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14:paraId="6DA6621A" w14:textId="77777777" w:rsidTr="0020275A">
        <w:trPr>
          <w:cantSplit/>
        </w:trPr>
        <w:tc>
          <w:tcPr>
            <w:tcW w:w="6771" w:type="dxa"/>
            <w:vAlign w:val="center"/>
          </w:tcPr>
          <w:p w14:paraId="294D3DB8" w14:textId="77777777" w:rsidR="0020275A" w:rsidRPr="00EB6F34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118" w:type="dxa"/>
            <w:vAlign w:val="center"/>
          </w:tcPr>
          <w:p w14:paraId="13458906" w14:textId="77777777" w:rsidR="0020275A" w:rsidRPr="00EB6F34" w:rsidRDefault="00B239A0" w:rsidP="00083244">
            <w:pPr>
              <w:shd w:val="solid" w:color="FFFFFF" w:fill="FFFFFF"/>
              <w:spacing w:before="0"/>
              <w:jc w:val="righ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5E2D4888" wp14:editId="0A44795A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14:paraId="708EBE35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30E5EC2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955EDBF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14:paraId="158D0169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2F23E0FB" w14:textId="77777777"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E7ABC0D" w14:textId="77777777"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14:paraId="00B267C3" w14:textId="77777777" w:rsidTr="00675D35">
        <w:trPr>
          <w:cantSplit/>
        </w:trPr>
        <w:tc>
          <w:tcPr>
            <w:tcW w:w="6771" w:type="dxa"/>
            <w:vMerge w:val="restart"/>
          </w:tcPr>
          <w:p w14:paraId="5D7BE5F2" w14:textId="77777777"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53155B8" w14:textId="6A0267E3" w:rsidR="0051782D" w:rsidRPr="00EB6F34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3536BA" w:rsidRPr="003536BA">
              <w:rPr>
                <w:rFonts w:ascii="Verdana" w:hAnsi="Verdana"/>
                <w:b/>
                <w:sz w:val="18"/>
                <w:szCs w:val="18"/>
                <w:lang w:val="en-US"/>
              </w:rPr>
              <w:t>39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14:paraId="4B99F3EF" w14:textId="77777777" w:rsidTr="00675D35">
        <w:trPr>
          <w:cantSplit/>
        </w:trPr>
        <w:tc>
          <w:tcPr>
            <w:tcW w:w="6771" w:type="dxa"/>
            <w:vMerge/>
          </w:tcPr>
          <w:p w14:paraId="57435751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4D799019" w14:textId="20C7B340" w:rsidR="0051782D" w:rsidRPr="00EB6F34" w:rsidRDefault="003536BA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536BA">
              <w:rPr>
                <w:rFonts w:ascii="Verdana" w:hAnsi="Verdana"/>
                <w:b/>
                <w:sz w:val="18"/>
                <w:szCs w:val="18"/>
              </w:rPr>
              <w:t>11 марта 2025 года</w:t>
            </w:r>
          </w:p>
        </w:tc>
      </w:tr>
      <w:tr w:rsidR="0051782D" w:rsidRPr="00FB6D5F" w14:paraId="7D7D3603" w14:textId="77777777" w:rsidTr="00675D35">
        <w:trPr>
          <w:cantSplit/>
        </w:trPr>
        <w:tc>
          <w:tcPr>
            <w:tcW w:w="6771" w:type="dxa"/>
            <w:vMerge/>
          </w:tcPr>
          <w:p w14:paraId="6C300465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925781A" w14:textId="232E3243" w:rsidR="0051782D" w:rsidRPr="00FB6D5F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3536BA" w:rsidRPr="003536BA">
              <w:rPr>
                <w:rFonts w:ascii="Verdana" w:hAnsi="Verdana"/>
                <w:b/>
                <w:sz w:val="18"/>
                <w:szCs w:val="18"/>
                <w:lang w:val="en-US"/>
              </w:rPr>
              <w:t>английский</w:t>
            </w:r>
          </w:p>
        </w:tc>
      </w:tr>
      <w:tr w:rsidR="00093C73" w:rsidRPr="00FB6D5F" w14:paraId="310652E3" w14:textId="77777777" w:rsidTr="00675D35">
        <w:trPr>
          <w:cantSplit/>
        </w:trPr>
        <w:tc>
          <w:tcPr>
            <w:tcW w:w="9889" w:type="dxa"/>
            <w:gridSpan w:val="2"/>
          </w:tcPr>
          <w:p w14:paraId="478E169D" w14:textId="353F23F5" w:rsidR="00093C73" w:rsidRPr="00EB6F34" w:rsidRDefault="003536BA" w:rsidP="000252AA">
            <w:pPr>
              <w:pStyle w:val="Source"/>
            </w:pPr>
            <w:bookmarkStart w:id="3" w:name="dsource" w:colFirst="0" w:colLast="0"/>
            <w:bookmarkEnd w:id="2"/>
            <w:r>
              <w:t>МЕЖСЕКТОРАЛЬНАЯ</w:t>
            </w:r>
            <w:r w:rsidRPr="00E740CC">
              <w:rPr>
                <w:lang w:val="en-US"/>
              </w:rPr>
              <w:t xml:space="preserve"> </w:t>
            </w:r>
            <w:r>
              <w:t>КООРДИНАЦИОННАЯ</w:t>
            </w:r>
            <w:r w:rsidRPr="00E740CC">
              <w:rPr>
                <w:lang w:val="en-US"/>
              </w:rPr>
              <w:t xml:space="preserve"> </w:t>
            </w:r>
            <w:r>
              <w:t>ГРУППА</w:t>
            </w:r>
            <w:r w:rsidRPr="00E740CC">
              <w:t xml:space="preserve"> (</w:t>
            </w:r>
            <w:r>
              <w:t>МСКГ</w:t>
            </w:r>
            <w:r w:rsidRPr="00E740CC">
              <w:t>)</w:t>
            </w:r>
          </w:p>
        </w:tc>
      </w:tr>
      <w:tr w:rsidR="00093C73" w:rsidRPr="00FB6D5F" w14:paraId="44FE3C3E" w14:textId="77777777" w:rsidTr="00675D35">
        <w:trPr>
          <w:cantSplit/>
        </w:trPr>
        <w:tc>
          <w:tcPr>
            <w:tcW w:w="9889" w:type="dxa"/>
            <w:gridSpan w:val="2"/>
          </w:tcPr>
          <w:p w14:paraId="5AA69DBD" w14:textId="669D402E" w:rsidR="00093C73" w:rsidRPr="00EB6F34" w:rsidRDefault="003536BA" w:rsidP="000252AA">
            <w:pPr>
              <w:pStyle w:val="Title1"/>
            </w:pPr>
            <w:bookmarkStart w:id="4" w:name="dtitle1" w:colFirst="0" w:colLast="0"/>
            <w:bookmarkEnd w:id="3"/>
            <w:r>
              <w:t>ОТЧЕТ О ХОДЕ РАБОТЫ</w:t>
            </w:r>
          </w:p>
        </w:tc>
      </w:tr>
    </w:tbl>
    <w:bookmarkEnd w:id="4"/>
    <w:p w14:paraId="2712B44A" w14:textId="77777777" w:rsidR="003536BA" w:rsidRPr="00E740CC" w:rsidRDefault="003536BA" w:rsidP="003536BA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139B49B6" w14:textId="752A74D2" w:rsidR="003536BA" w:rsidRPr="00624683" w:rsidRDefault="003536BA" w:rsidP="003536BA">
      <w:r w:rsidRPr="007D511F">
        <w:t xml:space="preserve">Председатель Межсекторальной координационной группы (МСКГ) по вопросам, представляющим взаимный интерес, г-н Фабио Биджи </w:t>
      </w:r>
      <w:r>
        <w:t>хотел</w:t>
      </w:r>
      <w:r w:rsidRPr="007D511F">
        <w:t xml:space="preserve"> </w:t>
      </w:r>
      <w:r>
        <w:t>бы</w:t>
      </w:r>
      <w:r w:rsidRPr="007D511F">
        <w:t xml:space="preserve"> </w:t>
      </w:r>
      <w:r>
        <w:t>довести до сведения Консультативной группы по радиосвязи (КГР) обновленную информацию о ходе работы МСКГ за период, прошедший после ее последнего собрания в мае 2024 года.</w:t>
      </w:r>
    </w:p>
    <w:p w14:paraId="476781E4" w14:textId="78D081BD" w:rsidR="003536BA" w:rsidRPr="003536BA" w:rsidRDefault="003536BA" w:rsidP="003536BA">
      <w:r w:rsidRPr="007D511F">
        <w:t xml:space="preserve">Председатель МСКГ также хотел бы </w:t>
      </w:r>
      <w:r>
        <w:t>сообщить</w:t>
      </w:r>
      <w:r w:rsidRPr="007D511F">
        <w:t xml:space="preserve">, что круг ведения </w:t>
      </w:r>
      <w:r>
        <w:t>Г</w:t>
      </w:r>
      <w:r w:rsidRPr="007D511F">
        <w:t>руппы был обновлен и утвержден на ее последнем собрании, состоявшемся 12 февраля 2025 года. Консультативн</w:t>
      </w:r>
      <w:r>
        <w:t>ым</w:t>
      </w:r>
      <w:r w:rsidRPr="007D511F">
        <w:t xml:space="preserve"> групп</w:t>
      </w:r>
      <w:r>
        <w:t>ам</w:t>
      </w:r>
      <w:r w:rsidRPr="007D511F">
        <w:t xml:space="preserve"> Секторов для </w:t>
      </w:r>
      <w:r>
        <w:t>ознакомления</w:t>
      </w:r>
      <w:r w:rsidRPr="007D511F">
        <w:t xml:space="preserve"> было направлено заявление о взаимодействии (см. </w:t>
      </w:r>
      <w:r>
        <w:t>Документ</w:t>
      </w:r>
      <w:r w:rsidRPr="003536BA">
        <w:t xml:space="preserve"> </w:t>
      </w:r>
      <w:hyperlink r:id="rId8" w:history="1">
        <w:r w:rsidRPr="00C21C8C">
          <w:rPr>
            <w:color w:val="0000FF"/>
            <w:u w:val="single"/>
          </w:rPr>
          <w:t>RAG</w:t>
        </w:r>
        <w:r w:rsidRPr="003536BA">
          <w:rPr>
            <w:color w:val="0000FF"/>
            <w:u w:val="single"/>
          </w:rPr>
          <w:t>/34</w:t>
        </w:r>
      </w:hyperlink>
      <w:r w:rsidRPr="003536BA">
        <w:t>).</w:t>
      </w:r>
    </w:p>
    <w:p w14:paraId="68EED933" w14:textId="77777777" w:rsidR="003536BA" w:rsidRPr="00FE646A" w:rsidRDefault="003536BA" w:rsidP="003536BA">
      <w:r w:rsidRPr="00FE646A">
        <w:t xml:space="preserve">Доступ ко всем документам, представленным и обсужденным на собраниях МСКГ, можно получить на </w:t>
      </w:r>
      <w:hyperlink r:id="rId9" w:history="1">
        <w:r w:rsidRPr="00FE646A">
          <w:rPr>
            <w:rStyle w:val="Hyperlink"/>
          </w:rPr>
          <w:t>веб-странице МСКГ</w:t>
        </w:r>
      </w:hyperlink>
      <w:r w:rsidRPr="00FE646A">
        <w:t>, включая круг ведения и контактные данные МСКГ.</w:t>
      </w:r>
    </w:p>
    <w:p w14:paraId="1E7F3D7E" w14:textId="77777777" w:rsidR="003536BA" w:rsidRPr="00161721" w:rsidRDefault="003536BA" w:rsidP="003536BA">
      <w:pPr>
        <w:pStyle w:val="Headingb"/>
        <w:rPr>
          <w:lang w:val="ru-RU"/>
        </w:rPr>
      </w:pPr>
      <w:r>
        <w:rPr>
          <w:lang w:val="ru-RU"/>
        </w:rPr>
        <w:t>Основные</w:t>
      </w:r>
      <w:r w:rsidRPr="00161721">
        <w:rPr>
          <w:lang w:val="ru-RU"/>
        </w:rPr>
        <w:t xml:space="preserve"> </w:t>
      </w:r>
      <w:r>
        <w:rPr>
          <w:lang w:val="ru-RU"/>
        </w:rPr>
        <w:t>обсуждения</w:t>
      </w:r>
    </w:p>
    <w:p w14:paraId="1266D508" w14:textId="77777777" w:rsidR="003536BA" w:rsidRPr="00FE646A" w:rsidRDefault="003536BA" w:rsidP="003536BA">
      <w:r>
        <w:t>МСКГ</w:t>
      </w:r>
      <w:r w:rsidRPr="00FE646A">
        <w:t xml:space="preserve"> </w:t>
      </w:r>
      <w:r>
        <w:t>продолжает</w:t>
      </w:r>
      <w:r w:rsidRPr="00FE646A">
        <w:t xml:space="preserve"> </w:t>
      </w:r>
      <w:r>
        <w:t>заниматься</w:t>
      </w:r>
      <w:r w:rsidRPr="00FE646A">
        <w:t xml:space="preserve"> </w:t>
      </w:r>
      <w:r>
        <w:t>следующими</w:t>
      </w:r>
      <w:r w:rsidRPr="00FE646A">
        <w:t xml:space="preserve"> </w:t>
      </w:r>
      <w:r>
        <w:t>темами</w:t>
      </w:r>
      <w:r w:rsidRPr="00FE646A">
        <w:t>:</w:t>
      </w:r>
    </w:p>
    <w:p w14:paraId="0E07479C" w14:textId="720E2DC3" w:rsidR="003536BA" w:rsidRPr="00161721" w:rsidRDefault="00A360CC" w:rsidP="00A360CC">
      <w:pPr>
        <w:pStyle w:val="enumlev1"/>
      </w:pPr>
      <w:r>
        <w:rPr>
          <w:i/>
          <w:iCs/>
        </w:rPr>
        <w:sym w:font="Symbol" w:char="F02D"/>
      </w:r>
      <w:r>
        <w:rPr>
          <w:i/>
          <w:iCs/>
        </w:rPr>
        <w:tab/>
      </w:r>
      <w:r w:rsidR="003536BA">
        <w:rPr>
          <w:i/>
          <w:iCs/>
        </w:rPr>
        <w:t>Доступность</w:t>
      </w:r>
      <w:r w:rsidR="003536BA" w:rsidRPr="00FE646A">
        <w:t>: МСКГ активно следит за дискуссиями по совершенствованию собраний МСЭ, уделяя, в частности, особое внимание услугам дистанционного участия и субтитрирования.</w:t>
      </w:r>
    </w:p>
    <w:p w14:paraId="4852EBE3" w14:textId="6C182111" w:rsidR="003536BA" w:rsidRPr="00161721" w:rsidRDefault="003536BA" w:rsidP="003536BA">
      <w:pPr>
        <w:pStyle w:val="enumlev1"/>
      </w:pPr>
      <w:r w:rsidRPr="00161721">
        <w:tab/>
      </w:r>
      <w:r w:rsidRPr="00FE646A">
        <w:t xml:space="preserve">Секретариат МСЭ сообщил, что в 2024 году субтитры использовались на 14 собраниях МСЭ-R, 12 собраниях МСЭ-Т, 35 собраниях МСЭ-D, а также на сессиях Совета и ВВУИО. Хотя </w:t>
      </w:r>
      <w:r>
        <w:t xml:space="preserve">услуги </w:t>
      </w:r>
      <w:r w:rsidRPr="00FE646A">
        <w:t>субтитр</w:t>
      </w:r>
      <w:r>
        <w:t>ирования</w:t>
      </w:r>
      <w:r w:rsidRPr="00FE646A">
        <w:t xml:space="preserve"> могут быть предоставлены для любо</w:t>
      </w:r>
      <w:r>
        <w:t>й</w:t>
      </w:r>
      <w:r w:rsidRPr="00FE646A">
        <w:t xml:space="preserve"> </w:t>
      </w:r>
      <w:r>
        <w:t xml:space="preserve">сессии </w:t>
      </w:r>
      <w:r w:rsidRPr="00FE646A">
        <w:t>собрания, их наличие зависит от выделенного бюджета. Централизованной политики в отношении субтитр</w:t>
      </w:r>
      <w:r>
        <w:t>ирования</w:t>
      </w:r>
      <w:r w:rsidRPr="00FE646A">
        <w:t xml:space="preserve"> в МСЭ не существует; каждый организатор собрания решает, использовать ли субтитры </w:t>
      </w:r>
      <w:r>
        <w:t xml:space="preserve">(генерируемые </w:t>
      </w:r>
      <w:r w:rsidRPr="00FE646A">
        <w:t>человек</w:t>
      </w:r>
      <w:r>
        <w:t>ом</w:t>
      </w:r>
      <w:r w:rsidRPr="00FE646A">
        <w:t xml:space="preserve"> или ИИ</w:t>
      </w:r>
      <w:r>
        <w:t>)</w:t>
      </w:r>
      <w:r w:rsidRPr="00FE646A">
        <w:t xml:space="preserve">. В настоящее время </w:t>
      </w:r>
      <w:r>
        <w:t>субтитрам, генерируемым человеком,</w:t>
      </w:r>
      <w:r w:rsidRPr="00FE646A">
        <w:t xml:space="preserve"> отдается предпочтение из-за их качества, хотя технологии с использованием ИИ совершенствуются и, как ожидается, станут более рентабельными. Стоимость субтитров</w:t>
      </w:r>
      <w:r>
        <w:t>, генерируемых человеком,</w:t>
      </w:r>
      <w:r w:rsidRPr="00FE646A">
        <w:t xml:space="preserve"> варьируется от примерно 750</w:t>
      </w:r>
      <w:r w:rsidR="00A360CC">
        <w:t> </w:t>
      </w:r>
      <w:r w:rsidRPr="00FE646A">
        <w:t>долл</w:t>
      </w:r>
      <w:r>
        <w:t>.</w:t>
      </w:r>
      <w:r w:rsidR="00A360CC">
        <w:t> </w:t>
      </w:r>
      <w:r w:rsidRPr="00FE646A">
        <w:t xml:space="preserve">США за три часа </w:t>
      </w:r>
      <w:r w:rsidRPr="00A43A60">
        <w:t xml:space="preserve">дистанционного ввода субтитров </w:t>
      </w:r>
      <w:r w:rsidRPr="00FE646A">
        <w:t>до более чем 2000</w:t>
      </w:r>
      <w:r w:rsidR="00A360CC">
        <w:t> </w:t>
      </w:r>
      <w:r w:rsidRPr="00FE646A">
        <w:t>долл</w:t>
      </w:r>
      <w:r>
        <w:t>.</w:t>
      </w:r>
      <w:r w:rsidR="00A360CC">
        <w:t> </w:t>
      </w:r>
      <w:r w:rsidRPr="00FE646A">
        <w:t xml:space="preserve">США за услуги на месте. </w:t>
      </w:r>
      <w:r>
        <w:t>Б</w:t>
      </w:r>
      <w:r w:rsidRPr="00FE646A">
        <w:t xml:space="preserve">ыли протестированы </w:t>
      </w:r>
      <w:r>
        <w:t xml:space="preserve">услуги по субтитрированию на базе ИИ от </w:t>
      </w:r>
      <w:r w:rsidRPr="00FE646A">
        <w:t>нескольки</w:t>
      </w:r>
      <w:r>
        <w:t>х</w:t>
      </w:r>
      <w:r w:rsidRPr="00FE646A">
        <w:t xml:space="preserve"> поставщик</w:t>
      </w:r>
      <w:r>
        <w:t>ов</w:t>
      </w:r>
      <w:r w:rsidRPr="00FE646A">
        <w:t xml:space="preserve">, </w:t>
      </w:r>
      <w:r>
        <w:t>однако</w:t>
      </w:r>
      <w:r w:rsidRPr="00FE646A">
        <w:t xml:space="preserve"> </w:t>
      </w:r>
      <w:r>
        <w:t xml:space="preserve">они </w:t>
      </w:r>
      <w:r w:rsidRPr="00FE646A">
        <w:t xml:space="preserve">еще не </w:t>
      </w:r>
      <w:r>
        <w:t xml:space="preserve">были </w:t>
      </w:r>
      <w:r w:rsidRPr="00FE646A">
        <w:t xml:space="preserve">одобрены для официальных собраний, хотя </w:t>
      </w:r>
      <w:r>
        <w:t>и имеется</w:t>
      </w:r>
      <w:r w:rsidRPr="00FE646A">
        <w:t xml:space="preserve"> заинтересованность в продолжении испытаний. МСЭ продолжит тестировать инструменты для </w:t>
      </w:r>
      <w:r>
        <w:t xml:space="preserve">ввода </w:t>
      </w:r>
      <w:r w:rsidRPr="00FE646A">
        <w:t xml:space="preserve">субтитров </w:t>
      </w:r>
      <w:r>
        <w:t>на базе ИИ</w:t>
      </w:r>
      <w:r w:rsidRPr="00FE646A">
        <w:t xml:space="preserve"> и </w:t>
      </w:r>
      <w:r>
        <w:t>запрашивать обратную связь</w:t>
      </w:r>
      <w:r w:rsidRPr="00FE646A">
        <w:t xml:space="preserve"> от членов.</w:t>
      </w:r>
    </w:p>
    <w:p w14:paraId="3030307E" w14:textId="369F0114" w:rsidR="003536BA" w:rsidRPr="00F3070B" w:rsidRDefault="003536BA" w:rsidP="003536BA">
      <w:pPr>
        <w:pStyle w:val="enumlev1"/>
        <w:keepNext/>
        <w:keepLines/>
      </w:pPr>
      <w:r w:rsidRPr="00161721">
        <w:lastRenderedPageBreak/>
        <w:tab/>
      </w:r>
      <w:r w:rsidRPr="00F3070B">
        <w:t>МСКГ предложила Рабочей группе Совета по финансовым и людским ресурсам (РГС</w:t>
      </w:r>
      <w:r w:rsidR="00A360CC">
        <w:t>­</w:t>
      </w:r>
      <w:r w:rsidRPr="00F3070B">
        <w:t>ФЛР) включать во все циркулярные письма с приглашением участников на собрания МСЭ пункт, предусматривающий возможность запроса услуг субтитров (см.</w:t>
      </w:r>
      <w:r w:rsidR="00A360CC">
        <w:t> </w:t>
      </w:r>
      <w:r>
        <w:t>Документ</w:t>
      </w:r>
      <w:r w:rsidRPr="00F3070B">
        <w:t xml:space="preserve"> </w:t>
      </w:r>
      <w:hyperlink r:id="rId10" w:history="1">
        <w:r w:rsidRPr="00F3070B">
          <w:rPr>
            <w:rStyle w:val="Hyperlink"/>
          </w:rPr>
          <w:t>CWG-FHR-20/2</w:t>
        </w:r>
      </w:hyperlink>
      <w:r w:rsidRPr="00F3070B">
        <w:t>).</w:t>
      </w:r>
    </w:p>
    <w:p w14:paraId="43C1211F" w14:textId="68DB61D6" w:rsidR="003536BA" w:rsidRPr="00F3070B" w:rsidRDefault="003536BA" w:rsidP="003536BA">
      <w:pPr>
        <w:pStyle w:val="enumlev1"/>
      </w:pPr>
      <w:r w:rsidRPr="00F3070B">
        <w:tab/>
        <w:t xml:space="preserve">В связи с </w:t>
      </w:r>
      <w:r>
        <w:t>вы</w:t>
      </w:r>
      <w:r w:rsidRPr="00F3070B">
        <w:t xml:space="preserve">ходом на пенсию </w:t>
      </w:r>
      <w:r>
        <w:t>к</w:t>
      </w:r>
      <w:r w:rsidRPr="00F3070B">
        <w:t xml:space="preserve">оординатора по вопросам доступности г-жи Андреа Сакс консультативным группам Секторов </w:t>
      </w:r>
      <w:r>
        <w:t xml:space="preserve">следует согласовать </w:t>
      </w:r>
      <w:r w:rsidRPr="00F3070B">
        <w:t xml:space="preserve">назначение </w:t>
      </w:r>
      <w:r>
        <w:t>нового</w:t>
      </w:r>
      <w:r w:rsidR="00A62124">
        <w:t> </w:t>
      </w:r>
      <w:r>
        <w:t>координатора</w:t>
      </w:r>
      <w:r w:rsidRPr="00F3070B">
        <w:t>.</w:t>
      </w:r>
    </w:p>
    <w:p w14:paraId="7253CB73" w14:textId="4FDF260A" w:rsidR="003536BA" w:rsidRPr="00F3070B" w:rsidRDefault="00A360CC" w:rsidP="00A360CC">
      <w:pPr>
        <w:pStyle w:val="enumlev1"/>
      </w:pPr>
      <w:r>
        <w:rPr>
          <w:i/>
          <w:iCs/>
        </w:rPr>
        <w:sym w:font="Symbol" w:char="F02D"/>
      </w:r>
      <w:r>
        <w:rPr>
          <w:i/>
          <w:iCs/>
        </w:rPr>
        <w:tab/>
      </w:r>
      <w:r w:rsidR="003536BA">
        <w:rPr>
          <w:i/>
          <w:iCs/>
        </w:rPr>
        <w:t>Изменение</w:t>
      </w:r>
      <w:r w:rsidR="003536BA" w:rsidRPr="00F3070B">
        <w:rPr>
          <w:i/>
          <w:iCs/>
        </w:rPr>
        <w:t xml:space="preserve"> </w:t>
      </w:r>
      <w:r w:rsidR="003536BA">
        <w:rPr>
          <w:i/>
          <w:iCs/>
        </w:rPr>
        <w:t>климата</w:t>
      </w:r>
      <w:r w:rsidR="003536BA" w:rsidRPr="00F3070B">
        <w:t xml:space="preserve">: </w:t>
      </w:r>
      <w:r w:rsidR="003536BA">
        <w:t>ведется т</w:t>
      </w:r>
      <w:r w:rsidR="003536BA" w:rsidRPr="00F3070B">
        <w:t xml:space="preserve">екущая работа, связанная с изменением климата и искусственным интеллектом, включая разработку рекомендаций по переходу к </w:t>
      </w:r>
      <w:r w:rsidR="003536BA" w:rsidRPr="006314C8">
        <w:t xml:space="preserve">чистому нулевому уровню выбросов </w:t>
      </w:r>
      <w:r w:rsidR="003536BA" w:rsidRPr="00F3070B">
        <w:t xml:space="preserve">и создание базы данных МСЭ о глобальных выбросах парниковых газов. Кроме того, </w:t>
      </w:r>
      <w:r w:rsidR="003536BA" w:rsidRPr="00A360CC">
        <w:rPr>
          <w:i/>
          <w:iCs/>
        </w:rPr>
        <w:t>разрабатываются</w:t>
      </w:r>
      <w:r w:rsidR="003536BA" w:rsidRPr="00F3070B">
        <w:t xml:space="preserve"> руководящие указания по оценке воздействия ИИ на окружающую среду с учетом как прям</w:t>
      </w:r>
      <w:r w:rsidR="003536BA">
        <w:t>ых</w:t>
      </w:r>
      <w:r w:rsidR="003536BA" w:rsidRPr="00F3070B">
        <w:t>, так и косвенн</w:t>
      </w:r>
      <w:r w:rsidR="003536BA">
        <w:t>ых</w:t>
      </w:r>
      <w:r w:rsidR="00A62124">
        <w:t> </w:t>
      </w:r>
      <w:r w:rsidR="003536BA">
        <w:t>последствий</w:t>
      </w:r>
      <w:r w:rsidR="003536BA" w:rsidRPr="00F3070B">
        <w:t>.</w:t>
      </w:r>
    </w:p>
    <w:p w14:paraId="13B0E148" w14:textId="77777777" w:rsidR="003536BA" w:rsidRPr="00F3070B" w:rsidRDefault="003536BA" w:rsidP="003536BA">
      <w:pPr>
        <w:pStyle w:val="enumlev1"/>
      </w:pPr>
      <w:r w:rsidRPr="00F3070B">
        <w:tab/>
        <w:t>В ходе последнего собрания координатор по вопросам изменения климата остановился на сотрудничестве между МСЭ-</w:t>
      </w:r>
      <w:r w:rsidRPr="00F3070B">
        <w:rPr>
          <w:lang w:val="en-US"/>
        </w:rPr>
        <w:t>T</w:t>
      </w:r>
      <w:r w:rsidRPr="00F3070B">
        <w:t xml:space="preserve"> и МСЭ-</w:t>
      </w:r>
      <w:r w:rsidRPr="00F3070B">
        <w:rPr>
          <w:lang w:val="en-US"/>
        </w:rPr>
        <w:t>D</w:t>
      </w:r>
      <w:r w:rsidRPr="00F3070B">
        <w:t xml:space="preserve"> по этим темам и подчеркнул потенциальные преимущества решений на базе ИИ в таких областях, как сельское хозяйство и оптимизация энергопотребления, особенно для развивающихся стран.</w:t>
      </w:r>
    </w:p>
    <w:p w14:paraId="03BF4D38" w14:textId="395DB4E8" w:rsidR="003536BA" w:rsidRPr="00F3070B" w:rsidRDefault="003536BA" w:rsidP="003536BA">
      <w:pPr>
        <w:pStyle w:val="enumlev1"/>
      </w:pPr>
      <w:r w:rsidRPr="00F3070B">
        <w:tab/>
        <w:t>Представитель КГР предложил организовать неофициальное собрание для дальнейшего обсуждения этой темы и предложить координатору по вопросам изменения климата войти в состав Группы Докладчика по энергоэффективному радиовещанию.</w:t>
      </w:r>
    </w:p>
    <w:p w14:paraId="3257C4F4" w14:textId="0EB30EAF" w:rsidR="003536BA" w:rsidRPr="003A67AB" w:rsidRDefault="00A360CC" w:rsidP="00A360CC">
      <w:pPr>
        <w:pStyle w:val="enumlev1"/>
      </w:pPr>
      <w:r>
        <w:rPr>
          <w:i/>
          <w:iCs/>
        </w:rPr>
        <w:sym w:font="Symbol" w:char="F02D"/>
      </w:r>
      <w:r>
        <w:rPr>
          <w:i/>
          <w:iCs/>
        </w:rPr>
        <w:tab/>
      </w:r>
      <w:r w:rsidR="003536BA">
        <w:rPr>
          <w:i/>
          <w:iCs/>
        </w:rPr>
        <w:t>Виртуальные</w:t>
      </w:r>
      <w:r w:rsidR="003536BA" w:rsidRPr="003A67AB">
        <w:rPr>
          <w:i/>
          <w:iCs/>
        </w:rPr>
        <w:t xml:space="preserve"> </w:t>
      </w:r>
      <w:r w:rsidR="003536BA">
        <w:rPr>
          <w:i/>
          <w:iCs/>
        </w:rPr>
        <w:t>собрания</w:t>
      </w:r>
      <w:r w:rsidR="003536BA" w:rsidRPr="003A67AB">
        <w:rPr>
          <w:i/>
          <w:iCs/>
        </w:rPr>
        <w:t>/</w:t>
      </w:r>
      <w:r w:rsidR="003536BA">
        <w:rPr>
          <w:i/>
          <w:iCs/>
        </w:rPr>
        <w:t>дистанционное</w:t>
      </w:r>
      <w:r w:rsidR="003536BA" w:rsidRPr="003A67AB">
        <w:rPr>
          <w:i/>
          <w:iCs/>
        </w:rPr>
        <w:t xml:space="preserve"> </w:t>
      </w:r>
      <w:r w:rsidR="003536BA">
        <w:rPr>
          <w:i/>
          <w:iCs/>
        </w:rPr>
        <w:t>участие</w:t>
      </w:r>
      <w:r w:rsidR="003536BA" w:rsidRPr="00A62124">
        <w:t>:</w:t>
      </w:r>
      <w:r w:rsidR="003536BA" w:rsidRPr="003A67AB">
        <w:rPr>
          <w:i/>
          <w:iCs/>
        </w:rPr>
        <w:t xml:space="preserve"> </w:t>
      </w:r>
      <w:r w:rsidR="003536BA">
        <w:t>к</w:t>
      </w:r>
      <w:r w:rsidR="003536BA" w:rsidRPr="003A67AB">
        <w:t xml:space="preserve">оординатор по этой теме продолжает </w:t>
      </w:r>
      <w:r w:rsidR="003536BA">
        <w:t>отслеживать</w:t>
      </w:r>
      <w:r w:rsidR="003536BA" w:rsidRPr="003A67AB">
        <w:t xml:space="preserve"> работу, проводимую </w:t>
      </w:r>
      <w:r w:rsidR="003536BA">
        <w:t xml:space="preserve">как </w:t>
      </w:r>
      <w:r w:rsidR="003536BA" w:rsidRPr="003A67AB">
        <w:t>Рабочей группой Совета по финансовым и людским ресурсам</w:t>
      </w:r>
      <w:r w:rsidR="003536BA">
        <w:t>, так и</w:t>
      </w:r>
      <w:r w:rsidR="003536BA" w:rsidRPr="003A67AB">
        <w:t xml:space="preserve"> на уровне Совета</w:t>
      </w:r>
      <w:r w:rsidR="003536BA" w:rsidRPr="00161721">
        <w:t>.</w:t>
      </w:r>
    </w:p>
    <w:p w14:paraId="6C2BA30C" w14:textId="5591E3C1" w:rsidR="003536BA" w:rsidRPr="003536BA" w:rsidRDefault="003536BA" w:rsidP="003536BA">
      <w:pPr>
        <w:pStyle w:val="enumlev1"/>
      </w:pPr>
      <w:r w:rsidRPr="003A67AB">
        <w:tab/>
        <w:t xml:space="preserve">Последнее обновление включает согласованный </w:t>
      </w:r>
      <w:hyperlink r:id="rId11" w:history="1">
        <w:r w:rsidRPr="003A67AB">
          <w:rPr>
            <w:rStyle w:val="Hyperlink"/>
          </w:rPr>
          <w:t xml:space="preserve">Проект руководящих указаний по управлению полностью виртуальными и очными собраниями с дистанционным участием в МСЭ в </w:t>
        </w:r>
        <w:r>
          <w:rPr>
            <w:rStyle w:val="Hyperlink"/>
          </w:rPr>
          <w:t xml:space="preserve">рамках </w:t>
        </w:r>
        <w:r w:rsidRPr="003A67AB">
          <w:rPr>
            <w:rStyle w:val="Hyperlink"/>
          </w:rPr>
          <w:t>выполнени</w:t>
        </w:r>
        <w:r>
          <w:rPr>
            <w:rStyle w:val="Hyperlink"/>
          </w:rPr>
          <w:t>я</w:t>
        </w:r>
        <w:r w:rsidRPr="003A67AB">
          <w:rPr>
            <w:rStyle w:val="Hyperlink"/>
          </w:rPr>
          <w:t xml:space="preserve"> Резолюции 167 (Пересм. Бухарест, 2022 г.)</w:t>
        </w:r>
      </w:hyperlink>
      <w:r w:rsidRPr="003A67AB">
        <w:t>. Эти</w:t>
      </w:r>
      <w:r w:rsidR="00A62124">
        <w:t> </w:t>
      </w:r>
      <w:r w:rsidRPr="003A67AB">
        <w:t>руководящие указания будут представлены на утверждение Совету</w:t>
      </w:r>
      <w:r w:rsidR="00955D7F">
        <w:t>-</w:t>
      </w:r>
      <w:r w:rsidRPr="003A67AB">
        <w:t xml:space="preserve">25. МСКГ направила заявление о взаимодействии консультативным группам Секторов по этому вопросу (Документ </w:t>
      </w:r>
      <w:hyperlink r:id="rId12" w:history="1">
        <w:r w:rsidRPr="003A67AB">
          <w:rPr>
            <w:rStyle w:val="Hyperlink"/>
          </w:rPr>
          <w:t>RAG/33</w:t>
        </w:r>
      </w:hyperlink>
      <w:r w:rsidRPr="003A67AB">
        <w:t>).</w:t>
      </w:r>
    </w:p>
    <w:p w14:paraId="611AFE77" w14:textId="77777777" w:rsidR="003536BA" w:rsidRPr="003A67AB" w:rsidRDefault="003536BA" w:rsidP="003536BA">
      <w:pPr>
        <w:pStyle w:val="enumlev1"/>
      </w:pPr>
      <w:r w:rsidRPr="003536BA">
        <w:tab/>
      </w:r>
      <w:r w:rsidRPr="003A67AB">
        <w:t>Кроме того, секретариату МСЭ было предложено изучить требования в отношении изменения прав дистанционных участников в основных документах Союза.</w:t>
      </w:r>
    </w:p>
    <w:p w14:paraId="336A683E" w14:textId="3524E530" w:rsidR="003536BA" w:rsidRPr="00A360CC" w:rsidRDefault="00A360CC" w:rsidP="00A360CC">
      <w:pPr>
        <w:pStyle w:val="enumlev1"/>
      </w:pPr>
      <w:r>
        <w:rPr>
          <w:i/>
          <w:iCs/>
        </w:rPr>
        <w:sym w:font="Symbol" w:char="F02D"/>
      </w:r>
      <w:r>
        <w:rPr>
          <w:i/>
          <w:iCs/>
        </w:rPr>
        <w:tab/>
      </w:r>
      <w:r w:rsidR="003536BA">
        <w:rPr>
          <w:i/>
          <w:iCs/>
        </w:rPr>
        <w:t>Веб</w:t>
      </w:r>
      <w:r w:rsidR="003536BA" w:rsidRPr="00FF6338">
        <w:rPr>
          <w:i/>
          <w:iCs/>
        </w:rPr>
        <w:t>-</w:t>
      </w:r>
      <w:r w:rsidR="003536BA">
        <w:rPr>
          <w:i/>
          <w:iCs/>
        </w:rPr>
        <w:t>сайт</w:t>
      </w:r>
      <w:r w:rsidR="003536BA" w:rsidRPr="00FF6338">
        <w:rPr>
          <w:i/>
          <w:iCs/>
        </w:rPr>
        <w:t xml:space="preserve"> </w:t>
      </w:r>
      <w:r w:rsidR="003536BA">
        <w:rPr>
          <w:i/>
          <w:iCs/>
        </w:rPr>
        <w:t>МСЭ</w:t>
      </w:r>
      <w:r w:rsidR="003536BA" w:rsidRPr="00FF6338">
        <w:t>: МСКГ активно следит за этой темой, в частности, поруч</w:t>
      </w:r>
      <w:r w:rsidR="003536BA">
        <w:t>ив</w:t>
      </w:r>
      <w:r w:rsidR="003536BA" w:rsidRPr="00FF6338">
        <w:t xml:space="preserve"> секретариату МСЭ предостав</w:t>
      </w:r>
      <w:r w:rsidR="003536BA">
        <w:t>и</w:t>
      </w:r>
      <w:r w:rsidR="003536BA" w:rsidRPr="00FF6338">
        <w:t xml:space="preserve">ть информацию о </w:t>
      </w:r>
      <w:r w:rsidR="003536BA">
        <w:t>согласовании</w:t>
      </w:r>
      <w:r w:rsidR="003536BA" w:rsidRPr="00FF6338">
        <w:t xml:space="preserve"> веб-сайтов и системы поиска на всех официальных языках Союза на равной основе и отчитываться перед всеми собраниями РГС по языкам и МСКГ.</w:t>
      </w:r>
    </w:p>
    <w:p w14:paraId="4064425F" w14:textId="3CE20347" w:rsidR="003536BA" w:rsidRPr="00AE2BD3" w:rsidRDefault="00A360CC" w:rsidP="00A360CC">
      <w:pPr>
        <w:pStyle w:val="enumlev1"/>
      </w:pPr>
      <w:r>
        <w:rPr>
          <w:i/>
          <w:iCs/>
        </w:rPr>
        <w:sym w:font="Symbol" w:char="F02D"/>
      </w:r>
      <w:r>
        <w:rPr>
          <w:i/>
          <w:iCs/>
        </w:rPr>
        <w:tab/>
      </w:r>
      <w:r w:rsidR="003536BA">
        <w:rPr>
          <w:i/>
          <w:iCs/>
        </w:rPr>
        <w:t>Устойчивая</w:t>
      </w:r>
      <w:r w:rsidR="003536BA" w:rsidRPr="00FF6338">
        <w:rPr>
          <w:i/>
          <w:iCs/>
        </w:rPr>
        <w:t xml:space="preserve"> </w:t>
      </w:r>
      <w:r w:rsidR="003536BA">
        <w:rPr>
          <w:i/>
          <w:iCs/>
        </w:rPr>
        <w:t>цифровая</w:t>
      </w:r>
      <w:r w:rsidR="003536BA" w:rsidRPr="00FF6338">
        <w:rPr>
          <w:i/>
          <w:iCs/>
        </w:rPr>
        <w:t xml:space="preserve"> </w:t>
      </w:r>
      <w:r w:rsidR="003536BA">
        <w:rPr>
          <w:i/>
          <w:iCs/>
        </w:rPr>
        <w:t>трансформация</w:t>
      </w:r>
      <w:r w:rsidR="003536BA" w:rsidRPr="00FF6338">
        <w:t xml:space="preserve">: </w:t>
      </w:r>
      <w:r w:rsidR="003536BA">
        <w:t>к</w:t>
      </w:r>
      <w:r w:rsidR="003536BA" w:rsidRPr="00FF6338">
        <w:t>оординатор по эт</w:t>
      </w:r>
      <w:r w:rsidR="003536BA">
        <w:t>ой</w:t>
      </w:r>
      <w:r w:rsidR="003536BA" w:rsidRPr="00FF6338">
        <w:t xml:space="preserve"> тем</w:t>
      </w:r>
      <w:r w:rsidR="003536BA">
        <w:t>е</w:t>
      </w:r>
      <w:r w:rsidR="003536BA" w:rsidRPr="00FF6338">
        <w:t xml:space="preserve"> признал дайджест </w:t>
      </w:r>
      <w:r w:rsidR="003536BA">
        <w:t xml:space="preserve">МСЭ по </w:t>
      </w:r>
      <w:r w:rsidR="003536BA" w:rsidRPr="00FF6338">
        <w:t>цифровой трансформации и город</w:t>
      </w:r>
      <w:r w:rsidR="003536BA">
        <w:t>ам</w:t>
      </w:r>
      <w:r w:rsidR="003536BA" w:rsidRPr="00FF6338">
        <w:t xml:space="preserve"> ценным и </w:t>
      </w:r>
      <w:r w:rsidR="003536BA">
        <w:t>комплексным</w:t>
      </w:r>
      <w:r w:rsidR="003536BA" w:rsidRPr="00FF6338">
        <w:t xml:space="preserve"> ресурсом по цифровой трансформации и призвал МСЭ-</w:t>
      </w:r>
      <w:r w:rsidR="003536BA" w:rsidRPr="00FF6338">
        <w:rPr>
          <w:lang w:val="en-US"/>
        </w:rPr>
        <w:t>D</w:t>
      </w:r>
      <w:r w:rsidR="003536BA" w:rsidRPr="00FF6338">
        <w:t>, МСЭ-</w:t>
      </w:r>
      <w:r w:rsidR="003536BA" w:rsidRPr="00FF6338">
        <w:rPr>
          <w:lang w:val="en-US"/>
        </w:rPr>
        <w:t>R</w:t>
      </w:r>
      <w:r w:rsidR="003536BA" w:rsidRPr="00FF6338">
        <w:t xml:space="preserve"> и Генеральный секретариат рассмотреть возможность </w:t>
      </w:r>
      <w:r w:rsidR="003536BA">
        <w:t>освещения</w:t>
      </w:r>
      <w:r w:rsidR="003536BA" w:rsidRPr="00FF6338">
        <w:t xml:space="preserve"> своей деятельности в этой публикации. Внося свой вклад в подготовку </w:t>
      </w:r>
      <w:r w:rsidR="003536BA">
        <w:t>д</w:t>
      </w:r>
      <w:r w:rsidR="003536BA" w:rsidRPr="00FF6338">
        <w:t xml:space="preserve">айджеста, каждый Сектор может </w:t>
      </w:r>
      <w:r w:rsidR="003536BA">
        <w:t>привлечь внимание к своей работе</w:t>
      </w:r>
      <w:r w:rsidR="003536BA" w:rsidRPr="00FF6338">
        <w:t xml:space="preserve">, способствовать межсекторальному сотрудничеству и обеспечить более целостное представление о </w:t>
      </w:r>
      <w:r w:rsidR="003536BA">
        <w:t>деятельности</w:t>
      </w:r>
      <w:r w:rsidR="003536BA" w:rsidRPr="00FF6338">
        <w:t xml:space="preserve"> </w:t>
      </w:r>
      <w:r w:rsidR="003536BA" w:rsidRPr="00A360CC">
        <w:t>МСЭ</w:t>
      </w:r>
      <w:r w:rsidR="003536BA" w:rsidRPr="00FF6338">
        <w:t xml:space="preserve"> в этой важнейшей области.</w:t>
      </w:r>
    </w:p>
    <w:p w14:paraId="6153130C" w14:textId="77777777" w:rsidR="003536BA" w:rsidRPr="001D04DB" w:rsidRDefault="003536BA" w:rsidP="003536BA">
      <w:r w:rsidRPr="001D04DB">
        <w:t>В качестве новой темы, представляющей интерес, был</w:t>
      </w:r>
      <w:r>
        <w:t>а</w:t>
      </w:r>
      <w:r w:rsidRPr="001D04DB">
        <w:t xml:space="preserve"> согласован</w:t>
      </w:r>
      <w:r>
        <w:t>а тема</w:t>
      </w:r>
      <w:r w:rsidRPr="001D04DB">
        <w:t xml:space="preserve"> </w:t>
      </w:r>
      <w:r>
        <w:t>"У</w:t>
      </w:r>
      <w:r w:rsidRPr="001D04DB">
        <w:t>частие отрасли</w:t>
      </w:r>
      <w:r>
        <w:t>"</w:t>
      </w:r>
      <w:r w:rsidRPr="001D04DB">
        <w:t xml:space="preserve">, </w:t>
      </w:r>
      <w:r>
        <w:t>в связи с чем</w:t>
      </w:r>
      <w:r w:rsidRPr="001D04DB">
        <w:t xml:space="preserve"> ожидается назначение координатора. Было отмечено, что на уровне Секретариата эта тема охвачена в разделе </w:t>
      </w:r>
      <w:r>
        <w:t>"</w:t>
      </w:r>
      <w:r w:rsidRPr="001D04DB">
        <w:t>Членский состав, партнерские отношения и мобилизация ресурсов</w:t>
      </w:r>
      <w:r>
        <w:t>"</w:t>
      </w:r>
      <w:r w:rsidRPr="001D04DB">
        <w:t>.</w:t>
      </w:r>
    </w:p>
    <w:p w14:paraId="4B0E99B6" w14:textId="68A7A99E" w:rsidR="003536BA" w:rsidRPr="001D04DB" w:rsidRDefault="003536BA" w:rsidP="003536BA">
      <w:pPr>
        <w:keepNext/>
        <w:keepLines/>
      </w:pPr>
      <w:r w:rsidRPr="001D04DB">
        <w:lastRenderedPageBreak/>
        <w:t>Говоря о Стратегическом и Финансовом планах Союза, Председатель МСКГ высоко оценил вклады Консультативной группы по стандартизации электросвязи (КГСЭ), которые также были представлены Рабочей группе Совета по разработке Стратегического и Финансового планов на 2028</w:t>
      </w:r>
      <w:r w:rsidR="00A360CC">
        <w:sym w:font="Symbol" w:char="F02D"/>
      </w:r>
      <w:r w:rsidRPr="001D04DB">
        <w:t>2031 годы (РГС-СФП), и предложил одобрить предложения по совершенствованию Стратегического и Финансового планов Союза. Председатель также призвал КГР и КГРЭ предпринять аналогичные</w:t>
      </w:r>
      <w:r w:rsidR="00A62124">
        <w:t xml:space="preserve"> </w:t>
      </w:r>
      <w:r w:rsidRPr="001D04DB">
        <w:t>действия, активно участвуя в обсуждениях, связанных со Стратегическим и Финансовым планами.</w:t>
      </w:r>
    </w:p>
    <w:p w14:paraId="0A2BB99B" w14:textId="5C1B7D1D" w:rsidR="003536BA" w:rsidRPr="00624683" w:rsidRDefault="003536BA" w:rsidP="003536BA">
      <w:pPr>
        <w:keepNext/>
        <w:keepLines/>
      </w:pPr>
      <w:r w:rsidRPr="00624683">
        <w:t xml:space="preserve">МСКГ продолжает обновлять </w:t>
      </w:r>
      <w:hyperlink r:id="rId13" w:history="1">
        <w:r w:rsidRPr="00624683">
          <w:rPr>
            <w:rStyle w:val="Hyperlink"/>
          </w:rPr>
          <w:t>таблицы сопоставления резолюций</w:t>
        </w:r>
      </w:hyperlink>
      <w:r w:rsidRPr="00624683">
        <w:t xml:space="preserve"> и </w:t>
      </w:r>
      <w:hyperlink r:id="rId14" w:history="1">
        <w:r w:rsidRPr="00624683">
          <w:rPr>
            <w:rStyle w:val="Hyperlink"/>
          </w:rPr>
          <w:t>таблицы сопоставления</w:t>
        </w:r>
      </w:hyperlink>
      <w:r w:rsidRPr="00624683">
        <w:t>. Последнее обновление было завершено по</w:t>
      </w:r>
      <w:r>
        <w:t>сле окончания</w:t>
      </w:r>
      <w:r w:rsidRPr="00624683">
        <w:t xml:space="preserve"> Всемирной ассамблеи по стандартизации электросвязи в октябре 2024 года. Обновления в Таблицы 2 и 3 будут произведены, когда МСЭ-Т начнет свой новый цикл после собрания КГСЭ в мае 2025 года.</w:t>
      </w:r>
    </w:p>
    <w:p w14:paraId="4A7C24A8" w14:textId="77777777" w:rsidR="003536BA" w:rsidRPr="00A720F0" w:rsidRDefault="003536BA" w:rsidP="003536BA">
      <w:pPr>
        <w:pStyle w:val="Headingb"/>
        <w:rPr>
          <w:lang w:val="ru-RU"/>
        </w:rPr>
      </w:pPr>
      <w:r>
        <w:rPr>
          <w:lang w:val="ru-RU"/>
        </w:rPr>
        <w:t>Заключение</w:t>
      </w:r>
    </w:p>
    <w:p w14:paraId="17972776" w14:textId="481EAE8F" w:rsidR="003536BA" w:rsidRPr="00624683" w:rsidRDefault="003536BA" w:rsidP="003536BA">
      <w:r w:rsidRPr="00624683">
        <w:t xml:space="preserve">КГР предлагается обсудить настоящий документ и представить МСКГ замечания и предложения по </w:t>
      </w:r>
      <w:r>
        <w:t>затронутым</w:t>
      </w:r>
      <w:r w:rsidRPr="00624683">
        <w:t xml:space="preserve"> темам, а также </w:t>
      </w:r>
      <w:r>
        <w:t xml:space="preserve">информацию о </w:t>
      </w:r>
      <w:r w:rsidRPr="00624683">
        <w:t>любы</w:t>
      </w:r>
      <w:r>
        <w:t>х</w:t>
      </w:r>
      <w:r w:rsidRPr="00624683">
        <w:t xml:space="preserve"> други</w:t>
      </w:r>
      <w:r>
        <w:t>х</w:t>
      </w:r>
      <w:r w:rsidRPr="00624683">
        <w:t xml:space="preserve"> потенциальны</w:t>
      </w:r>
      <w:r>
        <w:t>х</w:t>
      </w:r>
      <w:r w:rsidRPr="00624683">
        <w:t xml:space="preserve"> совместны</w:t>
      </w:r>
      <w:r>
        <w:t>х</w:t>
      </w:r>
      <w:r w:rsidRPr="00624683">
        <w:t xml:space="preserve"> мероприятия</w:t>
      </w:r>
      <w:r>
        <w:t>х</w:t>
      </w:r>
      <w:r w:rsidRPr="00624683">
        <w:t xml:space="preserve"> или механизм</w:t>
      </w:r>
      <w:r>
        <w:t>ах</w:t>
      </w:r>
      <w:r w:rsidRPr="00624683">
        <w:t xml:space="preserve"> укрепления сотрудничества.</w:t>
      </w:r>
    </w:p>
    <w:p w14:paraId="1CD198F6" w14:textId="77777777" w:rsidR="003536BA" w:rsidRPr="00624683" w:rsidRDefault="003536BA" w:rsidP="003536BA">
      <w:r w:rsidRPr="00624683">
        <w:t>Следующее собрание МСКГ предлагается провести в период КГСЭ, а информация будет распространяться через веб-сайт МСКГ.</w:t>
      </w:r>
    </w:p>
    <w:p w14:paraId="2FE5C699" w14:textId="77777777" w:rsidR="003536BA" w:rsidRPr="00624683" w:rsidRDefault="003536BA" w:rsidP="003536BA">
      <w:r w:rsidRPr="00624683">
        <w:t xml:space="preserve">Председатель МСКГ </w:t>
      </w:r>
      <w:r>
        <w:t>хотел бы по</w:t>
      </w:r>
      <w:r w:rsidRPr="00624683">
        <w:t>благодарит</w:t>
      </w:r>
      <w:r>
        <w:t>ь</w:t>
      </w:r>
      <w:r w:rsidRPr="00624683">
        <w:t xml:space="preserve"> членов КГР за возможность представить данный отчет и предлагает им внести свой вклад в деятельность МСКГ.</w:t>
      </w:r>
    </w:p>
    <w:p w14:paraId="39D54CB2" w14:textId="77777777" w:rsidR="003536BA" w:rsidRDefault="003536BA" w:rsidP="003536BA">
      <w:pPr>
        <w:spacing w:before="720"/>
        <w:jc w:val="center"/>
      </w:pPr>
      <w:r>
        <w:t>______________</w:t>
      </w:r>
    </w:p>
    <w:sectPr w:rsidR="003536BA" w:rsidSect="005409F7">
      <w:headerReference w:type="defaul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56F6" w14:textId="77777777" w:rsidR="003536BA" w:rsidRDefault="003536BA">
      <w:r>
        <w:separator/>
      </w:r>
    </w:p>
  </w:endnote>
  <w:endnote w:type="continuationSeparator" w:id="0">
    <w:p w14:paraId="4BBE2568" w14:textId="77777777" w:rsidR="003536BA" w:rsidRDefault="0035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10216" w14:textId="77777777" w:rsidR="003536BA" w:rsidRDefault="003536BA">
      <w:r>
        <w:t>____________________</w:t>
      </w:r>
    </w:p>
  </w:footnote>
  <w:footnote w:type="continuationSeparator" w:id="0">
    <w:p w14:paraId="18CFDBFD" w14:textId="77777777" w:rsidR="003536BA" w:rsidRDefault="0035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8D6C" w14:textId="256994C9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3536BA">
      <w:rPr>
        <w:lang w:val="ru-RU"/>
      </w:rPr>
      <w:t>39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3AD287E"/>
    <w:multiLevelType w:val="hybridMultilevel"/>
    <w:tmpl w:val="E5BAB994"/>
    <w:lvl w:ilvl="0" w:tplc="AF6069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D1DC4"/>
    <w:multiLevelType w:val="hybridMultilevel"/>
    <w:tmpl w:val="238AE35A"/>
    <w:lvl w:ilvl="0" w:tplc="6582A2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1347002">
    <w:abstractNumId w:val="9"/>
  </w:num>
  <w:num w:numId="2" w16cid:durableId="555357932">
    <w:abstractNumId w:val="7"/>
  </w:num>
  <w:num w:numId="3" w16cid:durableId="1018585873">
    <w:abstractNumId w:val="6"/>
  </w:num>
  <w:num w:numId="4" w16cid:durableId="1526745102">
    <w:abstractNumId w:val="5"/>
  </w:num>
  <w:num w:numId="5" w16cid:durableId="864644">
    <w:abstractNumId w:val="4"/>
  </w:num>
  <w:num w:numId="6" w16cid:durableId="1537696630">
    <w:abstractNumId w:val="8"/>
  </w:num>
  <w:num w:numId="7" w16cid:durableId="648094050">
    <w:abstractNumId w:val="3"/>
  </w:num>
  <w:num w:numId="8" w16cid:durableId="238447409">
    <w:abstractNumId w:val="2"/>
  </w:num>
  <w:num w:numId="9" w16cid:durableId="1017774569">
    <w:abstractNumId w:val="1"/>
  </w:num>
  <w:num w:numId="10" w16cid:durableId="162672698">
    <w:abstractNumId w:val="0"/>
  </w:num>
  <w:num w:numId="11" w16cid:durableId="558982202">
    <w:abstractNumId w:val="17"/>
  </w:num>
  <w:num w:numId="12" w16cid:durableId="936326520">
    <w:abstractNumId w:val="35"/>
  </w:num>
  <w:num w:numId="13" w16cid:durableId="1204559990">
    <w:abstractNumId w:val="37"/>
  </w:num>
  <w:num w:numId="14" w16cid:durableId="1368290099">
    <w:abstractNumId w:val="30"/>
  </w:num>
  <w:num w:numId="15" w16cid:durableId="2094931448">
    <w:abstractNumId w:val="26"/>
  </w:num>
  <w:num w:numId="16" w16cid:durableId="762729136">
    <w:abstractNumId w:val="36"/>
  </w:num>
  <w:num w:numId="17" w16cid:durableId="1056247412">
    <w:abstractNumId w:val="25"/>
  </w:num>
  <w:num w:numId="18" w16cid:durableId="2038114634">
    <w:abstractNumId w:val="10"/>
  </w:num>
  <w:num w:numId="19" w16cid:durableId="1017192828">
    <w:abstractNumId w:val="15"/>
  </w:num>
  <w:num w:numId="20" w16cid:durableId="5714252">
    <w:abstractNumId w:val="16"/>
  </w:num>
  <w:num w:numId="21" w16cid:durableId="1499996615">
    <w:abstractNumId w:val="22"/>
  </w:num>
  <w:num w:numId="22" w16cid:durableId="1002313626">
    <w:abstractNumId w:val="39"/>
  </w:num>
  <w:num w:numId="23" w16cid:durableId="2062944077">
    <w:abstractNumId w:val="27"/>
  </w:num>
  <w:num w:numId="24" w16cid:durableId="1622684974">
    <w:abstractNumId w:val="29"/>
  </w:num>
  <w:num w:numId="25" w16cid:durableId="483618472">
    <w:abstractNumId w:val="12"/>
  </w:num>
  <w:num w:numId="26" w16cid:durableId="1512379260">
    <w:abstractNumId w:val="24"/>
  </w:num>
  <w:num w:numId="27" w16cid:durableId="1300187411">
    <w:abstractNumId w:val="14"/>
  </w:num>
  <w:num w:numId="28" w16cid:durableId="1382827319">
    <w:abstractNumId w:val="42"/>
  </w:num>
  <w:num w:numId="29" w16cid:durableId="1257979425">
    <w:abstractNumId w:val="20"/>
  </w:num>
  <w:num w:numId="30" w16cid:durableId="911737016">
    <w:abstractNumId w:val="33"/>
  </w:num>
  <w:num w:numId="31" w16cid:durableId="925649385">
    <w:abstractNumId w:val="38"/>
  </w:num>
  <w:num w:numId="32" w16cid:durableId="1210799017">
    <w:abstractNumId w:val="21"/>
  </w:num>
  <w:num w:numId="33" w16cid:durableId="117072587">
    <w:abstractNumId w:val="19"/>
  </w:num>
  <w:num w:numId="34" w16cid:durableId="114911049">
    <w:abstractNumId w:val="41"/>
  </w:num>
  <w:num w:numId="35" w16cid:durableId="933320712">
    <w:abstractNumId w:val="34"/>
  </w:num>
  <w:num w:numId="36" w16cid:durableId="13389951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6044084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1594239">
    <w:abstractNumId w:val="13"/>
  </w:num>
  <w:num w:numId="39" w16cid:durableId="1697193372">
    <w:abstractNumId w:val="40"/>
  </w:num>
  <w:num w:numId="40" w16cid:durableId="715930928">
    <w:abstractNumId w:val="11"/>
  </w:num>
  <w:num w:numId="41" w16cid:durableId="1941523061">
    <w:abstractNumId w:val="32"/>
  </w:num>
  <w:num w:numId="42" w16cid:durableId="1117214479">
    <w:abstractNumId w:val="28"/>
  </w:num>
  <w:num w:numId="43" w16cid:durableId="1369572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B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149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36BA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D4763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5D7F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360CC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2124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015F2"/>
  <w15:docId w15:val="{BA8B9228-31D0-44DB-B304-98EF58FD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uiPriority w:val="99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"/>
    <w:basedOn w:val="DefaultParagraphFont"/>
    <w:qFormat/>
    <w:rsid w:val="00353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RAG-C-0034/en" TargetMode="External"/><Relationship Id="rId13" Type="http://schemas.openxmlformats.org/officeDocument/2006/relationships/hyperlink" Target="https://www.itu.int/en/general-secretariat/ties/ISCGDocumentLibrary/Liaisons%20Statements%20on%20Inter-Sectoral%20Coordination%20Activities/Mapping-of-Resolutions-Updated%20Dec202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23-RAG-C-0033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5-CWGFHR20-C-0003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5-CWGFHR20-C-002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general-secretariat/Pages/ISCG/default.aspx" TargetMode="External"/><Relationship Id="rId14" Type="http://schemas.openxmlformats.org/officeDocument/2006/relationships/hyperlink" Target="https://www.itu.int/en/general-secretariat/Pages/ISCG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PR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PR_RAG.dotx</Template>
  <TotalTime>16</TotalTime>
  <Pages>3</Pages>
  <Words>883</Words>
  <Characters>6534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7403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SV</dc:creator>
  <cp:keywords>RAG03-1</cp:keywords>
  <dc:description>Document RAG08-1/1-E  For: _x000d_Document date: 12 December 2007_x000d_Saved by JJF44233 at 15:38:46 on 18/12/2007</dc:description>
  <cp:lastModifiedBy>SV</cp:lastModifiedBy>
  <cp:revision>4</cp:revision>
  <cp:lastPrinted>2011-05-23T08:58:00Z</cp:lastPrinted>
  <dcterms:created xsi:type="dcterms:W3CDTF">2025-03-19T13:42:00Z</dcterms:created>
  <dcterms:modified xsi:type="dcterms:W3CDTF">2025-03-19T14:03:00Z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