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14:paraId="3F099A40" w14:textId="77777777" w:rsidTr="00443261">
        <w:trPr>
          <w:cantSplit/>
        </w:trPr>
        <w:tc>
          <w:tcPr>
            <w:tcW w:w="6771" w:type="dxa"/>
            <w:vAlign w:val="center"/>
          </w:tcPr>
          <w:p w14:paraId="388AA03A" w14:textId="77777777" w:rsidR="00443261" w:rsidRPr="002D238A" w:rsidRDefault="00443261" w:rsidP="007711E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39319ABA" w14:textId="77777777" w:rsidR="00443261" w:rsidRDefault="007711EA" w:rsidP="004E76DF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179D174D" wp14:editId="0093A81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14:paraId="5F8EDE37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E6F6A6E" w14:textId="77777777"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352EE5A" w14:textId="77777777"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14:paraId="4F073221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6EFD6ED" w14:textId="77777777"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A14E7A3" w14:textId="77777777"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14:paraId="6D427613" w14:textId="77777777">
        <w:trPr>
          <w:cantSplit/>
        </w:trPr>
        <w:tc>
          <w:tcPr>
            <w:tcW w:w="6771" w:type="dxa"/>
            <w:vMerge w:val="restart"/>
          </w:tcPr>
          <w:p w14:paraId="621AF4A0" w14:textId="77777777" w:rsidR="002D238A" w:rsidRPr="005031C8" w:rsidRDefault="002D238A" w:rsidP="005031C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F2799C2" w14:textId="35760193" w:rsidR="002D238A" w:rsidRPr="000A5CF6" w:rsidRDefault="000A5CF6" w:rsidP="000A5CF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RAG/39-F</w:t>
            </w:r>
          </w:p>
        </w:tc>
      </w:tr>
      <w:tr w:rsidR="002D238A" w:rsidRPr="002A127E" w14:paraId="608D0BC4" w14:textId="77777777">
        <w:trPr>
          <w:cantSplit/>
        </w:trPr>
        <w:tc>
          <w:tcPr>
            <w:tcW w:w="6771" w:type="dxa"/>
            <w:vMerge/>
          </w:tcPr>
          <w:p w14:paraId="29B8A580" w14:textId="77777777"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2BB1D6E0" w14:textId="69AE4B76" w:rsidR="002D238A" w:rsidRPr="000A5CF6" w:rsidRDefault="000A5CF6" w:rsidP="000A5CF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mars 2025</w:t>
            </w:r>
          </w:p>
        </w:tc>
      </w:tr>
      <w:tr w:rsidR="002D238A" w:rsidRPr="002A127E" w14:paraId="7D4FE1FC" w14:textId="77777777">
        <w:trPr>
          <w:cantSplit/>
        </w:trPr>
        <w:tc>
          <w:tcPr>
            <w:tcW w:w="6771" w:type="dxa"/>
            <w:vMerge/>
          </w:tcPr>
          <w:p w14:paraId="1E09477B" w14:textId="77777777"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6507F506" w14:textId="5E91EA3F" w:rsidR="002D238A" w:rsidRPr="000A5CF6" w:rsidRDefault="000A5CF6" w:rsidP="000A5CF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14:paraId="3FB4CAD7" w14:textId="77777777">
        <w:trPr>
          <w:cantSplit/>
        </w:trPr>
        <w:tc>
          <w:tcPr>
            <w:tcW w:w="9889" w:type="dxa"/>
            <w:gridSpan w:val="2"/>
          </w:tcPr>
          <w:p w14:paraId="7C9D7595" w14:textId="55FB6101" w:rsidR="002D238A" w:rsidRDefault="00702639" w:rsidP="00773E5E">
            <w:pPr>
              <w:pStyle w:val="Source"/>
            </w:pPr>
            <w:bookmarkStart w:id="3" w:name="dsource" w:colFirst="0" w:colLast="0"/>
            <w:bookmarkEnd w:id="2"/>
            <w:r w:rsidRPr="00702639">
              <w:t>GROUPE DE COORDINATION INTERSECTORIELLE (ISCG)</w:t>
            </w:r>
          </w:p>
        </w:tc>
      </w:tr>
      <w:tr w:rsidR="002D238A" w14:paraId="613BC4CA" w14:textId="77777777">
        <w:trPr>
          <w:cantSplit/>
        </w:trPr>
        <w:tc>
          <w:tcPr>
            <w:tcW w:w="9889" w:type="dxa"/>
            <w:gridSpan w:val="2"/>
          </w:tcPr>
          <w:p w14:paraId="15D681BC" w14:textId="71574486" w:rsidR="002D238A" w:rsidRDefault="00702639" w:rsidP="00773E5E">
            <w:pPr>
              <w:pStyle w:val="Title1"/>
            </w:pPr>
            <w:bookmarkStart w:id="4" w:name="dtitle1" w:colFirst="0" w:colLast="0"/>
            <w:bookmarkEnd w:id="3"/>
            <w:r w:rsidRPr="00702639">
              <w:t>RAPPORT D'ACTIVITÉ</w:t>
            </w:r>
          </w:p>
        </w:tc>
      </w:tr>
    </w:tbl>
    <w:bookmarkEnd w:id="4"/>
    <w:p w14:paraId="3A0BB2FF" w14:textId="77777777" w:rsidR="00702639" w:rsidRDefault="00702639" w:rsidP="00702639">
      <w:pPr>
        <w:pStyle w:val="Headingb"/>
      </w:pPr>
      <w:r>
        <w:t>Introduction</w:t>
      </w:r>
    </w:p>
    <w:p w14:paraId="6DDEA1D2" w14:textId="6EF5C2AE" w:rsidR="00702639" w:rsidRDefault="00702639" w:rsidP="00702639">
      <w:r>
        <w:t>Le Président du Groupe de coordination intersectorielle (ISCG) sur les questions d'intérêt mutuel, M.</w:t>
      </w:r>
      <w:r w:rsidR="00AD7FEE">
        <w:t> </w:t>
      </w:r>
      <w:r>
        <w:t>Fabio</w:t>
      </w:r>
      <w:r w:rsidR="00AD7FEE">
        <w:t> </w:t>
      </w:r>
      <w:r>
        <w:t>Bigi, tient à présenter l'état d'avancement des travaux du Groupe ISCG au Groupe consultatif des radiocommunications (GCR) depuis sa réunion la plus récente, tenue en mai 2024.</w:t>
      </w:r>
    </w:p>
    <w:p w14:paraId="10F2F68B" w14:textId="7AD8F832" w:rsidR="00702639" w:rsidRDefault="00702639" w:rsidP="00702639">
      <w:r>
        <w:t xml:space="preserve">Le Président du Groupe ISCG a également fait savoir que le mandat du Groupe avait été mis à jour et approuvé lors de sa dernière réunion, tenue le 12 février 2025. Une note de liaison a été envoyée pour information aux groupes consultatifs des Secteurs (voir le Document </w:t>
      </w:r>
      <w:hyperlink r:id="rId7" w:history="1">
        <w:r w:rsidRPr="00702639">
          <w:rPr>
            <w:rStyle w:val="Hyperlink"/>
          </w:rPr>
          <w:t>RAG/34</w:t>
        </w:r>
      </w:hyperlink>
      <w:r>
        <w:t>).</w:t>
      </w:r>
    </w:p>
    <w:p w14:paraId="53E8F2B5" w14:textId="134A5971" w:rsidR="00702639" w:rsidRDefault="00702639" w:rsidP="00702639">
      <w:r>
        <w:t xml:space="preserve">Tous les documents présentés et examinés pendant les réunions du Groupe ISCG peuvent être consultés sur la </w:t>
      </w:r>
      <w:hyperlink r:id="rId8" w:history="1">
        <w:r w:rsidRPr="00702639">
          <w:rPr>
            <w:rStyle w:val="Hyperlink"/>
          </w:rPr>
          <w:t>page web du Group</w:t>
        </w:r>
        <w:r w:rsidRPr="00702639">
          <w:rPr>
            <w:rStyle w:val="Hyperlink"/>
          </w:rPr>
          <w:t>e</w:t>
        </w:r>
        <w:r w:rsidRPr="00702639">
          <w:rPr>
            <w:rStyle w:val="Hyperlink"/>
          </w:rPr>
          <w:t xml:space="preserve"> ISCG</w:t>
        </w:r>
      </w:hyperlink>
      <w:r>
        <w:t>, ainsi que le mandat et les coordonnées du Groupe</w:t>
      </w:r>
      <w:r>
        <w:t> </w:t>
      </w:r>
      <w:r>
        <w:t>ISCG.</w:t>
      </w:r>
    </w:p>
    <w:p w14:paraId="560343CA" w14:textId="77777777" w:rsidR="00702639" w:rsidRDefault="00702639" w:rsidP="00702639">
      <w:pPr>
        <w:pStyle w:val="Headingb"/>
      </w:pPr>
      <w:r>
        <w:t>Principaux débats</w:t>
      </w:r>
    </w:p>
    <w:p w14:paraId="564C83EF" w14:textId="77777777" w:rsidR="00702639" w:rsidRDefault="00702639" w:rsidP="00702639">
      <w:r>
        <w:t>Le Groupe ISCG continue ses travaux sur les thèmes suivants:</w:t>
      </w:r>
    </w:p>
    <w:p w14:paraId="506E42B6" w14:textId="3A4F8702" w:rsidR="00702639" w:rsidRDefault="00702639" w:rsidP="001F21D5">
      <w:pPr>
        <w:pStyle w:val="enumlev1"/>
      </w:pPr>
      <w:r>
        <w:t>–</w:t>
      </w:r>
      <w:r>
        <w:tab/>
      </w:r>
      <w:r w:rsidRPr="001F21D5">
        <w:rPr>
          <w:i/>
          <w:iCs/>
        </w:rPr>
        <w:t>Accessibilité</w:t>
      </w:r>
      <w:r>
        <w:t xml:space="preserve">: </w:t>
      </w:r>
      <w:r w:rsidR="001F21D5">
        <w:t>l</w:t>
      </w:r>
      <w:r>
        <w:t>e Groupe ISCG a suivi activement les discussions relatives à l'amélioration des réunions de l'UIT, en particulier pour ce qui est de la participation à distance et des services de sous-titrage.</w:t>
      </w:r>
    </w:p>
    <w:p w14:paraId="3102269F" w14:textId="0C714AC7" w:rsidR="00702639" w:rsidRDefault="00702639" w:rsidP="001F21D5">
      <w:pPr>
        <w:pStyle w:val="enumlev1"/>
      </w:pPr>
      <w:r>
        <w:tab/>
        <w:t xml:space="preserve">Pour l'année 2024, le </w:t>
      </w:r>
      <w:r w:rsidR="003275B1">
        <w:t>S</w:t>
      </w:r>
      <w:r>
        <w:t>ecrétariat de l</w:t>
      </w:r>
      <w:r w:rsidR="001F21D5">
        <w:t>'</w:t>
      </w:r>
      <w:r>
        <w:t>UIT a indiqué que le sous-titrage avait été utilisé dans</w:t>
      </w:r>
      <w:r w:rsidR="001F21D5">
        <w:t> </w:t>
      </w:r>
      <w:r>
        <w:t>14 réunions de l</w:t>
      </w:r>
      <w:r w:rsidR="001F21D5">
        <w:t>'</w:t>
      </w:r>
      <w:r>
        <w:t>UIT-R, 12 réunions de l</w:t>
      </w:r>
      <w:r w:rsidR="001F21D5">
        <w:t>'</w:t>
      </w:r>
      <w:r>
        <w:t>UIT-T, 35 réunions de l</w:t>
      </w:r>
      <w:r w:rsidR="001F21D5">
        <w:t>'</w:t>
      </w:r>
      <w:r>
        <w:t>UIT-D, ainsi que lors des sessions du Conseil et du SMSI. Le sous-titrage peut être assuré pour n'importe quelle réunion, mais sa mise à disposition dépend du budget disponible. Il n</w:t>
      </w:r>
      <w:r w:rsidR="001F21D5">
        <w:t>'</w:t>
      </w:r>
      <w:r>
        <w:t>existe pas de politique systématique concernant le sous-titrage à l</w:t>
      </w:r>
      <w:r w:rsidR="001F21D5">
        <w:t>'</w:t>
      </w:r>
      <w:r>
        <w:t>UIT; il revient à chaque organisateur de réunion de décider de l</w:t>
      </w:r>
      <w:r w:rsidR="001F21D5">
        <w:t>'</w:t>
      </w:r>
      <w:r>
        <w:t>utilisation d'un sous-titrage humain ou automatique basé sur l'intelligence artificielle. Actuellement, les préférences vont au sous-titrage humain pour sa qualité, même si le sous-titrage automatique s</w:t>
      </w:r>
      <w:r w:rsidR="001F21D5">
        <w:t>'</w:t>
      </w:r>
      <w:r>
        <w:t>améliore et devrait à terme devenir une solution moins coûteuse. Le coût du sous-titrage humain varie, allant d</w:t>
      </w:r>
      <w:r w:rsidR="001F21D5">
        <w:t>'</w:t>
      </w:r>
      <w:r>
        <w:t>environ 750 USD pour trois</w:t>
      </w:r>
      <w:r w:rsidR="001F21D5">
        <w:t> </w:t>
      </w:r>
      <w:r>
        <w:t>heures de sous-titrage à distance à plus de 2 000 USD pour des services sur place. Le</w:t>
      </w:r>
      <w:r w:rsidR="001F21D5">
        <w:t> </w:t>
      </w:r>
      <w:r>
        <w:t>sous-titrage automatique a été testé auprès de plusieurs fournisseurs mais son utilisation n'a pas encore été approuvée pour les réunions officielles, bien que la poursuite des essais suscite de l'intérêt. L</w:t>
      </w:r>
      <w:r w:rsidR="001F21D5">
        <w:t>'</w:t>
      </w:r>
      <w:r>
        <w:t>UIT continuera de tester des outils d</w:t>
      </w:r>
      <w:r w:rsidR="001F21D5">
        <w:t>'</w:t>
      </w:r>
      <w:r>
        <w:t>intelligence artificielle pour le sous</w:t>
      </w:r>
      <w:r w:rsidR="003275B1">
        <w:noBreakHyphen/>
      </w:r>
      <w:r>
        <w:t>titrage et de solliciter l</w:t>
      </w:r>
      <w:r w:rsidR="001F21D5">
        <w:t>'</w:t>
      </w:r>
      <w:r>
        <w:t>avis des membres sur ce sujet.</w:t>
      </w:r>
    </w:p>
    <w:p w14:paraId="3A9067D2" w14:textId="73598BF5" w:rsidR="00702639" w:rsidRDefault="00702639" w:rsidP="001F21D5">
      <w:pPr>
        <w:pStyle w:val="enumlev1"/>
        <w:keepLines/>
      </w:pPr>
      <w:r>
        <w:lastRenderedPageBreak/>
        <w:tab/>
        <w:t>Le Groupe ISCG a proposé au Groupe de travail du Conseil sur les ressources financières et les ressources humaines (GTC-FHR) d</w:t>
      </w:r>
      <w:r w:rsidR="001F21D5">
        <w:t>'</w:t>
      </w:r>
      <w:r>
        <w:t>inclure, dans toutes les lettres circulaires invitant les participants à des réunions de l</w:t>
      </w:r>
      <w:r w:rsidR="001F21D5">
        <w:t>'</w:t>
      </w:r>
      <w:r>
        <w:t xml:space="preserve">UIT, un paragraphe qui mette en avant la possibilité de demander des services de sous-titrage (voir le Document </w:t>
      </w:r>
      <w:hyperlink r:id="rId9" w:history="1">
        <w:r w:rsidRPr="00813CBA">
          <w:rPr>
            <w:rStyle w:val="Hyperlink"/>
          </w:rPr>
          <w:t>CWG-FHR-20/2</w:t>
        </w:r>
      </w:hyperlink>
      <w:r>
        <w:t>).</w:t>
      </w:r>
    </w:p>
    <w:p w14:paraId="50EBB6C2" w14:textId="3BEE4706" w:rsidR="00702639" w:rsidRDefault="00702639" w:rsidP="001F21D5">
      <w:pPr>
        <w:pStyle w:val="enumlev1"/>
      </w:pPr>
      <w:r>
        <w:tab/>
        <w:t xml:space="preserve">La </w:t>
      </w:r>
      <w:r w:rsidR="00813CBA">
        <w:t>C</w:t>
      </w:r>
      <w:r>
        <w:t>oordonnatrice de l</w:t>
      </w:r>
      <w:r w:rsidR="001F21D5">
        <w:t>'</w:t>
      </w:r>
      <w:r>
        <w:t>accessibilité, Mme Andrea Saks, ayant récemment pris sa retraite, les groupes consultatifs des Secteurs devraient décider d'une nouvelle nomination.</w:t>
      </w:r>
    </w:p>
    <w:p w14:paraId="0CCB4015" w14:textId="2737C37E" w:rsidR="00702639" w:rsidRDefault="00702639" w:rsidP="001F21D5">
      <w:pPr>
        <w:pStyle w:val="enumlev1"/>
      </w:pPr>
      <w:r>
        <w:t>–</w:t>
      </w:r>
      <w:r>
        <w:tab/>
      </w:r>
      <w:r w:rsidRPr="001F21D5">
        <w:rPr>
          <w:i/>
          <w:iCs/>
        </w:rPr>
        <w:t>Changements climatiques</w:t>
      </w:r>
      <w:r>
        <w:t xml:space="preserve">: </w:t>
      </w:r>
      <w:r w:rsidR="001F21D5">
        <w:t>d</w:t>
      </w:r>
      <w:r>
        <w:t>es travaux sur les changements climatiques et l</w:t>
      </w:r>
      <w:r w:rsidR="001F21D5">
        <w:t>'</w:t>
      </w:r>
      <w:r>
        <w:t>intelligence artificielle sont en cours, notamment l</w:t>
      </w:r>
      <w:r w:rsidR="001F21D5">
        <w:t>'</w:t>
      </w:r>
      <w:r>
        <w:t>élaboration de recommandations relatives à la transition vers la neutralité carbone et la création d</w:t>
      </w:r>
      <w:r w:rsidR="001F21D5">
        <w:t>'</w:t>
      </w:r>
      <w:r>
        <w:t>une base de données de l</w:t>
      </w:r>
      <w:r w:rsidR="001F21D5">
        <w:t>'</w:t>
      </w:r>
      <w:r>
        <w:t>UIT sur les émissions mondiales de gaz à effets de serre. En outre, des lignes directrices sont en cours d</w:t>
      </w:r>
      <w:r w:rsidR="001F21D5">
        <w:t>'</w:t>
      </w:r>
      <w:r>
        <w:t>élaboration pour évaluer les incidences de l</w:t>
      </w:r>
      <w:r w:rsidR="001F21D5">
        <w:t>'</w:t>
      </w:r>
      <w:r>
        <w:t>intelligence artificielle sur l'environnement, y</w:t>
      </w:r>
      <w:r w:rsidR="001F21D5">
        <w:t> </w:t>
      </w:r>
      <w:r>
        <w:t>compris ses effets directs et indirects.</w:t>
      </w:r>
    </w:p>
    <w:p w14:paraId="6C661402" w14:textId="035765BB" w:rsidR="00702639" w:rsidRDefault="00702639" w:rsidP="001F21D5">
      <w:pPr>
        <w:pStyle w:val="enumlev1"/>
      </w:pPr>
      <w:r>
        <w:tab/>
        <w:t>Au cours de la dernière réunion, le Coordonnateur pour les changements climatiques a souligné la collaboration entre l</w:t>
      </w:r>
      <w:r w:rsidR="001F21D5">
        <w:t>'</w:t>
      </w:r>
      <w:r>
        <w:t>UIT-T et l</w:t>
      </w:r>
      <w:r w:rsidR="001F21D5">
        <w:t>'</w:t>
      </w:r>
      <w:r>
        <w:t>UIT-D sur ces sujets ainsi que les avantages que pourraient offrir des solutions d</w:t>
      </w:r>
      <w:r w:rsidR="001F21D5">
        <w:t>'</w:t>
      </w:r>
      <w:r>
        <w:t>intelligence artificielle dans des domaines tels que l</w:t>
      </w:r>
      <w:r w:rsidR="001F21D5">
        <w:t>'</w:t>
      </w:r>
      <w:r>
        <w:t>agriculture et l</w:t>
      </w:r>
      <w:r w:rsidR="001F21D5">
        <w:t>'</w:t>
      </w:r>
      <w:r>
        <w:t>optimisation énergétique, en particulier pour les pays en développement.</w:t>
      </w:r>
    </w:p>
    <w:p w14:paraId="231A7B47" w14:textId="6893E866" w:rsidR="00702639" w:rsidRDefault="00702639" w:rsidP="001F21D5">
      <w:pPr>
        <w:pStyle w:val="enumlev1"/>
      </w:pPr>
      <w:r>
        <w:tab/>
        <w:t>Le représentant du GCR a proposé d</w:t>
      </w:r>
      <w:r w:rsidR="001F21D5">
        <w:t>'</w:t>
      </w:r>
      <w:r>
        <w:t>organiser une réunion informelle pour examiner plus avant ce sujet et d</w:t>
      </w:r>
      <w:r w:rsidR="001F21D5">
        <w:t>'</w:t>
      </w:r>
      <w:r>
        <w:t xml:space="preserve">inviter le Coordonnateur pour les changements climatiques à participer au </w:t>
      </w:r>
      <w:r w:rsidR="004A7D79">
        <w:t>G</w:t>
      </w:r>
      <w:r>
        <w:t>roupe du Rapporteur sur une radiodiffusion efficace sur le plan énergétique.</w:t>
      </w:r>
    </w:p>
    <w:p w14:paraId="4CCA4315" w14:textId="0CC7AC39" w:rsidR="00702639" w:rsidRDefault="00702639" w:rsidP="001F21D5">
      <w:pPr>
        <w:pStyle w:val="enumlev1"/>
      </w:pPr>
      <w:r>
        <w:t>–</w:t>
      </w:r>
      <w:r>
        <w:tab/>
      </w:r>
      <w:r w:rsidRPr="004A7D79">
        <w:rPr>
          <w:i/>
          <w:iCs/>
        </w:rPr>
        <w:t>Réunions virtuelles/participation à distance</w:t>
      </w:r>
      <w:r>
        <w:t xml:space="preserve">: </w:t>
      </w:r>
      <w:r w:rsidR="004A7D79">
        <w:t>l</w:t>
      </w:r>
      <w:r>
        <w:t>e Coordonnateur pour ce thème continue de suivre les travaux menés par le Groupe de travail du Conseil sur les ressources financières et les ressources humaines et au niveau du Conseil.</w:t>
      </w:r>
    </w:p>
    <w:p w14:paraId="067C496F" w14:textId="6B8E4D58" w:rsidR="00702639" w:rsidRDefault="00702639" w:rsidP="001F21D5">
      <w:pPr>
        <w:pStyle w:val="enumlev1"/>
      </w:pPr>
      <w:r>
        <w:tab/>
        <w:t>Les informations les plus récentes portent sur l</w:t>
      </w:r>
      <w:r w:rsidR="001F21D5">
        <w:t>'</w:t>
      </w:r>
      <w:r>
        <w:t xml:space="preserve">approbation du </w:t>
      </w:r>
      <w:hyperlink r:id="rId10" w:history="1">
        <w:r w:rsidRPr="004A7D79">
          <w:rPr>
            <w:rStyle w:val="Hyperlink"/>
          </w:rPr>
          <w:t>Projet de lignes directrices sur la gestion des réunions entièrement virtuelles et des réunions physiques avec participation à distance à l</w:t>
        </w:r>
        <w:r w:rsidR="001F21D5" w:rsidRPr="004A7D79">
          <w:rPr>
            <w:rStyle w:val="Hyperlink"/>
          </w:rPr>
          <w:t>'</w:t>
        </w:r>
        <w:r w:rsidRPr="004A7D79">
          <w:rPr>
            <w:rStyle w:val="Hyperlink"/>
          </w:rPr>
          <w:t>UIT, conformément à la mise en œuvre de la Résolution 167 (Rév. Bucarest, 2022)</w:t>
        </w:r>
      </w:hyperlink>
      <w:r>
        <w:t xml:space="preserve">. Ces lignes directrices seront soumises au Conseil pour approbation, à sa session de 2025. Une note de liaison a été adressée par le Groupe ISCG aux groupes consultatifs des Secteurs sur cette question (Document </w:t>
      </w:r>
      <w:hyperlink r:id="rId11" w:history="1">
        <w:r w:rsidRPr="004A7D79">
          <w:rPr>
            <w:rStyle w:val="Hyperlink"/>
          </w:rPr>
          <w:t>RAG/33</w:t>
        </w:r>
      </w:hyperlink>
      <w:r>
        <w:t>).</w:t>
      </w:r>
    </w:p>
    <w:p w14:paraId="20F7101F" w14:textId="7CCDF968" w:rsidR="00702639" w:rsidRDefault="00702639" w:rsidP="001F21D5">
      <w:pPr>
        <w:pStyle w:val="enumlev1"/>
      </w:pPr>
      <w:r>
        <w:tab/>
        <w:t xml:space="preserve">En outre, il a été demandé au </w:t>
      </w:r>
      <w:r w:rsidR="004A7D79">
        <w:t>S</w:t>
      </w:r>
      <w:r>
        <w:t>ecrétariat de l</w:t>
      </w:r>
      <w:r w:rsidR="001F21D5">
        <w:t>'</w:t>
      </w:r>
      <w:r>
        <w:t>UIT d</w:t>
      </w:r>
      <w:r w:rsidR="001F21D5">
        <w:t>'</w:t>
      </w:r>
      <w:r>
        <w:t>examiner les conditions relatives à la modification des droits des participants à distance dans les textes fondamentaux de l</w:t>
      </w:r>
      <w:r w:rsidR="001F21D5">
        <w:t>'</w:t>
      </w:r>
      <w:r>
        <w:t>Union.</w:t>
      </w:r>
    </w:p>
    <w:p w14:paraId="3C4ECC76" w14:textId="79F2CDB7" w:rsidR="00702639" w:rsidRDefault="00702639" w:rsidP="001F21D5">
      <w:pPr>
        <w:pStyle w:val="enumlev1"/>
      </w:pPr>
      <w:r>
        <w:t>–</w:t>
      </w:r>
      <w:r>
        <w:tab/>
      </w:r>
      <w:r w:rsidRPr="004A7D79">
        <w:rPr>
          <w:i/>
          <w:iCs/>
        </w:rPr>
        <w:t>Site web de l</w:t>
      </w:r>
      <w:r w:rsidR="001F21D5" w:rsidRPr="004A7D79">
        <w:rPr>
          <w:i/>
          <w:iCs/>
        </w:rPr>
        <w:t>'</w:t>
      </w:r>
      <w:r w:rsidRPr="004A7D79">
        <w:rPr>
          <w:i/>
          <w:iCs/>
        </w:rPr>
        <w:t>UIT</w:t>
      </w:r>
      <w:r>
        <w:t xml:space="preserve">: </w:t>
      </w:r>
      <w:r w:rsidR="004A7D79">
        <w:t>l</w:t>
      </w:r>
      <w:r>
        <w:t xml:space="preserve">e Groupe ISCG suit activement cette question et demande en particulier au </w:t>
      </w:r>
      <w:r w:rsidR="003275B1">
        <w:t>S</w:t>
      </w:r>
      <w:r>
        <w:t>ecrétariat de l</w:t>
      </w:r>
      <w:r w:rsidR="001F21D5">
        <w:t>'</w:t>
      </w:r>
      <w:r>
        <w:t>UIT de fournir des informations sur l</w:t>
      </w:r>
      <w:r w:rsidR="001F21D5">
        <w:t>'</w:t>
      </w:r>
      <w:r>
        <w:t>harmonisation des sites web et du système de recherche dans toutes les langues officielles de l</w:t>
      </w:r>
      <w:r w:rsidR="001F21D5">
        <w:t>'</w:t>
      </w:r>
      <w:r>
        <w:t>Union, traitées sur un pied d</w:t>
      </w:r>
      <w:r w:rsidR="001F21D5">
        <w:t>'</w:t>
      </w:r>
      <w:r>
        <w:t>égalité, et de faire rapport à ce sujet à toutes les réunions du Groupe de travail du Conseil sur l'utilisation des langues et du Groupe ISCG.</w:t>
      </w:r>
    </w:p>
    <w:p w14:paraId="3606A861" w14:textId="7B17D8BE" w:rsidR="00702639" w:rsidRDefault="00702639" w:rsidP="001F21D5">
      <w:pPr>
        <w:pStyle w:val="enumlev1"/>
      </w:pPr>
      <w:r>
        <w:t>–</w:t>
      </w:r>
      <w:r>
        <w:tab/>
      </w:r>
      <w:r w:rsidRPr="004A7D79">
        <w:rPr>
          <w:i/>
          <w:iCs/>
        </w:rPr>
        <w:t>Transformation numérique durable</w:t>
      </w:r>
      <w:r>
        <w:t xml:space="preserve">: </w:t>
      </w:r>
      <w:r w:rsidR="004A7D79">
        <w:t>l</w:t>
      </w:r>
      <w:r>
        <w:t xml:space="preserve">e Coordonnateur pour cette question a reconnu que le </w:t>
      </w:r>
      <w:r w:rsidR="004A7D79">
        <w:t>«</w:t>
      </w:r>
      <w:r>
        <w:t>Résumé de l'actualité sur la transformation numérique et les villes</w:t>
      </w:r>
      <w:r w:rsidR="004A7D79">
        <w:t>»</w:t>
      </w:r>
      <w:r>
        <w:t xml:space="preserve"> constituait une ressource précieuse et complète sur la transformation numérique, et a encouragé l</w:t>
      </w:r>
      <w:r w:rsidR="001F21D5">
        <w:t>'</w:t>
      </w:r>
      <w:r>
        <w:t>UIT</w:t>
      </w:r>
      <w:r w:rsidR="004A7D79">
        <w:noBreakHyphen/>
      </w:r>
      <w:r>
        <w:t>D, l</w:t>
      </w:r>
      <w:r w:rsidR="001F21D5">
        <w:t>'</w:t>
      </w:r>
      <w:r>
        <w:t>UIT</w:t>
      </w:r>
      <w:r w:rsidR="004A7D79">
        <w:noBreakHyphen/>
      </w:r>
      <w:r>
        <w:t>R et le Secrétariat général à envisager de présenter leurs activités dans cette publication. Ces contributions permettraient d</w:t>
      </w:r>
      <w:r w:rsidR="001F21D5">
        <w:t>'</w:t>
      </w:r>
      <w:r>
        <w:t>accroître la visibilité de chaque Secteur, de favoriser la collaboration intersectorielle et donner une vue d</w:t>
      </w:r>
      <w:r w:rsidR="001F21D5">
        <w:t>'</w:t>
      </w:r>
      <w:r>
        <w:t>ensemble des travaux de l</w:t>
      </w:r>
      <w:r w:rsidR="001F21D5">
        <w:t>'</w:t>
      </w:r>
      <w:r>
        <w:t>UIT dans ce domaine crucial.</w:t>
      </w:r>
    </w:p>
    <w:p w14:paraId="38765F17" w14:textId="18B19091" w:rsidR="00702639" w:rsidRDefault="00702639" w:rsidP="00702639">
      <w:r>
        <w:t xml:space="preserve">Il a été convenu que la </w:t>
      </w:r>
      <w:r w:rsidR="004A7D79">
        <w:rPr>
          <w:rFonts w:ascii="SimSun" w:eastAsia="SimSun" w:hAnsi="SimSun" w:cs="SimSun" w:hint="eastAsia"/>
        </w:rPr>
        <w:t>«</w:t>
      </w:r>
      <w:r>
        <w:t>participation du secteur privé</w:t>
      </w:r>
      <w:r w:rsidR="004A7D79">
        <w:t>»</w:t>
      </w:r>
      <w:r>
        <w:t xml:space="preserve"> était un nouveau sujet d</w:t>
      </w:r>
      <w:r w:rsidR="001F21D5">
        <w:t>'</w:t>
      </w:r>
      <w:r>
        <w:t>intérêt et la nomination d</w:t>
      </w:r>
      <w:r w:rsidR="001F21D5">
        <w:t>'</w:t>
      </w:r>
      <w:r>
        <w:t xml:space="preserve">un </w:t>
      </w:r>
      <w:r w:rsidR="004A7D79">
        <w:t>C</w:t>
      </w:r>
      <w:r>
        <w:t xml:space="preserve">oordonnateur est en attente. Il a été noté que pour le </w:t>
      </w:r>
      <w:r w:rsidR="004A7D79">
        <w:t>S</w:t>
      </w:r>
      <w:r>
        <w:t xml:space="preserve">ecrétariat, ce thème est compris dans le thème </w:t>
      </w:r>
      <w:r w:rsidR="004A7D79">
        <w:t>«</w:t>
      </w:r>
      <w:r>
        <w:t>Membres de Secteur, établissement de partenariats et mobilisation de ressources</w:t>
      </w:r>
      <w:r w:rsidR="004A7D79">
        <w:t>»</w:t>
      </w:r>
      <w:r>
        <w:t>.</w:t>
      </w:r>
    </w:p>
    <w:p w14:paraId="302AC4A2" w14:textId="1FEF19DE" w:rsidR="00702639" w:rsidRDefault="00702639" w:rsidP="00702639">
      <w:r>
        <w:lastRenderedPageBreak/>
        <w:t>En ce qui concerne le Plan stratégique et le Plan financier de l</w:t>
      </w:r>
      <w:r w:rsidR="001F21D5">
        <w:t>'</w:t>
      </w:r>
      <w:r>
        <w:t>Union, le Président du Groupe ISCG s</w:t>
      </w:r>
      <w:r w:rsidR="001F21D5">
        <w:t>'</w:t>
      </w:r>
      <w:r>
        <w:t>est félicité des contributions du Groupe consultatif de la normalisation des télécommunications (GCNT) également soumises au Groupe de travail du Conseil chargé d</w:t>
      </w:r>
      <w:r w:rsidR="001F21D5">
        <w:t>'</w:t>
      </w:r>
      <w:r>
        <w:t>élaborer le Plan stratégique et le Plan financier pour la période 2028-2031 (GTC-SFP) et a proposé d</w:t>
      </w:r>
      <w:r w:rsidR="001F21D5">
        <w:t>'</w:t>
      </w:r>
      <w:r>
        <w:t xml:space="preserve">approuver les propositions visant à améliorer les </w:t>
      </w:r>
      <w:r w:rsidR="00AD7FEE">
        <w:t>P</w:t>
      </w:r>
      <w:r>
        <w:t>lans stratégiques et financiers de l</w:t>
      </w:r>
      <w:r w:rsidR="001F21D5">
        <w:t>'</w:t>
      </w:r>
      <w:r>
        <w:t xml:space="preserve">Union. Le Président a également encouragé le GCR et le Groupe consultatif pour le développement des télécommunications à prendre des mesures analogues, en participant activement aux discussions sur les </w:t>
      </w:r>
      <w:r w:rsidR="00AD7FEE">
        <w:t>P</w:t>
      </w:r>
      <w:r>
        <w:t>lans stratégiques et financiers.</w:t>
      </w:r>
    </w:p>
    <w:p w14:paraId="73C63511" w14:textId="68C34B79" w:rsidR="00702639" w:rsidRDefault="00702639" w:rsidP="00702639">
      <w:r>
        <w:t>Le Groupe ISCG continue d</w:t>
      </w:r>
      <w:r w:rsidR="001F21D5">
        <w:t>'</w:t>
      </w:r>
      <w:r>
        <w:t xml:space="preserve">actualiser les </w:t>
      </w:r>
      <w:hyperlink r:id="rId12" w:history="1">
        <w:r w:rsidR="00AD7FEE">
          <w:rPr>
            <w:rStyle w:val="Hyperlink"/>
          </w:rPr>
          <w:t>t</w:t>
        </w:r>
        <w:r w:rsidRPr="00AD7FEE">
          <w:rPr>
            <w:rStyle w:val="Hyperlink"/>
          </w:rPr>
          <w:t>ableaux de mise en corres</w:t>
        </w:r>
        <w:r w:rsidRPr="00AD7FEE">
          <w:rPr>
            <w:rStyle w:val="Hyperlink"/>
          </w:rPr>
          <w:t>p</w:t>
        </w:r>
        <w:r w:rsidRPr="00AD7FEE">
          <w:rPr>
            <w:rStyle w:val="Hyperlink"/>
          </w:rPr>
          <w:t>ondance des Résolutions</w:t>
        </w:r>
      </w:hyperlink>
      <w:r>
        <w:t xml:space="preserve"> et les autres </w:t>
      </w:r>
      <w:hyperlink r:id="rId13" w:anchor="/fr" w:history="1">
        <w:r w:rsidR="00AD7FEE">
          <w:rPr>
            <w:rStyle w:val="Hyperlink"/>
          </w:rPr>
          <w:t>t</w:t>
        </w:r>
        <w:r w:rsidRPr="00AD7FEE">
          <w:rPr>
            <w:rStyle w:val="Hyperlink"/>
          </w:rPr>
          <w:t>ableaux</w:t>
        </w:r>
        <w:r w:rsidRPr="00AD7FEE">
          <w:rPr>
            <w:rStyle w:val="Hyperlink"/>
          </w:rPr>
          <w:t xml:space="preserve"> </w:t>
        </w:r>
        <w:r w:rsidRPr="00AD7FEE">
          <w:rPr>
            <w:rStyle w:val="Hyperlink"/>
          </w:rPr>
          <w:t>de mise en correspo</w:t>
        </w:r>
        <w:r w:rsidRPr="00AD7FEE">
          <w:rPr>
            <w:rStyle w:val="Hyperlink"/>
          </w:rPr>
          <w:t>n</w:t>
        </w:r>
        <w:r w:rsidRPr="00AD7FEE">
          <w:rPr>
            <w:rStyle w:val="Hyperlink"/>
          </w:rPr>
          <w:t>dance</w:t>
        </w:r>
      </w:hyperlink>
      <w:r>
        <w:t>. La dernière mise à jour a été effectuée après la clôture de l</w:t>
      </w:r>
      <w:r w:rsidR="001F21D5">
        <w:t>'</w:t>
      </w:r>
      <w:r>
        <w:t>Assemblée mondiale de normalisation des télécommunications, en octobre 2024. Les</w:t>
      </w:r>
      <w:r w:rsidR="00AD7FEE">
        <w:t> </w:t>
      </w:r>
      <w:r>
        <w:t>Tableaux 2 et 3 seront mis à jour quand l</w:t>
      </w:r>
      <w:r w:rsidR="001F21D5">
        <w:t>'</w:t>
      </w:r>
      <w:r>
        <w:t>UIT-T aura entamé son nouveau cycle, après la réunion du</w:t>
      </w:r>
      <w:r w:rsidR="00AD7FEE">
        <w:t> </w:t>
      </w:r>
      <w:r>
        <w:t>GCNT, en mai 2025.</w:t>
      </w:r>
    </w:p>
    <w:p w14:paraId="15EED28D" w14:textId="27334DD4" w:rsidR="00702639" w:rsidRDefault="00702639" w:rsidP="00AD7FEE">
      <w:pPr>
        <w:pStyle w:val="Headingb"/>
      </w:pPr>
      <w:r>
        <w:t>Conclusion</w:t>
      </w:r>
    </w:p>
    <w:p w14:paraId="06102AFE" w14:textId="77777777" w:rsidR="00702639" w:rsidRDefault="00702639" w:rsidP="00702639">
      <w:r>
        <w:t>Le GCR est invité à examiner le présent document et à soumettre des observations et des propositions au Groupe ISCG sur les thèmes présentés et sur toute autre activité conjointe éventuelle ou sur tout autre mécanisme propre à renforcer la coopération.</w:t>
      </w:r>
    </w:p>
    <w:p w14:paraId="354DF57E" w14:textId="77777777" w:rsidR="00702639" w:rsidRDefault="00702639" w:rsidP="00702639">
      <w:r>
        <w:t>Il est proposé que la prochaine réunion du Groupe ISCG se tienne pendant le GCNT; les informations correspondantes seront communiquées sur le site web du Groupe ISCG.</w:t>
      </w:r>
    </w:p>
    <w:p w14:paraId="4CF95BC3" w14:textId="0ACFA47D" w:rsidR="00AF2EDC" w:rsidRDefault="00702639" w:rsidP="00702639">
      <w:r>
        <w:t>Le Président du Groupe ISCG a remercié les membres du GCR de lui avoir donné l'occasion de présenter ce rapport et les a invités à contribuer aux activités du Groupe ISCG.</w:t>
      </w:r>
    </w:p>
    <w:p w14:paraId="30E7F2D7" w14:textId="77777777" w:rsidR="00AD7FEE" w:rsidRDefault="00AD7FEE">
      <w:pPr>
        <w:jc w:val="center"/>
      </w:pPr>
      <w:r>
        <w:t>______________</w:t>
      </w:r>
    </w:p>
    <w:sectPr w:rsidR="00AD7FEE">
      <w:headerReference w:type="even" r:id="rId14"/>
      <w:headerReference w:type="default" r:id="rId15"/>
      <w:footerReference w:type="even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1039" w14:textId="77777777" w:rsidR="000A5CF6" w:rsidRDefault="000A5CF6">
      <w:r>
        <w:separator/>
      </w:r>
    </w:p>
  </w:endnote>
  <w:endnote w:type="continuationSeparator" w:id="0">
    <w:p w14:paraId="6CC3938F" w14:textId="77777777" w:rsidR="000A5CF6" w:rsidRDefault="000A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4617" w14:textId="4B2EF08F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13CBA">
      <w:rPr>
        <w:lang w:val="en-US"/>
      </w:rPr>
      <w:t>P:\FRA\gDoc\BR\RAG\2500490F.docx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813CBA">
      <w:t>14.03.25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813CBA">
      <w:t>11.10.99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93B0" w14:textId="77777777" w:rsidR="000A5CF6" w:rsidRDefault="000A5CF6">
      <w:r>
        <w:t>____________________</w:t>
      </w:r>
    </w:p>
  </w:footnote>
  <w:footnote w:type="continuationSeparator" w:id="0">
    <w:p w14:paraId="1EB07430" w14:textId="77777777" w:rsidR="000A5CF6" w:rsidRDefault="000A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CFD5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5F8C" w14:textId="77777777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711EA">
      <w:rPr>
        <w:noProof/>
      </w:rPr>
      <w:t>2</w:t>
    </w:r>
    <w:r>
      <w:rPr>
        <w:noProof/>
      </w:rPr>
      <w:fldChar w:fldCharType="end"/>
    </w:r>
  </w:p>
  <w:p w14:paraId="64915CB7" w14:textId="09A3764A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847AAC">
      <w:rPr>
        <w:lang w:val="es-ES"/>
      </w:rPr>
      <w:t>/</w:t>
    </w:r>
    <w:r w:rsidR="00702639">
      <w:rPr>
        <w:lang w:val="es-ES"/>
      </w:rPr>
      <w:t>39</w:t>
    </w:r>
    <w:r w:rsidR="00AF2EDC">
      <w:rPr>
        <w:lang w:val="es-ES"/>
      </w:rPr>
      <w:t>-</w:t>
    </w:r>
    <w:r w:rsidR="00847AAC">
      <w:rPr>
        <w:lang w:val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F6"/>
    <w:rsid w:val="000A5CF6"/>
    <w:rsid w:val="000C06D8"/>
    <w:rsid w:val="00101134"/>
    <w:rsid w:val="00140AE6"/>
    <w:rsid w:val="001F21D5"/>
    <w:rsid w:val="00222A1C"/>
    <w:rsid w:val="002D238A"/>
    <w:rsid w:val="003275B1"/>
    <w:rsid w:val="00352DAB"/>
    <w:rsid w:val="003A6CEE"/>
    <w:rsid w:val="00405FBE"/>
    <w:rsid w:val="00443261"/>
    <w:rsid w:val="00450CCD"/>
    <w:rsid w:val="004A7D79"/>
    <w:rsid w:val="004E1CCF"/>
    <w:rsid w:val="004E76DF"/>
    <w:rsid w:val="005031C8"/>
    <w:rsid w:val="005207F5"/>
    <w:rsid w:val="005430E4"/>
    <w:rsid w:val="0067019B"/>
    <w:rsid w:val="00677EE5"/>
    <w:rsid w:val="00694DEF"/>
    <w:rsid w:val="00702639"/>
    <w:rsid w:val="007711EA"/>
    <w:rsid w:val="00773E5E"/>
    <w:rsid w:val="008069E9"/>
    <w:rsid w:val="00813CBA"/>
    <w:rsid w:val="00847AAC"/>
    <w:rsid w:val="00902253"/>
    <w:rsid w:val="00925627"/>
    <w:rsid w:val="0093101F"/>
    <w:rsid w:val="0097156E"/>
    <w:rsid w:val="00A9055C"/>
    <w:rsid w:val="00AB7F92"/>
    <w:rsid w:val="00AC39EE"/>
    <w:rsid w:val="00AD7FEE"/>
    <w:rsid w:val="00AF2EDC"/>
    <w:rsid w:val="00B41D84"/>
    <w:rsid w:val="00BA0C7B"/>
    <w:rsid w:val="00BC4591"/>
    <w:rsid w:val="00C72A86"/>
    <w:rsid w:val="00CC5B9E"/>
    <w:rsid w:val="00CC7208"/>
    <w:rsid w:val="00CE6184"/>
    <w:rsid w:val="00D228F7"/>
    <w:rsid w:val="00D34E1C"/>
    <w:rsid w:val="00D95965"/>
    <w:rsid w:val="00DD55EB"/>
    <w:rsid w:val="00E2659D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2F1AE"/>
  <w15:docId w15:val="{3C3991FB-78CC-45A5-94DA-FCF1327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7026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6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D7FEE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AD7F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general-secretariat/Pages/ISCG/default.aspx#/fr" TargetMode="External"/><Relationship Id="rId13" Type="http://schemas.openxmlformats.org/officeDocument/2006/relationships/hyperlink" Target="https://www.itu.int/en/general-secretariat/Pages/ISCG/default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23-RAG-C-0034/en" TargetMode="External"/><Relationship Id="rId12" Type="http://schemas.openxmlformats.org/officeDocument/2006/relationships/hyperlink" Target="https://www.itu.int/en/general-secretariat/ties/ISCGDocumentLibrary/Liaisons%20Statements%20on%20Inter-Sectoral%20Coordination%20Activities/Mapping-of-Resolutions-Updated%20Dec2024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R23-RAG-C-0033/e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5-CWGFHR20-C-0003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5-CWGFHR20-C-0024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</Template>
  <TotalTime>40</TotalTime>
  <Pages>3</Pages>
  <Words>1214</Words>
  <Characters>6792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D'ACTIVITÉ</dc:title>
  <dc:subject>GROUPE CONSULTATIF DES RADIOCOMMUNICATIONS</dc:subject>
  <dc:creator>GROUPE DE COORDINATION INTERSECTORIELLE (ISCG)</dc:creator>
  <cp:keywords>RAG03-1</cp:keywords>
  <dc:description>Document RAG/39-F  For: _x000d_Document date: 11 mars 2025_x000d_Saved by ITU51017658 at 8:57:09 AM on 3/14/2025</dc:description>
  <cp:lastModifiedBy>French</cp:lastModifiedBy>
  <cp:revision>6</cp:revision>
  <cp:lastPrinted>1999-10-11T14:58:00Z</cp:lastPrinted>
  <dcterms:created xsi:type="dcterms:W3CDTF">2025-03-14T06:51:00Z</dcterms:created>
  <dcterms:modified xsi:type="dcterms:W3CDTF">2025-03-14T07:57:00Z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RAG/39-F</vt:lpwstr>
  </property>
  <property fmtid="{D5CDD505-2E9C-101B-9397-08002B2CF9AE}" pid="3" name="Docdate">
    <vt:lpwstr>11 mars 2025</vt:lpwstr>
  </property>
  <property fmtid="{D5CDD505-2E9C-101B-9397-08002B2CF9AE}" pid="4" name="Docorlang">
    <vt:lpwstr>Original: anglais</vt:lpwstr>
  </property>
  <property fmtid="{D5CDD505-2E9C-101B-9397-08002B2CF9AE}" pid="5" name="Docauthor">
    <vt:lpwstr>GROUPE DE COORDINATION INTERSECTORIELLE (ISCG)</vt:lpwstr>
  </property>
</Properties>
</file>