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174B48" w:rsidRPr="005124C3" w14:paraId="3E1B45CD" w14:textId="77777777" w:rsidTr="00174B48">
        <w:trPr>
          <w:cantSplit/>
        </w:trPr>
        <w:tc>
          <w:tcPr>
            <w:tcW w:w="6771" w:type="dxa"/>
            <w:vAlign w:val="center"/>
          </w:tcPr>
          <w:p w14:paraId="1F958943" w14:textId="62786280" w:rsidR="00174B48" w:rsidRPr="005124C3" w:rsidRDefault="00174B48" w:rsidP="00174B4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lt_pId008"/>
            <w:r w:rsidRPr="005124C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F97CD6" w:rsidRPr="005124C3">
              <w:rPr>
                <w:rFonts w:ascii="Verdana" w:hAnsi="Verdana" w:cs="Times New Roman Bold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14:paraId="46BF909A" w14:textId="77777777" w:rsidR="00174B48" w:rsidRPr="005124C3" w:rsidRDefault="00174B48" w:rsidP="00F97CD6">
            <w:pPr>
              <w:shd w:val="solid" w:color="FFFFFF" w:fill="FFFFFF"/>
              <w:spacing w:before="0"/>
            </w:pPr>
            <w:r w:rsidRPr="005124C3">
              <w:rPr>
                <w:lang w:eastAsia="ru-RU"/>
              </w:rPr>
              <w:drawing>
                <wp:inline distT="0" distB="0" distL="0" distR="0" wp14:anchorId="7F5C7F15" wp14:editId="1A84370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B48" w:rsidRPr="005124C3" w14:paraId="0E8AFE3A" w14:textId="77777777" w:rsidTr="00174B48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751ABDB" w14:textId="77777777" w:rsidR="00174B48" w:rsidRPr="005124C3" w:rsidRDefault="00174B48" w:rsidP="00174B4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33AB6FE" w14:textId="77777777" w:rsidR="00174B48" w:rsidRPr="005124C3" w:rsidRDefault="00174B48" w:rsidP="00174B4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174B48" w:rsidRPr="005124C3" w14:paraId="15C8B167" w14:textId="77777777" w:rsidTr="00174B48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0547A348" w14:textId="77777777" w:rsidR="00174B48" w:rsidRPr="005124C3" w:rsidRDefault="00174B48" w:rsidP="00174B4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84FBB14" w14:textId="77777777" w:rsidR="00174B48" w:rsidRPr="005124C3" w:rsidRDefault="00174B48" w:rsidP="00174B48">
            <w:pPr>
              <w:shd w:val="solid" w:color="FFFFFF" w:fill="FFFFFF"/>
              <w:spacing w:before="0" w:after="48"/>
            </w:pPr>
          </w:p>
        </w:tc>
      </w:tr>
      <w:tr w:rsidR="00174B48" w:rsidRPr="005124C3" w14:paraId="6A5C4EB0" w14:textId="77777777" w:rsidTr="00174B48">
        <w:trPr>
          <w:cantSplit/>
        </w:trPr>
        <w:tc>
          <w:tcPr>
            <w:tcW w:w="6771" w:type="dxa"/>
            <w:vMerge w:val="restart"/>
          </w:tcPr>
          <w:p w14:paraId="4F4A8CAA" w14:textId="77777777" w:rsidR="00174B48" w:rsidRPr="005124C3" w:rsidRDefault="00174B48" w:rsidP="00174B48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14:paraId="7A034433" w14:textId="1D45945E" w:rsidR="00174B48" w:rsidRPr="005124C3" w:rsidRDefault="00174B48" w:rsidP="00174B4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124C3">
              <w:rPr>
                <w:rFonts w:ascii="Verdana" w:hAnsi="Verdana"/>
                <w:b/>
                <w:sz w:val="18"/>
                <w:szCs w:val="18"/>
              </w:rPr>
              <w:t xml:space="preserve">Документ </w:t>
            </w:r>
            <w:proofErr w:type="spellStart"/>
            <w:r w:rsidRPr="005124C3">
              <w:rPr>
                <w:rFonts w:ascii="Verdana" w:hAnsi="Verdana"/>
                <w:b/>
                <w:sz w:val="18"/>
                <w:szCs w:val="18"/>
              </w:rPr>
              <w:t>RAG</w:t>
            </w:r>
            <w:proofErr w:type="spellEnd"/>
            <w:r w:rsidRPr="005124C3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0B4BF4" w:rsidRPr="005124C3">
              <w:rPr>
                <w:rFonts w:ascii="Verdana" w:hAnsi="Verdana"/>
                <w:b/>
                <w:sz w:val="18"/>
                <w:szCs w:val="18"/>
              </w:rPr>
              <w:t>37</w:t>
            </w:r>
            <w:r w:rsidRPr="005124C3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174B48" w:rsidRPr="005124C3" w14:paraId="29C27DF9" w14:textId="77777777" w:rsidTr="00174B48">
        <w:trPr>
          <w:cantSplit/>
        </w:trPr>
        <w:tc>
          <w:tcPr>
            <w:tcW w:w="6771" w:type="dxa"/>
            <w:vMerge/>
          </w:tcPr>
          <w:p w14:paraId="7243A102" w14:textId="77777777" w:rsidR="00174B48" w:rsidRPr="005124C3" w:rsidRDefault="00174B48" w:rsidP="00174B4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14:paraId="2784B939" w14:textId="6C5ED86B" w:rsidR="00174B48" w:rsidRPr="005124C3" w:rsidRDefault="000B4BF4" w:rsidP="00174B4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124C3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174B48" w:rsidRPr="005124C3">
              <w:rPr>
                <w:rFonts w:ascii="Verdana" w:hAnsi="Verdana"/>
                <w:b/>
                <w:sz w:val="18"/>
                <w:szCs w:val="18"/>
              </w:rPr>
              <w:t xml:space="preserve"> марта 202</w:t>
            </w:r>
            <w:r w:rsidRPr="005124C3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174B48" w:rsidRPr="005124C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174B48" w:rsidRPr="005124C3" w14:paraId="0FA050B8" w14:textId="77777777" w:rsidTr="00174B48">
        <w:trPr>
          <w:cantSplit/>
        </w:trPr>
        <w:tc>
          <w:tcPr>
            <w:tcW w:w="6771" w:type="dxa"/>
            <w:vMerge/>
          </w:tcPr>
          <w:p w14:paraId="25679120" w14:textId="77777777" w:rsidR="00174B48" w:rsidRPr="005124C3" w:rsidRDefault="00174B48" w:rsidP="00174B4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14:paraId="11374009" w14:textId="77777777" w:rsidR="00174B48" w:rsidRPr="005124C3" w:rsidRDefault="00174B48" w:rsidP="00174B4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124C3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174B48" w:rsidRPr="005124C3" w14:paraId="456EBE0B" w14:textId="77777777" w:rsidTr="00174B48">
        <w:trPr>
          <w:cantSplit/>
        </w:trPr>
        <w:tc>
          <w:tcPr>
            <w:tcW w:w="9889" w:type="dxa"/>
            <w:gridSpan w:val="2"/>
          </w:tcPr>
          <w:p w14:paraId="14456635" w14:textId="77777777" w:rsidR="00174B48" w:rsidRPr="005124C3" w:rsidRDefault="00174B48" w:rsidP="00174B48">
            <w:pPr>
              <w:pStyle w:val="Source"/>
            </w:pPr>
            <w:bookmarkStart w:id="4" w:name="dsource" w:colFirst="0" w:colLast="0"/>
            <w:bookmarkEnd w:id="3"/>
            <w:r w:rsidRPr="005124C3">
              <w:t>Директор Бюро радиосвязи</w:t>
            </w:r>
          </w:p>
        </w:tc>
      </w:tr>
      <w:tr w:rsidR="00174B48" w:rsidRPr="005124C3" w14:paraId="331D1FDF" w14:textId="77777777" w:rsidTr="00174B48">
        <w:trPr>
          <w:cantSplit/>
        </w:trPr>
        <w:tc>
          <w:tcPr>
            <w:tcW w:w="9889" w:type="dxa"/>
            <w:gridSpan w:val="2"/>
          </w:tcPr>
          <w:p w14:paraId="1FC06631" w14:textId="4F498720" w:rsidR="00174B48" w:rsidRPr="005124C3" w:rsidRDefault="00174B48" w:rsidP="00174B48">
            <w:pPr>
              <w:pStyle w:val="Title1"/>
            </w:pPr>
            <w:bookmarkStart w:id="5" w:name="lt_pId007"/>
            <w:bookmarkStart w:id="6" w:name="dtitle1" w:colFirst="0" w:colLast="0"/>
            <w:bookmarkEnd w:id="4"/>
            <w:r w:rsidRPr="005124C3">
              <w:t>ПРОЕКТ ОПЕРАТИВНОГО ПЛАНА МСЭ-R НА 202</w:t>
            </w:r>
            <w:r w:rsidR="000B4BF4" w:rsidRPr="005124C3">
              <w:t>6</w:t>
            </w:r>
            <w:r w:rsidRPr="005124C3">
              <w:t>–202</w:t>
            </w:r>
            <w:r w:rsidR="000B4BF4" w:rsidRPr="005124C3">
              <w:t>9</w:t>
            </w:r>
            <w:r w:rsidRPr="005124C3">
              <w:t xml:space="preserve"> годы</w:t>
            </w:r>
            <w:r w:rsidRPr="005124C3">
              <w:br/>
              <w:t>и ОТЧЕТ О ПРОДЕЛАННОЙ РАБОТЕ В 202</w:t>
            </w:r>
            <w:r w:rsidR="000B4BF4" w:rsidRPr="005124C3">
              <w:t>4</w:t>
            </w:r>
            <w:r w:rsidRPr="005124C3">
              <w:t xml:space="preserve"> годУ</w:t>
            </w:r>
            <w:bookmarkEnd w:id="5"/>
          </w:p>
        </w:tc>
      </w:tr>
    </w:tbl>
    <w:bookmarkEnd w:id="6"/>
    <w:p w14:paraId="08D01818" w14:textId="6BCE5092" w:rsidR="004451FC" w:rsidRPr="005124C3" w:rsidRDefault="004451FC" w:rsidP="00174B48">
      <w:pPr>
        <w:spacing w:before="480"/>
      </w:pPr>
      <w:r w:rsidRPr="005124C3">
        <w:t xml:space="preserve">В </w:t>
      </w:r>
      <w:r w:rsidR="00A613F6" w:rsidRPr="005124C3">
        <w:t>настоящем</w:t>
      </w:r>
      <w:r w:rsidRPr="005124C3">
        <w:t xml:space="preserve"> документе представлен проект </w:t>
      </w:r>
      <w:r w:rsidR="00845E33" w:rsidRPr="005124C3">
        <w:t>О</w:t>
      </w:r>
      <w:r w:rsidRPr="005124C3">
        <w:t>перативного плана Сектора радиосвязи на</w:t>
      </w:r>
      <w:r w:rsidR="00327DDA" w:rsidRPr="005124C3">
        <w:t> </w:t>
      </w:r>
      <w:proofErr w:type="gramStart"/>
      <w:r w:rsidRPr="005124C3">
        <w:t>202</w:t>
      </w:r>
      <w:r w:rsidR="000B4BF4" w:rsidRPr="005124C3">
        <w:t>6</w:t>
      </w:r>
      <w:r w:rsidR="0023240E" w:rsidRPr="005124C3">
        <w:t>−</w:t>
      </w:r>
      <w:r w:rsidRPr="005124C3">
        <w:t>202</w:t>
      </w:r>
      <w:r w:rsidR="000B4BF4" w:rsidRPr="005124C3">
        <w:t>9</w:t>
      </w:r>
      <w:proofErr w:type="gramEnd"/>
      <w:r w:rsidR="00A613F6" w:rsidRPr="005124C3">
        <w:t> </w:t>
      </w:r>
      <w:r w:rsidRPr="005124C3">
        <w:t xml:space="preserve">годы, а также </w:t>
      </w:r>
      <w:r w:rsidR="00111DEC" w:rsidRPr="005124C3">
        <w:t xml:space="preserve">отчет </w:t>
      </w:r>
      <w:r w:rsidRPr="005124C3">
        <w:t xml:space="preserve">о </w:t>
      </w:r>
      <w:r w:rsidR="00A613F6" w:rsidRPr="005124C3">
        <w:t xml:space="preserve">проделанной </w:t>
      </w:r>
      <w:r w:rsidRPr="005124C3">
        <w:t xml:space="preserve">работе </w:t>
      </w:r>
      <w:r w:rsidR="00900669" w:rsidRPr="005124C3">
        <w:t>в</w:t>
      </w:r>
      <w:r w:rsidRPr="005124C3">
        <w:t xml:space="preserve"> 202</w:t>
      </w:r>
      <w:r w:rsidR="000B4BF4" w:rsidRPr="005124C3">
        <w:t>4</w:t>
      </w:r>
      <w:r w:rsidRPr="005124C3">
        <w:t xml:space="preserve"> год</w:t>
      </w:r>
      <w:r w:rsidR="00900669" w:rsidRPr="005124C3">
        <w:t>у</w:t>
      </w:r>
      <w:r w:rsidRPr="005124C3">
        <w:t>.</w:t>
      </w:r>
    </w:p>
    <w:p w14:paraId="3238F3A3" w14:textId="14048E03" w:rsidR="004451FC" w:rsidRPr="005124C3" w:rsidRDefault="004451FC" w:rsidP="00174B48">
      <w:r w:rsidRPr="005124C3">
        <w:t xml:space="preserve">Настоящий </w:t>
      </w:r>
      <w:r w:rsidR="00AF1FBB" w:rsidRPr="005124C3">
        <w:t>п</w:t>
      </w:r>
      <w:r w:rsidRPr="005124C3">
        <w:t xml:space="preserve">лан публикуется в соответствии с пунктом </w:t>
      </w:r>
      <w:proofErr w:type="spellStart"/>
      <w:r w:rsidRPr="005124C3">
        <w:t>181А</w:t>
      </w:r>
      <w:proofErr w:type="spellEnd"/>
      <w:r w:rsidRPr="005124C3">
        <w:t xml:space="preserve"> </w:t>
      </w:r>
      <w:r w:rsidR="00AF1FBB" w:rsidRPr="005124C3">
        <w:t>С</w:t>
      </w:r>
      <w:r w:rsidRPr="005124C3">
        <w:t xml:space="preserve">татьи 12 </w:t>
      </w:r>
      <w:r w:rsidR="00694703" w:rsidRPr="005124C3">
        <w:t>К</w:t>
      </w:r>
      <w:r w:rsidRPr="005124C3">
        <w:t>онвенции МСЭ.</w:t>
      </w:r>
    </w:p>
    <w:p w14:paraId="781D5486" w14:textId="4A262F07" w:rsidR="00F827CD" w:rsidRPr="005124C3" w:rsidRDefault="004451FC" w:rsidP="00174B48">
      <w:pPr>
        <w:rPr>
          <w:lang w:eastAsia="zh-CN"/>
        </w:rPr>
      </w:pPr>
      <w:r w:rsidRPr="005124C3">
        <w:t xml:space="preserve">КГР предлагается рассмотреть </w:t>
      </w:r>
      <w:r w:rsidR="00AF1FBB" w:rsidRPr="005124C3">
        <w:t>данный</w:t>
      </w:r>
      <w:r w:rsidRPr="005124C3">
        <w:t xml:space="preserve"> план и предоставить рекомендации, если она сочтет необходимым.</w:t>
      </w:r>
      <w:bookmarkEnd w:id="0"/>
    </w:p>
    <w:p w14:paraId="001E67CF" w14:textId="0B40040D" w:rsidR="00F827CD" w:rsidRPr="005124C3" w:rsidRDefault="00FB6D5F" w:rsidP="00327DDA">
      <w:pPr>
        <w:pStyle w:val="Annextitle"/>
      </w:pPr>
      <w:r w:rsidRPr="005124C3">
        <w:rPr>
          <w:lang w:eastAsia="zh-CN"/>
        </w:rPr>
        <w:br w:type="page"/>
      </w:r>
      <w:bookmarkStart w:id="7" w:name="lt_pId012"/>
      <w:r w:rsidR="004451FC" w:rsidRPr="005124C3">
        <w:lastRenderedPageBreak/>
        <w:t xml:space="preserve">Проект </w:t>
      </w:r>
      <w:r w:rsidR="00845E33" w:rsidRPr="005124C3">
        <w:t>О</w:t>
      </w:r>
      <w:r w:rsidR="004451FC" w:rsidRPr="005124C3">
        <w:t xml:space="preserve">перативного плана МСЭ-R на </w:t>
      </w:r>
      <w:proofErr w:type="gramStart"/>
      <w:r w:rsidR="004451FC" w:rsidRPr="005124C3">
        <w:t>202</w:t>
      </w:r>
      <w:r w:rsidR="000B4BF4" w:rsidRPr="005124C3">
        <w:t>6</w:t>
      </w:r>
      <w:r w:rsidR="00327DDA" w:rsidRPr="005124C3">
        <w:t>−</w:t>
      </w:r>
      <w:r w:rsidR="004451FC" w:rsidRPr="005124C3">
        <w:t>202</w:t>
      </w:r>
      <w:r w:rsidR="000B4BF4" w:rsidRPr="005124C3">
        <w:t>9</w:t>
      </w:r>
      <w:proofErr w:type="gramEnd"/>
      <w:r w:rsidR="004451FC" w:rsidRPr="005124C3">
        <w:t xml:space="preserve"> годы </w:t>
      </w:r>
      <w:r w:rsidR="00327DDA" w:rsidRPr="005124C3">
        <w:br/>
      </w:r>
      <w:r w:rsidR="004451FC" w:rsidRPr="005124C3">
        <w:t xml:space="preserve">и </w:t>
      </w:r>
      <w:r w:rsidR="00111DEC" w:rsidRPr="005124C3">
        <w:t xml:space="preserve">отчет </w:t>
      </w:r>
      <w:r w:rsidR="004451FC" w:rsidRPr="005124C3">
        <w:t xml:space="preserve">о </w:t>
      </w:r>
      <w:r w:rsidR="00654C05" w:rsidRPr="005124C3">
        <w:t xml:space="preserve">проделанной </w:t>
      </w:r>
      <w:r w:rsidR="004451FC" w:rsidRPr="005124C3">
        <w:t xml:space="preserve">работе </w:t>
      </w:r>
      <w:r w:rsidR="00900669" w:rsidRPr="005124C3">
        <w:t>в</w:t>
      </w:r>
      <w:r w:rsidR="00111DEC" w:rsidRPr="005124C3">
        <w:t xml:space="preserve"> </w:t>
      </w:r>
      <w:r w:rsidR="004451FC" w:rsidRPr="005124C3">
        <w:t>202</w:t>
      </w:r>
      <w:r w:rsidR="000B4BF4" w:rsidRPr="005124C3">
        <w:t>4</w:t>
      </w:r>
      <w:r w:rsidR="004451FC" w:rsidRPr="005124C3">
        <w:t xml:space="preserve"> год</w:t>
      </w:r>
      <w:r w:rsidR="00900669" w:rsidRPr="005124C3">
        <w:t>у</w:t>
      </w:r>
      <w:bookmarkEnd w:id="7"/>
    </w:p>
    <w:p w14:paraId="5C9E1A5C" w14:textId="2C014774" w:rsidR="00F827CD" w:rsidRPr="005124C3" w:rsidRDefault="00F827CD" w:rsidP="00F827CD">
      <w:pPr>
        <w:pStyle w:val="Heading1"/>
      </w:pPr>
      <w:r w:rsidRPr="005124C3">
        <w:t>1</w:t>
      </w:r>
      <w:r w:rsidRPr="005124C3">
        <w:tab/>
      </w:r>
      <w:bookmarkStart w:id="8" w:name="lt_pId014"/>
      <w:r w:rsidR="00AA67DB" w:rsidRPr="005124C3">
        <w:t>Общий обзор</w:t>
      </w:r>
      <w:bookmarkEnd w:id="8"/>
    </w:p>
    <w:p w14:paraId="43EAC7BB" w14:textId="36873DCE" w:rsidR="00F827CD" w:rsidRPr="005124C3" w:rsidRDefault="00F827CD" w:rsidP="00F827CD">
      <w:r w:rsidRPr="005124C3">
        <w:rPr>
          <w:b/>
          <w:bCs/>
        </w:rPr>
        <w:t>1.1</w:t>
      </w:r>
      <w:r w:rsidRPr="005124C3">
        <w:tab/>
      </w:r>
      <w:bookmarkStart w:id="9" w:name="lt_pId016"/>
      <w:r w:rsidR="004451FC" w:rsidRPr="005124C3">
        <w:t xml:space="preserve">Стратегический план на 2024–2027 годы, </w:t>
      </w:r>
      <w:r w:rsidR="00EC02EF" w:rsidRPr="005124C3">
        <w:t>содержащийся в</w:t>
      </w:r>
      <w:r w:rsidR="00327DDA" w:rsidRPr="005124C3">
        <w:t> </w:t>
      </w:r>
      <w:r w:rsidR="004451FC" w:rsidRPr="005124C3">
        <w:t>Приложени</w:t>
      </w:r>
      <w:r w:rsidR="00EC02EF" w:rsidRPr="005124C3">
        <w:t>и</w:t>
      </w:r>
      <w:r w:rsidR="004451FC" w:rsidRPr="005124C3">
        <w:t xml:space="preserve"> 1 к Резолюции</w:t>
      </w:r>
      <w:r w:rsidR="000B4BF4" w:rsidRPr="005124C3">
        <w:t> </w:t>
      </w:r>
      <w:r w:rsidR="004451FC" w:rsidRPr="005124C3">
        <w:t xml:space="preserve">71 (Пересм. Бухарест, 2022 г.), является </w:t>
      </w:r>
      <w:r w:rsidR="00EC02EF" w:rsidRPr="005124C3">
        <w:t xml:space="preserve">юридическим </w:t>
      </w:r>
      <w:r w:rsidR="004451FC" w:rsidRPr="005124C3">
        <w:t>инструментом, устанавливающим две цели и пять тематических приоритетов для Союза и Сектора радиосвязи на этот период.</w:t>
      </w:r>
      <w:bookmarkEnd w:id="9"/>
    </w:p>
    <w:p w14:paraId="30D49A28" w14:textId="356540B9" w:rsidR="00F827CD" w:rsidRPr="005124C3" w:rsidRDefault="00F827CD" w:rsidP="00F827CD">
      <w:r w:rsidRPr="005124C3">
        <w:t xml:space="preserve">Миссия </w:t>
      </w:r>
      <w:r w:rsidR="00AB34D7" w:rsidRPr="005124C3">
        <w:t xml:space="preserve">Сектора </w:t>
      </w:r>
      <w:r w:rsidRPr="005124C3">
        <w:t xml:space="preserve">МСЭ-R </w:t>
      </w:r>
      <w:r w:rsidR="00AA146E" w:rsidRPr="005124C3">
        <w:t xml:space="preserve">определяется </w:t>
      </w:r>
      <w:r w:rsidRPr="005124C3">
        <w:t xml:space="preserve">более </w:t>
      </w:r>
      <w:r w:rsidR="00111DEC" w:rsidRPr="005124C3">
        <w:t xml:space="preserve">широкими рамками целей </w:t>
      </w:r>
      <w:r w:rsidRPr="005124C3">
        <w:t xml:space="preserve">Союза, </w:t>
      </w:r>
      <w:r w:rsidR="00AA146E" w:rsidRPr="005124C3">
        <w:t>котор</w:t>
      </w:r>
      <w:r w:rsidR="00111DEC" w:rsidRPr="005124C3">
        <w:t>ые</w:t>
      </w:r>
      <w:r w:rsidR="00AA146E" w:rsidRPr="005124C3">
        <w:t xml:space="preserve"> </w:t>
      </w:r>
      <w:r w:rsidR="00810A55" w:rsidRPr="005124C3">
        <w:t>сформулирован</w:t>
      </w:r>
      <w:r w:rsidR="00111DEC" w:rsidRPr="005124C3">
        <w:t>ы</w:t>
      </w:r>
      <w:r w:rsidR="00AA146E" w:rsidRPr="005124C3">
        <w:t xml:space="preserve"> </w:t>
      </w:r>
      <w:r w:rsidRPr="005124C3">
        <w:t>в Статье 1 Устава МСЭ: "</w:t>
      </w:r>
      <w:r w:rsidRPr="005124C3">
        <w:rPr>
          <w:i/>
          <w:iCs/>
        </w:rPr>
        <w:t>Обеспечивать, среди прочего, в соответствии с положениями Статей 1 и 12 Устава, рациональное, справедливое, эффективное и экономное использование радиочастотного спектра всеми службами радиосвязи, включая те службы, которые используют спутниковые орбиты, а также проведение исследований и утверждение Рекомендаций по вопросам радиосвязи</w:t>
      </w:r>
      <w:r w:rsidRPr="005124C3">
        <w:t>".</w:t>
      </w:r>
    </w:p>
    <w:p w14:paraId="6B8B287E" w14:textId="18332DD6" w:rsidR="00F827CD" w:rsidRPr="005124C3" w:rsidRDefault="00F827CD" w:rsidP="00BA454C">
      <w:proofErr w:type="gramStart"/>
      <w:r w:rsidRPr="005124C3">
        <w:rPr>
          <w:b/>
          <w:bCs/>
        </w:rPr>
        <w:t>1.2</w:t>
      </w:r>
      <w:r w:rsidRPr="005124C3">
        <w:tab/>
      </w:r>
      <w:r w:rsidR="004451FC" w:rsidRPr="005124C3">
        <w:t>Кроме того</w:t>
      </w:r>
      <w:proofErr w:type="gramEnd"/>
      <w:r w:rsidR="004451FC" w:rsidRPr="005124C3">
        <w:t xml:space="preserve">, </w:t>
      </w:r>
      <w:r w:rsidR="00BA454C" w:rsidRPr="005124C3">
        <w:t>Сектор радиосвязи продолжает работать над достижением 12</w:t>
      </w:r>
      <w:r w:rsidR="00F937D0" w:rsidRPr="005124C3">
        <w:t xml:space="preserve"> </w:t>
      </w:r>
      <w:r w:rsidR="00BA454C" w:rsidRPr="005124C3">
        <w:t>намеченных результатов деятельности, а именно</w:t>
      </w:r>
      <w:r w:rsidR="004451FC" w:rsidRPr="005124C3">
        <w:t>:</w:t>
      </w:r>
    </w:p>
    <w:p w14:paraId="35539504" w14:textId="481EFDFD" w:rsidR="00F827CD" w:rsidRPr="005124C3" w:rsidRDefault="00A30ACC" w:rsidP="00A30ACC">
      <w:pPr>
        <w:pStyle w:val="enumlev1"/>
      </w:pPr>
      <w:proofErr w:type="spellStart"/>
      <w:r w:rsidRPr="005124C3">
        <w:t>R1</w:t>
      </w:r>
      <w:proofErr w:type="spellEnd"/>
      <w:r w:rsidRPr="005124C3">
        <w:tab/>
      </w:r>
      <w:r w:rsidR="004A0D13" w:rsidRPr="005124C3">
        <w:t>обработка заявок</w:t>
      </w:r>
      <w:r w:rsidR="00E52188" w:rsidRPr="005124C3">
        <w:t xml:space="preserve"> на</w:t>
      </w:r>
      <w:r w:rsidR="004A0D13" w:rsidRPr="005124C3">
        <w:t xml:space="preserve"> космически</w:t>
      </w:r>
      <w:r w:rsidR="00E52188" w:rsidRPr="005124C3">
        <w:t>е</w:t>
      </w:r>
      <w:r w:rsidR="004A0D13" w:rsidRPr="005124C3">
        <w:t xml:space="preserve"> служб</w:t>
      </w:r>
      <w:r w:rsidR="00E52188" w:rsidRPr="005124C3">
        <w:t>ы</w:t>
      </w:r>
      <w:r w:rsidR="004A0D13" w:rsidRPr="005124C3">
        <w:t xml:space="preserve">; </w:t>
      </w:r>
    </w:p>
    <w:p w14:paraId="62888022" w14:textId="6802AC5F" w:rsidR="00F827CD" w:rsidRPr="005124C3" w:rsidRDefault="00A30ACC" w:rsidP="00A30ACC">
      <w:pPr>
        <w:pStyle w:val="enumlev1"/>
      </w:pPr>
      <w:proofErr w:type="spellStart"/>
      <w:r w:rsidRPr="005124C3">
        <w:t>R2</w:t>
      </w:r>
      <w:proofErr w:type="spellEnd"/>
      <w:r w:rsidRPr="005124C3">
        <w:tab/>
      </w:r>
      <w:r w:rsidR="004A0D13" w:rsidRPr="005124C3">
        <w:t>обработка заявок</w:t>
      </w:r>
      <w:r w:rsidR="00E52188" w:rsidRPr="005124C3">
        <w:t xml:space="preserve"> на </w:t>
      </w:r>
      <w:r w:rsidR="004A0D13" w:rsidRPr="005124C3">
        <w:t>наземны</w:t>
      </w:r>
      <w:r w:rsidR="00E52188" w:rsidRPr="005124C3">
        <w:t>е</w:t>
      </w:r>
      <w:r w:rsidR="004A0D13" w:rsidRPr="005124C3">
        <w:t xml:space="preserve"> служб</w:t>
      </w:r>
      <w:r w:rsidR="00E52188" w:rsidRPr="005124C3">
        <w:t>ы</w:t>
      </w:r>
      <w:r w:rsidR="004A0D13" w:rsidRPr="005124C3">
        <w:t xml:space="preserve">; </w:t>
      </w:r>
    </w:p>
    <w:p w14:paraId="29A895B5" w14:textId="5FC841A8" w:rsidR="00F827CD" w:rsidRPr="005124C3" w:rsidRDefault="00A30ACC" w:rsidP="00A30ACC">
      <w:pPr>
        <w:pStyle w:val="enumlev1"/>
      </w:pPr>
      <w:proofErr w:type="spellStart"/>
      <w:r w:rsidRPr="005124C3">
        <w:t>R3</w:t>
      </w:r>
      <w:proofErr w:type="spellEnd"/>
      <w:r w:rsidRPr="005124C3">
        <w:tab/>
      </w:r>
      <w:r w:rsidR="004A0D13" w:rsidRPr="005124C3">
        <w:t xml:space="preserve">намеченные результаты деятельности </w:t>
      </w:r>
      <w:r w:rsidR="00F81961" w:rsidRPr="005124C3">
        <w:t>ВКР (Заключительные акты</w:t>
      </w:r>
      <w:r w:rsidR="000B4BF4" w:rsidRPr="005124C3">
        <w:t xml:space="preserve"> и Регламент радиосвязи</w:t>
      </w:r>
      <w:r w:rsidR="00F81961" w:rsidRPr="005124C3">
        <w:t>)</w:t>
      </w:r>
      <w:r w:rsidR="007745AC" w:rsidRPr="005124C3">
        <w:t>;</w:t>
      </w:r>
    </w:p>
    <w:p w14:paraId="4384162C" w14:textId="7557DE2B" w:rsidR="00F827CD" w:rsidRPr="005124C3" w:rsidRDefault="00A30ACC" w:rsidP="00A30ACC">
      <w:pPr>
        <w:pStyle w:val="enumlev1"/>
      </w:pPr>
      <w:r w:rsidRPr="005124C3">
        <w:t>R4</w:t>
      </w:r>
      <w:r w:rsidRPr="005124C3">
        <w:tab/>
      </w:r>
      <w:r w:rsidR="004A0D13" w:rsidRPr="005124C3">
        <w:t>намеченные результаты деятельности ПСК</w:t>
      </w:r>
      <w:r w:rsidR="00F81961" w:rsidRPr="005124C3">
        <w:t xml:space="preserve"> (</w:t>
      </w:r>
      <w:r w:rsidR="00111DEC" w:rsidRPr="005124C3">
        <w:t xml:space="preserve">Отчет </w:t>
      </w:r>
      <w:r w:rsidR="004A0D13" w:rsidRPr="005124C3">
        <w:t>ПСК</w:t>
      </w:r>
      <w:r w:rsidR="00F81961" w:rsidRPr="005124C3">
        <w:t>)</w:t>
      </w:r>
      <w:r w:rsidR="007745AC" w:rsidRPr="005124C3">
        <w:t>;</w:t>
      </w:r>
    </w:p>
    <w:p w14:paraId="3D537285" w14:textId="46F30A56" w:rsidR="00F827CD" w:rsidRPr="005124C3" w:rsidRDefault="00A30ACC" w:rsidP="00A30ACC">
      <w:pPr>
        <w:pStyle w:val="enumlev1"/>
      </w:pPr>
      <w:r w:rsidRPr="005124C3">
        <w:t>R5</w:t>
      </w:r>
      <w:r w:rsidRPr="005124C3">
        <w:tab/>
      </w:r>
      <w:r w:rsidR="004A0D13" w:rsidRPr="005124C3">
        <w:t xml:space="preserve">намеченные результаты деятельности </w:t>
      </w:r>
      <w:r w:rsidR="00F81961" w:rsidRPr="005124C3">
        <w:t>РРК (Правила процедуры и решения)</w:t>
      </w:r>
      <w:r w:rsidR="007745AC" w:rsidRPr="005124C3">
        <w:t>;</w:t>
      </w:r>
    </w:p>
    <w:p w14:paraId="455D3EAB" w14:textId="74E062AD" w:rsidR="00F827CD" w:rsidRPr="005124C3" w:rsidRDefault="00A30ACC" w:rsidP="00A30ACC">
      <w:pPr>
        <w:pStyle w:val="enumlev1"/>
      </w:pPr>
      <w:proofErr w:type="spellStart"/>
      <w:r w:rsidRPr="005124C3">
        <w:t>R6</w:t>
      </w:r>
      <w:proofErr w:type="spellEnd"/>
      <w:r w:rsidRPr="005124C3">
        <w:tab/>
      </w:r>
      <w:r w:rsidR="007745AC" w:rsidRPr="005124C3">
        <w:t>п</w:t>
      </w:r>
      <w:r w:rsidR="00F81961" w:rsidRPr="005124C3">
        <w:t xml:space="preserve">рограммное обеспечение (не связанное с обработкой </w:t>
      </w:r>
      <w:r w:rsidR="007745AC" w:rsidRPr="005124C3">
        <w:t>заявок</w:t>
      </w:r>
      <w:r w:rsidR="00F81961" w:rsidRPr="005124C3">
        <w:t xml:space="preserve">, например программное обеспечение </w:t>
      </w:r>
      <w:r w:rsidR="007745AC" w:rsidRPr="005124C3">
        <w:t>для Таблицы распределения частот С</w:t>
      </w:r>
      <w:r w:rsidR="00F81961" w:rsidRPr="005124C3">
        <w:t>тать</w:t>
      </w:r>
      <w:r w:rsidR="00580E24" w:rsidRPr="005124C3">
        <w:t>и</w:t>
      </w:r>
      <w:r w:rsidR="00F81961" w:rsidRPr="005124C3">
        <w:t xml:space="preserve"> 5 РР, поисковая система </w:t>
      </w:r>
      <w:r w:rsidR="00286B88" w:rsidRPr="005124C3">
        <w:t xml:space="preserve">Инструмента для навигации в Регламенте радиосвязи </w:t>
      </w:r>
      <w:r w:rsidR="00F81961" w:rsidRPr="005124C3">
        <w:t>и т. д.)</w:t>
      </w:r>
      <w:r w:rsidR="007745AC" w:rsidRPr="005124C3">
        <w:t xml:space="preserve">; </w:t>
      </w:r>
    </w:p>
    <w:p w14:paraId="253A049C" w14:textId="6041DF3C" w:rsidR="00F827CD" w:rsidRPr="005124C3" w:rsidRDefault="00A30ACC" w:rsidP="00A30ACC">
      <w:pPr>
        <w:pStyle w:val="enumlev1"/>
      </w:pPr>
      <w:proofErr w:type="spellStart"/>
      <w:r w:rsidRPr="005124C3">
        <w:t>R7</w:t>
      </w:r>
      <w:proofErr w:type="spellEnd"/>
      <w:r w:rsidRPr="005124C3">
        <w:tab/>
      </w:r>
      <w:r w:rsidR="007E287D" w:rsidRPr="005124C3">
        <w:t>п</w:t>
      </w:r>
      <w:r w:rsidR="00F81961" w:rsidRPr="005124C3">
        <w:t xml:space="preserve">убликации МСЭ-R (не </w:t>
      </w:r>
      <w:r w:rsidR="007E287D" w:rsidRPr="005124C3">
        <w:t>относящиеся к деятельности</w:t>
      </w:r>
      <w:r w:rsidR="00F81961" w:rsidRPr="005124C3">
        <w:t xml:space="preserve"> исследовательски</w:t>
      </w:r>
      <w:r w:rsidR="007E287D" w:rsidRPr="005124C3">
        <w:t>х</w:t>
      </w:r>
      <w:r w:rsidR="00F81961" w:rsidRPr="005124C3">
        <w:t xml:space="preserve"> комисси</w:t>
      </w:r>
      <w:r w:rsidR="007E287D" w:rsidRPr="005124C3">
        <w:t>й</w:t>
      </w:r>
      <w:r w:rsidR="00F81961" w:rsidRPr="005124C3">
        <w:t xml:space="preserve"> МСЭ</w:t>
      </w:r>
      <w:r w:rsidR="0023240E" w:rsidRPr="005124C3">
        <w:noBreakHyphen/>
      </w:r>
      <w:r w:rsidR="00F81961" w:rsidRPr="005124C3">
        <w:t xml:space="preserve">R, например </w:t>
      </w:r>
      <w:r w:rsidR="0015304E" w:rsidRPr="005124C3">
        <w:t xml:space="preserve">Руководство по морской </w:t>
      </w:r>
      <w:r w:rsidR="00111DEC" w:rsidRPr="005124C3">
        <w:t>службе</w:t>
      </w:r>
      <w:r w:rsidR="00F81961" w:rsidRPr="005124C3">
        <w:t>, Список IV</w:t>
      </w:r>
      <w:r w:rsidR="00F937D0" w:rsidRPr="005124C3">
        <w:t xml:space="preserve"> и</w:t>
      </w:r>
      <w:r w:rsidR="00F81961" w:rsidRPr="005124C3">
        <w:t xml:space="preserve"> Список V)</w:t>
      </w:r>
      <w:r w:rsidR="0015304E" w:rsidRPr="005124C3">
        <w:t>;</w:t>
      </w:r>
    </w:p>
    <w:p w14:paraId="3DCF8A05" w14:textId="47109044" w:rsidR="00F827CD" w:rsidRPr="005124C3" w:rsidRDefault="00A30ACC" w:rsidP="00A30ACC">
      <w:pPr>
        <w:pStyle w:val="enumlev1"/>
      </w:pPr>
      <w:proofErr w:type="spellStart"/>
      <w:r w:rsidRPr="005124C3">
        <w:t>R8</w:t>
      </w:r>
      <w:proofErr w:type="spellEnd"/>
      <w:r w:rsidRPr="005124C3">
        <w:tab/>
      </w:r>
      <w:r w:rsidR="0015304E" w:rsidRPr="005124C3">
        <w:t xml:space="preserve">намеченные результаты деятельности </w:t>
      </w:r>
      <w:r w:rsidR="00F81961" w:rsidRPr="005124C3">
        <w:t xml:space="preserve">исследовательских комиссий МСЭ-R (Рекомендации, </w:t>
      </w:r>
      <w:r w:rsidR="0015304E" w:rsidRPr="005124C3">
        <w:t>О</w:t>
      </w:r>
      <w:r w:rsidR="00F81961" w:rsidRPr="005124C3">
        <w:t xml:space="preserve">тчеты и </w:t>
      </w:r>
      <w:r w:rsidR="0015304E" w:rsidRPr="005124C3">
        <w:t>С</w:t>
      </w:r>
      <w:r w:rsidR="00F81961" w:rsidRPr="005124C3">
        <w:t>правочники МСЭ-R)</w:t>
      </w:r>
      <w:r w:rsidR="0015304E" w:rsidRPr="005124C3">
        <w:t xml:space="preserve">; </w:t>
      </w:r>
    </w:p>
    <w:p w14:paraId="5DEEC83E" w14:textId="617B487C" w:rsidR="00F827CD" w:rsidRPr="005124C3" w:rsidRDefault="00A30ACC" w:rsidP="00A30ACC">
      <w:pPr>
        <w:pStyle w:val="enumlev1"/>
      </w:pPr>
      <w:proofErr w:type="spellStart"/>
      <w:r w:rsidRPr="005124C3">
        <w:t>R9</w:t>
      </w:r>
      <w:proofErr w:type="spellEnd"/>
      <w:r w:rsidRPr="005124C3">
        <w:tab/>
      </w:r>
      <w:r w:rsidR="0015304E" w:rsidRPr="005124C3">
        <w:t>намеченные результаты деятельности АР</w:t>
      </w:r>
      <w:r w:rsidR="00F81961" w:rsidRPr="005124C3">
        <w:t xml:space="preserve"> (например, Резолюции МСЭ-R)</w:t>
      </w:r>
      <w:r w:rsidR="004D4B3F" w:rsidRPr="005124C3">
        <w:t>;</w:t>
      </w:r>
      <w:r w:rsidR="0015304E" w:rsidRPr="005124C3">
        <w:t xml:space="preserve"> </w:t>
      </w:r>
    </w:p>
    <w:p w14:paraId="2C84D7FA" w14:textId="51989756" w:rsidR="00F827CD" w:rsidRPr="005124C3" w:rsidRDefault="00A30ACC" w:rsidP="00A30ACC">
      <w:pPr>
        <w:pStyle w:val="enumlev1"/>
      </w:pPr>
      <w:proofErr w:type="spellStart"/>
      <w:r w:rsidRPr="005124C3">
        <w:t>R10</w:t>
      </w:r>
      <w:proofErr w:type="spellEnd"/>
      <w:r w:rsidRPr="005124C3">
        <w:tab/>
      </w:r>
      <w:r w:rsidR="004D4B3F" w:rsidRPr="005124C3">
        <w:t xml:space="preserve">намеченные результаты деятельности </w:t>
      </w:r>
      <w:r w:rsidR="00F81961" w:rsidRPr="005124C3">
        <w:t xml:space="preserve">КГР (рекомендации Директору БР, вклад для </w:t>
      </w:r>
      <w:r w:rsidR="004D4B3F" w:rsidRPr="005124C3">
        <w:t>АР</w:t>
      </w:r>
      <w:r w:rsidR="00F81961" w:rsidRPr="005124C3">
        <w:t>)</w:t>
      </w:r>
      <w:r w:rsidR="004D4B3F" w:rsidRPr="005124C3">
        <w:t>;</w:t>
      </w:r>
    </w:p>
    <w:p w14:paraId="7F5E6968" w14:textId="65F2935C" w:rsidR="00F827CD" w:rsidRPr="005124C3" w:rsidRDefault="00A30ACC" w:rsidP="00A30ACC">
      <w:pPr>
        <w:pStyle w:val="enumlev1"/>
      </w:pPr>
      <w:proofErr w:type="spellStart"/>
      <w:r w:rsidRPr="005124C3">
        <w:t>R11</w:t>
      </w:r>
      <w:proofErr w:type="spellEnd"/>
      <w:r w:rsidRPr="005124C3">
        <w:tab/>
      </w:r>
      <w:r w:rsidR="004D4B3F" w:rsidRPr="005124C3">
        <w:t>т</w:t>
      </w:r>
      <w:r w:rsidR="00F81961" w:rsidRPr="005124C3">
        <w:t>ехническая помощь (например, PRIDA, поддержка БР региональных инициатив)</w:t>
      </w:r>
      <w:r w:rsidR="004D4B3F" w:rsidRPr="005124C3">
        <w:t>;</w:t>
      </w:r>
    </w:p>
    <w:p w14:paraId="63FEC7F2" w14:textId="260C1773" w:rsidR="00F827CD" w:rsidRPr="005124C3" w:rsidRDefault="00A30ACC" w:rsidP="00A30ACC">
      <w:pPr>
        <w:pStyle w:val="enumlev1"/>
      </w:pPr>
      <w:proofErr w:type="spellStart"/>
      <w:r w:rsidRPr="005124C3">
        <w:t>R12</w:t>
      </w:r>
      <w:proofErr w:type="spellEnd"/>
      <w:r w:rsidRPr="005124C3">
        <w:tab/>
      </w:r>
      <w:r w:rsidR="004D4B3F" w:rsidRPr="005124C3">
        <w:t>с</w:t>
      </w:r>
      <w:r w:rsidR="00F81961" w:rsidRPr="005124C3">
        <w:t xml:space="preserve">еминары МСЭ-R (например, </w:t>
      </w:r>
      <w:r w:rsidR="00AB34D7" w:rsidRPr="005124C3">
        <w:t xml:space="preserve">всемирный </w:t>
      </w:r>
      <w:r w:rsidR="004D4B3F" w:rsidRPr="005124C3">
        <w:t>семинар по радиосвязи (</w:t>
      </w:r>
      <w:proofErr w:type="spellStart"/>
      <w:r w:rsidR="004D4B3F" w:rsidRPr="005124C3">
        <w:t>ВСР</w:t>
      </w:r>
      <w:proofErr w:type="spellEnd"/>
      <w:r w:rsidR="004D4B3F" w:rsidRPr="005124C3">
        <w:t>)</w:t>
      </w:r>
      <w:r w:rsidR="00F937D0" w:rsidRPr="005124C3">
        <w:t xml:space="preserve"> и</w:t>
      </w:r>
      <w:r w:rsidR="00F81961" w:rsidRPr="005124C3">
        <w:t xml:space="preserve"> </w:t>
      </w:r>
      <w:r w:rsidR="00F937D0" w:rsidRPr="005124C3">
        <w:t>р</w:t>
      </w:r>
      <w:r w:rsidR="004D4B3F" w:rsidRPr="005124C3">
        <w:t>егиональные семинары по радиосвязи (РСР)</w:t>
      </w:r>
      <w:r w:rsidR="00F81961" w:rsidRPr="005124C3">
        <w:t>)</w:t>
      </w:r>
      <w:r w:rsidR="004D4B3F" w:rsidRPr="005124C3">
        <w:t>.</w:t>
      </w:r>
    </w:p>
    <w:p w14:paraId="5C7AF7D1" w14:textId="21A52F99" w:rsidR="00F827CD" w:rsidRPr="005124C3" w:rsidRDefault="00F827CD" w:rsidP="00F827CD">
      <w:r w:rsidRPr="005124C3">
        <w:rPr>
          <w:b/>
          <w:bCs/>
        </w:rPr>
        <w:t>1.3</w:t>
      </w:r>
      <w:r w:rsidRPr="005124C3">
        <w:tab/>
      </w:r>
      <w:r w:rsidR="00A30ACC" w:rsidRPr="005124C3">
        <w:t>При выполнении указанн</w:t>
      </w:r>
      <w:r w:rsidR="00233A35" w:rsidRPr="005124C3">
        <w:t xml:space="preserve">ой </w:t>
      </w:r>
      <w:r w:rsidR="00A30ACC" w:rsidRPr="005124C3">
        <w:t xml:space="preserve">выше миссии и </w:t>
      </w:r>
      <w:r w:rsidR="00233A35" w:rsidRPr="005124C3">
        <w:t xml:space="preserve">достижении намеченных результатов деятельности </w:t>
      </w:r>
      <w:r w:rsidR="00A30ACC" w:rsidRPr="005124C3">
        <w:t>необходимо учитывать следующие главные факторы успеха</w:t>
      </w:r>
      <w:r w:rsidRPr="005124C3">
        <w:t>:</w:t>
      </w:r>
    </w:p>
    <w:p w14:paraId="38B7E545" w14:textId="7A6BE6DB" w:rsidR="00F827CD" w:rsidRPr="005124C3" w:rsidRDefault="00F827CD" w:rsidP="00F827CD">
      <w:pPr>
        <w:pStyle w:val="enumlev1"/>
      </w:pPr>
      <w:r w:rsidRPr="005124C3">
        <w:t>•</w:t>
      </w:r>
      <w:r w:rsidRPr="005124C3">
        <w:tab/>
      </w:r>
      <w:r w:rsidR="00327DDA" w:rsidRPr="005124C3">
        <w:t xml:space="preserve">миссия </w:t>
      </w:r>
      <w:r w:rsidR="0074410F" w:rsidRPr="005124C3">
        <w:t xml:space="preserve">и </w:t>
      </w:r>
      <w:r w:rsidR="00233A35" w:rsidRPr="005124C3">
        <w:t xml:space="preserve">намеченные </w:t>
      </w:r>
      <w:r w:rsidR="0074410F" w:rsidRPr="005124C3">
        <w:t xml:space="preserve">результаты деятельности МСЭ-R </w:t>
      </w:r>
      <w:r w:rsidR="00233A35" w:rsidRPr="005124C3">
        <w:t>четко поняты и разделяются нашими членами</w:t>
      </w:r>
      <w:r w:rsidR="00327DDA" w:rsidRPr="005124C3">
        <w:t>;</w:t>
      </w:r>
    </w:p>
    <w:p w14:paraId="01E3571F" w14:textId="3B24077F" w:rsidR="00F827CD" w:rsidRPr="005124C3" w:rsidRDefault="00F827CD" w:rsidP="00F827CD">
      <w:pPr>
        <w:pStyle w:val="enumlev1"/>
      </w:pPr>
      <w:r w:rsidRPr="005124C3">
        <w:t>•</w:t>
      </w:r>
      <w:r w:rsidRPr="005124C3">
        <w:tab/>
      </w:r>
      <w:r w:rsidR="00327DDA" w:rsidRPr="005124C3">
        <w:t xml:space="preserve">имеется </w:t>
      </w:r>
      <w:r w:rsidR="00A30ACC" w:rsidRPr="005124C3">
        <w:t xml:space="preserve">необходимый уровень ресурсов для </w:t>
      </w:r>
      <w:r w:rsidR="00233A35" w:rsidRPr="005124C3">
        <w:t>достижения</w:t>
      </w:r>
      <w:r w:rsidR="00A30ACC" w:rsidRPr="005124C3">
        <w:t xml:space="preserve"> этих </w:t>
      </w:r>
      <w:r w:rsidR="00233A35" w:rsidRPr="005124C3">
        <w:t>намеченных результатов деятельности</w:t>
      </w:r>
      <w:r w:rsidR="009260B7" w:rsidRPr="005124C3">
        <w:t>,</w:t>
      </w:r>
      <w:r w:rsidR="00233A35" w:rsidRPr="005124C3">
        <w:t xml:space="preserve"> </w:t>
      </w:r>
      <w:r w:rsidR="00A30ACC" w:rsidRPr="005124C3">
        <w:t>и осуществляется контроль их экономного/эффективного использования</w:t>
      </w:r>
      <w:r w:rsidR="00327DDA" w:rsidRPr="005124C3">
        <w:t>;</w:t>
      </w:r>
    </w:p>
    <w:p w14:paraId="0991E594" w14:textId="02439E00" w:rsidR="00F827CD" w:rsidRPr="005124C3" w:rsidRDefault="00F827CD" w:rsidP="00F827CD">
      <w:pPr>
        <w:pStyle w:val="enumlev1"/>
      </w:pPr>
      <w:r w:rsidRPr="005124C3">
        <w:t>•</w:t>
      </w:r>
      <w:r w:rsidRPr="005124C3">
        <w:tab/>
      </w:r>
      <w:r w:rsidR="00327DDA" w:rsidRPr="005124C3">
        <w:t xml:space="preserve">методы </w:t>
      </w:r>
      <w:r w:rsidR="00A30ACC" w:rsidRPr="005124C3">
        <w:t xml:space="preserve">работы и виды деятельности Сектора постоянно совершенствуются на основе сотрудничества и совместной деятельности </w:t>
      </w:r>
      <w:r w:rsidR="009260B7" w:rsidRPr="005124C3">
        <w:t>ч</w:t>
      </w:r>
      <w:r w:rsidR="00A30ACC" w:rsidRPr="005124C3">
        <w:t>ленов МСЭ и Бюро радиосвязи</w:t>
      </w:r>
      <w:r w:rsidRPr="005124C3">
        <w:t>.</w:t>
      </w:r>
    </w:p>
    <w:p w14:paraId="3B665EED" w14:textId="3B15C6AE" w:rsidR="00F827CD" w:rsidRPr="005124C3" w:rsidRDefault="00F827CD" w:rsidP="00A30ACC">
      <w:r w:rsidRPr="005124C3">
        <w:rPr>
          <w:b/>
          <w:bCs/>
        </w:rPr>
        <w:t>1.4</w:t>
      </w:r>
      <w:r w:rsidRPr="005124C3">
        <w:tab/>
      </w:r>
      <w:r w:rsidR="00A30ACC" w:rsidRPr="005124C3">
        <w:t>Период 202</w:t>
      </w:r>
      <w:r w:rsidR="000B4BF4" w:rsidRPr="005124C3">
        <w:t>6</w:t>
      </w:r>
      <w:r w:rsidR="00A30ACC" w:rsidRPr="005124C3">
        <w:t>–202</w:t>
      </w:r>
      <w:r w:rsidR="000B4BF4" w:rsidRPr="005124C3">
        <w:t>9</w:t>
      </w:r>
      <w:r w:rsidR="00A30ACC" w:rsidRPr="005124C3">
        <w:t xml:space="preserve"> годов </w:t>
      </w:r>
      <w:r w:rsidR="00233A35" w:rsidRPr="005124C3">
        <w:t>будет весьма напряженным для Сектора МСЭ-R</w:t>
      </w:r>
      <w:r w:rsidRPr="005124C3">
        <w:t xml:space="preserve">. </w:t>
      </w:r>
      <w:r w:rsidR="004451FC" w:rsidRPr="005124C3">
        <w:t xml:space="preserve">Помимо </w:t>
      </w:r>
      <w:r w:rsidR="00F937D0" w:rsidRPr="005124C3">
        <w:t>повседневной</w:t>
      </w:r>
      <w:r w:rsidR="004451FC" w:rsidRPr="005124C3">
        <w:t xml:space="preserve"> работы исследовательских комиссий МСЭ-R, 2025 год буд</w:t>
      </w:r>
      <w:r w:rsidR="000B4BF4" w:rsidRPr="005124C3">
        <w:t>е</w:t>
      </w:r>
      <w:r w:rsidR="004451FC" w:rsidRPr="005124C3">
        <w:t xml:space="preserve">т посвящен </w:t>
      </w:r>
      <w:r w:rsidR="003375BF" w:rsidRPr="005124C3">
        <w:t xml:space="preserve">дальнейшей </w:t>
      </w:r>
      <w:r w:rsidR="004451FC" w:rsidRPr="005124C3">
        <w:t xml:space="preserve">реализации решений ВКР-23. </w:t>
      </w:r>
      <w:r w:rsidR="000A7FD3" w:rsidRPr="005124C3">
        <w:t>Кроме того,</w:t>
      </w:r>
      <w:r w:rsidR="004451FC" w:rsidRPr="005124C3">
        <w:t xml:space="preserve"> </w:t>
      </w:r>
      <w:r w:rsidR="000A7FD3" w:rsidRPr="005124C3">
        <w:t xml:space="preserve">уже началась </w:t>
      </w:r>
      <w:r w:rsidR="004451FC" w:rsidRPr="005124C3">
        <w:t xml:space="preserve">подготовка к ВКР-27, </w:t>
      </w:r>
      <w:r w:rsidR="000A7FD3" w:rsidRPr="005124C3">
        <w:t xml:space="preserve">которая </w:t>
      </w:r>
      <w:r w:rsidR="004451FC" w:rsidRPr="005124C3">
        <w:t xml:space="preserve">продолжится </w:t>
      </w:r>
      <w:r w:rsidR="00AB34D7" w:rsidRPr="005124C3">
        <w:t xml:space="preserve">во время </w:t>
      </w:r>
      <w:proofErr w:type="spellStart"/>
      <w:r w:rsidR="004451FC" w:rsidRPr="005124C3">
        <w:t>ПСК27</w:t>
      </w:r>
      <w:proofErr w:type="spellEnd"/>
      <w:r w:rsidR="004451FC" w:rsidRPr="005124C3">
        <w:t>-2</w:t>
      </w:r>
      <w:r w:rsidR="000A7FD3" w:rsidRPr="005124C3">
        <w:t xml:space="preserve">, намеченного на </w:t>
      </w:r>
      <w:r w:rsidR="004451FC" w:rsidRPr="005124C3">
        <w:t>2027 год</w:t>
      </w:r>
      <w:r w:rsidR="000A7FD3" w:rsidRPr="005124C3">
        <w:t>,</w:t>
      </w:r>
      <w:r w:rsidR="004451FC" w:rsidRPr="005124C3">
        <w:t xml:space="preserve"> и завершится </w:t>
      </w:r>
      <w:r w:rsidR="00AB34D7" w:rsidRPr="005124C3">
        <w:t>к</w:t>
      </w:r>
      <w:r w:rsidR="004451FC" w:rsidRPr="005124C3">
        <w:t xml:space="preserve"> начал</w:t>
      </w:r>
      <w:r w:rsidR="00AB34D7" w:rsidRPr="005124C3">
        <w:t>у</w:t>
      </w:r>
      <w:r w:rsidR="004451FC" w:rsidRPr="005124C3">
        <w:t xml:space="preserve"> АР-27 и </w:t>
      </w:r>
      <w:r w:rsidR="000A7FD3" w:rsidRPr="005124C3">
        <w:t xml:space="preserve">собственно </w:t>
      </w:r>
      <w:r w:rsidR="004451FC" w:rsidRPr="005124C3">
        <w:t>ВКР</w:t>
      </w:r>
      <w:r w:rsidR="0023240E" w:rsidRPr="005124C3">
        <w:noBreakHyphen/>
      </w:r>
      <w:r w:rsidR="004451FC" w:rsidRPr="005124C3">
        <w:t>27. Новый цикл деятельности исследовательских комиссий МСЭ-R начался в 2023 году после Ассамблеи радиосвязи, состоявшейся в 2023 году.</w:t>
      </w:r>
    </w:p>
    <w:p w14:paraId="03957182" w14:textId="42F9B76D" w:rsidR="00F827CD" w:rsidRPr="005124C3" w:rsidRDefault="00AB34D7" w:rsidP="0023240E">
      <w:pPr>
        <w:keepNext/>
      </w:pPr>
      <w:r w:rsidRPr="005124C3">
        <w:lastRenderedPageBreak/>
        <w:t xml:space="preserve">Ниже перечислены важнейшие </w:t>
      </w:r>
      <w:r w:rsidR="00920B3C" w:rsidRPr="005124C3">
        <w:t xml:space="preserve">и наиболее сложные вопросы в </w:t>
      </w:r>
      <w:r w:rsidR="00A30ACC" w:rsidRPr="005124C3">
        <w:t xml:space="preserve">период </w:t>
      </w:r>
      <w:r w:rsidR="000A7FD3" w:rsidRPr="005124C3">
        <w:t>202</w:t>
      </w:r>
      <w:r w:rsidR="000B4BF4" w:rsidRPr="005124C3">
        <w:t>6</w:t>
      </w:r>
      <w:r w:rsidR="000A7FD3" w:rsidRPr="005124C3">
        <w:t>–202</w:t>
      </w:r>
      <w:r w:rsidR="000B4BF4" w:rsidRPr="005124C3">
        <w:t>9</w:t>
      </w:r>
      <w:r w:rsidR="000A7FD3" w:rsidRPr="005124C3">
        <w:t xml:space="preserve"> годов</w:t>
      </w:r>
      <w:r w:rsidR="00F827CD" w:rsidRPr="005124C3">
        <w:t>:</w:t>
      </w:r>
    </w:p>
    <w:p w14:paraId="30CE15CC" w14:textId="2A3C88EF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CE4CF6" w:rsidRPr="005124C3">
        <w:rPr>
          <w:lang w:eastAsia="zh-CN"/>
        </w:rPr>
        <w:t>Обеспечение успешного проведения мероприятий МСЭ-R на основе значительной подготовительной и организационной работы</w:t>
      </w:r>
      <w:r w:rsidRPr="005124C3">
        <w:t>.</w:t>
      </w:r>
    </w:p>
    <w:p w14:paraId="6D59E329" w14:textId="6924FBA2" w:rsidR="000B4BF4" w:rsidRPr="005124C3" w:rsidRDefault="000B4BF4" w:rsidP="000B4BF4">
      <w:pPr>
        <w:pStyle w:val="enumlev1"/>
        <w:rPr>
          <w:lang w:eastAsia="zh-CN"/>
        </w:rPr>
      </w:pPr>
      <w:r w:rsidRPr="005124C3">
        <w:rPr>
          <w:lang w:eastAsia="zh-CN"/>
        </w:rPr>
        <w:t>−</w:t>
      </w:r>
      <w:r w:rsidRPr="005124C3">
        <w:rPr>
          <w:lang w:eastAsia="zh-CN"/>
        </w:rPr>
        <w:tab/>
      </w:r>
      <w:r w:rsidR="007A24A2" w:rsidRPr="005124C3">
        <w:rPr>
          <w:lang w:eastAsia="zh-CN"/>
        </w:rPr>
        <w:t xml:space="preserve">Обеспечение бесперебойной деятельности и наличия принимающих стран для проведения собраний и мероприятий МСЭ-R в ходе строительства нового здания. </w:t>
      </w:r>
    </w:p>
    <w:p w14:paraId="6D26F797" w14:textId="69852EC4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A528FB" w:rsidRPr="005124C3">
        <w:t xml:space="preserve">Организация </w:t>
      </w:r>
      <w:r w:rsidR="004451FC" w:rsidRPr="005124C3">
        <w:t>Бюро подготовительны</w:t>
      </w:r>
      <w:r w:rsidR="00A528FB" w:rsidRPr="005124C3">
        <w:t>х</w:t>
      </w:r>
      <w:r w:rsidR="004451FC" w:rsidRPr="005124C3">
        <w:t xml:space="preserve"> исследовани</w:t>
      </w:r>
      <w:r w:rsidR="00A528FB" w:rsidRPr="005124C3">
        <w:t>й</w:t>
      </w:r>
      <w:r w:rsidR="004451FC" w:rsidRPr="005124C3">
        <w:t xml:space="preserve"> </w:t>
      </w:r>
      <w:r w:rsidR="00CE4CF6" w:rsidRPr="005124C3">
        <w:t>для</w:t>
      </w:r>
      <w:r w:rsidR="004451FC" w:rsidRPr="005124C3">
        <w:t xml:space="preserve"> ВКР-27, </w:t>
      </w:r>
      <w:r w:rsidR="006A60A2" w:rsidRPr="005124C3">
        <w:t xml:space="preserve">а также </w:t>
      </w:r>
      <w:r w:rsidR="00A528FB" w:rsidRPr="005124C3">
        <w:t xml:space="preserve">участие </w:t>
      </w:r>
      <w:r w:rsidR="004451FC" w:rsidRPr="005124C3">
        <w:t>в соответствующей подготовительной деятельности и</w:t>
      </w:r>
      <w:r w:rsidR="006A60A2" w:rsidRPr="005124C3">
        <w:t xml:space="preserve"> деятельности по реализации необходимых мероприятий в целях созыва</w:t>
      </w:r>
      <w:r w:rsidR="004451FC" w:rsidRPr="005124C3">
        <w:t xml:space="preserve"> ВКР-27.</w:t>
      </w:r>
    </w:p>
    <w:p w14:paraId="44CDFF0F" w14:textId="2546C829" w:rsidR="000B4BF4" w:rsidRPr="005124C3" w:rsidRDefault="000B4BF4" w:rsidP="000B4BF4">
      <w:pPr>
        <w:pStyle w:val="enumlev1"/>
      </w:pPr>
      <w:r w:rsidRPr="005124C3">
        <w:t>−</w:t>
      </w:r>
      <w:r w:rsidRPr="005124C3">
        <w:tab/>
      </w:r>
      <w:r w:rsidR="003775A2" w:rsidRPr="005124C3">
        <w:t>В рамках подготовки к ВКР-27 Бюро будет также осуществлять надзор за подготовкой и публикацией Заключительных актов ВКР-27 и обновленного Регламента радиосвязи (издание 2028 года).</w:t>
      </w:r>
    </w:p>
    <w:p w14:paraId="0AF55CD0" w14:textId="127DF933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CE4CF6" w:rsidRPr="005124C3">
        <w:t>Продолжение и возможное расширение участия Бюро в подготовительной деятельности региональных организаций в рамках подготовки к ВКР-27</w:t>
      </w:r>
      <w:r w:rsidR="004451FC" w:rsidRPr="005124C3">
        <w:t>.</w:t>
      </w:r>
    </w:p>
    <w:p w14:paraId="01F63BE8" w14:textId="4F2D7557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6A60A2" w:rsidRPr="005124C3">
        <w:t xml:space="preserve">Завершение </w:t>
      </w:r>
      <w:r w:rsidR="004451FC" w:rsidRPr="005124C3">
        <w:t>выполн</w:t>
      </w:r>
      <w:r w:rsidR="00C86167" w:rsidRPr="005124C3">
        <w:t>ени</w:t>
      </w:r>
      <w:r w:rsidR="006A60A2" w:rsidRPr="005124C3">
        <w:t>я</w:t>
      </w:r>
      <w:r w:rsidR="004451FC" w:rsidRPr="005124C3">
        <w:t xml:space="preserve"> решени</w:t>
      </w:r>
      <w:r w:rsidR="00C86167" w:rsidRPr="005124C3">
        <w:t>й</w:t>
      </w:r>
      <w:r w:rsidR="004451FC" w:rsidRPr="005124C3">
        <w:t xml:space="preserve"> ВКР-23</w:t>
      </w:r>
      <w:r w:rsidR="00C86167" w:rsidRPr="005124C3">
        <w:t xml:space="preserve"> </w:t>
      </w:r>
      <w:r w:rsidR="006A60A2" w:rsidRPr="005124C3">
        <w:t>с особым упором на</w:t>
      </w:r>
      <w:r w:rsidR="00C86167" w:rsidRPr="005124C3">
        <w:t xml:space="preserve"> изменени</w:t>
      </w:r>
      <w:r w:rsidR="006A60A2" w:rsidRPr="005124C3">
        <w:t>е</w:t>
      </w:r>
      <w:r w:rsidR="00C86167" w:rsidRPr="005124C3">
        <w:t xml:space="preserve"> регламентарных процедур и программного обеспечения</w:t>
      </w:r>
      <w:r w:rsidR="004451FC" w:rsidRPr="005124C3">
        <w:t xml:space="preserve">. </w:t>
      </w:r>
      <w:r w:rsidR="002D1164" w:rsidRPr="005124C3">
        <w:t>Далее</w:t>
      </w:r>
      <w:r w:rsidR="00051DD7" w:rsidRPr="005124C3">
        <w:t>, в 2028 году,</w:t>
      </w:r>
      <w:r w:rsidR="002D1164" w:rsidRPr="005124C3">
        <w:t xml:space="preserve"> </w:t>
      </w:r>
      <w:r w:rsidR="004451FC" w:rsidRPr="005124C3">
        <w:t xml:space="preserve">Бюро также </w:t>
      </w:r>
      <w:r w:rsidR="006A60A2" w:rsidRPr="005124C3">
        <w:t xml:space="preserve">приступит к </w:t>
      </w:r>
      <w:r w:rsidR="007E6975" w:rsidRPr="005124C3">
        <w:t>выполнени</w:t>
      </w:r>
      <w:r w:rsidR="006A60A2" w:rsidRPr="005124C3">
        <w:t>ю</w:t>
      </w:r>
      <w:r w:rsidR="004451FC" w:rsidRPr="005124C3">
        <w:t xml:space="preserve"> решений ВКР-27.</w:t>
      </w:r>
    </w:p>
    <w:p w14:paraId="5E64EA6D" w14:textId="0FEC8CAA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D20DCE" w:rsidRPr="005124C3">
        <w:t>Дальнейшее соблюдение регламентарных предельных сроков, установленных в Регламенте радиосвязи для обработки заявок для спутниковых сетей</w:t>
      </w:r>
      <w:r w:rsidR="004451FC" w:rsidRPr="005124C3">
        <w:t>.</w:t>
      </w:r>
    </w:p>
    <w:p w14:paraId="60824BD0" w14:textId="2191B90C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014850" w:rsidRPr="005124C3">
        <w:t xml:space="preserve">Продолжение обработки заявок, относящихся к наземных службам, в рамках различных регламентарных процедур, как предусмотрено в Регламенте радиосвязи и в применимых </w:t>
      </w:r>
      <w:r w:rsidR="009260B7" w:rsidRPr="005124C3">
        <w:t>р</w:t>
      </w:r>
      <w:r w:rsidR="00014850" w:rsidRPr="005124C3">
        <w:t>егиональных соглашениях</w:t>
      </w:r>
      <w:r w:rsidRPr="005124C3">
        <w:t xml:space="preserve">. </w:t>
      </w:r>
    </w:p>
    <w:p w14:paraId="01A350D8" w14:textId="767585CD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014850" w:rsidRPr="005124C3">
        <w:t xml:space="preserve">Дальнейшее оказание содействия исследовательским комиссиям МСЭ-R в проводимых ими исследованиях в соответствии с их планами работы </w:t>
      </w:r>
      <w:r w:rsidR="00581366" w:rsidRPr="005124C3">
        <w:t>с упором на</w:t>
      </w:r>
      <w:r w:rsidR="00014850" w:rsidRPr="005124C3">
        <w:t xml:space="preserve"> тем</w:t>
      </w:r>
      <w:r w:rsidR="00581366" w:rsidRPr="005124C3">
        <w:t>ы</w:t>
      </w:r>
      <w:r w:rsidR="00014850" w:rsidRPr="005124C3">
        <w:t>, определен</w:t>
      </w:r>
      <w:r w:rsidR="00581366" w:rsidRPr="005124C3">
        <w:t>н</w:t>
      </w:r>
      <w:r w:rsidR="00014850" w:rsidRPr="005124C3">
        <w:t>ы</w:t>
      </w:r>
      <w:r w:rsidR="00581366" w:rsidRPr="005124C3">
        <w:t>е</w:t>
      </w:r>
      <w:r w:rsidR="00014850" w:rsidRPr="005124C3">
        <w:t xml:space="preserve"> </w:t>
      </w:r>
      <w:r w:rsidR="00D20DCE" w:rsidRPr="005124C3">
        <w:t>ВКР-23</w:t>
      </w:r>
      <w:r w:rsidR="000B4BF4" w:rsidRPr="005124C3">
        <w:t xml:space="preserve"> и ВКР-27</w:t>
      </w:r>
      <w:r w:rsidRPr="005124C3">
        <w:t>.</w:t>
      </w:r>
    </w:p>
    <w:p w14:paraId="71611F9E" w14:textId="18E35FF5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014850" w:rsidRPr="005124C3">
        <w:t xml:space="preserve">Повышение уровня помощи и поддержки администрациям и клиентам БР </w:t>
      </w:r>
      <w:r w:rsidR="00823CE4" w:rsidRPr="005124C3">
        <w:t xml:space="preserve">за счет </w:t>
      </w:r>
      <w:r w:rsidR="00014850" w:rsidRPr="005124C3">
        <w:t>использ</w:t>
      </w:r>
      <w:r w:rsidR="00823CE4" w:rsidRPr="005124C3">
        <w:t>ования</w:t>
      </w:r>
      <w:r w:rsidR="00014850" w:rsidRPr="005124C3">
        <w:t xml:space="preserve"> преимуществ высокой квалификации персонала БР</w:t>
      </w:r>
      <w:r w:rsidRPr="005124C3">
        <w:t>.</w:t>
      </w:r>
    </w:p>
    <w:p w14:paraId="3606F699" w14:textId="2307ED32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014850" w:rsidRPr="005124C3">
        <w:t>Распространение ноу-хау и знаний Бюро в области управления использованием частот, в частности в отношении процедуры регистрации частотных присвоений, путем проведения семинаров, семинаров-практикумов и информационных собраний.</w:t>
      </w:r>
      <w:r w:rsidRPr="005124C3">
        <w:t xml:space="preserve"> </w:t>
      </w:r>
      <w:r w:rsidR="004451FC" w:rsidRPr="005124C3">
        <w:t xml:space="preserve">В этот период пройдут два всемирных семинара по радиосвязи, </w:t>
      </w:r>
      <w:r w:rsidR="00D20DCE" w:rsidRPr="005124C3">
        <w:t>11</w:t>
      </w:r>
      <w:r w:rsidR="004451FC" w:rsidRPr="005124C3">
        <w:t xml:space="preserve"> региональных семинаров по радиосвязи и три региональных семинара-практикума по разработке национальных таблиц распределения частот.</w:t>
      </w:r>
    </w:p>
    <w:p w14:paraId="442F16E3" w14:textId="3DA6A339" w:rsidR="00F827CD" w:rsidRPr="005124C3" w:rsidRDefault="00F827CD" w:rsidP="00F827CD">
      <w:pPr>
        <w:pStyle w:val="enumlev1"/>
      </w:pPr>
      <w:r w:rsidRPr="005124C3">
        <w:t>−</w:t>
      </w:r>
      <w:r w:rsidRPr="005124C3">
        <w:tab/>
      </w:r>
      <w:r w:rsidR="00014850" w:rsidRPr="005124C3">
        <w:t>Дальнейшая разработка, совершенствование и сопровождение программного обеспечения для регламентарного и технического рассмотрения, а также вспомогательных систем БР с целью достижения высокого уровня эффективности, надежности, удобства в использовании и удовлетворения пользователей БР и администраций.</w:t>
      </w:r>
    </w:p>
    <w:p w14:paraId="5D8DCAFE" w14:textId="77777777" w:rsidR="00F827CD" w:rsidRPr="005124C3" w:rsidRDefault="00F827CD" w:rsidP="00F827CD">
      <w:r w:rsidRPr="005124C3">
        <w:br w:type="page"/>
      </w:r>
    </w:p>
    <w:p w14:paraId="536AFE3F" w14:textId="23A43EE0" w:rsidR="00014850" w:rsidRPr="005124C3" w:rsidRDefault="00014850" w:rsidP="003A16BB">
      <w:pPr>
        <w:pStyle w:val="Heading2"/>
        <w:rPr>
          <w:highlight w:val="lightGray"/>
        </w:rPr>
      </w:pPr>
      <w:r w:rsidRPr="005124C3">
        <w:lastRenderedPageBreak/>
        <w:t>1.5</w:t>
      </w:r>
      <w:r w:rsidRPr="005124C3">
        <w:tab/>
      </w:r>
      <w:r w:rsidR="004451FC" w:rsidRPr="005124C3">
        <w:t>Тематические приоритеты</w:t>
      </w:r>
    </w:p>
    <w:p w14:paraId="43B8D3B8" w14:textId="48AC90D2" w:rsidR="00014850" w:rsidRPr="005124C3" w:rsidRDefault="004451FC" w:rsidP="000B4BF4">
      <w:pPr>
        <w:spacing w:after="240"/>
      </w:pPr>
      <w:r w:rsidRPr="005124C3">
        <w:t>На следующей диаграмме представлен</w:t>
      </w:r>
      <w:r w:rsidR="00104F79" w:rsidRPr="005124C3">
        <w:t>ы</w:t>
      </w:r>
      <w:r w:rsidRPr="005124C3">
        <w:t xml:space="preserve"> запланированны</w:t>
      </w:r>
      <w:r w:rsidR="00104F79" w:rsidRPr="005124C3">
        <w:t>е</w:t>
      </w:r>
      <w:r w:rsidRPr="005124C3">
        <w:t xml:space="preserve"> </w:t>
      </w:r>
      <w:r w:rsidR="00034A31" w:rsidRPr="005124C3">
        <w:t>людские</w:t>
      </w:r>
      <w:r w:rsidRPr="005124C3">
        <w:t xml:space="preserve"> ресурс</w:t>
      </w:r>
      <w:r w:rsidR="00104F79" w:rsidRPr="005124C3">
        <w:t>ы</w:t>
      </w:r>
      <w:r w:rsidRPr="005124C3">
        <w:t xml:space="preserve"> БР </w:t>
      </w:r>
      <w:r w:rsidR="00104F79" w:rsidRPr="005124C3">
        <w:t xml:space="preserve">в разбивке </w:t>
      </w:r>
      <w:r w:rsidRPr="005124C3">
        <w:t xml:space="preserve">по пяти тематическим приоритетам на рассматриваемый четырехлетний период. </w:t>
      </w:r>
    </w:p>
    <w:p w14:paraId="311CF531" w14:textId="063CD7A4" w:rsidR="00100FDB" w:rsidRPr="005124C3" w:rsidRDefault="00100FDB" w:rsidP="000B4BF4">
      <w:pPr>
        <w:spacing w:after="120"/>
        <w:jc w:val="center"/>
      </w:pPr>
      <w:r w:rsidRPr="005124C3">
        <w:drawing>
          <wp:inline distT="0" distB="0" distL="0" distR="0" wp14:anchorId="67295BFC" wp14:editId="5C39C63C">
            <wp:extent cx="5762625" cy="4580255"/>
            <wp:effectExtent l="0" t="0" r="9525" b="10795"/>
            <wp:docPr id="8778062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7C60F9-7798-6FB4-055D-44053A59E3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63B476" w14:textId="77777777" w:rsidR="000B4BF4" w:rsidRPr="005124C3" w:rsidRDefault="000B4BF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5124C3">
        <w:br w:type="page"/>
      </w:r>
    </w:p>
    <w:p w14:paraId="277A8795" w14:textId="12B25B42" w:rsidR="00014850" w:rsidRPr="005124C3" w:rsidRDefault="00014850" w:rsidP="003A16BB">
      <w:pPr>
        <w:pStyle w:val="Heading2"/>
        <w:rPr>
          <w:highlight w:val="lightGray"/>
        </w:rPr>
      </w:pPr>
      <w:r w:rsidRPr="005124C3">
        <w:lastRenderedPageBreak/>
        <w:t>1.6</w:t>
      </w:r>
      <w:r w:rsidRPr="005124C3">
        <w:tab/>
      </w:r>
      <w:r w:rsidR="004451FC" w:rsidRPr="005124C3">
        <w:t xml:space="preserve">Структура </w:t>
      </w:r>
      <w:r w:rsidR="00063692" w:rsidRPr="005124C3">
        <w:t>О</w:t>
      </w:r>
      <w:r w:rsidR="004451FC" w:rsidRPr="005124C3">
        <w:t>перативного плана</w:t>
      </w:r>
    </w:p>
    <w:p w14:paraId="5A2ADA6F" w14:textId="0933E208" w:rsidR="00014850" w:rsidRPr="005124C3" w:rsidRDefault="00A26F37" w:rsidP="00014850">
      <w:pPr>
        <w:rPr>
          <w:highlight w:val="lightGray"/>
        </w:rPr>
      </w:pPr>
      <w:r w:rsidRPr="005124C3">
        <w:t>Оперативный</w:t>
      </w:r>
      <w:r w:rsidR="004451FC" w:rsidRPr="005124C3">
        <w:t xml:space="preserve"> план Союза </w:t>
      </w:r>
      <w:r w:rsidRPr="005124C3">
        <w:t xml:space="preserve">с указанием </w:t>
      </w:r>
      <w:r w:rsidR="004451FC" w:rsidRPr="005124C3">
        <w:t>тематически</w:t>
      </w:r>
      <w:r w:rsidRPr="005124C3">
        <w:t>х</w:t>
      </w:r>
      <w:r w:rsidR="004451FC" w:rsidRPr="005124C3">
        <w:t xml:space="preserve"> приоритет</w:t>
      </w:r>
      <w:r w:rsidRPr="005124C3">
        <w:t>ов</w:t>
      </w:r>
      <w:r w:rsidR="004451FC" w:rsidRPr="005124C3">
        <w:t xml:space="preserve"> представлен в </w:t>
      </w:r>
      <w:r w:rsidRPr="005124C3">
        <w:t>Д</w:t>
      </w:r>
      <w:r w:rsidR="004451FC" w:rsidRPr="005124C3">
        <w:t xml:space="preserve">окументе </w:t>
      </w:r>
      <w:proofErr w:type="spellStart"/>
      <w:r w:rsidR="004451FC" w:rsidRPr="005124C3">
        <w:t>C2</w:t>
      </w:r>
      <w:r w:rsidR="000B4BF4" w:rsidRPr="005124C3">
        <w:t>5</w:t>
      </w:r>
      <w:proofErr w:type="spellEnd"/>
      <w:r w:rsidR="004451FC" w:rsidRPr="005124C3">
        <w:t>/</w:t>
      </w:r>
      <w:r w:rsidR="000B4BF4" w:rsidRPr="005124C3">
        <w:t>28</w:t>
      </w:r>
      <w:r w:rsidR="004451FC" w:rsidRPr="005124C3">
        <w:t xml:space="preserve">. </w:t>
      </w:r>
      <w:r w:rsidR="00B83C64" w:rsidRPr="005124C3">
        <w:t xml:space="preserve">Оперативные </w:t>
      </w:r>
      <w:r w:rsidR="004451FC" w:rsidRPr="005124C3">
        <w:t xml:space="preserve">планы </w:t>
      </w:r>
      <w:r w:rsidR="00B83C64" w:rsidRPr="005124C3">
        <w:t>С</w:t>
      </w:r>
      <w:r w:rsidR="004451FC" w:rsidRPr="005124C3">
        <w:t>ектор</w:t>
      </w:r>
      <w:r w:rsidR="00B83C64" w:rsidRPr="005124C3">
        <w:t>ов</w:t>
      </w:r>
      <w:r w:rsidR="004451FC" w:rsidRPr="005124C3">
        <w:t xml:space="preserve"> представлены в виде приложений к </w:t>
      </w:r>
      <w:r w:rsidR="008C7A50" w:rsidRPr="005124C3">
        <w:t>О</w:t>
      </w:r>
      <w:r w:rsidR="004451FC" w:rsidRPr="005124C3">
        <w:t xml:space="preserve">перативному плану Союза. </w:t>
      </w:r>
    </w:p>
    <w:p w14:paraId="6A666BD1" w14:textId="1EA20980" w:rsidR="00014850" w:rsidRPr="005124C3" w:rsidRDefault="00A60E00" w:rsidP="00014850">
      <w:r w:rsidRPr="005124C3">
        <w:t>Оперативный план МСЭ-R на 202</w:t>
      </w:r>
      <w:r w:rsidR="000B4BF4" w:rsidRPr="005124C3">
        <w:t>6</w:t>
      </w:r>
      <w:r w:rsidRPr="005124C3">
        <w:t>–202</w:t>
      </w:r>
      <w:r w:rsidR="000B4BF4" w:rsidRPr="005124C3">
        <w:t>9</w:t>
      </w:r>
      <w:r w:rsidRPr="005124C3">
        <w:t xml:space="preserve"> годы имеет структуру, ориентированную на результаты, и содержит подробную информацию о 12 намеченных результатах деятельности МСЭ-R, ожидаемых результатах, ключевых показателях деятельности и факторах риска</w:t>
      </w:r>
      <w:r w:rsidR="004451FC" w:rsidRPr="005124C3">
        <w:t>.</w:t>
      </w:r>
    </w:p>
    <w:p w14:paraId="0576AD94" w14:textId="7BD4BED1" w:rsidR="00014850" w:rsidRPr="005124C3" w:rsidRDefault="00014850" w:rsidP="00014850">
      <w:r w:rsidRPr="005124C3">
        <w:t>По каждому</w:t>
      </w:r>
      <w:r w:rsidR="007D1699" w:rsidRPr="005124C3">
        <w:t xml:space="preserve"> намеченному</w:t>
      </w:r>
      <w:r w:rsidRPr="005124C3">
        <w:t xml:space="preserve"> результату деятельности предоставляется следующая информация:</w:t>
      </w:r>
    </w:p>
    <w:p w14:paraId="1CAD499D" w14:textId="1FAC70F7" w:rsidR="00014850" w:rsidRPr="005124C3" w:rsidRDefault="00014850" w:rsidP="00014850">
      <w:pPr>
        <w:pStyle w:val="enumlev1"/>
      </w:pPr>
      <w:r w:rsidRPr="005124C3">
        <w:t>•</w:t>
      </w:r>
      <w:r w:rsidRPr="005124C3">
        <w:tab/>
      </w:r>
      <w:r w:rsidR="009D2056" w:rsidRPr="005124C3">
        <w:t>Описание</w:t>
      </w:r>
      <w:r w:rsidR="007D1699" w:rsidRPr="005124C3">
        <w:t xml:space="preserve"> намеченного</w:t>
      </w:r>
      <w:r w:rsidR="009D2056" w:rsidRPr="005124C3">
        <w:t xml:space="preserve"> результата деятельности и главных вопросов тенденций/политики, относящихся к этому результату</w:t>
      </w:r>
      <w:r w:rsidRPr="005124C3">
        <w:t>.</w:t>
      </w:r>
    </w:p>
    <w:p w14:paraId="3EEDDCBC" w14:textId="15D758D3" w:rsidR="00014850" w:rsidRPr="005124C3" w:rsidRDefault="00014850" w:rsidP="00014850">
      <w:pPr>
        <w:pStyle w:val="enumlev1"/>
      </w:pPr>
      <w:r w:rsidRPr="005124C3">
        <w:t>•</w:t>
      </w:r>
      <w:r w:rsidRPr="005124C3">
        <w:tab/>
      </w:r>
      <w:r w:rsidR="004451FC" w:rsidRPr="005124C3">
        <w:t xml:space="preserve">Отчет о </w:t>
      </w:r>
      <w:r w:rsidR="00C86187" w:rsidRPr="005124C3">
        <w:t xml:space="preserve">проделанной работе </w:t>
      </w:r>
      <w:r w:rsidR="00900669" w:rsidRPr="005124C3">
        <w:t>в</w:t>
      </w:r>
      <w:r w:rsidR="00486C50" w:rsidRPr="005124C3">
        <w:t xml:space="preserve"> </w:t>
      </w:r>
      <w:r w:rsidR="004451FC" w:rsidRPr="005124C3">
        <w:t>202</w:t>
      </w:r>
      <w:r w:rsidR="000B4BF4" w:rsidRPr="005124C3">
        <w:t>4</w:t>
      </w:r>
      <w:r w:rsidR="004451FC" w:rsidRPr="005124C3">
        <w:t xml:space="preserve"> год</w:t>
      </w:r>
      <w:r w:rsidR="00900669" w:rsidRPr="005124C3">
        <w:t>у</w:t>
      </w:r>
      <w:r w:rsidR="004451FC" w:rsidRPr="005124C3">
        <w:t xml:space="preserve">, включая сравнение ожидаемых и </w:t>
      </w:r>
      <w:r w:rsidR="00C86187" w:rsidRPr="005124C3">
        <w:t>достигнутых</w:t>
      </w:r>
      <w:r w:rsidR="004451FC" w:rsidRPr="005124C3">
        <w:t xml:space="preserve"> результатов, а также ключевые показатели </w:t>
      </w:r>
      <w:r w:rsidR="00C86187" w:rsidRPr="005124C3">
        <w:t>деятельности</w:t>
      </w:r>
      <w:r w:rsidR="004451FC" w:rsidRPr="005124C3">
        <w:t xml:space="preserve"> (</w:t>
      </w:r>
      <w:r w:rsidR="00C86187" w:rsidRPr="005124C3">
        <w:t>KPI</w:t>
      </w:r>
      <w:r w:rsidR="004451FC" w:rsidRPr="005124C3">
        <w:t>) и анализ рисков.</w:t>
      </w:r>
    </w:p>
    <w:p w14:paraId="4639E3D3" w14:textId="57F0AAD5" w:rsidR="00014850" w:rsidRPr="005124C3" w:rsidRDefault="00014850" w:rsidP="00014850">
      <w:pPr>
        <w:pStyle w:val="enumlev1"/>
      </w:pPr>
      <w:r w:rsidRPr="005124C3">
        <w:t>•</w:t>
      </w:r>
      <w:r w:rsidRPr="005124C3">
        <w:tab/>
      </w:r>
      <w:r w:rsidR="00966765" w:rsidRPr="005124C3">
        <w:t xml:space="preserve">Подробное </w:t>
      </w:r>
      <w:r w:rsidR="00FB3FB4" w:rsidRPr="005124C3">
        <w:t>и</w:t>
      </w:r>
      <w:r w:rsidR="00A220CD" w:rsidRPr="005124C3">
        <w:t>зложение ожидаемых результатов</w:t>
      </w:r>
      <w:r w:rsidR="00AB769B" w:rsidRPr="005124C3">
        <w:t xml:space="preserve"> </w:t>
      </w:r>
      <w:r w:rsidR="00966765" w:rsidRPr="005124C3">
        <w:t>и KPI для 202</w:t>
      </w:r>
      <w:r w:rsidR="000B4BF4" w:rsidRPr="005124C3">
        <w:t>6</w:t>
      </w:r>
      <w:r w:rsidR="00966765" w:rsidRPr="005124C3">
        <w:t xml:space="preserve"> года, а также указания в отношении измерени</w:t>
      </w:r>
      <w:r w:rsidR="009D6CEA" w:rsidRPr="005124C3">
        <w:t>я</w:t>
      </w:r>
      <w:r w:rsidR="00966765" w:rsidRPr="005124C3">
        <w:t xml:space="preserve"> и оценк</w:t>
      </w:r>
      <w:r w:rsidR="00FB3FB4" w:rsidRPr="005124C3">
        <w:t>и</w:t>
      </w:r>
      <w:r w:rsidR="00966765" w:rsidRPr="005124C3">
        <w:t xml:space="preserve"> угроз и рисков, когда </w:t>
      </w:r>
      <w:r w:rsidR="00910340" w:rsidRPr="005124C3">
        <w:t xml:space="preserve">это </w:t>
      </w:r>
      <w:r w:rsidR="00966765" w:rsidRPr="005124C3">
        <w:t>применимо</w:t>
      </w:r>
      <w:r w:rsidR="004451FC" w:rsidRPr="005124C3">
        <w:t>.</w:t>
      </w:r>
    </w:p>
    <w:p w14:paraId="35E5F317" w14:textId="2EC4A692" w:rsidR="00014850" w:rsidRPr="005124C3" w:rsidRDefault="00014850" w:rsidP="00014850">
      <w:pPr>
        <w:pStyle w:val="enumlev1"/>
      </w:pPr>
      <w:r w:rsidRPr="005124C3">
        <w:t>•</w:t>
      </w:r>
      <w:r w:rsidRPr="005124C3">
        <w:tab/>
      </w:r>
      <w:r w:rsidR="004451FC" w:rsidRPr="005124C3">
        <w:t xml:space="preserve">Распределение </w:t>
      </w:r>
      <w:r w:rsidR="00711378" w:rsidRPr="005124C3">
        <w:t>людских</w:t>
      </w:r>
      <w:r w:rsidR="004451FC" w:rsidRPr="005124C3">
        <w:t xml:space="preserve"> ресурсов </w:t>
      </w:r>
      <w:r w:rsidR="00711378" w:rsidRPr="005124C3">
        <w:t>в</w:t>
      </w:r>
      <w:r w:rsidR="004451FC" w:rsidRPr="005124C3">
        <w:t xml:space="preserve"> период </w:t>
      </w:r>
      <w:r w:rsidR="00910340" w:rsidRPr="005124C3">
        <w:t>202</w:t>
      </w:r>
      <w:r w:rsidR="000B4BF4" w:rsidRPr="005124C3">
        <w:t>6</w:t>
      </w:r>
      <w:r w:rsidR="00910340" w:rsidRPr="005124C3">
        <w:t>–202</w:t>
      </w:r>
      <w:r w:rsidR="000B4BF4" w:rsidRPr="005124C3">
        <w:t>9</w:t>
      </w:r>
      <w:r w:rsidR="00910340" w:rsidRPr="005124C3">
        <w:t xml:space="preserve"> </w:t>
      </w:r>
      <w:r w:rsidR="004451FC" w:rsidRPr="005124C3">
        <w:t>год</w:t>
      </w:r>
      <w:r w:rsidR="00910340" w:rsidRPr="005124C3">
        <w:t>ов</w:t>
      </w:r>
      <w:r w:rsidR="004451FC" w:rsidRPr="005124C3">
        <w:t xml:space="preserve">. </w:t>
      </w:r>
    </w:p>
    <w:p w14:paraId="3B63778E" w14:textId="1D5901F6" w:rsidR="00014850" w:rsidRPr="005124C3" w:rsidRDefault="00014850" w:rsidP="00014850">
      <w:pPr>
        <w:pStyle w:val="Heading1"/>
        <w:rPr>
          <w:highlight w:val="lightGray"/>
        </w:rPr>
      </w:pPr>
      <w:r w:rsidRPr="005124C3">
        <w:t>2</w:t>
      </w:r>
      <w:r w:rsidRPr="005124C3">
        <w:tab/>
      </w:r>
      <w:r w:rsidR="00273EAC" w:rsidRPr="005124C3">
        <w:t xml:space="preserve">Намеченные результаты деятельности </w:t>
      </w:r>
      <w:r w:rsidR="004451FC" w:rsidRPr="005124C3">
        <w:t>МСЭ-R</w:t>
      </w:r>
    </w:p>
    <w:p w14:paraId="6150E846" w14:textId="6595544B" w:rsidR="00014850" w:rsidRPr="005124C3" w:rsidRDefault="002D7085" w:rsidP="000B4BF4">
      <w:pPr>
        <w:spacing w:after="240"/>
      </w:pPr>
      <w:r w:rsidRPr="005124C3">
        <w:t>На следующей диаграмме представлен</w:t>
      </w:r>
      <w:r w:rsidR="001D4200" w:rsidRPr="005124C3">
        <w:t>о распределение планируемых людских ресурсов БР по</w:t>
      </w:r>
      <w:r w:rsidR="00327DDA" w:rsidRPr="005124C3">
        <w:t> </w:t>
      </w:r>
      <w:r w:rsidR="001D4200" w:rsidRPr="005124C3">
        <w:t>12</w:t>
      </w:r>
      <w:r w:rsidR="00634F4B" w:rsidRPr="005124C3">
        <w:t> </w:t>
      </w:r>
      <w:r w:rsidR="006B6A60" w:rsidRPr="005124C3">
        <w:t>намеченным</w:t>
      </w:r>
      <w:r w:rsidR="001D4200" w:rsidRPr="005124C3">
        <w:t xml:space="preserve"> результатам деятельности </w:t>
      </w:r>
      <w:r w:rsidR="00302CC8" w:rsidRPr="005124C3">
        <w:t>в</w:t>
      </w:r>
      <w:r w:rsidR="001D4200" w:rsidRPr="005124C3">
        <w:t xml:space="preserve"> рассматриваемый четырехлетний период</w:t>
      </w:r>
      <w:r w:rsidRPr="005124C3">
        <w:t>.</w:t>
      </w:r>
    </w:p>
    <w:p w14:paraId="3CBA475F" w14:textId="7E4FD052" w:rsidR="00100FDB" w:rsidRPr="005124C3" w:rsidRDefault="00100FDB" w:rsidP="000B4BF4">
      <w:pPr>
        <w:spacing w:after="120"/>
      </w:pPr>
      <w:r w:rsidRPr="005124C3">
        <w:drawing>
          <wp:inline distT="0" distB="0" distL="0" distR="0" wp14:anchorId="56F7E4C8" wp14:editId="4228254C">
            <wp:extent cx="6120765" cy="4131945"/>
            <wp:effectExtent l="0" t="0" r="13335" b="1905"/>
            <wp:docPr id="15150304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C889D01-4999-5AAE-98DD-FED03A6F6A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F13B81" w14:textId="77777777" w:rsidR="000B4BF4" w:rsidRPr="005124C3" w:rsidRDefault="000B4BF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5124C3">
        <w:br w:type="page"/>
      </w:r>
    </w:p>
    <w:p w14:paraId="372863B1" w14:textId="0F0F09A2" w:rsidR="009D2056" w:rsidRPr="005124C3" w:rsidRDefault="009D2056" w:rsidP="009D2056">
      <w:pPr>
        <w:pStyle w:val="Heading2"/>
      </w:pPr>
      <w:r w:rsidRPr="005124C3">
        <w:lastRenderedPageBreak/>
        <w:t>2.1</w:t>
      </w:r>
      <w:r w:rsidRPr="005124C3">
        <w:tab/>
      </w:r>
      <w:r w:rsidR="00C50D67" w:rsidRPr="005124C3">
        <w:t>Обработка заявок</w:t>
      </w:r>
      <w:r w:rsidR="009445EC" w:rsidRPr="005124C3">
        <w:t xml:space="preserve"> на</w:t>
      </w:r>
      <w:r w:rsidR="00C50D67" w:rsidRPr="005124C3">
        <w:t xml:space="preserve"> космически</w:t>
      </w:r>
      <w:r w:rsidR="009445EC" w:rsidRPr="005124C3">
        <w:t>е</w:t>
      </w:r>
      <w:r w:rsidR="00C50D67" w:rsidRPr="005124C3">
        <w:t xml:space="preserve"> служб</w:t>
      </w:r>
      <w:r w:rsidR="009445EC" w:rsidRPr="005124C3">
        <w:t>ы</w:t>
      </w:r>
    </w:p>
    <w:p w14:paraId="4D10D5E3" w14:textId="41F3D370" w:rsidR="009D2056" w:rsidRPr="005124C3" w:rsidRDefault="002D7085" w:rsidP="009D2056">
      <w:pPr>
        <w:pStyle w:val="Headingb"/>
        <w:rPr>
          <w:highlight w:val="lightGray"/>
          <w:lang w:val="ru-RU"/>
        </w:rPr>
      </w:pPr>
      <w:r w:rsidRPr="005124C3">
        <w:rPr>
          <w:lang w:val="ru-RU"/>
        </w:rPr>
        <w:t>Описание</w:t>
      </w:r>
    </w:p>
    <w:p w14:paraId="6346ED03" w14:textId="6FB601E3" w:rsidR="002D7085" w:rsidRPr="005124C3" w:rsidRDefault="002D7085" w:rsidP="009D2056">
      <w:r w:rsidRPr="005124C3">
        <w:t xml:space="preserve">В соответствии с </w:t>
      </w:r>
      <w:r w:rsidR="00486C50" w:rsidRPr="005124C3">
        <w:t xml:space="preserve">пп. </w:t>
      </w:r>
      <w:r w:rsidRPr="005124C3">
        <w:t xml:space="preserve">172 и 173 Конвенции Бюро радиосвязи </w:t>
      </w:r>
      <w:r w:rsidR="00C50D67" w:rsidRPr="005124C3">
        <w:t xml:space="preserve">производит регулярную запись и регистрацию </w:t>
      </w:r>
      <w:r w:rsidRPr="005124C3">
        <w:t>частотны</w:t>
      </w:r>
      <w:r w:rsidR="00C50D67" w:rsidRPr="005124C3">
        <w:t>х</w:t>
      </w:r>
      <w:r w:rsidRPr="005124C3">
        <w:t xml:space="preserve"> присвоени</w:t>
      </w:r>
      <w:r w:rsidR="00C50D67" w:rsidRPr="005124C3">
        <w:t>й</w:t>
      </w:r>
      <w:r w:rsidRPr="005124C3">
        <w:t xml:space="preserve"> космическим системам согласно соответствующим положениям Регламента радиосвязи (в частности, Статьям 9, 11, 13, 14, 15, 21 и 22, Приложения</w:t>
      </w:r>
      <w:r w:rsidR="00C50D67" w:rsidRPr="005124C3">
        <w:t>м</w:t>
      </w:r>
      <w:r w:rsidRPr="005124C3">
        <w:t xml:space="preserve"> 4, 5, 7, 8, 30, 30</w:t>
      </w:r>
      <w:r w:rsidR="00C50D67" w:rsidRPr="005124C3">
        <w:t>A</w:t>
      </w:r>
      <w:r w:rsidRPr="005124C3">
        <w:t>, 30</w:t>
      </w:r>
      <w:r w:rsidR="00C50D67" w:rsidRPr="005124C3">
        <w:t>B</w:t>
      </w:r>
      <w:r w:rsidRPr="005124C3">
        <w:t>, Резолюци</w:t>
      </w:r>
      <w:r w:rsidR="00C50D67" w:rsidRPr="005124C3">
        <w:t>ям</w:t>
      </w:r>
      <w:r w:rsidRPr="005124C3">
        <w:t xml:space="preserve"> 4, </w:t>
      </w:r>
      <w:r w:rsidR="00895387" w:rsidRPr="005124C3">
        <w:t xml:space="preserve">8, </w:t>
      </w:r>
      <w:r w:rsidRPr="005124C3">
        <w:t>32, 35, 40, 49, 55, 85, 552, 553, 609, 761, 769</w:t>
      </w:r>
      <w:r w:rsidR="00C50D67" w:rsidRPr="005124C3">
        <w:t xml:space="preserve"> и</w:t>
      </w:r>
      <w:r w:rsidRPr="005124C3">
        <w:t xml:space="preserve"> 770 Регламента радиосвязи) и </w:t>
      </w:r>
      <w:r w:rsidR="00C50D67" w:rsidRPr="005124C3">
        <w:t>постоянно обновляет</w:t>
      </w:r>
      <w:r w:rsidRPr="005124C3">
        <w:t xml:space="preserve"> </w:t>
      </w:r>
      <w:r w:rsidR="00C50D67" w:rsidRPr="005124C3">
        <w:t>Международный справочный регистр частот</w:t>
      </w:r>
      <w:r w:rsidRPr="005124C3">
        <w:t xml:space="preserve">. Бюро также помогает в разрешении случаев вредных помех по запросу одной или нескольких заинтересованных администраций. </w:t>
      </w:r>
    </w:p>
    <w:p w14:paraId="7D7BB453" w14:textId="0A547921" w:rsidR="009D2056" w:rsidRPr="005124C3" w:rsidRDefault="00900669" w:rsidP="009D2056">
      <w:pPr>
        <w:pStyle w:val="Headingb"/>
        <w:rPr>
          <w:highlight w:val="lightGray"/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895387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5DCED1E5" w14:textId="4FFB3569" w:rsidR="009D2056" w:rsidRPr="005124C3" w:rsidRDefault="00B952AF" w:rsidP="009D2056">
      <w:pPr>
        <w:pStyle w:val="Headingi"/>
        <w:spacing w:after="120"/>
      </w:pPr>
      <w:r w:rsidRPr="005124C3">
        <w:t>Изложение результатов</w:t>
      </w:r>
      <w:r w:rsidR="004E2C18" w:rsidRPr="005124C3">
        <w:t>, достигнутых в 202</w:t>
      </w:r>
      <w:r w:rsidR="00895387" w:rsidRPr="005124C3">
        <w:t>4</w:t>
      </w:r>
      <w:r w:rsidR="004E2C18" w:rsidRPr="005124C3">
        <w:t xml:space="preserve">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2300"/>
        <w:gridCol w:w="2099"/>
      </w:tblGrid>
      <w:tr w:rsidR="00E9270A" w:rsidRPr="005124C3" w14:paraId="024FC3CB" w14:textId="77777777" w:rsidTr="000B78AA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51598118" w14:textId="3A625E05" w:rsidR="00E9270A" w:rsidRPr="005124C3" w:rsidRDefault="00E9270A" w:rsidP="00E9270A">
            <w:pPr>
              <w:pStyle w:val="Tablehead"/>
              <w:rPr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71BA449E" w14:textId="0D51777D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11E74581" w14:textId="05A1F9E7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062331D" w14:textId="694D0B7B" w:rsidR="00E9270A" w:rsidRPr="005124C3" w:rsidRDefault="00E9270A" w:rsidP="002E5DB7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2E5DB7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9D2056" w:rsidRPr="005124C3" w14:paraId="07C6120D" w14:textId="77777777" w:rsidTr="000B78AA"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C3982E" w14:textId="77777777" w:rsidR="00B33A1C" w:rsidRPr="005124C3" w:rsidRDefault="00B33A1C" w:rsidP="00B33A1C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API</w:t>
            </w:r>
          </w:p>
          <w:p w14:paraId="5BB1D462" w14:textId="5BFF1856" w:rsidR="00B33A1C" w:rsidRPr="005124C3" w:rsidRDefault="00B33A1C" w:rsidP="00B33A1C">
            <w:pPr>
              <w:pStyle w:val="Tabletext"/>
            </w:pPr>
            <w:r w:rsidRPr="005124C3">
              <w:t>Новые или измененные представления информации</w:t>
            </w:r>
            <w:r w:rsidR="004E2C18" w:rsidRPr="005124C3">
              <w:t xml:space="preserve"> для</w:t>
            </w:r>
            <w:r w:rsidRPr="005124C3">
              <w:t xml:space="preserve"> </w:t>
            </w:r>
            <w:r w:rsidR="004E2C18" w:rsidRPr="005124C3">
              <w:t>предварительной</w:t>
            </w:r>
            <w:r w:rsidRPr="005124C3">
              <w:t xml:space="preserve"> публикации (API): 4</w:t>
            </w:r>
            <w:r w:rsidR="00895387" w:rsidRPr="005124C3">
              <w:t>00</w:t>
            </w:r>
          </w:p>
          <w:p w14:paraId="4916F7B8" w14:textId="420B8A20" w:rsidR="009D2056" w:rsidRPr="005124C3" w:rsidRDefault="00B33A1C" w:rsidP="00E6723C">
            <w:pPr>
              <w:pStyle w:val="Tabletext"/>
              <w:rPr>
                <w:highlight w:val="lightGray"/>
              </w:rPr>
            </w:pPr>
            <w:r w:rsidRPr="005124C3">
              <w:t xml:space="preserve">Ожидаемое время </w:t>
            </w:r>
            <w:r w:rsidR="004E2C18" w:rsidRPr="005124C3">
              <w:t>обработки</w:t>
            </w:r>
            <w:r w:rsidRPr="005124C3">
              <w:t xml:space="preserve"> </w:t>
            </w:r>
            <w:r w:rsidR="004E2C18" w:rsidRPr="005124C3">
              <w:t xml:space="preserve">API </w:t>
            </w:r>
            <w:r w:rsidRPr="005124C3">
              <w:t>(мес</w:t>
            </w:r>
            <w:r w:rsidR="004E2C18" w:rsidRPr="005124C3">
              <w:t>.</w:t>
            </w:r>
            <w:r w:rsidRPr="005124C3">
              <w:t xml:space="preserve">): </w:t>
            </w:r>
            <w:r w:rsidR="001D0D01" w:rsidRPr="005124C3">
              <w:t>не больше предельного срока</w:t>
            </w:r>
            <w:r w:rsidR="004E2C18" w:rsidRPr="005124C3">
              <w:t xml:space="preserve"> согласно п.</w:t>
            </w:r>
            <w:r w:rsidRPr="005124C3">
              <w:t xml:space="preserve"> </w:t>
            </w:r>
            <w:proofErr w:type="spellStart"/>
            <w:r w:rsidRPr="005124C3">
              <w:t>9.2B</w:t>
            </w:r>
            <w:proofErr w:type="spellEnd"/>
            <w:r w:rsidRPr="005124C3">
              <w:t>, т.</w:t>
            </w:r>
            <w:r w:rsidR="00895387" w:rsidRPr="005124C3">
              <w:t> </w:t>
            </w:r>
            <w:r w:rsidRPr="005124C3">
              <w:t>е.</w:t>
            </w:r>
            <w:r w:rsidR="00895387" w:rsidRPr="005124C3">
              <w:t> </w:t>
            </w:r>
            <w:r w:rsidRPr="005124C3">
              <w:t>2</w:t>
            </w:r>
            <w:r w:rsidR="004E2C18" w:rsidRPr="005124C3">
              <w:t> </w:t>
            </w:r>
            <w:r w:rsidRPr="005124C3">
              <w:t>месяц</w:t>
            </w:r>
            <w:r w:rsidR="004E2C18" w:rsidRPr="005124C3">
              <w:t>ев</w:t>
            </w:r>
            <w:r w:rsidRPr="005124C3">
              <w:rPr>
                <w:b/>
                <w:bCs/>
                <w:highlight w:val="lightGray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99EF5" w14:textId="581ED2E5" w:rsidR="00895387" w:rsidRPr="005124C3" w:rsidRDefault="003775A2" w:rsidP="00E6723C">
            <w:pPr>
              <w:pStyle w:val="Tabletext"/>
              <w:jc w:val="center"/>
            </w:pPr>
            <w:r w:rsidRPr="005124C3">
              <w:t>Представления API</w:t>
            </w:r>
            <w:r w:rsidR="00895387" w:rsidRPr="005124C3">
              <w:t>: 390</w:t>
            </w:r>
          </w:p>
          <w:p w14:paraId="112A37CC" w14:textId="36CF7D6B" w:rsidR="009D2056" w:rsidRPr="005124C3" w:rsidRDefault="008F36CB" w:rsidP="00E6723C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Среднее время обработки: </w:t>
            </w:r>
            <w:r w:rsidR="00895387" w:rsidRPr="005124C3">
              <w:t>2</w:t>
            </w:r>
            <w:r w:rsidRPr="005124C3">
              <w:t>,5</w:t>
            </w:r>
            <w:r w:rsidR="00E6723C" w:rsidRPr="005124C3">
              <w:t> </w:t>
            </w:r>
            <w:r w:rsidRPr="005124C3">
              <w:t>месяца</w:t>
            </w:r>
            <w:r w:rsidR="0027003C" w:rsidRPr="005124C3"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B5172" w14:textId="1E7793D0" w:rsidR="009D2056" w:rsidRPr="005124C3" w:rsidRDefault="008F36CB" w:rsidP="00E6723C">
            <w:pPr>
              <w:pStyle w:val="Tabletext"/>
              <w:jc w:val="center"/>
              <w:rPr>
                <w:highlight w:val="lightGray"/>
              </w:rPr>
            </w:pPr>
            <w:r w:rsidRPr="005124C3">
              <w:t>Время обработки API</w:t>
            </w:r>
            <w:r w:rsidR="00895387" w:rsidRPr="005124C3">
              <w:t>:</w:t>
            </w:r>
            <w:r w:rsidR="00895387" w:rsidRPr="005124C3">
              <w:br/>
            </w:r>
            <w:r w:rsidR="001D0D01" w:rsidRPr="005124C3">
              <w:t>не больше 2</w:t>
            </w:r>
            <w:r w:rsidR="00E6723C" w:rsidRPr="005124C3">
              <w:t> </w:t>
            </w:r>
            <w:r w:rsidR="001D0D01" w:rsidRPr="005124C3">
              <w:t>месяцев</w:t>
            </w:r>
            <w:r w:rsidRPr="005124C3">
              <w:t xml:space="preserve"> (</w:t>
            </w:r>
            <w:r w:rsidR="0027003C" w:rsidRPr="005124C3">
              <w:t>предельный срок согласно п. </w:t>
            </w:r>
            <w:proofErr w:type="spellStart"/>
            <w:r w:rsidRPr="005124C3">
              <w:t>9.2B</w:t>
            </w:r>
            <w:proofErr w:type="spellEnd"/>
            <w:r w:rsidRPr="005124C3">
              <w:t>)</w:t>
            </w:r>
          </w:p>
        </w:tc>
        <w:tc>
          <w:tcPr>
            <w:tcW w:w="2099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04F12" w14:textId="21FCF312" w:rsidR="009D2056" w:rsidRPr="005124C3" w:rsidRDefault="008F36CB" w:rsidP="009D2056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ИФИК БР (Космические службы) </w:t>
            </w:r>
          </w:p>
        </w:tc>
      </w:tr>
      <w:tr w:rsidR="009D2056" w:rsidRPr="005124C3" w14:paraId="41B1BF69" w14:textId="77777777" w:rsidTr="00A733FC"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40851" w14:textId="77777777" w:rsidR="0027003C" w:rsidRPr="005124C3" w:rsidRDefault="0027003C" w:rsidP="00B33A1C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CR</w:t>
            </w:r>
          </w:p>
          <w:p w14:paraId="2D4DED38" w14:textId="5CCC42C7" w:rsidR="00B33A1C" w:rsidRPr="005124C3" w:rsidRDefault="00B33A1C" w:rsidP="00B33A1C">
            <w:pPr>
              <w:pStyle w:val="Tabletext"/>
            </w:pPr>
            <w:r w:rsidRPr="005124C3">
              <w:t xml:space="preserve">Представление новых или измененных запросов </w:t>
            </w:r>
            <w:r w:rsidR="0027003C" w:rsidRPr="005124C3">
              <w:t>о</w:t>
            </w:r>
            <w:r w:rsidR="00895387" w:rsidRPr="005124C3">
              <w:t> </w:t>
            </w:r>
            <w:r w:rsidRPr="005124C3">
              <w:t>координаци</w:t>
            </w:r>
            <w:r w:rsidR="0027003C" w:rsidRPr="005124C3">
              <w:t>и</w:t>
            </w:r>
            <w:r w:rsidRPr="005124C3">
              <w:t xml:space="preserve"> (CR): 25</w:t>
            </w:r>
            <w:r w:rsidR="00895387" w:rsidRPr="005124C3">
              <w:t>0</w:t>
            </w:r>
          </w:p>
          <w:p w14:paraId="21924919" w14:textId="0E263384" w:rsidR="00B33A1C" w:rsidRPr="005124C3" w:rsidRDefault="00B33A1C" w:rsidP="00B33A1C">
            <w:pPr>
              <w:pStyle w:val="Tabletext"/>
            </w:pPr>
            <w:r w:rsidRPr="005124C3">
              <w:t xml:space="preserve">Ожидаемое время </w:t>
            </w:r>
            <w:r w:rsidR="0027003C" w:rsidRPr="005124C3">
              <w:t xml:space="preserve">обработки CR </w:t>
            </w:r>
            <w:r w:rsidRPr="005124C3">
              <w:t>(мес</w:t>
            </w:r>
            <w:r w:rsidR="0027003C" w:rsidRPr="005124C3">
              <w:t>.</w:t>
            </w:r>
            <w:r w:rsidRPr="005124C3">
              <w:t>):</w:t>
            </w:r>
          </w:p>
          <w:p w14:paraId="54AF2C27" w14:textId="6FBDA108" w:rsidR="009D2056" w:rsidRPr="005124C3" w:rsidRDefault="001D0D01" w:rsidP="00E6723C">
            <w:pPr>
              <w:pStyle w:val="Tabletext"/>
              <w:rPr>
                <w:highlight w:val="lightGray"/>
              </w:rPr>
            </w:pPr>
            <w:r w:rsidRPr="005124C3">
              <w:t>не больше предельного срока</w:t>
            </w:r>
            <w:r w:rsidR="0027003C" w:rsidRPr="005124C3">
              <w:t xml:space="preserve"> согласно п.</w:t>
            </w:r>
            <w:r w:rsidR="00B33A1C" w:rsidRPr="005124C3">
              <w:t xml:space="preserve"> 9.38, т.</w:t>
            </w:r>
            <w:r w:rsidR="00895387" w:rsidRPr="005124C3">
              <w:t> </w:t>
            </w:r>
            <w:r w:rsidR="00B33A1C" w:rsidRPr="005124C3">
              <w:t>е.</w:t>
            </w:r>
            <w:r w:rsidR="00895387" w:rsidRPr="005124C3">
              <w:t> </w:t>
            </w:r>
            <w:r w:rsidR="00B33A1C" w:rsidRPr="005124C3">
              <w:t>4</w:t>
            </w:r>
            <w:r w:rsidR="00E6723C" w:rsidRPr="005124C3">
              <w:t> </w:t>
            </w:r>
            <w:r w:rsidR="00B33A1C" w:rsidRPr="005124C3">
              <w:t>месяц</w:t>
            </w:r>
            <w:r w:rsidR="0027003C" w:rsidRPr="005124C3">
              <w:t>ев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CD13" w14:textId="28373493" w:rsidR="00895387" w:rsidRPr="005124C3" w:rsidRDefault="003775A2" w:rsidP="00E6723C">
            <w:pPr>
              <w:pStyle w:val="Tabletext"/>
              <w:jc w:val="center"/>
            </w:pPr>
            <w:r w:rsidRPr="005124C3">
              <w:t>Представления CR</w:t>
            </w:r>
            <w:r w:rsidR="00895387" w:rsidRPr="005124C3">
              <w:t xml:space="preserve">: 256 </w:t>
            </w:r>
          </w:p>
          <w:p w14:paraId="5F3DAD2E" w14:textId="5526A7BF" w:rsidR="009D2056" w:rsidRPr="005124C3" w:rsidRDefault="008F36CB" w:rsidP="00E6723C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Среднее время </w:t>
            </w:r>
            <w:r w:rsidR="0027003C" w:rsidRPr="005124C3">
              <w:t>обработки</w:t>
            </w:r>
            <w:r w:rsidRPr="005124C3">
              <w:t xml:space="preserve">: </w:t>
            </w:r>
            <w:r w:rsidR="00895387" w:rsidRPr="005124C3">
              <w:t>9</w:t>
            </w:r>
            <w:r w:rsidRPr="005124C3">
              <w:t>,</w:t>
            </w:r>
            <w:r w:rsidR="00895387" w:rsidRPr="005124C3">
              <w:t>3</w:t>
            </w:r>
            <w:r w:rsidR="00E6723C" w:rsidRPr="005124C3">
              <w:t> </w:t>
            </w:r>
            <w:r w:rsidRPr="005124C3">
              <w:t>месяца</w:t>
            </w:r>
          </w:p>
        </w:tc>
        <w:tc>
          <w:tcPr>
            <w:tcW w:w="23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B5D2" w14:textId="4840ACA6" w:rsidR="009D2056" w:rsidRPr="005124C3" w:rsidRDefault="008F36CB" w:rsidP="00895387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Время </w:t>
            </w:r>
            <w:r w:rsidR="0027003C" w:rsidRPr="005124C3">
              <w:t xml:space="preserve">обработки </w:t>
            </w:r>
            <w:r w:rsidRPr="005124C3">
              <w:t>CR</w:t>
            </w:r>
            <w:r w:rsidR="00895387" w:rsidRPr="005124C3">
              <w:t>:</w:t>
            </w:r>
            <w:r w:rsidR="00895387" w:rsidRPr="005124C3">
              <w:br/>
            </w:r>
            <w:r w:rsidR="001D0D01" w:rsidRPr="005124C3">
              <w:t>не больше 4</w:t>
            </w:r>
            <w:r w:rsidR="00E6723C" w:rsidRPr="005124C3">
              <w:t> </w:t>
            </w:r>
            <w:r w:rsidR="001D0D01" w:rsidRPr="005124C3">
              <w:t>месяцев</w:t>
            </w:r>
            <w:r w:rsidRPr="005124C3">
              <w:t xml:space="preserve"> (</w:t>
            </w:r>
            <w:r w:rsidR="0027003C" w:rsidRPr="005124C3">
              <w:t xml:space="preserve">предельный срок </w:t>
            </w:r>
            <w:r w:rsidRPr="005124C3">
              <w:t>согласно п. 9.38)</w:t>
            </w:r>
          </w:p>
        </w:tc>
        <w:tc>
          <w:tcPr>
            <w:tcW w:w="209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19A6" w14:textId="76A86EA7" w:rsidR="009D2056" w:rsidRPr="005124C3" w:rsidRDefault="008F36CB" w:rsidP="0098700B">
            <w:pPr>
              <w:pStyle w:val="Tabletext"/>
              <w:jc w:val="center"/>
              <w:rPr>
                <w:highlight w:val="lightGray"/>
              </w:rPr>
            </w:pPr>
            <w:r w:rsidRPr="005124C3">
              <w:t>ИФИК БР (Космические службы)</w:t>
            </w:r>
          </w:p>
        </w:tc>
      </w:tr>
      <w:tr w:rsidR="009D2056" w:rsidRPr="005124C3" w14:paraId="1A4B34AF" w14:textId="77777777" w:rsidTr="00A733FC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084BC7" w14:textId="438B512B" w:rsidR="00B33A1C" w:rsidRPr="005124C3" w:rsidRDefault="00486C50" w:rsidP="00B33A1C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Заявление</w:t>
            </w:r>
          </w:p>
          <w:p w14:paraId="064FDA80" w14:textId="66AF34C3" w:rsidR="00B33A1C" w:rsidRPr="005124C3" w:rsidRDefault="00B33A1C" w:rsidP="00B33A1C">
            <w:pPr>
              <w:pStyle w:val="Tabletext"/>
            </w:pPr>
            <w:r w:rsidRPr="005124C3">
              <w:t xml:space="preserve">Представления по </w:t>
            </w:r>
            <w:r w:rsidR="0027003C" w:rsidRPr="005124C3">
              <w:t>С</w:t>
            </w:r>
            <w:r w:rsidRPr="005124C3">
              <w:t>татье 11 в отношении космических станций (</w:t>
            </w:r>
            <w:r w:rsidR="00A97104" w:rsidRPr="005124C3">
              <w:t>к</w:t>
            </w:r>
            <w:r w:rsidR="006A2559" w:rsidRPr="005124C3">
              <w:t>‑</w:t>
            </w:r>
            <w:r w:rsidR="00A97104" w:rsidRPr="005124C3">
              <w:t>к</w:t>
            </w:r>
            <w:r w:rsidRPr="005124C3">
              <w:t>)</w:t>
            </w:r>
            <w:r w:rsidR="0027003C" w:rsidRPr="005124C3">
              <w:t> –</w:t>
            </w:r>
            <w:r w:rsidRPr="005124C3">
              <w:t xml:space="preserve"> 2</w:t>
            </w:r>
            <w:r w:rsidR="00895387" w:rsidRPr="005124C3">
              <w:t>00</w:t>
            </w:r>
            <w:r w:rsidRPr="005124C3">
              <w:t xml:space="preserve"> и земных станций (</w:t>
            </w:r>
            <w:r w:rsidR="00A97104" w:rsidRPr="005124C3">
              <w:t>З-к</w:t>
            </w:r>
            <w:r w:rsidRPr="005124C3">
              <w:t>)</w:t>
            </w:r>
            <w:r w:rsidR="0027003C" w:rsidRPr="005124C3">
              <w:t xml:space="preserve"> – </w:t>
            </w:r>
            <w:r w:rsidR="00895387" w:rsidRPr="005124C3">
              <w:t>200</w:t>
            </w:r>
          </w:p>
          <w:p w14:paraId="407E25BC" w14:textId="32D2C53A" w:rsidR="00B33A1C" w:rsidRPr="005124C3" w:rsidRDefault="00B33A1C" w:rsidP="00B33A1C">
            <w:pPr>
              <w:pStyle w:val="Tabletext"/>
            </w:pPr>
            <w:r w:rsidRPr="005124C3">
              <w:t xml:space="preserve">Ожидаемое время </w:t>
            </w:r>
            <w:r w:rsidR="0027003C" w:rsidRPr="005124C3">
              <w:t>обработки</w:t>
            </w:r>
            <w:r w:rsidRPr="005124C3">
              <w:t xml:space="preserve"> </w:t>
            </w:r>
            <w:r w:rsidR="0027003C" w:rsidRPr="005124C3">
              <w:t>публикаций</w:t>
            </w:r>
            <w:r w:rsidRPr="005124C3">
              <w:t xml:space="preserve"> Части I-S (мес</w:t>
            </w:r>
            <w:r w:rsidR="0027003C" w:rsidRPr="005124C3">
              <w:t>.</w:t>
            </w:r>
            <w:r w:rsidRPr="005124C3">
              <w:t>):</w:t>
            </w:r>
          </w:p>
          <w:p w14:paraId="61463DE5" w14:textId="4DF59A09" w:rsidR="00E6723C" w:rsidRPr="005124C3" w:rsidRDefault="001D0D01" w:rsidP="00B33A1C">
            <w:pPr>
              <w:pStyle w:val="Tabletext"/>
            </w:pPr>
            <w:r w:rsidRPr="005124C3">
              <w:t>не больше предельного срока</w:t>
            </w:r>
            <w:r w:rsidR="00AC0818" w:rsidRPr="005124C3">
              <w:t xml:space="preserve"> согласно п. </w:t>
            </w:r>
            <w:r w:rsidR="00B33A1C" w:rsidRPr="005124C3">
              <w:t>11.28, т.</w:t>
            </w:r>
            <w:r w:rsidR="00327DDA" w:rsidRPr="005124C3">
              <w:t> </w:t>
            </w:r>
            <w:r w:rsidR="00B33A1C" w:rsidRPr="005124C3">
              <w:t>е.</w:t>
            </w:r>
            <w:r w:rsidR="00327DDA" w:rsidRPr="005124C3">
              <w:t> </w:t>
            </w:r>
            <w:r w:rsidR="00B33A1C" w:rsidRPr="005124C3">
              <w:t>2</w:t>
            </w:r>
            <w:r w:rsidR="00AC0818" w:rsidRPr="005124C3">
              <w:t> </w:t>
            </w:r>
            <w:r w:rsidR="00B33A1C" w:rsidRPr="005124C3">
              <w:t>месяц</w:t>
            </w:r>
            <w:r w:rsidR="00AC0818" w:rsidRPr="005124C3">
              <w:t>ев</w:t>
            </w:r>
            <w:r w:rsidR="00B33A1C" w:rsidRPr="005124C3">
              <w:t xml:space="preserve"> </w:t>
            </w:r>
          </w:p>
          <w:p w14:paraId="620CFE45" w14:textId="30E2A891" w:rsidR="009D2056" w:rsidRPr="005124C3" w:rsidRDefault="00B33A1C" w:rsidP="00E6723C">
            <w:pPr>
              <w:pStyle w:val="Tabletext"/>
            </w:pPr>
            <w:r w:rsidRPr="005124C3">
              <w:t xml:space="preserve">Ожидаемое среднее время обработки </w:t>
            </w:r>
            <w:r w:rsidR="00192F95" w:rsidRPr="005124C3">
              <w:t>заявлений</w:t>
            </w:r>
            <w:r w:rsidRPr="005124C3">
              <w:t xml:space="preserve"> для Частей</w:t>
            </w:r>
            <w:r w:rsidR="00AC0818" w:rsidRPr="005124C3">
              <w:t> </w:t>
            </w:r>
            <w:r w:rsidRPr="005124C3">
              <w:t>II-S и III-S (мес</w:t>
            </w:r>
            <w:r w:rsidR="00AC0818" w:rsidRPr="005124C3">
              <w:t>.</w:t>
            </w:r>
            <w:r w:rsidRPr="005124C3">
              <w:t>): 12</w:t>
            </w:r>
            <w:r w:rsidR="00E6723C" w:rsidRPr="005124C3">
              <w:t> </w:t>
            </w:r>
            <w:r w:rsidRPr="005124C3">
              <w:t>(</w:t>
            </w:r>
            <w:r w:rsidR="00A97104" w:rsidRPr="005124C3">
              <w:t>к-к</w:t>
            </w:r>
            <w:r w:rsidRPr="005124C3">
              <w:t>)</w:t>
            </w:r>
            <w:r w:rsidR="00AC0818" w:rsidRPr="005124C3">
              <w:t xml:space="preserve"> и</w:t>
            </w:r>
            <w:r w:rsidR="00A97104" w:rsidRPr="005124C3">
              <w:t xml:space="preserve"> </w:t>
            </w:r>
            <w:r w:rsidRPr="005124C3">
              <w:t>6 (</w:t>
            </w:r>
            <w:r w:rsidR="00A97104" w:rsidRPr="005124C3">
              <w:t>З-к</w:t>
            </w:r>
            <w:r w:rsidRPr="005124C3">
              <w:t>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BED847" w14:textId="5F52892A" w:rsidR="00895387" w:rsidRPr="005124C3" w:rsidRDefault="00895387" w:rsidP="008C24F7">
            <w:pPr>
              <w:pStyle w:val="Tabletext"/>
              <w:jc w:val="center"/>
            </w:pPr>
            <w:r w:rsidRPr="005124C3">
              <w:t>Представления по Статье 11 в отношении космических станций (к-к) – 219 и земных станций (З-к) – 287</w:t>
            </w:r>
          </w:p>
          <w:p w14:paraId="37985BB5" w14:textId="6C4F8C1B" w:rsidR="008C24F7" w:rsidRPr="005124C3" w:rsidRDefault="008C24F7" w:rsidP="008C24F7">
            <w:pPr>
              <w:pStyle w:val="Tabletext"/>
              <w:jc w:val="center"/>
            </w:pPr>
            <w:r w:rsidRPr="005124C3">
              <w:t xml:space="preserve">Среднее время </w:t>
            </w:r>
            <w:r w:rsidR="00AC0818" w:rsidRPr="005124C3">
              <w:t>обработки</w:t>
            </w:r>
            <w:r w:rsidRPr="005124C3">
              <w:t>:</w:t>
            </w:r>
          </w:p>
          <w:p w14:paraId="6B02EF7D" w14:textId="77777777" w:rsidR="008C24F7" w:rsidRPr="005124C3" w:rsidRDefault="008C24F7" w:rsidP="008C24F7">
            <w:pPr>
              <w:pStyle w:val="Tabletext"/>
              <w:jc w:val="center"/>
            </w:pPr>
          </w:p>
          <w:p w14:paraId="2BD1F2EC" w14:textId="6B65F88D" w:rsidR="008C24F7" w:rsidRPr="005124C3" w:rsidRDefault="008C24F7" w:rsidP="008C24F7">
            <w:pPr>
              <w:pStyle w:val="Tabletext"/>
              <w:jc w:val="center"/>
            </w:pPr>
            <w:r w:rsidRPr="005124C3">
              <w:t>Публикаци</w:t>
            </w:r>
            <w:r w:rsidR="005D7CD5" w:rsidRPr="005124C3">
              <w:t>и</w:t>
            </w:r>
            <w:r w:rsidRPr="005124C3">
              <w:t xml:space="preserve"> </w:t>
            </w:r>
            <w:r w:rsidR="00AC0818" w:rsidRPr="005124C3">
              <w:t>Ч</w:t>
            </w:r>
            <w:r w:rsidRPr="005124C3">
              <w:t>аст</w:t>
            </w:r>
            <w:r w:rsidR="00AC0818" w:rsidRPr="005124C3">
              <w:t>и </w:t>
            </w:r>
            <w:r w:rsidRPr="005124C3">
              <w:t>I-S:</w:t>
            </w:r>
            <w:r w:rsidR="00895387" w:rsidRPr="005124C3">
              <w:br/>
              <w:t>2</w:t>
            </w:r>
            <w:r w:rsidRPr="005124C3">
              <w:t>,</w:t>
            </w:r>
            <w:r w:rsidR="00895387" w:rsidRPr="005124C3">
              <w:t>2</w:t>
            </w:r>
            <w:r w:rsidRPr="005124C3">
              <w:t xml:space="preserve"> месяца для космических станций, 1,</w:t>
            </w:r>
            <w:r w:rsidR="00895387" w:rsidRPr="005124C3">
              <w:t>5</w:t>
            </w:r>
            <w:r w:rsidR="005D7CD5" w:rsidRPr="005124C3">
              <w:t> </w:t>
            </w:r>
            <w:r w:rsidRPr="005124C3">
              <w:t>месяца для земных станций</w:t>
            </w:r>
          </w:p>
          <w:p w14:paraId="30611284" w14:textId="77777777" w:rsidR="008C24F7" w:rsidRPr="005124C3" w:rsidRDefault="008C24F7" w:rsidP="008C24F7">
            <w:pPr>
              <w:pStyle w:val="Tabletext"/>
              <w:jc w:val="center"/>
            </w:pPr>
          </w:p>
          <w:p w14:paraId="10C614BF" w14:textId="27943EBF" w:rsidR="00E6723C" w:rsidRPr="005124C3" w:rsidRDefault="008C24F7" w:rsidP="00895387">
            <w:pPr>
              <w:pStyle w:val="Tabletext"/>
              <w:jc w:val="center"/>
            </w:pPr>
            <w:r w:rsidRPr="005124C3">
              <w:t>Публикаци</w:t>
            </w:r>
            <w:r w:rsidR="005D7CD5" w:rsidRPr="005124C3">
              <w:t>и</w:t>
            </w:r>
            <w:r w:rsidRPr="005124C3">
              <w:t xml:space="preserve"> </w:t>
            </w:r>
            <w:r w:rsidR="005D7CD5" w:rsidRPr="005124C3">
              <w:t>Ч</w:t>
            </w:r>
            <w:r w:rsidRPr="005124C3">
              <w:t>астей II-S и</w:t>
            </w:r>
            <w:r w:rsidR="00895387" w:rsidRPr="005124C3">
              <w:t> </w:t>
            </w:r>
            <w:r w:rsidRPr="005124C3">
              <w:t>III-S:</w:t>
            </w:r>
            <w:r w:rsidR="00895387" w:rsidRPr="005124C3">
              <w:br/>
            </w:r>
            <w:r w:rsidRPr="005124C3">
              <w:t>6</w:t>
            </w:r>
            <w:r w:rsidR="00895387" w:rsidRPr="005124C3">
              <w:t>,1</w:t>
            </w:r>
            <w:r w:rsidRPr="005124C3">
              <w:t xml:space="preserve"> месяц</w:t>
            </w:r>
            <w:r w:rsidR="005D7CD5" w:rsidRPr="005124C3">
              <w:t>а</w:t>
            </w:r>
            <w:r w:rsidRPr="005124C3">
              <w:t xml:space="preserve"> для космических станций, </w:t>
            </w:r>
            <w:r w:rsidR="00895387" w:rsidRPr="005124C3">
              <w:t>3</w:t>
            </w:r>
            <w:r w:rsidR="005D7CD5" w:rsidRPr="005124C3">
              <w:t> </w:t>
            </w:r>
            <w:r w:rsidRPr="005124C3">
              <w:t>месяц</w:t>
            </w:r>
            <w:r w:rsidR="005D7CD5" w:rsidRPr="005124C3">
              <w:t>а</w:t>
            </w:r>
            <w:r w:rsidRPr="005124C3">
              <w:t xml:space="preserve"> для земных станций</w:t>
            </w:r>
          </w:p>
        </w:tc>
        <w:tc>
          <w:tcPr>
            <w:tcW w:w="2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4A2B6C" w14:textId="5F81F6F9" w:rsidR="008C24F7" w:rsidRPr="005124C3" w:rsidRDefault="008C24F7" w:rsidP="008C24F7">
            <w:pPr>
              <w:pStyle w:val="Tabletext"/>
              <w:jc w:val="center"/>
            </w:pPr>
            <w:r w:rsidRPr="005124C3">
              <w:t xml:space="preserve">Время </w:t>
            </w:r>
            <w:r w:rsidR="005D7CD5" w:rsidRPr="005124C3">
              <w:t>обра</w:t>
            </w:r>
            <w:r w:rsidR="001D0D01" w:rsidRPr="005124C3">
              <w:t>бо</w:t>
            </w:r>
            <w:r w:rsidR="005D7CD5" w:rsidRPr="005124C3">
              <w:t>тки публикаций Части </w:t>
            </w:r>
            <w:r w:rsidRPr="005124C3">
              <w:t>I-S</w:t>
            </w:r>
            <w:r w:rsidR="00A97104" w:rsidRPr="005124C3">
              <w:t>:</w:t>
            </w:r>
            <w:r w:rsidR="00895387" w:rsidRPr="005124C3">
              <w:br/>
            </w:r>
            <w:r w:rsidR="001D0D01" w:rsidRPr="005124C3">
              <w:t>не больше 2</w:t>
            </w:r>
            <w:r w:rsidR="00E6723C" w:rsidRPr="005124C3">
              <w:t> </w:t>
            </w:r>
            <w:r w:rsidR="001D0D01" w:rsidRPr="005124C3">
              <w:t>месяцев</w:t>
            </w:r>
            <w:r w:rsidRPr="005124C3">
              <w:t xml:space="preserve"> (</w:t>
            </w:r>
            <w:r w:rsidR="00424C53" w:rsidRPr="005124C3">
              <w:t>предельн</w:t>
            </w:r>
            <w:r w:rsidR="00417C53" w:rsidRPr="005124C3">
              <w:t>ый</w:t>
            </w:r>
            <w:r w:rsidR="00424C53" w:rsidRPr="005124C3">
              <w:t xml:space="preserve"> срок согласно п. </w:t>
            </w:r>
            <w:r w:rsidRPr="005124C3">
              <w:t>11.28)</w:t>
            </w:r>
          </w:p>
          <w:p w14:paraId="3A70B3EA" w14:textId="77777777" w:rsidR="008C24F7" w:rsidRPr="005124C3" w:rsidRDefault="008C24F7" w:rsidP="008C24F7">
            <w:pPr>
              <w:pStyle w:val="Tabletext"/>
              <w:jc w:val="center"/>
            </w:pPr>
          </w:p>
          <w:p w14:paraId="6EB218F2" w14:textId="469069B4" w:rsidR="009D2056" w:rsidRPr="005124C3" w:rsidRDefault="008C24F7" w:rsidP="00895387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Время </w:t>
            </w:r>
            <w:r w:rsidR="00424C53" w:rsidRPr="005124C3">
              <w:t>обра</w:t>
            </w:r>
            <w:r w:rsidR="001D0D01" w:rsidRPr="005124C3">
              <w:t>бо</w:t>
            </w:r>
            <w:r w:rsidR="00424C53" w:rsidRPr="005124C3">
              <w:t>тки публикаций Ч</w:t>
            </w:r>
            <w:r w:rsidR="00E6723C" w:rsidRPr="005124C3">
              <w:t>астей </w:t>
            </w:r>
            <w:r w:rsidRPr="005124C3">
              <w:t>II-S и</w:t>
            </w:r>
            <w:r w:rsidR="00895387" w:rsidRPr="005124C3">
              <w:t> </w:t>
            </w:r>
            <w:r w:rsidRPr="005124C3">
              <w:t>III-S</w:t>
            </w:r>
            <w:r w:rsidR="00A97104" w:rsidRPr="005124C3">
              <w:t>:</w:t>
            </w:r>
            <w:r w:rsidR="00895387" w:rsidRPr="005124C3">
              <w:t xml:space="preserve"> </w:t>
            </w:r>
            <w:r w:rsidR="00895387" w:rsidRPr="005124C3">
              <w:br/>
            </w:r>
            <w:r w:rsidR="001D0D01" w:rsidRPr="005124C3">
              <w:t>не больше 12</w:t>
            </w:r>
            <w:r w:rsidR="00E6723C" w:rsidRPr="005124C3">
              <w:t> </w:t>
            </w:r>
            <w:r w:rsidR="001D0D01" w:rsidRPr="005124C3">
              <w:t>месяцев</w:t>
            </w:r>
            <w:r w:rsidRPr="005124C3">
              <w:t xml:space="preserve"> (</w:t>
            </w:r>
            <w:r w:rsidR="00A97104" w:rsidRPr="005124C3">
              <w:t>к</w:t>
            </w:r>
            <w:r w:rsidR="00327DDA" w:rsidRPr="005124C3">
              <w:noBreakHyphen/>
            </w:r>
            <w:r w:rsidR="00A97104" w:rsidRPr="005124C3">
              <w:t>к</w:t>
            </w:r>
            <w:r w:rsidRPr="005124C3">
              <w:t>),</w:t>
            </w:r>
            <w:r w:rsidR="00895387" w:rsidRPr="005124C3">
              <w:t xml:space="preserve"> </w:t>
            </w:r>
            <w:r w:rsidR="00895387" w:rsidRPr="005124C3">
              <w:br/>
            </w:r>
            <w:r w:rsidRPr="005124C3">
              <w:t>6</w:t>
            </w:r>
            <w:r w:rsidR="00895387" w:rsidRPr="005124C3">
              <w:t> </w:t>
            </w:r>
            <w:r w:rsidRPr="005124C3">
              <w:t>месяцев (</w:t>
            </w:r>
            <w:r w:rsidR="00A97104" w:rsidRPr="005124C3">
              <w:t>З-к</w:t>
            </w:r>
            <w:r w:rsidRPr="005124C3">
              <w:t>) с</w:t>
            </w:r>
            <w:r w:rsidR="00E6723C" w:rsidRPr="005124C3">
              <w:t> </w:t>
            </w:r>
            <w:r w:rsidRPr="005124C3">
              <w:t>даты публикации Части I-S</w:t>
            </w:r>
          </w:p>
        </w:tc>
        <w:tc>
          <w:tcPr>
            <w:tcW w:w="20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400B0" w14:textId="37315F3C" w:rsidR="009D2056" w:rsidRPr="005124C3" w:rsidRDefault="008C24F7" w:rsidP="009445EC">
            <w:pPr>
              <w:pStyle w:val="Tabletext"/>
              <w:jc w:val="center"/>
            </w:pPr>
            <w:r w:rsidRPr="005124C3">
              <w:t>ИФИК БР (Космические службы)</w:t>
            </w:r>
          </w:p>
        </w:tc>
      </w:tr>
      <w:tr w:rsidR="00634F01" w:rsidRPr="005124C3" w14:paraId="798AE889" w14:textId="77777777" w:rsidTr="000B78AA"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2D99A" w14:textId="1B98D381" w:rsidR="00B33A1C" w:rsidRPr="005124C3" w:rsidRDefault="00D009B8" w:rsidP="00895387">
            <w:pPr>
              <w:pStyle w:val="Tabletext"/>
              <w:keepNext/>
              <w:rPr>
                <w:b/>
                <w:bCs/>
              </w:rPr>
            </w:pPr>
            <w:r w:rsidRPr="005124C3">
              <w:rPr>
                <w:b/>
                <w:bCs/>
              </w:rPr>
              <w:lastRenderedPageBreak/>
              <w:t>Статья 4 ПР</w:t>
            </w:r>
            <w:r w:rsidR="00B33A1C" w:rsidRPr="005124C3">
              <w:rPr>
                <w:b/>
                <w:bCs/>
              </w:rPr>
              <w:t>30/30A</w:t>
            </w:r>
          </w:p>
          <w:p w14:paraId="7292AB8E" w14:textId="7DDF4BFC" w:rsidR="00B33A1C" w:rsidRPr="005124C3" w:rsidRDefault="00B33A1C" w:rsidP="00895387">
            <w:pPr>
              <w:pStyle w:val="Tabletext"/>
              <w:keepNext/>
            </w:pPr>
            <w:r w:rsidRPr="005124C3">
              <w:t xml:space="preserve">Новые представления по </w:t>
            </w:r>
            <w:r w:rsidR="003D799D" w:rsidRPr="005124C3">
              <w:t>С</w:t>
            </w:r>
            <w:r w:rsidRPr="005124C3">
              <w:t xml:space="preserve">татье 4, </w:t>
            </w:r>
            <w:r w:rsidR="003D799D" w:rsidRPr="005124C3">
              <w:t>Ч</w:t>
            </w:r>
            <w:r w:rsidRPr="005124C3">
              <w:t>асть А: 1</w:t>
            </w:r>
            <w:r w:rsidR="00895387" w:rsidRPr="005124C3">
              <w:t>5</w:t>
            </w:r>
          </w:p>
          <w:p w14:paraId="7FCC52C7" w14:textId="38C29478" w:rsidR="00B33A1C" w:rsidRPr="005124C3" w:rsidRDefault="00B33A1C" w:rsidP="00895387">
            <w:pPr>
              <w:pStyle w:val="Tabletext"/>
              <w:keepNext/>
            </w:pPr>
            <w:r w:rsidRPr="005124C3">
              <w:t xml:space="preserve">Новые представления по </w:t>
            </w:r>
            <w:r w:rsidR="003D799D" w:rsidRPr="005124C3">
              <w:t>С</w:t>
            </w:r>
            <w:r w:rsidRPr="005124C3">
              <w:t xml:space="preserve">татье 4, </w:t>
            </w:r>
            <w:r w:rsidR="003D799D" w:rsidRPr="005124C3">
              <w:t>Ч</w:t>
            </w:r>
            <w:r w:rsidRPr="005124C3">
              <w:t xml:space="preserve">асть B: </w:t>
            </w:r>
            <w:r w:rsidR="00895387" w:rsidRPr="005124C3">
              <w:t>5</w:t>
            </w:r>
          </w:p>
          <w:p w14:paraId="5230E1C2" w14:textId="1B7DC5B1" w:rsidR="009D2056" w:rsidRPr="005124C3" w:rsidRDefault="00B33A1C" w:rsidP="00895387">
            <w:pPr>
              <w:pStyle w:val="Tabletext"/>
              <w:keepNext/>
              <w:rPr>
                <w:highlight w:val="lightGray"/>
              </w:rPr>
            </w:pPr>
            <w:r w:rsidRPr="005124C3">
              <w:t xml:space="preserve">Ожидаемая задержка </w:t>
            </w:r>
            <w:r w:rsidR="003D799D" w:rsidRPr="005124C3">
              <w:t xml:space="preserve">в обработке представлений </w:t>
            </w:r>
            <w:r w:rsidRPr="005124C3">
              <w:t>по Статье 4</w:t>
            </w:r>
            <w:r w:rsidR="003D799D" w:rsidRPr="005124C3">
              <w:t>,</w:t>
            </w:r>
            <w:r w:rsidRPr="005124C3">
              <w:t xml:space="preserve"> Част</w:t>
            </w:r>
            <w:r w:rsidR="003D799D" w:rsidRPr="005124C3">
              <w:t>ь</w:t>
            </w:r>
            <w:r w:rsidRPr="005124C3">
              <w:t xml:space="preserve"> A или B (мес</w:t>
            </w:r>
            <w:r w:rsidR="00556096" w:rsidRPr="005124C3">
              <w:t>.</w:t>
            </w:r>
            <w:r w:rsidRPr="005124C3">
              <w:t>): 6</w:t>
            </w:r>
            <w:r w:rsidRPr="005124C3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BCCE" w14:textId="1AAF59AF" w:rsidR="00895387" w:rsidRPr="005124C3" w:rsidRDefault="009C5734" w:rsidP="00895387">
            <w:pPr>
              <w:pStyle w:val="Tabletext"/>
              <w:keepNext/>
              <w:jc w:val="center"/>
            </w:pPr>
            <w:r w:rsidRPr="005124C3">
              <w:t>Представления по Части</w:t>
            </w:r>
            <w:r w:rsidR="00895387" w:rsidRPr="005124C3">
              <w:t xml:space="preserve"> A: </w:t>
            </w:r>
            <w:r w:rsidR="00895387" w:rsidRPr="005124C3">
              <w:br/>
              <w:t>19</w:t>
            </w:r>
          </w:p>
          <w:p w14:paraId="3CD3059C" w14:textId="5DF26D54" w:rsidR="00895387" w:rsidRPr="005124C3" w:rsidRDefault="009C5734" w:rsidP="00895387">
            <w:pPr>
              <w:pStyle w:val="Tabletext"/>
              <w:keepNext/>
              <w:jc w:val="center"/>
            </w:pPr>
            <w:r w:rsidRPr="005124C3">
              <w:t xml:space="preserve">Представления по Части </w:t>
            </w:r>
            <w:r w:rsidR="00895387" w:rsidRPr="005124C3">
              <w:t xml:space="preserve">B: </w:t>
            </w:r>
            <w:r w:rsidR="00895387" w:rsidRPr="005124C3">
              <w:br/>
              <w:t>15</w:t>
            </w:r>
          </w:p>
          <w:p w14:paraId="13FE34EE" w14:textId="789D1246" w:rsidR="008C24F7" w:rsidRPr="005124C3" w:rsidRDefault="008C24F7" w:rsidP="00895387">
            <w:pPr>
              <w:pStyle w:val="Tabletext"/>
              <w:keepNext/>
              <w:jc w:val="center"/>
            </w:pPr>
            <w:r w:rsidRPr="005124C3">
              <w:t xml:space="preserve">Среднее время </w:t>
            </w:r>
            <w:r w:rsidR="00E4788A" w:rsidRPr="005124C3">
              <w:t>обработки</w:t>
            </w:r>
            <w:r w:rsidRPr="005124C3">
              <w:t>:</w:t>
            </w:r>
          </w:p>
          <w:p w14:paraId="35D7265D" w14:textId="593A25C5" w:rsidR="008C24F7" w:rsidRPr="005124C3" w:rsidRDefault="008C24F7" w:rsidP="00895387">
            <w:pPr>
              <w:pStyle w:val="Tabletext"/>
              <w:keepNext/>
              <w:jc w:val="center"/>
            </w:pPr>
            <w:r w:rsidRPr="005124C3">
              <w:t>Статья 4</w:t>
            </w:r>
            <w:r w:rsidR="00E4788A" w:rsidRPr="005124C3">
              <w:t>,</w:t>
            </w:r>
            <w:r w:rsidRPr="005124C3">
              <w:t xml:space="preserve"> Часть А:</w:t>
            </w:r>
            <w:r w:rsidR="009C5734" w:rsidRPr="005124C3">
              <w:br/>
            </w:r>
            <w:r w:rsidR="00895387" w:rsidRPr="005124C3">
              <w:t>4</w:t>
            </w:r>
            <w:r w:rsidRPr="005124C3">
              <w:t>,</w:t>
            </w:r>
            <w:r w:rsidR="00895387" w:rsidRPr="005124C3">
              <w:t>1</w:t>
            </w:r>
            <w:r w:rsidRPr="005124C3">
              <w:t xml:space="preserve"> месяца</w:t>
            </w:r>
          </w:p>
          <w:p w14:paraId="269BF853" w14:textId="5D1F7A18" w:rsidR="009D2056" w:rsidRPr="005124C3" w:rsidRDefault="00E4788A" w:rsidP="009C5734">
            <w:pPr>
              <w:pStyle w:val="Tabletext"/>
              <w:keepNext/>
              <w:jc w:val="center"/>
              <w:rPr>
                <w:highlight w:val="lightGray"/>
              </w:rPr>
            </w:pPr>
            <w:r w:rsidRPr="005124C3">
              <w:t>Статья 4, Часть B</w:t>
            </w:r>
            <w:r w:rsidR="008C24F7" w:rsidRPr="005124C3">
              <w:t>:</w:t>
            </w:r>
            <w:r w:rsidR="009C5734" w:rsidRPr="005124C3">
              <w:br/>
            </w:r>
            <w:r w:rsidR="00895387" w:rsidRPr="005124C3">
              <w:t>3</w:t>
            </w:r>
            <w:r w:rsidR="008C24F7" w:rsidRPr="005124C3">
              <w:t>,</w:t>
            </w:r>
            <w:r w:rsidR="00895387" w:rsidRPr="005124C3">
              <w:t>5</w:t>
            </w:r>
            <w:r w:rsidR="008C24F7" w:rsidRPr="005124C3">
              <w:t xml:space="preserve"> месяца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E21F" w14:textId="1ABDC31C" w:rsidR="008C24F7" w:rsidRPr="005124C3" w:rsidRDefault="00D46B0A" w:rsidP="00895387">
            <w:pPr>
              <w:pStyle w:val="Tabletext"/>
              <w:keepNext/>
              <w:jc w:val="center"/>
            </w:pPr>
            <w:r w:rsidRPr="005124C3">
              <w:t>Время обработки</w:t>
            </w:r>
            <w:r w:rsidR="00E4788A" w:rsidRPr="005124C3">
              <w:t xml:space="preserve"> представлений по</w:t>
            </w:r>
            <w:r w:rsidR="008C24F7" w:rsidRPr="005124C3">
              <w:t xml:space="preserve"> Статье</w:t>
            </w:r>
            <w:r w:rsidR="00327DDA" w:rsidRPr="005124C3">
              <w:t> </w:t>
            </w:r>
            <w:r w:rsidR="008C24F7" w:rsidRPr="005124C3">
              <w:t>4, Часть А</w:t>
            </w:r>
            <w:r w:rsidR="00A97104" w:rsidRPr="005124C3">
              <w:t>:</w:t>
            </w:r>
            <w:r w:rsidR="008C24F7" w:rsidRPr="005124C3">
              <w:t xml:space="preserve"> </w:t>
            </w:r>
            <w:r w:rsidR="00895387" w:rsidRPr="005124C3">
              <w:br/>
            </w:r>
            <w:r w:rsidR="001D0D01" w:rsidRPr="005124C3">
              <w:t>не больше 6</w:t>
            </w:r>
            <w:r w:rsidR="00E6723C" w:rsidRPr="005124C3">
              <w:t> </w:t>
            </w:r>
            <w:r w:rsidR="001D0D01" w:rsidRPr="005124C3">
              <w:t>месяцев</w:t>
            </w:r>
          </w:p>
          <w:p w14:paraId="48926284" w14:textId="7CF2B766" w:rsidR="00E6723C" w:rsidRPr="005124C3" w:rsidRDefault="00D46B0A" w:rsidP="00895387">
            <w:pPr>
              <w:pStyle w:val="Tabletext"/>
              <w:keepNext/>
              <w:jc w:val="center"/>
            </w:pPr>
            <w:r w:rsidRPr="005124C3">
              <w:t>Время обработки</w:t>
            </w:r>
            <w:r w:rsidR="00E4788A" w:rsidRPr="005124C3">
              <w:t xml:space="preserve"> представлений по </w:t>
            </w:r>
            <w:r w:rsidR="008C24F7" w:rsidRPr="005124C3">
              <w:t>Статье</w:t>
            </w:r>
            <w:r w:rsidR="00327DDA" w:rsidRPr="005124C3">
              <w:t> </w:t>
            </w:r>
            <w:r w:rsidR="008C24F7" w:rsidRPr="005124C3">
              <w:t>4</w:t>
            </w:r>
            <w:r w:rsidR="00E4788A" w:rsidRPr="005124C3">
              <w:t>,</w:t>
            </w:r>
            <w:r w:rsidR="008C24F7" w:rsidRPr="005124C3">
              <w:t xml:space="preserve"> Част</w:t>
            </w:r>
            <w:r w:rsidR="00E4788A" w:rsidRPr="005124C3">
              <w:t>ь</w:t>
            </w:r>
            <w:r w:rsidR="008C24F7" w:rsidRPr="005124C3">
              <w:t xml:space="preserve"> B</w:t>
            </w:r>
            <w:r w:rsidR="00A97104" w:rsidRPr="005124C3">
              <w:t>:</w:t>
            </w:r>
            <w:r w:rsidR="008C24F7" w:rsidRPr="005124C3">
              <w:t xml:space="preserve"> </w:t>
            </w:r>
            <w:r w:rsidR="00895387" w:rsidRPr="005124C3">
              <w:br/>
            </w:r>
            <w:r w:rsidR="001D0D01" w:rsidRPr="005124C3">
              <w:t>не больше 6</w:t>
            </w:r>
            <w:r w:rsidR="00E6723C" w:rsidRPr="005124C3">
              <w:t> </w:t>
            </w:r>
            <w:r w:rsidR="001D0D01" w:rsidRPr="005124C3">
              <w:t>месяцев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3E0B" w14:textId="5687EBAE" w:rsidR="009D2056" w:rsidRPr="005124C3" w:rsidRDefault="008C24F7" w:rsidP="00895387">
            <w:pPr>
              <w:pStyle w:val="Tabletext"/>
              <w:keepNext/>
              <w:jc w:val="center"/>
              <w:rPr>
                <w:highlight w:val="lightGray"/>
              </w:rPr>
            </w:pPr>
            <w:r w:rsidRPr="005124C3">
              <w:t>ИФИК БР (Космические службы)</w:t>
            </w:r>
          </w:p>
        </w:tc>
      </w:tr>
      <w:tr w:rsidR="009D2056" w:rsidRPr="005124C3" w14:paraId="1CB44D6B" w14:textId="77777777" w:rsidTr="00A733FC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3A4930" w14:textId="50F6C43E" w:rsidR="00B33A1C" w:rsidRPr="005124C3" w:rsidRDefault="00E4788A" w:rsidP="00B33A1C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Статья 5 ПР</w:t>
            </w:r>
            <w:r w:rsidR="00B33A1C" w:rsidRPr="005124C3">
              <w:rPr>
                <w:b/>
                <w:bCs/>
              </w:rPr>
              <w:t>30/30A</w:t>
            </w:r>
          </w:p>
          <w:p w14:paraId="7517B1FA" w14:textId="0FEE445F" w:rsidR="00E4788A" w:rsidRPr="005124C3" w:rsidRDefault="00B33A1C" w:rsidP="00B33A1C">
            <w:pPr>
              <w:pStyle w:val="Tabletext"/>
            </w:pPr>
            <w:r w:rsidRPr="005124C3">
              <w:t xml:space="preserve">Новые представления по </w:t>
            </w:r>
            <w:r w:rsidR="00E4788A" w:rsidRPr="005124C3">
              <w:t>С</w:t>
            </w:r>
            <w:r w:rsidRPr="005124C3">
              <w:t xml:space="preserve">татье 5: </w:t>
            </w:r>
            <w:r w:rsidR="009C5734" w:rsidRPr="005124C3">
              <w:t>5</w:t>
            </w:r>
          </w:p>
          <w:p w14:paraId="6107C6FB" w14:textId="6096FDF0" w:rsidR="009D2056" w:rsidRPr="005124C3" w:rsidRDefault="00E4788A" w:rsidP="00E6723C">
            <w:pPr>
              <w:pStyle w:val="Tabletext"/>
            </w:pPr>
            <w:r w:rsidRPr="005124C3">
              <w:t xml:space="preserve">Ожидаемая задержка в обработке представлений по Статье </w:t>
            </w:r>
            <w:r w:rsidR="00B33A1C" w:rsidRPr="005124C3">
              <w:t>5 (мес</w:t>
            </w:r>
            <w:r w:rsidRPr="005124C3">
              <w:t>.</w:t>
            </w:r>
            <w:r w:rsidR="00B33A1C" w:rsidRPr="005124C3">
              <w:t>): 6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ABF2F" w14:textId="24654235" w:rsidR="009C5734" w:rsidRPr="005124C3" w:rsidRDefault="009C5734" w:rsidP="008C24F7">
            <w:pPr>
              <w:pStyle w:val="Tabletext"/>
              <w:jc w:val="center"/>
            </w:pPr>
            <w:r w:rsidRPr="005124C3">
              <w:t xml:space="preserve">Представления по Статье 5: </w:t>
            </w:r>
            <w:r w:rsidRPr="005124C3">
              <w:br/>
              <w:t>13</w:t>
            </w:r>
          </w:p>
          <w:p w14:paraId="2049E95F" w14:textId="766887B6" w:rsidR="009D2056" w:rsidRPr="005124C3" w:rsidRDefault="008C24F7" w:rsidP="009C5734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Среднее время </w:t>
            </w:r>
            <w:r w:rsidR="00E4788A" w:rsidRPr="005124C3">
              <w:t>обработк</w:t>
            </w:r>
            <w:r w:rsidR="00B222B1" w:rsidRPr="005124C3">
              <w:t>и</w:t>
            </w:r>
            <w:r w:rsidRPr="005124C3">
              <w:t>:</w:t>
            </w:r>
            <w:r w:rsidR="009C5734" w:rsidRPr="005124C3">
              <w:br/>
              <w:t>3</w:t>
            </w:r>
            <w:r w:rsidRPr="005124C3">
              <w:t>,</w:t>
            </w:r>
            <w:r w:rsidR="009C5734" w:rsidRPr="005124C3">
              <w:t>5</w:t>
            </w:r>
            <w:r w:rsidRPr="005124C3">
              <w:t xml:space="preserve"> месяц</w:t>
            </w:r>
            <w:r w:rsidR="00E4788A" w:rsidRPr="005124C3">
              <w:t>а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300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AA506" w14:textId="19B06A44" w:rsidR="009D2056" w:rsidRPr="005124C3" w:rsidRDefault="00E4788A" w:rsidP="009C5734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Время обработки представлений по </w:t>
            </w:r>
            <w:r w:rsidR="008C24F7" w:rsidRPr="005124C3">
              <w:t>Стать</w:t>
            </w:r>
            <w:r w:rsidRPr="005124C3">
              <w:t>е</w:t>
            </w:r>
            <w:r w:rsidR="00327DDA" w:rsidRPr="005124C3">
              <w:t> </w:t>
            </w:r>
            <w:r w:rsidR="008C24F7" w:rsidRPr="005124C3">
              <w:t>5</w:t>
            </w:r>
            <w:r w:rsidR="00A82ACA" w:rsidRPr="005124C3">
              <w:t>:</w:t>
            </w:r>
            <w:r w:rsidR="009C5734" w:rsidRPr="005124C3">
              <w:br/>
            </w:r>
            <w:r w:rsidR="002E47D3" w:rsidRPr="005124C3">
              <w:t>не</w:t>
            </w:r>
            <w:r w:rsidR="001D0D01" w:rsidRPr="005124C3">
              <w:t xml:space="preserve"> больше 6</w:t>
            </w:r>
            <w:r w:rsidR="00E6723C" w:rsidRPr="005124C3">
              <w:t> </w:t>
            </w:r>
            <w:r w:rsidR="001D0D01" w:rsidRPr="005124C3">
              <w:t>месяцев</w:t>
            </w:r>
            <w:r w:rsidR="008C24F7" w:rsidRPr="005124C3">
              <w:rPr>
                <w:highlight w:val="lightGray"/>
              </w:rPr>
              <w:t xml:space="preserve"> </w:t>
            </w:r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9BAE9" w14:textId="445D1D9E" w:rsidR="009D2056" w:rsidRPr="005124C3" w:rsidRDefault="008C24F7" w:rsidP="00B222B1">
            <w:pPr>
              <w:pStyle w:val="Tabletext"/>
              <w:jc w:val="center"/>
            </w:pPr>
            <w:r w:rsidRPr="005124C3">
              <w:t>ИФИК БР (Космические службы)</w:t>
            </w:r>
          </w:p>
        </w:tc>
      </w:tr>
      <w:tr w:rsidR="00156A05" w:rsidRPr="005124C3" w14:paraId="30763671" w14:textId="77777777" w:rsidTr="00A733FC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CD90" w14:textId="7C3055DE" w:rsidR="00B33A1C" w:rsidRPr="005124C3" w:rsidRDefault="00B222B1" w:rsidP="00B33A1C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Статьи 6 и 7 ПР</w:t>
            </w:r>
            <w:r w:rsidR="00B33A1C" w:rsidRPr="005124C3">
              <w:rPr>
                <w:b/>
                <w:bCs/>
              </w:rPr>
              <w:t xml:space="preserve">30B </w:t>
            </w:r>
          </w:p>
          <w:p w14:paraId="7E760532" w14:textId="4D60BBDB" w:rsidR="00B33A1C" w:rsidRPr="005124C3" w:rsidRDefault="00B33A1C" w:rsidP="00B33A1C">
            <w:pPr>
              <w:pStyle w:val="Tabletext"/>
            </w:pPr>
            <w:r w:rsidRPr="005124C3">
              <w:t xml:space="preserve">Новые представления по </w:t>
            </w:r>
            <w:r w:rsidR="00B222B1" w:rsidRPr="005124C3">
              <w:t>С</w:t>
            </w:r>
            <w:r w:rsidRPr="005124C3">
              <w:t xml:space="preserve">татье 6, </w:t>
            </w:r>
            <w:r w:rsidR="00B222B1" w:rsidRPr="005124C3">
              <w:t>Ч</w:t>
            </w:r>
            <w:r w:rsidRPr="005124C3">
              <w:t>асть А: 2</w:t>
            </w:r>
            <w:r w:rsidR="009C5734" w:rsidRPr="005124C3">
              <w:t>0</w:t>
            </w:r>
          </w:p>
          <w:p w14:paraId="10B240FC" w14:textId="7316E137" w:rsidR="00B33A1C" w:rsidRPr="005124C3" w:rsidRDefault="00B33A1C" w:rsidP="00B33A1C">
            <w:pPr>
              <w:pStyle w:val="Tabletext"/>
            </w:pPr>
            <w:r w:rsidRPr="005124C3">
              <w:t xml:space="preserve">Новые представления по </w:t>
            </w:r>
            <w:r w:rsidR="00B222B1" w:rsidRPr="005124C3">
              <w:t xml:space="preserve">Статье 6, Часть </w:t>
            </w:r>
            <w:r w:rsidRPr="005124C3">
              <w:t>B: 1</w:t>
            </w:r>
            <w:r w:rsidR="009C5734" w:rsidRPr="005124C3">
              <w:t>5</w:t>
            </w:r>
          </w:p>
          <w:p w14:paraId="2173B3BA" w14:textId="4B52E3E3" w:rsidR="00B33A1C" w:rsidRPr="005124C3" w:rsidRDefault="00B33A1C" w:rsidP="00B33A1C">
            <w:pPr>
              <w:pStyle w:val="Tabletext"/>
            </w:pPr>
            <w:r w:rsidRPr="005124C3">
              <w:t xml:space="preserve">Новые представления по </w:t>
            </w:r>
            <w:r w:rsidR="00B222B1" w:rsidRPr="005124C3">
              <w:t>С</w:t>
            </w:r>
            <w:r w:rsidRPr="005124C3">
              <w:t xml:space="preserve">татье 7: </w:t>
            </w:r>
            <w:proofErr w:type="gramStart"/>
            <w:r w:rsidR="009C5734" w:rsidRPr="005124C3">
              <w:t>2−7</w:t>
            </w:r>
            <w:proofErr w:type="gramEnd"/>
          </w:p>
          <w:p w14:paraId="1CD0A599" w14:textId="25E8FE8A" w:rsidR="009D2056" w:rsidRPr="005124C3" w:rsidRDefault="00B33A1C" w:rsidP="00634F01">
            <w:pPr>
              <w:pStyle w:val="Tabletext"/>
            </w:pPr>
            <w:r w:rsidRPr="005124C3">
              <w:t xml:space="preserve">Ожидаемая задержка </w:t>
            </w:r>
            <w:r w:rsidR="00B222B1" w:rsidRPr="005124C3">
              <w:t>в обработке представлений по Стать</w:t>
            </w:r>
            <w:r w:rsidR="00BA5919" w:rsidRPr="005124C3">
              <w:t>ям</w:t>
            </w:r>
            <w:r w:rsidR="00B222B1" w:rsidRPr="005124C3">
              <w:t xml:space="preserve"> </w:t>
            </w:r>
            <w:r w:rsidRPr="005124C3">
              <w:t>6 (Част</w:t>
            </w:r>
            <w:r w:rsidR="00B222B1" w:rsidRPr="005124C3">
              <w:t>ь</w:t>
            </w:r>
            <w:r w:rsidRPr="005124C3">
              <w:t xml:space="preserve"> A или</w:t>
            </w:r>
            <w:r w:rsidR="009C5734" w:rsidRPr="005124C3">
              <w:t> </w:t>
            </w:r>
            <w:r w:rsidRPr="005124C3">
              <w:t>B) и 7</w:t>
            </w:r>
            <w:r w:rsidR="00327DDA" w:rsidRPr="005124C3">
              <w:t> </w:t>
            </w:r>
            <w:r w:rsidRPr="005124C3">
              <w:t>(мес</w:t>
            </w:r>
            <w:r w:rsidR="00B222B1" w:rsidRPr="005124C3">
              <w:t>.</w:t>
            </w:r>
            <w:r w:rsidRPr="005124C3">
              <w:t>): 6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5B87" w14:textId="05A86940" w:rsidR="009C5734" w:rsidRPr="005124C3" w:rsidRDefault="009C5734" w:rsidP="009C5734">
            <w:pPr>
              <w:pStyle w:val="Tabletext"/>
              <w:keepNext/>
              <w:jc w:val="center"/>
            </w:pPr>
            <w:r w:rsidRPr="005124C3">
              <w:t xml:space="preserve">Представления по Части A: </w:t>
            </w:r>
            <w:r w:rsidRPr="005124C3">
              <w:br/>
              <w:t>16</w:t>
            </w:r>
          </w:p>
          <w:p w14:paraId="41CE3C34" w14:textId="5C3FA3CC" w:rsidR="009C5734" w:rsidRPr="005124C3" w:rsidRDefault="009C5734" w:rsidP="009C5734">
            <w:pPr>
              <w:pStyle w:val="Tabletext"/>
              <w:jc w:val="center"/>
            </w:pPr>
            <w:r w:rsidRPr="005124C3">
              <w:t xml:space="preserve">Представления по Части B: </w:t>
            </w:r>
            <w:r w:rsidRPr="005124C3">
              <w:br/>
              <w:t>13</w:t>
            </w:r>
          </w:p>
          <w:p w14:paraId="168DDDDF" w14:textId="17CCCB98" w:rsidR="009C5734" w:rsidRPr="005124C3" w:rsidRDefault="009C5734" w:rsidP="009C5734">
            <w:pPr>
              <w:pStyle w:val="Tabletext"/>
              <w:jc w:val="center"/>
            </w:pPr>
            <w:r w:rsidRPr="005124C3">
              <w:t xml:space="preserve">Представления по Статье 7: </w:t>
            </w:r>
            <w:r w:rsidRPr="005124C3">
              <w:br/>
              <w:t>0</w:t>
            </w:r>
          </w:p>
          <w:p w14:paraId="4BBDF229" w14:textId="3D38A993" w:rsidR="008C24F7" w:rsidRPr="005124C3" w:rsidRDefault="008C24F7" w:rsidP="008C24F7">
            <w:pPr>
              <w:pStyle w:val="Tabletext"/>
              <w:jc w:val="center"/>
            </w:pPr>
            <w:r w:rsidRPr="005124C3">
              <w:t xml:space="preserve">Среднее время </w:t>
            </w:r>
            <w:r w:rsidR="00B222B1" w:rsidRPr="005124C3">
              <w:t>обработки</w:t>
            </w:r>
            <w:r w:rsidRPr="005124C3">
              <w:t>:</w:t>
            </w:r>
          </w:p>
          <w:p w14:paraId="077024DD" w14:textId="2E2E1989" w:rsidR="008C24F7" w:rsidRPr="005124C3" w:rsidRDefault="008C24F7" w:rsidP="008C24F7">
            <w:pPr>
              <w:pStyle w:val="Tabletext"/>
              <w:jc w:val="center"/>
            </w:pPr>
            <w:r w:rsidRPr="005124C3">
              <w:t>Статья 6</w:t>
            </w:r>
            <w:r w:rsidR="00B222B1" w:rsidRPr="005124C3">
              <w:t>,</w:t>
            </w:r>
            <w:r w:rsidRPr="005124C3">
              <w:t xml:space="preserve"> Часть А:</w:t>
            </w:r>
            <w:r w:rsidR="009C5734" w:rsidRPr="005124C3">
              <w:br/>
            </w:r>
            <w:r w:rsidRPr="005124C3">
              <w:t>5,</w:t>
            </w:r>
            <w:r w:rsidR="009C5734" w:rsidRPr="005124C3">
              <w:t>1</w:t>
            </w:r>
            <w:r w:rsidRPr="005124C3">
              <w:t xml:space="preserve"> месяца</w:t>
            </w:r>
          </w:p>
          <w:p w14:paraId="4843DB2E" w14:textId="4008D575" w:rsidR="008C24F7" w:rsidRPr="005124C3" w:rsidRDefault="008C24F7" w:rsidP="008C24F7">
            <w:pPr>
              <w:pStyle w:val="Tabletext"/>
              <w:jc w:val="center"/>
            </w:pPr>
            <w:r w:rsidRPr="005124C3">
              <w:t>Статья 6</w:t>
            </w:r>
            <w:r w:rsidR="00B222B1" w:rsidRPr="005124C3">
              <w:t>,</w:t>
            </w:r>
            <w:r w:rsidRPr="005124C3">
              <w:t xml:space="preserve"> Часть </w:t>
            </w:r>
            <w:r w:rsidR="00B222B1" w:rsidRPr="005124C3">
              <w:t>В</w:t>
            </w:r>
            <w:r w:rsidRPr="005124C3">
              <w:t>:</w:t>
            </w:r>
            <w:r w:rsidR="009C5734" w:rsidRPr="005124C3">
              <w:br/>
              <w:t xml:space="preserve">6,4 </w:t>
            </w:r>
            <w:r w:rsidRPr="005124C3">
              <w:t>месяц</w:t>
            </w:r>
            <w:r w:rsidR="009C5734" w:rsidRPr="005124C3">
              <w:t>а</w:t>
            </w:r>
          </w:p>
          <w:p w14:paraId="4FB36A52" w14:textId="2F7DF187" w:rsidR="009D2056" w:rsidRPr="005124C3" w:rsidRDefault="008C24F7" w:rsidP="00E6723C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Статья 7: </w:t>
            </w:r>
            <w:r w:rsidR="00B222B1" w:rsidRPr="005124C3">
              <w:t>Представлений не</w:t>
            </w:r>
            <w:r w:rsidR="009C5734" w:rsidRPr="005124C3">
              <w:t> </w:t>
            </w:r>
            <w:r w:rsidR="00B222B1" w:rsidRPr="005124C3">
              <w:t>было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30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A794" w14:textId="69699387" w:rsidR="009D2056" w:rsidRPr="005124C3" w:rsidRDefault="002F25DE" w:rsidP="0098700B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Время обработки представлений по </w:t>
            </w:r>
            <w:r w:rsidR="008C24F7" w:rsidRPr="005124C3">
              <w:t>Стать</w:t>
            </w:r>
            <w:r w:rsidRPr="005124C3">
              <w:t xml:space="preserve">ям </w:t>
            </w:r>
            <w:r w:rsidR="008C24F7" w:rsidRPr="005124C3">
              <w:t>6 (Част</w:t>
            </w:r>
            <w:r w:rsidR="00BA5919" w:rsidRPr="005124C3">
              <w:t>ь</w:t>
            </w:r>
            <w:r w:rsidR="008C24F7" w:rsidRPr="005124C3">
              <w:t xml:space="preserve"> A или</w:t>
            </w:r>
            <w:r w:rsidR="006A2559" w:rsidRPr="005124C3">
              <w:t> </w:t>
            </w:r>
            <w:r w:rsidR="008C24F7" w:rsidRPr="005124C3">
              <w:t>B) и 7</w:t>
            </w:r>
            <w:r w:rsidR="00A82ACA" w:rsidRPr="005124C3">
              <w:t>:</w:t>
            </w:r>
            <w:r w:rsidR="008C24F7" w:rsidRPr="005124C3">
              <w:t xml:space="preserve"> </w:t>
            </w:r>
            <w:r w:rsidR="006A2559" w:rsidRPr="005124C3">
              <w:br/>
            </w:r>
            <w:r w:rsidR="001D0D01" w:rsidRPr="005124C3">
              <w:t>не</w:t>
            </w:r>
            <w:r w:rsidR="00E6723C" w:rsidRPr="005124C3">
              <w:t> </w:t>
            </w:r>
            <w:r w:rsidR="001D0D01" w:rsidRPr="005124C3">
              <w:t>больше 6</w:t>
            </w:r>
            <w:r w:rsidR="00E6723C" w:rsidRPr="005124C3">
              <w:t> </w:t>
            </w:r>
            <w:r w:rsidR="001D0D01" w:rsidRPr="005124C3">
              <w:t>месяцев</w:t>
            </w:r>
            <w:r w:rsidR="008C24F7" w:rsidRPr="005124C3">
              <w:rPr>
                <w:highlight w:val="lightGray"/>
              </w:rPr>
              <w:t xml:space="preserve"> </w:t>
            </w:r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9FCC" w14:textId="3FB85CB3" w:rsidR="009D2056" w:rsidRPr="005124C3" w:rsidRDefault="008C24F7" w:rsidP="002F25DE">
            <w:pPr>
              <w:pStyle w:val="Tabletext"/>
              <w:jc w:val="center"/>
            </w:pPr>
            <w:r w:rsidRPr="005124C3">
              <w:t>ИФИК БР (Космические службы)</w:t>
            </w:r>
          </w:p>
        </w:tc>
      </w:tr>
      <w:tr w:rsidR="009D2056" w:rsidRPr="005124C3" w14:paraId="09DFFD5F" w14:textId="77777777" w:rsidTr="00A733FC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13C48D" w14:textId="4D1E7574" w:rsidR="00B33A1C" w:rsidRPr="005124C3" w:rsidRDefault="002F25DE" w:rsidP="00B33A1C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Статья 8 ПР</w:t>
            </w:r>
            <w:r w:rsidR="00B33A1C" w:rsidRPr="005124C3">
              <w:rPr>
                <w:b/>
                <w:bCs/>
              </w:rPr>
              <w:t xml:space="preserve">30B </w:t>
            </w:r>
          </w:p>
          <w:p w14:paraId="6B680C11" w14:textId="0459D54C" w:rsidR="00B33A1C" w:rsidRPr="005124C3" w:rsidRDefault="00B33A1C" w:rsidP="00B33A1C">
            <w:pPr>
              <w:pStyle w:val="Tabletext"/>
            </w:pPr>
            <w:r w:rsidRPr="005124C3">
              <w:t xml:space="preserve">Новые представления по </w:t>
            </w:r>
            <w:r w:rsidR="002F25DE" w:rsidRPr="005124C3">
              <w:t>С</w:t>
            </w:r>
            <w:r w:rsidRPr="005124C3">
              <w:t>татье 8: 1</w:t>
            </w:r>
            <w:r w:rsidR="006A2559" w:rsidRPr="005124C3">
              <w:t>5</w:t>
            </w:r>
          </w:p>
          <w:p w14:paraId="42136504" w14:textId="6872D158" w:rsidR="009D2056" w:rsidRPr="005124C3" w:rsidRDefault="00B33A1C" w:rsidP="002E47D3">
            <w:pPr>
              <w:pStyle w:val="Tabletext"/>
              <w:rPr>
                <w:highlight w:val="lightGray"/>
              </w:rPr>
            </w:pPr>
            <w:r w:rsidRPr="005124C3">
              <w:t xml:space="preserve">Ожидаемая </w:t>
            </w:r>
            <w:r w:rsidR="002F25DE" w:rsidRPr="005124C3">
              <w:t>задержка в</w:t>
            </w:r>
            <w:r w:rsidR="002E47D3" w:rsidRPr="005124C3">
              <w:t> </w:t>
            </w:r>
            <w:r w:rsidR="002F25DE" w:rsidRPr="005124C3">
              <w:t>обработке представлений по</w:t>
            </w:r>
            <w:r w:rsidR="002E47D3" w:rsidRPr="005124C3">
              <w:t> </w:t>
            </w:r>
            <w:r w:rsidR="002F25DE" w:rsidRPr="005124C3">
              <w:t xml:space="preserve">Статье </w:t>
            </w:r>
            <w:r w:rsidRPr="005124C3">
              <w:t>8 (мес</w:t>
            </w:r>
            <w:r w:rsidR="002F25DE" w:rsidRPr="005124C3">
              <w:t>.</w:t>
            </w:r>
            <w:r w:rsidRPr="005124C3">
              <w:t>): 6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F4F09F" w14:textId="0662F29B" w:rsidR="006A2559" w:rsidRPr="005124C3" w:rsidRDefault="006A2559" w:rsidP="008C24F7">
            <w:pPr>
              <w:pStyle w:val="Tabletext"/>
              <w:jc w:val="center"/>
            </w:pPr>
            <w:r w:rsidRPr="005124C3">
              <w:t xml:space="preserve">Представления по Статье 8: </w:t>
            </w:r>
            <w:r w:rsidRPr="005124C3">
              <w:br/>
              <w:t>13</w:t>
            </w:r>
          </w:p>
          <w:p w14:paraId="7D42529F" w14:textId="2E26341D" w:rsidR="009D2056" w:rsidRPr="005124C3" w:rsidRDefault="008C24F7" w:rsidP="006A2559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Среднее время </w:t>
            </w:r>
            <w:r w:rsidR="002F25DE" w:rsidRPr="005124C3">
              <w:t>обработки</w:t>
            </w:r>
            <w:r w:rsidRPr="005124C3">
              <w:t>:</w:t>
            </w:r>
            <w:r w:rsidR="006A2559" w:rsidRPr="005124C3">
              <w:br/>
              <w:t>6,4</w:t>
            </w:r>
            <w:r w:rsidRPr="005124C3">
              <w:t xml:space="preserve"> месяц</w:t>
            </w:r>
            <w:r w:rsidR="006A2559" w:rsidRPr="005124C3">
              <w:t>а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300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888FB" w14:textId="123142EA" w:rsidR="009D2056" w:rsidRPr="005124C3" w:rsidRDefault="002F25DE" w:rsidP="00E6723C">
            <w:pPr>
              <w:pStyle w:val="Tabletext"/>
              <w:jc w:val="center"/>
              <w:rPr>
                <w:highlight w:val="lightGray"/>
              </w:rPr>
            </w:pPr>
            <w:r w:rsidRPr="005124C3">
              <w:t>Время обработки представлений по Статье</w:t>
            </w:r>
            <w:r w:rsidR="00327DDA" w:rsidRPr="005124C3">
              <w:t> </w:t>
            </w:r>
            <w:r w:rsidRPr="005124C3">
              <w:t>8</w:t>
            </w:r>
            <w:r w:rsidR="00A82ACA" w:rsidRPr="005124C3">
              <w:t>:</w:t>
            </w:r>
            <w:r w:rsidRPr="005124C3">
              <w:t xml:space="preserve"> </w:t>
            </w:r>
            <w:r w:rsidR="00E6723C" w:rsidRPr="005124C3">
              <w:t>не больше 6 </w:t>
            </w:r>
            <w:r w:rsidR="001D0D01" w:rsidRPr="005124C3">
              <w:t>месяцев</w:t>
            </w:r>
            <w:r w:rsidR="008C24F7" w:rsidRPr="005124C3">
              <w:rPr>
                <w:highlight w:val="lightGray"/>
              </w:rPr>
              <w:t xml:space="preserve"> </w:t>
            </w:r>
          </w:p>
        </w:tc>
        <w:tc>
          <w:tcPr>
            <w:tcW w:w="209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C02B0" w14:textId="081C586A" w:rsidR="009D2056" w:rsidRPr="005124C3" w:rsidRDefault="008C24F7" w:rsidP="002F25DE">
            <w:pPr>
              <w:pStyle w:val="Tabletext"/>
              <w:jc w:val="center"/>
            </w:pPr>
            <w:r w:rsidRPr="005124C3">
              <w:t>ИФИК БР (Космические службы)</w:t>
            </w:r>
          </w:p>
        </w:tc>
      </w:tr>
      <w:tr w:rsidR="00634F01" w:rsidRPr="005124C3" w14:paraId="699B259A" w14:textId="77777777" w:rsidTr="000B78A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B450D" w14:textId="77777777" w:rsidR="002F25DE" w:rsidRPr="005124C3" w:rsidRDefault="002F25DE" w:rsidP="00A733FC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Помощь</w:t>
            </w:r>
          </w:p>
          <w:p w14:paraId="78C4DA69" w14:textId="7BC17D0E" w:rsidR="002F25DE" w:rsidRPr="005124C3" w:rsidRDefault="002F25DE" w:rsidP="00A733FC">
            <w:pPr>
              <w:pStyle w:val="Tabletext"/>
            </w:pPr>
            <w:r w:rsidRPr="005124C3">
              <w:t xml:space="preserve">Количество запросов на </w:t>
            </w:r>
            <w:r w:rsidR="00991254" w:rsidRPr="005124C3">
              <w:t>регламентарную</w:t>
            </w:r>
            <w:r w:rsidRPr="005124C3">
              <w:t>/</w:t>
            </w:r>
            <w:r w:rsidR="006A2559" w:rsidRPr="005124C3">
              <w:br/>
            </w:r>
            <w:r w:rsidRPr="005124C3">
              <w:t xml:space="preserve">техническую помощь в соответствии со </w:t>
            </w:r>
            <w:r w:rsidR="002E6FEC" w:rsidRPr="005124C3">
              <w:t>С</w:t>
            </w:r>
            <w:r w:rsidRPr="005124C3">
              <w:t>татьями</w:t>
            </w:r>
            <w:r w:rsidR="006A2559" w:rsidRPr="005124C3">
              <w:t> </w:t>
            </w:r>
            <w:r w:rsidRPr="005124C3">
              <w:t xml:space="preserve">9 и 11, </w:t>
            </w:r>
            <w:r w:rsidR="006A2559" w:rsidRPr="005124C3">
              <w:t>20</w:t>
            </w:r>
            <w:r w:rsidRPr="005124C3">
              <w:t xml:space="preserve"> (</w:t>
            </w:r>
            <w:r w:rsidR="00A97104" w:rsidRPr="005124C3">
              <w:t>к-к</w:t>
            </w:r>
            <w:r w:rsidRPr="005124C3">
              <w:t xml:space="preserve">) и </w:t>
            </w:r>
            <w:r w:rsidR="006A2559" w:rsidRPr="005124C3">
              <w:t>50</w:t>
            </w:r>
            <w:r w:rsidR="00327DDA" w:rsidRPr="005124C3">
              <w:t> </w:t>
            </w:r>
            <w:r w:rsidRPr="005124C3">
              <w:t>(</w:t>
            </w:r>
            <w:r w:rsidR="00A97104" w:rsidRPr="005124C3">
              <w:t>З-к</w:t>
            </w:r>
            <w:r w:rsidRPr="005124C3">
              <w:t>)</w:t>
            </w:r>
          </w:p>
          <w:p w14:paraId="7107DA69" w14:textId="369A9EEF" w:rsidR="009D2056" w:rsidRPr="005124C3" w:rsidRDefault="002F25DE" w:rsidP="00A733FC">
            <w:pPr>
              <w:pStyle w:val="Tabletext"/>
              <w:rPr>
                <w:highlight w:val="lightGray"/>
              </w:rPr>
            </w:pPr>
            <w:r w:rsidRPr="005124C3">
              <w:t xml:space="preserve">Количество запросов на </w:t>
            </w:r>
            <w:r w:rsidR="00D960B5" w:rsidRPr="005124C3">
              <w:t>регламентарную/</w:t>
            </w:r>
            <w:r w:rsidR="007D3412" w:rsidRPr="005124C3">
              <w:br/>
            </w:r>
            <w:r w:rsidR="00D960B5" w:rsidRPr="005124C3">
              <w:t xml:space="preserve">техническую </w:t>
            </w:r>
            <w:r w:rsidRPr="005124C3">
              <w:t xml:space="preserve">помощь </w:t>
            </w:r>
            <w:r w:rsidR="00B035BF" w:rsidRPr="005124C3">
              <w:t>согласно</w:t>
            </w:r>
            <w:r w:rsidRPr="005124C3">
              <w:t xml:space="preserve"> </w:t>
            </w:r>
            <w:r w:rsidR="00D960B5" w:rsidRPr="005124C3">
              <w:t>ПР</w:t>
            </w:r>
            <w:r w:rsidRPr="005124C3">
              <w:t>30/30A/30B: 2</w:t>
            </w:r>
            <w:r w:rsidR="006A2559" w:rsidRPr="005124C3">
              <w:t>0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73D5" w14:textId="03B80C90" w:rsidR="006A2559" w:rsidRPr="005124C3" w:rsidRDefault="003775A2" w:rsidP="00A733FC">
            <w:pPr>
              <w:pStyle w:val="Tabletext"/>
              <w:spacing w:line="206" w:lineRule="exact"/>
              <w:jc w:val="center"/>
            </w:pPr>
            <w:r w:rsidRPr="005124C3">
              <w:t>Запросы, касающиеся космических станций, согласно Статьям 9 и 11</w:t>
            </w:r>
            <w:r w:rsidR="006A2559" w:rsidRPr="005124C3">
              <w:t>: 56</w:t>
            </w:r>
          </w:p>
          <w:p w14:paraId="6B49B008" w14:textId="5A41F348" w:rsidR="006A2559" w:rsidRPr="005124C3" w:rsidRDefault="003775A2" w:rsidP="00A733FC">
            <w:pPr>
              <w:pStyle w:val="Tabletext"/>
              <w:spacing w:line="206" w:lineRule="exact"/>
              <w:jc w:val="center"/>
            </w:pPr>
            <w:r w:rsidRPr="005124C3">
              <w:t>Запросы, касающиеся земных станций</w:t>
            </w:r>
            <w:r w:rsidR="006A2559" w:rsidRPr="005124C3">
              <w:t>: 345</w:t>
            </w:r>
          </w:p>
          <w:p w14:paraId="59CC4298" w14:textId="339CB378" w:rsidR="006A2559" w:rsidRPr="005124C3" w:rsidRDefault="003775A2" w:rsidP="00A733FC">
            <w:pPr>
              <w:pStyle w:val="Tabletext"/>
              <w:spacing w:line="206" w:lineRule="exact"/>
              <w:jc w:val="center"/>
            </w:pPr>
            <w:r w:rsidRPr="005124C3">
              <w:t>5 запросов по линии</w:t>
            </w:r>
            <w:r w:rsidR="006A2559" w:rsidRPr="005124C3">
              <w:t xml:space="preserve"> </w:t>
            </w:r>
            <w:r w:rsidRPr="005124C3">
              <w:t>ПР</w:t>
            </w:r>
            <w:r w:rsidR="006A2559" w:rsidRPr="005124C3">
              <w:t>30/30A/30B</w:t>
            </w:r>
          </w:p>
          <w:p w14:paraId="7EF7C00C" w14:textId="6806C12A" w:rsidR="008C24F7" w:rsidRPr="005124C3" w:rsidRDefault="006D4921" w:rsidP="00A733FC">
            <w:pPr>
              <w:pStyle w:val="Tabletext"/>
              <w:spacing w:line="206" w:lineRule="exact"/>
              <w:jc w:val="center"/>
            </w:pPr>
            <w:r w:rsidRPr="005124C3">
              <w:t>Случаи, ожидающие рассмотрения,</w:t>
            </w:r>
            <w:r w:rsidR="008C24F7" w:rsidRPr="005124C3">
              <w:t xml:space="preserve"> на конец </w:t>
            </w:r>
            <w:r w:rsidR="006A2559" w:rsidRPr="005124C3">
              <w:br/>
            </w:r>
            <w:r w:rsidR="008C24F7" w:rsidRPr="005124C3">
              <w:t>202</w:t>
            </w:r>
            <w:r w:rsidR="006A2559" w:rsidRPr="005124C3">
              <w:t>4</w:t>
            </w:r>
            <w:r w:rsidR="008C24F7" w:rsidRPr="005124C3">
              <w:t xml:space="preserve"> года:</w:t>
            </w:r>
          </w:p>
          <w:p w14:paraId="5260A626" w14:textId="4EDC6509" w:rsidR="009D2056" w:rsidRPr="005124C3" w:rsidRDefault="006A2559" w:rsidP="00A733FC">
            <w:pPr>
              <w:pStyle w:val="Tabletext"/>
              <w:spacing w:line="206" w:lineRule="exact"/>
              <w:jc w:val="center"/>
              <w:rPr>
                <w:highlight w:val="lightGray"/>
              </w:rPr>
            </w:pPr>
            <w:r w:rsidRPr="005124C3">
              <w:t>45</w:t>
            </w:r>
            <w:r w:rsidR="008C24F7" w:rsidRPr="005124C3">
              <w:t xml:space="preserve"> запросов </w:t>
            </w:r>
            <w:r w:rsidR="00D6317A" w:rsidRPr="005124C3">
              <w:t>по</w:t>
            </w:r>
            <w:r w:rsidR="008C24F7" w:rsidRPr="005124C3">
              <w:t xml:space="preserve"> космически</w:t>
            </w:r>
            <w:r w:rsidR="00D6317A" w:rsidRPr="005124C3">
              <w:t>м</w:t>
            </w:r>
            <w:r w:rsidR="008C24F7" w:rsidRPr="005124C3">
              <w:t xml:space="preserve"> станци</w:t>
            </w:r>
            <w:r w:rsidR="00D6317A" w:rsidRPr="005124C3">
              <w:t>ям</w:t>
            </w:r>
            <w:r w:rsidR="008C24F7" w:rsidRPr="005124C3">
              <w:t xml:space="preserve"> согласно </w:t>
            </w:r>
            <w:r w:rsidR="00D6317A" w:rsidRPr="005124C3">
              <w:t>С</w:t>
            </w:r>
            <w:r w:rsidR="008C24F7" w:rsidRPr="005124C3">
              <w:t>татьям</w:t>
            </w:r>
            <w:r w:rsidR="000B78AA" w:rsidRPr="005124C3">
              <w:t> </w:t>
            </w:r>
            <w:r w:rsidR="008C24F7" w:rsidRPr="005124C3">
              <w:t>9 и 11</w:t>
            </w:r>
            <w:r w:rsidRPr="005124C3">
              <w:br/>
            </w:r>
            <w:r w:rsidR="008C24F7" w:rsidRPr="005124C3">
              <w:t>3</w:t>
            </w:r>
            <w:r w:rsidRPr="005124C3">
              <w:t>7</w:t>
            </w:r>
            <w:r w:rsidR="008C24F7" w:rsidRPr="005124C3">
              <w:t xml:space="preserve"> запрос</w:t>
            </w:r>
            <w:r w:rsidRPr="005124C3">
              <w:t>ов</w:t>
            </w:r>
            <w:r w:rsidR="008C24F7" w:rsidRPr="005124C3">
              <w:t xml:space="preserve"> </w:t>
            </w:r>
            <w:r w:rsidR="00D6317A" w:rsidRPr="005124C3">
              <w:t>по</w:t>
            </w:r>
            <w:r w:rsidR="008C24F7" w:rsidRPr="005124C3">
              <w:t xml:space="preserve"> </w:t>
            </w:r>
            <w:r w:rsidR="00D6317A" w:rsidRPr="005124C3">
              <w:t>земным</w:t>
            </w:r>
            <w:r w:rsidR="008C24F7" w:rsidRPr="005124C3">
              <w:t xml:space="preserve"> станци</w:t>
            </w:r>
            <w:r w:rsidR="00D6317A" w:rsidRPr="005124C3">
              <w:t>ям</w:t>
            </w:r>
            <w:r w:rsidRPr="005124C3">
              <w:br/>
            </w:r>
            <w:r w:rsidR="008C24F7" w:rsidRPr="005124C3">
              <w:t xml:space="preserve">8 запросов </w:t>
            </w:r>
            <w:r w:rsidR="00B035BF" w:rsidRPr="005124C3">
              <w:t>согласно</w:t>
            </w:r>
            <w:r w:rsidR="008C24F7" w:rsidRPr="005124C3">
              <w:t xml:space="preserve"> </w:t>
            </w:r>
            <w:r w:rsidR="00D6317A" w:rsidRPr="005124C3">
              <w:t>ПР</w:t>
            </w:r>
            <w:r w:rsidR="008C24F7" w:rsidRPr="005124C3">
              <w:t>30/30A/30B</w:t>
            </w:r>
            <w:r w:rsidR="008C24F7" w:rsidRPr="005124C3">
              <w:rPr>
                <w:highlight w:val="lightGray"/>
              </w:rPr>
              <w:t xml:space="preserve"> </w:t>
            </w:r>
            <w:r w:rsidRPr="005124C3">
              <w:rPr>
                <w:highlight w:val="lightGray"/>
              </w:rPr>
              <w:br/>
            </w:r>
            <w:r w:rsidRPr="005124C3">
              <w:t>(</w:t>
            </w:r>
            <w:r w:rsidR="003775A2" w:rsidRPr="005124C3">
              <w:t>запросы по-прежнему ожидают обработки из-за проблем связи с некоторыми администрациями</w:t>
            </w:r>
            <w:r w:rsidRPr="005124C3">
              <w:t>)</w:t>
            </w:r>
          </w:p>
        </w:tc>
        <w:tc>
          <w:tcPr>
            <w:tcW w:w="2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EAA7" w14:textId="7A5D42EB" w:rsidR="009D2056" w:rsidRPr="005124C3" w:rsidRDefault="008C24F7" w:rsidP="00A733FC">
            <w:pPr>
              <w:pStyle w:val="Tabletext"/>
              <w:jc w:val="center"/>
              <w:rPr>
                <w:highlight w:val="lightGray"/>
              </w:rPr>
            </w:pPr>
            <w:r w:rsidRPr="005124C3">
              <w:t xml:space="preserve">Оперативно оказывать помощь </w:t>
            </w:r>
            <w:r w:rsidR="00B035BF" w:rsidRPr="005124C3">
              <w:t>в соответствии с</w:t>
            </w:r>
            <w:r w:rsidRPr="005124C3">
              <w:t xml:space="preserve"> различным</w:t>
            </w:r>
            <w:r w:rsidR="00B035BF" w:rsidRPr="005124C3">
              <w:t>и</w:t>
            </w:r>
            <w:r w:rsidRPr="005124C3">
              <w:t xml:space="preserve"> положениям</w:t>
            </w:r>
            <w:r w:rsidR="00B035BF" w:rsidRPr="005124C3">
              <w:t>и</w:t>
            </w:r>
            <w:r w:rsidRPr="005124C3">
              <w:t xml:space="preserve"> Регламента радиосвязи и </w:t>
            </w:r>
            <w:r w:rsidR="004532F7" w:rsidRPr="005124C3">
              <w:t>производить своевременную обработку</w:t>
            </w:r>
          </w:p>
        </w:tc>
        <w:tc>
          <w:tcPr>
            <w:tcW w:w="20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E342" w14:textId="2B3E5405" w:rsidR="009D2056" w:rsidRPr="005124C3" w:rsidRDefault="008C24F7" w:rsidP="00A733FC">
            <w:pPr>
              <w:pStyle w:val="Tabletext"/>
              <w:jc w:val="center"/>
            </w:pPr>
            <w:r w:rsidRPr="005124C3">
              <w:t>ИФИК БР (Космические службы)</w:t>
            </w:r>
          </w:p>
        </w:tc>
      </w:tr>
    </w:tbl>
    <w:p w14:paraId="0E240C8E" w14:textId="5BC1109F" w:rsidR="009D2056" w:rsidRPr="005124C3" w:rsidRDefault="00B33A1C" w:rsidP="0075127E">
      <w:pPr>
        <w:pStyle w:val="Headingi"/>
        <w:spacing w:after="120"/>
      </w:pPr>
      <w:r w:rsidRPr="005124C3">
        <w:lastRenderedPageBreak/>
        <w:t>Оценка угроз и рисков</w:t>
      </w:r>
      <w:r w:rsidR="00C34575" w:rsidRPr="005124C3">
        <w:t xml:space="preserve"> в 202</w:t>
      </w:r>
      <w:r w:rsidR="006A2559" w:rsidRPr="005124C3">
        <w:t>4</w:t>
      </w:r>
      <w:r w:rsidR="00C34575" w:rsidRPr="005124C3">
        <w:t xml:space="preserve">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43"/>
        <w:gridCol w:w="2702"/>
        <w:gridCol w:w="2295"/>
        <w:gridCol w:w="2099"/>
      </w:tblGrid>
      <w:tr w:rsidR="00D315CD" w:rsidRPr="005124C3" w14:paraId="510D25B6" w14:textId="77777777" w:rsidTr="000B78AA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16B6F177" w14:textId="0BA68A04" w:rsidR="00D315CD" w:rsidRPr="005124C3" w:rsidRDefault="00D315CD" w:rsidP="00D315CD">
            <w:pPr>
              <w:pStyle w:val="Tablehead"/>
              <w:rPr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035A2C73" w14:textId="17B02383" w:rsidR="00D315CD" w:rsidRPr="005124C3" w:rsidRDefault="00192F95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Отмеченные риски</w:t>
            </w:r>
            <w:r w:rsidR="00D315CD" w:rsidRPr="005124C3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3567FB2D" w14:textId="60114A57" w:rsidR="00D315CD" w:rsidRPr="005124C3" w:rsidRDefault="008E6BFC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Отмеченный уровень воздействия</w:t>
            </w:r>
            <w:r w:rsidR="00D315CD" w:rsidRPr="005124C3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11BC2CD" w14:textId="6628304E" w:rsidR="00D315CD" w:rsidRPr="005124C3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9D2056" w:rsidRPr="005124C3" w14:paraId="183F2F4E" w14:textId="77777777" w:rsidTr="000B78AA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6C9F0C" w14:textId="4220EC4C" w:rsidR="009D2056" w:rsidRPr="005124C3" w:rsidRDefault="008F36CB" w:rsidP="00E6723C">
            <w:pPr>
              <w:pStyle w:val="Tabletext"/>
            </w:pPr>
            <w:r w:rsidRPr="005124C3">
              <w:t>Финанс</w:t>
            </w:r>
            <w:r w:rsidR="00832AE4" w:rsidRPr="005124C3">
              <w:t>овый</w:t>
            </w:r>
            <w:r w:rsidRPr="005124C3">
              <w:t>/ресурс</w:t>
            </w:r>
            <w:r w:rsidR="00832AE4" w:rsidRPr="005124C3">
              <w:t>ный</w:t>
            </w:r>
            <w:r w:rsidRPr="005124C3"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1E405C" w14:textId="3A42F5E5" w:rsidR="009D2056" w:rsidRPr="005124C3" w:rsidRDefault="008F36CB" w:rsidP="00E6723C">
            <w:pPr>
              <w:pStyle w:val="Tabletext"/>
              <w:rPr>
                <w:highlight w:val="lightGray"/>
              </w:rPr>
            </w:pPr>
            <w:r w:rsidRPr="005124C3">
              <w:t xml:space="preserve">Недостаток ресурсов для проведения всех необходимых разработок </w:t>
            </w:r>
            <w:r w:rsidR="00E3707B" w:rsidRPr="005124C3">
              <w:t xml:space="preserve">в области </w:t>
            </w:r>
            <w:r w:rsidRPr="005124C3">
              <w:t xml:space="preserve">программного обеспечения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9801AF" w14:textId="003D778D" w:rsidR="009D2056" w:rsidRPr="005124C3" w:rsidRDefault="000B78AA" w:rsidP="00E6723C">
            <w:pPr>
              <w:pStyle w:val="Tabletext"/>
              <w:rPr>
                <w:highlight w:val="lightGray"/>
              </w:rPr>
            </w:pPr>
            <w:r w:rsidRPr="005124C3">
              <w:t>Высокий</w:t>
            </w:r>
            <w:r w:rsidR="008F36CB" w:rsidRPr="005124C3"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8569F9" w14:textId="2D0160E9" w:rsidR="009D2056" w:rsidRPr="005124C3" w:rsidRDefault="00BC0233" w:rsidP="00A733FC">
            <w:pPr>
              <w:pStyle w:val="Tabletext"/>
              <w:ind w:right="-57"/>
              <w:rPr>
                <w:highlight w:val="lightGray"/>
              </w:rPr>
            </w:pPr>
            <w:r w:rsidRPr="005124C3">
              <w:t>Совету была направлена просьба выделить дополнительные финансовые средства, с тем чтобы обеспечить выделение достаточных ресурсов для разработки программного обеспечения</w:t>
            </w:r>
          </w:p>
        </w:tc>
      </w:tr>
    </w:tbl>
    <w:p w14:paraId="3292397F" w14:textId="2874B9FD" w:rsidR="0023240E" w:rsidRPr="005124C3" w:rsidRDefault="00A220CD" w:rsidP="00327DDA">
      <w:pPr>
        <w:pStyle w:val="Headingb"/>
        <w:spacing w:before="240"/>
        <w:rPr>
          <w:lang w:val="ru-RU"/>
        </w:rPr>
      </w:pPr>
      <w:r w:rsidRPr="005124C3">
        <w:rPr>
          <w:lang w:val="ru-RU"/>
        </w:rPr>
        <w:t>Изложение ожидаемых результатов</w:t>
      </w:r>
      <w:r w:rsidR="008F36CB" w:rsidRPr="005124C3">
        <w:rPr>
          <w:rFonts w:ascii="Times New Roman" w:hAnsi="Times New Roman"/>
          <w:bCs/>
          <w:color w:val="265898" w:themeColor="text2" w:themeTint="E6"/>
          <w:sz w:val="24"/>
          <w:szCs w:val="24"/>
          <w:lang w:val="ru-RU" w:eastAsia="en-GB"/>
        </w:rPr>
        <w:t xml:space="preserve"> </w:t>
      </w:r>
      <w:r w:rsidR="008F36CB" w:rsidRPr="005124C3">
        <w:rPr>
          <w:lang w:val="ru-RU"/>
        </w:rPr>
        <w:t>и анализ рисков</w:t>
      </w:r>
      <w:r w:rsidR="000F3E34" w:rsidRPr="005124C3">
        <w:rPr>
          <w:lang w:val="ru-RU"/>
        </w:rPr>
        <w:t xml:space="preserve"> </w:t>
      </w:r>
      <w:r w:rsidR="00900669" w:rsidRPr="005124C3">
        <w:rPr>
          <w:lang w:val="ru-RU"/>
        </w:rPr>
        <w:t>в</w:t>
      </w:r>
      <w:r w:rsidR="008F36CB" w:rsidRPr="005124C3">
        <w:rPr>
          <w:lang w:val="ru-RU"/>
        </w:rPr>
        <w:t xml:space="preserve"> </w:t>
      </w:r>
      <w:r w:rsidR="00715C06" w:rsidRPr="005124C3">
        <w:rPr>
          <w:lang w:val="ru-RU"/>
        </w:rPr>
        <w:t>202</w:t>
      </w:r>
      <w:r w:rsidR="007D3412" w:rsidRPr="005124C3">
        <w:rPr>
          <w:lang w:val="ru-RU"/>
        </w:rPr>
        <w:t>6</w:t>
      </w:r>
      <w:r w:rsidR="000F3E34" w:rsidRPr="005124C3">
        <w:rPr>
          <w:lang w:val="ru-RU"/>
        </w:rPr>
        <w:t xml:space="preserve"> год</w:t>
      </w:r>
      <w:r w:rsidR="00900669" w:rsidRPr="005124C3">
        <w:rPr>
          <w:lang w:val="ru-RU"/>
        </w:rPr>
        <w:t>у</w:t>
      </w:r>
    </w:p>
    <w:p w14:paraId="61232B43" w14:textId="7D05EC93" w:rsidR="00715C06" w:rsidRPr="005124C3" w:rsidRDefault="00A220CD" w:rsidP="00156A05">
      <w:pPr>
        <w:pStyle w:val="Headingi"/>
        <w:spacing w:after="120"/>
      </w:pPr>
      <w:r w:rsidRPr="005124C3">
        <w:t>Изложение ожидаемых результатов</w:t>
      </w:r>
      <w:r w:rsidR="00BE4FC0" w:rsidRPr="005124C3">
        <w:t xml:space="preserve"> </w:t>
      </w:r>
      <w:r w:rsidR="00900669" w:rsidRPr="005124C3">
        <w:t>в</w:t>
      </w:r>
      <w:r w:rsidR="00BE4FC0" w:rsidRPr="005124C3">
        <w:t xml:space="preserve"> 202</w:t>
      </w:r>
      <w:r w:rsidR="007D3412" w:rsidRPr="005124C3">
        <w:t>6</w:t>
      </w:r>
      <w:r w:rsidR="00BE4FC0" w:rsidRPr="005124C3">
        <w:t xml:space="preserve"> год</w:t>
      </w:r>
      <w:r w:rsidR="00900669" w:rsidRPr="005124C3">
        <w:t>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156A05" w:rsidRPr="005124C3" w14:paraId="0E8497E7" w14:textId="77777777" w:rsidTr="00881A5B">
        <w:trPr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75FB1B02" w14:textId="2719C7E2" w:rsidR="00156A05" w:rsidRPr="005124C3" w:rsidRDefault="008F36CB" w:rsidP="008F36CB">
            <w:pPr>
              <w:pStyle w:val="Tablehead"/>
              <w:rPr>
                <w:highlight w:val="lightGray"/>
                <w:lang w:val="ru-RU"/>
              </w:rPr>
            </w:pPr>
            <w:r w:rsidRPr="005124C3">
              <w:rPr>
                <w:lang w:val="ru-RU"/>
              </w:rPr>
              <w:t>Ожидаемые результаты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3D480214" w14:textId="2315F934" w:rsidR="00156A05" w:rsidRPr="005124C3" w:rsidRDefault="008F36CB" w:rsidP="00156A05">
            <w:pPr>
              <w:pStyle w:val="Tablehead"/>
              <w:rPr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</w:t>
            </w:r>
            <w:r w:rsidR="00464D62" w:rsidRPr="005124C3">
              <w:rPr>
                <w:color w:val="FFFFFF" w:themeColor="background1"/>
                <w:lang w:val="ru-RU"/>
              </w:rPr>
              <w:t>деятельности</w:t>
            </w:r>
          </w:p>
        </w:tc>
      </w:tr>
      <w:tr w:rsidR="00156A05" w:rsidRPr="005124C3" w14:paraId="0806401C" w14:textId="77777777" w:rsidTr="00A733FC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29B9E7" w14:textId="77777777" w:rsidR="008C24F7" w:rsidRPr="005124C3" w:rsidRDefault="008C24F7" w:rsidP="008C24F7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API</w:t>
            </w:r>
          </w:p>
          <w:p w14:paraId="68CDCC3A" w14:textId="77A46B81" w:rsidR="008C24F7" w:rsidRPr="005124C3" w:rsidRDefault="008C24F7" w:rsidP="008C24F7">
            <w:pPr>
              <w:pStyle w:val="Tabletext"/>
            </w:pPr>
            <w:r w:rsidRPr="005124C3">
              <w:t xml:space="preserve">Прогнозируемое количество новых или измененных представлений </w:t>
            </w:r>
            <w:r w:rsidR="001B1A53" w:rsidRPr="005124C3">
              <w:t>информации для предварительной публикации</w:t>
            </w:r>
            <w:r w:rsidRPr="005124C3">
              <w:t xml:space="preserve"> (API): 400</w:t>
            </w:r>
          </w:p>
          <w:p w14:paraId="0FC43C35" w14:textId="275E945F" w:rsidR="00156A05" w:rsidRPr="005124C3" w:rsidRDefault="008C24F7" w:rsidP="00D60882">
            <w:pPr>
              <w:pStyle w:val="Tabletext"/>
            </w:pPr>
            <w:r w:rsidRPr="005124C3">
              <w:t xml:space="preserve">Ожидаемое время </w:t>
            </w:r>
            <w:r w:rsidR="004B6A65" w:rsidRPr="005124C3">
              <w:t>обработки</w:t>
            </w:r>
            <w:r w:rsidRPr="005124C3">
              <w:t xml:space="preserve"> </w:t>
            </w:r>
            <w:r w:rsidR="004B6A65" w:rsidRPr="005124C3">
              <w:t>API</w:t>
            </w:r>
            <w:r w:rsidRPr="005124C3">
              <w:t xml:space="preserve">: </w:t>
            </w:r>
            <w:r w:rsidR="001D0D01" w:rsidRPr="005124C3">
              <w:t>не больше предельного срока</w:t>
            </w:r>
            <w:r w:rsidR="004B6A65" w:rsidRPr="005124C3">
              <w:t xml:space="preserve"> согласно п. </w:t>
            </w:r>
            <w:proofErr w:type="spellStart"/>
            <w:r w:rsidRPr="005124C3">
              <w:t>9.2B</w:t>
            </w:r>
            <w:proofErr w:type="spellEnd"/>
            <w:r w:rsidRPr="005124C3">
              <w:t>, т. е. 2 месяц</w:t>
            </w:r>
            <w:r w:rsidR="004B6A65" w:rsidRPr="005124C3">
              <w:t>ев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76467513" w14:textId="28D973E6" w:rsidR="00156A05" w:rsidRPr="005124C3" w:rsidRDefault="00380C5D" w:rsidP="00C46453">
            <w:pPr>
              <w:pStyle w:val="Tabletext"/>
            </w:pPr>
            <w:r w:rsidRPr="005124C3">
              <w:t xml:space="preserve">Время </w:t>
            </w:r>
            <w:r w:rsidR="008512C3" w:rsidRPr="005124C3">
              <w:t xml:space="preserve">обработки </w:t>
            </w:r>
            <w:r w:rsidRPr="005124C3">
              <w:t xml:space="preserve">API </w:t>
            </w:r>
            <w:r w:rsidR="001D0D01" w:rsidRPr="005124C3">
              <w:t>не больше 2 месяцев</w:t>
            </w:r>
            <w:r w:rsidRPr="005124C3">
              <w:t xml:space="preserve"> (</w:t>
            </w:r>
            <w:r w:rsidR="008512C3" w:rsidRPr="005124C3">
              <w:t xml:space="preserve">предельный срок согласно п. </w:t>
            </w:r>
            <w:proofErr w:type="spellStart"/>
            <w:r w:rsidRPr="005124C3">
              <w:t>9.2B</w:t>
            </w:r>
            <w:proofErr w:type="spellEnd"/>
            <w:r w:rsidRPr="005124C3">
              <w:t>)</w:t>
            </w:r>
          </w:p>
        </w:tc>
      </w:tr>
      <w:tr w:rsidR="00156A05" w:rsidRPr="005124C3" w14:paraId="04825FEC" w14:textId="77777777" w:rsidTr="00A733FC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B901" w14:textId="0A13FC53" w:rsidR="004D7D09" w:rsidRPr="005124C3" w:rsidRDefault="004D7D09" w:rsidP="00C33308">
            <w:pPr>
              <w:pStyle w:val="Tabletext"/>
              <w:keepNext/>
              <w:rPr>
                <w:b/>
                <w:bCs/>
              </w:rPr>
            </w:pPr>
            <w:r w:rsidRPr="005124C3">
              <w:rPr>
                <w:b/>
                <w:bCs/>
              </w:rPr>
              <w:t>CR</w:t>
            </w:r>
          </w:p>
          <w:p w14:paraId="4ADBEDEC" w14:textId="2B13FFA6" w:rsidR="008C24F7" w:rsidRPr="005124C3" w:rsidRDefault="008C24F7" w:rsidP="00C33308">
            <w:pPr>
              <w:pStyle w:val="Tabletext"/>
              <w:keepNext/>
            </w:pPr>
            <w:r w:rsidRPr="005124C3">
              <w:t xml:space="preserve">Прогнозируемое количество новых и измененных запросов </w:t>
            </w:r>
            <w:r w:rsidR="004D7D09" w:rsidRPr="005124C3">
              <w:t>о</w:t>
            </w:r>
            <w:r w:rsidRPr="005124C3">
              <w:t xml:space="preserve"> координаци</w:t>
            </w:r>
            <w:r w:rsidR="004D7D09" w:rsidRPr="005124C3">
              <w:t>и</w:t>
            </w:r>
            <w:r w:rsidRPr="005124C3">
              <w:t xml:space="preserve"> (CR): 250</w:t>
            </w:r>
          </w:p>
          <w:p w14:paraId="724365C6" w14:textId="19CE0F9D" w:rsidR="008C24F7" w:rsidRPr="005124C3" w:rsidRDefault="008C24F7" w:rsidP="00C33308">
            <w:pPr>
              <w:pStyle w:val="Tabletext"/>
              <w:keepNext/>
            </w:pPr>
            <w:r w:rsidRPr="005124C3">
              <w:t xml:space="preserve">Ожидаемое время </w:t>
            </w:r>
            <w:r w:rsidR="006C0B03" w:rsidRPr="005124C3">
              <w:t>обработки CR (мес.)</w:t>
            </w:r>
            <w:r w:rsidRPr="005124C3">
              <w:t>:</w:t>
            </w:r>
          </w:p>
          <w:p w14:paraId="72D61C5B" w14:textId="726EBCFA" w:rsidR="00156A05" w:rsidRPr="005124C3" w:rsidRDefault="001D0D01" w:rsidP="00C33308">
            <w:pPr>
              <w:pStyle w:val="Tabletext"/>
              <w:keepNext/>
              <w:rPr>
                <w:highlight w:val="lightGray"/>
              </w:rPr>
            </w:pPr>
            <w:r w:rsidRPr="005124C3">
              <w:t>не больше предельного срока</w:t>
            </w:r>
            <w:r w:rsidR="004B6A65" w:rsidRPr="005124C3">
              <w:t xml:space="preserve"> согласно п. </w:t>
            </w:r>
            <w:r w:rsidR="008C24F7" w:rsidRPr="005124C3">
              <w:t>9.38, т.</w:t>
            </w:r>
            <w:r w:rsidR="00D60882" w:rsidRPr="005124C3">
              <w:t> </w:t>
            </w:r>
            <w:r w:rsidR="008C24F7" w:rsidRPr="005124C3">
              <w:t>е.</w:t>
            </w:r>
            <w:r w:rsidR="00D60882" w:rsidRPr="005124C3">
              <w:t> </w:t>
            </w:r>
            <w:r w:rsidR="008C24F7" w:rsidRPr="005124C3">
              <w:t>4</w:t>
            </w:r>
            <w:r w:rsidR="00D60882" w:rsidRPr="005124C3">
              <w:t> </w:t>
            </w:r>
            <w:r w:rsidR="008C24F7" w:rsidRPr="005124C3">
              <w:t>месяц</w:t>
            </w:r>
            <w:r w:rsidR="004B6A65" w:rsidRPr="005124C3">
              <w:t>ев</w:t>
            </w:r>
            <w:r w:rsidR="008C24F7" w:rsidRPr="005124C3">
              <w:rPr>
                <w:highlight w:val="lightGray"/>
              </w:rPr>
              <w:t xml:space="preserve"> </w:t>
            </w: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B0AB304" w14:textId="4CC6577F" w:rsidR="00156A05" w:rsidRPr="005124C3" w:rsidRDefault="006E554F" w:rsidP="00C33308">
            <w:pPr>
              <w:pStyle w:val="Tabletext"/>
              <w:keepNext/>
            </w:pPr>
            <w:r w:rsidRPr="005124C3">
              <w:t xml:space="preserve">Время обработки </w:t>
            </w:r>
            <w:r w:rsidR="00380C5D" w:rsidRPr="005124C3">
              <w:t>CR</w:t>
            </w:r>
            <w:r w:rsidR="006C0B03" w:rsidRPr="005124C3">
              <w:t xml:space="preserve"> </w:t>
            </w:r>
            <w:r w:rsidR="001D0D01" w:rsidRPr="005124C3">
              <w:t>не больше 4 месяцев</w:t>
            </w:r>
            <w:r w:rsidR="00380C5D" w:rsidRPr="005124C3">
              <w:t xml:space="preserve"> (</w:t>
            </w:r>
            <w:r w:rsidRPr="005124C3">
              <w:t xml:space="preserve">предельный срок согласно п. </w:t>
            </w:r>
            <w:r w:rsidR="00380C5D" w:rsidRPr="005124C3">
              <w:t>9.38)</w:t>
            </w:r>
          </w:p>
        </w:tc>
      </w:tr>
      <w:tr w:rsidR="00156A05" w:rsidRPr="005124C3" w14:paraId="2326EFB1" w14:textId="77777777" w:rsidTr="000204E9"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21227A" w14:textId="520FD779" w:rsidR="000A1C1F" w:rsidRPr="005124C3" w:rsidRDefault="00192F95" w:rsidP="008C24F7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Заявление</w:t>
            </w:r>
          </w:p>
          <w:p w14:paraId="3848DD93" w14:textId="42BF0E76" w:rsidR="008C24F7" w:rsidRPr="005124C3" w:rsidRDefault="008C24F7" w:rsidP="008C24F7">
            <w:pPr>
              <w:pStyle w:val="Tabletext"/>
            </w:pPr>
            <w:r w:rsidRPr="005124C3">
              <w:t xml:space="preserve">Прогнозируемые представления по </w:t>
            </w:r>
            <w:r w:rsidR="000A1C1F" w:rsidRPr="005124C3">
              <w:t>С</w:t>
            </w:r>
            <w:r w:rsidRPr="005124C3">
              <w:t xml:space="preserve">татье 11 </w:t>
            </w:r>
            <w:r w:rsidR="00AE75E9" w:rsidRPr="005124C3">
              <w:t xml:space="preserve">в отношении </w:t>
            </w:r>
            <w:r w:rsidRPr="005124C3">
              <w:t>космических станций (</w:t>
            </w:r>
            <w:r w:rsidR="00A97104" w:rsidRPr="005124C3">
              <w:t>к-к</w:t>
            </w:r>
            <w:r w:rsidRPr="005124C3">
              <w:t>)</w:t>
            </w:r>
            <w:r w:rsidR="00AE75E9" w:rsidRPr="005124C3">
              <w:t xml:space="preserve"> – </w:t>
            </w:r>
            <w:r w:rsidRPr="005124C3">
              <w:t>200 и земных станций (</w:t>
            </w:r>
            <w:r w:rsidR="00A97104" w:rsidRPr="005124C3">
              <w:t>З-к</w:t>
            </w:r>
            <w:r w:rsidRPr="005124C3">
              <w:t>)</w:t>
            </w:r>
            <w:r w:rsidR="00AE75E9" w:rsidRPr="005124C3">
              <w:t xml:space="preserve"> – </w:t>
            </w:r>
            <w:r w:rsidRPr="005124C3">
              <w:t>2</w:t>
            </w:r>
            <w:r w:rsidR="007D3412" w:rsidRPr="005124C3">
              <w:t>75</w:t>
            </w:r>
          </w:p>
          <w:p w14:paraId="7F870C3B" w14:textId="050B4F0A" w:rsidR="008C24F7" w:rsidRPr="005124C3" w:rsidRDefault="00EC5A1D" w:rsidP="008C24F7">
            <w:pPr>
              <w:pStyle w:val="Tabletext"/>
            </w:pPr>
            <w:r w:rsidRPr="005124C3">
              <w:t xml:space="preserve">Ожидаемое время обработки публикаций </w:t>
            </w:r>
            <w:r w:rsidR="008C24F7" w:rsidRPr="005124C3">
              <w:t xml:space="preserve">Части I-S </w:t>
            </w:r>
            <w:r w:rsidR="006C0B03" w:rsidRPr="005124C3">
              <w:t>(мес.)</w:t>
            </w:r>
            <w:r w:rsidR="008C24F7" w:rsidRPr="005124C3">
              <w:t>:</w:t>
            </w:r>
            <w:r w:rsidR="008F6380" w:rsidRPr="005124C3">
              <w:t xml:space="preserve"> </w:t>
            </w:r>
            <w:r w:rsidR="001D0D01" w:rsidRPr="005124C3">
              <w:t>не больше предельного срока</w:t>
            </w:r>
            <w:r w:rsidR="004B6A65" w:rsidRPr="005124C3">
              <w:t xml:space="preserve"> согласно п.</w:t>
            </w:r>
            <w:r w:rsidR="008F6380" w:rsidRPr="005124C3">
              <w:t> </w:t>
            </w:r>
            <w:r w:rsidR="008C24F7" w:rsidRPr="005124C3">
              <w:t>11.28, т.</w:t>
            </w:r>
            <w:r w:rsidR="007D3412" w:rsidRPr="005124C3">
              <w:t> </w:t>
            </w:r>
            <w:r w:rsidR="00D60882" w:rsidRPr="005124C3">
              <w:t>е.</w:t>
            </w:r>
            <w:r w:rsidR="007D3412" w:rsidRPr="005124C3">
              <w:t> </w:t>
            </w:r>
            <w:r w:rsidR="00D60882" w:rsidRPr="005124C3">
              <w:t>2 </w:t>
            </w:r>
            <w:r w:rsidR="008C24F7" w:rsidRPr="005124C3">
              <w:t>месяц</w:t>
            </w:r>
            <w:r w:rsidR="004B6A65" w:rsidRPr="005124C3">
              <w:t>ев</w:t>
            </w:r>
          </w:p>
          <w:p w14:paraId="18A68E72" w14:textId="1D54CA11" w:rsidR="00156A05" w:rsidRPr="005124C3" w:rsidRDefault="00A27A42" w:rsidP="008C24F7">
            <w:pPr>
              <w:pStyle w:val="Tabletext"/>
            </w:pPr>
            <w:r w:rsidRPr="005124C3">
              <w:t xml:space="preserve">Ожидаемое среднее время обработки </w:t>
            </w:r>
            <w:r w:rsidR="00192F95" w:rsidRPr="005124C3">
              <w:t>заявлений</w:t>
            </w:r>
            <w:r w:rsidRPr="005124C3">
              <w:t xml:space="preserve"> для Частей </w:t>
            </w:r>
            <w:r w:rsidR="008C24F7" w:rsidRPr="005124C3">
              <w:t xml:space="preserve">II-S и III-S </w:t>
            </w:r>
            <w:r w:rsidR="00F835E4" w:rsidRPr="005124C3">
              <w:t>(мес.)</w:t>
            </w:r>
            <w:r w:rsidR="008C24F7" w:rsidRPr="005124C3">
              <w:t>: 12 (</w:t>
            </w:r>
            <w:r w:rsidR="00A97104" w:rsidRPr="005124C3">
              <w:t>к-к</w:t>
            </w:r>
            <w:r w:rsidR="008C24F7" w:rsidRPr="005124C3">
              <w:t>)</w:t>
            </w:r>
            <w:r w:rsidRPr="005124C3">
              <w:t xml:space="preserve"> и</w:t>
            </w:r>
            <w:r w:rsidR="008C24F7" w:rsidRPr="005124C3">
              <w:t xml:space="preserve"> 6 (</w:t>
            </w:r>
            <w:r w:rsidR="00A97104" w:rsidRPr="005124C3">
              <w:t>З-к</w:t>
            </w:r>
            <w:r w:rsidR="008C24F7" w:rsidRPr="005124C3">
              <w:t>)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3BCB98AE" w14:textId="79A825D2" w:rsidR="00380C5D" w:rsidRPr="005124C3" w:rsidRDefault="00D46B0A" w:rsidP="00380C5D">
            <w:pPr>
              <w:pStyle w:val="Tabletext"/>
            </w:pPr>
            <w:r w:rsidRPr="005124C3">
              <w:t>Время обработки</w:t>
            </w:r>
            <w:r w:rsidR="00353833" w:rsidRPr="005124C3">
              <w:t xml:space="preserve"> публикаций Части </w:t>
            </w:r>
            <w:r w:rsidR="00380C5D" w:rsidRPr="005124C3">
              <w:t>I-S</w:t>
            </w:r>
          </w:p>
          <w:p w14:paraId="0CAD231B" w14:textId="73032419" w:rsidR="00380C5D" w:rsidRPr="005124C3" w:rsidRDefault="001D0D01" w:rsidP="00380C5D">
            <w:pPr>
              <w:pStyle w:val="Tabletext"/>
            </w:pPr>
            <w:r w:rsidRPr="005124C3">
              <w:t>не больше 2 месяцев</w:t>
            </w:r>
            <w:r w:rsidR="00380C5D" w:rsidRPr="005124C3">
              <w:t xml:space="preserve"> (</w:t>
            </w:r>
            <w:r w:rsidR="006E554F" w:rsidRPr="005124C3">
              <w:t>предельный срок согласно п.</w:t>
            </w:r>
            <w:r w:rsidR="00D60882" w:rsidRPr="005124C3">
              <w:t> </w:t>
            </w:r>
            <w:r w:rsidR="00380C5D" w:rsidRPr="005124C3">
              <w:t>11.28)</w:t>
            </w:r>
          </w:p>
          <w:p w14:paraId="692878C1" w14:textId="54093F93" w:rsidR="00380C5D" w:rsidRPr="005124C3" w:rsidRDefault="00D46B0A" w:rsidP="00380C5D">
            <w:pPr>
              <w:pStyle w:val="Tabletext"/>
            </w:pPr>
            <w:r w:rsidRPr="005124C3">
              <w:t>Время обработки</w:t>
            </w:r>
            <w:r w:rsidR="00353833" w:rsidRPr="005124C3">
              <w:t xml:space="preserve"> публикаций Частей </w:t>
            </w:r>
            <w:r w:rsidR="00380C5D" w:rsidRPr="005124C3">
              <w:t>II-S и III-S</w:t>
            </w:r>
          </w:p>
          <w:p w14:paraId="48B3573F" w14:textId="2446974B" w:rsidR="00156A05" w:rsidRPr="005124C3" w:rsidRDefault="001D0D01" w:rsidP="00380C5D">
            <w:pPr>
              <w:pStyle w:val="Tabletext"/>
              <w:rPr>
                <w:highlight w:val="lightGray"/>
              </w:rPr>
            </w:pPr>
            <w:r w:rsidRPr="005124C3">
              <w:t>не больше 12 месяцев</w:t>
            </w:r>
            <w:r w:rsidR="00380C5D" w:rsidRPr="005124C3">
              <w:t xml:space="preserve"> (</w:t>
            </w:r>
            <w:r w:rsidR="00A97104" w:rsidRPr="005124C3">
              <w:t>к-к</w:t>
            </w:r>
            <w:r w:rsidR="00380C5D" w:rsidRPr="005124C3">
              <w:t>)</w:t>
            </w:r>
            <w:r w:rsidR="00DC331E" w:rsidRPr="005124C3">
              <w:t xml:space="preserve"> и</w:t>
            </w:r>
            <w:r w:rsidR="00380C5D" w:rsidRPr="005124C3">
              <w:t xml:space="preserve"> 6 месяцев (</w:t>
            </w:r>
            <w:r w:rsidR="00A97104" w:rsidRPr="005124C3">
              <w:t>З-к</w:t>
            </w:r>
            <w:r w:rsidR="00380C5D" w:rsidRPr="005124C3">
              <w:t>) с</w:t>
            </w:r>
            <w:r w:rsidR="007D3412" w:rsidRPr="005124C3">
              <w:t> </w:t>
            </w:r>
            <w:r w:rsidR="00380C5D" w:rsidRPr="005124C3">
              <w:t>даты публикации Части I-S</w:t>
            </w:r>
            <w:r w:rsidR="00380C5D" w:rsidRPr="005124C3">
              <w:rPr>
                <w:highlight w:val="lightGray"/>
              </w:rPr>
              <w:t xml:space="preserve"> </w:t>
            </w:r>
          </w:p>
        </w:tc>
      </w:tr>
      <w:tr w:rsidR="00156A05" w:rsidRPr="005124C3" w14:paraId="305CB334" w14:textId="77777777" w:rsidTr="00A733FC"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98E88" w14:textId="0E088DB4" w:rsidR="00F835E4" w:rsidRPr="005124C3" w:rsidRDefault="00F835E4" w:rsidP="008C24F7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Статья 4 ПР30/30A</w:t>
            </w:r>
          </w:p>
          <w:p w14:paraId="6318F551" w14:textId="4817D2AF" w:rsidR="008C24F7" w:rsidRPr="005124C3" w:rsidRDefault="008C24F7" w:rsidP="008C24F7">
            <w:pPr>
              <w:pStyle w:val="Tabletext"/>
            </w:pPr>
            <w:r w:rsidRPr="005124C3">
              <w:t>Прогнозируем</w:t>
            </w:r>
            <w:r w:rsidR="00F835E4" w:rsidRPr="005124C3">
              <w:t>ое кол-во</w:t>
            </w:r>
            <w:r w:rsidRPr="005124C3">
              <w:t xml:space="preserve"> сет</w:t>
            </w:r>
            <w:r w:rsidR="00F835E4" w:rsidRPr="005124C3">
              <w:t>ей по</w:t>
            </w:r>
            <w:r w:rsidRPr="005124C3">
              <w:t xml:space="preserve"> Стать</w:t>
            </w:r>
            <w:r w:rsidR="00F835E4" w:rsidRPr="005124C3">
              <w:t>е</w:t>
            </w:r>
            <w:r w:rsidRPr="005124C3">
              <w:t xml:space="preserve"> 4</w:t>
            </w:r>
            <w:r w:rsidR="00F835E4" w:rsidRPr="005124C3">
              <w:t>,</w:t>
            </w:r>
            <w:r w:rsidRPr="005124C3">
              <w:t xml:space="preserve"> Част</w:t>
            </w:r>
            <w:r w:rsidR="00F835E4" w:rsidRPr="005124C3">
              <w:t>ь</w:t>
            </w:r>
            <w:r w:rsidRPr="005124C3">
              <w:t xml:space="preserve"> А: 15</w:t>
            </w:r>
          </w:p>
          <w:p w14:paraId="4F881AF6" w14:textId="5AE31FB4" w:rsidR="008C24F7" w:rsidRPr="005124C3" w:rsidRDefault="008C24F7" w:rsidP="008C24F7">
            <w:pPr>
              <w:pStyle w:val="Tabletext"/>
            </w:pPr>
            <w:r w:rsidRPr="005124C3">
              <w:t xml:space="preserve">Ожидаемая задержка </w:t>
            </w:r>
            <w:r w:rsidR="00F835E4" w:rsidRPr="005124C3">
              <w:t>в обработке</w:t>
            </w:r>
            <w:r w:rsidRPr="005124C3">
              <w:t xml:space="preserve"> согласно Статье 4</w:t>
            </w:r>
            <w:r w:rsidR="00F835E4" w:rsidRPr="005124C3">
              <w:t>,</w:t>
            </w:r>
            <w:r w:rsidRPr="005124C3">
              <w:t xml:space="preserve"> Част</w:t>
            </w:r>
            <w:r w:rsidR="00F835E4" w:rsidRPr="005124C3">
              <w:t>ь</w:t>
            </w:r>
            <w:r w:rsidRPr="005124C3">
              <w:t xml:space="preserve"> А </w:t>
            </w:r>
            <w:r w:rsidR="00F835E4" w:rsidRPr="005124C3">
              <w:t>(мес.)</w:t>
            </w:r>
            <w:r w:rsidRPr="005124C3">
              <w:t>: 6</w:t>
            </w:r>
          </w:p>
          <w:p w14:paraId="337F36D8" w14:textId="0843ADBF" w:rsidR="008C24F7" w:rsidRPr="005124C3" w:rsidRDefault="00F835E4" w:rsidP="008C24F7">
            <w:pPr>
              <w:pStyle w:val="Tabletext"/>
            </w:pPr>
            <w:r w:rsidRPr="005124C3">
              <w:t xml:space="preserve">Прогнозируемое кол-во сетей по Статье 4, Часть </w:t>
            </w:r>
            <w:r w:rsidR="008C24F7" w:rsidRPr="005124C3">
              <w:t xml:space="preserve">B: </w:t>
            </w:r>
            <w:r w:rsidR="007D3412" w:rsidRPr="005124C3">
              <w:t>12</w:t>
            </w:r>
          </w:p>
          <w:p w14:paraId="27C6310B" w14:textId="0B882969" w:rsidR="00156A05" w:rsidRPr="005124C3" w:rsidRDefault="00475D60" w:rsidP="00D60882">
            <w:pPr>
              <w:pStyle w:val="Tabletext"/>
            </w:pPr>
            <w:r w:rsidRPr="005124C3">
              <w:t xml:space="preserve">Ожидаемая задержка в обработке согласно Статье 4, Часть </w:t>
            </w:r>
            <w:r w:rsidR="008C24F7" w:rsidRPr="005124C3">
              <w:t xml:space="preserve">B </w:t>
            </w:r>
            <w:r w:rsidR="00F835E4" w:rsidRPr="005124C3">
              <w:t>(мес.)</w:t>
            </w:r>
            <w:r w:rsidR="008C24F7" w:rsidRPr="005124C3">
              <w:t>: 6</w:t>
            </w: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E7992FB" w14:textId="62CC0854" w:rsidR="00380C5D" w:rsidRPr="005124C3" w:rsidRDefault="00D46B0A" w:rsidP="00380C5D">
            <w:pPr>
              <w:pStyle w:val="Tabletext"/>
            </w:pPr>
            <w:r w:rsidRPr="005124C3">
              <w:t>Время обработки</w:t>
            </w:r>
            <w:r w:rsidR="00925A3C" w:rsidRPr="005124C3">
              <w:t xml:space="preserve"> представлений по Статье 4, Часть</w:t>
            </w:r>
            <w:r w:rsidR="006E2781" w:rsidRPr="005124C3">
              <w:t> </w:t>
            </w:r>
            <w:r w:rsidR="00925A3C" w:rsidRPr="005124C3">
              <w:t>А</w:t>
            </w:r>
            <w:r w:rsidR="006E2781" w:rsidRPr="005124C3">
              <w:t>,</w:t>
            </w:r>
            <w:r w:rsidR="00925A3C" w:rsidRPr="005124C3">
              <w:t xml:space="preserve"> </w:t>
            </w:r>
            <w:r w:rsidR="001D0D01" w:rsidRPr="005124C3">
              <w:t>не больше 6 месяцев</w:t>
            </w:r>
          </w:p>
          <w:p w14:paraId="7954415E" w14:textId="1E6D4AF3" w:rsidR="00156A05" w:rsidRPr="005124C3" w:rsidRDefault="00D46B0A" w:rsidP="00D60882">
            <w:pPr>
              <w:pStyle w:val="Tabletext"/>
            </w:pPr>
            <w:r w:rsidRPr="005124C3">
              <w:t>Время обработки</w:t>
            </w:r>
            <w:r w:rsidR="00925A3C" w:rsidRPr="005124C3">
              <w:t xml:space="preserve"> представлений по Статье 4, Часть</w:t>
            </w:r>
            <w:r w:rsidR="006E2781" w:rsidRPr="005124C3">
              <w:t> </w:t>
            </w:r>
            <w:r w:rsidR="00380C5D" w:rsidRPr="005124C3">
              <w:t>B</w:t>
            </w:r>
            <w:r w:rsidR="006E2781" w:rsidRPr="005124C3">
              <w:t>,</w:t>
            </w:r>
            <w:r w:rsidR="00380C5D" w:rsidRPr="005124C3">
              <w:t xml:space="preserve"> </w:t>
            </w:r>
            <w:r w:rsidR="001D0D01" w:rsidRPr="005124C3">
              <w:t>не больше 6 месяцев</w:t>
            </w:r>
            <w:r w:rsidR="00380C5D" w:rsidRPr="005124C3">
              <w:rPr>
                <w:highlight w:val="lightGray"/>
              </w:rPr>
              <w:t xml:space="preserve"> </w:t>
            </w:r>
          </w:p>
        </w:tc>
      </w:tr>
      <w:tr w:rsidR="00156A05" w:rsidRPr="005124C3" w14:paraId="26F6D5D8" w14:textId="77777777" w:rsidTr="00A733FC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C5B047" w14:textId="77777777" w:rsidR="00327DDA" w:rsidRPr="005124C3" w:rsidRDefault="00172FC9" w:rsidP="00A733FC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Статья 5 ПР30/30A</w:t>
            </w:r>
          </w:p>
          <w:p w14:paraId="516ADA12" w14:textId="37F3B07B" w:rsidR="00172FC9" w:rsidRPr="005124C3" w:rsidRDefault="00172FC9" w:rsidP="00A733FC">
            <w:pPr>
              <w:pStyle w:val="Tabletext"/>
            </w:pPr>
            <w:r w:rsidRPr="005124C3">
              <w:t xml:space="preserve">Прогнозируемое кол-во сетей по Статье </w:t>
            </w:r>
            <w:r w:rsidR="00156A05" w:rsidRPr="005124C3">
              <w:t xml:space="preserve">5: </w:t>
            </w:r>
            <w:r w:rsidR="007D3412" w:rsidRPr="005124C3">
              <w:t>12</w:t>
            </w:r>
          </w:p>
          <w:p w14:paraId="6F5395B3" w14:textId="679C30AA" w:rsidR="00156A05" w:rsidRPr="005124C3" w:rsidRDefault="00172FC9" w:rsidP="00A733FC">
            <w:pPr>
              <w:pStyle w:val="Tabletext"/>
            </w:pPr>
            <w:r w:rsidRPr="005124C3">
              <w:t>Ожидаемая задержка в обработке представлений по Статье 5 (мес.)</w:t>
            </w:r>
            <w:r w:rsidR="00156A05" w:rsidRPr="005124C3">
              <w:t>: 6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A2DCA0" w14:textId="1B27E6F4" w:rsidR="00156A05" w:rsidRPr="005124C3" w:rsidRDefault="00172FC9" w:rsidP="00A733FC">
            <w:pPr>
              <w:pStyle w:val="Tabletext"/>
            </w:pPr>
            <w:r w:rsidRPr="005124C3">
              <w:t xml:space="preserve">Время обработки представлений по Статье 5 </w:t>
            </w:r>
            <w:r w:rsidR="001D0D01" w:rsidRPr="005124C3">
              <w:t>не</w:t>
            </w:r>
            <w:r w:rsidR="00D60882" w:rsidRPr="005124C3">
              <w:t> </w:t>
            </w:r>
            <w:r w:rsidR="001D0D01" w:rsidRPr="005124C3">
              <w:t>больше 6 месяцев</w:t>
            </w:r>
          </w:p>
        </w:tc>
      </w:tr>
      <w:tr w:rsidR="005C3D21" w:rsidRPr="005124C3" w14:paraId="631F8A3F" w14:textId="77777777" w:rsidTr="00A733FC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F8111" w14:textId="4361878A" w:rsidR="00380C5D" w:rsidRPr="005124C3" w:rsidRDefault="0018654D" w:rsidP="00380C5D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lastRenderedPageBreak/>
              <w:t>Статьи 6 и 7 ПР30B</w:t>
            </w:r>
          </w:p>
          <w:p w14:paraId="2B075633" w14:textId="42229676" w:rsidR="00380C5D" w:rsidRPr="005124C3" w:rsidRDefault="00703B09" w:rsidP="00380C5D">
            <w:pPr>
              <w:pStyle w:val="Tabletext"/>
            </w:pPr>
            <w:r w:rsidRPr="005124C3">
              <w:t xml:space="preserve">Прогнозируемое кол-во представлений по </w:t>
            </w:r>
            <w:r w:rsidR="00960697" w:rsidRPr="005124C3">
              <w:t>Статье 6, Часть</w:t>
            </w:r>
            <w:r w:rsidR="007D3412" w:rsidRPr="005124C3">
              <w:t> </w:t>
            </w:r>
            <w:r w:rsidR="00380C5D" w:rsidRPr="005124C3">
              <w:t>А: 20</w:t>
            </w:r>
          </w:p>
          <w:p w14:paraId="5382A117" w14:textId="5FD62296" w:rsidR="00380C5D" w:rsidRPr="005124C3" w:rsidRDefault="00380C5D" w:rsidP="00380C5D">
            <w:pPr>
              <w:pStyle w:val="Tabletext"/>
            </w:pPr>
            <w:r w:rsidRPr="005124C3">
              <w:t xml:space="preserve">Прогнозируемое </w:t>
            </w:r>
            <w:r w:rsidR="00960697" w:rsidRPr="005124C3">
              <w:t xml:space="preserve">кол-во </w:t>
            </w:r>
            <w:r w:rsidRPr="005124C3">
              <w:t xml:space="preserve">представлений по </w:t>
            </w:r>
            <w:r w:rsidR="00960697" w:rsidRPr="005124C3">
              <w:t>Статье 6, Часть</w:t>
            </w:r>
            <w:r w:rsidR="007D3412" w:rsidRPr="005124C3">
              <w:t> </w:t>
            </w:r>
            <w:r w:rsidRPr="005124C3">
              <w:t>B: 15</w:t>
            </w:r>
            <w:r w:rsidR="00960697" w:rsidRPr="005124C3">
              <w:t xml:space="preserve"> </w:t>
            </w:r>
          </w:p>
          <w:p w14:paraId="556AE2E5" w14:textId="69D2A25A" w:rsidR="00380C5D" w:rsidRPr="005124C3" w:rsidRDefault="00960697" w:rsidP="00380C5D">
            <w:pPr>
              <w:pStyle w:val="Tabletext"/>
            </w:pPr>
            <w:r w:rsidRPr="005124C3">
              <w:t xml:space="preserve">Прогнозируемое кол-во представлений по Статье </w:t>
            </w:r>
            <w:r w:rsidR="00380C5D" w:rsidRPr="005124C3">
              <w:t>7: от</w:t>
            </w:r>
            <w:r w:rsidR="00327DDA" w:rsidRPr="005124C3">
              <w:t> </w:t>
            </w:r>
            <w:r w:rsidR="00380C5D" w:rsidRPr="005124C3">
              <w:t>2</w:t>
            </w:r>
            <w:r w:rsidR="007D3412" w:rsidRPr="005124C3">
              <w:t> </w:t>
            </w:r>
            <w:r w:rsidR="00380C5D" w:rsidRPr="005124C3">
              <w:t>до 7</w:t>
            </w:r>
          </w:p>
          <w:p w14:paraId="157EF78D" w14:textId="58D8C2C5" w:rsidR="005C3D21" w:rsidRPr="005124C3" w:rsidRDefault="002A0969" w:rsidP="005C3D21">
            <w:pPr>
              <w:pStyle w:val="Tabletext"/>
              <w:rPr>
                <w:b/>
                <w:bCs/>
              </w:rPr>
            </w:pPr>
            <w:r w:rsidRPr="005124C3">
              <w:t>Ожидаемая задержка в обработке представлений по Стать</w:t>
            </w:r>
            <w:r w:rsidR="00085B20" w:rsidRPr="005124C3">
              <w:t>ям</w:t>
            </w:r>
            <w:r w:rsidRPr="005124C3">
              <w:t xml:space="preserve"> 6 (Часть A или B) и 7 (мес.): 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2EB977E" w14:textId="5BBB0EC8" w:rsidR="005C3D21" w:rsidRPr="005124C3" w:rsidRDefault="004934C0" w:rsidP="00D60882">
            <w:pPr>
              <w:pStyle w:val="Tabletext"/>
              <w:rPr>
                <w:highlight w:val="lightGray"/>
              </w:rPr>
            </w:pPr>
            <w:r w:rsidRPr="005124C3">
              <w:t>Время обработки представлений по Статьям 6 (Части</w:t>
            </w:r>
            <w:r w:rsidR="00085B20" w:rsidRPr="005124C3">
              <w:t> </w:t>
            </w:r>
            <w:r w:rsidRPr="005124C3">
              <w:t xml:space="preserve">A или B) и 7 </w:t>
            </w:r>
            <w:r w:rsidR="001D0D01" w:rsidRPr="005124C3">
              <w:t>не больше 6 месяцев</w:t>
            </w:r>
          </w:p>
        </w:tc>
      </w:tr>
      <w:tr w:rsidR="005C3D21" w:rsidRPr="005124C3" w14:paraId="52AD2336" w14:textId="77777777" w:rsidTr="000204E9"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1DCCC9" w14:textId="0EF06C8B" w:rsidR="00380C5D" w:rsidRPr="005124C3" w:rsidRDefault="00F82B1B" w:rsidP="00380C5D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Статья 8 ПР30B</w:t>
            </w:r>
          </w:p>
          <w:p w14:paraId="6145ED85" w14:textId="25DEDEE9" w:rsidR="00380C5D" w:rsidRPr="005124C3" w:rsidRDefault="00F82B1B" w:rsidP="00380C5D">
            <w:pPr>
              <w:pStyle w:val="Tabletext"/>
            </w:pPr>
            <w:r w:rsidRPr="005124C3">
              <w:t xml:space="preserve">Прогнозируемое кол-во представлений по Статье </w:t>
            </w:r>
            <w:r w:rsidR="00380C5D" w:rsidRPr="005124C3">
              <w:t>8: 15</w:t>
            </w:r>
          </w:p>
          <w:p w14:paraId="4C078C0C" w14:textId="737C1C75" w:rsidR="00D60882" w:rsidRPr="005124C3" w:rsidRDefault="00F82B1B" w:rsidP="00D60882">
            <w:pPr>
              <w:pStyle w:val="Tabletext"/>
            </w:pPr>
            <w:r w:rsidRPr="005124C3">
              <w:t xml:space="preserve">Ожидаемая задержка в обработке представлений по Статье </w:t>
            </w:r>
            <w:r w:rsidR="00380C5D" w:rsidRPr="005124C3">
              <w:t xml:space="preserve">8 </w:t>
            </w:r>
            <w:r w:rsidR="00F835E4" w:rsidRPr="005124C3">
              <w:t>(мес.)</w:t>
            </w:r>
            <w:r w:rsidR="00380C5D" w:rsidRPr="005124C3">
              <w:t>: 6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5894772F" w14:textId="1D03B03F" w:rsidR="005C3D21" w:rsidRPr="005124C3" w:rsidRDefault="005D30E4" w:rsidP="00D60882">
            <w:pPr>
              <w:pStyle w:val="Tabletext"/>
            </w:pPr>
            <w:r w:rsidRPr="005124C3">
              <w:t xml:space="preserve">Время обработки представлений по Статье 8 </w:t>
            </w:r>
            <w:r w:rsidR="001D0D01" w:rsidRPr="005124C3">
              <w:t>не</w:t>
            </w:r>
            <w:r w:rsidR="00D60882" w:rsidRPr="005124C3">
              <w:t> </w:t>
            </w:r>
            <w:r w:rsidR="001D0D01" w:rsidRPr="005124C3">
              <w:t>больше 6 месяцев</w:t>
            </w:r>
            <w:r w:rsidR="00380C5D" w:rsidRPr="005124C3">
              <w:rPr>
                <w:highlight w:val="lightGray"/>
              </w:rPr>
              <w:t xml:space="preserve"> </w:t>
            </w:r>
          </w:p>
        </w:tc>
      </w:tr>
      <w:tr w:rsidR="005C3D21" w:rsidRPr="005124C3" w14:paraId="0B797419" w14:textId="77777777" w:rsidTr="000204E9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24DA" w14:textId="77777777" w:rsidR="00380C5D" w:rsidRPr="005124C3" w:rsidRDefault="00380C5D" w:rsidP="00380C5D">
            <w:pPr>
              <w:pStyle w:val="Tabletext"/>
              <w:rPr>
                <w:b/>
                <w:bCs/>
              </w:rPr>
            </w:pPr>
            <w:r w:rsidRPr="005124C3">
              <w:rPr>
                <w:b/>
                <w:bCs/>
              </w:rPr>
              <w:t>Помощь</w:t>
            </w:r>
          </w:p>
          <w:p w14:paraId="176F6796" w14:textId="6EE16271" w:rsidR="00380C5D" w:rsidRPr="005124C3" w:rsidRDefault="00380C5D" w:rsidP="00380C5D">
            <w:pPr>
              <w:pStyle w:val="Tabletext"/>
            </w:pPr>
            <w:r w:rsidRPr="005124C3">
              <w:t xml:space="preserve">Прогнозируемое количество запросов на </w:t>
            </w:r>
            <w:r w:rsidR="0064546C" w:rsidRPr="005124C3">
              <w:t>регламентарную</w:t>
            </w:r>
            <w:r w:rsidRPr="005124C3">
              <w:t xml:space="preserve">/техническую помощь в соответствии со </w:t>
            </w:r>
            <w:r w:rsidR="0064546C" w:rsidRPr="005124C3">
              <w:t>С</w:t>
            </w:r>
            <w:r w:rsidRPr="005124C3">
              <w:t xml:space="preserve">татьями 9 и 11: </w:t>
            </w:r>
            <w:r w:rsidR="007D3412" w:rsidRPr="005124C3">
              <w:t>5</w:t>
            </w:r>
            <w:r w:rsidRPr="005124C3">
              <w:t>0 (</w:t>
            </w:r>
            <w:r w:rsidR="00A97104" w:rsidRPr="005124C3">
              <w:t>к-к</w:t>
            </w:r>
            <w:r w:rsidRPr="005124C3">
              <w:t xml:space="preserve">) и </w:t>
            </w:r>
            <w:r w:rsidR="007D3412" w:rsidRPr="005124C3">
              <w:t>30</w:t>
            </w:r>
            <w:r w:rsidRPr="005124C3">
              <w:t>0 (</w:t>
            </w:r>
            <w:r w:rsidR="00A97104" w:rsidRPr="005124C3">
              <w:t>З-к</w:t>
            </w:r>
            <w:r w:rsidRPr="005124C3">
              <w:t>)</w:t>
            </w:r>
          </w:p>
          <w:p w14:paraId="572C9FFD" w14:textId="77677ACE" w:rsidR="005C3D21" w:rsidRPr="005124C3" w:rsidRDefault="00380C5D" w:rsidP="00D60882">
            <w:pPr>
              <w:pStyle w:val="Tabletext"/>
            </w:pPr>
            <w:r w:rsidRPr="005124C3">
              <w:t xml:space="preserve">Прогнозируемое количество запросов на </w:t>
            </w:r>
            <w:r w:rsidR="00884571" w:rsidRPr="005124C3">
              <w:t xml:space="preserve">регламентарную/техническую </w:t>
            </w:r>
            <w:r w:rsidRPr="005124C3">
              <w:t xml:space="preserve">помощь </w:t>
            </w:r>
            <w:r w:rsidR="00884571" w:rsidRPr="005124C3">
              <w:t>согласно ПР30/30A/30B</w:t>
            </w:r>
            <w:r w:rsidRPr="005124C3">
              <w:t xml:space="preserve">: </w:t>
            </w:r>
            <w:r w:rsidR="007D3412" w:rsidRPr="005124C3">
              <w:t>1</w:t>
            </w:r>
            <w:r w:rsidRPr="005124C3">
              <w:t>0 официальных случаев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90CA" w14:textId="53605EB5" w:rsidR="005C3D21" w:rsidRPr="005124C3" w:rsidRDefault="00E527DF" w:rsidP="00D60882">
            <w:pPr>
              <w:pStyle w:val="Tabletext"/>
            </w:pPr>
            <w:r w:rsidRPr="005124C3">
              <w:t>Оперативно оказывать помощь в соответствии с</w:t>
            </w:r>
            <w:r w:rsidR="007D3412" w:rsidRPr="005124C3">
              <w:t> </w:t>
            </w:r>
            <w:r w:rsidRPr="005124C3">
              <w:t>различными положениями Регламента радиосвязи и производить своевременную обработку</w:t>
            </w:r>
            <w:r w:rsidR="00380C5D" w:rsidRPr="005124C3">
              <w:rPr>
                <w:highlight w:val="lightGray"/>
              </w:rPr>
              <w:t xml:space="preserve"> </w:t>
            </w:r>
          </w:p>
        </w:tc>
      </w:tr>
    </w:tbl>
    <w:p w14:paraId="5B05DBDE" w14:textId="265B15F9" w:rsidR="007631AB" w:rsidRPr="005124C3" w:rsidRDefault="008E6BFC" w:rsidP="007631AB">
      <w:pPr>
        <w:pStyle w:val="Headingi"/>
        <w:spacing w:after="120"/>
      </w:pPr>
      <w:r w:rsidRPr="005124C3">
        <w:t>Оценка угроз и рисков в 202</w:t>
      </w:r>
      <w:r w:rsidR="007D3412" w:rsidRPr="005124C3">
        <w:t>6</w:t>
      </w:r>
      <w:r w:rsidRPr="005124C3">
        <w:t xml:space="preserve">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2321"/>
        <w:gridCol w:w="1559"/>
        <w:gridCol w:w="1559"/>
        <w:gridCol w:w="2273"/>
      </w:tblGrid>
      <w:tr w:rsidR="00FD1CE4" w:rsidRPr="005124C3" w14:paraId="5A22CFE1" w14:textId="77777777" w:rsidTr="00A961E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32A596EC" w14:textId="34B76444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159B9C07" w14:textId="7A8E66A2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0DBD662D" w14:textId="44043E33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36059794" w14:textId="71D31359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0F94CA55" w14:textId="499A41F4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7631AB" w:rsidRPr="005124C3" w14:paraId="33BDBE09" w14:textId="77777777" w:rsidTr="00A961E6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048DE301" w14:textId="422ECF3C" w:rsidR="007631AB" w:rsidRPr="005124C3" w:rsidRDefault="008F36CB" w:rsidP="006C68BF">
            <w:pPr>
              <w:pStyle w:val="Tabletext"/>
              <w:rPr>
                <w:highlight w:val="lightGray"/>
              </w:rPr>
            </w:pPr>
            <w:r w:rsidRPr="005124C3">
              <w:t>Ресурс</w:t>
            </w:r>
            <w:r w:rsidR="000917D6" w:rsidRPr="005124C3">
              <w:t>ный</w:t>
            </w:r>
            <w:r w:rsidRPr="005124C3"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24A3EEE" w14:textId="37AB112D" w:rsidR="007631AB" w:rsidRPr="005124C3" w:rsidRDefault="008F36CB" w:rsidP="006C68BF">
            <w:pPr>
              <w:pStyle w:val="Tabletext"/>
              <w:rPr>
                <w:highlight w:val="lightGray"/>
              </w:rPr>
            </w:pPr>
            <w:r w:rsidRPr="005124C3">
              <w:t xml:space="preserve">Недостаток ресурсов для удовлетворения </w:t>
            </w:r>
            <w:r w:rsidR="00B8656A" w:rsidRPr="005124C3">
              <w:t>потребностей</w:t>
            </w:r>
            <w:r w:rsidRPr="005124C3">
              <w:t xml:space="preserve"> и обработки запросов в установленные сроки</w:t>
            </w:r>
            <w:r w:rsidR="00B8656A" w:rsidRPr="005124C3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055D18B1" w14:textId="145BECB2" w:rsidR="007631AB" w:rsidRPr="005124C3" w:rsidRDefault="008F36CB" w:rsidP="006C68BF">
            <w:pPr>
              <w:pStyle w:val="Tabletext"/>
              <w:rPr>
                <w:highlight w:val="lightGray"/>
              </w:rPr>
            </w:pPr>
            <w:r w:rsidRPr="005124C3">
              <w:t>Высокий</w:t>
            </w:r>
            <w:r w:rsidR="002A0986" w:rsidRPr="005124C3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F88E4D0" w14:textId="634E769B" w:rsidR="007631AB" w:rsidRPr="005124C3" w:rsidRDefault="008F36CB" w:rsidP="006C68BF">
            <w:pPr>
              <w:pStyle w:val="Tabletext"/>
              <w:rPr>
                <w:highlight w:val="lightGray"/>
              </w:rPr>
            </w:pPr>
            <w:r w:rsidRPr="005124C3">
              <w:t>Средн</w:t>
            </w:r>
            <w:r w:rsidR="002A0986" w:rsidRPr="005124C3">
              <w:t>яя</w:t>
            </w:r>
            <w:r w:rsidR="00DC395E" w:rsidRPr="005124C3"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1BEE757" w14:textId="7752CA4A" w:rsidR="007631AB" w:rsidRPr="005124C3" w:rsidRDefault="002B182D" w:rsidP="006C68BF">
            <w:pPr>
              <w:pStyle w:val="Tabletext"/>
              <w:rPr>
                <w:highlight w:val="lightGray"/>
              </w:rPr>
            </w:pPr>
            <w:r w:rsidRPr="005124C3">
              <w:t>Выделение соответствующего объема ресурсов на различные этапы процессов</w:t>
            </w:r>
            <w:r w:rsidR="00DC395E" w:rsidRPr="005124C3">
              <w:t xml:space="preserve"> </w:t>
            </w:r>
          </w:p>
        </w:tc>
      </w:tr>
      <w:tr w:rsidR="007631AB" w:rsidRPr="005124C3" w14:paraId="4304E7D9" w14:textId="77777777" w:rsidTr="00A961E6"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3969" w14:textId="6E9B696F" w:rsidR="007631AB" w:rsidRPr="005124C3" w:rsidRDefault="0088693A" w:rsidP="006C68BF">
            <w:pPr>
              <w:pStyle w:val="Tabletext"/>
              <w:rPr>
                <w:highlight w:val="lightGray"/>
              </w:rPr>
            </w:pPr>
            <w:r w:rsidRPr="005124C3">
              <w:t>Финанс</w:t>
            </w:r>
            <w:r w:rsidR="000917D6" w:rsidRPr="005124C3">
              <w:t>овый</w:t>
            </w:r>
            <w:r w:rsidRPr="005124C3">
              <w:t xml:space="preserve">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3855" w14:textId="607CEEC5" w:rsidR="007631AB" w:rsidRPr="005124C3" w:rsidRDefault="008E273A" w:rsidP="006C68BF">
            <w:pPr>
              <w:pStyle w:val="Tabletext"/>
              <w:rPr>
                <w:highlight w:val="lightGray"/>
              </w:rPr>
            </w:pPr>
            <w:r w:rsidRPr="005124C3">
              <w:t xml:space="preserve">Задержка в </w:t>
            </w:r>
            <w:r w:rsidR="0088693A" w:rsidRPr="005124C3">
              <w:t xml:space="preserve">обработке заявок на </w:t>
            </w:r>
            <w:r w:rsidRPr="005124C3">
              <w:t xml:space="preserve">регистрацию </w:t>
            </w:r>
            <w:r w:rsidR="0088693A" w:rsidRPr="005124C3">
              <w:t>спутниковы</w:t>
            </w:r>
            <w:r w:rsidRPr="005124C3">
              <w:t>х</w:t>
            </w:r>
            <w:r w:rsidR="0088693A" w:rsidRPr="005124C3">
              <w:t xml:space="preserve"> сет</w:t>
            </w:r>
            <w:r w:rsidRPr="005124C3">
              <w:t>ей</w:t>
            </w:r>
            <w:r w:rsidR="0088693A" w:rsidRPr="005124C3">
              <w:t xml:space="preserve">, </w:t>
            </w:r>
            <w:r w:rsidR="00A40B25" w:rsidRPr="005124C3">
              <w:t>которая</w:t>
            </w:r>
            <w:r w:rsidR="0088693A" w:rsidRPr="005124C3">
              <w:t xml:space="preserve"> мо</w:t>
            </w:r>
            <w:r w:rsidR="00011370" w:rsidRPr="005124C3">
              <w:t>жет</w:t>
            </w:r>
            <w:r w:rsidR="0088693A" w:rsidRPr="005124C3">
              <w:t xml:space="preserve"> привести к сокращению </w:t>
            </w:r>
            <w:r w:rsidR="00011370" w:rsidRPr="005124C3">
              <w:t>доходов по линии возмещения затрат</w:t>
            </w:r>
            <w:r w:rsidR="00011370" w:rsidRPr="005124C3">
              <w:rPr>
                <w:highlight w:val="lightGray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8B76C" w14:textId="079EC5D3" w:rsidR="007631AB" w:rsidRPr="005124C3" w:rsidRDefault="0088693A" w:rsidP="006C68BF">
            <w:pPr>
              <w:pStyle w:val="Tabletext"/>
              <w:rPr>
                <w:highlight w:val="lightGray"/>
              </w:rPr>
            </w:pPr>
            <w:r w:rsidRPr="005124C3">
              <w:t>Высок</w:t>
            </w:r>
            <w:r w:rsidR="00011370" w:rsidRPr="005124C3">
              <w:t xml:space="preserve">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79F6" w14:textId="04F5C0B2" w:rsidR="007631AB" w:rsidRPr="005124C3" w:rsidRDefault="0088693A" w:rsidP="006C68BF">
            <w:pPr>
              <w:pStyle w:val="Tabletext"/>
              <w:rPr>
                <w:highlight w:val="lightGray"/>
              </w:rPr>
            </w:pPr>
            <w:r w:rsidRPr="005124C3">
              <w:t>Низкая</w:t>
            </w:r>
            <w:r w:rsidR="00011370" w:rsidRPr="005124C3"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A708" w14:textId="79A76E87" w:rsidR="007631AB" w:rsidRPr="005124C3" w:rsidRDefault="002B182D" w:rsidP="006C68BF">
            <w:pPr>
              <w:pStyle w:val="Tabletext"/>
              <w:rPr>
                <w:highlight w:val="lightGray"/>
              </w:rPr>
            </w:pPr>
            <w:r w:rsidRPr="005124C3">
              <w:t xml:space="preserve">Выделение соответствующего объема ресурсов на различные этапы процессов </w:t>
            </w:r>
          </w:p>
        </w:tc>
      </w:tr>
    </w:tbl>
    <w:p w14:paraId="00F645D1" w14:textId="77777777" w:rsidR="007D3412" w:rsidRPr="005124C3" w:rsidRDefault="007D34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</w:rPr>
      </w:pPr>
      <w:r w:rsidRPr="005124C3">
        <w:br w:type="page"/>
      </w:r>
    </w:p>
    <w:p w14:paraId="1571F8B2" w14:textId="16060B90" w:rsidR="007631AB" w:rsidRPr="005124C3" w:rsidRDefault="0088693A" w:rsidP="007631AB">
      <w:pPr>
        <w:pStyle w:val="Headingb"/>
        <w:spacing w:after="120"/>
        <w:rPr>
          <w:lang w:val="ru-RU"/>
        </w:rPr>
      </w:pPr>
      <w:r w:rsidRPr="005124C3">
        <w:rPr>
          <w:lang w:val="ru-RU"/>
        </w:rPr>
        <w:lastRenderedPageBreak/>
        <w:t xml:space="preserve">Распределение </w:t>
      </w:r>
      <w:r w:rsidR="00034A31" w:rsidRPr="005124C3">
        <w:rPr>
          <w:lang w:val="ru-RU"/>
        </w:rPr>
        <w:t>людских</w:t>
      </w:r>
      <w:r w:rsidRPr="005124C3">
        <w:rPr>
          <w:lang w:val="ru-RU"/>
        </w:rPr>
        <w:t xml:space="preserve"> ресурсов на </w:t>
      </w:r>
      <w:r w:rsidR="00AB0534" w:rsidRPr="005124C3">
        <w:rPr>
          <w:lang w:val="ru-RU"/>
        </w:rPr>
        <w:t>202</w:t>
      </w:r>
      <w:r w:rsidR="007D3412" w:rsidRPr="005124C3">
        <w:rPr>
          <w:lang w:val="ru-RU"/>
        </w:rPr>
        <w:t>6</w:t>
      </w:r>
      <w:r w:rsidR="00AB0534" w:rsidRPr="005124C3">
        <w:rPr>
          <w:lang w:val="ru-RU"/>
        </w:rPr>
        <w:t>–202</w:t>
      </w:r>
      <w:r w:rsidR="007D3412" w:rsidRPr="005124C3">
        <w:rPr>
          <w:lang w:val="ru-RU"/>
        </w:rPr>
        <w:t>9</w:t>
      </w:r>
      <w:r w:rsidR="00AB0534" w:rsidRPr="005124C3">
        <w:rPr>
          <w:lang w:val="ru-RU"/>
        </w:rPr>
        <w:t xml:space="preserve"> годы</w:t>
      </w:r>
    </w:p>
    <w:p w14:paraId="4B3BA39E" w14:textId="3AF9DD07" w:rsidR="00684902" w:rsidRPr="005124C3" w:rsidRDefault="00BC0233" w:rsidP="000204E9">
      <w:pPr>
        <w:pStyle w:val="Tabletitle"/>
        <w:spacing w:before="24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7D3412" w:rsidRPr="005124C3" w14:paraId="31F8A256" w14:textId="77777777" w:rsidTr="000204E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65232A4" w14:textId="58695766" w:rsidR="007D3412" w:rsidRPr="005124C3" w:rsidRDefault="007D3412" w:rsidP="007D3412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1A6D69CA" w14:textId="568E54BA" w:rsidR="007D3412" w:rsidRPr="005124C3" w:rsidRDefault="007D3412" w:rsidP="007D3412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7280244D" w14:textId="3C102093" w:rsidR="007D3412" w:rsidRPr="005124C3" w:rsidRDefault="007D3412" w:rsidP="007D3412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38FD8779" w14:textId="11A25988" w:rsidR="007D3412" w:rsidRPr="005124C3" w:rsidRDefault="007D3412" w:rsidP="007D3412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7142FD34" w14:textId="7971DF1E" w:rsidR="007D3412" w:rsidRPr="005124C3" w:rsidRDefault="007D3412" w:rsidP="007D3412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7D3412" w:rsidRPr="005124C3" w14:paraId="5CC8098E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8D31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635F" w14:textId="53E9CCDE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13CB" w14:textId="066A749C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63C52" w14:textId="01056878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ED15" w14:textId="67581226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</w:tr>
      <w:tr w:rsidR="007D3412" w:rsidRPr="005124C3" w14:paraId="608AD67F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37F01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C0ADA" w14:textId="4B780FA5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7,8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91D98" w14:textId="208CBD3F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7,6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8131B3" w14:textId="34EEB5CD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7,8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C85EF" w14:textId="48582DB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7,8</w:t>
            </w:r>
          </w:p>
        </w:tc>
      </w:tr>
      <w:tr w:rsidR="007D3412" w:rsidRPr="005124C3" w14:paraId="44FD6F3D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BA93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97D95" w14:textId="6E75C8BB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9159" w14:textId="76AECA14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BE377" w14:textId="412C9EA6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27CB" w14:textId="0DA1392E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7D3412" w:rsidRPr="005124C3" w14:paraId="3285641D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A13E7E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73E9D" w14:textId="1D24C853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34,3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9FAE1" w14:textId="73320C6E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34,7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FA6E84" w14:textId="2B5BF768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34,3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EA38E" w14:textId="650A5860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34,3</w:t>
            </w:r>
          </w:p>
        </w:tc>
      </w:tr>
      <w:tr w:rsidR="007D3412" w:rsidRPr="005124C3" w14:paraId="3FF7615D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8B18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FA66" w14:textId="1F655526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249,0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FD5D" w14:textId="0F81EDE6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227,1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89841" w14:textId="665286CD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247,3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A351" w14:textId="33F25974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249,0</w:t>
            </w:r>
          </w:p>
        </w:tc>
      </w:tr>
      <w:tr w:rsidR="007D3412" w:rsidRPr="005124C3" w14:paraId="096B91AC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EFC96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CCB21" w14:textId="0C6010B5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137,7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D97327" w14:textId="7407EC85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123,8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123618F" w14:textId="5CDA705C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136,9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625BE0" w14:textId="27C5995F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139,5</w:t>
            </w:r>
          </w:p>
        </w:tc>
      </w:tr>
      <w:tr w:rsidR="007D3412" w:rsidRPr="005124C3" w14:paraId="4029385E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192B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94D6" w14:textId="38DA1533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50,2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A64A" w14:textId="4C6965E8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48,3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C48D7" w14:textId="35993024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49,8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1F6B" w14:textId="24900C7A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50,2</w:t>
            </w:r>
          </w:p>
        </w:tc>
      </w:tr>
      <w:tr w:rsidR="007D3412" w:rsidRPr="005124C3" w14:paraId="35387D7B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44897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1858D" w14:textId="154169A2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D2AA6" w14:textId="459615EC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49CD2A" w14:textId="3E9B7769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09A33" w14:textId="6C10F489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</w:tr>
      <w:tr w:rsidR="007D3412" w:rsidRPr="005124C3" w14:paraId="25A7BC75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A130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8F8B" w14:textId="54E17AA0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11,4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B0EC" w14:textId="1038EF54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11,4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11703" w14:textId="4CAC536F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11,4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C0A8" w14:textId="2E975600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11,4</w:t>
            </w:r>
          </w:p>
        </w:tc>
      </w:tr>
      <w:tr w:rsidR="007D3412" w:rsidRPr="005124C3" w14:paraId="5C614EA0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F59CA9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7D62A" w14:textId="4EAF382D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87,7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FC9C6" w14:textId="4642AC62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86,6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95C7376" w14:textId="4419B715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87,7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68175" w14:textId="4C452894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87,7</w:t>
            </w:r>
          </w:p>
        </w:tc>
      </w:tr>
      <w:tr w:rsidR="007D3412" w:rsidRPr="005124C3" w14:paraId="1A713143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4A56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828A" w14:textId="7123D158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83,8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8B94" w14:textId="07C7A4EA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83,8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D5D05" w14:textId="6D8808AD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83,8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61C2" w14:textId="20D5B669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83,8</w:t>
            </w:r>
          </w:p>
        </w:tc>
      </w:tr>
      <w:tr w:rsidR="007D3412" w:rsidRPr="005124C3" w14:paraId="7484B482" w14:textId="77777777" w:rsidTr="000204E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B8C78" w14:textId="77777777" w:rsidR="007D3412" w:rsidRPr="005124C3" w:rsidRDefault="007D3412" w:rsidP="000204E9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C882C1" w14:textId="0A24D002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27,9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CF190" w14:textId="33B4B080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27,9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DC1E24" w14:textId="03E0A89F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27,9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D3C73" w14:textId="212A5BD8" w:rsidR="007D3412" w:rsidRPr="005124C3" w:rsidRDefault="007D3412" w:rsidP="000204E9">
            <w:pPr>
              <w:pStyle w:val="Tabletext"/>
              <w:spacing w:before="30" w:after="30"/>
              <w:jc w:val="center"/>
            </w:pPr>
            <w:r w:rsidRPr="005124C3">
              <w:t>27,9</w:t>
            </w:r>
          </w:p>
        </w:tc>
      </w:tr>
      <w:tr w:rsidR="007D3412" w:rsidRPr="005124C3" w14:paraId="346793B1" w14:textId="77777777" w:rsidTr="000204E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0DC9ED" w14:textId="6993037C" w:rsidR="007D3412" w:rsidRPr="005124C3" w:rsidRDefault="007D3412" w:rsidP="000204E9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0855C1" w14:textId="6401A1FC" w:rsidR="007D3412" w:rsidRPr="005124C3" w:rsidRDefault="007D3412" w:rsidP="000204E9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691,6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CE79A0" w14:textId="58AED11A" w:rsidR="007D3412" w:rsidRPr="005124C3" w:rsidRDefault="007D3412" w:rsidP="000204E9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653,3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741C9E8D" w14:textId="0C80C4EB" w:rsidR="007D3412" w:rsidRPr="005124C3" w:rsidRDefault="007D3412" w:rsidP="000204E9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688,7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FB869B" w14:textId="396C567C" w:rsidR="007D3412" w:rsidRPr="005124C3" w:rsidRDefault="007D3412" w:rsidP="000204E9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693,4</w:t>
            </w:r>
          </w:p>
        </w:tc>
      </w:tr>
    </w:tbl>
    <w:p w14:paraId="4348D82D" w14:textId="318F29F5" w:rsidR="009066F2" w:rsidRPr="005124C3" w:rsidRDefault="009066F2" w:rsidP="009066F2">
      <w:pPr>
        <w:pStyle w:val="Heading2"/>
      </w:pPr>
      <w:r w:rsidRPr="005124C3">
        <w:t>2.2</w:t>
      </w:r>
      <w:r w:rsidRPr="005124C3">
        <w:tab/>
      </w:r>
      <w:r w:rsidR="0038095B" w:rsidRPr="005124C3">
        <w:t>Обработка заявок</w:t>
      </w:r>
      <w:r w:rsidR="000917D6" w:rsidRPr="005124C3">
        <w:t xml:space="preserve"> на</w:t>
      </w:r>
      <w:r w:rsidR="00761062" w:rsidRPr="005124C3">
        <w:t xml:space="preserve"> наземны</w:t>
      </w:r>
      <w:r w:rsidR="000917D6" w:rsidRPr="005124C3">
        <w:t>е</w:t>
      </w:r>
      <w:r w:rsidR="00761062" w:rsidRPr="005124C3">
        <w:t xml:space="preserve"> </w:t>
      </w:r>
      <w:r w:rsidR="007B66B3" w:rsidRPr="005124C3">
        <w:t>служб</w:t>
      </w:r>
      <w:r w:rsidR="000917D6" w:rsidRPr="005124C3">
        <w:t>ы</w:t>
      </w:r>
    </w:p>
    <w:p w14:paraId="1D6053A1" w14:textId="7930FA3E" w:rsidR="009066F2" w:rsidRPr="005124C3" w:rsidRDefault="0038095B" w:rsidP="009066F2">
      <w:pPr>
        <w:pStyle w:val="Headingb"/>
        <w:rPr>
          <w:highlight w:val="lightGray"/>
          <w:lang w:val="ru-RU"/>
        </w:rPr>
      </w:pPr>
      <w:r w:rsidRPr="005124C3">
        <w:rPr>
          <w:lang w:val="ru-RU"/>
        </w:rPr>
        <w:t>Описание</w:t>
      </w:r>
    </w:p>
    <w:p w14:paraId="0C33CBBB" w14:textId="6FF3FFF9" w:rsidR="009066F2" w:rsidRPr="005124C3" w:rsidRDefault="0038095B" w:rsidP="009066F2">
      <w:pPr>
        <w:rPr>
          <w:highlight w:val="lightGray"/>
        </w:rPr>
      </w:pPr>
      <w:r w:rsidRPr="005124C3">
        <w:t xml:space="preserve">В соответствии с </w:t>
      </w:r>
      <w:r w:rsidR="008E6BFC" w:rsidRPr="005124C3">
        <w:t xml:space="preserve">пп. </w:t>
      </w:r>
      <w:r w:rsidRPr="005124C3">
        <w:t xml:space="preserve">172 и 173 Конвенции </w:t>
      </w:r>
      <w:r w:rsidR="00A41EBC" w:rsidRPr="005124C3">
        <w:t xml:space="preserve">Бюро радиосвязи производит регулярную запись и регистрацию частотных присвоений </w:t>
      </w:r>
      <w:r w:rsidR="007A7CA4" w:rsidRPr="005124C3">
        <w:t>наземным системам</w:t>
      </w:r>
      <w:r w:rsidR="00A41EBC" w:rsidRPr="005124C3">
        <w:t xml:space="preserve"> согласно соответствующим положениям Регламента радиосвязи</w:t>
      </w:r>
      <w:r w:rsidR="00942036" w:rsidRPr="005124C3">
        <w:t>,</w:t>
      </w:r>
      <w:r w:rsidR="00A41EBC" w:rsidRPr="005124C3">
        <w:t xml:space="preserve"> постоянно обновляет Международный справочный регистр частот</w:t>
      </w:r>
      <w:r w:rsidR="00942036" w:rsidRPr="005124C3">
        <w:t xml:space="preserve"> и </w:t>
      </w:r>
      <w:r w:rsidR="009D5FBA" w:rsidRPr="005124C3">
        <w:t xml:space="preserve">пересматривает </w:t>
      </w:r>
      <w:r w:rsidRPr="005124C3">
        <w:t>записи в этом</w:t>
      </w:r>
      <w:r w:rsidR="009D5FBA" w:rsidRPr="005124C3">
        <w:t xml:space="preserve"> Регистре</w:t>
      </w:r>
      <w:r w:rsidRPr="005124C3">
        <w:t xml:space="preserve">. </w:t>
      </w:r>
      <w:r w:rsidR="00942036" w:rsidRPr="005124C3">
        <w:t>Бюро также помогает в разрешении случаев вредных помех по запросу одной или нескольких заинтересованных администраций</w:t>
      </w:r>
      <w:r w:rsidRPr="005124C3">
        <w:t>.</w:t>
      </w:r>
    </w:p>
    <w:p w14:paraId="4AE725D1" w14:textId="713F64E7" w:rsidR="009066F2" w:rsidRPr="005124C3" w:rsidRDefault="00900669" w:rsidP="009066F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0204E9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19539DA7" w14:textId="5BDF3576" w:rsidR="009066F2" w:rsidRPr="005124C3" w:rsidRDefault="00B952AF" w:rsidP="009066F2">
      <w:pPr>
        <w:pStyle w:val="Headingi"/>
        <w:spacing w:after="120"/>
      </w:pPr>
      <w:r w:rsidRPr="005124C3">
        <w:t>Изложение результатов</w:t>
      </w:r>
      <w:r w:rsidR="00E9270A" w:rsidRPr="005124C3">
        <w:t>, достигнутых в 202</w:t>
      </w:r>
      <w:r w:rsidR="000204E9" w:rsidRPr="005124C3">
        <w:t>4</w:t>
      </w:r>
      <w:r w:rsidR="00E9270A"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734"/>
        <w:gridCol w:w="1949"/>
      </w:tblGrid>
      <w:tr w:rsidR="00E9270A" w:rsidRPr="005124C3" w14:paraId="7E15E39F" w14:textId="77777777" w:rsidTr="000204E9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0F8E79E4" w14:textId="43D6EE4A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67E6D613" w14:textId="061C5FEC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1DAF843A" w14:textId="3EF33C59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71705911" w14:textId="6A53625F" w:rsidR="00E9270A" w:rsidRPr="005124C3" w:rsidRDefault="00E9270A" w:rsidP="002E5DB7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2E5DB7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9066F2" w:rsidRPr="005124C3" w14:paraId="7FF7D691" w14:textId="77777777" w:rsidTr="000204E9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CA541B" w14:textId="62716EA2" w:rsidR="009066F2" w:rsidRPr="005124C3" w:rsidRDefault="00380C5D" w:rsidP="00327DDA">
            <w:pPr>
              <w:pStyle w:val="Tabletext"/>
              <w:rPr>
                <w:highlight w:val="lightGray"/>
              </w:rPr>
            </w:pPr>
            <w:r w:rsidRPr="005124C3">
              <w:t>Обработка 50</w:t>
            </w:r>
            <w:r w:rsidR="00AD29C5" w:rsidRPr="005124C3">
              <w:t> </w:t>
            </w:r>
            <w:r w:rsidRPr="005124C3">
              <w:t xml:space="preserve">100 </w:t>
            </w:r>
            <w:r w:rsidR="00353949" w:rsidRPr="005124C3">
              <w:t>заявлений согласно</w:t>
            </w:r>
            <w:r w:rsidRPr="005124C3">
              <w:t xml:space="preserve"> Статье 11 РР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0967B2" w14:textId="0DE7FB81" w:rsidR="009066F2" w:rsidRPr="005124C3" w:rsidRDefault="00380C5D" w:rsidP="00327DDA">
            <w:pPr>
              <w:pStyle w:val="Tabletext"/>
              <w:rPr>
                <w:highlight w:val="lightGray"/>
              </w:rPr>
            </w:pPr>
            <w:r w:rsidRPr="005124C3">
              <w:t>7</w:t>
            </w:r>
            <w:r w:rsidR="000204E9" w:rsidRPr="005124C3">
              <w:t>3 787</w:t>
            </w:r>
            <w:r w:rsidRPr="005124C3">
              <w:t xml:space="preserve"> </w:t>
            </w:r>
            <w:r w:rsidR="00BF6924" w:rsidRPr="005124C3">
              <w:t>заявок</w:t>
            </w:r>
            <w:r w:rsidRPr="005124C3">
              <w:t xml:space="preserve"> обработано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DC1A58" w14:textId="621289BB" w:rsidR="009066F2" w:rsidRPr="005124C3" w:rsidRDefault="006E483F" w:rsidP="00327DDA">
            <w:pPr>
              <w:pStyle w:val="Tabletext"/>
              <w:rPr>
                <w:highlight w:val="lightGray"/>
              </w:rPr>
            </w:pPr>
            <w:r w:rsidRPr="005124C3">
              <w:t>Обработать каждое представление в установленны</w:t>
            </w:r>
            <w:r w:rsidR="00BF6924" w:rsidRPr="005124C3">
              <w:t>й</w:t>
            </w:r>
            <w:r w:rsidRPr="005124C3">
              <w:t xml:space="preserve"> </w:t>
            </w:r>
            <w:r w:rsidR="00BF6924" w:rsidRPr="005124C3">
              <w:t>предельный</w:t>
            </w:r>
            <w:r w:rsidRPr="005124C3">
              <w:t xml:space="preserve"> срок в соответствии с применимыми процедурами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B4D0E" w14:textId="38ED5A50" w:rsidR="009066F2" w:rsidRPr="005124C3" w:rsidRDefault="006E483F" w:rsidP="00327DDA">
            <w:pPr>
              <w:pStyle w:val="Tabletext"/>
            </w:pPr>
            <w:r w:rsidRPr="005124C3">
              <w:t>Выполнено полностью</w:t>
            </w:r>
          </w:p>
        </w:tc>
      </w:tr>
      <w:tr w:rsidR="007F3E75" w:rsidRPr="005124C3" w14:paraId="1B0F0209" w14:textId="77777777" w:rsidTr="000204E9">
        <w:tc>
          <w:tcPr>
            <w:tcW w:w="26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76AAA" w14:textId="773C2576" w:rsidR="007F3E75" w:rsidRPr="005124C3" w:rsidRDefault="00C86E10" w:rsidP="00327DDA">
            <w:pPr>
              <w:pStyle w:val="Tabletext"/>
            </w:pPr>
            <w:r w:rsidRPr="005124C3">
              <w:t xml:space="preserve">Обработка всех соответствующих </w:t>
            </w:r>
            <w:r w:rsidR="007627D7" w:rsidRPr="005124C3">
              <w:t>представлений</w:t>
            </w:r>
            <w:r w:rsidRPr="005124C3">
              <w:t xml:space="preserve">, </w:t>
            </w:r>
            <w:r w:rsidR="007627D7" w:rsidRPr="005124C3">
              <w:t xml:space="preserve">касающихся </w:t>
            </w:r>
            <w:r w:rsidRPr="005124C3">
              <w:t>процедур изменения плана, а именно</w:t>
            </w:r>
            <w:r w:rsidR="007627D7" w:rsidRPr="005124C3"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A34241" w14:textId="5976120F" w:rsidR="007F3E75" w:rsidRPr="005124C3" w:rsidRDefault="00C86E10" w:rsidP="00327DDA">
            <w:pPr>
              <w:pStyle w:val="Tabletext"/>
            </w:pPr>
            <w:r w:rsidRPr="005124C3">
              <w:t>Обработан</w:t>
            </w:r>
            <w:r w:rsidR="007627D7" w:rsidRPr="005124C3">
              <w:t>о</w:t>
            </w:r>
            <w:r w:rsidRPr="005124C3">
              <w:t>:</w:t>
            </w:r>
          </w:p>
        </w:tc>
        <w:tc>
          <w:tcPr>
            <w:tcW w:w="2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A3194D4" w14:textId="7C3AAD9C" w:rsidR="007F3E75" w:rsidRPr="005124C3" w:rsidRDefault="00102830" w:rsidP="00327DDA">
            <w:pPr>
              <w:pStyle w:val="Tabletext"/>
            </w:pPr>
            <w:r w:rsidRPr="005124C3">
              <w:t xml:space="preserve">Обработать </w:t>
            </w:r>
            <w:r w:rsidR="00C86E10" w:rsidRPr="005124C3">
              <w:t xml:space="preserve">каждое представление </w:t>
            </w:r>
            <w:r w:rsidRPr="005124C3">
              <w:t>согласно</w:t>
            </w:r>
            <w:r w:rsidR="00C86E10" w:rsidRPr="005124C3">
              <w:t xml:space="preserve"> соответствующей процедур</w:t>
            </w:r>
            <w:r w:rsidRPr="005124C3">
              <w:t>е</w:t>
            </w:r>
            <w:r w:rsidR="00C86E10" w:rsidRPr="005124C3">
              <w:t xml:space="preserve"> изменения плана в </w:t>
            </w:r>
            <w:r w:rsidRPr="005124C3">
              <w:t>установленный предельный срок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B273AFF" w14:textId="26A30FF3" w:rsidR="007F3E75" w:rsidRPr="005124C3" w:rsidRDefault="00C86E10" w:rsidP="00327DDA">
            <w:pPr>
              <w:pStyle w:val="Tabletext"/>
            </w:pPr>
            <w:r w:rsidRPr="005124C3">
              <w:t>Выполнено полностью</w:t>
            </w:r>
          </w:p>
        </w:tc>
      </w:tr>
      <w:tr w:rsidR="007F3E75" w:rsidRPr="005124C3" w14:paraId="74A76924" w14:textId="77777777" w:rsidTr="000204E9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2DD1" w14:textId="51E1574E" w:rsidR="007F3E75" w:rsidRPr="005124C3" w:rsidRDefault="007F3E75" w:rsidP="00327DDA">
            <w:pPr>
              <w:pStyle w:val="Tabletext"/>
            </w:pPr>
            <w:r w:rsidRPr="005124C3">
              <w:t>−</w:t>
            </w:r>
            <w:r w:rsidRPr="005124C3">
              <w:tab/>
            </w:r>
            <w:proofErr w:type="spellStart"/>
            <w:r w:rsidR="007627D7" w:rsidRPr="005124C3">
              <w:t>ПР</w:t>
            </w:r>
            <w:r w:rsidRPr="005124C3">
              <w:t>25</w:t>
            </w:r>
            <w:proofErr w:type="spellEnd"/>
            <w:r w:rsidRPr="005124C3">
              <w:t>: 12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7627D7" w:rsidRPr="005124C3">
              <w:t>ПР</w:t>
            </w:r>
            <w:r w:rsidRPr="005124C3">
              <w:t>26</w:t>
            </w:r>
            <w:proofErr w:type="spellEnd"/>
            <w:r w:rsidRPr="005124C3">
              <w:t>: 12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ST61</w:t>
            </w:r>
            <w:proofErr w:type="spellEnd"/>
            <w:r w:rsidRPr="005124C3">
              <w:t>: 60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GE75</w:t>
            </w:r>
            <w:proofErr w:type="spellEnd"/>
            <w:r w:rsidRPr="005124C3">
              <w:t>: 150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RJ81</w:t>
            </w:r>
            <w:proofErr w:type="spellEnd"/>
            <w:r w:rsidRPr="005124C3">
              <w:t>: 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RJ88:0</w:t>
            </w:r>
            <w:proofErr w:type="spellEnd"/>
            <w:r w:rsidR="00327DDA" w:rsidRPr="005124C3">
              <w:br/>
            </w:r>
            <w:r w:rsidRPr="005124C3">
              <w:t>−</w:t>
            </w:r>
            <w:r w:rsidRPr="005124C3">
              <w:tab/>
              <w:t>GE84: 9000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GE85</w:t>
            </w:r>
            <w:proofErr w:type="spellEnd"/>
            <w:r w:rsidRPr="005124C3">
              <w:t>: 12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GE89</w:t>
            </w:r>
            <w:proofErr w:type="spellEnd"/>
            <w:r w:rsidRPr="005124C3">
              <w:t>: 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GE06D</w:t>
            </w:r>
            <w:proofErr w:type="spellEnd"/>
            <w:r w:rsidRPr="005124C3">
              <w:t>: 21000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GE06L</w:t>
            </w:r>
            <w:proofErr w:type="spellEnd"/>
            <w:r w:rsidRPr="005124C3">
              <w:t>: 11200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7B19" w14:textId="272AA06D" w:rsidR="007F3E75" w:rsidRPr="005124C3" w:rsidRDefault="007F3E75" w:rsidP="00327DDA">
            <w:pPr>
              <w:pStyle w:val="Tabletext"/>
            </w:pPr>
            <w:r w:rsidRPr="005124C3">
              <w:t>−</w:t>
            </w:r>
            <w:r w:rsidRPr="005124C3">
              <w:tab/>
            </w:r>
            <w:proofErr w:type="spellStart"/>
            <w:r w:rsidR="007627D7" w:rsidRPr="005124C3">
              <w:t>ПР</w:t>
            </w:r>
            <w:r w:rsidRPr="005124C3">
              <w:t>25</w:t>
            </w:r>
            <w:proofErr w:type="spellEnd"/>
            <w:r w:rsidRPr="005124C3">
              <w:t>: 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7627D7" w:rsidRPr="005124C3">
              <w:t>ПР</w:t>
            </w:r>
            <w:r w:rsidRPr="005124C3">
              <w:t>26</w:t>
            </w:r>
            <w:proofErr w:type="spellEnd"/>
            <w:r w:rsidRPr="005124C3">
              <w:t>: 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ST61</w:t>
            </w:r>
            <w:proofErr w:type="spellEnd"/>
            <w:r w:rsidRPr="005124C3">
              <w:t xml:space="preserve">: </w:t>
            </w:r>
            <w:r w:rsidR="000204E9" w:rsidRPr="005124C3">
              <w:t>159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GE75</w:t>
            </w:r>
            <w:proofErr w:type="spellEnd"/>
            <w:r w:rsidRPr="005124C3">
              <w:t xml:space="preserve">: </w:t>
            </w:r>
            <w:r w:rsidR="000204E9" w:rsidRPr="005124C3">
              <w:t>47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RJ81</w:t>
            </w:r>
            <w:proofErr w:type="spellEnd"/>
            <w:r w:rsidRPr="005124C3">
              <w:t>: 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RJ88</w:t>
            </w:r>
            <w:proofErr w:type="spellEnd"/>
            <w:r w:rsidRPr="005124C3">
              <w:t>: 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  <w:t xml:space="preserve">GE84: </w:t>
            </w:r>
            <w:r w:rsidR="000204E9" w:rsidRPr="005124C3">
              <w:t>12 768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GE85</w:t>
            </w:r>
            <w:proofErr w:type="spellEnd"/>
            <w:r w:rsidRPr="005124C3">
              <w:t>:</w:t>
            </w:r>
            <w:r w:rsidR="00D51253" w:rsidRPr="005124C3">
              <w:t xml:space="preserve"> </w:t>
            </w:r>
            <w:r w:rsidRPr="005124C3">
              <w:t>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GE89</w:t>
            </w:r>
            <w:proofErr w:type="spellEnd"/>
            <w:r w:rsidRPr="005124C3">
              <w:t>: 0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GE06D</w:t>
            </w:r>
            <w:proofErr w:type="spellEnd"/>
            <w:r w:rsidRPr="005124C3">
              <w:t xml:space="preserve">: </w:t>
            </w:r>
            <w:r w:rsidR="000204E9" w:rsidRPr="005124C3">
              <w:t>2589</w:t>
            </w:r>
            <w:r w:rsidR="00327DDA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Pr="005124C3">
              <w:t>GE06L</w:t>
            </w:r>
            <w:proofErr w:type="spellEnd"/>
            <w:r w:rsidRPr="005124C3">
              <w:t xml:space="preserve">: </w:t>
            </w:r>
            <w:r w:rsidR="000204E9" w:rsidRPr="005124C3">
              <w:t>826</w:t>
            </w:r>
          </w:p>
        </w:tc>
        <w:tc>
          <w:tcPr>
            <w:tcW w:w="2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3558E" w14:textId="77777777" w:rsidR="007F3E75" w:rsidRPr="005124C3" w:rsidRDefault="007F3E75" w:rsidP="00327DDA">
            <w:pPr>
              <w:pStyle w:val="Tabletext"/>
            </w:pPr>
          </w:p>
        </w:tc>
        <w:tc>
          <w:tcPr>
            <w:tcW w:w="1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22F1" w14:textId="77777777" w:rsidR="007F3E75" w:rsidRPr="005124C3" w:rsidRDefault="007F3E75" w:rsidP="00327DDA">
            <w:pPr>
              <w:pStyle w:val="Tabletext"/>
            </w:pPr>
          </w:p>
        </w:tc>
      </w:tr>
      <w:tr w:rsidR="009066F2" w:rsidRPr="005124C3" w14:paraId="7BA54D75" w14:textId="77777777" w:rsidTr="00A733FC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CDCBFE" w14:textId="4595E2C1" w:rsidR="009066F2" w:rsidRPr="005124C3" w:rsidRDefault="00C86E10" w:rsidP="00327DDA">
            <w:pPr>
              <w:pStyle w:val="Tabletext"/>
              <w:rPr>
                <w:highlight w:val="lightGray"/>
              </w:rPr>
            </w:pPr>
            <w:r w:rsidRPr="005124C3">
              <w:lastRenderedPageBreak/>
              <w:t>Обработка 15</w:t>
            </w:r>
            <w:r w:rsidR="00AD29C5" w:rsidRPr="005124C3">
              <w:t> </w:t>
            </w:r>
            <w:r w:rsidRPr="005124C3">
              <w:t>000</w:t>
            </w:r>
            <w:r w:rsidR="00AD29C5" w:rsidRPr="005124C3">
              <w:t> </w:t>
            </w:r>
            <w:r w:rsidR="00102830" w:rsidRPr="005124C3">
              <w:t>представлений</w:t>
            </w:r>
            <w:r w:rsidR="0033181C" w:rsidRPr="005124C3">
              <w:t xml:space="preserve">, касающихся работы </w:t>
            </w:r>
            <w:r w:rsidRPr="005124C3">
              <w:t>радиовещательн</w:t>
            </w:r>
            <w:r w:rsidR="0033181C" w:rsidRPr="005124C3">
              <w:t>ой</w:t>
            </w:r>
            <w:r w:rsidRPr="005124C3">
              <w:t xml:space="preserve"> служб</w:t>
            </w:r>
            <w:r w:rsidR="0033181C" w:rsidRPr="005124C3">
              <w:t>ы</w:t>
            </w:r>
            <w:r w:rsidRPr="005124C3">
              <w:t xml:space="preserve"> в</w:t>
            </w:r>
            <w:r w:rsidR="00327DDA" w:rsidRPr="005124C3">
              <w:t> </w:t>
            </w:r>
            <w:r w:rsidR="0033181C" w:rsidRPr="005124C3">
              <w:t>полосах ВЧ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179601" w14:textId="6A5B3DC4" w:rsidR="009066F2" w:rsidRPr="005124C3" w:rsidRDefault="00C86E10" w:rsidP="00327DDA">
            <w:pPr>
              <w:pStyle w:val="Tabletext"/>
              <w:rPr>
                <w:highlight w:val="lightGray"/>
              </w:rPr>
            </w:pPr>
            <w:r w:rsidRPr="005124C3">
              <w:t xml:space="preserve">Обработано </w:t>
            </w:r>
            <w:r w:rsidR="000204E9" w:rsidRPr="005124C3">
              <w:t>26 138</w:t>
            </w:r>
            <w:r w:rsidR="00C33308" w:rsidRPr="005124C3">
              <w:t> </w:t>
            </w:r>
            <w:r w:rsidR="00C7530E" w:rsidRPr="005124C3">
              <w:t>представлений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2902F" w14:textId="72234257" w:rsidR="009066F2" w:rsidRPr="005124C3" w:rsidRDefault="00C86E10" w:rsidP="00327DDA">
            <w:pPr>
              <w:pStyle w:val="Tabletext"/>
              <w:rPr>
                <w:highlight w:val="lightGray"/>
              </w:rPr>
            </w:pPr>
            <w:r w:rsidRPr="005124C3">
              <w:t xml:space="preserve">Своевременно обрабатывать </w:t>
            </w:r>
            <w:r w:rsidR="008C795A" w:rsidRPr="005124C3">
              <w:t>представления</w:t>
            </w:r>
            <w:r w:rsidRPr="005124C3">
              <w:t xml:space="preserve"> от администраций и публиковать их в расписаниях </w:t>
            </w:r>
            <w:r w:rsidR="00D01D78" w:rsidRPr="005124C3">
              <w:t xml:space="preserve">ВЧРВ </w:t>
            </w:r>
            <w:r w:rsidRPr="005124C3">
              <w:t>в сроки, указанные в РР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24387" w14:textId="647DA55F" w:rsidR="009066F2" w:rsidRPr="005124C3" w:rsidRDefault="00C86E10" w:rsidP="00327DDA">
            <w:pPr>
              <w:pStyle w:val="Tabletext"/>
            </w:pPr>
            <w:r w:rsidRPr="005124C3">
              <w:t>Выполнено полностью</w:t>
            </w:r>
          </w:p>
        </w:tc>
      </w:tr>
      <w:tr w:rsidR="009066F2" w:rsidRPr="005124C3" w14:paraId="53FF49A7" w14:textId="77777777" w:rsidTr="00A733FC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DB35F" w14:textId="7B6D07D3" w:rsidR="009066F2" w:rsidRPr="005124C3" w:rsidRDefault="009D67B6" w:rsidP="00327DDA">
            <w:pPr>
              <w:pStyle w:val="Tabletext"/>
              <w:rPr>
                <w:highlight w:val="lightGray"/>
              </w:rPr>
            </w:pPr>
            <w:r w:rsidRPr="005124C3">
              <w:t xml:space="preserve">Обработка 1200 запросов </w:t>
            </w:r>
            <w:r w:rsidR="005B36DD" w:rsidRPr="005124C3">
              <w:t>о</w:t>
            </w:r>
            <w:r w:rsidR="00C33308" w:rsidRPr="005124C3">
              <w:t> </w:t>
            </w:r>
            <w:r w:rsidRPr="005124C3">
              <w:t>координаци</w:t>
            </w:r>
            <w:r w:rsidR="005B36DD" w:rsidRPr="005124C3">
              <w:t>и</w:t>
            </w:r>
            <w:r w:rsidRPr="005124C3">
              <w:t xml:space="preserve"> согласно </w:t>
            </w:r>
            <w:r w:rsidR="005B36DD" w:rsidRPr="005124C3">
              <w:t>п.</w:t>
            </w:r>
            <w:r w:rsidR="00C33308" w:rsidRPr="005124C3">
              <w:t> </w:t>
            </w:r>
            <w:r w:rsidRPr="005124C3">
              <w:t>9.21</w:t>
            </w:r>
            <w:r w:rsidR="005B36DD" w:rsidRPr="005124C3">
              <w:t xml:space="preserve"> РР</w:t>
            </w:r>
            <w:r w:rsidRPr="005124C3">
              <w:t>, относящихся к наземным службам радиосвязи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AA70D65" w14:textId="64AD9D18" w:rsidR="009066F2" w:rsidRPr="005124C3" w:rsidRDefault="009D67B6" w:rsidP="00327DDA">
            <w:pPr>
              <w:pStyle w:val="Tabletext"/>
            </w:pPr>
            <w:r w:rsidRPr="005124C3">
              <w:t xml:space="preserve">Обработано </w:t>
            </w:r>
            <w:r w:rsidR="000204E9" w:rsidRPr="005124C3">
              <w:t>1337</w:t>
            </w:r>
            <w:r w:rsidR="00C33308" w:rsidRPr="005124C3">
              <w:t> </w:t>
            </w:r>
            <w:r w:rsidR="00D46B0A" w:rsidRPr="005124C3">
              <w:t xml:space="preserve">запросов </w:t>
            </w:r>
            <w:r w:rsidR="00211AE2" w:rsidRPr="005124C3">
              <w:t>о</w:t>
            </w:r>
            <w:r w:rsidR="00C33308" w:rsidRPr="005124C3">
              <w:t> </w:t>
            </w:r>
            <w:r w:rsidRPr="005124C3">
              <w:t>координаци</w:t>
            </w:r>
            <w:r w:rsidR="00211AE2" w:rsidRPr="005124C3">
              <w:t>и</w:t>
            </w:r>
          </w:p>
        </w:tc>
        <w:tc>
          <w:tcPr>
            <w:tcW w:w="273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5B992EA" w14:textId="4DB4E96F" w:rsidR="009066F2" w:rsidRPr="005124C3" w:rsidRDefault="00757CD8" w:rsidP="00327DDA">
            <w:pPr>
              <w:pStyle w:val="Tabletext"/>
              <w:rPr>
                <w:highlight w:val="lightGray"/>
              </w:rPr>
            </w:pPr>
            <w:r w:rsidRPr="005124C3">
              <w:t>Обработать</w:t>
            </w:r>
            <w:r w:rsidR="00C86E10" w:rsidRPr="005124C3">
              <w:t xml:space="preserve"> каждый запрос </w:t>
            </w:r>
            <w:r w:rsidR="00211AE2" w:rsidRPr="005124C3">
              <w:t>о</w:t>
            </w:r>
            <w:r w:rsidR="00AD29C5" w:rsidRPr="005124C3">
              <w:t> </w:t>
            </w:r>
            <w:r w:rsidR="00211AE2" w:rsidRPr="005124C3">
              <w:t xml:space="preserve">координации </w:t>
            </w:r>
            <w:r w:rsidR="00C86E10" w:rsidRPr="005124C3">
              <w:t xml:space="preserve">в </w:t>
            </w:r>
            <w:r w:rsidR="00102830" w:rsidRPr="005124C3">
              <w:t>установленный предельный срок</w:t>
            </w:r>
          </w:p>
        </w:tc>
        <w:tc>
          <w:tcPr>
            <w:tcW w:w="194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50E632B" w14:textId="43279A42" w:rsidR="009066F2" w:rsidRPr="005124C3" w:rsidRDefault="00C86E10" w:rsidP="00327DDA">
            <w:pPr>
              <w:pStyle w:val="Tabletext"/>
            </w:pPr>
            <w:r w:rsidRPr="005124C3">
              <w:t>Выполнено полностью</w:t>
            </w:r>
          </w:p>
        </w:tc>
      </w:tr>
      <w:tr w:rsidR="00C33308" w:rsidRPr="005124C3" w14:paraId="4A5C2990" w14:textId="77777777" w:rsidTr="000204E9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B96E21" w14:textId="28752709" w:rsidR="00C33308" w:rsidRPr="005124C3" w:rsidRDefault="00C33308" w:rsidP="00327DDA">
            <w:pPr>
              <w:pStyle w:val="Tabletext"/>
            </w:pPr>
            <w:r w:rsidRPr="005124C3">
              <w:t>Применение других регламентарных процедур, в том числе помощь в применении регламентарных процедур, а именно: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88E7D" w14:textId="1A59CFB0" w:rsidR="00C33308" w:rsidRPr="005124C3" w:rsidRDefault="00C33308" w:rsidP="00327DDA">
            <w:pPr>
              <w:pStyle w:val="Tabletext"/>
            </w:pPr>
          </w:p>
        </w:tc>
        <w:tc>
          <w:tcPr>
            <w:tcW w:w="27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6ACE5" w14:textId="087002C7" w:rsidR="00C33308" w:rsidRPr="005124C3" w:rsidRDefault="00C33308" w:rsidP="00327DDA">
            <w:pPr>
              <w:pStyle w:val="Tabletext"/>
            </w:pPr>
            <w:r w:rsidRPr="005124C3">
              <w:t>Рассмотреть своевременно все запросы об оказании помощи</w:t>
            </w:r>
            <w:r w:rsidR="005C3597" w:rsidRPr="005124C3">
              <w:t>.</w:t>
            </w:r>
          </w:p>
          <w:p w14:paraId="683F50A3" w14:textId="7255FE4E" w:rsidR="00C33308" w:rsidRPr="005124C3" w:rsidRDefault="00C33308" w:rsidP="00327DDA">
            <w:pPr>
              <w:pStyle w:val="Tabletext"/>
              <w:rPr>
                <w:highlight w:val="lightGray"/>
              </w:rPr>
            </w:pPr>
            <w:r w:rsidRPr="005124C3">
              <w:t>Безотлагательно предпринять соответствующие последующие действия</w:t>
            </w:r>
          </w:p>
        </w:tc>
        <w:tc>
          <w:tcPr>
            <w:tcW w:w="19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056763" w14:textId="33B6B18A" w:rsidR="00C33308" w:rsidRPr="005124C3" w:rsidRDefault="00C33308" w:rsidP="00327DDA">
            <w:pPr>
              <w:pStyle w:val="Tabletext"/>
            </w:pPr>
            <w:r w:rsidRPr="005124C3">
              <w:t>Выполнено полностью</w:t>
            </w:r>
          </w:p>
        </w:tc>
      </w:tr>
      <w:tr w:rsidR="00C33308" w:rsidRPr="005124C3" w14:paraId="28DE4944" w14:textId="77777777" w:rsidTr="000204E9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759C3" w14:textId="7D2AD40E" w:rsidR="00C33308" w:rsidRPr="005124C3" w:rsidRDefault="00C33308" w:rsidP="00327DDA">
            <w:pPr>
              <w:pStyle w:val="Tabletext"/>
              <w:ind w:left="284" w:hanging="284"/>
            </w:pPr>
            <w:r w:rsidRPr="005124C3">
              <w:t>−</w:t>
            </w:r>
            <w:r w:rsidRPr="005124C3">
              <w:tab/>
              <w:t>примерно 7 запросов на различные виды помощи в соответствии со Статьей 13 РР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0B2C1D" w14:textId="423D3533" w:rsidR="00C33308" w:rsidRPr="005124C3" w:rsidRDefault="00C33308" w:rsidP="00327DDA">
            <w:pPr>
              <w:pStyle w:val="Tabletext"/>
            </w:pPr>
            <w:r w:rsidRPr="005124C3">
              <w:t xml:space="preserve">Обработано </w:t>
            </w:r>
            <w:r w:rsidR="000204E9" w:rsidRPr="005124C3">
              <w:t>2</w:t>
            </w:r>
            <w:r w:rsidRPr="005124C3">
              <w:t xml:space="preserve"> запроса на оказание помощи в соответствии со Статьей 13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A816B4" w14:textId="77777777" w:rsidR="00C33308" w:rsidRPr="005124C3" w:rsidRDefault="00C33308" w:rsidP="00327DDA">
            <w:pPr>
              <w:pStyle w:val="Tabletext"/>
            </w:pPr>
          </w:p>
        </w:tc>
        <w:tc>
          <w:tcPr>
            <w:tcW w:w="1949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7BA10D" w14:textId="77777777" w:rsidR="00C33308" w:rsidRPr="005124C3" w:rsidRDefault="00C33308" w:rsidP="00327DDA">
            <w:pPr>
              <w:pStyle w:val="Tabletext"/>
            </w:pPr>
          </w:p>
        </w:tc>
      </w:tr>
      <w:tr w:rsidR="00C33308" w:rsidRPr="005124C3" w14:paraId="23A87647" w14:textId="77777777" w:rsidTr="000204E9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1A7D2" w14:textId="40515BE7" w:rsidR="00C33308" w:rsidRPr="005124C3" w:rsidRDefault="00C33308" w:rsidP="00327DDA">
            <w:pPr>
              <w:pStyle w:val="Tabletext"/>
              <w:ind w:left="284" w:hanging="284"/>
              <w:rPr>
                <w:highlight w:val="lightGray"/>
              </w:rPr>
            </w:pPr>
            <w:r w:rsidRPr="005124C3">
              <w:t>−</w:t>
            </w:r>
            <w:r w:rsidRPr="005124C3">
              <w:tab/>
              <w:t>около 1000 донесений о вредных помехах или нарушениях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DFEBD1" w14:textId="39620742" w:rsidR="00C33308" w:rsidRPr="005124C3" w:rsidRDefault="00C33308" w:rsidP="00327DDA">
            <w:pPr>
              <w:pStyle w:val="Tabletext"/>
              <w:rPr>
                <w:highlight w:val="lightGray"/>
              </w:rPr>
            </w:pPr>
            <w:r w:rsidRPr="005124C3">
              <w:t>Обработано 110</w:t>
            </w:r>
            <w:r w:rsidR="000204E9" w:rsidRPr="005124C3">
              <w:t>2</w:t>
            </w:r>
            <w:r w:rsidRPr="005124C3">
              <w:t> донесени</w:t>
            </w:r>
            <w:r w:rsidR="000204E9" w:rsidRPr="005124C3">
              <w:t>я</w:t>
            </w:r>
            <w:r w:rsidRPr="005124C3">
              <w:t xml:space="preserve"> о вредных помехах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66AA8A" w14:textId="77777777" w:rsidR="00C33308" w:rsidRPr="005124C3" w:rsidRDefault="00C33308" w:rsidP="00327DDA">
            <w:pPr>
              <w:pStyle w:val="Tabletext"/>
            </w:pPr>
          </w:p>
        </w:tc>
        <w:tc>
          <w:tcPr>
            <w:tcW w:w="1949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A91C1D" w14:textId="77777777" w:rsidR="00C33308" w:rsidRPr="005124C3" w:rsidRDefault="00C33308" w:rsidP="00327DDA">
            <w:pPr>
              <w:pStyle w:val="Tabletext"/>
            </w:pPr>
          </w:p>
        </w:tc>
      </w:tr>
      <w:tr w:rsidR="00C33308" w:rsidRPr="005124C3" w14:paraId="4237332F" w14:textId="77777777" w:rsidTr="000204E9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E514C" w14:textId="75DD583E" w:rsidR="00C33308" w:rsidRPr="005124C3" w:rsidRDefault="00C33308" w:rsidP="009E0CB7">
            <w:pPr>
              <w:pStyle w:val="Tabletext"/>
              <w:ind w:left="284" w:hanging="284"/>
            </w:pPr>
            <w:r w:rsidRPr="005124C3">
              <w:t>−</w:t>
            </w:r>
            <w:r w:rsidRPr="005124C3">
              <w:tab/>
              <w:t>около 28</w:t>
            </w:r>
            <w:r w:rsidR="00327DDA" w:rsidRPr="005124C3">
              <w:t> </w:t>
            </w:r>
            <w:r w:rsidRPr="005124C3">
              <w:t>000 отчетов о радиоконтроле в связи с регулярными и специальными программами радиоконтроля в полосах</w:t>
            </w:r>
            <w:r w:rsidR="00327DDA" w:rsidRPr="005124C3">
              <w:t> </w:t>
            </w:r>
            <w:r w:rsidRPr="005124C3">
              <w:t>ВЧ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11795F" w14:textId="3EFDBB67" w:rsidR="00C33308" w:rsidRPr="005124C3" w:rsidRDefault="00C33308" w:rsidP="00327DDA">
            <w:pPr>
              <w:pStyle w:val="Tabletext"/>
            </w:pPr>
            <w:r w:rsidRPr="005124C3">
              <w:t xml:space="preserve">Обработано </w:t>
            </w:r>
            <w:r w:rsidR="000204E9" w:rsidRPr="005124C3">
              <w:t>27 854</w:t>
            </w:r>
            <w:r w:rsidRPr="005124C3">
              <w:t> </w:t>
            </w:r>
            <w:proofErr w:type="gramStart"/>
            <w:r w:rsidRPr="005124C3">
              <w:t>отчетов</w:t>
            </w:r>
            <w:proofErr w:type="gramEnd"/>
            <w:r w:rsidRPr="005124C3">
              <w:t xml:space="preserve"> о радиоконтроле в полосах ВЧ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6A0428" w14:textId="77777777" w:rsidR="00C33308" w:rsidRPr="005124C3" w:rsidRDefault="00C33308" w:rsidP="00327DDA">
            <w:pPr>
              <w:pStyle w:val="Tabletext"/>
            </w:pPr>
          </w:p>
        </w:tc>
        <w:tc>
          <w:tcPr>
            <w:tcW w:w="1949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92E59C8" w14:textId="77777777" w:rsidR="00C33308" w:rsidRPr="005124C3" w:rsidRDefault="00C33308" w:rsidP="00327DDA">
            <w:pPr>
              <w:pStyle w:val="Tabletext"/>
            </w:pPr>
          </w:p>
        </w:tc>
      </w:tr>
      <w:tr w:rsidR="00C33308" w:rsidRPr="005124C3" w14:paraId="2E886C16" w14:textId="77777777" w:rsidTr="000204E9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EE17F" w14:textId="00D89B38" w:rsidR="00C33308" w:rsidRPr="005124C3" w:rsidRDefault="00C33308" w:rsidP="00327DDA">
            <w:pPr>
              <w:pStyle w:val="Tabletext"/>
              <w:ind w:left="284" w:hanging="284"/>
            </w:pPr>
            <w:r w:rsidRPr="005124C3">
              <w:t>−</w:t>
            </w:r>
            <w:r w:rsidRPr="005124C3">
              <w:tab/>
              <w:t>около 600 отчетов в ответ на Резолюцию 205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FD8966" w14:textId="42EADB24" w:rsidR="00C33308" w:rsidRPr="005124C3" w:rsidRDefault="00C33308" w:rsidP="00327DDA">
            <w:pPr>
              <w:pStyle w:val="Tabletext"/>
            </w:pPr>
            <w:r w:rsidRPr="005124C3">
              <w:t xml:space="preserve">Обработано </w:t>
            </w:r>
            <w:r w:rsidR="000204E9" w:rsidRPr="005124C3">
              <w:t>920</w:t>
            </w:r>
            <w:r w:rsidR="00AD29C5" w:rsidRPr="005124C3">
              <w:t> </w:t>
            </w:r>
            <w:r w:rsidRPr="005124C3">
              <w:t>отчетов в соответствии с Резолюцией 205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8CD3BE" w14:textId="77777777" w:rsidR="00C33308" w:rsidRPr="005124C3" w:rsidRDefault="00C33308" w:rsidP="00327DDA">
            <w:pPr>
              <w:pStyle w:val="Tabletext"/>
            </w:pPr>
          </w:p>
        </w:tc>
        <w:tc>
          <w:tcPr>
            <w:tcW w:w="1949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A3D0A7" w14:textId="77777777" w:rsidR="00C33308" w:rsidRPr="005124C3" w:rsidRDefault="00C33308" w:rsidP="00327DDA">
            <w:pPr>
              <w:pStyle w:val="Tabletext"/>
            </w:pPr>
          </w:p>
        </w:tc>
      </w:tr>
      <w:tr w:rsidR="00AD29C5" w:rsidRPr="005124C3" w14:paraId="705C9C49" w14:textId="77777777" w:rsidTr="00A733FC">
        <w:tc>
          <w:tcPr>
            <w:tcW w:w="26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FB3EF" w14:textId="11D93B2F" w:rsidR="00AD29C5" w:rsidRPr="005124C3" w:rsidRDefault="00AD29C5" w:rsidP="00327DDA">
            <w:pPr>
              <w:pStyle w:val="Tabletext"/>
            </w:pPr>
            <w:r w:rsidRPr="005124C3">
              <w:t>Применение административных и оперативных процедур, а именно: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11F0FD5" w14:textId="583B799A" w:rsidR="00AD29C5" w:rsidRPr="005124C3" w:rsidRDefault="00AD29C5" w:rsidP="00327DDA">
            <w:pPr>
              <w:pStyle w:val="Tabletext"/>
            </w:pPr>
          </w:p>
        </w:tc>
        <w:tc>
          <w:tcPr>
            <w:tcW w:w="2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63FA27C" w14:textId="69880A33" w:rsidR="00AD29C5" w:rsidRPr="005124C3" w:rsidRDefault="00AD29C5" w:rsidP="00327DDA">
            <w:pPr>
              <w:pStyle w:val="Tabletext"/>
            </w:pPr>
            <w:r w:rsidRPr="005124C3">
              <w:t>Рассматривать своевременно все запросы</w:t>
            </w:r>
            <w:r w:rsidR="005C3597" w:rsidRPr="005124C3">
              <w:t>.</w:t>
            </w:r>
          </w:p>
          <w:p w14:paraId="6E0252B5" w14:textId="6809F57D" w:rsidR="00AD29C5" w:rsidRPr="005124C3" w:rsidRDefault="00AD29C5" w:rsidP="00327DDA">
            <w:pPr>
              <w:pStyle w:val="Tabletext"/>
            </w:pPr>
            <w:r w:rsidRPr="005124C3">
              <w:t>Оперативно предоставлять всем администрациям все соответствующие данные, в том числе обеспечивать бесперебойный доступ в онлайновом режиме к базе данных судовых станций через MARS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384FDD" w14:textId="06DA2CFD" w:rsidR="00AD29C5" w:rsidRPr="005124C3" w:rsidRDefault="00AD29C5" w:rsidP="00327DDA">
            <w:pPr>
              <w:pStyle w:val="Tabletext"/>
            </w:pPr>
            <w:r w:rsidRPr="005124C3">
              <w:t>Выполнено полностью</w:t>
            </w:r>
          </w:p>
        </w:tc>
      </w:tr>
      <w:tr w:rsidR="00AD29C5" w:rsidRPr="005124C3" w14:paraId="7E36216E" w14:textId="77777777" w:rsidTr="00A733FC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22456" w14:textId="553D9D57" w:rsidR="00AD29C5" w:rsidRPr="005124C3" w:rsidRDefault="00AD29C5" w:rsidP="00327DDA">
            <w:pPr>
              <w:pStyle w:val="Tabletext"/>
              <w:ind w:left="284" w:hanging="284"/>
            </w:pPr>
            <w:r w:rsidRPr="005124C3">
              <w:t>−</w:t>
            </w:r>
            <w:r w:rsidRPr="005124C3">
              <w:tab/>
              <w:t>обработка около 40 обращений за помощью, включая 10 конкретных запросов, касающихся распределения серий позывных сигналов, номеров избирательного вызова и цифр морского опознавания (</w:t>
            </w:r>
            <w:proofErr w:type="spellStart"/>
            <w:r w:rsidRPr="005124C3">
              <w:t>MID</w:t>
            </w:r>
            <w:proofErr w:type="spellEnd"/>
            <w:r w:rsidRPr="005124C3">
              <w:t>), а также касающихся Рекомендаций МСЭ-R и МСЭ-Т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8B6A2" w14:textId="34CD57BD" w:rsidR="00AD29C5" w:rsidRPr="005124C3" w:rsidRDefault="0075127E" w:rsidP="00327DDA">
            <w:pPr>
              <w:pStyle w:val="Tabletext"/>
            </w:pPr>
            <w:r w:rsidRPr="005124C3">
              <w:t>1</w:t>
            </w:r>
            <w:r w:rsidR="00AD29C5" w:rsidRPr="005124C3">
              <w:t>7 случаев оказания помощи, включая 1</w:t>
            </w:r>
            <w:r w:rsidRPr="005124C3">
              <w:t>1</w:t>
            </w:r>
            <w:r w:rsidR="00AD29C5" w:rsidRPr="005124C3">
              <w:t> конкретных запросов, касающихся распределения ресурсов нумерации</w:t>
            </w:r>
          </w:p>
        </w:tc>
        <w:tc>
          <w:tcPr>
            <w:tcW w:w="2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331F4" w14:textId="77777777" w:rsidR="00AD29C5" w:rsidRPr="005124C3" w:rsidRDefault="00AD29C5" w:rsidP="00327DDA">
            <w:pPr>
              <w:pStyle w:val="Tabletext"/>
            </w:pPr>
          </w:p>
        </w:tc>
        <w:tc>
          <w:tcPr>
            <w:tcW w:w="1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033F5" w14:textId="77777777" w:rsidR="00AD29C5" w:rsidRPr="005124C3" w:rsidRDefault="00AD29C5" w:rsidP="00327DDA">
            <w:pPr>
              <w:pStyle w:val="Tabletext"/>
            </w:pPr>
          </w:p>
        </w:tc>
      </w:tr>
      <w:tr w:rsidR="00AD29C5" w:rsidRPr="005124C3" w14:paraId="1307A8A3" w14:textId="77777777" w:rsidTr="00A733FC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9B3FE" w14:textId="5AF346E4" w:rsidR="00AD29C5" w:rsidRPr="005124C3" w:rsidRDefault="00AD29C5" w:rsidP="00A733FC">
            <w:pPr>
              <w:pStyle w:val="Tabletext"/>
              <w:keepNext/>
              <w:keepLines/>
              <w:ind w:left="284" w:hanging="284"/>
            </w:pPr>
            <w:r w:rsidRPr="005124C3">
              <w:lastRenderedPageBreak/>
              <w:t>−</w:t>
            </w:r>
            <w:r w:rsidRPr="005124C3">
              <w:tab/>
              <w:t>около 1 запроса по Статьям 47 и 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9DB0890" w14:textId="427BF242" w:rsidR="00AD29C5" w:rsidRPr="005124C3" w:rsidRDefault="0075127E" w:rsidP="00A733FC">
            <w:pPr>
              <w:pStyle w:val="Tabletext"/>
              <w:keepNext/>
              <w:keepLines/>
              <w:rPr>
                <w:highlight w:val="lightGray"/>
              </w:rPr>
            </w:pPr>
            <w:r w:rsidRPr="005124C3">
              <w:t>0</w:t>
            </w:r>
            <w:r w:rsidR="00AD29C5" w:rsidRPr="005124C3">
              <w:t xml:space="preserve"> запрос</w:t>
            </w:r>
            <w:r w:rsidRPr="005124C3">
              <w:t>ов</w:t>
            </w:r>
            <w:r w:rsidR="00AD29C5" w:rsidRPr="005124C3">
              <w:t xml:space="preserve"> по Статьям</w:t>
            </w:r>
            <w:r w:rsidR="009E0CB7" w:rsidRPr="005124C3">
              <w:t> </w:t>
            </w:r>
            <w:r w:rsidR="00AD29C5" w:rsidRPr="005124C3">
              <w:t>47 и 48</w:t>
            </w:r>
          </w:p>
        </w:tc>
        <w:tc>
          <w:tcPr>
            <w:tcW w:w="27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2E46EBB" w14:textId="77777777" w:rsidR="00AD29C5" w:rsidRPr="005124C3" w:rsidRDefault="00AD29C5" w:rsidP="0075127E">
            <w:pPr>
              <w:pStyle w:val="Tabletext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078BD6B" w14:textId="77777777" w:rsidR="00AD29C5" w:rsidRPr="005124C3" w:rsidRDefault="00AD29C5" w:rsidP="0075127E">
            <w:pPr>
              <w:pStyle w:val="Tabletext"/>
            </w:pPr>
          </w:p>
        </w:tc>
      </w:tr>
      <w:tr w:rsidR="00AD29C5" w:rsidRPr="005124C3" w14:paraId="51033D58" w14:textId="77777777" w:rsidTr="00A733FC">
        <w:tc>
          <w:tcPr>
            <w:tcW w:w="268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96F10F" w14:textId="36CA3608" w:rsidR="00AD29C5" w:rsidRPr="005124C3" w:rsidRDefault="00AD29C5" w:rsidP="00327DDA">
            <w:pPr>
              <w:pStyle w:val="Tabletext"/>
              <w:ind w:left="284" w:hanging="284"/>
            </w:pPr>
            <w:r w:rsidRPr="005124C3">
              <w:t>−</w:t>
            </w:r>
            <w:r w:rsidRPr="005124C3">
              <w:tab/>
              <w:t>около 10 случаев по Резолюции 647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8AAD8A3" w14:textId="084091A9" w:rsidR="00AD29C5" w:rsidRPr="005124C3" w:rsidRDefault="00AD29C5" w:rsidP="00327DDA">
            <w:pPr>
              <w:pStyle w:val="Tabletext"/>
              <w:rPr>
                <w:highlight w:val="lightGray"/>
              </w:rPr>
            </w:pPr>
            <w:r w:rsidRPr="005124C3">
              <w:t>0 случаев по Резолюции 647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D45DFB8" w14:textId="77777777" w:rsidR="00AD29C5" w:rsidRPr="005124C3" w:rsidRDefault="00AD29C5" w:rsidP="00327DDA">
            <w:pPr>
              <w:pStyle w:val="Tabletext"/>
            </w:pPr>
          </w:p>
        </w:tc>
        <w:tc>
          <w:tcPr>
            <w:tcW w:w="19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CA4955E" w14:textId="77777777" w:rsidR="00AD29C5" w:rsidRPr="005124C3" w:rsidRDefault="00AD29C5" w:rsidP="00327DDA">
            <w:pPr>
              <w:pStyle w:val="Tabletext"/>
            </w:pPr>
          </w:p>
        </w:tc>
      </w:tr>
      <w:tr w:rsidR="00AD29C5" w:rsidRPr="005124C3" w14:paraId="3B5D6E88" w14:textId="77777777" w:rsidTr="000204E9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A9D222" w14:textId="1B808C26" w:rsidR="00AD29C5" w:rsidRPr="005124C3" w:rsidRDefault="00AD29C5" w:rsidP="00327DDA">
            <w:pPr>
              <w:pStyle w:val="Tabletext"/>
              <w:ind w:left="284" w:hanging="284"/>
            </w:pPr>
            <w:r w:rsidRPr="005124C3">
              <w:t>−</w:t>
            </w:r>
            <w:r w:rsidRPr="005124C3">
              <w:tab/>
              <w:t>около 2 случаев по Статье 25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AEF51B3" w14:textId="7CB4E03C" w:rsidR="00AD29C5" w:rsidRPr="005124C3" w:rsidRDefault="00AD29C5" w:rsidP="00327DDA">
            <w:pPr>
              <w:pStyle w:val="Tabletext"/>
              <w:rPr>
                <w:highlight w:val="lightGray"/>
              </w:rPr>
            </w:pPr>
            <w:r w:rsidRPr="005124C3">
              <w:t>0 случаев по Статье 25</w:t>
            </w:r>
          </w:p>
        </w:tc>
        <w:tc>
          <w:tcPr>
            <w:tcW w:w="27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A1DF081" w14:textId="77777777" w:rsidR="00AD29C5" w:rsidRPr="005124C3" w:rsidRDefault="00AD29C5" w:rsidP="00327DDA">
            <w:pPr>
              <w:pStyle w:val="Tabletext"/>
            </w:pPr>
          </w:p>
        </w:tc>
        <w:tc>
          <w:tcPr>
            <w:tcW w:w="19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9A072B6" w14:textId="77777777" w:rsidR="00AD29C5" w:rsidRPr="005124C3" w:rsidRDefault="00AD29C5" w:rsidP="00327DDA">
            <w:pPr>
              <w:pStyle w:val="Tabletext"/>
            </w:pPr>
          </w:p>
        </w:tc>
      </w:tr>
      <w:tr w:rsidR="003E7CDC" w:rsidRPr="005124C3" w14:paraId="609807D6" w14:textId="77777777" w:rsidTr="000204E9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A6A43" w14:textId="3DC1E442" w:rsidR="003E7CDC" w:rsidRPr="005124C3" w:rsidRDefault="009D67B6" w:rsidP="00327DDA">
            <w:pPr>
              <w:pStyle w:val="Tabletext"/>
              <w:rPr>
                <w:highlight w:val="lightGray"/>
              </w:rPr>
            </w:pPr>
            <w:r w:rsidRPr="005124C3">
              <w:t xml:space="preserve">Обработка 2000 </w:t>
            </w:r>
            <w:r w:rsidR="00E51467" w:rsidRPr="005124C3">
              <w:t>заявлений согласно</w:t>
            </w:r>
            <w:r w:rsidRPr="005124C3">
              <w:t xml:space="preserve"> Статье 20 РР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B90E2" w14:textId="6414802B" w:rsidR="003E7CDC" w:rsidRPr="005124C3" w:rsidRDefault="009D67B6" w:rsidP="00327DDA">
            <w:pPr>
              <w:pStyle w:val="Tabletext"/>
              <w:rPr>
                <w:highlight w:val="lightGray"/>
              </w:rPr>
            </w:pPr>
            <w:r w:rsidRPr="005124C3">
              <w:t>Обработ</w:t>
            </w:r>
            <w:r w:rsidR="002A3D29" w:rsidRPr="005124C3">
              <w:t>ано</w:t>
            </w:r>
            <w:r w:rsidRPr="005124C3">
              <w:t xml:space="preserve"> </w:t>
            </w:r>
            <w:r w:rsidR="0075127E" w:rsidRPr="005124C3">
              <w:t>1786</w:t>
            </w:r>
            <w:r w:rsidR="00AD29C5" w:rsidRPr="005124C3">
              <w:t> </w:t>
            </w:r>
            <w:r w:rsidR="002A3D29" w:rsidRPr="005124C3">
              <w:t>заявлений согласно Статье 20 РР</w:t>
            </w:r>
          </w:p>
        </w:tc>
        <w:tc>
          <w:tcPr>
            <w:tcW w:w="27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23ABF" w14:textId="306C1B78" w:rsidR="003E7CDC" w:rsidRPr="005124C3" w:rsidRDefault="00B03E62" w:rsidP="00327DDA">
            <w:pPr>
              <w:pStyle w:val="Tabletext"/>
              <w:rPr>
                <w:highlight w:val="lightGray"/>
              </w:rPr>
            </w:pPr>
            <w:r w:rsidRPr="005124C3">
              <w:t>Обработать</w:t>
            </w:r>
            <w:r w:rsidR="00F81961" w:rsidRPr="005124C3">
              <w:t xml:space="preserve"> каждое </w:t>
            </w:r>
            <w:r w:rsidR="00157121" w:rsidRPr="005124C3">
              <w:t>заявление</w:t>
            </w:r>
            <w:r w:rsidR="00F81961" w:rsidRPr="005124C3">
              <w:t xml:space="preserve"> в соответствии с применимыми процедурами и публиковать информацию о MARS и соответствующи</w:t>
            </w:r>
            <w:r w:rsidR="00CE7B8F" w:rsidRPr="005124C3">
              <w:t>е</w:t>
            </w:r>
            <w:r w:rsidR="00F81961" w:rsidRPr="005124C3">
              <w:t xml:space="preserve"> служебны</w:t>
            </w:r>
            <w:r w:rsidR="00CE7B8F" w:rsidRPr="005124C3">
              <w:t>е</w:t>
            </w:r>
            <w:r w:rsidR="00F81961" w:rsidRPr="005124C3">
              <w:t xml:space="preserve"> публикаци</w:t>
            </w:r>
            <w:r w:rsidR="00CE7B8F" w:rsidRPr="005124C3">
              <w:t>и</w:t>
            </w:r>
            <w:r w:rsidR="00F81961" w:rsidRPr="005124C3">
              <w:t xml:space="preserve"> МСЭ</w:t>
            </w:r>
          </w:p>
        </w:tc>
        <w:tc>
          <w:tcPr>
            <w:tcW w:w="19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4629E" w14:textId="45F9F0F4" w:rsidR="003E7CDC" w:rsidRPr="005124C3" w:rsidRDefault="00AD197D" w:rsidP="00327DDA">
            <w:pPr>
              <w:pStyle w:val="Tabletext"/>
              <w:rPr>
                <w:highlight w:val="lightGray"/>
              </w:rPr>
            </w:pPr>
            <w:r w:rsidRPr="005124C3">
              <w:t>Выполнено полностью</w:t>
            </w:r>
          </w:p>
        </w:tc>
      </w:tr>
    </w:tbl>
    <w:p w14:paraId="0ED289BB" w14:textId="1FB2FD8E" w:rsidR="00B56151" w:rsidRPr="005124C3" w:rsidRDefault="00E9270A" w:rsidP="009E0CB7">
      <w:pPr>
        <w:pStyle w:val="Headingi"/>
        <w:spacing w:before="240" w:after="120"/>
      </w:pPr>
      <w:r w:rsidRPr="005124C3">
        <w:t>Оценка угроз и рисков в 202</w:t>
      </w:r>
      <w:r w:rsidR="0075127E" w:rsidRPr="005124C3">
        <w:t>4</w:t>
      </w:r>
      <w:r w:rsidRPr="005124C3">
        <w:t xml:space="preserve">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697"/>
        <w:gridCol w:w="2260"/>
        <w:gridCol w:w="2737"/>
        <w:gridCol w:w="1945"/>
      </w:tblGrid>
      <w:tr w:rsidR="00840BE5" w:rsidRPr="005124C3" w14:paraId="569CC2FA" w14:textId="77777777" w:rsidTr="00A961E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2DDFFA5B" w14:textId="79545720" w:rsidR="00840BE5" w:rsidRPr="005124C3" w:rsidRDefault="00840BE5" w:rsidP="00840BE5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0494361A" w14:textId="019A64D8" w:rsidR="00840BE5" w:rsidRPr="005124C3" w:rsidRDefault="00192F95" w:rsidP="00840BE5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Отмеченные риски</w:t>
            </w:r>
            <w:r w:rsidR="00840BE5" w:rsidRPr="005124C3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44EC2A09" w14:textId="33A5C9FE" w:rsidR="00840BE5" w:rsidRPr="005124C3" w:rsidRDefault="008E6BFC" w:rsidP="00840BE5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Отмеченный уровень воздействия</w:t>
            </w:r>
            <w:r w:rsidR="00840BE5" w:rsidRPr="005124C3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331563A7" w14:textId="4D1758D0" w:rsidR="00840BE5" w:rsidRPr="005124C3" w:rsidRDefault="00840BE5" w:rsidP="00840BE5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B56151" w:rsidRPr="005124C3" w14:paraId="39C113BC" w14:textId="77777777" w:rsidTr="00A961E6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F0CB55" w14:textId="63307D22" w:rsidR="00B56151" w:rsidRPr="005124C3" w:rsidRDefault="0088693A" w:rsidP="00E25951">
            <w:pPr>
              <w:pStyle w:val="Tabletext"/>
              <w:rPr>
                <w:highlight w:val="lightGray"/>
              </w:rPr>
            </w:pPr>
            <w:r w:rsidRPr="005124C3">
              <w:t>Финансовы</w:t>
            </w:r>
            <w:r w:rsidR="00840BE5" w:rsidRPr="005124C3">
              <w:t>й</w:t>
            </w:r>
            <w:r w:rsidRPr="005124C3">
              <w:t>/ресурсны</w:t>
            </w:r>
            <w:r w:rsidR="00840BE5" w:rsidRPr="005124C3">
              <w:t>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B565E6" w14:textId="504FFE1D" w:rsidR="00B56151" w:rsidRPr="005124C3" w:rsidRDefault="0088693A" w:rsidP="00E25951">
            <w:pPr>
              <w:pStyle w:val="Tabletext"/>
              <w:rPr>
                <w:highlight w:val="lightGray"/>
              </w:rPr>
            </w:pPr>
            <w:r w:rsidRPr="005124C3">
              <w:t xml:space="preserve">Недостаток ресурсов для проведения всех </w:t>
            </w:r>
            <w:r w:rsidR="00752AE5" w:rsidRPr="005124C3">
              <w:t>рассмотрений</w:t>
            </w:r>
            <w:r w:rsidRPr="005124C3">
              <w:t xml:space="preserve"> и обработки в установленные сроки</w:t>
            </w:r>
            <w:r w:rsidR="00840BE5" w:rsidRPr="005124C3"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132995" w14:textId="143C9DAB" w:rsidR="00B56151" w:rsidRPr="005124C3" w:rsidRDefault="0088693A" w:rsidP="00E25951">
            <w:pPr>
              <w:pStyle w:val="Tabletext"/>
              <w:rPr>
                <w:highlight w:val="lightGray"/>
              </w:rPr>
            </w:pPr>
            <w:r w:rsidRPr="005124C3">
              <w:t>Низкий</w:t>
            </w:r>
            <w:r w:rsidR="005625AB" w:rsidRPr="005124C3">
              <w:t xml:space="preserve">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2F0AE0" w14:textId="625CDD14" w:rsidR="00B56151" w:rsidRPr="005124C3" w:rsidRDefault="00A04E5C" w:rsidP="00E25951">
            <w:pPr>
              <w:pStyle w:val="Tabletext"/>
              <w:rPr>
                <w:highlight w:val="lightGray"/>
              </w:rPr>
            </w:pPr>
            <w:r w:rsidRPr="005124C3">
              <w:t>Выделен а</w:t>
            </w:r>
            <w:r w:rsidR="0088693A" w:rsidRPr="005124C3">
              <w:t>декватн</w:t>
            </w:r>
            <w:r w:rsidRPr="005124C3">
              <w:t>ый объем</w:t>
            </w:r>
            <w:r w:rsidR="0088693A" w:rsidRPr="005124C3">
              <w:t xml:space="preserve"> ресурсов на различные процессы</w:t>
            </w:r>
            <w:r w:rsidRPr="005124C3">
              <w:t xml:space="preserve"> </w:t>
            </w:r>
          </w:p>
        </w:tc>
      </w:tr>
    </w:tbl>
    <w:p w14:paraId="3B524938" w14:textId="1D528272" w:rsidR="007F3E75" w:rsidRPr="005124C3" w:rsidRDefault="00900669" w:rsidP="0075127E">
      <w:pPr>
        <w:pStyle w:val="Headingb"/>
        <w:spacing w:before="240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75127E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603579A3" w14:textId="4EF410AE" w:rsidR="007F3E75" w:rsidRPr="005124C3" w:rsidRDefault="00900669" w:rsidP="007F3E75">
      <w:pPr>
        <w:pStyle w:val="Headingi"/>
        <w:spacing w:after="120"/>
      </w:pPr>
      <w:r w:rsidRPr="005124C3">
        <w:t>Изложение ожидаемых результатов в 202</w:t>
      </w:r>
      <w:r w:rsidR="0075127E" w:rsidRPr="005124C3">
        <w:t>6</w:t>
      </w:r>
      <w:r w:rsidRPr="005124C3">
        <w:t xml:space="preserve">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98"/>
        <w:gridCol w:w="4541"/>
      </w:tblGrid>
      <w:tr w:rsidR="00821CED" w:rsidRPr="005124C3" w14:paraId="437B0A3A" w14:textId="77777777" w:rsidTr="00EC3C01">
        <w:trPr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  <w:hideMark/>
          </w:tcPr>
          <w:p w14:paraId="3155ED2A" w14:textId="1CDCB989" w:rsidR="00821CED" w:rsidRPr="005124C3" w:rsidRDefault="00821CED" w:rsidP="00821CE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>Ожидаемые результаты</w:t>
            </w:r>
            <w:r w:rsidR="0023240E" w:rsidRPr="005124C3">
              <w:rPr>
                <w:lang w:val="ru-RU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bottom"/>
            <w:hideMark/>
          </w:tcPr>
          <w:p w14:paraId="48782046" w14:textId="7CFF1F35" w:rsidR="00821CED" w:rsidRPr="005124C3" w:rsidRDefault="00821CED" w:rsidP="00821CE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EF3A55" w:rsidRPr="005124C3" w14:paraId="050C3B40" w14:textId="77777777" w:rsidTr="00EC3C01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442304" w14:textId="2435E5D8" w:rsidR="00EF3A55" w:rsidRPr="005124C3" w:rsidRDefault="005444B8" w:rsidP="00E25951">
            <w:pPr>
              <w:pStyle w:val="Tabletext"/>
              <w:rPr>
                <w:b/>
                <w:bCs/>
              </w:rPr>
            </w:pPr>
            <w:r w:rsidRPr="005124C3">
              <w:t>Обработка</w:t>
            </w:r>
            <w:r w:rsidR="006E483F" w:rsidRPr="005124C3">
              <w:t xml:space="preserve"> 65 000 </w:t>
            </w:r>
            <w:r w:rsidR="003E200E" w:rsidRPr="005124C3">
              <w:t>заявлений</w:t>
            </w:r>
            <w:r w:rsidR="006E483F" w:rsidRPr="005124C3">
              <w:t xml:space="preserve"> в соответствии со</w:t>
            </w:r>
            <w:r w:rsidR="00EC3C01" w:rsidRPr="005124C3">
              <w:t> </w:t>
            </w:r>
            <w:r w:rsidR="003E200E" w:rsidRPr="005124C3">
              <w:t>С</w:t>
            </w:r>
            <w:r w:rsidR="006E483F" w:rsidRPr="005124C3">
              <w:t>татьей</w:t>
            </w:r>
            <w:r w:rsidR="00EC3C01" w:rsidRPr="005124C3">
              <w:t> </w:t>
            </w:r>
            <w:r w:rsidR="006E483F" w:rsidRPr="005124C3">
              <w:t>11 РР</w:t>
            </w:r>
            <w:r w:rsidR="0023240E" w:rsidRPr="005124C3">
              <w:rPr>
                <w:highlight w:val="lightGray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004963" w14:textId="3E66A3C2" w:rsidR="00EF3A55" w:rsidRPr="005124C3" w:rsidRDefault="000C7DF0" w:rsidP="00E25951">
            <w:pPr>
              <w:pStyle w:val="Tabletext"/>
            </w:pPr>
            <w:r w:rsidRPr="005124C3">
              <w:t>Обработать каждое представление в установленный предельный срок в соответствии с применимыми процедурами</w:t>
            </w:r>
            <w:r w:rsidR="006E483F" w:rsidRPr="005124C3">
              <w:t xml:space="preserve">. Среднее время </w:t>
            </w:r>
            <w:r w:rsidR="00606641" w:rsidRPr="005124C3">
              <w:t>обработки</w:t>
            </w:r>
            <w:r w:rsidR="006E483F" w:rsidRPr="005124C3">
              <w:t>: 2 месяца</w:t>
            </w:r>
          </w:p>
        </w:tc>
      </w:tr>
      <w:tr w:rsidR="00EF3A55" w:rsidRPr="005124C3" w14:paraId="0B6F710B" w14:textId="77777777" w:rsidTr="00EC3C01"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7F14CD7" w14:textId="49BD9E8E" w:rsidR="00BA0D38" w:rsidRPr="005124C3" w:rsidRDefault="000C7DF0" w:rsidP="00BA0D38">
            <w:pPr>
              <w:pStyle w:val="Tabletext"/>
            </w:pPr>
            <w:r w:rsidRPr="005124C3">
              <w:t>Обработка всех соответствующих представлений, касающихся процедур изменения плана, а именно:</w:t>
            </w:r>
          </w:p>
          <w:p w14:paraId="305E8EF4" w14:textId="432AD08A" w:rsidR="00EF3A55" w:rsidRPr="005124C3" w:rsidRDefault="00BA0D38" w:rsidP="005444B8">
            <w:pPr>
              <w:pStyle w:val="Tabletext"/>
            </w:pPr>
            <w:r w:rsidRPr="005124C3">
              <w:t>−</w:t>
            </w:r>
            <w:r w:rsidRPr="005124C3">
              <w:tab/>
            </w:r>
            <w:proofErr w:type="spellStart"/>
            <w:r w:rsidR="000C7DF0" w:rsidRPr="005124C3">
              <w:t>ПР</w:t>
            </w:r>
            <w:r w:rsidR="00EF3A55" w:rsidRPr="005124C3">
              <w:t>25</w:t>
            </w:r>
            <w:proofErr w:type="spellEnd"/>
            <w:r w:rsidR="00EF3A55" w:rsidRPr="005124C3">
              <w:t>: 2</w:t>
            </w:r>
            <w:r w:rsidR="00EF3A55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0C7DF0" w:rsidRPr="005124C3">
              <w:t>ПР</w:t>
            </w:r>
            <w:r w:rsidR="00EF3A55" w:rsidRPr="005124C3">
              <w:t>26</w:t>
            </w:r>
            <w:proofErr w:type="spellEnd"/>
            <w:r w:rsidR="00EF3A55" w:rsidRPr="005124C3">
              <w:t>: 2</w:t>
            </w:r>
            <w:r w:rsidR="00EF3A55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EF3A55" w:rsidRPr="005124C3">
              <w:t>ST61</w:t>
            </w:r>
            <w:proofErr w:type="spellEnd"/>
            <w:r w:rsidR="00EF3A55" w:rsidRPr="005124C3">
              <w:t>: 3</w:t>
            </w:r>
            <w:r w:rsidR="00EF3A55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EF3A55" w:rsidRPr="005124C3">
              <w:t>GE75</w:t>
            </w:r>
            <w:proofErr w:type="spellEnd"/>
            <w:r w:rsidR="00EF3A55" w:rsidRPr="005124C3">
              <w:t>: 110</w:t>
            </w:r>
            <w:r w:rsidR="00EF3A55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EF3A55" w:rsidRPr="005124C3">
              <w:t>RJ81</w:t>
            </w:r>
            <w:proofErr w:type="spellEnd"/>
            <w:r w:rsidR="00EF3A55" w:rsidRPr="005124C3">
              <w:t>: 1</w:t>
            </w:r>
            <w:r w:rsidR="005444B8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EF3A55" w:rsidRPr="005124C3">
              <w:t>RJ88</w:t>
            </w:r>
            <w:proofErr w:type="spellEnd"/>
            <w:r w:rsidR="00EF3A55" w:rsidRPr="005124C3">
              <w:t>: 1</w:t>
            </w:r>
            <w:r w:rsidR="00EF3A55" w:rsidRPr="005124C3">
              <w:br/>
            </w:r>
            <w:r w:rsidRPr="005124C3">
              <w:t>−</w:t>
            </w:r>
            <w:r w:rsidRPr="005124C3">
              <w:tab/>
            </w:r>
            <w:r w:rsidR="00EF3A55" w:rsidRPr="005124C3">
              <w:t>GE84: 9000</w:t>
            </w:r>
            <w:r w:rsidR="00EF3A55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EF3A55" w:rsidRPr="005124C3">
              <w:t>GE85</w:t>
            </w:r>
            <w:proofErr w:type="spellEnd"/>
            <w:r w:rsidR="00EF3A55" w:rsidRPr="005124C3">
              <w:t>: 2</w:t>
            </w:r>
            <w:r w:rsidR="00EF3A55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EF3A55" w:rsidRPr="005124C3">
              <w:t>GE89</w:t>
            </w:r>
            <w:proofErr w:type="spellEnd"/>
            <w:r w:rsidR="00EF3A55" w:rsidRPr="005124C3">
              <w:t>: 5</w:t>
            </w:r>
            <w:r w:rsidR="00EF3A55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EF3A55" w:rsidRPr="005124C3">
              <w:t>GE06D</w:t>
            </w:r>
            <w:proofErr w:type="spellEnd"/>
            <w:r w:rsidR="00EF3A55" w:rsidRPr="005124C3">
              <w:t>: 25000</w:t>
            </w:r>
            <w:r w:rsidR="005444B8" w:rsidRPr="005124C3">
              <w:br/>
            </w:r>
            <w:r w:rsidRPr="005124C3">
              <w:t>−</w:t>
            </w:r>
            <w:r w:rsidRPr="005124C3">
              <w:tab/>
            </w:r>
            <w:proofErr w:type="spellStart"/>
            <w:r w:rsidR="00EF3A55" w:rsidRPr="005124C3">
              <w:t>GE06L</w:t>
            </w:r>
            <w:proofErr w:type="spellEnd"/>
            <w:r w:rsidR="00EF3A55" w:rsidRPr="005124C3">
              <w:t>: 8000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69EF6D1" w14:textId="02A5292A" w:rsidR="00EF3A55" w:rsidRPr="005124C3" w:rsidRDefault="000C7DF0" w:rsidP="00E25951">
            <w:pPr>
              <w:pStyle w:val="Tabletext"/>
              <w:rPr>
                <w:highlight w:val="lightGray"/>
              </w:rPr>
            </w:pPr>
            <w:r w:rsidRPr="005124C3">
              <w:t>Обработать каждое представление согласно соответствующей процедуре изменения плана в установленный предельный срок</w:t>
            </w:r>
          </w:p>
        </w:tc>
      </w:tr>
      <w:tr w:rsidR="00EF3A55" w:rsidRPr="005124C3" w14:paraId="2F28A984" w14:textId="77777777" w:rsidTr="0075127E"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50608D" w14:textId="21AE1C5C" w:rsidR="00EF3A55" w:rsidRPr="005124C3" w:rsidRDefault="006E483F" w:rsidP="00E25951">
            <w:pPr>
              <w:pStyle w:val="Tabletext"/>
            </w:pPr>
            <w:r w:rsidRPr="005124C3">
              <w:t xml:space="preserve">Обработка 26 000 </w:t>
            </w:r>
            <w:r w:rsidR="000B6307" w:rsidRPr="005124C3">
              <w:t>представлений, касающихся работы радиовещательной службы в полосах ВЧ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94EBD9" w14:textId="1528E203" w:rsidR="00EF3A55" w:rsidRPr="005124C3" w:rsidRDefault="000B6307" w:rsidP="005444B8">
            <w:pPr>
              <w:pStyle w:val="Tabletext"/>
            </w:pPr>
            <w:r w:rsidRPr="005124C3">
              <w:t xml:space="preserve">Своевременно обрабатывать представления от администраций и публиковать их в расписаниях ВЧРВ на CD-ROM в </w:t>
            </w:r>
            <w:r w:rsidR="00CE1C9C" w:rsidRPr="005124C3">
              <w:t xml:space="preserve">предельные </w:t>
            </w:r>
            <w:r w:rsidRPr="005124C3">
              <w:t>сроки, указанные в</w:t>
            </w:r>
            <w:r w:rsidR="005444B8" w:rsidRPr="005124C3">
              <w:t> </w:t>
            </w:r>
            <w:r w:rsidRPr="005124C3">
              <w:t>РР</w:t>
            </w:r>
          </w:p>
        </w:tc>
      </w:tr>
      <w:tr w:rsidR="00EF3A55" w:rsidRPr="005124C3" w14:paraId="03BB096B" w14:textId="77777777" w:rsidTr="0075127E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C03F2" w14:textId="18A8D5E5" w:rsidR="00E25951" w:rsidRPr="005124C3" w:rsidRDefault="006E483F" w:rsidP="00E25951">
            <w:pPr>
              <w:pStyle w:val="Tabletext"/>
              <w:rPr>
                <w:highlight w:val="lightGray"/>
              </w:rPr>
            </w:pPr>
            <w:r w:rsidRPr="005124C3">
              <w:t xml:space="preserve">Обработка 160 </w:t>
            </w:r>
            <w:r w:rsidR="007F2E5A" w:rsidRPr="005124C3">
              <w:t>запросов о координации согласно п. 9.21 РР, относящихся к наземным службам радиосвязи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03054" w14:textId="5C7357F2" w:rsidR="00EF3A55" w:rsidRPr="005124C3" w:rsidRDefault="009A065C" w:rsidP="00E25951">
            <w:pPr>
              <w:pStyle w:val="Tabletext"/>
              <w:rPr>
                <w:highlight w:val="lightGray"/>
              </w:rPr>
            </w:pPr>
            <w:r w:rsidRPr="005124C3">
              <w:t xml:space="preserve">Обработать </w:t>
            </w:r>
            <w:r w:rsidR="00874070" w:rsidRPr="005124C3">
              <w:t>каждый запрос о координации в установленный предельный срок</w:t>
            </w:r>
          </w:p>
        </w:tc>
      </w:tr>
      <w:tr w:rsidR="00501CD0" w:rsidRPr="005124C3" w14:paraId="55E02EA0" w14:textId="77777777" w:rsidTr="0075127E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DA04B" w14:textId="5F76A10B" w:rsidR="006E483F" w:rsidRPr="005124C3" w:rsidRDefault="00855FDB" w:rsidP="00A733FC">
            <w:pPr>
              <w:pStyle w:val="Tabletext"/>
              <w:spacing w:line="220" w:lineRule="exact"/>
            </w:pPr>
            <w:r w:rsidRPr="005124C3">
              <w:lastRenderedPageBreak/>
              <w:t xml:space="preserve">Применение других регламентарных процедур, </w:t>
            </w:r>
            <w:r w:rsidR="00CE1C9C" w:rsidRPr="005124C3">
              <w:t>в том числе</w:t>
            </w:r>
            <w:r w:rsidRPr="005124C3">
              <w:t xml:space="preserve"> помощь в применении регламентарных процедур, а именно</w:t>
            </w:r>
            <w:r w:rsidR="006E483F" w:rsidRPr="005124C3">
              <w:t>:</w:t>
            </w:r>
          </w:p>
          <w:p w14:paraId="3EFB1F68" w14:textId="5061039D" w:rsidR="006E483F" w:rsidRPr="005124C3" w:rsidRDefault="006E483F" w:rsidP="00A733FC">
            <w:pPr>
              <w:pStyle w:val="Tabletext"/>
              <w:spacing w:line="220" w:lineRule="exact"/>
              <w:ind w:left="284" w:hanging="284"/>
            </w:pPr>
            <w:r w:rsidRPr="005124C3">
              <w:t>−</w:t>
            </w:r>
            <w:r w:rsidR="00EC3C01" w:rsidRPr="005124C3">
              <w:tab/>
            </w:r>
            <w:r w:rsidRPr="005124C3">
              <w:t xml:space="preserve">около 10 </w:t>
            </w:r>
            <w:r w:rsidR="00855FDB" w:rsidRPr="005124C3">
              <w:t>запросов на различные виды помощи в соответствии со Статьей 13 РР</w:t>
            </w:r>
          </w:p>
          <w:p w14:paraId="42F0C188" w14:textId="55ABA22F" w:rsidR="006E483F" w:rsidRPr="005124C3" w:rsidRDefault="006E483F" w:rsidP="00A733FC">
            <w:pPr>
              <w:pStyle w:val="Tabletext"/>
              <w:spacing w:line="220" w:lineRule="exact"/>
              <w:ind w:left="284" w:hanging="284"/>
            </w:pPr>
            <w:r w:rsidRPr="005124C3">
              <w:t>−</w:t>
            </w:r>
            <w:r w:rsidR="00EC3C01" w:rsidRPr="005124C3">
              <w:tab/>
            </w:r>
            <w:r w:rsidRPr="005124C3">
              <w:t xml:space="preserve">около 1000 </w:t>
            </w:r>
            <w:r w:rsidR="00855FDB" w:rsidRPr="005124C3">
              <w:t>донесений о вредных помехах или нарушениях</w:t>
            </w:r>
          </w:p>
          <w:p w14:paraId="293D55B3" w14:textId="40108C7D" w:rsidR="006E483F" w:rsidRPr="005124C3" w:rsidRDefault="006E483F" w:rsidP="00A733FC">
            <w:pPr>
              <w:pStyle w:val="Tabletext"/>
              <w:spacing w:line="220" w:lineRule="exact"/>
              <w:ind w:left="284" w:hanging="284"/>
            </w:pPr>
            <w:r w:rsidRPr="005124C3">
              <w:t>−</w:t>
            </w:r>
            <w:r w:rsidR="00EC3C01" w:rsidRPr="005124C3">
              <w:tab/>
            </w:r>
            <w:r w:rsidRPr="005124C3">
              <w:t xml:space="preserve">около 20 000 </w:t>
            </w:r>
            <w:r w:rsidR="002F6EC7" w:rsidRPr="005124C3">
              <w:t xml:space="preserve">отчетов о </w:t>
            </w:r>
            <w:r w:rsidR="00175F08" w:rsidRPr="005124C3">
              <w:t xml:space="preserve">радиоконтроле </w:t>
            </w:r>
            <w:r w:rsidR="006D65A1" w:rsidRPr="005124C3">
              <w:t xml:space="preserve">в связи с регулярными и специальными программами </w:t>
            </w:r>
            <w:r w:rsidR="00175F08" w:rsidRPr="005124C3">
              <w:t xml:space="preserve">радиоконтроля </w:t>
            </w:r>
            <w:r w:rsidR="002F6EC7" w:rsidRPr="005124C3">
              <w:t>в полосах ВЧ</w:t>
            </w:r>
          </w:p>
          <w:p w14:paraId="7B8D031C" w14:textId="1B8F1260" w:rsidR="00BA0D38" w:rsidRPr="005124C3" w:rsidRDefault="006E483F" w:rsidP="00A733FC">
            <w:pPr>
              <w:pStyle w:val="Tabletext"/>
              <w:spacing w:line="220" w:lineRule="exact"/>
              <w:ind w:left="284" w:hanging="284"/>
              <w:rPr>
                <w:highlight w:val="lightGray"/>
              </w:rPr>
            </w:pPr>
            <w:r w:rsidRPr="005124C3">
              <w:t>−</w:t>
            </w:r>
            <w:r w:rsidR="00EC3C01" w:rsidRPr="005124C3">
              <w:tab/>
            </w:r>
            <w:r w:rsidRPr="005124C3">
              <w:t xml:space="preserve">около 600 </w:t>
            </w:r>
            <w:r w:rsidR="00833020" w:rsidRPr="005124C3">
              <w:t xml:space="preserve">отчетов в ответ на Резолюцию </w:t>
            </w:r>
            <w:r w:rsidRPr="005124C3">
              <w:t>205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322C79" w14:textId="3BEBFC4D" w:rsidR="009E0CB7" w:rsidRPr="005124C3" w:rsidRDefault="0020314C" w:rsidP="00A733FC">
            <w:pPr>
              <w:pStyle w:val="Tabletext"/>
              <w:spacing w:line="220" w:lineRule="exact"/>
            </w:pPr>
            <w:r w:rsidRPr="005124C3">
              <w:t>Рассмотреть своевременно все запросы об</w:t>
            </w:r>
            <w:r w:rsidR="00C54870" w:rsidRPr="005124C3">
              <w:t> </w:t>
            </w:r>
            <w:r w:rsidRPr="005124C3">
              <w:t>оказании помощи</w:t>
            </w:r>
          </w:p>
          <w:p w14:paraId="6BBD3D29" w14:textId="5001BB00" w:rsidR="00BA0D38" w:rsidRPr="005124C3" w:rsidRDefault="0020314C" w:rsidP="00A733FC">
            <w:pPr>
              <w:pStyle w:val="Tabletext"/>
              <w:spacing w:line="220" w:lineRule="exact"/>
              <w:rPr>
                <w:highlight w:val="lightGray"/>
              </w:rPr>
            </w:pPr>
            <w:r w:rsidRPr="005124C3">
              <w:t>Безотлагательно предпринять соответствующие последующие действия</w:t>
            </w:r>
          </w:p>
        </w:tc>
      </w:tr>
      <w:tr w:rsidR="00BA0D38" w:rsidRPr="005124C3" w14:paraId="4437B0D0" w14:textId="77777777" w:rsidTr="00EC3C01"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1DD5D" w14:textId="15A0466C" w:rsidR="006E483F" w:rsidRPr="005124C3" w:rsidRDefault="00FF70DE" w:rsidP="00A733FC">
            <w:pPr>
              <w:pStyle w:val="Tabletext"/>
              <w:spacing w:line="220" w:lineRule="exact"/>
            </w:pPr>
            <w:r w:rsidRPr="005124C3">
              <w:t>Применение административных и оперативных процедур, а именно:</w:t>
            </w:r>
          </w:p>
          <w:p w14:paraId="3BF61758" w14:textId="2E66853E" w:rsidR="006E483F" w:rsidRPr="005124C3" w:rsidRDefault="006E483F" w:rsidP="00A733FC">
            <w:pPr>
              <w:pStyle w:val="Tabletext"/>
              <w:spacing w:line="220" w:lineRule="exact"/>
              <w:ind w:left="284" w:hanging="284"/>
            </w:pPr>
            <w:r w:rsidRPr="005124C3">
              <w:t>−</w:t>
            </w:r>
            <w:r w:rsidR="00EC3C01" w:rsidRPr="005124C3">
              <w:tab/>
            </w:r>
            <w:r w:rsidRPr="005124C3">
              <w:t xml:space="preserve">обработка около 40 обращений за помощью, включая 10 </w:t>
            </w:r>
            <w:r w:rsidR="00FF70DE" w:rsidRPr="005124C3">
              <w:t>конкретных запросов, касающихся распределения серий позывных сигналов, номеров избирательного вызова и цифр морского опознавания (</w:t>
            </w:r>
            <w:proofErr w:type="spellStart"/>
            <w:r w:rsidR="00FF70DE" w:rsidRPr="005124C3">
              <w:t>MID</w:t>
            </w:r>
            <w:proofErr w:type="spellEnd"/>
            <w:r w:rsidR="00FF70DE" w:rsidRPr="005124C3">
              <w:t xml:space="preserve">), </w:t>
            </w:r>
            <w:r w:rsidR="00100F9F" w:rsidRPr="005124C3">
              <w:t>а также касающихся Рекомендаций МСЭ-R и МСЭ-Т</w:t>
            </w:r>
          </w:p>
          <w:p w14:paraId="6AEA6DA6" w14:textId="14304DD7" w:rsidR="006E483F" w:rsidRPr="005124C3" w:rsidRDefault="006E483F" w:rsidP="00A733FC">
            <w:pPr>
              <w:pStyle w:val="Tabletext"/>
              <w:spacing w:line="220" w:lineRule="exact"/>
              <w:ind w:left="284" w:hanging="284"/>
            </w:pPr>
            <w:r w:rsidRPr="005124C3">
              <w:t>−</w:t>
            </w:r>
            <w:r w:rsidR="00EC3C01" w:rsidRPr="005124C3">
              <w:tab/>
            </w:r>
            <w:r w:rsidR="00FF70DE" w:rsidRPr="005124C3">
              <w:t>о</w:t>
            </w:r>
            <w:r w:rsidRPr="005124C3">
              <w:t xml:space="preserve">коло </w:t>
            </w:r>
            <w:r w:rsidR="00FF70DE" w:rsidRPr="005124C3">
              <w:t>2</w:t>
            </w:r>
            <w:r w:rsidRPr="005124C3">
              <w:t xml:space="preserve"> запросов по </w:t>
            </w:r>
            <w:r w:rsidR="00FF70DE" w:rsidRPr="005124C3">
              <w:t>С</w:t>
            </w:r>
            <w:r w:rsidRPr="005124C3">
              <w:t>татьям 47 и 48</w:t>
            </w:r>
          </w:p>
          <w:p w14:paraId="3E7D5B9C" w14:textId="1DA59C93" w:rsidR="006E483F" w:rsidRPr="005124C3" w:rsidRDefault="006E483F" w:rsidP="00A733FC">
            <w:pPr>
              <w:pStyle w:val="Tabletext"/>
              <w:spacing w:line="220" w:lineRule="exact"/>
              <w:ind w:left="284" w:hanging="284"/>
            </w:pPr>
            <w:r w:rsidRPr="005124C3">
              <w:t>−</w:t>
            </w:r>
            <w:r w:rsidR="00EC3C01" w:rsidRPr="005124C3">
              <w:tab/>
            </w:r>
            <w:r w:rsidR="00FF70DE" w:rsidRPr="005124C3">
              <w:t>о</w:t>
            </w:r>
            <w:r w:rsidRPr="005124C3">
              <w:t xml:space="preserve">коло 5 </w:t>
            </w:r>
            <w:r w:rsidR="00FF70DE" w:rsidRPr="005124C3">
              <w:t xml:space="preserve">случаев по Резолюции </w:t>
            </w:r>
            <w:r w:rsidRPr="005124C3">
              <w:t>647</w:t>
            </w:r>
          </w:p>
          <w:p w14:paraId="6A30557F" w14:textId="11B1E857" w:rsidR="006E483F" w:rsidRPr="005124C3" w:rsidRDefault="006E483F" w:rsidP="00A733FC">
            <w:pPr>
              <w:pStyle w:val="Tabletext"/>
              <w:spacing w:line="220" w:lineRule="exact"/>
              <w:ind w:left="284" w:hanging="284"/>
            </w:pPr>
            <w:r w:rsidRPr="005124C3">
              <w:t>−</w:t>
            </w:r>
            <w:r w:rsidR="00EC3C01" w:rsidRPr="005124C3">
              <w:tab/>
            </w:r>
            <w:r w:rsidR="00FF70DE" w:rsidRPr="005124C3">
              <w:t>о</w:t>
            </w:r>
            <w:r w:rsidRPr="005124C3">
              <w:t xml:space="preserve">коло 2000 </w:t>
            </w:r>
            <w:r w:rsidR="00FF70DE" w:rsidRPr="005124C3">
              <w:t>заявлений согласно С</w:t>
            </w:r>
            <w:r w:rsidRPr="005124C3">
              <w:t>татье 20</w:t>
            </w:r>
          </w:p>
          <w:p w14:paraId="50401ED1" w14:textId="19CDCF8C" w:rsidR="00BA0D38" w:rsidRPr="005124C3" w:rsidRDefault="006E483F" w:rsidP="00A733FC">
            <w:pPr>
              <w:pStyle w:val="Tabletext"/>
              <w:spacing w:line="220" w:lineRule="exact"/>
              <w:ind w:left="284" w:hanging="284"/>
              <w:rPr>
                <w:highlight w:val="lightGray"/>
              </w:rPr>
            </w:pPr>
            <w:r w:rsidRPr="005124C3">
              <w:t>−</w:t>
            </w:r>
            <w:r w:rsidR="00EC3C01" w:rsidRPr="005124C3">
              <w:tab/>
            </w:r>
            <w:r w:rsidR="00FF70DE" w:rsidRPr="005124C3">
              <w:t>о</w:t>
            </w:r>
            <w:r w:rsidRPr="005124C3">
              <w:t xml:space="preserve">коло 2 </w:t>
            </w:r>
            <w:r w:rsidR="00FF70DE" w:rsidRPr="005124C3">
              <w:t>случаев</w:t>
            </w:r>
            <w:r w:rsidRPr="005124C3">
              <w:t xml:space="preserve"> по </w:t>
            </w:r>
            <w:r w:rsidR="00FF70DE" w:rsidRPr="005124C3">
              <w:t>С</w:t>
            </w:r>
            <w:r w:rsidRPr="005124C3">
              <w:t>татье 25</w:t>
            </w: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C26C3" w14:textId="67B38BD1" w:rsidR="001C09E1" w:rsidRPr="005124C3" w:rsidRDefault="001C09E1" w:rsidP="00A733FC">
            <w:pPr>
              <w:pStyle w:val="Tabletext"/>
              <w:spacing w:line="220" w:lineRule="exact"/>
            </w:pPr>
            <w:r w:rsidRPr="005124C3">
              <w:t>Рассматривать своевременно все запросы</w:t>
            </w:r>
          </w:p>
          <w:p w14:paraId="46EB1955" w14:textId="6E07CA62" w:rsidR="00BA0D38" w:rsidRPr="005124C3" w:rsidRDefault="003D219B" w:rsidP="00A733FC">
            <w:pPr>
              <w:pStyle w:val="Tabletext"/>
              <w:spacing w:line="220" w:lineRule="exact"/>
              <w:rPr>
                <w:highlight w:val="lightGray"/>
              </w:rPr>
            </w:pPr>
            <w:r w:rsidRPr="005124C3">
              <w:t>Оперативно п</w:t>
            </w:r>
            <w:r w:rsidR="001C09E1" w:rsidRPr="005124C3">
              <w:t xml:space="preserve">редоставлять всем администрациям все соответствующие данные, в том числе обеспечивать </w:t>
            </w:r>
            <w:r w:rsidRPr="005124C3">
              <w:t xml:space="preserve">бесперебойный </w:t>
            </w:r>
            <w:r w:rsidR="001C09E1" w:rsidRPr="005124C3">
              <w:t xml:space="preserve">доступ в онлайновом режиме к базе данных судовых </w:t>
            </w:r>
            <w:r w:rsidRPr="005124C3">
              <w:t xml:space="preserve">станций </w:t>
            </w:r>
            <w:r w:rsidR="001C09E1" w:rsidRPr="005124C3">
              <w:t>через MARS</w:t>
            </w:r>
          </w:p>
        </w:tc>
      </w:tr>
    </w:tbl>
    <w:p w14:paraId="62FAB399" w14:textId="42470644" w:rsidR="007F59DA" w:rsidRPr="005124C3" w:rsidRDefault="008E6BFC" w:rsidP="007F59DA">
      <w:pPr>
        <w:pStyle w:val="Headingi"/>
        <w:spacing w:after="120"/>
      </w:pPr>
      <w:r w:rsidRPr="005124C3">
        <w:t>Оценка угроз и рисков в 202</w:t>
      </w:r>
      <w:r w:rsidR="0075127E" w:rsidRPr="005124C3">
        <w:t>6</w:t>
      </w:r>
      <w:r w:rsidRPr="005124C3">
        <w:t xml:space="preserve">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838"/>
        <w:gridCol w:w="2017"/>
        <w:gridCol w:w="1928"/>
        <w:gridCol w:w="1928"/>
        <w:gridCol w:w="1928"/>
      </w:tblGrid>
      <w:tr w:rsidR="00FD1CE4" w:rsidRPr="005124C3" w14:paraId="6C74A3CF" w14:textId="77777777" w:rsidTr="0075127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46C8EA98" w14:textId="079FE1A3" w:rsidR="00FD1CE4" w:rsidRPr="005124C3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24DCA648" w14:textId="1B9FF166" w:rsidR="00FD1CE4" w:rsidRPr="005124C3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3FE3E28F" w14:textId="61FC9EF5" w:rsidR="00FD1CE4" w:rsidRPr="005124C3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24776FF4" w14:textId="336B1318" w:rsidR="00FD1CE4" w:rsidRPr="005124C3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150E9B9D" w14:textId="2DC83D63" w:rsidR="00FD1CE4" w:rsidRPr="005124C3" w:rsidRDefault="00FD1CE4" w:rsidP="00EC3C01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7F59DA" w:rsidRPr="005124C3" w14:paraId="10123F17" w14:textId="77777777" w:rsidTr="0075127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D2ADE" w14:textId="188BF680" w:rsidR="007F59DA" w:rsidRPr="005124C3" w:rsidRDefault="00980F6D" w:rsidP="00297636">
            <w:pPr>
              <w:pStyle w:val="Tabletext"/>
              <w:rPr>
                <w:highlight w:val="lightGray"/>
              </w:rPr>
            </w:pPr>
            <w:r w:rsidRPr="005124C3">
              <w:t>Ресурс</w:t>
            </w:r>
            <w:r w:rsidR="002B182D" w:rsidRPr="005124C3">
              <w:t xml:space="preserve">ный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226B6D" w14:textId="3661DB6D" w:rsidR="007F59DA" w:rsidRPr="005124C3" w:rsidRDefault="00980F6D" w:rsidP="00297636">
            <w:pPr>
              <w:pStyle w:val="Tabletext"/>
              <w:rPr>
                <w:highlight w:val="lightGray"/>
              </w:rPr>
            </w:pPr>
            <w:r w:rsidRPr="005124C3">
              <w:t xml:space="preserve">Недостаток ресурсов для удовлетворения </w:t>
            </w:r>
            <w:r w:rsidR="002B182D" w:rsidRPr="005124C3">
              <w:t xml:space="preserve">потребностей </w:t>
            </w:r>
            <w:r w:rsidRPr="005124C3">
              <w:t xml:space="preserve">и обработки запросов в установленные сроки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801A34" w14:textId="19E100A4" w:rsidR="007F59DA" w:rsidRPr="005124C3" w:rsidRDefault="00980F6D" w:rsidP="00297636">
            <w:pPr>
              <w:pStyle w:val="Tabletext"/>
              <w:rPr>
                <w:highlight w:val="lightGray"/>
              </w:rPr>
            </w:pPr>
            <w:r w:rsidRPr="005124C3">
              <w:t>Высокий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79FC0E" w14:textId="68FABE06" w:rsidR="007F59DA" w:rsidRPr="005124C3" w:rsidRDefault="00980F6D" w:rsidP="00297636">
            <w:pPr>
              <w:pStyle w:val="Tabletext"/>
              <w:rPr>
                <w:highlight w:val="lightGray"/>
              </w:rPr>
            </w:pPr>
            <w:r w:rsidRPr="005124C3">
              <w:t>Низк</w:t>
            </w:r>
            <w:r w:rsidR="002B182D" w:rsidRPr="005124C3">
              <w:t>ая</w:t>
            </w:r>
            <w:r w:rsidRPr="005124C3"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C783A5" w14:textId="32DA9D3B" w:rsidR="007F59DA" w:rsidRPr="005124C3" w:rsidRDefault="002B182D" w:rsidP="00297636">
            <w:pPr>
              <w:pStyle w:val="Tabletext"/>
              <w:rPr>
                <w:highlight w:val="lightGray"/>
              </w:rPr>
            </w:pPr>
            <w:r w:rsidRPr="005124C3">
              <w:t>Выделение соответствующего объема ресурсов на различные этапы процессов</w:t>
            </w:r>
          </w:p>
        </w:tc>
      </w:tr>
    </w:tbl>
    <w:p w14:paraId="09B08773" w14:textId="55D34DC6" w:rsidR="007F59DA" w:rsidRPr="005124C3" w:rsidRDefault="00980F6D" w:rsidP="009E0CB7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t xml:space="preserve">Распределение </w:t>
      </w:r>
      <w:r w:rsidR="00034A31" w:rsidRPr="005124C3">
        <w:rPr>
          <w:lang w:val="ru-RU"/>
        </w:rPr>
        <w:t xml:space="preserve">людских </w:t>
      </w:r>
      <w:r w:rsidRPr="005124C3">
        <w:rPr>
          <w:lang w:val="ru-RU"/>
        </w:rPr>
        <w:t xml:space="preserve">ресурсов на </w:t>
      </w:r>
      <w:r w:rsidR="00AB0534" w:rsidRPr="005124C3">
        <w:rPr>
          <w:lang w:val="ru-RU"/>
        </w:rPr>
        <w:t>202</w:t>
      </w:r>
      <w:r w:rsidR="0075127E" w:rsidRPr="005124C3">
        <w:rPr>
          <w:lang w:val="ru-RU"/>
        </w:rPr>
        <w:t>6</w:t>
      </w:r>
      <w:r w:rsidR="00AB0534" w:rsidRPr="005124C3">
        <w:rPr>
          <w:lang w:val="ru-RU"/>
        </w:rPr>
        <w:t>–202</w:t>
      </w:r>
      <w:r w:rsidR="0075127E" w:rsidRPr="005124C3">
        <w:rPr>
          <w:lang w:val="ru-RU"/>
        </w:rPr>
        <w:t>9</w:t>
      </w:r>
      <w:r w:rsidR="00AB0534" w:rsidRPr="005124C3">
        <w:rPr>
          <w:lang w:val="ru-RU"/>
        </w:rPr>
        <w:t xml:space="preserve"> годы</w:t>
      </w:r>
    </w:p>
    <w:p w14:paraId="2374FCF3" w14:textId="14C37A37" w:rsidR="0075127E" w:rsidRPr="005124C3" w:rsidRDefault="00BC0233" w:rsidP="00A733FC">
      <w:pPr>
        <w:pStyle w:val="Tabletitle"/>
        <w:spacing w:before="24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75127E" w:rsidRPr="005124C3" w14:paraId="1592D196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5A18CDDE" w14:textId="77777777" w:rsidR="0075127E" w:rsidRPr="005124C3" w:rsidRDefault="0075127E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049EA474" w14:textId="77777777" w:rsidR="0075127E" w:rsidRPr="005124C3" w:rsidRDefault="0075127E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517B1B5" w14:textId="77777777" w:rsidR="0075127E" w:rsidRPr="005124C3" w:rsidRDefault="0075127E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0909561B" w14:textId="77777777" w:rsidR="0075127E" w:rsidRPr="005124C3" w:rsidRDefault="0075127E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46390C1F" w14:textId="77777777" w:rsidR="0075127E" w:rsidRPr="005124C3" w:rsidRDefault="0075127E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75127E" w:rsidRPr="005124C3" w14:paraId="04ACA410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368B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3E2C" w14:textId="1B57F8DA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095C" w14:textId="2AB0BFC9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5CD22" w14:textId="59F62009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92D4" w14:textId="46FD590E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</w:tr>
      <w:tr w:rsidR="0075127E" w:rsidRPr="005124C3" w14:paraId="65C4BBF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EB381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956D2" w14:textId="540AD936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5,2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492F9" w14:textId="74E5A34A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6,0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1E74EBF" w14:textId="740C9D40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5,2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4CBA1" w14:textId="5EA9E728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5,8</w:t>
            </w:r>
          </w:p>
        </w:tc>
      </w:tr>
      <w:tr w:rsidR="0075127E" w:rsidRPr="005124C3" w14:paraId="6D5E10E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38A9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8DFF" w14:textId="5D13D5B8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7157" w14:textId="1FF03EE0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DDA43" w14:textId="0C27829F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B3D5E" w14:textId="17FC6BFB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75127E" w:rsidRPr="005124C3" w14:paraId="0642A70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BB018C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7487A" w14:textId="7B2E4489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E44A63" w14:textId="0A9B8086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22,0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06782E" w14:textId="73F2A755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26,7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3D49BC" w14:textId="0ABB3CA9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27,4</w:t>
            </w:r>
          </w:p>
        </w:tc>
      </w:tr>
      <w:tr w:rsidR="0075127E" w:rsidRPr="005124C3" w14:paraId="291B8B08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DF5A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618E" w14:textId="0B558DFC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137,1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409A" w14:textId="3F0668AF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128,4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840BD" w14:textId="1485BC75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137,1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88F9" w14:textId="11125EF5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137,9</w:t>
            </w:r>
          </w:p>
        </w:tc>
      </w:tr>
      <w:tr w:rsidR="0075127E" w:rsidRPr="005124C3" w14:paraId="050142B0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16BD4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26727" w14:textId="6E5525AD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67,5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C136B" w14:textId="54E588FD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44,9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41B7F4" w14:textId="1E2BB3E5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67,5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ADB70" w14:textId="780CBC7C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68,8</w:t>
            </w:r>
          </w:p>
        </w:tc>
      </w:tr>
      <w:tr w:rsidR="0075127E" w:rsidRPr="005124C3" w14:paraId="09E171C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1C1A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D3D5" w14:textId="132E3DED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23,1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69AB" w14:textId="5C833268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22,5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BB66A" w14:textId="792182F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24,6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CC90" w14:textId="3F89C666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23,1</w:t>
            </w:r>
          </w:p>
        </w:tc>
      </w:tr>
      <w:tr w:rsidR="0075127E" w:rsidRPr="005124C3" w14:paraId="6A4AADB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D795DF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D6207" w14:textId="75131B44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8,3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69477" w14:textId="0F801AE5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6,2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3A5EB1" w14:textId="1E0EA7F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8,3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4F6E64" w14:textId="608AA364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8,3</w:t>
            </w:r>
          </w:p>
        </w:tc>
      </w:tr>
      <w:tr w:rsidR="0075127E" w:rsidRPr="005124C3" w14:paraId="767229BB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53CC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AA07" w14:textId="5C35E47F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9E1D" w14:textId="7E18BABF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4BAFE" w14:textId="2E1CD0AD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70CD" w14:textId="60133AAC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</w:tr>
      <w:tr w:rsidR="0075127E" w:rsidRPr="005124C3" w14:paraId="7DA4D1E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7F328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801B2" w14:textId="1F2A1985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31,1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660466" w14:textId="02966E1A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C384EA" w14:textId="0FA9AA75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32,7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CEBFE8" w14:textId="5560A699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31,3</w:t>
            </w:r>
          </w:p>
        </w:tc>
      </w:tr>
      <w:tr w:rsidR="0075127E" w:rsidRPr="005124C3" w14:paraId="65E652D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E569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BA18" w14:textId="056F9264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1976" w14:textId="222D5EC9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18,9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BAF8A" w14:textId="4D2F172B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20,2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1BB8" w14:textId="5467D7D9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20,2</w:t>
            </w:r>
          </w:p>
        </w:tc>
      </w:tr>
      <w:tr w:rsidR="0075127E" w:rsidRPr="005124C3" w14:paraId="35C3FC10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4B249" w14:textId="77777777" w:rsidR="0075127E" w:rsidRPr="005124C3" w:rsidRDefault="0075127E" w:rsidP="00A733FC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386C7D" w14:textId="13001D4F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A6ECAD" w14:textId="3C5DE6FC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8D26697" w14:textId="506B9C9F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67C1C" w14:textId="653E2A10" w:rsidR="0075127E" w:rsidRPr="005124C3" w:rsidRDefault="0075127E" w:rsidP="00A733FC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</w:tr>
      <w:tr w:rsidR="0075127E" w:rsidRPr="005124C3" w14:paraId="47CED6ED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AA9CD00" w14:textId="77777777" w:rsidR="0075127E" w:rsidRPr="005124C3" w:rsidRDefault="0075127E" w:rsidP="00A733FC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2A5504" w14:textId="6D39658F" w:rsidR="0075127E" w:rsidRPr="005124C3" w:rsidRDefault="0075127E" w:rsidP="00A733FC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324,2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0C3007" w14:textId="0EDD74AD" w:rsidR="0075127E" w:rsidRPr="005124C3" w:rsidRDefault="0075127E" w:rsidP="00A733FC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283,0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C9B5184" w14:textId="6DEEED16" w:rsidR="0075127E" w:rsidRPr="005124C3" w:rsidRDefault="0075127E" w:rsidP="00A733FC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327,3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D92E7AE" w14:textId="5EF69917" w:rsidR="0075127E" w:rsidRPr="005124C3" w:rsidRDefault="0075127E" w:rsidP="00A733FC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327,9</w:t>
            </w:r>
          </w:p>
        </w:tc>
      </w:tr>
    </w:tbl>
    <w:p w14:paraId="0AAB2A77" w14:textId="1932C7EB" w:rsidR="008F2B21" w:rsidRPr="005124C3" w:rsidRDefault="008F2B21" w:rsidP="008F2B21">
      <w:pPr>
        <w:pStyle w:val="Heading2"/>
        <w:rPr>
          <w:highlight w:val="lightGray"/>
        </w:rPr>
      </w:pPr>
      <w:r w:rsidRPr="005124C3">
        <w:lastRenderedPageBreak/>
        <w:t>2.3</w:t>
      </w:r>
      <w:r w:rsidRPr="005124C3">
        <w:tab/>
      </w:r>
      <w:r w:rsidR="00D315CD" w:rsidRPr="005124C3">
        <w:t xml:space="preserve">Намеченные результаты деятельности </w:t>
      </w:r>
      <w:r w:rsidR="00D93950" w:rsidRPr="005124C3">
        <w:t>ВКР (Заключительные акты</w:t>
      </w:r>
      <w:r w:rsidR="005C3597" w:rsidRPr="005124C3">
        <w:t xml:space="preserve"> и Регламент радиосвязи</w:t>
      </w:r>
      <w:r w:rsidR="00D93950" w:rsidRPr="005124C3">
        <w:t>)</w:t>
      </w:r>
    </w:p>
    <w:p w14:paraId="1203515C" w14:textId="70118724" w:rsidR="008F2B21" w:rsidRPr="005124C3" w:rsidRDefault="00D93950" w:rsidP="008F2B21">
      <w:pPr>
        <w:pStyle w:val="Headingb"/>
        <w:rPr>
          <w:highlight w:val="lightGray"/>
          <w:lang w:val="ru-RU"/>
        </w:rPr>
      </w:pPr>
      <w:r w:rsidRPr="005124C3">
        <w:rPr>
          <w:lang w:val="ru-RU"/>
        </w:rPr>
        <w:t>Описание</w:t>
      </w:r>
    </w:p>
    <w:p w14:paraId="6A2A9C61" w14:textId="02BD9391" w:rsidR="008F2B21" w:rsidRPr="005124C3" w:rsidRDefault="00D93950" w:rsidP="00D93950">
      <w:r w:rsidRPr="005124C3">
        <w:t xml:space="preserve">Всемирные конференции радиосвязи (ВКР) проводятся, как правило, каждые четыре года. </w:t>
      </w:r>
      <w:r w:rsidR="006F1431" w:rsidRPr="005124C3">
        <w:t>ВКР занимаются рассмотрением и при необходимости пересмотром Регламента радиосвязи – международного договора, которым регулируется использование радиочастотного спектра и спутниковых орбит</w:t>
      </w:r>
      <w:r w:rsidRPr="005124C3">
        <w:t xml:space="preserve">. БР отвечает </w:t>
      </w:r>
      <w:r w:rsidR="00A0088C" w:rsidRPr="005124C3">
        <w:t xml:space="preserve">за </w:t>
      </w:r>
      <w:r w:rsidR="002243A4" w:rsidRPr="005124C3">
        <w:t xml:space="preserve">общее </w:t>
      </w:r>
      <w:r w:rsidR="00A0088C" w:rsidRPr="005124C3">
        <w:t xml:space="preserve">планирование и обеспечение работы ВКР, в том числе </w:t>
      </w:r>
      <w:r w:rsidR="002243A4" w:rsidRPr="005124C3">
        <w:t>за обработку</w:t>
      </w:r>
      <w:r w:rsidR="00A0088C" w:rsidRPr="005124C3">
        <w:t xml:space="preserve"> документаци</w:t>
      </w:r>
      <w:r w:rsidR="002243A4" w:rsidRPr="005124C3">
        <w:t>и</w:t>
      </w:r>
      <w:r w:rsidR="00A0088C" w:rsidRPr="005124C3">
        <w:t xml:space="preserve"> и обеспечение </w:t>
      </w:r>
      <w:proofErr w:type="spellStart"/>
      <w:r w:rsidR="00A0088C" w:rsidRPr="005124C3">
        <w:t>секретариатской</w:t>
      </w:r>
      <w:proofErr w:type="spellEnd"/>
      <w:r w:rsidR="00A0088C" w:rsidRPr="005124C3">
        <w:t xml:space="preserve"> поддержки пленарных заседаний и комитетов</w:t>
      </w:r>
      <w:r w:rsidRPr="005124C3">
        <w:t xml:space="preserve">. </w:t>
      </w:r>
    </w:p>
    <w:p w14:paraId="3A46B913" w14:textId="642A5724" w:rsidR="008F2B21" w:rsidRPr="005124C3" w:rsidRDefault="00303FFD" w:rsidP="00303FFD">
      <w:r w:rsidRPr="005124C3">
        <w:t xml:space="preserve">Обще содержание повестки дня всемирных конференций радиосвязи устанавливается за четыре−шесть лет, а окончательная повестка дня определяется Советом МСЭ за два года до начала конференции </w:t>
      </w:r>
      <w:r w:rsidR="00C452C2" w:rsidRPr="005124C3">
        <w:t>при</w:t>
      </w:r>
      <w:r w:rsidRPr="005124C3">
        <w:t xml:space="preserve"> согласи</w:t>
      </w:r>
      <w:r w:rsidR="00C452C2" w:rsidRPr="005124C3">
        <w:t>и</w:t>
      </w:r>
      <w:r w:rsidRPr="005124C3">
        <w:t xml:space="preserve"> Государств-Членов.</w:t>
      </w:r>
    </w:p>
    <w:p w14:paraId="433737C4" w14:textId="5A6D7918" w:rsidR="008F2B21" w:rsidRPr="005124C3" w:rsidRDefault="00D93950" w:rsidP="008F2B21">
      <w:pPr>
        <w:rPr>
          <w:highlight w:val="lightGray"/>
        </w:rPr>
      </w:pPr>
      <w:r w:rsidRPr="005124C3">
        <w:t>Последн</w:t>
      </w:r>
      <w:r w:rsidR="00A62DFE" w:rsidRPr="005124C3">
        <w:t>яя</w:t>
      </w:r>
      <w:r w:rsidRPr="005124C3">
        <w:t xml:space="preserve"> </w:t>
      </w:r>
      <w:r w:rsidR="00A62DFE" w:rsidRPr="005124C3">
        <w:t>ВКР</w:t>
      </w:r>
      <w:r w:rsidRPr="005124C3">
        <w:t xml:space="preserve"> </w:t>
      </w:r>
      <w:r w:rsidR="00A62DFE" w:rsidRPr="005124C3">
        <w:t xml:space="preserve">проходила </w:t>
      </w:r>
      <w:r w:rsidRPr="005124C3">
        <w:t>в 2023 году, следующ</w:t>
      </w:r>
      <w:r w:rsidR="00A62DFE" w:rsidRPr="005124C3">
        <w:t>ая</w:t>
      </w:r>
      <w:r w:rsidRPr="005124C3">
        <w:t xml:space="preserve"> планируется в 2027 году.</w:t>
      </w:r>
    </w:p>
    <w:p w14:paraId="4F212F11" w14:textId="5825EB7A" w:rsidR="008F2B21" w:rsidRPr="005124C3" w:rsidRDefault="00900669" w:rsidP="008F2B21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5C3597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6B1FD966" w14:textId="1DAFF3B3" w:rsidR="008F2B21" w:rsidRPr="005124C3" w:rsidRDefault="00B952AF" w:rsidP="008F2B21">
      <w:pPr>
        <w:pStyle w:val="Headingi"/>
        <w:spacing w:after="120"/>
      </w:pPr>
      <w:r w:rsidRPr="005124C3">
        <w:t>Изложение результатов</w:t>
      </w:r>
      <w:r w:rsidR="00E9270A" w:rsidRPr="005124C3">
        <w:t>, достигнутых в 202</w:t>
      </w:r>
      <w:r w:rsidR="005C3597" w:rsidRPr="005124C3">
        <w:t>4</w:t>
      </w:r>
      <w:r w:rsidR="00E9270A" w:rsidRPr="005124C3">
        <w:t xml:space="preserve">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264"/>
        <w:gridCol w:w="2556"/>
      </w:tblGrid>
      <w:tr w:rsidR="00E9270A" w:rsidRPr="005124C3" w14:paraId="15101744" w14:textId="77777777" w:rsidTr="005C359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21546151" w14:textId="50DEBA28" w:rsidR="00E9270A" w:rsidRPr="005124C3" w:rsidRDefault="00E9270A" w:rsidP="00E9270A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3D262B94" w14:textId="748B49C5" w:rsidR="00E9270A" w:rsidRPr="005124C3" w:rsidRDefault="00E9270A" w:rsidP="00E9270A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C62ADB8" w14:textId="171793D4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0AF6DB1" w14:textId="5EAB54C1" w:rsidR="00E9270A" w:rsidRPr="005124C3" w:rsidRDefault="00E9270A" w:rsidP="002E5DB7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2E5DB7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303FFD" w:rsidRPr="005124C3" w14:paraId="49C9F317" w14:textId="77777777" w:rsidTr="005C359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5937D6" w14:textId="6D8B32F5" w:rsidR="00303FFD" w:rsidRPr="005124C3" w:rsidRDefault="00476583" w:rsidP="005C3597">
            <w:pPr>
              <w:pStyle w:val="Tabletext"/>
            </w:pPr>
            <w:r w:rsidRPr="005124C3">
              <w:t xml:space="preserve">Опубликовать на шести языках Союза Заключительные акты ВКР-23 и Регламент радиосвязи (издание 2024 года)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BFE60E" w14:textId="46186EA9" w:rsidR="00303FFD" w:rsidRPr="005124C3" w:rsidRDefault="00476583" w:rsidP="005C3597">
            <w:pPr>
              <w:pStyle w:val="Tabletext"/>
              <w:rPr>
                <w:highlight w:val="lightGray"/>
              </w:rPr>
            </w:pPr>
            <w:r w:rsidRPr="005124C3">
              <w:t>Заключительные акты ВКР-23 были опубликованы в марте 2024 года; Регламент радиосвязи (издание 2024 года) опубликован в августе 2024 года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EE994B4" w14:textId="604CCE1C" w:rsidR="00303FFD" w:rsidRPr="005124C3" w:rsidRDefault="00476583" w:rsidP="005C3597">
            <w:pPr>
              <w:pStyle w:val="Tabletext"/>
              <w:rPr>
                <w:highlight w:val="lightGray"/>
              </w:rPr>
            </w:pPr>
            <w:r w:rsidRPr="005124C3">
              <w:t>Заключительные акты опубликованы в течение четырех месяцев после окончания Конференции; Регламент радиосвязи опубликован в течение девяти месяцев после Конференции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570696" w14:textId="2DE5E5F4" w:rsidR="00303FFD" w:rsidRPr="005124C3" w:rsidRDefault="0034026E" w:rsidP="005C3597">
            <w:pPr>
              <w:pStyle w:val="Tabletext"/>
            </w:pPr>
            <w:r w:rsidRPr="005124C3">
              <w:t xml:space="preserve">Действия </w:t>
            </w:r>
            <w:r w:rsidR="002C5C12" w:rsidRPr="005124C3">
              <w:t>выполнены</w:t>
            </w:r>
            <w:r w:rsidRPr="005124C3">
              <w:t xml:space="preserve"> своевременно</w:t>
            </w:r>
          </w:p>
          <w:p w14:paraId="002243D4" w14:textId="1CB4802D" w:rsidR="005C3597" w:rsidRPr="005124C3" w:rsidRDefault="00476583" w:rsidP="005C3597">
            <w:pPr>
              <w:spacing w:before="40" w:after="40"/>
              <w:rPr>
                <w:sz w:val="20"/>
              </w:rPr>
            </w:pPr>
            <w:r w:rsidRPr="005124C3">
              <w:rPr>
                <w:sz w:val="20"/>
              </w:rPr>
              <w:t xml:space="preserve">Распространение среди членов информации о наличии публикаций  </w:t>
            </w:r>
          </w:p>
          <w:p w14:paraId="41FAB3A1" w14:textId="1DAA1196" w:rsidR="005C3597" w:rsidRPr="005124C3" w:rsidRDefault="00476583" w:rsidP="005C3597">
            <w:pPr>
              <w:pStyle w:val="Tabletext"/>
            </w:pPr>
            <w:r w:rsidRPr="005124C3">
              <w:t>Количество загруженных (12 443) и проданных (231</w:t>
            </w:r>
            <w:r w:rsidR="00F97CD6" w:rsidRPr="005124C3">
              <w:t> </w:t>
            </w:r>
            <w:r w:rsidRPr="005124C3">
              <w:t>бумажный экземпляр, 3750 DVD-дисков, 3 диска USB) документов РР-24 в</w:t>
            </w:r>
            <w:r w:rsidR="00F97CD6" w:rsidRPr="005124C3">
              <w:t> </w:t>
            </w:r>
            <w:r w:rsidRPr="005124C3">
              <w:t xml:space="preserve">2024 году </w:t>
            </w:r>
          </w:p>
        </w:tc>
      </w:tr>
    </w:tbl>
    <w:p w14:paraId="51A8EE9E" w14:textId="6547EF3E" w:rsidR="00871C64" w:rsidRPr="005124C3" w:rsidRDefault="00E9270A" w:rsidP="009E0CB7">
      <w:pPr>
        <w:pStyle w:val="Headingi"/>
        <w:spacing w:before="240" w:after="120"/>
      </w:pPr>
      <w:r w:rsidRPr="005124C3">
        <w:t>Оценка угроз и рисков в 202</w:t>
      </w:r>
      <w:r w:rsidR="00C54870" w:rsidRPr="005124C3">
        <w:t>4</w:t>
      </w:r>
      <w:r w:rsidRPr="005124C3">
        <w:t xml:space="preserve">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2264"/>
        <w:gridCol w:w="2556"/>
      </w:tblGrid>
      <w:tr w:rsidR="00D315CD" w:rsidRPr="005124C3" w14:paraId="4C733787" w14:textId="77777777" w:rsidTr="005C359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8D707CD" w14:textId="3F74066E" w:rsidR="00D315CD" w:rsidRPr="005124C3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4C532C99" w14:textId="05D21EB4" w:rsidR="00D315CD" w:rsidRPr="005124C3" w:rsidRDefault="00192F95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Отмеченные риски</w:t>
            </w:r>
            <w:r w:rsidR="00D315CD" w:rsidRPr="005124C3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2DE2BD5A" w14:textId="70B74CED" w:rsidR="00D315CD" w:rsidRPr="005124C3" w:rsidRDefault="008E6BFC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Отмеченный уровень воздействия</w:t>
            </w:r>
            <w:r w:rsidR="00D315CD" w:rsidRPr="005124C3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6E870261" w14:textId="039B8521" w:rsidR="00D315CD" w:rsidRPr="005124C3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871C64" w:rsidRPr="005124C3" w14:paraId="36728626" w14:textId="77777777" w:rsidTr="005C359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260C48" w14:textId="51A71AAC" w:rsidR="00871C64" w:rsidRPr="005124C3" w:rsidRDefault="0034026E" w:rsidP="00297636">
            <w:pPr>
              <w:pStyle w:val="Tabletext"/>
            </w:pPr>
            <w:r w:rsidRPr="005124C3">
              <w:t>Организационны</w:t>
            </w:r>
            <w:r w:rsidR="009455D4" w:rsidRPr="005124C3">
              <w:t>й</w:t>
            </w:r>
            <w:r w:rsidR="005C3597" w:rsidRPr="005124C3">
              <w:t>/ оперативный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B228FA" w14:textId="0E0B1564" w:rsidR="00871C64" w:rsidRPr="005124C3" w:rsidRDefault="00703DFB" w:rsidP="00297636">
            <w:pPr>
              <w:pStyle w:val="Tabletext"/>
              <w:rPr>
                <w:highlight w:val="lightGray"/>
              </w:rPr>
            </w:pPr>
            <w:r w:rsidRPr="005124C3">
              <w:t xml:space="preserve">Недостаточный уровень ресурсов БР и Департамента </w:t>
            </w:r>
            <w:proofErr w:type="spellStart"/>
            <w:r w:rsidRPr="005124C3">
              <w:t>C&amp;P</w:t>
            </w:r>
            <w:proofErr w:type="spellEnd"/>
            <w:r w:rsidRPr="005124C3">
              <w:t xml:space="preserve"> для своевременного представления результатов работы Конференции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DB04B8" w14:textId="3114DCB6" w:rsidR="00871C64" w:rsidRPr="005124C3" w:rsidRDefault="0034026E" w:rsidP="00297636">
            <w:pPr>
              <w:pStyle w:val="Tabletext"/>
              <w:rPr>
                <w:highlight w:val="lightGray"/>
              </w:rPr>
            </w:pPr>
            <w:r w:rsidRPr="005124C3">
              <w:t>Низки</w:t>
            </w:r>
            <w:r w:rsidR="008E0012" w:rsidRPr="005124C3">
              <w:t>й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50D11A" w14:textId="2F83E787" w:rsidR="00871C64" w:rsidRPr="005124C3" w:rsidRDefault="0034026E" w:rsidP="00297636">
            <w:pPr>
              <w:pStyle w:val="Tabletext"/>
              <w:rPr>
                <w:highlight w:val="lightGray"/>
              </w:rPr>
            </w:pPr>
            <w:r w:rsidRPr="005124C3">
              <w:t>Надлежащее</w:t>
            </w:r>
            <w:r w:rsidR="00703DFB" w:rsidRPr="005124C3">
              <w:t xml:space="preserve"> планирование в рамках БР и Департамента конференций МСЭ путем прогнозирования ожидаемого объема работы и потребностей в ресурсах</w:t>
            </w:r>
          </w:p>
        </w:tc>
      </w:tr>
    </w:tbl>
    <w:p w14:paraId="4F2454BD" w14:textId="062F1AC4" w:rsidR="00871C64" w:rsidRPr="005124C3" w:rsidRDefault="00900669" w:rsidP="009E0CB7">
      <w:pPr>
        <w:pStyle w:val="Headingb"/>
        <w:spacing w:before="240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5C3597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35AB813E" w14:textId="3E8B216B" w:rsidR="00871C64" w:rsidRPr="005124C3" w:rsidRDefault="00900669" w:rsidP="00871C64">
      <w:pPr>
        <w:pStyle w:val="Headingi"/>
        <w:spacing w:after="120"/>
      </w:pPr>
      <w:r w:rsidRPr="005124C3">
        <w:t>Изложение ожидаемых результатов в 202</w:t>
      </w:r>
      <w:r w:rsidR="005C3597" w:rsidRPr="005124C3">
        <w:t>6</w:t>
      </w:r>
      <w:r w:rsidRPr="005124C3">
        <w:t xml:space="preserve">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FD1CE4" w:rsidRPr="005124C3" w14:paraId="253213EE" w14:textId="77777777" w:rsidTr="002A51CD">
        <w:trPr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66A208E4" w14:textId="7FF67402" w:rsidR="00FD1CE4" w:rsidRPr="005124C3" w:rsidRDefault="00FD1CE4" w:rsidP="00FD1CE4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>Ожидаемые результаты</w:t>
            </w:r>
            <w:r w:rsidR="0023240E" w:rsidRPr="005124C3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713BFBA6" w14:textId="6C53ABF3" w:rsidR="00FD1CE4" w:rsidRPr="005124C3" w:rsidRDefault="00FD1CE4" w:rsidP="00FD1CE4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925AF2" w:rsidRPr="005124C3" w14:paraId="2B8E68E3" w14:textId="77777777" w:rsidTr="00AD29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D33586C" w14:textId="0463E2E8" w:rsidR="00925AF2" w:rsidRPr="005124C3" w:rsidRDefault="00530718" w:rsidP="00297636">
            <w:pPr>
              <w:pStyle w:val="Tabletext"/>
            </w:pPr>
            <w:r w:rsidRPr="005124C3">
              <w:t>Начать подготовку к ВКР</w:t>
            </w:r>
            <w:r w:rsidR="005C3597" w:rsidRPr="005124C3">
              <w:t>-27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2B52F6" w14:textId="40A066AA" w:rsidR="005C3597" w:rsidRPr="005124C3" w:rsidRDefault="00530718" w:rsidP="005C3597">
            <w:pPr>
              <w:pStyle w:val="Tabletext"/>
            </w:pPr>
            <w:r w:rsidRPr="005124C3">
              <w:t>Планирование ВКР-27, включая подготовку, материально-техническое обеспечение, внутреннюю координацию, координацию с МЦКЖ или координацию с принимающей страной, если ВКР-27 будет проводиться вне Женевы</w:t>
            </w:r>
          </w:p>
          <w:p w14:paraId="05D3DB3D" w14:textId="581C62BA" w:rsidR="00925AF2" w:rsidRPr="005124C3" w:rsidRDefault="00530718" w:rsidP="005C3597">
            <w:pPr>
              <w:pStyle w:val="Tabletext"/>
            </w:pPr>
            <w:r w:rsidRPr="005124C3">
              <w:lastRenderedPageBreak/>
              <w:t>Участие в собраниях, организуемых различными региональными организациями электросвязи, для содействия в реализации конкретных мер по подготовке и координации между регионами, а также по подготовке предложений</w:t>
            </w:r>
          </w:p>
        </w:tc>
      </w:tr>
    </w:tbl>
    <w:p w14:paraId="02C93E8B" w14:textId="29C95C16" w:rsidR="00925AF2" w:rsidRPr="005124C3" w:rsidRDefault="008E6BFC" w:rsidP="00925AF2">
      <w:pPr>
        <w:pStyle w:val="Headingi"/>
        <w:spacing w:after="120"/>
      </w:pPr>
      <w:r w:rsidRPr="005124C3">
        <w:lastRenderedPageBreak/>
        <w:t>Оценка угроз и рисков в 202</w:t>
      </w:r>
      <w:r w:rsidR="0039760D" w:rsidRPr="005124C3">
        <w:t>6</w:t>
      </w:r>
      <w:r w:rsidRPr="005124C3">
        <w:t xml:space="preserve"> году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1927"/>
        <w:gridCol w:w="2184"/>
        <w:gridCol w:w="1553"/>
        <w:gridCol w:w="1554"/>
        <w:gridCol w:w="2411"/>
      </w:tblGrid>
      <w:tr w:rsidR="0039760D" w:rsidRPr="005124C3" w14:paraId="36025727" w14:textId="77777777" w:rsidTr="0039760D">
        <w:trPr>
          <w:trHeight w:val="32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579CE293" w14:textId="3E8060D1" w:rsidR="0039760D" w:rsidRPr="005124C3" w:rsidRDefault="0039760D" w:rsidP="0039760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38AD0C40" w14:textId="03B8DF11" w:rsidR="0039760D" w:rsidRPr="005124C3" w:rsidRDefault="0039760D" w:rsidP="0039760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61BBCDD6" w14:textId="7CF650C9" w:rsidR="0039760D" w:rsidRPr="005124C3" w:rsidRDefault="0039760D" w:rsidP="0039760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7CD47BBB" w14:textId="0513C360" w:rsidR="0039760D" w:rsidRPr="005124C3" w:rsidRDefault="0039760D" w:rsidP="0039760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7E9BB1D6" w14:textId="0809DA62" w:rsidR="0039760D" w:rsidRPr="005124C3" w:rsidRDefault="0039760D" w:rsidP="0039760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39760D" w:rsidRPr="005124C3" w14:paraId="52E520B8" w14:textId="77777777" w:rsidTr="0039760D">
        <w:trPr>
          <w:trHeight w:val="1540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D6491D" w14:textId="5C40B103" w:rsidR="0039760D" w:rsidRPr="005124C3" w:rsidRDefault="00530718" w:rsidP="0039760D">
            <w:pPr>
              <w:pStyle w:val="Tabletext"/>
            </w:pPr>
            <w:r w:rsidRPr="005124C3">
              <w:t>Заинтересованные стороны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F9E20" w14:textId="2EDD441E" w:rsidR="0039760D" w:rsidRPr="005124C3" w:rsidRDefault="00530718" w:rsidP="0039760D">
            <w:pPr>
              <w:pStyle w:val="Tabletext"/>
            </w:pPr>
            <w:r w:rsidRPr="005124C3">
              <w:t xml:space="preserve">Определение государствами – членами МСЭ </w:t>
            </w:r>
            <w:r w:rsidR="005D38A0" w:rsidRPr="005124C3">
              <w:t xml:space="preserve">города/страны проведения ВКР-27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1FB21" w14:textId="643553E5" w:rsidR="0039760D" w:rsidRPr="005124C3" w:rsidRDefault="0039760D" w:rsidP="0039760D">
            <w:pPr>
              <w:pStyle w:val="Tabletext"/>
            </w:pPr>
            <w:r w:rsidRPr="005124C3">
              <w:t>Высокий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C0219" w14:textId="4D4EA733" w:rsidR="0039760D" w:rsidRPr="005124C3" w:rsidRDefault="0039760D" w:rsidP="0039760D">
            <w:pPr>
              <w:pStyle w:val="Tabletext"/>
            </w:pPr>
            <w:r w:rsidRPr="005124C3">
              <w:t>Низкая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D93C25" w14:textId="238476E4" w:rsidR="0039760D" w:rsidRPr="005124C3" w:rsidRDefault="005D38A0" w:rsidP="0039760D">
            <w:pPr>
              <w:pStyle w:val="Tabletext"/>
            </w:pPr>
            <w:r w:rsidRPr="005124C3">
              <w:t>Своевременное решение Совета 25 относительно города/страны проведения ВКР-27</w:t>
            </w:r>
          </w:p>
        </w:tc>
      </w:tr>
      <w:tr w:rsidR="0039760D" w:rsidRPr="005124C3" w14:paraId="35BD7625" w14:textId="77777777" w:rsidTr="0039760D">
        <w:trPr>
          <w:trHeight w:val="908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252569" w14:textId="02B2EDF0" w:rsidR="0039760D" w:rsidRPr="005124C3" w:rsidRDefault="0039760D" w:rsidP="0039760D">
            <w:pPr>
              <w:pStyle w:val="Tabletext"/>
            </w:pPr>
            <w:r w:rsidRPr="005124C3">
              <w:t>Финансовый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18FC92" w14:textId="3AFA9DBA" w:rsidR="0039760D" w:rsidRPr="005124C3" w:rsidRDefault="005D38A0" w:rsidP="0039760D">
            <w:pPr>
              <w:pStyle w:val="Tabletext"/>
            </w:pPr>
            <w:r w:rsidRPr="005124C3">
              <w:t>Начисленные штрафы в случае отмены бронирования МЦКЖ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89E3532" w14:textId="59F199E5" w:rsidR="0039760D" w:rsidRPr="005124C3" w:rsidRDefault="0039760D" w:rsidP="0039760D">
            <w:pPr>
              <w:pStyle w:val="Tabletext"/>
            </w:pPr>
            <w:r w:rsidRPr="005124C3">
              <w:t>Средний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6B95EE" w14:textId="695E9C6F" w:rsidR="0039760D" w:rsidRPr="005124C3" w:rsidRDefault="0039760D" w:rsidP="0039760D">
            <w:pPr>
              <w:pStyle w:val="Tabletext"/>
            </w:pPr>
            <w:r w:rsidRPr="005124C3">
              <w:t>Низкая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63B257" w14:textId="24C22808" w:rsidR="0039760D" w:rsidRPr="005124C3" w:rsidRDefault="007B4A95" w:rsidP="0039760D">
            <w:pPr>
              <w:pStyle w:val="Tabletext"/>
            </w:pPr>
            <w:r w:rsidRPr="005124C3">
              <w:t xml:space="preserve">Подписание </w:t>
            </w:r>
            <w:proofErr w:type="spellStart"/>
            <w:r w:rsidRPr="005124C3">
              <w:t>HCA</w:t>
            </w:r>
            <w:proofErr w:type="spellEnd"/>
            <w:r w:rsidRPr="005124C3">
              <w:t xml:space="preserve"> до крайнего срока, установленного МЦКЖ, для подтверждения бронирования</w:t>
            </w:r>
          </w:p>
        </w:tc>
      </w:tr>
      <w:tr w:rsidR="0039760D" w:rsidRPr="005124C3" w14:paraId="3C470858" w14:textId="77777777" w:rsidTr="0039760D">
        <w:trPr>
          <w:trHeight w:val="64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A284E" w14:textId="5E8C16FD" w:rsidR="0039760D" w:rsidRPr="005124C3" w:rsidRDefault="0039760D" w:rsidP="0039760D">
            <w:pPr>
              <w:pStyle w:val="Tabletext"/>
            </w:pPr>
            <w:r w:rsidRPr="005124C3">
              <w:t>Организационный/оперативный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92163" w14:textId="653BF817" w:rsidR="0039760D" w:rsidRPr="005124C3" w:rsidRDefault="007B4A95" w:rsidP="0039760D">
            <w:pPr>
              <w:pStyle w:val="Tabletext"/>
            </w:pPr>
            <w:r w:rsidRPr="005124C3">
              <w:t>Выполнение требований, предусмотренных в соглашении с принимающей страной (</w:t>
            </w:r>
            <w:proofErr w:type="spellStart"/>
            <w:r w:rsidRPr="005124C3">
              <w:t>HCA</w:t>
            </w:r>
            <w:proofErr w:type="spellEnd"/>
            <w:r w:rsidRPr="005124C3">
              <w:t>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29FC4" w14:textId="75084AF4" w:rsidR="0039760D" w:rsidRPr="005124C3" w:rsidRDefault="0039760D" w:rsidP="0039760D">
            <w:pPr>
              <w:pStyle w:val="Tabletext"/>
            </w:pPr>
            <w:r w:rsidRPr="005124C3">
              <w:t>Высокий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80303" w14:textId="6E7D715E" w:rsidR="0039760D" w:rsidRPr="005124C3" w:rsidRDefault="0039760D" w:rsidP="0039760D">
            <w:pPr>
              <w:pStyle w:val="Tabletext"/>
            </w:pPr>
            <w:r w:rsidRPr="005124C3">
              <w:t>Средняя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857A3" w14:textId="3545F858" w:rsidR="0039760D" w:rsidRPr="005124C3" w:rsidRDefault="007B4A95" w:rsidP="0039760D">
            <w:pPr>
              <w:pStyle w:val="Tabletext"/>
            </w:pPr>
            <w:r w:rsidRPr="005124C3">
              <w:t xml:space="preserve">Если конференция будет проходить за пределами Женевы, необходимо заключить соглашение с принимающей страной и обеспечить соблюдение предусмотренных в нем требований и предельных сроков, включая организацию поездок на место </w:t>
            </w:r>
          </w:p>
        </w:tc>
      </w:tr>
    </w:tbl>
    <w:p w14:paraId="5F1D83E7" w14:textId="409A89D9" w:rsidR="00925AF2" w:rsidRPr="005124C3" w:rsidRDefault="006E483F" w:rsidP="009E0CB7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t xml:space="preserve">Распределение </w:t>
      </w:r>
      <w:r w:rsidR="00034A31" w:rsidRPr="005124C3">
        <w:rPr>
          <w:lang w:val="ru-RU"/>
        </w:rPr>
        <w:t xml:space="preserve">людских </w:t>
      </w:r>
      <w:r w:rsidRPr="005124C3">
        <w:rPr>
          <w:lang w:val="ru-RU"/>
        </w:rPr>
        <w:t>ресурсов на 202</w:t>
      </w:r>
      <w:r w:rsidR="0039760D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39760D" w:rsidRPr="005124C3">
        <w:rPr>
          <w:lang w:val="ru-RU"/>
        </w:rPr>
        <w:t>9</w:t>
      </w:r>
      <w:r w:rsidRPr="005124C3">
        <w:rPr>
          <w:lang w:val="ru-RU"/>
        </w:rPr>
        <w:t xml:space="preserve"> г</w:t>
      </w:r>
      <w:r w:rsidR="006C4D15" w:rsidRPr="005124C3">
        <w:rPr>
          <w:lang w:val="ru-RU"/>
        </w:rPr>
        <w:t>оды</w:t>
      </w:r>
    </w:p>
    <w:p w14:paraId="5EA39C2A" w14:textId="490C5E8A" w:rsidR="0039760D" w:rsidRPr="005124C3" w:rsidRDefault="007B4A95" w:rsidP="0039760D">
      <w:pPr>
        <w:pStyle w:val="Tabletitle"/>
        <w:spacing w:before="36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39760D" w:rsidRPr="005124C3" w14:paraId="1592394C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45AADB83" w14:textId="77777777" w:rsidR="0039760D" w:rsidRPr="005124C3" w:rsidRDefault="0039760D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46B40BC7" w14:textId="77777777" w:rsidR="0039760D" w:rsidRPr="005124C3" w:rsidRDefault="0039760D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0434AD4F" w14:textId="77777777" w:rsidR="0039760D" w:rsidRPr="005124C3" w:rsidRDefault="0039760D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73E96545" w14:textId="77777777" w:rsidR="0039760D" w:rsidRPr="005124C3" w:rsidRDefault="0039760D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5BDF0366" w14:textId="77777777" w:rsidR="0039760D" w:rsidRPr="005124C3" w:rsidRDefault="0039760D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39760D" w:rsidRPr="005124C3" w14:paraId="4D77BE5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D8E6" w14:textId="77777777" w:rsidR="0039760D" w:rsidRPr="005124C3" w:rsidRDefault="0039760D" w:rsidP="0039760D">
            <w:pPr>
              <w:pStyle w:val="Tabletext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C38C" w14:textId="32137453" w:rsidR="0039760D" w:rsidRPr="005124C3" w:rsidRDefault="0039760D" w:rsidP="0039760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C373" w14:textId="6A00AA89" w:rsidR="0039760D" w:rsidRPr="005124C3" w:rsidRDefault="0039760D" w:rsidP="0039760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9FAB5" w14:textId="7BAE86F1" w:rsidR="0039760D" w:rsidRPr="005124C3" w:rsidRDefault="0039760D" w:rsidP="0039760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A2C1" w14:textId="31E623A9" w:rsidR="0039760D" w:rsidRPr="005124C3" w:rsidRDefault="0039760D" w:rsidP="0039760D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39760D" w:rsidRPr="005124C3" w14:paraId="61D1529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CF30E3" w14:textId="77777777" w:rsidR="0039760D" w:rsidRPr="005124C3" w:rsidRDefault="0039760D" w:rsidP="0039760D">
            <w:pPr>
              <w:pStyle w:val="Tabletext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316EE" w14:textId="51B54B4D" w:rsidR="0039760D" w:rsidRPr="005124C3" w:rsidRDefault="0039760D" w:rsidP="0039760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39794" w14:textId="06DE1253" w:rsidR="0039760D" w:rsidRPr="005124C3" w:rsidRDefault="0039760D" w:rsidP="0039760D">
            <w:pPr>
              <w:pStyle w:val="Tabletext"/>
              <w:jc w:val="center"/>
            </w:pPr>
            <w:r w:rsidRPr="005124C3">
              <w:t>2,0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3AF0FD" w14:textId="7394D15D" w:rsidR="0039760D" w:rsidRPr="005124C3" w:rsidRDefault="0039760D" w:rsidP="0039760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C0D26" w14:textId="016F5E17" w:rsidR="0039760D" w:rsidRPr="005124C3" w:rsidRDefault="0039760D" w:rsidP="0039760D">
            <w:pPr>
              <w:pStyle w:val="Tabletext"/>
              <w:jc w:val="center"/>
            </w:pPr>
            <w:r w:rsidRPr="005124C3">
              <w:t>1,8</w:t>
            </w:r>
          </w:p>
        </w:tc>
      </w:tr>
      <w:tr w:rsidR="0039760D" w:rsidRPr="005124C3" w14:paraId="1C3BABF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E7A2" w14:textId="77777777" w:rsidR="0039760D" w:rsidRPr="005124C3" w:rsidRDefault="0039760D" w:rsidP="0039760D">
            <w:pPr>
              <w:pStyle w:val="Tabletext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12F6" w14:textId="51A3CD70" w:rsidR="0039760D" w:rsidRPr="005124C3" w:rsidRDefault="0039760D" w:rsidP="0039760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2A6D" w14:textId="56C1C1C8" w:rsidR="0039760D" w:rsidRPr="005124C3" w:rsidRDefault="0039760D" w:rsidP="0039760D">
            <w:pPr>
              <w:pStyle w:val="Tabletext"/>
              <w:jc w:val="center"/>
            </w:pPr>
            <w:r w:rsidRPr="005124C3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4873D" w14:textId="015FFFCF" w:rsidR="0039760D" w:rsidRPr="005124C3" w:rsidRDefault="0039760D" w:rsidP="0039760D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21BA" w14:textId="29B627A5" w:rsidR="0039760D" w:rsidRPr="005124C3" w:rsidRDefault="0039760D" w:rsidP="0039760D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39760D" w:rsidRPr="005124C3" w14:paraId="0E25D31C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421DCB" w14:textId="77777777" w:rsidR="0039760D" w:rsidRPr="005124C3" w:rsidRDefault="0039760D" w:rsidP="0039760D">
            <w:pPr>
              <w:pStyle w:val="Tabletext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DCB83" w14:textId="5F5EB13B" w:rsidR="0039760D" w:rsidRPr="005124C3" w:rsidRDefault="0039760D" w:rsidP="0039760D">
            <w:pPr>
              <w:pStyle w:val="Tabletext"/>
              <w:jc w:val="center"/>
            </w:pPr>
            <w:r w:rsidRPr="005124C3">
              <w:t>8,1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54778" w14:textId="07860417" w:rsidR="0039760D" w:rsidRPr="005124C3" w:rsidRDefault="0039760D" w:rsidP="0039760D">
            <w:pPr>
              <w:pStyle w:val="Tabletext"/>
              <w:jc w:val="center"/>
            </w:pPr>
            <w:r w:rsidRPr="005124C3">
              <w:t>10,8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C38921" w14:textId="2C4A9FD1" w:rsidR="0039760D" w:rsidRPr="005124C3" w:rsidRDefault="0039760D" w:rsidP="0039760D">
            <w:pPr>
              <w:pStyle w:val="Tabletext"/>
              <w:jc w:val="center"/>
            </w:pPr>
            <w:r w:rsidRPr="005124C3">
              <w:t>14,3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09C38" w14:textId="06A8D15B" w:rsidR="0039760D" w:rsidRPr="005124C3" w:rsidRDefault="0039760D" w:rsidP="0039760D">
            <w:pPr>
              <w:pStyle w:val="Tabletext"/>
              <w:jc w:val="center"/>
            </w:pPr>
            <w:r w:rsidRPr="005124C3">
              <w:t>8,1</w:t>
            </w:r>
          </w:p>
        </w:tc>
      </w:tr>
      <w:tr w:rsidR="0039760D" w:rsidRPr="005124C3" w14:paraId="6543C722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8694" w14:textId="77777777" w:rsidR="0039760D" w:rsidRPr="005124C3" w:rsidRDefault="0039760D" w:rsidP="0039760D">
            <w:pPr>
              <w:pStyle w:val="Tabletext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B873" w14:textId="2686A502" w:rsidR="0039760D" w:rsidRPr="005124C3" w:rsidRDefault="0039760D" w:rsidP="0039760D">
            <w:pPr>
              <w:pStyle w:val="Tabletext"/>
              <w:jc w:val="center"/>
            </w:pPr>
            <w:r w:rsidRPr="005124C3">
              <w:t>2,5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0810" w14:textId="1FBAC50A" w:rsidR="0039760D" w:rsidRPr="005124C3" w:rsidRDefault="0039760D" w:rsidP="0039760D">
            <w:pPr>
              <w:pStyle w:val="Tabletext"/>
              <w:jc w:val="center"/>
            </w:pPr>
            <w:r w:rsidRPr="005124C3">
              <w:t>15,6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E4A6B" w14:textId="543188B6" w:rsidR="0039760D" w:rsidRPr="005124C3" w:rsidRDefault="0039760D" w:rsidP="0039760D">
            <w:pPr>
              <w:pStyle w:val="Tabletext"/>
              <w:jc w:val="center"/>
            </w:pPr>
            <w:r w:rsidRPr="005124C3">
              <w:t>9,3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C768" w14:textId="141497E0" w:rsidR="0039760D" w:rsidRPr="005124C3" w:rsidRDefault="0039760D" w:rsidP="0039760D">
            <w:pPr>
              <w:pStyle w:val="Tabletext"/>
              <w:jc w:val="center"/>
            </w:pPr>
            <w:r w:rsidRPr="005124C3">
              <w:t>2,5</w:t>
            </w:r>
          </w:p>
        </w:tc>
      </w:tr>
      <w:tr w:rsidR="0039760D" w:rsidRPr="005124C3" w14:paraId="0A35CBA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B41D5" w14:textId="77777777" w:rsidR="0039760D" w:rsidRPr="005124C3" w:rsidRDefault="0039760D" w:rsidP="0039760D">
            <w:pPr>
              <w:pStyle w:val="Tabletext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98A75" w14:textId="791BA6FA" w:rsidR="0039760D" w:rsidRPr="005124C3" w:rsidRDefault="0039760D" w:rsidP="0039760D">
            <w:pPr>
              <w:pStyle w:val="Tabletext"/>
              <w:jc w:val="center"/>
            </w:pPr>
            <w:r w:rsidRPr="005124C3">
              <w:t>2,2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16A92" w14:textId="53BACFA7" w:rsidR="0039760D" w:rsidRPr="005124C3" w:rsidRDefault="0039760D" w:rsidP="0039760D">
            <w:pPr>
              <w:pStyle w:val="Tabletext"/>
              <w:jc w:val="center"/>
            </w:pPr>
            <w:r w:rsidRPr="005124C3">
              <w:t>18,9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022220" w14:textId="2F3AE411" w:rsidR="0039760D" w:rsidRPr="005124C3" w:rsidRDefault="0039760D" w:rsidP="0039760D">
            <w:pPr>
              <w:pStyle w:val="Tabletext"/>
              <w:jc w:val="center"/>
            </w:pPr>
            <w:r w:rsidRPr="005124C3">
              <w:t>2,7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42394" w14:textId="60FF03CB" w:rsidR="0039760D" w:rsidRPr="005124C3" w:rsidRDefault="0039760D" w:rsidP="0039760D">
            <w:pPr>
              <w:pStyle w:val="Tabletext"/>
              <w:jc w:val="center"/>
            </w:pPr>
            <w:r w:rsidRPr="005124C3">
              <w:t>1,4</w:t>
            </w:r>
          </w:p>
        </w:tc>
      </w:tr>
      <w:tr w:rsidR="0039760D" w:rsidRPr="005124C3" w14:paraId="0892304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3B7A" w14:textId="77777777" w:rsidR="0039760D" w:rsidRPr="005124C3" w:rsidRDefault="0039760D" w:rsidP="0039760D">
            <w:pPr>
              <w:pStyle w:val="Tabletext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9C8D" w14:textId="1127DC85" w:rsidR="0039760D" w:rsidRPr="005124C3" w:rsidRDefault="0039760D" w:rsidP="0039760D">
            <w:pPr>
              <w:pStyle w:val="Tabletext"/>
              <w:jc w:val="center"/>
            </w:pPr>
            <w:r w:rsidRPr="005124C3">
              <w:t>1,3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8FE9" w14:textId="56E5BEF4" w:rsidR="0039760D" w:rsidRPr="005124C3" w:rsidRDefault="0039760D" w:rsidP="0039760D">
            <w:pPr>
              <w:pStyle w:val="Tabletext"/>
              <w:jc w:val="center"/>
            </w:pPr>
            <w:r w:rsidRPr="005124C3">
              <w:t>6,2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7AA72" w14:textId="6BE9EB2E" w:rsidR="0039760D" w:rsidRPr="005124C3" w:rsidRDefault="0039760D" w:rsidP="0039760D">
            <w:pPr>
              <w:pStyle w:val="Tabletext"/>
              <w:jc w:val="center"/>
            </w:pPr>
            <w:r w:rsidRPr="005124C3">
              <w:t>1,7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B838" w14:textId="25A40E31" w:rsidR="0039760D" w:rsidRPr="005124C3" w:rsidRDefault="0039760D" w:rsidP="0039760D">
            <w:pPr>
              <w:pStyle w:val="Tabletext"/>
              <w:jc w:val="center"/>
            </w:pPr>
            <w:r w:rsidRPr="005124C3">
              <w:t>1,3</w:t>
            </w:r>
          </w:p>
        </w:tc>
      </w:tr>
      <w:tr w:rsidR="0039760D" w:rsidRPr="005124C3" w14:paraId="0209E8CB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22DBD" w14:textId="77777777" w:rsidR="0039760D" w:rsidRPr="005124C3" w:rsidRDefault="0039760D" w:rsidP="0039760D">
            <w:pPr>
              <w:pStyle w:val="Tabletext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B19CBA" w14:textId="09F84907" w:rsidR="0039760D" w:rsidRPr="005124C3" w:rsidRDefault="0039760D" w:rsidP="0039760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66929" w14:textId="133A38CB" w:rsidR="0039760D" w:rsidRPr="005124C3" w:rsidRDefault="0039760D" w:rsidP="0039760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E8CF85A" w14:textId="3C02FBE8" w:rsidR="0039760D" w:rsidRPr="005124C3" w:rsidRDefault="0039760D" w:rsidP="0039760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05FD9" w14:textId="2205209E" w:rsidR="0039760D" w:rsidRPr="005124C3" w:rsidRDefault="0039760D" w:rsidP="0039760D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39760D" w:rsidRPr="005124C3" w14:paraId="6685D4ED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6905" w14:textId="77777777" w:rsidR="0039760D" w:rsidRPr="005124C3" w:rsidRDefault="0039760D" w:rsidP="0039760D">
            <w:pPr>
              <w:pStyle w:val="Tabletext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C447" w14:textId="41280B0D" w:rsidR="0039760D" w:rsidRPr="005124C3" w:rsidRDefault="0039760D" w:rsidP="0039760D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B202" w14:textId="0C54E7C7" w:rsidR="0039760D" w:rsidRPr="005124C3" w:rsidRDefault="0039760D" w:rsidP="0039760D">
            <w:pPr>
              <w:pStyle w:val="Tabletext"/>
              <w:jc w:val="center"/>
            </w:pPr>
            <w:r w:rsidRPr="005124C3">
              <w:t>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CC4E0" w14:textId="7EE56EDD" w:rsidR="0039760D" w:rsidRPr="005124C3" w:rsidRDefault="0039760D" w:rsidP="0039760D">
            <w:pPr>
              <w:pStyle w:val="Tabletext"/>
              <w:jc w:val="center"/>
            </w:pPr>
            <w:r w:rsidRPr="005124C3">
              <w:t>3,6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B086" w14:textId="6B8DDBA2" w:rsidR="0039760D" w:rsidRPr="005124C3" w:rsidRDefault="0039760D" w:rsidP="0039760D">
            <w:pPr>
              <w:pStyle w:val="Tabletext"/>
              <w:jc w:val="center"/>
            </w:pPr>
            <w:r w:rsidRPr="005124C3">
              <w:t>1,0</w:t>
            </w:r>
          </w:p>
        </w:tc>
      </w:tr>
      <w:tr w:rsidR="0039760D" w:rsidRPr="005124C3" w14:paraId="006ABF9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6768B" w14:textId="77777777" w:rsidR="0039760D" w:rsidRPr="005124C3" w:rsidRDefault="0039760D" w:rsidP="0039760D">
            <w:pPr>
              <w:pStyle w:val="Tabletext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E824C" w14:textId="0ED26FD7" w:rsidR="0039760D" w:rsidRPr="005124C3" w:rsidRDefault="0039760D" w:rsidP="0039760D">
            <w:pPr>
              <w:pStyle w:val="Tabletext"/>
              <w:jc w:val="center"/>
            </w:pPr>
            <w:r w:rsidRPr="005124C3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19623E" w14:textId="73B3E09F" w:rsidR="0039760D" w:rsidRPr="005124C3" w:rsidRDefault="0039760D" w:rsidP="0039760D">
            <w:pPr>
              <w:pStyle w:val="Tabletext"/>
              <w:jc w:val="center"/>
            </w:pPr>
            <w:r w:rsidRPr="005124C3">
              <w:t>23,0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DACD0C" w14:textId="2F606BDE" w:rsidR="0039760D" w:rsidRPr="005124C3" w:rsidRDefault="0039760D" w:rsidP="0039760D">
            <w:pPr>
              <w:pStyle w:val="Tabletext"/>
              <w:jc w:val="center"/>
            </w:pPr>
            <w:r w:rsidRPr="005124C3">
              <w:t>19,2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F92E1B" w14:textId="06A63D03" w:rsidR="0039760D" w:rsidRPr="005124C3" w:rsidRDefault="0039760D" w:rsidP="0039760D">
            <w:pPr>
              <w:pStyle w:val="Tabletext"/>
              <w:jc w:val="center"/>
            </w:pPr>
            <w:r w:rsidRPr="005124C3">
              <w:t>2,4</w:t>
            </w:r>
          </w:p>
        </w:tc>
      </w:tr>
      <w:tr w:rsidR="0039760D" w:rsidRPr="005124C3" w14:paraId="7CD4B8D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C2E7" w14:textId="77777777" w:rsidR="0039760D" w:rsidRPr="005124C3" w:rsidRDefault="0039760D" w:rsidP="0039760D">
            <w:pPr>
              <w:pStyle w:val="Tabletext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DBBC" w14:textId="5AF68A02" w:rsidR="0039760D" w:rsidRPr="005124C3" w:rsidRDefault="0039760D" w:rsidP="0039760D">
            <w:pPr>
              <w:pStyle w:val="Tabletext"/>
              <w:jc w:val="center"/>
            </w:pPr>
            <w:r w:rsidRPr="005124C3">
              <w:t>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462AB" w14:textId="4985C2E3" w:rsidR="0039760D" w:rsidRPr="005124C3" w:rsidRDefault="0039760D" w:rsidP="0039760D">
            <w:pPr>
              <w:pStyle w:val="Tabletext"/>
              <w:jc w:val="center"/>
            </w:pPr>
            <w:r w:rsidRPr="005124C3">
              <w:t>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A387E" w14:textId="2B1E39CF" w:rsidR="0039760D" w:rsidRPr="005124C3" w:rsidRDefault="0039760D" w:rsidP="0039760D">
            <w:pPr>
              <w:pStyle w:val="Tabletext"/>
              <w:jc w:val="center"/>
            </w:pPr>
            <w:r w:rsidRPr="005124C3">
              <w:t>7,0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F27E" w14:textId="2A89E79D" w:rsidR="0039760D" w:rsidRPr="005124C3" w:rsidRDefault="0039760D" w:rsidP="0039760D">
            <w:pPr>
              <w:pStyle w:val="Tabletext"/>
              <w:jc w:val="center"/>
            </w:pPr>
            <w:r w:rsidRPr="005124C3">
              <w:t>2,3</w:t>
            </w:r>
          </w:p>
        </w:tc>
      </w:tr>
      <w:tr w:rsidR="0039760D" w:rsidRPr="005124C3" w14:paraId="602D83A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50879" w14:textId="77777777" w:rsidR="0039760D" w:rsidRPr="005124C3" w:rsidRDefault="0039760D" w:rsidP="0039760D">
            <w:pPr>
              <w:pStyle w:val="Tabletext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2CC1F" w14:textId="6B2C10EB" w:rsidR="0039760D" w:rsidRPr="005124C3" w:rsidRDefault="0039760D" w:rsidP="0039760D">
            <w:pPr>
              <w:pStyle w:val="Tabletext"/>
              <w:jc w:val="center"/>
            </w:pPr>
            <w:r w:rsidRPr="005124C3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D83A7" w14:textId="3D70AFCF" w:rsidR="0039760D" w:rsidRPr="005124C3" w:rsidRDefault="0039760D" w:rsidP="0039760D">
            <w:pPr>
              <w:pStyle w:val="Tabletext"/>
              <w:jc w:val="center"/>
            </w:pPr>
            <w:r w:rsidRPr="005124C3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8704E98" w14:textId="7A3278EB" w:rsidR="0039760D" w:rsidRPr="005124C3" w:rsidRDefault="0039760D" w:rsidP="0039760D">
            <w:pPr>
              <w:pStyle w:val="Tabletext"/>
              <w:jc w:val="center"/>
            </w:pPr>
            <w:r w:rsidRPr="005124C3">
              <w:t>2,3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40E83" w14:textId="5DAA875C" w:rsidR="0039760D" w:rsidRPr="005124C3" w:rsidRDefault="0039760D" w:rsidP="0039760D">
            <w:pPr>
              <w:pStyle w:val="Tabletext"/>
              <w:jc w:val="center"/>
            </w:pPr>
            <w:r w:rsidRPr="005124C3">
              <w:t>0,7</w:t>
            </w:r>
          </w:p>
        </w:tc>
      </w:tr>
      <w:tr w:rsidR="0039760D" w:rsidRPr="005124C3" w14:paraId="55AE5F83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20126E" w14:textId="77777777" w:rsidR="0039760D" w:rsidRPr="005124C3" w:rsidRDefault="0039760D" w:rsidP="0039760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6FD65B" w14:textId="154AE690" w:rsidR="0039760D" w:rsidRPr="005124C3" w:rsidRDefault="0039760D" w:rsidP="0039760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22,9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7F5D70" w14:textId="2A2FFEC8" w:rsidR="0039760D" w:rsidRPr="005124C3" w:rsidRDefault="0039760D" w:rsidP="0039760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84,6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6C307F9B" w14:textId="62A1ADBE" w:rsidR="0039760D" w:rsidRPr="005124C3" w:rsidRDefault="0039760D" w:rsidP="0039760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65,1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9C4922" w14:textId="7D204248" w:rsidR="0039760D" w:rsidRPr="005124C3" w:rsidRDefault="0039760D" w:rsidP="0039760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22,1</w:t>
            </w:r>
          </w:p>
        </w:tc>
      </w:tr>
    </w:tbl>
    <w:p w14:paraId="7DA093C1" w14:textId="5D2F7145" w:rsidR="00925AF2" w:rsidRPr="005124C3" w:rsidRDefault="00925AF2" w:rsidP="0039760D">
      <w:pPr>
        <w:pStyle w:val="Heading2"/>
        <w:spacing w:before="360"/>
        <w:rPr>
          <w:highlight w:val="lightGray"/>
        </w:rPr>
      </w:pPr>
      <w:r w:rsidRPr="005124C3">
        <w:lastRenderedPageBreak/>
        <w:t>2.4</w:t>
      </w:r>
      <w:r w:rsidRPr="005124C3">
        <w:tab/>
      </w:r>
      <w:r w:rsidR="00B4150C" w:rsidRPr="005124C3">
        <w:t>Намеченные результаты деятельности</w:t>
      </w:r>
      <w:r w:rsidR="00BD71F8" w:rsidRPr="005124C3">
        <w:t xml:space="preserve"> </w:t>
      </w:r>
      <w:r w:rsidR="00B4150C" w:rsidRPr="005124C3">
        <w:t>ПСК</w:t>
      </w:r>
      <w:r w:rsidR="00BD71F8" w:rsidRPr="005124C3">
        <w:t xml:space="preserve"> (</w:t>
      </w:r>
      <w:r w:rsidR="008E6BFC" w:rsidRPr="005124C3">
        <w:t xml:space="preserve">Отчет </w:t>
      </w:r>
      <w:r w:rsidR="00B4150C" w:rsidRPr="005124C3">
        <w:t>ПСК</w:t>
      </w:r>
      <w:r w:rsidR="00BD71F8" w:rsidRPr="005124C3">
        <w:t>)</w:t>
      </w:r>
    </w:p>
    <w:p w14:paraId="103DCD6F" w14:textId="31847B0E" w:rsidR="00925AF2" w:rsidRPr="005124C3" w:rsidRDefault="00BD71F8" w:rsidP="00925AF2">
      <w:pPr>
        <w:pStyle w:val="Headingb"/>
        <w:rPr>
          <w:highlight w:val="lightGray"/>
          <w:lang w:val="ru-RU"/>
        </w:rPr>
      </w:pPr>
      <w:r w:rsidRPr="005124C3">
        <w:rPr>
          <w:lang w:val="ru-RU"/>
        </w:rPr>
        <w:t>Описание</w:t>
      </w:r>
    </w:p>
    <w:p w14:paraId="22E04531" w14:textId="0030E989" w:rsidR="00925AF2" w:rsidRPr="005124C3" w:rsidRDefault="00B4150C" w:rsidP="00925AF2">
      <w:pPr>
        <w:rPr>
          <w:highlight w:val="lightGray"/>
        </w:rPr>
      </w:pPr>
      <w:r w:rsidRPr="005124C3">
        <w:t xml:space="preserve">В соответствии с Резолюцией МСЭ-R </w:t>
      </w:r>
      <w:proofErr w:type="gramStart"/>
      <w:r w:rsidRPr="005124C3">
        <w:t>2-9</w:t>
      </w:r>
      <w:proofErr w:type="gramEnd"/>
      <w:r w:rsidRPr="005124C3">
        <w:t xml:space="preserve"> </w:t>
      </w:r>
      <w:r w:rsidR="00732E07" w:rsidRPr="005124C3">
        <w:t>Подготовительное собрание к конференции (</w:t>
      </w:r>
      <w:r w:rsidRPr="005124C3">
        <w:t>ПСК</w:t>
      </w:r>
      <w:r w:rsidR="00732E07" w:rsidRPr="005124C3">
        <w:t>)</w:t>
      </w:r>
      <w:r w:rsidRPr="005124C3">
        <w:t xml:space="preserve"> должн</w:t>
      </w:r>
      <w:r w:rsidR="008E6BFC" w:rsidRPr="005124C3">
        <w:t>о</w:t>
      </w:r>
      <w:r w:rsidRPr="005124C3">
        <w:t xml:space="preserve"> </w:t>
      </w:r>
      <w:r w:rsidR="004522DD" w:rsidRPr="005124C3">
        <w:t>подготавливать</w:t>
      </w:r>
      <w:r w:rsidRPr="005124C3">
        <w:t xml:space="preserve"> отчет </w:t>
      </w:r>
      <w:r w:rsidR="00732E07" w:rsidRPr="005124C3">
        <w:t xml:space="preserve">для всемирных конференций радиосвязи (ВКР) </w:t>
      </w:r>
      <w:r w:rsidRPr="005124C3">
        <w:t>о</w:t>
      </w:r>
      <w:r w:rsidR="009E0CB7" w:rsidRPr="005124C3">
        <w:t> </w:t>
      </w:r>
      <w:r w:rsidRPr="005124C3">
        <w:t xml:space="preserve">подготовительных исследованиях МСЭ-R и возможных решениях по пунктам повестки дня ВКР, который предназначен для использования в качестве поддержки работы </w:t>
      </w:r>
      <w:r w:rsidR="00732E07" w:rsidRPr="005124C3">
        <w:t>ВКР</w:t>
      </w:r>
      <w:r w:rsidR="00BD71F8" w:rsidRPr="005124C3">
        <w:t>.</w:t>
      </w:r>
    </w:p>
    <w:p w14:paraId="7965B731" w14:textId="66CABCC4" w:rsidR="0039760D" w:rsidRPr="005124C3" w:rsidRDefault="007B4A95" w:rsidP="0039760D">
      <w:r w:rsidRPr="005124C3">
        <w:t>В конце декабря 2023 года, сразу после ВКР-23, состоялась первая сессия ПСК для ВКР-27 (</w:t>
      </w:r>
      <w:proofErr w:type="spellStart"/>
      <w:r w:rsidRPr="005124C3">
        <w:t>ПСК27</w:t>
      </w:r>
      <w:proofErr w:type="spellEnd"/>
      <w:r w:rsidR="002A51CD" w:rsidRPr="005124C3">
        <w:t>‑</w:t>
      </w:r>
      <w:r w:rsidRPr="005124C3">
        <w:t xml:space="preserve">1) для организации подготовительных исследований МСЭ-R к ВКР-27. Результаты </w:t>
      </w:r>
      <w:proofErr w:type="spellStart"/>
      <w:r w:rsidRPr="005124C3">
        <w:t>ПСК27</w:t>
      </w:r>
      <w:proofErr w:type="spellEnd"/>
      <w:r w:rsidRPr="005124C3">
        <w:t xml:space="preserve">-1 были распространены в начале 2024 года, </w:t>
      </w:r>
      <w:r w:rsidR="006D033A" w:rsidRPr="005124C3">
        <w:t xml:space="preserve">с тем </w:t>
      </w:r>
      <w:r w:rsidRPr="005124C3">
        <w:t xml:space="preserve">чтобы обозначить распределение подготовительной работы МСЭ-R для ВКР-27, а также </w:t>
      </w:r>
      <w:r w:rsidR="006D033A" w:rsidRPr="005124C3">
        <w:t xml:space="preserve">позаботиться о </w:t>
      </w:r>
      <w:r w:rsidRPr="005124C3">
        <w:t>други</w:t>
      </w:r>
      <w:r w:rsidR="006D033A" w:rsidRPr="005124C3">
        <w:t>х</w:t>
      </w:r>
      <w:r w:rsidRPr="005124C3">
        <w:t xml:space="preserve"> важны</w:t>
      </w:r>
      <w:r w:rsidR="006D033A" w:rsidRPr="005124C3">
        <w:t>х</w:t>
      </w:r>
      <w:r w:rsidRPr="005124C3">
        <w:t xml:space="preserve"> элемент</w:t>
      </w:r>
      <w:r w:rsidR="006D033A" w:rsidRPr="005124C3">
        <w:t>ах</w:t>
      </w:r>
      <w:r w:rsidRPr="005124C3">
        <w:t xml:space="preserve"> для подготовки Отчета ПСК для ВКР-27. </w:t>
      </w:r>
    </w:p>
    <w:p w14:paraId="26E1C371" w14:textId="7468E46B" w:rsidR="00925AF2" w:rsidRPr="005124C3" w:rsidRDefault="00900669" w:rsidP="00925AF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39760D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0DC50F39" w14:textId="33AFD589" w:rsidR="00925AF2" w:rsidRPr="005124C3" w:rsidRDefault="00B952AF" w:rsidP="00925AF2">
      <w:pPr>
        <w:pStyle w:val="Headingi"/>
        <w:spacing w:after="120"/>
      </w:pPr>
      <w:r w:rsidRPr="005124C3">
        <w:t>Изложение результатов</w:t>
      </w:r>
      <w:r w:rsidR="00E9270A" w:rsidRPr="005124C3">
        <w:t>, достигнутых в 202</w:t>
      </w:r>
      <w:r w:rsidR="0039760D" w:rsidRPr="005124C3">
        <w:t>4</w:t>
      </w:r>
      <w:r w:rsidR="00E9270A" w:rsidRPr="005124C3">
        <w:t xml:space="preserve">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63"/>
        <w:gridCol w:w="2556"/>
        <w:gridCol w:w="2410"/>
        <w:gridCol w:w="2410"/>
      </w:tblGrid>
      <w:tr w:rsidR="00E9270A" w:rsidRPr="005124C3" w14:paraId="0631EC98" w14:textId="77777777" w:rsidTr="003976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5BE5C93C" w14:textId="2CC8B67D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1965E03C" w14:textId="46FBB76C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45824AD" w14:textId="5FF19017" w:rsidR="00E9270A" w:rsidRPr="005124C3" w:rsidRDefault="00E9270A" w:rsidP="00E9270A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483FA9A" w14:textId="626419EF" w:rsidR="00E9270A" w:rsidRPr="005124C3" w:rsidRDefault="00E9270A" w:rsidP="002E5DB7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2E5DB7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6E483F" w:rsidRPr="005124C3" w14:paraId="2B613FA9" w14:textId="77777777" w:rsidTr="003976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8A9ABE" w14:textId="5F8DF843" w:rsidR="0039760D" w:rsidRPr="005124C3" w:rsidRDefault="006D033A" w:rsidP="0039760D">
            <w:pPr>
              <w:pStyle w:val="Tabletext"/>
            </w:pPr>
            <w:r w:rsidRPr="005124C3">
              <w:t xml:space="preserve">Публикация результатов </w:t>
            </w:r>
            <w:proofErr w:type="spellStart"/>
            <w:r w:rsidRPr="005124C3">
              <w:t>ПСК27</w:t>
            </w:r>
            <w:proofErr w:type="spellEnd"/>
            <w:r w:rsidRPr="005124C3">
              <w:t>-1.</w:t>
            </w:r>
          </w:p>
          <w:p w14:paraId="4C5F5832" w14:textId="3CB7F458" w:rsidR="0039760D" w:rsidRPr="005124C3" w:rsidRDefault="006D033A" w:rsidP="0039760D">
            <w:pPr>
              <w:pStyle w:val="Tabletext"/>
            </w:pPr>
            <w:r w:rsidRPr="005124C3">
              <w:t xml:space="preserve">Принятие последующих мер по программе работы, определенной </w:t>
            </w:r>
            <w:proofErr w:type="spellStart"/>
            <w:r w:rsidRPr="005124C3">
              <w:t>ПСК27</w:t>
            </w:r>
            <w:proofErr w:type="spellEnd"/>
            <w:r w:rsidR="00F97CD6" w:rsidRPr="005124C3">
              <w:t>‑</w:t>
            </w:r>
            <w:r w:rsidRPr="005124C3">
              <w:t xml:space="preserve">1. </w:t>
            </w:r>
          </w:p>
          <w:p w14:paraId="00C74298" w14:textId="37C0B700" w:rsidR="0039760D" w:rsidRPr="005124C3" w:rsidRDefault="006D033A" w:rsidP="0039760D">
            <w:pPr>
              <w:pStyle w:val="Tabletext"/>
            </w:pPr>
            <w:r w:rsidRPr="005124C3">
              <w:t>Публикация результатов собраний Руководящего комитета ПСК-27.</w:t>
            </w:r>
          </w:p>
          <w:p w14:paraId="444E466E" w14:textId="385B9829" w:rsidR="006E483F" w:rsidRPr="005124C3" w:rsidRDefault="006D033A" w:rsidP="0039760D">
            <w:pPr>
              <w:pStyle w:val="Tabletext"/>
            </w:pPr>
            <w:r w:rsidRPr="005124C3">
              <w:t xml:space="preserve">Подготовка веб-инструмента </w:t>
            </w:r>
            <w:proofErr w:type="spellStart"/>
            <w:r w:rsidRPr="005124C3">
              <w:t>CPI</w:t>
            </w:r>
            <w:proofErr w:type="spellEnd"/>
            <w:r w:rsidRPr="005124C3">
              <w:t xml:space="preserve"> для ВКР-27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16EF86" w14:textId="6C6CE584" w:rsidR="0039760D" w:rsidRPr="005124C3" w:rsidRDefault="00DA66C3" w:rsidP="0039760D">
            <w:pPr>
              <w:pStyle w:val="Tabletext"/>
            </w:pPr>
            <w:r w:rsidRPr="005124C3">
              <w:t xml:space="preserve">Своевременная подготовка и публикация результатов </w:t>
            </w:r>
            <w:proofErr w:type="spellStart"/>
            <w:r w:rsidRPr="005124C3">
              <w:t>ПСК27</w:t>
            </w:r>
            <w:proofErr w:type="spellEnd"/>
            <w:r w:rsidRPr="005124C3">
              <w:t>-1 перед первыми собраниями ответственных групп МСЭ-R.</w:t>
            </w:r>
          </w:p>
          <w:p w14:paraId="46EFE688" w14:textId="750CB0A0" w:rsidR="0039760D" w:rsidRPr="005124C3" w:rsidRDefault="00DA66C3" w:rsidP="0039760D">
            <w:pPr>
              <w:pStyle w:val="Tabletext"/>
            </w:pPr>
            <w:r w:rsidRPr="005124C3">
              <w:t>Проведение двух собраний Руководящего комитета ПСК-27 для анализа достигнутого прогресса и рассмотрения возможных вопросов.</w:t>
            </w:r>
          </w:p>
          <w:p w14:paraId="09F0C12E" w14:textId="05958937" w:rsidR="006E483F" w:rsidRPr="005124C3" w:rsidRDefault="00B22F19" w:rsidP="0039760D">
            <w:pPr>
              <w:pStyle w:val="Tabletext"/>
              <w:rPr>
                <w:highlight w:val="lightGray"/>
              </w:rPr>
            </w:pPr>
            <w:r w:rsidRPr="005124C3">
              <w:t xml:space="preserve">С использованием издания Регламента радиосвязи 2024 года началась разработка веб-инструмента </w:t>
            </w:r>
            <w:proofErr w:type="spellStart"/>
            <w:r w:rsidRPr="005124C3">
              <w:t>CPI</w:t>
            </w:r>
            <w:proofErr w:type="spellEnd"/>
            <w:r w:rsidRPr="005124C3">
              <w:t xml:space="preserve"> для ВКР</w:t>
            </w:r>
            <w:r w:rsidR="002A51CD" w:rsidRPr="005124C3">
              <w:t>‑</w:t>
            </w:r>
            <w:r w:rsidRPr="005124C3"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5E1861" w14:textId="5E0D1E5F" w:rsidR="0039760D" w:rsidRPr="005124C3" w:rsidRDefault="00B22F19" w:rsidP="0039760D">
            <w:pPr>
              <w:pStyle w:val="Tabletext"/>
            </w:pPr>
            <w:r w:rsidRPr="005124C3">
              <w:t xml:space="preserve">Осуществление решений </w:t>
            </w:r>
            <w:proofErr w:type="spellStart"/>
            <w:r w:rsidRPr="005124C3">
              <w:t>ПСК27</w:t>
            </w:r>
            <w:proofErr w:type="spellEnd"/>
            <w:r w:rsidRPr="005124C3">
              <w:t>-1</w:t>
            </w:r>
          </w:p>
          <w:p w14:paraId="742FC5AB" w14:textId="6B23206B" w:rsidR="006E483F" w:rsidRPr="005124C3" w:rsidRDefault="0039760D" w:rsidP="0039760D">
            <w:pPr>
              <w:pStyle w:val="Tabletext"/>
              <w:rPr>
                <w:highlight w:val="lightGray"/>
              </w:rPr>
            </w:pPr>
            <w:r w:rsidRPr="005124C3">
              <w:t>Адекватный уровень планирования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E5B6DA" w14:textId="77777777" w:rsidR="004B0048" w:rsidRPr="005124C3" w:rsidRDefault="004B0048" w:rsidP="004B0048">
            <w:pPr>
              <w:pStyle w:val="Tabletext"/>
            </w:pPr>
            <w:r w:rsidRPr="005124C3">
              <w:t>Удовлетворенность делегаций</w:t>
            </w:r>
          </w:p>
          <w:p w14:paraId="67BF27A8" w14:textId="1E9A931B" w:rsidR="006E483F" w:rsidRPr="005124C3" w:rsidRDefault="004B0048" w:rsidP="006E483F">
            <w:pPr>
              <w:pStyle w:val="Tabletext"/>
            </w:pPr>
            <w:r w:rsidRPr="005124C3">
              <w:t>Своевременно предпринятые действия</w:t>
            </w:r>
          </w:p>
        </w:tc>
      </w:tr>
    </w:tbl>
    <w:p w14:paraId="79F373D8" w14:textId="7D3AE311" w:rsidR="00925AF2" w:rsidRPr="005124C3" w:rsidRDefault="00E9270A" w:rsidP="009E0CB7">
      <w:pPr>
        <w:pStyle w:val="Headingi"/>
        <w:spacing w:before="240" w:after="120"/>
      </w:pPr>
      <w:r w:rsidRPr="005124C3">
        <w:t>Оценка угроз и рисков в 202</w:t>
      </w:r>
      <w:r w:rsidR="0039760D" w:rsidRPr="005124C3">
        <w:t>4</w:t>
      </w:r>
      <w:r w:rsidRPr="005124C3">
        <w:t xml:space="preserve">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63"/>
        <w:gridCol w:w="2556"/>
        <w:gridCol w:w="2410"/>
        <w:gridCol w:w="2410"/>
      </w:tblGrid>
      <w:tr w:rsidR="00D315CD" w:rsidRPr="005124C3" w14:paraId="01171F5F" w14:textId="77777777" w:rsidTr="003976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0BB01245" w14:textId="4C4FDC87" w:rsidR="00D315CD" w:rsidRPr="005124C3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7CB98AA6" w14:textId="6EB9A1D7" w:rsidR="00D315CD" w:rsidRPr="005124C3" w:rsidRDefault="00192F95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Отмеченные риски</w:t>
            </w:r>
            <w:r w:rsidR="00D315CD" w:rsidRPr="005124C3">
              <w:rPr>
                <w:color w:val="FFFFFF" w:themeColor="background1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508FB3C" w14:textId="2DCEE878" w:rsidR="00D315CD" w:rsidRPr="005124C3" w:rsidRDefault="008E6BFC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Отмеченный уровень воздействия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49B3397" w14:textId="7286872E" w:rsidR="00D315CD" w:rsidRPr="005124C3" w:rsidRDefault="00D315CD" w:rsidP="00D315CD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925AF2" w:rsidRPr="005124C3" w14:paraId="79122825" w14:textId="77777777" w:rsidTr="003976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1B2832" w14:textId="6F924034" w:rsidR="00925AF2" w:rsidRPr="005124C3" w:rsidRDefault="001F0996" w:rsidP="00F44161">
            <w:pPr>
              <w:pStyle w:val="Tabletext"/>
              <w:rPr>
                <w:highlight w:val="lightGray"/>
              </w:rPr>
            </w:pPr>
            <w:r w:rsidRPr="005124C3">
              <w:t>Организационный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E1F834" w14:textId="6E5145E1" w:rsidR="00925AF2" w:rsidRPr="005124C3" w:rsidRDefault="005B334B" w:rsidP="00F44161">
            <w:pPr>
              <w:pStyle w:val="Tabletext"/>
              <w:rPr>
                <w:highlight w:val="lightGray"/>
              </w:rPr>
            </w:pPr>
            <w:r w:rsidRPr="005124C3">
              <w:t xml:space="preserve">Рабочая нагрузка и неготовность персонала в период между окончанием ВКР-23 и рождественскими праздниками могли привести к задержке своевременного представления результатов </w:t>
            </w:r>
            <w:proofErr w:type="spellStart"/>
            <w:r w:rsidRPr="005124C3">
              <w:t>ПСК27</w:t>
            </w:r>
            <w:proofErr w:type="spellEnd"/>
            <w:r w:rsidRPr="005124C3">
              <w:t>-1 на шести языках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FBD9CE" w14:textId="1D043EB8" w:rsidR="00925AF2" w:rsidRPr="005124C3" w:rsidRDefault="001F0996" w:rsidP="00F44161">
            <w:pPr>
              <w:pStyle w:val="Tabletext"/>
              <w:rPr>
                <w:highlight w:val="lightGray"/>
              </w:rPr>
            </w:pPr>
            <w:r w:rsidRPr="005124C3">
              <w:t>Низкий</w:t>
            </w:r>
            <w:r w:rsidR="0023240E" w:rsidRPr="005124C3">
              <w:rPr>
                <w:highlight w:val="lightGra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DF7180" w14:textId="38531E38" w:rsidR="00925AF2" w:rsidRPr="005124C3" w:rsidRDefault="00365590" w:rsidP="00F44161">
            <w:pPr>
              <w:pStyle w:val="Tabletext"/>
              <w:rPr>
                <w:highlight w:val="lightGray"/>
              </w:rPr>
            </w:pPr>
            <w:r w:rsidRPr="005124C3">
              <w:t>Надлежащее планирование, прогнозирование потребностей и достаточный уровень ресурсов</w:t>
            </w:r>
            <w:r w:rsidRPr="005124C3">
              <w:rPr>
                <w:highlight w:val="lightGray"/>
              </w:rPr>
              <w:t xml:space="preserve"> </w:t>
            </w:r>
            <w:r w:rsidR="00B22F19" w:rsidRPr="005124C3">
              <w:rPr>
                <w:highlight w:val="lightGray"/>
              </w:rPr>
              <w:t xml:space="preserve"> </w:t>
            </w:r>
          </w:p>
        </w:tc>
      </w:tr>
    </w:tbl>
    <w:p w14:paraId="26D4A78D" w14:textId="64C1BB92" w:rsidR="00925AF2" w:rsidRPr="005124C3" w:rsidRDefault="00900669" w:rsidP="009E0CB7">
      <w:pPr>
        <w:pStyle w:val="Headingb"/>
        <w:spacing w:before="240"/>
        <w:rPr>
          <w:lang w:val="ru-RU"/>
        </w:rPr>
      </w:pPr>
      <w:r w:rsidRPr="005124C3">
        <w:rPr>
          <w:lang w:val="ru-RU"/>
        </w:rPr>
        <w:lastRenderedPageBreak/>
        <w:t>Изложение ожидаемых результатов и анализ рисков в 202</w:t>
      </w:r>
      <w:r w:rsidR="0039760D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13ACCADD" w14:textId="4B5E5730" w:rsidR="00925AF2" w:rsidRPr="005124C3" w:rsidRDefault="00900669" w:rsidP="00C6236E">
      <w:pPr>
        <w:pStyle w:val="Headingi"/>
        <w:spacing w:after="120"/>
      </w:pPr>
      <w:r w:rsidRPr="005124C3">
        <w:t>Изложение ожидаемых результатов в 202</w:t>
      </w:r>
      <w:r w:rsidR="0039760D" w:rsidRPr="005124C3">
        <w:t>6</w:t>
      </w:r>
      <w:r w:rsidRPr="005124C3">
        <w:t xml:space="preserve"> году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FD1CE4" w:rsidRPr="005124C3" w14:paraId="01053020" w14:textId="77777777" w:rsidTr="00AD29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66EF3508" w14:textId="22A5F005" w:rsidR="00FD1CE4" w:rsidRPr="005124C3" w:rsidRDefault="00FD1CE4" w:rsidP="00FD1CE4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>Ожидаемые результаты</w:t>
            </w:r>
            <w:r w:rsidR="0023240E" w:rsidRPr="005124C3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01D26F51" w14:textId="632F24DE" w:rsidR="00FD1CE4" w:rsidRPr="005124C3" w:rsidRDefault="00FD1CE4" w:rsidP="00FD1CE4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925AF2" w:rsidRPr="005124C3" w14:paraId="5698C4C4" w14:textId="77777777" w:rsidTr="00AD29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415440" w14:textId="5E5A4370" w:rsidR="00840718" w:rsidRPr="005124C3" w:rsidRDefault="00840718" w:rsidP="00840718">
            <w:pPr>
              <w:pStyle w:val="Tabletext"/>
            </w:pPr>
            <w:r w:rsidRPr="005124C3">
              <w:t xml:space="preserve">Подготовка и организация </w:t>
            </w:r>
            <w:proofErr w:type="spellStart"/>
            <w:r w:rsidRPr="005124C3">
              <w:t>ПСК27</w:t>
            </w:r>
            <w:proofErr w:type="spellEnd"/>
            <w:r w:rsidRPr="005124C3">
              <w:t>-2</w:t>
            </w:r>
          </w:p>
          <w:p w14:paraId="148012CA" w14:textId="34EFC3E3" w:rsidR="005B334B" w:rsidRPr="005124C3" w:rsidRDefault="00732E07" w:rsidP="005B334B">
            <w:pPr>
              <w:pStyle w:val="Tabletext"/>
            </w:pPr>
            <w:r w:rsidRPr="005124C3">
              <w:t>Продолжение реализации</w:t>
            </w:r>
            <w:r w:rsidR="00840718" w:rsidRPr="005124C3">
              <w:t xml:space="preserve"> программ</w:t>
            </w:r>
            <w:r w:rsidRPr="005124C3">
              <w:t>ы</w:t>
            </w:r>
            <w:r w:rsidR="00840718" w:rsidRPr="005124C3">
              <w:t xml:space="preserve"> работы, </w:t>
            </w:r>
            <w:r w:rsidR="005B334B" w:rsidRPr="005124C3">
              <w:t>определенной</w:t>
            </w:r>
            <w:r w:rsidR="00840718" w:rsidRPr="005124C3">
              <w:t xml:space="preserve"> </w:t>
            </w:r>
            <w:proofErr w:type="spellStart"/>
            <w:r w:rsidR="00840718" w:rsidRPr="005124C3">
              <w:t>ПСК27</w:t>
            </w:r>
            <w:proofErr w:type="spellEnd"/>
            <w:r w:rsidR="00840718" w:rsidRPr="005124C3">
              <w:t>-1</w:t>
            </w:r>
            <w:r w:rsidR="005B334B" w:rsidRPr="005124C3">
              <w:t>,</w:t>
            </w:r>
            <w:r w:rsidR="0039760D" w:rsidRPr="005124C3">
              <w:t xml:space="preserve"> </w:t>
            </w:r>
            <w:r w:rsidR="005B334B" w:rsidRPr="005124C3">
              <w:t>и своевременн</w:t>
            </w:r>
            <w:r w:rsidRPr="005124C3">
              <w:t>ая</w:t>
            </w:r>
            <w:r w:rsidR="005B334B" w:rsidRPr="005124C3">
              <w:t xml:space="preserve"> подготовк</w:t>
            </w:r>
            <w:r w:rsidRPr="005124C3">
              <w:t>а</w:t>
            </w:r>
            <w:r w:rsidR="005B334B" w:rsidRPr="005124C3">
              <w:t xml:space="preserve"> проекта Отчета ПСК для ВКР-27</w:t>
            </w:r>
            <w:r w:rsidRPr="005124C3">
              <w:t>.</w:t>
            </w:r>
          </w:p>
          <w:p w14:paraId="3F13E9DC" w14:textId="2CE93456" w:rsidR="00925AF2" w:rsidRPr="005124C3" w:rsidRDefault="00732E07" w:rsidP="007050CC">
            <w:pPr>
              <w:pStyle w:val="Tabletext"/>
              <w:rPr>
                <w:highlight w:val="lightGray"/>
              </w:rPr>
            </w:pPr>
            <w:r w:rsidRPr="005124C3">
              <w:t>Распространение информации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CD38BF" w14:textId="364AB8C4" w:rsidR="00925AF2" w:rsidRPr="005124C3" w:rsidRDefault="00840718" w:rsidP="006207C3">
            <w:pPr>
              <w:pStyle w:val="Tabletext"/>
            </w:pPr>
            <w:r w:rsidRPr="005124C3">
              <w:t>Доступность документ</w:t>
            </w:r>
            <w:r w:rsidR="0052488F" w:rsidRPr="005124C3">
              <w:t>ов</w:t>
            </w:r>
            <w:r w:rsidRPr="005124C3">
              <w:t xml:space="preserve"> в онлайновом режиме в кратчайшие сроки; увеличение объема информационного контента на веб-страниц</w:t>
            </w:r>
            <w:r w:rsidR="00732E07" w:rsidRPr="005124C3">
              <w:t>е</w:t>
            </w:r>
            <w:r w:rsidRPr="005124C3">
              <w:t xml:space="preserve"> ПСК</w:t>
            </w:r>
            <w:r w:rsidR="0039760D" w:rsidRPr="005124C3">
              <w:t>.</w:t>
            </w:r>
          </w:p>
          <w:p w14:paraId="69C77EFD" w14:textId="0ADBDB97" w:rsidR="0039760D" w:rsidRPr="005124C3" w:rsidRDefault="005B334B" w:rsidP="006207C3">
            <w:pPr>
              <w:pStyle w:val="Tabletext"/>
            </w:pPr>
            <w:r w:rsidRPr="005124C3">
              <w:t xml:space="preserve">Планирование </w:t>
            </w:r>
            <w:proofErr w:type="spellStart"/>
            <w:r w:rsidRPr="005124C3">
              <w:t>ПСК27</w:t>
            </w:r>
            <w:proofErr w:type="spellEnd"/>
            <w:r w:rsidRPr="005124C3">
              <w:t xml:space="preserve">-2, включая подготовку, материально-техническое обеспечение, внутреннюю координацию и координацию с МЦКЖ (если только </w:t>
            </w:r>
            <w:proofErr w:type="spellStart"/>
            <w:r w:rsidRPr="005124C3">
              <w:t>ПСК27</w:t>
            </w:r>
            <w:proofErr w:type="spellEnd"/>
            <w:r w:rsidRPr="005124C3">
              <w:t>-2 не будет проводиться вне Женевы)</w:t>
            </w:r>
            <w:r w:rsidR="007050CC" w:rsidRPr="005124C3">
              <w:t>.</w:t>
            </w:r>
          </w:p>
          <w:p w14:paraId="79FF6A2A" w14:textId="283839B6" w:rsidR="0039760D" w:rsidRPr="005124C3" w:rsidRDefault="0039760D" w:rsidP="006207C3">
            <w:pPr>
              <w:pStyle w:val="Tabletext"/>
              <w:rPr>
                <w:highlight w:val="lightGray"/>
              </w:rPr>
            </w:pPr>
            <w:r w:rsidRPr="005124C3">
              <w:t>Участие в собраниях, проводимых различными региональными организациями электросвязи, с целью содействия в проведении подробно разработанных подготовительных мероприятий и в координации между регионами</w:t>
            </w:r>
          </w:p>
        </w:tc>
      </w:tr>
    </w:tbl>
    <w:p w14:paraId="14335979" w14:textId="79D7F0AE" w:rsidR="00925AF2" w:rsidRPr="005124C3" w:rsidRDefault="008E6BFC" w:rsidP="009E0CB7">
      <w:pPr>
        <w:pStyle w:val="Headingi"/>
        <w:spacing w:before="240" w:after="120"/>
      </w:pPr>
      <w:r w:rsidRPr="005124C3">
        <w:t>Оценка угроз и рисков в 202</w:t>
      </w:r>
      <w:r w:rsidR="00B85727" w:rsidRPr="005124C3">
        <w:t>6</w:t>
      </w:r>
      <w:r w:rsidRPr="005124C3">
        <w:t xml:space="preserve"> году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630"/>
        <w:gridCol w:w="1630"/>
        <w:gridCol w:w="2273"/>
      </w:tblGrid>
      <w:tr w:rsidR="00FD1CE4" w:rsidRPr="005124C3" w14:paraId="40D2679C" w14:textId="77777777" w:rsidTr="00D5125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10FC29C3" w14:textId="46CBA1B4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34DAD729" w14:textId="5E6CEDC9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</w:t>
            </w:r>
            <w:r w:rsidR="00D51253" w:rsidRPr="005124C3">
              <w:rPr>
                <w:color w:val="FFFFFF" w:themeColor="background1"/>
                <w:lang w:val="ru-RU"/>
              </w:rPr>
              <w:br/>
            </w:r>
            <w:r w:rsidRPr="005124C3">
              <w:rPr>
                <w:color w:val="FFFFFF" w:themeColor="background1"/>
                <w:lang w:val="ru-RU"/>
              </w:rPr>
              <w:t xml:space="preserve"> показатель риска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4A7D1803" w14:textId="6E1EE7C6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3C0EF5F2" w14:textId="32AE878C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24FE0A00" w14:textId="6C92DFFF" w:rsidR="00FD1CE4" w:rsidRPr="005124C3" w:rsidRDefault="00FD1CE4" w:rsidP="00D51253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925AF2" w:rsidRPr="005124C3" w14:paraId="5FD02689" w14:textId="77777777" w:rsidTr="00D5125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DD9BB2" w14:textId="2D69BB23" w:rsidR="00925AF2" w:rsidRPr="005124C3" w:rsidRDefault="000F61F2" w:rsidP="006207C3">
            <w:pPr>
              <w:pStyle w:val="Tabletext"/>
              <w:rPr>
                <w:highlight w:val="lightGray"/>
              </w:rPr>
            </w:pPr>
            <w:r w:rsidRPr="005124C3">
              <w:t>Финансовый/ ресурсный</w:t>
            </w:r>
            <w:r w:rsidR="001F0996" w:rsidRPr="005124C3">
              <w:rPr>
                <w:highlight w:val="lightGray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AAD533" w14:textId="6D367162" w:rsidR="00925AF2" w:rsidRPr="005124C3" w:rsidRDefault="000F61F2" w:rsidP="006207C3">
            <w:pPr>
              <w:pStyle w:val="Tabletext"/>
              <w:rPr>
                <w:highlight w:val="lightGray"/>
              </w:rPr>
            </w:pPr>
            <w:r w:rsidRPr="005124C3">
              <w:t>Недостаток ресурсов может привести к задержкам в различных процессах в периоды большой рабочей нагрузки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C2080E" w14:textId="13B1FB90" w:rsidR="00925AF2" w:rsidRPr="005124C3" w:rsidRDefault="001F0996" w:rsidP="006207C3">
            <w:pPr>
              <w:pStyle w:val="Tabletext"/>
              <w:rPr>
                <w:highlight w:val="lightGray"/>
              </w:rPr>
            </w:pPr>
            <w:r w:rsidRPr="005124C3">
              <w:t>Высокий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BBC499" w14:textId="2E0C7537" w:rsidR="00925AF2" w:rsidRPr="005124C3" w:rsidRDefault="001F0996" w:rsidP="006207C3">
            <w:pPr>
              <w:pStyle w:val="Tabletext"/>
              <w:rPr>
                <w:highlight w:val="lightGray"/>
              </w:rPr>
            </w:pPr>
            <w:r w:rsidRPr="005124C3">
              <w:t>Низк</w:t>
            </w:r>
            <w:r w:rsidR="000F61F2" w:rsidRPr="005124C3">
              <w:t>ая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71EE4F" w14:textId="1C9943D5" w:rsidR="00925AF2" w:rsidRPr="005124C3" w:rsidRDefault="000F61F2" w:rsidP="006207C3">
            <w:pPr>
              <w:pStyle w:val="Tabletext"/>
              <w:rPr>
                <w:highlight w:val="lightGray"/>
              </w:rPr>
            </w:pPr>
            <w:r w:rsidRPr="005124C3">
              <w:t>Достаточный объем ресурсов</w:t>
            </w:r>
            <w:r w:rsidR="0023240E" w:rsidRPr="005124C3">
              <w:rPr>
                <w:highlight w:val="lightGray"/>
              </w:rPr>
              <w:t xml:space="preserve"> </w:t>
            </w:r>
          </w:p>
        </w:tc>
      </w:tr>
    </w:tbl>
    <w:p w14:paraId="5711160F" w14:textId="6AAC2BCB" w:rsidR="00925AF2" w:rsidRPr="005124C3" w:rsidRDefault="006E483F" w:rsidP="00C6236E">
      <w:pPr>
        <w:pStyle w:val="Headingb"/>
        <w:spacing w:after="120"/>
        <w:rPr>
          <w:lang w:val="ru-RU"/>
        </w:rPr>
      </w:pPr>
      <w:r w:rsidRPr="005124C3">
        <w:rPr>
          <w:lang w:val="ru-RU"/>
        </w:rPr>
        <w:t xml:space="preserve">Распределение </w:t>
      </w:r>
      <w:r w:rsidR="00034A31" w:rsidRPr="005124C3">
        <w:rPr>
          <w:lang w:val="ru-RU"/>
        </w:rPr>
        <w:t xml:space="preserve">людских </w:t>
      </w:r>
      <w:r w:rsidRPr="005124C3">
        <w:rPr>
          <w:lang w:val="ru-RU"/>
        </w:rPr>
        <w:t xml:space="preserve">ресурсов на </w:t>
      </w:r>
      <w:r w:rsidR="00AB0534" w:rsidRPr="005124C3">
        <w:rPr>
          <w:lang w:val="ru-RU"/>
        </w:rPr>
        <w:t>202</w:t>
      </w:r>
      <w:r w:rsidR="007E019F" w:rsidRPr="005124C3">
        <w:rPr>
          <w:lang w:val="ru-RU"/>
        </w:rPr>
        <w:t>6</w:t>
      </w:r>
      <w:r w:rsidR="00AB0534" w:rsidRPr="005124C3">
        <w:rPr>
          <w:lang w:val="ru-RU"/>
        </w:rPr>
        <w:t>–202</w:t>
      </w:r>
      <w:r w:rsidR="007E019F" w:rsidRPr="005124C3">
        <w:rPr>
          <w:lang w:val="ru-RU"/>
        </w:rPr>
        <w:t>9</w:t>
      </w:r>
      <w:r w:rsidR="00AB0534" w:rsidRPr="005124C3">
        <w:rPr>
          <w:lang w:val="ru-RU"/>
        </w:rPr>
        <w:t xml:space="preserve"> годы</w:t>
      </w:r>
    </w:p>
    <w:p w14:paraId="6C4E5EF4" w14:textId="0F169645" w:rsidR="007E019F" w:rsidRPr="005124C3" w:rsidRDefault="005B334B" w:rsidP="007E019F">
      <w:pPr>
        <w:pStyle w:val="Tabletitle"/>
        <w:spacing w:before="36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7E019F" w:rsidRPr="005124C3" w14:paraId="6106447B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159DA384" w14:textId="77777777" w:rsidR="007E019F" w:rsidRPr="005124C3" w:rsidRDefault="007E019F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5B96AF95" w14:textId="77777777" w:rsidR="007E019F" w:rsidRPr="005124C3" w:rsidRDefault="007E019F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3EDABC8C" w14:textId="77777777" w:rsidR="007E019F" w:rsidRPr="005124C3" w:rsidRDefault="007E019F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68802365" w14:textId="77777777" w:rsidR="007E019F" w:rsidRPr="005124C3" w:rsidRDefault="007E019F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16DAC00C" w14:textId="77777777" w:rsidR="007E019F" w:rsidRPr="005124C3" w:rsidRDefault="007E019F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7E019F" w:rsidRPr="005124C3" w14:paraId="3A81ADB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FE65" w14:textId="77777777" w:rsidR="007E019F" w:rsidRPr="005124C3" w:rsidRDefault="007E019F" w:rsidP="007E019F">
            <w:pPr>
              <w:pStyle w:val="Tabletext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4F1F" w14:textId="0053D269" w:rsidR="007E019F" w:rsidRPr="005124C3" w:rsidRDefault="007E019F" w:rsidP="007E019F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175B" w14:textId="00AFC4B6" w:rsidR="007E019F" w:rsidRPr="005124C3" w:rsidRDefault="007E019F" w:rsidP="007E019F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1AF49" w14:textId="73259CF0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6A53" w14:textId="509C4C93" w:rsidR="007E019F" w:rsidRPr="005124C3" w:rsidRDefault="007E019F" w:rsidP="007E019F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7E019F" w:rsidRPr="005124C3" w14:paraId="7E7515CC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25532" w14:textId="77777777" w:rsidR="007E019F" w:rsidRPr="005124C3" w:rsidRDefault="007E019F" w:rsidP="007E019F">
            <w:pPr>
              <w:pStyle w:val="Tabletext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B217A" w14:textId="0948CAB0" w:rsidR="007E019F" w:rsidRPr="005124C3" w:rsidRDefault="007E019F" w:rsidP="007E019F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015A5" w14:textId="02385762" w:rsidR="007E019F" w:rsidRPr="005124C3" w:rsidRDefault="007E019F" w:rsidP="007E019F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64B29FD" w14:textId="431B033A" w:rsidR="007E019F" w:rsidRPr="005124C3" w:rsidRDefault="007E019F" w:rsidP="007E019F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6C0F4" w14:textId="01BA8707" w:rsidR="007E019F" w:rsidRPr="005124C3" w:rsidRDefault="007E019F" w:rsidP="007E019F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7E019F" w:rsidRPr="005124C3" w14:paraId="2BDDF292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260C" w14:textId="77777777" w:rsidR="007E019F" w:rsidRPr="005124C3" w:rsidRDefault="007E019F" w:rsidP="007E019F">
            <w:pPr>
              <w:pStyle w:val="Tabletext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8CC6" w14:textId="45D337A9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6FDC" w14:textId="6DDF99CB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AFBED" w14:textId="6AEA4132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84FE" w14:textId="5C19FA46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7E019F" w:rsidRPr="005124C3" w14:paraId="70091D6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AF8CE6" w14:textId="77777777" w:rsidR="007E019F" w:rsidRPr="005124C3" w:rsidRDefault="007E019F" w:rsidP="007E019F">
            <w:pPr>
              <w:pStyle w:val="Tabletext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D46CB" w14:textId="715880DC" w:rsidR="007E019F" w:rsidRPr="005124C3" w:rsidRDefault="007E019F" w:rsidP="007E019F">
            <w:pPr>
              <w:pStyle w:val="Tabletext"/>
              <w:jc w:val="center"/>
            </w:pPr>
            <w:r w:rsidRPr="005124C3">
              <w:t>6,0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1C1AB" w14:textId="20ED8841" w:rsidR="007E019F" w:rsidRPr="005124C3" w:rsidRDefault="007E019F" w:rsidP="007E019F">
            <w:pPr>
              <w:pStyle w:val="Tabletext"/>
              <w:jc w:val="center"/>
            </w:pPr>
            <w:r w:rsidRPr="005124C3">
              <w:t>19,4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7FBAED" w14:textId="7BD02061" w:rsidR="007E019F" w:rsidRPr="005124C3" w:rsidRDefault="007E019F" w:rsidP="007E019F">
            <w:pPr>
              <w:pStyle w:val="Tabletext"/>
              <w:jc w:val="center"/>
            </w:pPr>
            <w:r w:rsidRPr="005124C3">
              <w:t>5,4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32EF09" w14:textId="4821A9F0" w:rsidR="007E019F" w:rsidRPr="005124C3" w:rsidRDefault="007E019F" w:rsidP="007E019F">
            <w:pPr>
              <w:pStyle w:val="Tabletext"/>
              <w:jc w:val="center"/>
            </w:pPr>
            <w:r w:rsidRPr="005124C3">
              <w:t>5,5</w:t>
            </w:r>
          </w:p>
        </w:tc>
      </w:tr>
      <w:tr w:rsidR="007E019F" w:rsidRPr="005124C3" w14:paraId="7B108841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29A0" w14:textId="77777777" w:rsidR="007E019F" w:rsidRPr="005124C3" w:rsidRDefault="007E019F" w:rsidP="007E019F">
            <w:pPr>
              <w:pStyle w:val="Tabletext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A8EF" w14:textId="4BC39614" w:rsidR="007E019F" w:rsidRPr="005124C3" w:rsidRDefault="007E019F" w:rsidP="007E019F">
            <w:pPr>
              <w:pStyle w:val="Tabletext"/>
              <w:jc w:val="center"/>
            </w:pPr>
            <w:r w:rsidRPr="005124C3">
              <w:t>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8913" w14:textId="190F1930" w:rsidR="007E019F" w:rsidRPr="005124C3" w:rsidRDefault="007E019F" w:rsidP="007E019F">
            <w:pPr>
              <w:pStyle w:val="Tabletext"/>
              <w:jc w:val="center"/>
            </w:pPr>
            <w:r w:rsidRPr="005124C3">
              <w:t>3,6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39D35" w14:textId="5E85D832" w:rsidR="007E019F" w:rsidRPr="005124C3" w:rsidRDefault="007E019F" w:rsidP="007E019F">
            <w:pPr>
              <w:pStyle w:val="Tabletext"/>
              <w:jc w:val="center"/>
            </w:pPr>
            <w:r w:rsidRPr="005124C3">
              <w:t>1,3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C51B" w14:textId="287C6C1A" w:rsidR="007E019F" w:rsidRPr="005124C3" w:rsidRDefault="007E019F" w:rsidP="007E019F">
            <w:pPr>
              <w:pStyle w:val="Tabletext"/>
              <w:jc w:val="center"/>
            </w:pPr>
            <w:r w:rsidRPr="005124C3">
              <w:t>0,5</w:t>
            </w:r>
          </w:p>
        </w:tc>
      </w:tr>
      <w:tr w:rsidR="007E019F" w:rsidRPr="005124C3" w14:paraId="108D3FF0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4811BC" w14:textId="77777777" w:rsidR="007E019F" w:rsidRPr="005124C3" w:rsidRDefault="007E019F" w:rsidP="007E019F">
            <w:pPr>
              <w:pStyle w:val="Tabletext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DD3756" w14:textId="24B7BF6B" w:rsidR="007E019F" w:rsidRPr="005124C3" w:rsidRDefault="007E019F" w:rsidP="007E019F">
            <w:pPr>
              <w:pStyle w:val="Tabletext"/>
              <w:jc w:val="center"/>
            </w:pPr>
            <w:r w:rsidRPr="005124C3">
              <w:t>1,6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09026" w14:textId="3A5AB5B9" w:rsidR="007E019F" w:rsidRPr="005124C3" w:rsidRDefault="007E019F" w:rsidP="007E019F">
            <w:pPr>
              <w:pStyle w:val="Tabletext"/>
              <w:jc w:val="center"/>
            </w:pPr>
            <w:r w:rsidRPr="005124C3">
              <w:t>3,9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C6B43A" w14:textId="50EA73E1" w:rsidR="007E019F" w:rsidRPr="005124C3" w:rsidRDefault="007E019F" w:rsidP="007E019F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D1EA4" w14:textId="4F7B03DA" w:rsidR="007E019F" w:rsidRPr="005124C3" w:rsidRDefault="007E019F" w:rsidP="007E019F">
            <w:pPr>
              <w:pStyle w:val="Tabletext"/>
              <w:jc w:val="center"/>
            </w:pPr>
            <w:r w:rsidRPr="005124C3">
              <w:t>0,8</w:t>
            </w:r>
          </w:p>
        </w:tc>
      </w:tr>
      <w:tr w:rsidR="007E019F" w:rsidRPr="005124C3" w14:paraId="36EDD57B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A32C" w14:textId="77777777" w:rsidR="007E019F" w:rsidRPr="005124C3" w:rsidRDefault="007E019F" w:rsidP="007E019F">
            <w:pPr>
              <w:pStyle w:val="Tabletext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7F4F" w14:textId="33DC8307" w:rsidR="007E019F" w:rsidRPr="005124C3" w:rsidRDefault="007E019F" w:rsidP="007E019F">
            <w:pPr>
              <w:pStyle w:val="Tabletext"/>
              <w:jc w:val="center"/>
            </w:pPr>
            <w:r w:rsidRPr="005124C3">
              <w:t>1,3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FFF8" w14:textId="3DF58F01" w:rsidR="007E019F" w:rsidRPr="005124C3" w:rsidRDefault="007E019F" w:rsidP="007E019F">
            <w:pPr>
              <w:pStyle w:val="Tabletext"/>
              <w:jc w:val="center"/>
            </w:pPr>
            <w:r w:rsidRPr="005124C3">
              <w:t>1,6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ABA1D" w14:textId="7B4844ED" w:rsidR="007E019F" w:rsidRPr="005124C3" w:rsidRDefault="007E019F" w:rsidP="007E019F">
            <w:pPr>
              <w:pStyle w:val="Tabletext"/>
              <w:jc w:val="center"/>
            </w:pPr>
            <w:r w:rsidRPr="005124C3">
              <w:t>1,3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CF77" w14:textId="0F8CC761" w:rsidR="007E019F" w:rsidRPr="005124C3" w:rsidRDefault="007E019F" w:rsidP="007E019F">
            <w:pPr>
              <w:pStyle w:val="Tabletext"/>
              <w:jc w:val="center"/>
            </w:pPr>
            <w:r w:rsidRPr="005124C3">
              <w:t>1,3</w:t>
            </w:r>
          </w:p>
        </w:tc>
      </w:tr>
      <w:tr w:rsidR="007E019F" w:rsidRPr="005124C3" w14:paraId="5678A20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3B3F0" w14:textId="77777777" w:rsidR="007E019F" w:rsidRPr="005124C3" w:rsidRDefault="007E019F" w:rsidP="007E019F">
            <w:pPr>
              <w:pStyle w:val="Tabletext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AD960" w14:textId="1F45482D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213E3" w14:textId="42FCBDE1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031C767" w14:textId="18D7A291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B8F64" w14:textId="2879E7AE" w:rsidR="007E019F" w:rsidRPr="005124C3" w:rsidRDefault="007E019F" w:rsidP="007E019F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7E019F" w:rsidRPr="005124C3" w14:paraId="01AE66C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CBCC" w14:textId="77777777" w:rsidR="007E019F" w:rsidRPr="005124C3" w:rsidRDefault="007E019F" w:rsidP="007E019F">
            <w:pPr>
              <w:pStyle w:val="Tabletext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53B5" w14:textId="5F743E76" w:rsidR="007E019F" w:rsidRPr="005124C3" w:rsidRDefault="007E019F" w:rsidP="007E019F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37AB" w14:textId="078A989D" w:rsidR="007E019F" w:rsidRPr="005124C3" w:rsidRDefault="007E019F" w:rsidP="007E019F">
            <w:pPr>
              <w:pStyle w:val="Tabletext"/>
              <w:jc w:val="center"/>
            </w:pPr>
            <w:r w:rsidRPr="005124C3">
              <w:t>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C9123" w14:textId="7E845689" w:rsidR="007E019F" w:rsidRPr="005124C3" w:rsidRDefault="007E019F" w:rsidP="007E019F">
            <w:pPr>
              <w:pStyle w:val="Tabletext"/>
              <w:jc w:val="center"/>
            </w:pPr>
            <w:r w:rsidRPr="005124C3">
              <w:t>0,5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A27E" w14:textId="2065DA85" w:rsidR="007E019F" w:rsidRPr="005124C3" w:rsidRDefault="007E019F" w:rsidP="007E019F">
            <w:pPr>
              <w:pStyle w:val="Tabletext"/>
              <w:jc w:val="center"/>
            </w:pPr>
            <w:r w:rsidRPr="005124C3">
              <w:t>1,0</w:t>
            </w:r>
          </w:p>
        </w:tc>
      </w:tr>
      <w:tr w:rsidR="007E019F" w:rsidRPr="005124C3" w14:paraId="7CDB424A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9EA8A" w14:textId="77777777" w:rsidR="007E019F" w:rsidRPr="005124C3" w:rsidRDefault="007E019F" w:rsidP="007E019F">
            <w:pPr>
              <w:pStyle w:val="Tabletext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97687C" w14:textId="1A95CDB7" w:rsidR="007E019F" w:rsidRPr="005124C3" w:rsidRDefault="007E019F" w:rsidP="007E019F">
            <w:pPr>
              <w:pStyle w:val="Tabletext"/>
              <w:jc w:val="center"/>
            </w:pPr>
            <w:r w:rsidRPr="005124C3">
              <w:t>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017F0" w14:textId="5B805C34" w:rsidR="007E019F" w:rsidRPr="005124C3" w:rsidRDefault="007E019F" w:rsidP="007E019F">
            <w:pPr>
              <w:pStyle w:val="Tabletext"/>
              <w:jc w:val="center"/>
            </w:pPr>
            <w:r w:rsidRPr="005124C3">
              <w:t>17,4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CF3498C" w14:textId="45B4076D" w:rsidR="007E019F" w:rsidRPr="005124C3" w:rsidRDefault="007E019F" w:rsidP="007E019F">
            <w:pPr>
              <w:pStyle w:val="Tabletext"/>
              <w:jc w:val="center"/>
            </w:pPr>
            <w:r w:rsidRPr="005124C3">
              <w:t>3,8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96743" w14:textId="2838B536" w:rsidR="007E019F" w:rsidRPr="005124C3" w:rsidRDefault="007E019F" w:rsidP="007E019F">
            <w:pPr>
              <w:pStyle w:val="Tabletext"/>
              <w:jc w:val="center"/>
            </w:pPr>
            <w:r w:rsidRPr="005124C3">
              <w:t>4,2</w:t>
            </w:r>
          </w:p>
        </w:tc>
      </w:tr>
      <w:tr w:rsidR="007E019F" w:rsidRPr="005124C3" w14:paraId="723AB45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FFA2" w14:textId="77777777" w:rsidR="007E019F" w:rsidRPr="005124C3" w:rsidRDefault="007E019F" w:rsidP="007E019F">
            <w:pPr>
              <w:pStyle w:val="Tabletext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88F3" w14:textId="09457416" w:rsidR="007E019F" w:rsidRPr="005124C3" w:rsidRDefault="007E019F" w:rsidP="007E019F">
            <w:pPr>
              <w:pStyle w:val="Tabletext"/>
              <w:jc w:val="center"/>
            </w:pPr>
            <w:r w:rsidRPr="005124C3">
              <w:t>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945E" w14:textId="6B1C96F1" w:rsidR="007E019F" w:rsidRPr="005124C3" w:rsidRDefault="007E019F" w:rsidP="007E019F">
            <w:pPr>
              <w:pStyle w:val="Tabletext"/>
              <w:jc w:val="center"/>
            </w:pPr>
            <w:r w:rsidRPr="005124C3">
              <w:t>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7AC93" w14:textId="640EF1D4" w:rsidR="007E019F" w:rsidRPr="005124C3" w:rsidRDefault="007E019F" w:rsidP="007E019F">
            <w:pPr>
              <w:pStyle w:val="Tabletext"/>
              <w:jc w:val="center"/>
            </w:pPr>
            <w:r w:rsidRPr="005124C3">
              <w:t>3,4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2F62" w14:textId="0184D677" w:rsidR="007E019F" w:rsidRPr="005124C3" w:rsidRDefault="007E019F" w:rsidP="007E019F">
            <w:pPr>
              <w:pStyle w:val="Tabletext"/>
              <w:jc w:val="center"/>
            </w:pPr>
            <w:r w:rsidRPr="005124C3">
              <w:t>3,4</w:t>
            </w:r>
          </w:p>
        </w:tc>
      </w:tr>
      <w:tr w:rsidR="007E019F" w:rsidRPr="005124C3" w14:paraId="76983BF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56EEE" w14:textId="77777777" w:rsidR="007E019F" w:rsidRPr="005124C3" w:rsidRDefault="007E019F" w:rsidP="007E019F">
            <w:pPr>
              <w:pStyle w:val="Tabletext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D8E15" w14:textId="6BF2B154" w:rsidR="007E019F" w:rsidRPr="005124C3" w:rsidRDefault="007E019F" w:rsidP="007E019F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08B81" w14:textId="3A84F787" w:rsidR="007E019F" w:rsidRPr="005124C3" w:rsidRDefault="007E019F" w:rsidP="007E019F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D549F77" w14:textId="41512C4A" w:rsidR="007E019F" w:rsidRPr="005124C3" w:rsidRDefault="007E019F" w:rsidP="007E019F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67CA2" w14:textId="07A749EE" w:rsidR="007E019F" w:rsidRPr="005124C3" w:rsidRDefault="007E019F" w:rsidP="007E019F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7E019F" w:rsidRPr="005124C3" w14:paraId="274BD790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41B997" w14:textId="77777777" w:rsidR="007E019F" w:rsidRPr="005124C3" w:rsidRDefault="007E019F" w:rsidP="007E019F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79B2B0" w14:textId="24607C44" w:rsidR="007E019F" w:rsidRPr="005124C3" w:rsidRDefault="007E019F" w:rsidP="007E019F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27,6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C90C2A" w14:textId="2A7824A1" w:rsidR="007E019F" w:rsidRPr="005124C3" w:rsidRDefault="007E019F" w:rsidP="007E019F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56,4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7E47568" w14:textId="5B44A16B" w:rsidR="007E019F" w:rsidRPr="005124C3" w:rsidRDefault="007E019F" w:rsidP="007E019F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19,3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7901ED" w14:textId="34D14E2C" w:rsidR="007E019F" w:rsidRPr="005124C3" w:rsidRDefault="007E019F" w:rsidP="007E019F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18,4</w:t>
            </w:r>
          </w:p>
        </w:tc>
      </w:tr>
    </w:tbl>
    <w:p w14:paraId="414757AE" w14:textId="77777777" w:rsidR="00C31790" w:rsidRPr="005124C3" w:rsidRDefault="00C31790" w:rsidP="007E019F">
      <w:pPr>
        <w:pStyle w:val="Heading2"/>
        <w:spacing w:before="360"/>
        <w:rPr>
          <w:highlight w:val="lightGray"/>
        </w:rPr>
      </w:pPr>
      <w:r w:rsidRPr="005124C3">
        <w:lastRenderedPageBreak/>
        <w:t>2.5</w:t>
      </w:r>
      <w:r w:rsidRPr="005124C3">
        <w:tab/>
        <w:t>Намеченные результаты деятельности РРК (Правила процедуры и решения)</w:t>
      </w:r>
    </w:p>
    <w:p w14:paraId="68FB8739" w14:textId="77777777" w:rsidR="00C31790" w:rsidRPr="005124C3" w:rsidRDefault="00C31790" w:rsidP="002841FF">
      <w:pPr>
        <w:pStyle w:val="Headingb"/>
        <w:rPr>
          <w:highlight w:val="lightGray"/>
          <w:lang w:val="ru-RU"/>
        </w:rPr>
      </w:pPr>
      <w:r w:rsidRPr="005124C3">
        <w:rPr>
          <w:lang w:val="ru-RU"/>
        </w:rPr>
        <w:t>Описание</w:t>
      </w:r>
    </w:p>
    <w:p w14:paraId="147F8DD2" w14:textId="5666628F" w:rsidR="00C31790" w:rsidRPr="005124C3" w:rsidRDefault="00C31790" w:rsidP="00641926">
      <w:r w:rsidRPr="005124C3">
        <w:t>Бюро радиосвязи оказывает РРК поддержку, включающую подготовку и распространение проекта Внутреннего регламента и других документов для его рассмотрения, выполнение его решений и помощь в проведении его собраний. В задачи Комитета входит регулярное рассмотрение трудностей, с которыми сталкивается Бюро в процессе применения положений Регламента радиосвязи, любых представлений в его адрес со стороны администраций, случаев вредных помех, переданных на рассмотрение в РРК, и регулярное ведение Правил процедуры.</w:t>
      </w:r>
    </w:p>
    <w:p w14:paraId="7C706B48" w14:textId="4B3B748F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C54870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7FD0999F" w14:textId="5F5AE4DD" w:rsidR="00C31790" w:rsidRPr="005124C3" w:rsidRDefault="00C31790" w:rsidP="00CA4C78">
      <w:pPr>
        <w:pStyle w:val="Headingi"/>
        <w:spacing w:after="120"/>
      </w:pPr>
      <w:r w:rsidRPr="005124C3">
        <w:t>Изложение результатов, достигнутых в 202</w:t>
      </w:r>
      <w:r w:rsidR="00C54870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740"/>
        <w:gridCol w:w="2300"/>
        <w:gridCol w:w="2300"/>
        <w:gridCol w:w="2300"/>
      </w:tblGrid>
      <w:tr w:rsidR="00C31790" w:rsidRPr="005124C3" w14:paraId="0E35408F" w14:textId="77777777" w:rsidTr="005D27CC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00A25B55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F967503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A13E993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68F4B0F3" w14:textId="277F9A90" w:rsidR="00C31790" w:rsidRPr="005124C3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B64BE1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C31790" w:rsidRPr="005124C3" w14:paraId="13969F40" w14:textId="77777777" w:rsidTr="005D27CC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FA5F1B" w14:textId="45F2710A" w:rsidR="00C31790" w:rsidRPr="005124C3" w:rsidRDefault="00C31790" w:rsidP="00AE2DEC">
            <w:pPr>
              <w:pStyle w:val="Tabletext"/>
              <w:rPr>
                <w:highlight w:val="lightGray"/>
              </w:rPr>
            </w:pPr>
            <w:r w:rsidRPr="005124C3">
              <w:t>РРК осуществлял постоянное рассмотрение Правил процедуры в соответствии со Статьей 13 РР, рассмотрение случаев вредных помех и любых других вопросов, представленных администрациями. Всего в 202</w:t>
            </w:r>
            <w:r w:rsidR="00B64BE1" w:rsidRPr="005124C3">
              <w:t>4</w:t>
            </w:r>
            <w:r w:rsidRPr="005124C3">
              <w:t xml:space="preserve"> году проведено три собрания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1F4847" w14:textId="77777777" w:rsidR="00C31790" w:rsidRPr="005124C3" w:rsidRDefault="00C31790" w:rsidP="00AE2DEC">
            <w:pPr>
              <w:pStyle w:val="Tabletext"/>
              <w:rPr>
                <w:highlight w:val="lightGray"/>
              </w:rPr>
            </w:pPr>
            <w:r w:rsidRPr="005124C3">
              <w:t>Запросы о рассмотрении обрабатывались на первом доступном собрании после получения представления от Государства-Члена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24B1D9" w14:textId="77777777" w:rsidR="00C31790" w:rsidRPr="005124C3" w:rsidRDefault="00C31790" w:rsidP="00AE2DEC">
            <w:pPr>
              <w:pStyle w:val="Tabletext"/>
              <w:rPr>
                <w:highlight w:val="lightGray"/>
              </w:rPr>
            </w:pPr>
            <w:r w:rsidRPr="005124C3">
              <w:t>Своевременное рассмотрение случаев и вопросов, представленных администрациями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C79471" w14:textId="4471D355" w:rsidR="00C31790" w:rsidRPr="005124C3" w:rsidRDefault="007050CC" w:rsidP="00AE2DEC">
            <w:pPr>
              <w:pStyle w:val="Tabletext"/>
              <w:rPr>
                <w:highlight w:val="lightGray"/>
              </w:rPr>
            </w:pPr>
            <w:r w:rsidRPr="005124C3">
              <w:t xml:space="preserve">Отсутствие </w:t>
            </w:r>
            <w:r w:rsidR="00C31790" w:rsidRPr="005124C3">
              <w:t>жалоб со стороны администраци</w:t>
            </w:r>
            <w:r w:rsidR="00732E07" w:rsidRPr="005124C3">
              <w:t>й</w:t>
            </w:r>
            <w:r w:rsidR="00C31790" w:rsidRPr="005124C3">
              <w:t xml:space="preserve"> и надлежащее рассмотрение случаев/вопросов</w:t>
            </w:r>
            <w:r w:rsidR="00732E07" w:rsidRPr="005124C3">
              <w:t>, представленных для принятия решений</w:t>
            </w:r>
          </w:p>
        </w:tc>
      </w:tr>
    </w:tbl>
    <w:p w14:paraId="146818D1" w14:textId="4A66C9B4" w:rsidR="00C31790" w:rsidRPr="005124C3" w:rsidRDefault="00C31790" w:rsidP="00CA4C78">
      <w:pPr>
        <w:pStyle w:val="Headingi"/>
        <w:spacing w:after="120"/>
      </w:pPr>
      <w:r w:rsidRPr="005124C3">
        <w:t>Оценка угроз и рисков в 202</w:t>
      </w:r>
      <w:r w:rsidR="00B64BE1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739"/>
        <w:gridCol w:w="2296"/>
        <w:gridCol w:w="2309"/>
        <w:gridCol w:w="2296"/>
      </w:tblGrid>
      <w:tr w:rsidR="00C31790" w:rsidRPr="005124C3" w14:paraId="03965A3F" w14:textId="77777777" w:rsidTr="003679C6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788CD719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4E24DDBB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75B2E50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000CBC09" w14:textId="3023D158" w:rsidR="00C31790" w:rsidRPr="005124C3" w:rsidRDefault="00C31790" w:rsidP="00CA4C78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Принятые меры по</w:t>
            </w:r>
            <w:r w:rsidR="00B64BE1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смягчению последствий </w:t>
            </w:r>
          </w:p>
        </w:tc>
      </w:tr>
      <w:tr w:rsidR="00C31790" w:rsidRPr="005124C3" w14:paraId="6F0A1A70" w14:textId="77777777" w:rsidTr="003679C6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10E679" w14:textId="29F34270" w:rsidR="00C31790" w:rsidRPr="005124C3" w:rsidRDefault="00C31790" w:rsidP="00AE2DEC">
            <w:pPr>
              <w:pStyle w:val="Tabletext"/>
              <w:rPr>
                <w:highlight w:val="lightGray"/>
              </w:rPr>
            </w:pPr>
            <w:r w:rsidRPr="005124C3">
              <w:t>Опера</w:t>
            </w:r>
            <w:r w:rsidR="00853F2D" w:rsidRPr="005124C3">
              <w:t>тивный</w:t>
            </w:r>
            <w:r w:rsidRPr="005124C3">
              <w:t>/</w:t>
            </w:r>
            <w:r w:rsidRPr="005124C3">
              <w:br/>
              <w:t>организационный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66914F" w14:textId="77777777" w:rsidR="00C31790" w:rsidRPr="005124C3" w:rsidRDefault="00C31790" w:rsidP="00AE2DEC">
            <w:pPr>
              <w:pStyle w:val="Tabletext"/>
              <w:rPr>
                <w:highlight w:val="lightGray"/>
              </w:rPr>
            </w:pPr>
            <w:r w:rsidRPr="005124C3">
              <w:t>Недостаточные ресурсы и поддержка на этапе планирования/организации собраний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E153CC" w14:textId="77777777" w:rsidR="00C31790" w:rsidRPr="005124C3" w:rsidRDefault="00C31790" w:rsidP="005C0B29">
            <w:pPr>
              <w:pStyle w:val="Tabletext"/>
              <w:rPr>
                <w:highlight w:val="lightGray"/>
              </w:rPr>
            </w:pPr>
            <w:r w:rsidRPr="005124C3">
              <w:t>Низкий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158999D" w14:textId="77777777" w:rsidR="00C31790" w:rsidRPr="005124C3" w:rsidRDefault="00C31790" w:rsidP="00AE2DEC">
            <w:pPr>
              <w:pStyle w:val="Tabletext"/>
              <w:rPr>
                <w:highlight w:val="lightGray"/>
              </w:rPr>
            </w:pPr>
            <w:r w:rsidRPr="005124C3">
              <w:t>Оказана необходимая поддержка для обеспечения бесперебойного проведения собраний РРК</w:t>
            </w:r>
          </w:p>
        </w:tc>
      </w:tr>
    </w:tbl>
    <w:p w14:paraId="71A52502" w14:textId="26A1C4F1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B64BE1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6789B456" w14:textId="3C1051FD" w:rsidR="00C31790" w:rsidRPr="005124C3" w:rsidRDefault="00C31790" w:rsidP="00CA4C78">
      <w:pPr>
        <w:pStyle w:val="Headingi"/>
        <w:spacing w:after="120"/>
      </w:pPr>
      <w:r w:rsidRPr="005124C3">
        <w:t>Изложение ожидаемых результатов в 202</w:t>
      </w:r>
      <w:r w:rsidR="00B64BE1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5124C3" w14:paraId="7388312F" w14:textId="77777777" w:rsidTr="008802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28D835C3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0993509C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5124C3" w14:paraId="49560AD5" w14:textId="77777777" w:rsidTr="008802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D3C0F9" w14:textId="5E769B5D" w:rsidR="00C31790" w:rsidRPr="005124C3" w:rsidRDefault="00C31790" w:rsidP="00C42992">
            <w:pPr>
              <w:pStyle w:val="Tabletext"/>
            </w:pPr>
            <w:r w:rsidRPr="005124C3">
              <w:t>Бюро радиосвязи оказывает РРК поддержку, включающую подготовку и распространение проектов Правил процедуры и других документов для их рассмотрения, выполнение его решений и помощь в проведении его собраний. В задачи Комитета входит регулярное рассмотрение</w:t>
            </w:r>
            <w:r w:rsidR="00DA7DCA" w:rsidRPr="005124C3">
              <w:t xml:space="preserve"> </w:t>
            </w:r>
            <w:r w:rsidRPr="005124C3">
              <w:t>трудностей, с которыми сталкивается Бюро в процессе применения положений Регламента радиосвязи, любых представлений в его адрес со стороны администраций, случаев вредных помех, переданных в РРК, и регулярное ведение Правил процедуры. Всего в 202</w:t>
            </w:r>
            <w:r w:rsidR="00DA7DCA" w:rsidRPr="005124C3">
              <w:t>6</w:t>
            </w:r>
            <w:r w:rsidRPr="005124C3">
              <w:t xml:space="preserve"> году запланировано </w:t>
            </w:r>
            <w:r w:rsidR="00DA7DCA" w:rsidRPr="005124C3">
              <w:t>три</w:t>
            </w:r>
            <w:r w:rsidRPr="005124C3">
              <w:t xml:space="preserve">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54423A0" w14:textId="21E8E182" w:rsidR="00C31790" w:rsidRPr="005124C3" w:rsidRDefault="00C31790" w:rsidP="00C42992">
            <w:pPr>
              <w:pStyle w:val="Tabletext"/>
            </w:pPr>
            <w:r w:rsidRPr="005124C3">
              <w:t>Рассмотрение Правил процедуры и последующие меры</w:t>
            </w:r>
            <w:r w:rsidR="00DA7DCA" w:rsidRPr="005124C3">
              <w:t xml:space="preserve">. </w:t>
            </w:r>
            <w:r w:rsidRPr="005124C3">
              <w:t>Оперативное разрешение запросов о пересмотре после получения представлений от Государств-Членов</w:t>
            </w:r>
            <w:r w:rsidR="00DA7DCA" w:rsidRPr="005124C3">
              <w:t xml:space="preserve">. </w:t>
            </w:r>
          </w:p>
          <w:p w14:paraId="62177DED" w14:textId="5DC54CB4" w:rsidR="00C31790" w:rsidRPr="005124C3" w:rsidRDefault="00C31790" w:rsidP="00C42992">
            <w:pPr>
              <w:pStyle w:val="Tabletext"/>
            </w:pPr>
            <w:r w:rsidRPr="005124C3">
              <w:t xml:space="preserve">Созыв </w:t>
            </w:r>
            <w:r w:rsidR="00DA7DCA" w:rsidRPr="005124C3">
              <w:t xml:space="preserve">Бюро </w:t>
            </w:r>
            <w:r w:rsidRPr="005124C3">
              <w:t>двусторонних или многосторонних собраний в целях разрешения сохраняющихся трудностей между администрациями в отношении использования спектра</w:t>
            </w:r>
            <w:r w:rsidR="007050CC" w:rsidRPr="005124C3">
              <w:t>.</w:t>
            </w:r>
          </w:p>
          <w:p w14:paraId="3A46CDE8" w14:textId="77777777" w:rsidR="00C31790" w:rsidRPr="005124C3" w:rsidRDefault="00C31790" w:rsidP="00C42992">
            <w:pPr>
              <w:pStyle w:val="Tabletext"/>
            </w:pPr>
            <w:r w:rsidRPr="005124C3">
              <w:t>Удовлетворенность администрации и своевременность действий</w:t>
            </w:r>
          </w:p>
        </w:tc>
      </w:tr>
    </w:tbl>
    <w:p w14:paraId="04EA6726" w14:textId="78E56899" w:rsidR="00C31790" w:rsidRPr="005124C3" w:rsidRDefault="00C31790" w:rsidP="00EA7440">
      <w:pPr>
        <w:pStyle w:val="Headingi"/>
        <w:spacing w:after="120"/>
      </w:pPr>
      <w:r w:rsidRPr="005124C3">
        <w:lastRenderedPageBreak/>
        <w:t>Оценка угроз и рисков в 202</w:t>
      </w:r>
      <w:r w:rsidR="00B64BE1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2178"/>
        <w:gridCol w:w="1630"/>
        <w:gridCol w:w="1630"/>
        <w:gridCol w:w="2274"/>
      </w:tblGrid>
      <w:tr w:rsidR="00C31790" w:rsidRPr="005124C3" w14:paraId="4DDE4673" w14:textId="77777777" w:rsidTr="003679C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2F83C125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6C9585F3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3F40AF7E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2F994420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25D740D1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5124C3" w14:paraId="21F21CDB" w14:textId="77777777" w:rsidTr="00D178CB"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3419047" w14:textId="4D561C6C" w:rsidR="00C31790" w:rsidRPr="005124C3" w:rsidRDefault="00C31790" w:rsidP="005D27CC">
            <w:pPr>
              <w:pStyle w:val="Tabletext"/>
            </w:pPr>
            <w:r w:rsidRPr="005124C3">
              <w:t>Опера</w:t>
            </w:r>
            <w:r w:rsidR="00853F2D" w:rsidRPr="005124C3">
              <w:t>тивный</w:t>
            </w:r>
            <w:r w:rsidRPr="005124C3">
              <w:t>/</w:t>
            </w:r>
          </w:p>
          <w:p w14:paraId="6548E036" w14:textId="77777777" w:rsidR="00C31790" w:rsidRPr="005124C3" w:rsidRDefault="00C31790" w:rsidP="005D27CC">
            <w:pPr>
              <w:pStyle w:val="Tabletext"/>
            </w:pPr>
            <w:r w:rsidRPr="005124C3">
              <w:t>организационный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37CE7174" w14:textId="77777777" w:rsidR="00C31790" w:rsidRPr="005124C3" w:rsidRDefault="00C31790" w:rsidP="005D27CC">
            <w:pPr>
              <w:pStyle w:val="Tabletext"/>
              <w:rPr>
                <w:highlight w:val="lightGray"/>
              </w:rPr>
            </w:pPr>
            <w:r w:rsidRPr="005124C3">
              <w:t xml:space="preserve">Сложность прогнозирования потребностей и проблем реализации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05E32FF5" w14:textId="77777777" w:rsidR="00C31790" w:rsidRPr="005124C3" w:rsidRDefault="00C31790" w:rsidP="00C42992">
            <w:pPr>
              <w:pStyle w:val="Tabletext"/>
            </w:pPr>
            <w:r w:rsidRPr="005124C3">
              <w:t>Средний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77B3820C" w14:textId="52B4D102" w:rsidR="00C31790" w:rsidRPr="005124C3" w:rsidRDefault="00DA7DCA" w:rsidP="00C42992">
            <w:pPr>
              <w:pStyle w:val="Tabletext"/>
            </w:pPr>
            <w:r w:rsidRPr="005124C3">
              <w:t>Низкая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910178" w14:textId="1E417393" w:rsidR="00C31790" w:rsidRPr="005124C3" w:rsidRDefault="00C31790" w:rsidP="00C42992">
            <w:pPr>
              <w:pStyle w:val="Tabletext"/>
            </w:pPr>
            <w:r w:rsidRPr="005124C3">
              <w:t xml:space="preserve">Обеспечение </w:t>
            </w:r>
            <w:r w:rsidR="00DA7DCA" w:rsidRPr="005124C3">
              <w:t xml:space="preserve">наличия </w:t>
            </w:r>
            <w:r w:rsidRPr="005124C3">
              <w:t>необходим</w:t>
            </w:r>
            <w:r w:rsidR="00DA7DCA" w:rsidRPr="005124C3">
              <w:t>ых</w:t>
            </w:r>
            <w:r w:rsidRPr="005124C3">
              <w:t xml:space="preserve"> ресурсов</w:t>
            </w:r>
            <w:r w:rsidR="00DA7DCA" w:rsidRPr="005124C3">
              <w:t xml:space="preserve"> для </w:t>
            </w:r>
            <w:r w:rsidRPr="005124C3">
              <w:t>поддержки деятельности РРК</w:t>
            </w:r>
            <w:r w:rsidRPr="005124C3">
              <w:rPr>
                <w:highlight w:val="lightGray"/>
              </w:rPr>
              <w:t xml:space="preserve"> </w:t>
            </w:r>
          </w:p>
        </w:tc>
      </w:tr>
      <w:tr w:rsidR="00DA7DCA" w:rsidRPr="005124C3" w14:paraId="5E31509F" w14:textId="77777777" w:rsidTr="00D178CB"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647818B" w14:textId="0EADC5D1" w:rsidR="00DA7DCA" w:rsidRPr="005124C3" w:rsidRDefault="00DA7DCA" w:rsidP="005D27CC">
            <w:pPr>
              <w:pStyle w:val="Tabletext"/>
            </w:pPr>
            <w:r w:rsidRPr="005124C3">
              <w:t>Финансовый / ресурсный</w:t>
            </w:r>
          </w:p>
        </w:tc>
        <w:tc>
          <w:tcPr>
            <w:tcW w:w="21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04188DC" w14:textId="04CE4272" w:rsidR="00DA7DCA" w:rsidRPr="005124C3" w:rsidRDefault="00DA7DCA" w:rsidP="005D27CC">
            <w:pPr>
              <w:pStyle w:val="Tabletext"/>
            </w:pPr>
            <w:r w:rsidRPr="005124C3">
              <w:t>Нехватка ресурсов может привести к несоблюдению регламентарных предельных сроков подачи представлений в РРК, обработки и предоставления выходных документов РРК и выполнения решений РРК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D2C582F" w14:textId="02C8E4F3" w:rsidR="00DA7DCA" w:rsidRPr="005124C3" w:rsidRDefault="00DA7DCA" w:rsidP="00C42992">
            <w:pPr>
              <w:pStyle w:val="Tabletext"/>
            </w:pPr>
            <w:r w:rsidRPr="005124C3">
              <w:t>Высокий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93FCB14" w14:textId="37A6FDEE" w:rsidR="00DA7DCA" w:rsidRPr="005124C3" w:rsidRDefault="00DA7DCA" w:rsidP="00C42992">
            <w:pPr>
              <w:pStyle w:val="Tabletext"/>
            </w:pPr>
            <w:r w:rsidRPr="005124C3">
              <w:t>Средний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F5EAD76" w14:textId="37959019" w:rsidR="00DA7DCA" w:rsidRPr="005124C3" w:rsidRDefault="00DA7DCA" w:rsidP="00C42992">
            <w:pPr>
              <w:pStyle w:val="Tabletext"/>
            </w:pPr>
            <w:r w:rsidRPr="005124C3">
              <w:t>Выделение надлежащего объема ресурсов</w:t>
            </w:r>
          </w:p>
        </w:tc>
      </w:tr>
    </w:tbl>
    <w:p w14:paraId="6049C33E" w14:textId="7B175779" w:rsidR="00C31790" w:rsidRPr="005124C3" w:rsidRDefault="00C31790" w:rsidP="003F5BE3">
      <w:pPr>
        <w:pStyle w:val="Headingb"/>
        <w:spacing w:after="120"/>
        <w:rPr>
          <w:lang w:val="ru-RU"/>
        </w:rPr>
      </w:pPr>
      <w:r w:rsidRPr="005124C3">
        <w:rPr>
          <w:lang w:val="ru-RU"/>
        </w:rPr>
        <w:t>Распределение людских ресурсов на 202</w:t>
      </w:r>
      <w:r w:rsidR="00853F2D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853F2D" w:rsidRPr="005124C3">
        <w:rPr>
          <w:lang w:val="ru-RU"/>
        </w:rPr>
        <w:t>9</w:t>
      </w:r>
      <w:r w:rsidRPr="005124C3">
        <w:rPr>
          <w:lang w:val="ru-RU"/>
        </w:rPr>
        <w:t xml:space="preserve"> годы</w:t>
      </w:r>
    </w:p>
    <w:p w14:paraId="6FCE6E51" w14:textId="7982496B" w:rsidR="00B64BE1" w:rsidRPr="005124C3" w:rsidRDefault="00F97CD6" w:rsidP="00B64BE1">
      <w:pPr>
        <w:pStyle w:val="Tabletitle"/>
        <w:spacing w:before="36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B64BE1" w:rsidRPr="005124C3" w14:paraId="738682CA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5D6AFC08" w14:textId="77777777" w:rsidR="00B64BE1" w:rsidRPr="005124C3" w:rsidRDefault="00B64BE1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6C539A3E" w14:textId="77777777" w:rsidR="00B64BE1" w:rsidRPr="005124C3" w:rsidRDefault="00B64BE1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E512678" w14:textId="77777777" w:rsidR="00B64BE1" w:rsidRPr="005124C3" w:rsidRDefault="00B64BE1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6A3DC3CD" w14:textId="77777777" w:rsidR="00B64BE1" w:rsidRPr="005124C3" w:rsidRDefault="00B64BE1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5E8D7320" w14:textId="77777777" w:rsidR="00B64BE1" w:rsidRPr="005124C3" w:rsidRDefault="00B64BE1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853F2D" w:rsidRPr="005124C3" w14:paraId="2011DDC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7C5E" w14:textId="77777777" w:rsidR="00853F2D" w:rsidRPr="005124C3" w:rsidRDefault="00853F2D" w:rsidP="00853F2D">
            <w:pPr>
              <w:pStyle w:val="Tabletext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D4B9" w14:textId="4B10A8E7" w:rsidR="00853F2D" w:rsidRPr="005124C3" w:rsidRDefault="00853F2D" w:rsidP="00853F2D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AE59" w14:textId="19CF56EE" w:rsidR="00853F2D" w:rsidRPr="005124C3" w:rsidRDefault="00853F2D" w:rsidP="00853F2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170D0" w14:textId="2A6311A7" w:rsidR="00853F2D" w:rsidRPr="005124C3" w:rsidRDefault="00853F2D" w:rsidP="00853F2D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A55E" w14:textId="3080D106" w:rsidR="00853F2D" w:rsidRPr="005124C3" w:rsidRDefault="00853F2D" w:rsidP="00853F2D">
            <w:pPr>
              <w:pStyle w:val="Tabletext"/>
              <w:jc w:val="center"/>
            </w:pPr>
            <w:r w:rsidRPr="005124C3">
              <w:t>1,2</w:t>
            </w:r>
          </w:p>
        </w:tc>
      </w:tr>
      <w:tr w:rsidR="00853F2D" w:rsidRPr="005124C3" w14:paraId="159AB43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58124" w14:textId="77777777" w:rsidR="00853F2D" w:rsidRPr="005124C3" w:rsidRDefault="00853F2D" w:rsidP="00853F2D">
            <w:pPr>
              <w:pStyle w:val="Tabletext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E83337" w14:textId="138B1DB4" w:rsidR="00853F2D" w:rsidRPr="005124C3" w:rsidRDefault="00853F2D" w:rsidP="00853F2D">
            <w:pPr>
              <w:pStyle w:val="Tabletext"/>
              <w:jc w:val="center"/>
            </w:pPr>
            <w:r w:rsidRPr="005124C3">
              <w:t>2,5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1CFD3" w14:textId="0ECA7468" w:rsidR="00853F2D" w:rsidRPr="005124C3" w:rsidRDefault="00853F2D" w:rsidP="00853F2D">
            <w:pPr>
              <w:pStyle w:val="Tabletext"/>
              <w:jc w:val="center"/>
            </w:pPr>
            <w:r w:rsidRPr="005124C3">
              <w:t>2,5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8E9B75" w14:textId="47B54FAF" w:rsidR="00853F2D" w:rsidRPr="005124C3" w:rsidRDefault="00853F2D" w:rsidP="00853F2D">
            <w:pPr>
              <w:pStyle w:val="Tabletext"/>
              <w:jc w:val="center"/>
            </w:pPr>
            <w:r w:rsidRPr="005124C3">
              <w:t>2,5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EEAE1F" w14:textId="5DEE6C44" w:rsidR="00853F2D" w:rsidRPr="005124C3" w:rsidRDefault="00853F2D" w:rsidP="00853F2D">
            <w:pPr>
              <w:pStyle w:val="Tabletext"/>
              <w:jc w:val="center"/>
            </w:pPr>
            <w:r w:rsidRPr="005124C3">
              <w:t>2,5</w:t>
            </w:r>
          </w:p>
        </w:tc>
      </w:tr>
      <w:tr w:rsidR="00853F2D" w:rsidRPr="005124C3" w14:paraId="76326FE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F9AB" w14:textId="77777777" w:rsidR="00853F2D" w:rsidRPr="005124C3" w:rsidRDefault="00853F2D" w:rsidP="00853F2D">
            <w:pPr>
              <w:pStyle w:val="Tabletext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F999" w14:textId="3A077BDB" w:rsidR="00853F2D" w:rsidRPr="005124C3" w:rsidRDefault="00853F2D" w:rsidP="00853F2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52BF" w14:textId="1B931A70" w:rsidR="00853F2D" w:rsidRPr="005124C3" w:rsidRDefault="00853F2D" w:rsidP="00853F2D">
            <w:pPr>
              <w:pStyle w:val="Tabletext"/>
              <w:jc w:val="center"/>
            </w:pPr>
            <w:r w:rsidRPr="005124C3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86671" w14:textId="7E0A7A18" w:rsidR="00853F2D" w:rsidRPr="005124C3" w:rsidRDefault="00853F2D" w:rsidP="00853F2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DD09" w14:textId="212F992C" w:rsidR="00853F2D" w:rsidRPr="005124C3" w:rsidRDefault="00853F2D" w:rsidP="00853F2D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853F2D" w:rsidRPr="005124C3" w14:paraId="2E8E652C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FB84ED" w14:textId="77777777" w:rsidR="00853F2D" w:rsidRPr="005124C3" w:rsidRDefault="00853F2D" w:rsidP="00853F2D">
            <w:pPr>
              <w:pStyle w:val="Tabletext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273EC1" w14:textId="27746218" w:rsidR="00853F2D" w:rsidRPr="005124C3" w:rsidRDefault="00853F2D" w:rsidP="00853F2D">
            <w:pPr>
              <w:pStyle w:val="Tabletext"/>
              <w:jc w:val="center"/>
            </w:pPr>
            <w:r w:rsidRPr="005124C3">
              <w:t>9,3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F56F8" w14:textId="619B0B78" w:rsidR="00853F2D" w:rsidRPr="005124C3" w:rsidRDefault="00853F2D" w:rsidP="00853F2D">
            <w:pPr>
              <w:pStyle w:val="Tabletext"/>
              <w:jc w:val="center"/>
            </w:pPr>
            <w:r w:rsidRPr="005124C3">
              <w:t>9,0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D82E4D" w14:textId="5C02475E" w:rsidR="00853F2D" w:rsidRPr="005124C3" w:rsidRDefault="00853F2D" w:rsidP="00853F2D">
            <w:pPr>
              <w:pStyle w:val="Tabletext"/>
              <w:jc w:val="center"/>
            </w:pPr>
            <w:r w:rsidRPr="005124C3">
              <w:t>9,3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752161" w14:textId="5C19E602" w:rsidR="00853F2D" w:rsidRPr="005124C3" w:rsidRDefault="00853F2D" w:rsidP="00853F2D">
            <w:pPr>
              <w:pStyle w:val="Tabletext"/>
              <w:jc w:val="center"/>
            </w:pPr>
            <w:r w:rsidRPr="005124C3">
              <w:t>9,3</w:t>
            </w:r>
          </w:p>
        </w:tc>
      </w:tr>
      <w:tr w:rsidR="00853F2D" w:rsidRPr="005124C3" w14:paraId="71B49492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2825" w14:textId="77777777" w:rsidR="00853F2D" w:rsidRPr="005124C3" w:rsidRDefault="00853F2D" w:rsidP="00853F2D">
            <w:pPr>
              <w:pStyle w:val="Tabletext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E124" w14:textId="6C5D6896" w:rsidR="00853F2D" w:rsidRPr="005124C3" w:rsidRDefault="00853F2D" w:rsidP="00853F2D">
            <w:pPr>
              <w:pStyle w:val="Tabletext"/>
              <w:jc w:val="center"/>
            </w:pPr>
            <w:r w:rsidRPr="005124C3">
              <w:t>3,1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09C7" w14:textId="5BA4D6AC" w:rsidR="00853F2D" w:rsidRPr="005124C3" w:rsidRDefault="00853F2D" w:rsidP="00853F2D">
            <w:pPr>
              <w:pStyle w:val="Tabletext"/>
              <w:jc w:val="center"/>
            </w:pPr>
            <w:r w:rsidRPr="005124C3">
              <w:t>5,6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2001F" w14:textId="060EB386" w:rsidR="00853F2D" w:rsidRPr="005124C3" w:rsidRDefault="00853F2D" w:rsidP="00853F2D">
            <w:pPr>
              <w:pStyle w:val="Tabletext"/>
              <w:jc w:val="center"/>
            </w:pPr>
            <w:r w:rsidRPr="005124C3">
              <w:t>3,1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5D3C" w14:textId="7D121B0D" w:rsidR="00853F2D" w:rsidRPr="005124C3" w:rsidRDefault="00853F2D" w:rsidP="00853F2D">
            <w:pPr>
              <w:pStyle w:val="Tabletext"/>
              <w:jc w:val="center"/>
            </w:pPr>
            <w:r w:rsidRPr="005124C3">
              <w:t>3,1</w:t>
            </w:r>
          </w:p>
        </w:tc>
      </w:tr>
      <w:tr w:rsidR="00853F2D" w:rsidRPr="005124C3" w14:paraId="003E26AB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B493B6" w14:textId="77777777" w:rsidR="00853F2D" w:rsidRPr="005124C3" w:rsidRDefault="00853F2D" w:rsidP="00853F2D">
            <w:pPr>
              <w:pStyle w:val="Tabletext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36B89" w14:textId="5EF8241A" w:rsidR="00853F2D" w:rsidRPr="005124C3" w:rsidRDefault="00853F2D" w:rsidP="00853F2D">
            <w:pPr>
              <w:pStyle w:val="Tabletext"/>
              <w:jc w:val="center"/>
            </w:pPr>
            <w:r w:rsidRPr="005124C3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12603" w14:textId="0B7F4E3D" w:rsidR="00853F2D" w:rsidRPr="005124C3" w:rsidRDefault="00853F2D" w:rsidP="00853F2D">
            <w:pPr>
              <w:pStyle w:val="Tabletext"/>
              <w:jc w:val="center"/>
            </w:pPr>
            <w:r w:rsidRPr="005124C3">
              <w:t>2,9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26C0042" w14:textId="66910BFD" w:rsidR="00853F2D" w:rsidRPr="005124C3" w:rsidRDefault="00853F2D" w:rsidP="00853F2D">
            <w:pPr>
              <w:pStyle w:val="Tabletext"/>
              <w:jc w:val="center"/>
            </w:pPr>
            <w:r w:rsidRPr="005124C3">
              <w:t>2,4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529C2C" w14:textId="58284A70" w:rsidR="00853F2D" w:rsidRPr="005124C3" w:rsidRDefault="00853F2D" w:rsidP="00853F2D">
            <w:pPr>
              <w:pStyle w:val="Tabletext"/>
              <w:jc w:val="center"/>
            </w:pPr>
            <w:r w:rsidRPr="005124C3">
              <w:t>1,9</w:t>
            </w:r>
          </w:p>
        </w:tc>
      </w:tr>
      <w:tr w:rsidR="00853F2D" w:rsidRPr="005124C3" w14:paraId="04D76B3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2A10" w14:textId="77777777" w:rsidR="00853F2D" w:rsidRPr="005124C3" w:rsidRDefault="00853F2D" w:rsidP="00853F2D">
            <w:pPr>
              <w:pStyle w:val="Tabletext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8DA5" w14:textId="0848F44E" w:rsidR="00853F2D" w:rsidRPr="005124C3" w:rsidRDefault="00853F2D" w:rsidP="00853F2D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AF1B" w14:textId="79485DB3" w:rsidR="00853F2D" w:rsidRPr="005124C3" w:rsidRDefault="00853F2D" w:rsidP="00853F2D">
            <w:pPr>
              <w:pStyle w:val="Tabletext"/>
              <w:jc w:val="center"/>
            </w:pPr>
            <w:r w:rsidRPr="005124C3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8998A" w14:textId="6A50E113" w:rsidR="00853F2D" w:rsidRPr="005124C3" w:rsidRDefault="00853F2D" w:rsidP="00853F2D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3135" w14:textId="58F3F7FD" w:rsidR="00853F2D" w:rsidRPr="005124C3" w:rsidRDefault="00853F2D" w:rsidP="00853F2D">
            <w:pPr>
              <w:pStyle w:val="Tabletext"/>
              <w:jc w:val="center"/>
            </w:pPr>
            <w:r w:rsidRPr="005124C3">
              <w:t>1,2</w:t>
            </w:r>
          </w:p>
        </w:tc>
      </w:tr>
      <w:tr w:rsidR="00853F2D" w:rsidRPr="005124C3" w14:paraId="775EC611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8CFDB" w14:textId="77777777" w:rsidR="00853F2D" w:rsidRPr="005124C3" w:rsidRDefault="00853F2D" w:rsidP="00853F2D">
            <w:pPr>
              <w:pStyle w:val="Tabletext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AEB36" w14:textId="43F5B79A" w:rsidR="00853F2D" w:rsidRPr="005124C3" w:rsidRDefault="00853F2D" w:rsidP="00853F2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6E4A9D" w14:textId="1A50CE7A" w:rsidR="00853F2D" w:rsidRPr="005124C3" w:rsidRDefault="00853F2D" w:rsidP="00853F2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313444" w14:textId="15190F8C" w:rsidR="00853F2D" w:rsidRPr="005124C3" w:rsidRDefault="00853F2D" w:rsidP="00853F2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ED644" w14:textId="3A1A38B2" w:rsidR="00853F2D" w:rsidRPr="005124C3" w:rsidRDefault="00853F2D" w:rsidP="00853F2D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853F2D" w:rsidRPr="005124C3" w14:paraId="7430A01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7270" w14:textId="77777777" w:rsidR="00853F2D" w:rsidRPr="005124C3" w:rsidRDefault="00853F2D" w:rsidP="00853F2D">
            <w:pPr>
              <w:pStyle w:val="Tabletext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FAB2" w14:textId="188D09B1" w:rsidR="00853F2D" w:rsidRPr="005124C3" w:rsidRDefault="00853F2D" w:rsidP="00853F2D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477F" w14:textId="6BD94094" w:rsidR="00853F2D" w:rsidRPr="005124C3" w:rsidRDefault="00853F2D" w:rsidP="00853F2D">
            <w:pPr>
              <w:pStyle w:val="Tabletext"/>
              <w:jc w:val="center"/>
            </w:pPr>
            <w:r w:rsidRPr="005124C3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09BE5" w14:textId="7F472E2F" w:rsidR="00853F2D" w:rsidRPr="005124C3" w:rsidRDefault="00853F2D" w:rsidP="00853F2D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61FB" w14:textId="3A2523BE" w:rsidR="00853F2D" w:rsidRPr="005124C3" w:rsidRDefault="00853F2D" w:rsidP="00853F2D">
            <w:pPr>
              <w:pStyle w:val="Tabletext"/>
              <w:jc w:val="center"/>
            </w:pPr>
            <w:r w:rsidRPr="005124C3">
              <w:t>1,0</w:t>
            </w:r>
          </w:p>
        </w:tc>
      </w:tr>
      <w:tr w:rsidR="00853F2D" w:rsidRPr="005124C3" w14:paraId="0267D3C0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A7E42" w14:textId="77777777" w:rsidR="00853F2D" w:rsidRPr="005124C3" w:rsidRDefault="00853F2D" w:rsidP="00853F2D">
            <w:pPr>
              <w:pStyle w:val="Tabletext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4A4CAB" w14:textId="4A595516" w:rsidR="00853F2D" w:rsidRPr="005124C3" w:rsidRDefault="00853F2D" w:rsidP="00853F2D">
            <w:pPr>
              <w:pStyle w:val="Tabletext"/>
              <w:jc w:val="center"/>
            </w:pPr>
            <w:r w:rsidRPr="005124C3">
              <w:t>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C19C8" w14:textId="14F9C4B7" w:rsidR="00853F2D" w:rsidRPr="005124C3" w:rsidRDefault="00853F2D" w:rsidP="00853F2D">
            <w:pPr>
              <w:pStyle w:val="Tabletext"/>
              <w:jc w:val="center"/>
            </w:pPr>
            <w:r w:rsidRPr="005124C3">
              <w:t>7,2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25E972" w14:textId="0B581FB3" w:rsidR="00853F2D" w:rsidRPr="005124C3" w:rsidRDefault="00853F2D" w:rsidP="00853F2D">
            <w:pPr>
              <w:pStyle w:val="Tabletext"/>
              <w:jc w:val="center"/>
            </w:pPr>
            <w:r w:rsidRPr="005124C3">
              <w:t>5,4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98172" w14:textId="6F39829C" w:rsidR="00853F2D" w:rsidRPr="005124C3" w:rsidRDefault="00853F2D" w:rsidP="00853F2D">
            <w:pPr>
              <w:pStyle w:val="Tabletext"/>
              <w:jc w:val="center"/>
            </w:pPr>
            <w:r w:rsidRPr="005124C3">
              <w:t>5,4</w:t>
            </w:r>
          </w:p>
        </w:tc>
      </w:tr>
      <w:tr w:rsidR="00853F2D" w:rsidRPr="005124C3" w14:paraId="304F084A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1E5A" w14:textId="77777777" w:rsidR="00853F2D" w:rsidRPr="005124C3" w:rsidRDefault="00853F2D" w:rsidP="00853F2D">
            <w:pPr>
              <w:pStyle w:val="Tabletext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45FB" w14:textId="22569143" w:rsidR="00853F2D" w:rsidRPr="005124C3" w:rsidRDefault="00853F2D" w:rsidP="00853F2D">
            <w:pPr>
              <w:pStyle w:val="Tabletext"/>
              <w:jc w:val="center"/>
            </w:pPr>
            <w:r w:rsidRPr="005124C3">
              <w:t>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6C27" w14:textId="645019C1" w:rsidR="00853F2D" w:rsidRPr="005124C3" w:rsidRDefault="00853F2D" w:rsidP="00853F2D">
            <w:pPr>
              <w:pStyle w:val="Tabletext"/>
              <w:jc w:val="center"/>
            </w:pPr>
            <w:r w:rsidRPr="005124C3">
              <w:t>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CFF6" w14:textId="3C41AE4B" w:rsidR="00853F2D" w:rsidRPr="005124C3" w:rsidRDefault="00853F2D" w:rsidP="00853F2D">
            <w:pPr>
              <w:pStyle w:val="Tabletext"/>
              <w:jc w:val="center"/>
            </w:pPr>
            <w:r w:rsidRPr="005124C3">
              <w:t>0,8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E842" w14:textId="21D83DFB" w:rsidR="00853F2D" w:rsidRPr="005124C3" w:rsidRDefault="00853F2D" w:rsidP="00853F2D">
            <w:pPr>
              <w:pStyle w:val="Tabletext"/>
              <w:jc w:val="center"/>
            </w:pPr>
            <w:r w:rsidRPr="005124C3">
              <w:t>0,8</w:t>
            </w:r>
          </w:p>
        </w:tc>
      </w:tr>
      <w:tr w:rsidR="00853F2D" w:rsidRPr="005124C3" w14:paraId="07862ED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DD054" w14:textId="77777777" w:rsidR="00853F2D" w:rsidRPr="005124C3" w:rsidRDefault="00853F2D" w:rsidP="00853F2D">
            <w:pPr>
              <w:pStyle w:val="Tabletext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E115D" w14:textId="32D2AF64" w:rsidR="00853F2D" w:rsidRPr="005124C3" w:rsidRDefault="00853F2D" w:rsidP="00853F2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CF761" w14:textId="16EC06D1" w:rsidR="00853F2D" w:rsidRPr="005124C3" w:rsidRDefault="00853F2D" w:rsidP="00853F2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8AE880" w14:textId="3E8AF196" w:rsidR="00853F2D" w:rsidRPr="005124C3" w:rsidRDefault="00853F2D" w:rsidP="00853F2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067367" w14:textId="352037E5" w:rsidR="00853F2D" w:rsidRPr="005124C3" w:rsidRDefault="00853F2D" w:rsidP="00853F2D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853F2D" w:rsidRPr="005124C3" w14:paraId="50E2C09D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BF50F5" w14:textId="77777777" w:rsidR="00853F2D" w:rsidRPr="005124C3" w:rsidRDefault="00853F2D" w:rsidP="00853F2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91ADF4" w14:textId="018A68D4" w:rsidR="00853F2D" w:rsidRPr="005124C3" w:rsidRDefault="00853F2D" w:rsidP="00853F2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28,1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CB5982" w14:textId="0D7756E3" w:rsidR="00853F2D" w:rsidRPr="005124C3" w:rsidRDefault="00853F2D" w:rsidP="00853F2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30,9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235B156" w14:textId="3FE8E2B7" w:rsidR="00853F2D" w:rsidRPr="005124C3" w:rsidRDefault="00853F2D" w:rsidP="00853F2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28,1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E0F34F" w14:textId="2FD48450" w:rsidR="00853F2D" w:rsidRPr="005124C3" w:rsidRDefault="00853F2D" w:rsidP="00853F2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27,7</w:t>
            </w:r>
          </w:p>
        </w:tc>
      </w:tr>
    </w:tbl>
    <w:p w14:paraId="1D623352" w14:textId="77777777" w:rsidR="00C31790" w:rsidRPr="005124C3" w:rsidRDefault="00C31790" w:rsidP="00853F2D">
      <w:pPr>
        <w:pStyle w:val="Heading2"/>
        <w:spacing w:before="360"/>
      </w:pPr>
      <w:r w:rsidRPr="005124C3">
        <w:t>2.6</w:t>
      </w:r>
      <w:r w:rsidRPr="005124C3">
        <w:tab/>
        <w:t>Программное обеспечение (не связанное с обработкой заявок, например программное обеспечение для Таблицы распределения частот Статьи 5 РР, поисковая система Инструмента для навигации в Регламенте радиосвязи и т. д.)</w:t>
      </w:r>
    </w:p>
    <w:p w14:paraId="5B5790ED" w14:textId="77777777" w:rsidR="00C31790" w:rsidRPr="005124C3" w:rsidRDefault="00C31790" w:rsidP="00117422">
      <w:pPr>
        <w:pStyle w:val="Headingb"/>
        <w:rPr>
          <w:lang w:val="ru-RU"/>
        </w:rPr>
      </w:pPr>
      <w:r w:rsidRPr="005124C3">
        <w:rPr>
          <w:lang w:val="ru-RU"/>
        </w:rPr>
        <w:t>Описание</w:t>
      </w:r>
    </w:p>
    <w:p w14:paraId="495FC085" w14:textId="7E1A5784" w:rsidR="00C31790" w:rsidRPr="005124C3" w:rsidRDefault="00C31790" w:rsidP="00117422">
      <w:r w:rsidRPr="005124C3">
        <w:t>Программный инструмент</w:t>
      </w:r>
      <w:r w:rsidR="006377B9" w:rsidRPr="005124C3">
        <w:t>, предназначенный</w:t>
      </w:r>
      <w:r w:rsidRPr="005124C3">
        <w:t xml:space="preserve"> для проведения подробного поиска и анализа по Таблице распределения частот Статьи 5 Регламента радиосвязи</w:t>
      </w:r>
      <w:r w:rsidR="006377B9" w:rsidRPr="005124C3">
        <w:t>,</w:t>
      </w:r>
      <w:r w:rsidRPr="005124C3">
        <w:t xml:space="preserve"> позволяет осуществлять фильтрацию и реорганизацию по диапазонам частот, службам, категориям служб, примечаниям, странам и</w:t>
      </w:r>
      <w:r w:rsidR="00F97CD6" w:rsidRPr="005124C3">
        <w:t> </w:t>
      </w:r>
      <w:r w:rsidRPr="005124C3">
        <w:t>т.</w:t>
      </w:r>
      <w:r w:rsidR="00F97CD6" w:rsidRPr="005124C3">
        <w:t> </w:t>
      </w:r>
      <w:r w:rsidRPr="005124C3">
        <w:t>д. Инструмент был обновлен с учетом решений ВКР-</w:t>
      </w:r>
      <w:r w:rsidR="008F56C1" w:rsidRPr="005124C3">
        <w:t>23</w:t>
      </w:r>
      <w:r w:rsidRPr="005124C3">
        <w:t xml:space="preserve"> и издания РР 202</w:t>
      </w:r>
      <w:r w:rsidR="008F56C1" w:rsidRPr="005124C3">
        <w:t>4</w:t>
      </w:r>
      <w:r w:rsidRPr="005124C3">
        <w:t xml:space="preserve"> года с целью вносить изменения в распределения частот, страновые примечания и ссылки на соответствующие Резолюции и Рекомендации. </w:t>
      </w:r>
      <w:r w:rsidR="006377B9" w:rsidRPr="005124C3">
        <w:t>Он</w:t>
      </w:r>
      <w:r w:rsidRPr="005124C3">
        <w:t xml:space="preserve"> также включает ссылки на соответствующие Рекомендации МСЭ-R, упоминаемые в Статье 5 РР, в том числе на соответствующую последнюю версию Правил процедуры. В пакет также включена утилита, позволяющая извлечь национальную таблицу </w:t>
      </w:r>
      <w:r w:rsidRPr="005124C3">
        <w:lastRenderedPageBreak/>
        <w:t>распределения частот для конкретной страны, получаемую в результате объединения различных положений Статьи 5 РР. В течение 202</w:t>
      </w:r>
      <w:r w:rsidR="008F56C1" w:rsidRPr="005124C3">
        <w:t>4</w:t>
      </w:r>
      <w:r w:rsidRPr="005124C3">
        <w:t xml:space="preserve"> года </w:t>
      </w:r>
      <w:r w:rsidR="006377B9" w:rsidRPr="005124C3">
        <w:t xml:space="preserve">использование </w:t>
      </w:r>
      <w:r w:rsidRPr="005124C3">
        <w:t>инструмент</w:t>
      </w:r>
      <w:r w:rsidR="006377B9" w:rsidRPr="005124C3">
        <w:t>а</w:t>
      </w:r>
      <w:r w:rsidRPr="005124C3">
        <w:t xml:space="preserve"> был</w:t>
      </w:r>
      <w:r w:rsidR="006377B9" w:rsidRPr="005124C3">
        <w:t>о</w:t>
      </w:r>
      <w:r w:rsidRPr="005124C3">
        <w:t xml:space="preserve"> </w:t>
      </w:r>
      <w:r w:rsidR="006377B9" w:rsidRPr="005124C3">
        <w:t>продемонстрировано</w:t>
      </w:r>
      <w:r w:rsidRPr="005124C3">
        <w:t xml:space="preserve">. Инструмент демонстрировался </w:t>
      </w:r>
      <w:r w:rsidR="006377B9" w:rsidRPr="005124C3">
        <w:t>в ходе различных семинаров-практикумов, посвященных созданию национальных таблиц распределения частот (</w:t>
      </w:r>
      <w:proofErr w:type="spellStart"/>
      <w:r w:rsidR="006377B9" w:rsidRPr="005124C3">
        <w:t>NTFA</w:t>
      </w:r>
      <w:proofErr w:type="spellEnd"/>
      <w:r w:rsidR="006377B9" w:rsidRPr="005124C3">
        <w:t>) (Аддис-Абеба, Шанхай, Мехико), а также во время Всемирного семинара по радиосвязи (Женева) (</w:t>
      </w:r>
      <w:proofErr w:type="spellStart"/>
      <w:r w:rsidR="006377B9" w:rsidRPr="005124C3">
        <w:t>ВСР</w:t>
      </w:r>
      <w:proofErr w:type="spellEnd"/>
      <w:r w:rsidR="006377B9" w:rsidRPr="005124C3">
        <w:t>-24).</w:t>
      </w:r>
      <w:r w:rsidRPr="005124C3">
        <w:t xml:space="preserve"> </w:t>
      </w:r>
      <w:r w:rsidR="006377B9" w:rsidRPr="005124C3">
        <w:t xml:space="preserve">Последняя версия этого пакета доступна для приобретения на веб-сайте продаж МСЭ с октября 2024 года. </w:t>
      </w:r>
      <w:r w:rsidRPr="005124C3">
        <w:t>Все обновления программного обеспечения и данных будут предоставляться подписчикам регулярно и бесплатно до выхода новой версии, основанной на решениях ВКР-2</w:t>
      </w:r>
      <w:r w:rsidR="008F56C1" w:rsidRPr="005124C3">
        <w:t>7</w:t>
      </w:r>
      <w:r w:rsidRPr="005124C3">
        <w:t>.</w:t>
      </w:r>
    </w:p>
    <w:p w14:paraId="0D5E69CC" w14:textId="1CFB61CE" w:rsidR="008F56C1" w:rsidRPr="005124C3" w:rsidRDefault="00C31790" w:rsidP="008F56C1">
      <w:r w:rsidRPr="005124C3">
        <w:t xml:space="preserve">Инструмент для навигации по РР обеспечивает единый доступ к Регламенту радиосвязи, Правилам процедуры (ПрП), Рекомендациям МСЭ-R, цитируемым в РР, но не включенным в него, Уставу и Конвенции МСЭ. Он помогает пользователям перемещаться по более чем 15 000 позиций, в том числе Статьям, положениям и Приложениям. </w:t>
      </w:r>
      <w:r w:rsidR="005B334B" w:rsidRPr="005124C3">
        <w:t>Ведется обновление этого инструмента после ВКР-23, и ожидается, что обновленная версия будет доступна в апреле 2025 года.</w:t>
      </w:r>
    </w:p>
    <w:p w14:paraId="0670887D" w14:textId="5B02588F" w:rsidR="008F56C1" w:rsidRPr="005124C3" w:rsidRDefault="0002758E" w:rsidP="008F56C1">
      <w:r w:rsidRPr="005124C3">
        <w:t xml:space="preserve">Бюро завершило модернизацию своей системы обработки заявок на частотные присвоения наземным службам. В результате этой работы и в соответствии с новой политикой доступа доступ к существующим ИФИК БР (наземные службы) теперь предоставляется администрациям Государств-Членов в онлайновом режиме по ссылке </w:t>
      </w:r>
      <w:hyperlink r:id="rId11" w:history="1">
        <w:proofErr w:type="spellStart"/>
        <w:r w:rsidRPr="005124C3">
          <w:rPr>
            <w:rStyle w:val="Hyperlink"/>
          </w:rPr>
          <w:t>Terrestrial</w:t>
        </w:r>
        <w:proofErr w:type="spellEnd"/>
        <w:r w:rsidRPr="005124C3">
          <w:rPr>
            <w:rStyle w:val="Hyperlink"/>
          </w:rPr>
          <w:t xml:space="preserve"> </w:t>
        </w:r>
        <w:proofErr w:type="spellStart"/>
        <w:r w:rsidRPr="005124C3">
          <w:rPr>
            <w:rStyle w:val="Hyperlink"/>
          </w:rPr>
          <w:t>BR</w:t>
        </w:r>
        <w:proofErr w:type="spellEnd"/>
        <w:r w:rsidRPr="005124C3">
          <w:rPr>
            <w:rStyle w:val="Hyperlink"/>
          </w:rPr>
          <w:t xml:space="preserve"> </w:t>
        </w:r>
        <w:proofErr w:type="spellStart"/>
        <w:r w:rsidRPr="005124C3">
          <w:rPr>
            <w:rStyle w:val="Hyperlink"/>
          </w:rPr>
          <w:t>IFIC</w:t>
        </w:r>
        <w:proofErr w:type="spellEnd"/>
      </w:hyperlink>
      <w:r w:rsidRPr="005124C3">
        <w:t>, включая доступ к предыдущим ИФИК БР (наземные службы), опубликованным в текущем году. Кроме того, в онлайновом режиме стали доступны различные инструменты запросов и экспорта.</w:t>
      </w:r>
    </w:p>
    <w:p w14:paraId="5FA4E332" w14:textId="0F474ECB" w:rsidR="00C31790" w:rsidRPr="005124C3" w:rsidRDefault="00C31790" w:rsidP="00117422">
      <w:r w:rsidRPr="005124C3">
        <w:t>Департамент наземных служб (TSD) разрабатывает и совершенствует веб-платформу eTerrestrial, котор</w:t>
      </w:r>
      <w:r w:rsidR="002238AF" w:rsidRPr="005124C3">
        <w:t>ая предоставляет в распоряжение</w:t>
      </w:r>
      <w:r w:rsidRPr="005124C3">
        <w:t xml:space="preserve"> членов МСЭ веб-инструменты, связанн</w:t>
      </w:r>
      <w:r w:rsidR="000870CB" w:rsidRPr="005124C3">
        <w:t>ые</w:t>
      </w:r>
      <w:r w:rsidRPr="005124C3">
        <w:t xml:space="preserve"> с наземными службами (например, eMIFR, eValidation, WISFAT, eBroadcasting, eFXM (фиксированные/подвижные службы)</w:t>
      </w:r>
      <w:r w:rsidR="000870CB" w:rsidRPr="005124C3">
        <w:t xml:space="preserve">, </w:t>
      </w:r>
      <w:proofErr w:type="spellStart"/>
      <w:r w:rsidRPr="005124C3">
        <w:t>ePropagation</w:t>
      </w:r>
      <w:proofErr w:type="spellEnd"/>
      <w:r w:rsidR="000870CB" w:rsidRPr="005124C3">
        <w:t xml:space="preserve"> и </w:t>
      </w:r>
      <w:proofErr w:type="spellStart"/>
      <w:r w:rsidR="000870CB" w:rsidRPr="005124C3">
        <w:t>eHFBC</w:t>
      </w:r>
      <w:proofErr w:type="spellEnd"/>
      <w:r w:rsidRPr="005124C3">
        <w:t>).</w:t>
      </w:r>
      <w:r w:rsidR="008F56C1" w:rsidRPr="005124C3">
        <w:t xml:space="preserve"> </w:t>
      </w:r>
      <w:r w:rsidR="0002758E" w:rsidRPr="005124C3">
        <w:t xml:space="preserve">Деятельность по внедрению геопространственной платформы БР продвинулась вперед, и </w:t>
      </w:r>
      <w:proofErr w:type="spellStart"/>
      <w:r w:rsidR="0002758E" w:rsidRPr="005124C3">
        <w:t>геопортал</w:t>
      </w:r>
      <w:proofErr w:type="spellEnd"/>
      <w:r w:rsidR="0002758E" w:rsidRPr="005124C3">
        <w:t xml:space="preserve"> БР готов к развертыванию в предварительном производственном варианте.</w:t>
      </w:r>
    </w:p>
    <w:p w14:paraId="53ACD3A6" w14:textId="78B4B738" w:rsidR="00C31790" w:rsidRPr="005124C3" w:rsidRDefault="00C31790" w:rsidP="00117422">
      <w:r w:rsidRPr="005124C3">
        <w:t xml:space="preserve">TSD </w:t>
      </w:r>
      <w:r w:rsidR="000870CB" w:rsidRPr="005124C3">
        <w:t>запустил пробную версию</w:t>
      </w:r>
      <w:r w:rsidRPr="005124C3">
        <w:t xml:space="preserve"> онлайновой платформы для обработки </w:t>
      </w:r>
      <w:r w:rsidR="000870CB" w:rsidRPr="005124C3">
        <w:t>сообщений</w:t>
      </w:r>
      <w:r w:rsidRPr="005124C3">
        <w:t xml:space="preserve"> о вредных помехах и нарушениях, касающихся наземных служб (</w:t>
      </w:r>
      <w:proofErr w:type="spellStart"/>
      <w:r w:rsidRPr="005124C3">
        <w:t>HITS</w:t>
      </w:r>
      <w:proofErr w:type="spellEnd"/>
      <w:r w:rsidRPr="005124C3">
        <w:t>).</w:t>
      </w:r>
    </w:p>
    <w:p w14:paraId="59AA2401" w14:textId="77777777" w:rsidR="008F56C1" w:rsidRPr="005124C3" w:rsidRDefault="00C31790" w:rsidP="00117422">
      <w:r w:rsidRPr="005124C3">
        <w:t xml:space="preserve">TSD улучшает опыт пользователей услуг, связанных с публикациями по морским службам. </w:t>
      </w:r>
    </w:p>
    <w:p w14:paraId="75F7CEE4" w14:textId="47E5E577" w:rsidR="008F56C1" w:rsidRPr="005124C3" w:rsidRDefault="0002758E" w:rsidP="008F56C1">
      <w:r w:rsidRPr="005124C3">
        <w:t>Онлайновая платформа продаж и приложение для стационарных устройств, содержащее цифровые публикации, находятся в разработке.</w:t>
      </w:r>
    </w:p>
    <w:p w14:paraId="70947B30" w14:textId="68FB9FBE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8F56C1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0B46DE65" w14:textId="70213C01" w:rsidR="00C31790" w:rsidRPr="005124C3" w:rsidRDefault="00C31790" w:rsidP="00CA4C78">
      <w:pPr>
        <w:pStyle w:val="Headingi"/>
        <w:spacing w:after="120"/>
      </w:pPr>
      <w:r w:rsidRPr="005124C3">
        <w:t>Изложение результатов, достигнутых в 202</w:t>
      </w:r>
      <w:r w:rsidR="008F56C1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619"/>
        <w:gridCol w:w="7"/>
        <w:gridCol w:w="2898"/>
        <w:gridCol w:w="1904"/>
        <w:gridCol w:w="2212"/>
      </w:tblGrid>
      <w:tr w:rsidR="00C31790" w:rsidRPr="005124C3" w14:paraId="390F5D02" w14:textId="77777777" w:rsidTr="002A51CD">
        <w:trPr>
          <w:tblHeader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38CE8935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667278CA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5090C29C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5C86C3B8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Измерения/данные о деятельности </w:t>
            </w:r>
          </w:p>
        </w:tc>
      </w:tr>
      <w:tr w:rsidR="006C3823" w:rsidRPr="005124C3" w14:paraId="6D2E3822" w14:textId="77777777" w:rsidTr="002A51CD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6FF689" w14:textId="77777777" w:rsidR="006C3823" w:rsidRPr="005124C3" w:rsidRDefault="006C3823" w:rsidP="007664D6">
            <w:pPr>
              <w:pStyle w:val="Tabletext"/>
            </w:pPr>
            <w:r w:rsidRPr="005124C3">
              <w:t>Разработка, обслуживание и улучшение веб-инструментов и их функций на веб-платформе eTerrestrial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1B351" w14:textId="1B482E17" w:rsidR="006C3823" w:rsidRPr="005124C3" w:rsidRDefault="007312A8" w:rsidP="007664D6">
            <w:pPr>
              <w:pStyle w:val="Tabletext"/>
            </w:pPr>
            <w:r w:rsidRPr="005124C3">
              <w:t xml:space="preserve">Постоянное совершенствование компонента </w:t>
            </w:r>
            <w:proofErr w:type="spellStart"/>
            <w:r w:rsidR="007A7657" w:rsidRPr="005124C3">
              <w:t>eHFBC</w:t>
            </w:r>
            <w:proofErr w:type="spellEnd"/>
            <w:r w:rsidRPr="005124C3">
              <w:t xml:space="preserve"> в eBroadcasting. Новые функции включают дополнительные возможности расчета, инструменты управления и интеграцию карт и диаграмм антенн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592A8E" w14:textId="77777777" w:rsidR="006C3823" w:rsidRPr="005124C3" w:rsidRDefault="006C3823" w:rsidP="007664D6">
            <w:pPr>
              <w:pStyle w:val="Tabletext"/>
            </w:pPr>
            <w:r w:rsidRPr="005124C3">
              <w:t>Своевременное внедрение и удовлетворенность пользователей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580AF1" w14:textId="77777777" w:rsidR="006C3823" w:rsidRPr="005124C3" w:rsidRDefault="006C3823" w:rsidP="007664D6">
            <w:pPr>
              <w:pStyle w:val="Tabletext"/>
            </w:pPr>
            <w:r w:rsidRPr="005124C3">
              <w:t>Надлежащее рассмотрение полученных отзывов и удовлетворенность пользователей</w:t>
            </w:r>
          </w:p>
          <w:p w14:paraId="4FC25470" w14:textId="72E569DF" w:rsidR="006C3823" w:rsidRPr="005124C3" w:rsidRDefault="007312A8" w:rsidP="007664D6">
            <w:pPr>
              <w:pStyle w:val="Tabletext"/>
            </w:pPr>
            <w:r w:rsidRPr="005124C3">
              <w:t xml:space="preserve">Количество пользователей и администраций, </w:t>
            </w:r>
            <w:r w:rsidRPr="005124C3">
              <w:lastRenderedPageBreak/>
              <w:t>использующих веб</w:t>
            </w:r>
            <w:r w:rsidR="002A51CD" w:rsidRPr="005124C3">
              <w:t>‑</w:t>
            </w:r>
            <w:r w:rsidRPr="005124C3">
              <w:t>инструменты</w:t>
            </w:r>
          </w:p>
        </w:tc>
      </w:tr>
      <w:tr w:rsidR="006C3823" w:rsidRPr="005124C3" w14:paraId="454E7F34" w14:textId="77777777" w:rsidTr="002A51CD"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C5C53" w14:textId="77777777" w:rsidR="006C3823" w:rsidRPr="005124C3" w:rsidRDefault="006C3823" w:rsidP="002A51CD">
            <w:pPr>
              <w:pStyle w:val="Tabletext"/>
              <w:keepNext/>
              <w:keepLines/>
            </w:pPr>
            <w:r w:rsidRPr="005124C3">
              <w:lastRenderedPageBreak/>
              <w:t xml:space="preserve">Разработка </w:t>
            </w:r>
            <w:proofErr w:type="spellStart"/>
            <w:r w:rsidRPr="005124C3">
              <w:t>ePubFXM</w:t>
            </w:r>
            <w:proofErr w:type="spellEnd"/>
            <w:r w:rsidRPr="005124C3">
              <w:t xml:space="preserve"> в рамках eFXM для работы со Специальными секциями п. 9.21 РР, которые относятся к FXM и </w:t>
            </w:r>
            <w:proofErr w:type="spellStart"/>
            <w:r w:rsidRPr="005124C3">
              <w:t>GE06L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DEAC40" w14:textId="3AADB855" w:rsidR="006C3823" w:rsidRPr="005124C3" w:rsidRDefault="007312A8" w:rsidP="002A51CD">
            <w:pPr>
              <w:pStyle w:val="Tabletext"/>
              <w:keepNext/>
              <w:keepLines/>
              <w:rPr>
                <w:highlight w:val="lightGray"/>
              </w:rPr>
            </w:pPr>
            <w:r w:rsidRPr="005124C3">
              <w:t xml:space="preserve">Интеграция входящей корреспонденции (замечания GE84) от </w:t>
            </w:r>
            <w:proofErr w:type="spellStart"/>
            <w:r w:rsidRPr="005124C3">
              <w:t>Documentum</w:t>
            </w:r>
            <w:proofErr w:type="spellEnd"/>
            <w:r w:rsidRPr="005124C3">
              <w:t xml:space="preserve"> в почтовый ящик myAdmin eBroadcasting и автоматическая переадресация соответствующим администрациям официальных адресов электронной почты из CRM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82F3C2" w14:textId="77777777" w:rsidR="006C3823" w:rsidRPr="005124C3" w:rsidRDefault="006C3823" w:rsidP="007664D6">
            <w:pPr>
              <w:pStyle w:val="Tabletext"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CE3185" w14:textId="77777777" w:rsidR="006C3823" w:rsidRPr="005124C3" w:rsidRDefault="006C3823" w:rsidP="007664D6">
            <w:pPr>
              <w:pStyle w:val="Tabletext"/>
            </w:pPr>
          </w:p>
        </w:tc>
      </w:tr>
      <w:tr w:rsidR="00C31790" w:rsidRPr="005124C3" w14:paraId="68CAD772" w14:textId="77777777" w:rsidTr="006C3823"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2B718" w14:textId="77777777" w:rsidR="00C31790" w:rsidRPr="005124C3" w:rsidRDefault="00C31790" w:rsidP="007664D6">
            <w:pPr>
              <w:pStyle w:val="Tabletext"/>
            </w:pPr>
            <w:r w:rsidRPr="005124C3">
              <w:t>Разработка веб</w:t>
            </w:r>
            <w:r w:rsidRPr="005124C3">
              <w:noBreakHyphen/>
              <w:t xml:space="preserve">инструмента для расчетов на основе модели распространения, изложенной в Рекомендации МСЭ-R </w:t>
            </w:r>
            <w:proofErr w:type="spellStart"/>
            <w:r w:rsidRPr="005124C3">
              <w:t>P.452</w:t>
            </w:r>
            <w:proofErr w:type="spellEnd"/>
          </w:p>
        </w:tc>
        <w:tc>
          <w:tcPr>
            <w:tcW w:w="2905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E667C4A" w14:textId="412063C0" w:rsidR="00C31790" w:rsidRPr="005124C3" w:rsidRDefault="007312A8" w:rsidP="00C42992">
            <w:pPr>
              <w:pStyle w:val="Tabletext"/>
            </w:pPr>
            <w:r w:rsidRPr="005124C3">
              <w:t xml:space="preserve">Реализация в </w:t>
            </w:r>
            <w:proofErr w:type="spellStart"/>
            <w:r w:rsidRPr="005124C3">
              <w:t>ePropagation</w:t>
            </w:r>
            <w:proofErr w:type="spellEnd"/>
            <w:r w:rsidRPr="005124C3">
              <w:t xml:space="preserve"> расчетов для множества пунктов на основе модели распространения </w:t>
            </w:r>
            <w:r w:rsidR="007A7657" w:rsidRPr="005124C3">
              <w:t>согласно</w:t>
            </w:r>
            <w:r w:rsidRPr="005124C3">
              <w:t xml:space="preserve"> </w:t>
            </w:r>
            <w:r w:rsidR="007A7657" w:rsidRPr="005124C3">
              <w:t>Рек. </w:t>
            </w:r>
            <w:r w:rsidRPr="005124C3">
              <w:t>МСЭ-R P.1546</w:t>
            </w:r>
          </w:p>
          <w:p w14:paraId="1EE6FF51" w14:textId="0D1807B3" w:rsidR="006C3823" w:rsidRPr="005124C3" w:rsidRDefault="007312A8" w:rsidP="00C42992">
            <w:pPr>
              <w:pStyle w:val="Tabletext"/>
            </w:pPr>
            <w:r w:rsidRPr="005124C3">
              <w:t xml:space="preserve">Разработка </w:t>
            </w:r>
            <w:r w:rsidR="007A7657" w:rsidRPr="005124C3">
              <w:t xml:space="preserve">веб-интерфейса </w:t>
            </w:r>
            <w:r w:rsidRPr="005124C3">
              <w:t>API для инструментов аутентификации и управления eTerrestrial для координаторов myAdmin</w:t>
            </w:r>
          </w:p>
        </w:tc>
        <w:tc>
          <w:tcPr>
            <w:tcW w:w="190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DD99F9" w14:textId="77777777" w:rsidR="00C31790" w:rsidRPr="005124C3" w:rsidRDefault="00C31790" w:rsidP="007664D6">
            <w:pPr>
              <w:pStyle w:val="Tabletext"/>
            </w:pPr>
          </w:p>
        </w:tc>
        <w:tc>
          <w:tcPr>
            <w:tcW w:w="221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68AD3D" w14:textId="77777777" w:rsidR="00C31790" w:rsidRPr="005124C3" w:rsidRDefault="00C31790" w:rsidP="007664D6">
            <w:pPr>
              <w:pStyle w:val="Tabletext"/>
            </w:pPr>
          </w:p>
        </w:tc>
      </w:tr>
      <w:tr w:rsidR="00C31790" w:rsidRPr="005124C3" w14:paraId="1CF81A88" w14:textId="77777777" w:rsidTr="002A51CD"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82BE5" w14:textId="77777777" w:rsidR="00C31790" w:rsidRPr="005124C3" w:rsidRDefault="00C31790" w:rsidP="00B61228">
            <w:pPr>
              <w:pStyle w:val="Tabletext"/>
            </w:pPr>
            <w:r w:rsidRPr="005124C3">
              <w:t>Улучшение веб-интерфейса для представления частотных присвоений наземным службам (WISFAT) в БР</w:t>
            </w:r>
          </w:p>
          <w:p w14:paraId="5C78D737" w14:textId="77777777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 xml:space="preserve">Разработка веб-платформы </w:t>
            </w:r>
            <w:proofErr w:type="spellStart"/>
            <w:r w:rsidRPr="005124C3">
              <w:t>HITS</w:t>
            </w:r>
            <w:proofErr w:type="spellEnd"/>
            <w:r w:rsidRPr="005124C3">
              <w:t xml:space="preserve"> (вредные помехи наземным службам)</w:t>
            </w:r>
          </w:p>
        </w:tc>
        <w:tc>
          <w:tcPr>
            <w:tcW w:w="2905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7D9267F" w14:textId="3A184CD5" w:rsidR="006C3823" w:rsidRPr="005124C3" w:rsidRDefault="007312A8" w:rsidP="006C3823">
            <w:pPr>
              <w:pStyle w:val="Tabletext"/>
            </w:pPr>
            <w:r w:rsidRPr="005124C3">
              <w:t xml:space="preserve">Разработка библиотеки шаблонов карт для обеспечения единообразного внешнего вида карт в веб-приложениях БР и ускорения разработки карт. Интеграция этого шаблона в несколько экранов. </w:t>
            </w:r>
          </w:p>
          <w:p w14:paraId="6299C4E4" w14:textId="77A98130" w:rsidR="002F0D94" w:rsidRPr="005124C3" w:rsidRDefault="007312A8" w:rsidP="006C3823">
            <w:pPr>
              <w:pStyle w:val="Tabletext"/>
            </w:pPr>
            <w:r w:rsidRPr="005124C3">
              <w:t xml:space="preserve">Завершена работа над системой </w:t>
            </w:r>
            <w:proofErr w:type="spellStart"/>
            <w:r w:rsidRPr="005124C3">
              <w:t>ePubFXM</w:t>
            </w:r>
            <w:proofErr w:type="spellEnd"/>
            <w:r w:rsidRPr="005124C3">
              <w:t xml:space="preserve"> для обращения к Специальным секциям FXM </w:t>
            </w:r>
            <w:proofErr w:type="spellStart"/>
            <w:r w:rsidRPr="005124C3">
              <w:t>RR9.21</w:t>
            </w:r>
            <w:proofErr w:type="spellEnd"/>
            <w:r w:rsidRPr="005124C3">
              <w:t xml:space="preserve"> и </w:t>
            </w:r>
            <w:proofErr w:type="spellStart"/>
            <w:r w:rsidRPr="005124C3">
              <w:t>GE06L</w:t>
            </w:r>
            <w:proofErr w:type="spellEnd"/>
            <w:r w:rsidRPr="005124C3">
              <w:t>, а также к соответствующим присвоениям МСРЧ.</w:t>
            </w:r>
          </w:p>
          <w:p w14:paraId="6D1AD372" w14:textId="3148ABA3" w:rsidR="006C3823" w:rsidRPr="005124C3" w:rsidRDefault="002F0D94" w:rsidP="006C3823">
            <w:pPr>
              <w:pStyle w:val="Tabletext"/>
            </w:pPr>
            <w:r w:rsidRPr="005124C3">
              <w:t xml:space="preserve">Завершена разработка веб‑инструмента для расчетов на основе модели распространения, изложенной в Рекомендации МСЭ-R </w:t>
            </w:r>
            <w:proofErr w:type="spellStart"/>
            <w:r w:rsidRPr="005124C3">
              <w:t>P.452</w:t>
            </w:r>
            <w:proofErr w:type="spellEnd"/>
            <w:r w:rsidRPr="005124C3">
              <w:t xml:space="preserve"> (пункт с пунктом)</w:t>
            </w:r>
            <w:r w:rsidR="006C3823" w:rsidRPr="005124C3">
              <w:t>.</w:t>
            </w:r>
          </w:p>
          <w:p w14:paraId="4F0A021C" w14:textId="4A0564E6" w:rsidR="006C3823" w:rsidRPr="005124C3" w:rsidRDefault="002F0D94" w:rsidP="006C3823">
            <w:pPr>
              <w:pStyle w:val="Tabletext"/>
            </w:pPr>
            <w:r w:rsidRPr="005124C3">
              <w:t>Завершена разработка WISFAT</w:t>
            </w:r>
            <w:r w:rsidR="002A51CD" w:rsidRPr="005124C3">
              <w:t> </w:t>
            </w:r>
            <w:r w:rsidRPr="005124C3">
              <w:t>2.0</w:t>
            </w:r>
            <w:r w:rsidR="006C3823" w:rsidRPr="005124C3">
              <w:t>.</w:t>
            </w:r>
          </w:p>
          <w:p w14:paraId="4BCE882C" w14:textId="54190E54" w:rsidR="002F0D94" w:rsidRPr="005124C3" w:rsidRDefault="00D17BD9" w:rsidP="002F0D94">
            <w:pPr>
              <w:pStyle w:val="Tabletext"/>
            </w:pPr>
            <w:r w:rsidRPr="005124C3">
              <w:t xml:space="preserve">Для Государств-Членов была выпущена пробная версия </w:t>
            </w:r>
            <w:proofErr w:type="spellStart"/>
            <w:r w:rsidRPr="005124C3">
              <w:t>HITS</w:t>
            </w:r>
            <w:proofErr w:type="spellEnd"/>
            <w:r w:rsidRPr="005124C3">
              <w:t xml:space="preserve">. </w:t>
            </w:r>
          </w:p>
        </w:tc>
        <w:tc>
          <w:tcPr>
            <w:tcW w:w="190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4ADDF2" w14:textId="77777777" w:rsidR="00C31790" w:rsidRPr="005124C3" w:rsidRDefault="00C31790" w:rsidP="007664D6">
            <w:pPr>
              <w:pStyle w:val="Tabletext"/>
            </w:pPr>
          </w:p>
        </w:tc>
        <w:tc>
          <w:tcPr>
            <w:tcW w:w="221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315E36" w14:textId="77777777" w:rsidR="00C31790" w:rsidRPr="005124C3" w:rsidRDefault="00C31790" w:rsidP="007664D6">
            <w:pPr>
              <w:pStyle w:val="Tabletext"/>
            </w:pPr>
          </w:p>
        </w:tc>
      </w:tr>
      <w:tr w:rsidR="00C31790" w:rsidRPr="005124C3" w14:paraId="152CA7DE" w14:textId="77777777" w:rsidTr="002A51CD">
        <w:trPr>
          <w:trHeight w:val="80"/>
        </w:trPr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B9596" w14:textId="77777777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>Улучшение опыта пользователей услуг, связанных с публикациями, относящимися к морским службам</w:t>
            </w:r>
          </w:p>
        </w:tc>
        <w:tc>
          <w:tcPr>
            <w:tcW w:w="28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69088" w14:textId="2BA4271A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>Завершены создание платформы продаж, разработка компьютерного приложения и приложения для инспекторов</w:t>
            </w:r>
          </w:p>
        </w:tc>
        <w:tc>
          <w:tcPr>
            <w:tcW w:w="19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3809A" w14:textId="77777777" w:rsidR="00C31790" w:rsidRPr="005124C3" w:rsidRDefault="00C31790" w:rsidP="007664D6">
            <w:pPr>
              <w:pStyle w:val="Tabletext"/>
            </w:pPr>
          </w:p>
        </w:tc>
        <w:tc>
          <w:tcPr>
            <w:tcW w:w="22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993ED" w14:textId="77777777" w:rsidR="00C31790" w:rsidRPr="005124C3" w:rsidRDefault="00C31790" w:rsidP="007664D6">
            <w:pPr>
              <w:pStyle w:val="Tabletext"/>
            </w:pPr>
          </w:p>
        </w:tc>
      </w:tr>
    </w:tbl>
    <w:p w14:paraId="6D30AF09" w14:textId="61B505C1" w:rsidR="00C31790" w:rsidRPr="005124C3" w:rsidRDefault="00C31790" w:rsidP="00CA4C78">
      <w:pPr>
        <w:pStyle w:val="Headingi"/>
        <w:spacing w:after="120"/>
      </w:pPr>
      <w:r w:rsidRPr="005124C3">
        <w:lastRenderedPageBreak/>
        <w:t>Оценка угроз и рисков в 202</w:t>
      </w:r>
      <w:r w:rsidR="006C3823" w:rsidRPr="005124C3">
        <w:t>4</w:t>
      </w:r>
      <w:r w:rsidRPr="005124C3">
        <w:t xml:space="preserve">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627"/>
        <w:gridCol w:w="2613"/>
        <w:gridCol w:w="2188"/>
        <w:gridCol w:w="2212"/>
      </w:tblGrid>
      <w:tr w:rsidR="00C31790" w:rsidRPr="005124C3" w14:paraId="1404C1DA" w14:textId="77777777" w:rsidTr="002A51C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7FB7DFBB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4C0F05B0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775A1B68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56DA6941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5124C3" w14:paraId="47BE6DA9" w14:textId="77777777" w:rsidTr="002A51C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8D7681" w14:textId="77777777" w:rsidR="00C31790" w:rsidRPr="005124C3" w:rsidRDefault="00C31790" w:rsidP="00C42992">
            <w:pPr>
              <w:pStyle w:val="Tabletext"/>
            </w:pPr>
            <w:r w:rsidRPr="005124C3">
              <w:t>Финансовый/ресурсный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07F014" w14:textId="77777777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>Недостаток ресурсов для проведения всех необходимых разработок программного обеспечения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921878" w14:textId="77777777" w:rsidR="00C31790" w:rsidRPr="005124C3" w:rsidRDefault="00C31790" w:rsidP="00C42992">
            <w:pPr>
              <w:pStyle w:val="Tabletext"/>
            </w:pPr>
            <w:r w:rsidRPr="005124C3">
              <w:t>Высокий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C167F7" w14:textId="77777777" w:rsidR="00C31790" w:rsidRPr="005124C3" w:rsidRDefault="00C31790" w:rsidP="00C42992">
            <w:pPr>
              <w:pStyle w:val="Tabletext"/>
            </w:pPr>
            <w:proofErr w:type="spellStart"/>
            <w:r w:rsidRPr="005124C3">
              <w:t>Приоритизация</w:t>
            </w:r>
            <w:proofErr w:type="spellEnd"/>
            <w:r w:rsidRPr="005124C3">
              <w:t xml:space="preserve"> ресурсов, доступных для отдельных разработок</w:t>
            </w:r>
          </w:p>
        </w:tc>
      </w:tr>
    </w:tbl>
    <w:p w14:paraId="6F81BAB1" w14:textId="753AEBFA" w:rsidR="00C31790" w:rsidRPr="005124C3" w:rsidRDefault="00C31790" w:rsidP="00E12AD0">
      <w:pPr>
        <w:pStyle w:val="Headingb"/>
        <w:spacing w:before="240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2F0D94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5EE41162" w14:textId="5816A9C9" w:rsidR="00C31790" w:rsidRPr="005124C3" w:rsidRDefault="00C31790" w:rsidP="00CA4C78">
      <w:pPr>
        <w:pStyle w:val="Headingi"/>
        <w:spacing w:after="120"/>
      </w:pPr>
      <w:r w:rsidRPr="005124C3">
        <w:t>Изложение ожидаемых результатов в 202</w:t>
      </w:r>
      <w:r w:rsidR="002F0D94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5124C3" w14:paraId="68C7BB01" w14:textId="77777777" w:rsidTr="007026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6E7BCAD2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1E20BB8C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5124C3" w14:paraId="22268208" w14:textId="77777777" w:rsidTr="00702645"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5E0AB3" w14:textId="77777777" w:rsidR="00C31790" w:rsidRPr="005124C3" w:rsidRDefault="00C31790" w:rsidP="00F61854">
            <w:pPr>
              <w:pStyle w:val="Tabletext"/>
              <w:rPr>
                <w:highlight w:val="lightGray"/>
              </w:rPr>
            </w:pPr>
            <w:r w:rsidRPr="005124C3">
              <w:t>Внедрение программных инструментов на основе потребностей пользователей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24EC8E94" w14:textId="1EA1161F" w:rsidR="00C31790" w:rsidRPr="005124C3" w:rsidRDefault="00C31790" w:rsidP="00C42992">
            <w:pPr>
              <w:pStyle w:val="Tabletext"/>
            </w:pPr>
            <w:r w:rsidRPr="005124C3">
              <w:t>Своевременное завершение и удовлетворенность пользователей</w:t>
            </w:r>
            <w:r w:rsidR="00D701C7" w:rsidRPr="005124C3">
              <w:t xml:space="preserve">/ </w:t>
            </w:r>
            <w:r w:rsidRPr="005124C3">
              <w:t>Соблюдение установленных сроков, критерии определения готовности к эксплуатации</w:t>
            </w:r>
          </w:p>
        </w:tc>
      </w:tr>
      <w:tr w:rsidR="00C31790" w:rsidRPr="005124C3" w14:paraId="0CEEBF74" w14:textId="77777777" w:rsidTr="00702645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74493" w14:textId="77777777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 xml:space="preserve">Анализ и выполнение решений ВКР-23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1D03" w14:textId="316DB615" w:rsidR="00C31790" w:rsidRPr="005124C3" w:rsidRDefault="00C31790" w:rsidP="00C42992">
            <w:pPr>
              <w:pStyle w:val="Tabletext"/>
            </w:pPr>
            <w:r w:rsidRPr="005124C3">
              <w:t>Своевременное завершение и удовлетворенность пользователей</w:t>
            </w:r>
            <w:r w:rsidR="00D701C7" w:rsidRPr="005124C3">
              <w:t xml:space="preserve">. </w:t>
            </w:r>
            <w:r w:rsidRPr="005124C3">
              <w:t>Пользовательское тестирование и определение готовности к эксплуатации</w:t>
            </w:r>
          </w:p>
        </w:tc>
      </w:tr>
    </w:tbl>
    <w:p w14:paraId="3E3383EE" w14:textId="5AB2DE58" w:rsidR="00C31790" w:rsidRPr="005124C3" w:rsidRDefault="00C31790" w:rsidP="00EA7440">
      <w:pPr>
        <w:pStyle w:val="Headingi"/>
        <w:spacing w:after="120"/>
      </w:pPr>
      <w:r w:rsidRPr="005124C3">
        <w:t>Оценка угроз и рисков в 202</w:t>
      </w:r>
      <w:r w:rsidR="002F0D94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2036"/>
        <w:gridCol w:w="1559"/>
        <w:gridCol w:w="1560"/>
        <w:gridCol w:w="2557"/>
      </w:tblGrid>
      <w:tr w:rsidR="00C31790" w:rsidRPr="005124C3" w14:paraId="3C2D8700" w14:textId="77777777" w:rsidTr="003679C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959238A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4BB55C6B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07A7554F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39806269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0D4C1E27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5124C3" w14:paraId="1FAFEE07" w14:textId="77777777" w:rsidTr="003679C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A0D3C2" w14:textId="77777777" w:rsidR="00C31790" w:rsidRPr="005124C3" w:rsidRDefault="00C31790" w:rsidP="007664D6">
            <w:pPr>
              <w:pStyle w:val="Tabletext"/>
            </w:pPr>
            <w:r w:rsidRPr="005124C3">
              <w:t>Заинтересованные стороны/партнеры/</w:t>
            </w:r>
            <w:r w:rsidRPr="005124C3">
              <w:br/>
              <w:t>финансовый аспект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E87B43" w14:textId="77777777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>Недостаток ресурсов для разработки всего программного обеспечения в соответствии с решениями ВКР-23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CDA59D" w14:textId="77777777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>Высокий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573D91" w14:textId="77777777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>Средняя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E1D318" w14:textId="77777777" w:rsidR="00C31790" w:rsidRPr="005124C3" w:rsidRDefault="00C31790" w:rsidP="00C42992">
            <w:pPr>
              <w:pStyle w:val="Tabletext"/>
            </w:pPr>
            <w:r w:rsidRPr="005124C3">
              <w:t>Выделение членами дополнительных ресурсов для БР в целях осуществления необходимых разработок</w:t>
            </w:r>
          </w:p>
          <w:p w14:paraId="056C1D62" w14:textId="77777777" w:rsidR="00C31790" w:rsidRPr="005124C3" w:rsidRDefault="00C31790" w:rsidP="00C42992">
            <w:pPr>
              <w:pStyle w:val="Tabletext"/>
              <w:rPr>
                <w:highlight w:val="lightGray"/>
              </w:rPr>
            </w:pPr>
            <w:r w:rsidRPr="005124C3">
              <w:t>Добровольные взносы</w:t>
            </w:r>
          </w:p>
        </w:tc>
      </w:tr>
    </w:tbl>
    <w:p w14:paraId="3B4B4993" w14:textId="5DE326D3" w:rsidR="00C31790" w:rsidRPr="005124C3" w:rsidRDefault="00C31790" w:rsidP="00700CDD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t>Распределение людских ресурсов на 202</w:t>
      </w:r>
      <w:r w:rsidR="001D65B0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1D65B0" w:rsidRPr="005124C3">
        <w:rPr>
          <w:lang w:val="ru-RU"/>
        </w:rPr>
        <w:t>9</w:t>
      </w:r>
      <w:r w:rsidRPr="005124C3">
        <w:rPr>
          <w:lang w:val="ru-RU"/>
        </w:rPr>
        <w:t xml:space="preserve"> годы</w:t>
      </w:r>
    </w:p>
    <w:p w14:paraId="32659B52" w14:textId="372ACFB0" w:rsidR="001D65B0" w:rsidRPr="005124C3" w:rsidRDefault="00D17BD9" w:rsidP="001D65B0">
      <w:pPr>
        <w:pStyle w:val="Tabletitle"/>
        <w:spacing w:before="36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1D65B0" w:rsidRPr="005124C3" w14:paraId="1AEB8C8F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7F045FF8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65E29C5C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41956B96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1C4D1E21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55899A26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1D65B0" w:rsidRPr="005124C3" w14:paraId="12C2BC1A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FAE0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54AC" w14:textId="5326F884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0F02D" w14:textId="676B121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AAFD7" w14:textId="03A6C743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7524" w14:textId="4888608C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1D65B0" w:rsidRPr="005124C3" w14:paraId="7D6D9C6D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B6E106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38A22" w14:textId="401BEED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703DC" w14:textId="292043A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E9BC9AA" w14:textId="2BC0F802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4682E" w14:textId="3BDD55B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</w:tr>
      <w:tr w:rsidR="001D65B0" w:rsidRPr="005124C3" w14:paraId="2051E80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FB21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12CF" w14:textId="3FA59729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3F61" w14:textId="255E91AD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73E35" w14:textId="106F7E4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6C85" w14:textId="49A6351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</w:tr>
      <w:tr w:rsidR="001D65B0" w:rsidRPr="005124C3" w14:paraId="53D10B7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054B4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FE3B49" w14:textId="1543CF10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51459" w14:textId="608E423A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5A5B7C" w14:textId="393B2CB2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746845" w14:textId="4934A1D4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2,9</w:t>
            </w:r>
          </w:p>
        </w:tc>
      </w:tr>
      <w:tr w:rsidR="001D65B0" w:rsidRPr="005124C3" w14:paraId="4129017D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1E0F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F2C6" w14:textId="0E626E18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8127" w14:textId="66F0FC5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9,4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78C3D" w14:textId="375DCC10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11,7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B630" w14:textId="1D343F6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13,3</w:t>
            </w:r>
          </w:p>
        </w:tc>
      </w:tr>
      <w:tr w:rsidR="001D65B0" w:rsidRPr="005124C3" w14:paraId="343A2E2A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AFF23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ABCAD" w14:textId="1D0E382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13,5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52651" w14:textId="475C95C1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9,1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74BD9BB" w14:textId="38A737D0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13,5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EC886A" w14:textId="7BFF329A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13,8</w:t>
            </w:r>
          </w:p>
        </w:tc>
      </w:tr>
      <w:tr w:rsidR="001D65B0" w:rsidRPr="005124C3" w14:paraId="4CE4392C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CB10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FB6F" w14:textId="632EE353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6,5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83E7" w14:textId="0F493A51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5,7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9FFB3" w14:textId="7D06EC85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3425" w14:textId="355593C9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6,5</w:t>
            </w:r>
          </w:p>
        </w:tc>
      </w:tr>
      <w:tr w:rsidR="001D65B0" w:rsidRPr="005124C3" w14:paraId="3DA34F12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721CA2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14FEA" w14:textId="1207127D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38E6A" w14:textId="706E2F7C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1B3A25" w14:textId="532EB03D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927BC6" w14:textId="4EB7D7C4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1,6</w:t>
            </w:r>
          </w:p>
        </w:tc>
      </w:tr>
      <w:tr w:rsidR="001D65B0" w:rsidRPr="005124C3" w14:paraId="043C3B8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2DFF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5BEA" w14:textId="2DA36A8B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F667" w14:textId="02F4505F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D9174" w14:textId="54D6D8E5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E647" w14:textId="5CF104A1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1D65B0" w:rsidRPr="005124C3" w14:paraId="4BE5F39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C3E509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658F2" w14:textId="5CBFBC90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5,8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FF0B1E" w14:textId="379577F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5A3126" w14:textId="222ABC72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6,3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C61F0" w14:textId="0A1D860C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5,8</w:t>
            </w:r>
          </w:p>
        </w:tc>
      </w:tr>
      <w:tr w:rsidR="001D65B0" w:rsidRPr="005124C3" w14:paraId="26B6207C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41DE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B7F7" w14:textId="4FE55FB4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6229" w14:textId="55E8DDCB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19A28" w14:textId="298D915A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D384" w14:textId="2FCCEEE4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0,8</w:t>
            </w:r>
          </w:p>
        </w:tc>
      </w:tr>
      <w:tr w:rsidR="001D65B0" w:rsidRPr="005124C3" w14:paraId="7AA040F8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8EAFF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C0A15" w14:textId="59B517B5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BB27B" w14:textId="34D6F9B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4ACCE9" w14:textId="6B69D9B8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A3D145" w14:textId="5EFFFC59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</w:tr>
      <w:tr w:rsidR="001D65B0" w:rsidRPr="005124C3" w14:paraId="7B8D26AA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E96280" w14:textId="77777777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74C4CE" w14:textId="72772AD9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46,5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AEF9DD" w14:textId="68A2FB93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34,3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9B463C3" w14:textId="65DAFBC5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43,5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63E677" w14:textId="2ED5C690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46,8</w:t>
            </w:r>
          </w:p>
        </w:tc>
      </w:tr>
    </w:tbl>
    <w:p w14:paraId="5D7DEFBA" w14:textId="77777777" w:rsidR="00C31790" w:rsidRPr="005124C3" w:rsidRDefault="00C31790" w:rsidP="001D65B0">
      <w:pPr>
        <w:pStyle w:val="Heading2"/>
        <w:spacing w:before="360"/>
        <w:rPr>
          <w:color w:val="002060"/>
          <w:highlight w:val="lightGray"/>
        </w:rPr>
      </w:pPr>
      <w:r w:rsidRPr="005124C3">
        <w:lastRenderedPageBreak/>
        <w:t>2.7</w:t>
      </w:r>
      <w:r w:rsidRPr="005124C3">
        <w:tab/>
        <w:t>Публикации МСЭ-R (не относящиеся к деятельности исследовательских комиссий МСЭ-R, например Руководство по морской службе, Список IV и Список V)</w:t>
      </w:r>
    </w:p>
    <w:p w14:paraId="43628D15" w14:textId="77777777" w:rsidR="00C31790" w:rsidRPr="005124C3" w:rsidRDefault="00C31790" w:rsidP="00CC78CA">
      <w:pPr>
        <w:pStyle w:val="Headingb"/>
        <w:rPr>
          <w:lang w:val="ru-RU"/>
        </w:rPr>
      </w:pPr>
      <w:r w:rsidRPr="005124C3">
        <w:rPr>
          <w:lang w:val="ru-RU"/>
        </w:rPr>
        <w:t>Описание</w:t>
      </w:r>
    </w:p>
    <w:p w14:paraId="36CB48A7" w14:textId="77777777" w:rsidR="00C31790" w:rsidRPr="005124C3" w:rsidRDefault="00C31790" w:rsidP="00CC78CA">
      <w:r w:rsidRPr="005124C3">
        <w:t>TSD в соответствии со Статьей 20 РР выпускает следующие публикации по морским службам и службам, связанным с радиоконтролем: Список IV (два раза в год), Список V (ежегодно), Руководство по морской службе (каждые четыре года) и Список станций международного радиоконтроля – Список VIII (каждые три года).</w:t>
      </w:r>
    </w:p>
    <w:p w14:paraId="2FAF0955" w14:textId="212FD730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1D65B0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6905D379" w14:textId="2E83E612" w:rsidR="00C31790" w:rsidRPr="005124C3" w:rsidRDefault="00C31790" w:rsidP="00CA4C78">
      <w:pPr>
        <w:pStyle w:val="Headingi"/>
        <w:spacing w:after="120"/>
      </w:pPr>
      <w:r w:rsidRPr="005124C3">
        <w:t>Изложение результатов, достигнутых в 202</w:t>
      </w:r>
      <w:r w:rsidR="001D65B0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5124C3" w14:paraId="5842BEA4" w14:textId="77777777" w:rsidTr="008805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1F8EC1BE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42AB685F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44CFCFE4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73672D53" w14:textId="707A4B3B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2A51CD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C31790" w:rsidRPr="005124C3" w14:paraId="24C9D2A2" w14:textId="77777777" w:rsidTr="008805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986C3A" w14:textId="05798721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 xml:space="preserve">Публикация Списка судовых станций (Список V) и </w:t>
            </w:r>
            <w:r w:rsidR="00D701C7" w:rsidRPr="005124C3">
              <w:t>Руково</w:t>
            </w:r>
            <w:r w:rsidR="0052013C" w:rsidRPr="005124C3">
              <w:t>д</w:t>
            </w:r>
            <w:r w:rsidR="00D701C7" w:rsidRPr="005124C3">
              <w:t>ства по морской службе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7CADF5" w14:textId="2FC333B6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>Опубликованы Спис</w:t>
            </w:r>
            <w:r w:rsidR="0052013C" w:rsidRPr="005124C3">
              <w:t xml:space="preserve">ок </w:t>
            </w:r>
            <w:r w:rsidRPr="005124C3">
              <w:t>V</w:t>
            </w:r>
            <w:r w:rsidR="0052013C" w:rsidRPr="005124C3">
              <w:t xml:space="preserve"> и Руководство по морской службе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2A7562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>Своевременная подготовка этих публикаций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E6013A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>Публикации подготовлены и выпущены вовремя. Уровень доходов соответствует бюджетному прогнозу</w:t>
            </w:r>
          </w:p>
        </w:tc>
      </w:tr>
    </w:tbl>
    <w:p w14:paraId="6DA24C0B" w14:textId="3AF01A90" w:rsidR="00C31790" w:rsidRPr="005124C3" w:rsidRDefault="00C31790" w:rsidP="00CA4C78">
      <w:pPr>
        <w:pStyle w:val="Headingi"/>
        <w:spacing w:after="120"/>
      </w:pPr>
      <w:r w:rsidRPr="005124C3">
        <w:t>Оценка угроз и рисков в 202</w:t>
      </w:r>
      <w:r w:rsidR="001D65B0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5124C3" w14:paraId="704C2255" w14:textId="77777777" w:rsidTr="008805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064C2EDF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33AED1A4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54AD55FF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18C8F42D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5124C3" w14:paraId="40C5D684" w14:textId="77777777" w:rsidTr="008805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CE1BBA" w14:textId="77777777" w:rsidR="00C31790" w:rsidRPr="005124C3" w:rsidRDefault="00C31790" w:rsidP="00714842">
            <w:pPr>
              <w:pStyle w:val="Tabletext"/>
            </w:pPr>
            <w:r w:rsidRPr="005124C3">
              <w:t>Организационный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0A8A5D" w14:textId="77777777" w:rsidR="00C31790" w:rsidRPr="005124C3" w:rsidRDefault="00C31790" w:rsidP="00714842">
            <w:pPr>
              <w:pStyle w:val="Tabletext"/>
            </w:pPr>
            <w:r w:rsidRPr="005124C3">
              <w:rPr>
                <w:color w:val="000000" w:themeColor="text1"/>
              </w:rPr>
              <w:t>Задержки публикаций на два месяца</w:t>
            </w:r>
            <w:r w:rsidRPr="005124C3">
              <w:rPr>
                <w:color w:val="000000" w:themeColor="text1"/>
                <w:highlight w:val="lightGra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6AB275" w14:textId="77777777" w:rsidR="00C31790" w:rsidRPr="005124C3" w:rsidRDefault="00C31790" w:rsidP="00714842">
            <w:pPr>
              <w:pStyle w:val="Tabletext"/>
            </w:pPr>
            <w:r w:rsidRPr="005124C3">
              <w:t>Низкий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3F12EC" w14:textId="17B264EC" w:rsidR="00C31790" w:rsidRPr="005124C3" w:rsidRDefault="00C31790" w:rsidP="0052013C">
            <w:pPr>
              <w:pStyle w:val="Tabletext"/>
            </w:pPr>
            <w:r w:rsidRPr="005124C3">
              <w:t>Надлежащее планирование, прогнозирование потребностей</w:t>
            </w:r>
            <w:r w:rsidR="0052013C" w:rsidRPr="005124C3">
              <w:t xml:space="preserve">. </w:t>
            </w:r>
            <w:r w:rsidRPr="005124C3">
              <w:t xml:space="preserve">Определение необходимого объема ресурсов/уровня поддержки </w:t>
            </w:r>
          </w:p>
        </w:tc>
      </w:tr>
    </w:tbl>
    <w:p w14:paraId="00C361F8" w14:textId="44910FE1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1D65B0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62921CAA" w14:textId="04C4C558" w:rsidR="00C31790" w:rsidRPr="005124C3" w:rsidRDefault="00C31790" w:rsidP="00CA4C78">
      <w:pPr>
        <w:pStyle w:val="Headingi"/>
        <w:spacing w:after="120"/>
      </w:pPr>
      <w:r w:rsidRPr="005124C3">
        <w:t>Изложение ожидаемых результатов в 202</w:t>
      </w:r>
      <w:r w:rsidR="001D65B0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5124C3" w14:paraId="04306259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  <w:hideMark/>
          </w:tcPr>
          <w:p w14:paraId="1A62A118" w14:textId="77777777" w:rsidR="00C31790" w:rsidRPr="005124C3" w:rsidRDefault="00C31790" w:rsidP="00283337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bottom"/>
            <w:hideMark/>
          </w:tcPr>
          <w:p w14:paraId="54CAD3E9" w14:textId="77777777" w:rsidR="00C31790" w:rsidRPr="005124C3" w:rsidRDefault="00C31790" w:rsidP="00283337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5124C3" w14:paraId="2BF45011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39957F" w14:textId="70364ABE" w:rsidR="00C31790" w:rsidRPr="005124C3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t>Своевременная подготовка и публикация Списка судовых станций (Список V)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EDFC4A" w14:textId="366C3B61" w:rsidR="00C31790" w:rsidRPr="005124C3" w:rsidRDefault="0052013C" w:rsidP="0052013C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Обеспечены с</w:t>
            </w:r>
            <w:r w:rsidR="00C31790" w:rsidRPr="005124C3">
              <w:rPr>
                <w:color w:val="000000"/>
              </w:rPr>
              <w:t xml:space="preserve">воевременная подготовка и </w:t>
            </w:r>
            <w:r w:rsidRPr="005124C3">
              <w:rPr>
                <w:color w:val="000000"/>
              </w:rPr>
              <w:t>публикация.</w:t>
            </w:r>
            <w:r w:rsidR="00C31790" w:rsidRPr="005124C3">
              <w:rPr>
                <w:color w:val="000000"/>
              </w:rPr>
              <w:t xml:space="preserve"> Уровень доходов от продажи публикаций соответствует планируемым доходам</w:t>
            </w:r>
          </w:p>
        </w:tc>
      </w:tr>
    </w:tbl>
    <w:p w14:paraId="56B063F5" w14:textId="75D7FDE3" w:rsidR="00C31790" w:rsidRPr="005124C3" w:rsidRDefault="00C31790" w:rsidP="00EA7440">
      <w:pPr>
        <w:pStyle w:val="Headingi"/>
        <w:spacing w:after="120"/>
      </w:pPr>
      <w:r w:rsidRPr="005124C3">
        <w:t>Оценка угроз и рисков в 202</w:t>
      </w:r>
      <w:r w:rsidR="001D65B0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18"/>
        <w:gridCol w:w="1690"/>
        <w:gridCol w:w="1690"/>
        <w:gridCol w:w="2415"/>
      </w:tblGrid>
      <w:tr w:rsidR="00C31790" w:rsidRPr="005124C3" w14:paraId="12C3534E" w14:textId="77777777" w:rsidTr="00880537">
        <w:trPr>
          <w:tblHeader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47F7884B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7E347A5C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3E4728D0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4AF5841C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47DA0A20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5124C3" w14:paraId="73241F33" w14:textId="77777777" w:rsidTr="00880537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6A5F9D77" w14:textId="77777777" w:rsidR="00C31790" w:rsidRPr="005124C3" w:rsidRDefault="00C31790" w:rsidP="00CC78CA">
            <w:pPr>
              <w:pStyle w:val="Tabletext"/>
            </w:pPr>
            <w:r w:rsidRPr="005124C3">
              <w:t>Финансовый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128DF08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>Задержка с подготовкой публикаций (Списки IV и V)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480118F6" w14:textId="77777777" w:rsidR="00C31790" w:rsidRPr="005124C3" w:rsidRDefault="00C31790" w:rsidP="00714842">
            <w:pPr>
              <w:pStyle w:val="Tabletext"/>
            </w:pPr>
            <w:r w:rsidRPr="005124C3">
              <w:t>Высокий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6D27744D" w14:textId="77777777" w:rsidR="00C31790" w:rsidRPr="005124C3" w:rsidRDefault="00C31790" w:rsidP="00714842">
            <w:pPr>
              <w:pStyle w:val="Tabletext"/>
            </w:pPr>
            <w:r w:rsidRPr="005124C3">
              <w:t>Низкая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1DA58D22" w14:textId="77777777" w:rsidR="00C31790" w:rsidRPr="005124C3" w:rsidRDefault="00C31790" w:rsidP="00CC78CA">
            <w:pPr>
              <w:pStyle w:val="Tabletext"/>
            </w:pPr>
            <w:r w:rsidRPr="005124C3">
              <w:t>Надлежащее прогнозирование и объем ресурсов для подготовки этих публикаций</w:t>
            </w:r>
          </w:p>
        </w:tc>
      </w:tr>
      <w:tr w:rsidR="00C31790" w:rsidRPr="005124C3" w14:paraId="6A31A60E" w14:textId="77777777" w:rsidTr="00880537"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DD2A" w14:textId="77777777" w:rsidR="00C31790" w:rsidRPr="005124C3" w:rsidRDefault="00C31790" w:rsidP="00CC78CA">
            <w:pPr>
              <w:pStyle w:val="Tabletext"/>
            </w:pPr>
            <w:r w:rsidRPr="005124C3">
              <w:t>Заинтересованные стороны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74FE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>Снижение интереса к этим публикациям, что повлияет на доходы по линии возмещения затрат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6FADB" w14:textId="77777777" w:rsidR="00C31790" w:rsidRPr="005124C3" w:rsidRDefault="00C31790" w:rsidP="00CC78CA">
            <w:pPr>
              <w:pStyle w:val="Tabletext"/>
            </w:pPr>
            <w:r w:rsidRPr="005124C3">
              <w:t>Средний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28171" w14:textId="77777777" w:rsidR="00C31790" w:rsidRPr="005124C3" w:rsidRDefault="00C31790" w:rsidP="00714842">
            <w:pPr>
              <w:pStyle w:val="Tabletext"/>
            </w:pPr>
            <w:r w:rsidRPr="005124C3">
              <w:t>Низкая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CBCBF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>Постоянное улучшение контента и поддержки/</w:t>
            </w:r>
            <w:r w:rsidRPr="005124C3">
              <w:br/>
              <w:t>носителя информации</w:t>
            </w:r>
          </w:p>
        </w:tc>
      </w:tr>
    </w:tbl>
    <w:p w14:paraId="0DBC498C" w14:textId="08B821BD" w:rsidR="00C31790" w:rsidRPr="005124C3" w:rsidRDefault="00C31790" w:rsidP="00700CDD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lastRenderedPageBreak/>
        <w:t>Распределение людских ресурсов на 202</w:t>
      </w:r>
      <w:r w:rsidR="001D65B0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1D65B0" w:rsidRPr="005124C3">
        <w:rPr>
          <w:lang w:val="ru-RU"/>
        </w:rPr>
        <w:t>9</w:t>
      </w:r>
      <w:r w:rsidRPr="005124C3">
        <w:rPr>
          <w:lang w:val="ru-RU"/>
        </w:rPr>
        <w:t xml:space="preserve"> годы</w:t>
      </w:r>
    </w:p>
    <w:p w14:paraId="6C302A4D" w14:textId="7E6CA6E6" w:rsidR="001D65B0" w:rsidRPr="005124C3" w:rsidRDefault="00990043" w:rsidP="002A51CD">
      <w:pPr>
        <w:pStyle w:val="Tabletitle"/>
        <w:spacing w:before="24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1D65B0" w:rsidRPr="005124C3" w14:paraId="79DF03E4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ED3BA7F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6BA64A9D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658956E1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60D6DAAA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2D8F9F4C" w14:textId="77777777" w:rsidR="001D65B0" w:rsidRPr="005124C3" w:rsidRDefault="001D65B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1D65B0" w:rsidRPr="005124C3" w14:paraId="43BD5AC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477F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D524" w14:textId="476FA6F2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7F40" w14:textId="2607CB75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B846F" w14:textId="0757198B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430E" w14:textId="2A2A7825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1D65B0" w:rsidRPr="005124C3" w14:paraId="7506FCE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09DAC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BDA25A" w14:textId="282216EF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A52D9" w14:textId="4C39919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6194E49" w14:textId="6E6DB9C2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DD1F50" w14:textId="71169B2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1D65B0" w:rsidRPr="005124C3" w14:paraId="5DD59B66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16A4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5AA3" w14:textId="57BA6F3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D683" w14:textId="133F0C09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D3B60" w14:textId="2365022C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BF45" w14:textId="28E8D318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1D65B0" w:rsidRPr="005124C3" w14:paraId="297E0980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77005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15319" w14:textId="4C7A843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DB369" w14:textId="0C2228C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088800" w14:textId="621574D2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56656E" w14:textId="750FD36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3,4</w:t>
            </w:r>
          </w:p>
        </w:tc>
      </w:tr>
      <w:tr w:rsidR="001D65B0" w:rsidRPr="005124C3" w14:paraId="521447D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337D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20E6" w14:textId="5B61C89F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12,5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CCE7" w14:textId="15B4970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14,3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2A059" w14:textId="0372823B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14,0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356C" w14:textId="60867A25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12,5</w:t>
            </w:r>
          </w:p>
        </w:tc>
      </w:tr>
      <w:tr w:rsidR="001D65B0" w:rsidRPr="005124C3" w14:paraId="5100E98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45074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F5412" w14:textId="444C4CB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18,2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91FF6" w14:textId="41217FD3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24,1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BC1017" w14:textId="301EE55D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18,7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1EF29" w14:textId="5FFD1E50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17,4</w:t>
            </w:r>
          </w:p>
        </w:tc>
      </w:tr>
      <w:tr w:rsidR="001D65B0" w:rsidRPr="005124C3" w14:paraId="69C2F4B8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01D8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8EB7" w14:textId="4442DFEA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D4C0" w14:textId="70756F80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DB487" w14:textId="0CC268EB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4C4D" w14:textId="3AABECCA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1,8</w:t>
            </w:r>
          </w:p>
        </w:tc>
      </w:tr>
      <w:tr w:rsidR="001D65B0" w:rsidRPr="005124C3" w14:paraId="7589952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33335F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6BF5F" w14:textId="73AE7E93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85CBA" w14:textId="4F39EFBB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7A34C5" w14:textId="589C5E9B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75B62" w14:textId="77F5999D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</w:tr>
      <w:tr w:rsidR="001D65B0" w:rsidRPr="005124C3" w14:paraId="16846EBA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7E6A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778F" w14:textId="08E21EDC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74A2" w14:textId="0FB0519D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70980" w14:textId="47B15544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3225" w14:textId="7E9D094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0,5</w:t>
            </w:r>
          </w:p>
        </w:tc>
      </w:tr>
      <w:tr w:rsidR="001D65B0" w:rsidRPr="005124C3" w14:paraId="41D1DB78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89704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67AEA" w14:textId="29E326A5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062804" w14:textId="7960C5FA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53A0674" w14:textId="304B2474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18,6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168AA5" w14:textId="2EFF6A56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21,3</w:t>
            </w:r>
          </w:p>
        </w:tc>
      </w:tr>
      <w:tr w:rsidR="001D65B0" w:rsidRPr="005124C3" w14:paraId="347A67C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6A6E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BDA7" w14:textId="5107D409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7249" w14:textId="1F8E86A9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33,0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CF9FE" w14:textId="1BE4C511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30,4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43D6" w14:textId="7CC8696D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31,9</w:t>
            </w:r>
          </w:p>
        </w:tc>
      </w:tr>
      <w:tr w:rsidR="001D65B0" w:rsidRPr="005124C3" w14:paraId="4F3766F0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EC4FA0" w14:textId="77777777" w:rsidR="001D65B0" w:rsidRPr="005124C3" w:rsidRDefault="001D65B0" w:rsidP="001D65B0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7A383" w14:textId="171FA753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8B222" w14:textId="519A3A40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AA67826" w14:textId="7B0F44B9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C33AE" w14:textId="24D043FE" w:rsidR="001D65B0" w:rsidRPr="005124C3" w:rsidRDefault="001D65B0" w:rsidP="001D65B0">
            <w:pPr>
              <w:pStyle w:val="Tabletext"/>
              <w:spacing w:before="30" w:after="30"/>
              <w:jc w:val="center"/>
            </w:pPr>
            <w:r w:rsidRPr="005124C3">
              <w:t>2,2</w:t>
            </w:r>
          </w:p>
        </w:tc>
      </w:tr>
      <w:tr w:rsidR="001D65B0" w:rsidRPr="005124C3" w14:paraId="685FFC60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74DF07" w14:textId="77777777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9CE136" w14:textId="30986F19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92,5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78D45F" w14:textId="66C60CCC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104,0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4780ED0" w14:textId="498A978F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92,5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DD1449" w14:textId="46A2437A" w:rsidR="001D65B0" w:rsidRPr="005124C3" w:rsidRDefault="001D65B0" w:rsidP="001D65B0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92,8</w:t>
            </w:r>
          </w:p>
        </w:tc>
      </w:tr>
    </w:tbl>
    <w:p w14:paraId="738A0646" w14:textId="77777777" w:rsidR="00C31790" w:rsidRPr="00DE0322" w:rsidRDefault="00C31790" w:rsidP="002A51CD">
      <w:pPr>
        <w:pStyle w:val="Heading2"/>
        <w:spacing w:before="280"/>
        <w:rPr>
          <w:highlight w:val="lightGray"/>
        </w:rPr>
      </w:pPr>
      <w:r w:rsidRPr="005124C3">
        <w:t>2.8</w:t>
      </w:r>
      <w:r w:rsidRPr="005124C3">
        <w:tab/>
        <w:t>Намеченные результаты деятельности исследовательских комиссий МСЭ-R (Рекомендации, Отчеты и Справочники МСЭ-R)</w:t>
      </w:r>
    </w:p>
    <w:p w14:paraId="111FB407" w14:textId="77777777" w:rsidR="00C31790" w:rsidRPr="005124C3" w:rsidRDefault="00C31790" w:rsidP="00CC78CA">
      <w:pPr>
        <w:pStyle w:val="Headingb"/>
        <w:rPr>
          <w:lang w:val="ru-RU"/>
        </w:rPr>
      </w:pPr>
      <w:r w:rsidRPr="005124C3">
        <w:rPr>
          <w:lang w:val="ru-RU"/>
        </w:rPr>
        <w:t>Описание</w:t>
      </w:r>
    </w:p>
    <w:p w14:paraId="084A291E" w14:textId="77777777" w:rsidR="00C31790" w:rsidRPr="005124C3" w:rsidRDefault="00C31790" w:rsidP="00FE2837">
      <w:r w:rsidRPr="005124C3">
        <w:t>Обязанности, функции и организация исследовательских комиссий по радиосвязи изложены в Статьях 11 и 20 Конвенции, а методы работы исследовательских комиссий – в Резолюции МСЭ</w:t>
      </w:r>
      <w:r w:rsidRPr="005124C3">
        <w:noBreakHyphen/>
        <w:t>R 1</w:t>
      </w:r>
      <w:r w:rsidRPr="005124C3">
        <w:noBreakHyphen/>
        <w:t xml:space="preserve">9. АР-23 утвердила структуру, включающую шесть исследовательских комиссий, Координационный комитет по терминологии (ККТ) и Подготовительное собрание к конференции (ПСК). </w:t>
      </w:r>
    </w:p>
    <w:p w14:paraId="20181CB2" w14:textId="77777777" w:rsidR="00C31790" w:rsidRPr="005124C3" w:rsidRDefault="00C31790" w:rsidP="00C95700">
      <w:r w:rsidRPr="005124C3">
        <w:t>БР оказывает необходимую поддержку для указанных выше видов деятельности как на организационном уровне, так и путем предоставления методологического руководства в ходе исследований. Кроме того, оно участвует в работе КГР в областях, касающихся деятельности исследовательских комиссий, и оказывает содействие в этой работе.</w:t>
      </w:r>
    </w:p>
    <w:p w14:paraId="5811A65D" w14:textId="7C7A5926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1D65B0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3828257D" w14:textId="2AD84E34" w:rsidR="00C31790" w:rsidRPr="005124C3" w:rsidRDefault="00C31790" w:rsidP="00CA4C78">
      <w:pPr>
        <w:pStyle w:val="Headingi"/>
        <w:spacing w:after="120"/>
      </w:pPr>
      <w:r w:rsidRPr="005124C3">
        <w:t>Изложение результатов, достигнутых в 202</w:t>
      </w:r>
      <w:r w:rsidR="001D65B0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415"/>
      </w:tblGrid>
      <w:tr w:rsidR="00C31790" w:rsidRPr="005124C3" w14:paraId="2909617A" w14:textId="77777777" w:rsidTr="00DE0322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7732EEDE" w14:textId="77777777" w:rsidR="00C31790" w:rsidRPr="005124C3" w:rsidRDefault="00C31790" w:rsidP="002A51C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7802BF45" w14:textId="77777777" w:rsidR="00C31790" w:rsidRPr="005124C3" w:rsidRDefault="00C31790" w:rsidP="002A51C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1C70A764" w14:textId="77777777" w:rsidR="00C31790" w:rsidRPr="005124C3" w:rsidRDefault="00C31790" w:rsidP="002A51C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28D25B68" w14:textId="6CF85009" w:rsidR="00C31790" w:rsidRPr="005124C3" w:rsidRDefault="00C31790" w:rsidP="002A51CD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881A5B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C31790" w:rsidRPr="005124C3" w14:paraId="01BBBF2F" w14:textId="77777777" w:rsidTr="00DE032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ED3DBD" w14:textId="77777777" w:rsidR="00C31790" w:rsidRPr="005124C3" w:rsidRDefault="00C31790" w:rsidP="002A51CD">
            <w:pPr>
              <w:pStyle w:val="Tabletext"/>
              <w:spacing w:line="210" w:lineRule="exact"/>
            </w:pPr>
            <w:r w:rsidRPr="005124C3">
              <w:t>Программы работы:</w:t>
            </w:r>
          </w:p>
          <w:p w14:paraId="13667340" w14:textId="77777777" w:rsidR="00C31790" w:rsidRPr="005124C3" w:rsidRDefault="00C31790" w:rsidP="002A51CD">
            <w:pPr>
              <w:pStyle w:val="Tabletext"/>
              <w:spacing w:line="210" w:lineRule="exact"/>
            </w:pPr>
            <w:r w:rsidRPr="005124C3">
              <w:t>по Резолюциям МСЭ-R;</w:t>
            </w:r>
          </w:p>
          <w:p w14:paraId="5C600DD4" w14:textId="77777777" w:rsidR="00C31790" w:rsidRPr="005124C3" w:rsidRDefault="00C31790" w:rsidP="002A51CD">
            <w:pPr>
              <w:pStyle w:val="Tabletext"/>
              <w:spacing w:line="210" w:lineRule="exact"/>
            </w:pPr>
            <w:r w:rsidRPr="005124C3">
              <w:t>работа, порученная ПСК;</w:t>
            </w:r>
          </w:p>
          <w:p w14:paraId="6BFF64F7" w14:textId="77777777" w:rsidR="00C31790" w:rsidRPr="005124C3" w:rsidRDefault="00C31790" w:rsidP="002A51CD">
            <w:pPr>
              <w:pStyle w:val="Tabletext"/>
              <w:spacing w:line="210" w:lineRule="exact"/>
            </w:pPr>
            <w:r w:rsidRPr="005124C3">
              <w:t>работа, порученная ВКР-19 (не определена ПСК);</w:t>
            </w:r>
          </w:p>
          <w:p w14:paraId="3FD14799" w14:textId="1F2F56F5" w:rsidR="00C31790" w:rsidRPr="005124C3" w:rsidRDefault="00C31790" w:rsidP="002A51CD">
            <w:pPr>
              <w:pStyle w:val="Tabletext"/>
              <w:spacing w:line="210" w:lineRule="exact"/>
              <w:rPr>
                <w:color w:val="000000"/>
                <w:highlight w:val="lightGray"/>
              </w:rPr>
            </w:pPr>
            <w:r w:rsidRPr="005124C3">
              <w:t>при соответствующем руководстве и материально-технической поддержке со</w:t>
            </w:r>
            <w:r w:rsidR="002A51CD" w:rsidRPr="005124C3">
              <w:t> </w:t>
            </w:r>
            <w:r w:rsidRPr="005124C3">
              <w:t>стороны БР/SGD; необходимая информация, распространенная в административных циркулярах (и циркулярных письмах); контроль и корректировка расписаний собраний в ходе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B499C3" w14:textId="77777777" w:rsidR="00C31790" w:rsidRPr="005124C3" w:rsidRDefault="00C31790" w:rsidP="002A51CD">
            <w:pPr>
              <w:pStyle w:val="Tabletext"/>
              <w:spacing w:line="210" w:lineRule="exact"/>
              <w:rPr>
                <w:color w:val="000000"/>
              </w:rPr>
            </w:pPr>
            <w:r w:rsidRPr="005124C3">
              <w:rPr>
                <w:color w:val="000000"/>
              </w:rPr>
              <w:t>Рабочие программы проведены и завершены в соответствии с графиками, распространение информации осуществлялось своевременно</w:t>
            </w:r>
          </w:p>
          <w:p w14:paraId="5D7BBE3B" w14:textId="77777777" w:rsidR="00C31790" w:rsidRPr="005124C3" w:rsidRDefault="00C31790" w:rsidP="002A51CD">
            <w:pPr>
              <w:pStyle w:val="Tabletext"/>
              <w:spacing w:line="210" w:lineRule="exact"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Итоговые документы предоставлены членам в ожидаемые сроки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3DC8F4" w14:textId="0D2359AA" w:rsidR="00C31790" w:rsidRPr="005124C3" w:rsidRDefault="00C31790" w:rsidP="002A51CD">
            <w:pPr>
              <w:pStyle w:val="Tabletext"/>
              <w:spacing w:line="210" w:lineRule="exact"/>
              <w:rPr>
                <w:color w:val="000000"/>
                <w:highlight w:val="lightGray"/>
              </w:rPr>
            </w:pPr>
            <w:r w:rsidRPr="005124C3">
              <w:t>Подготовка проектов Рекомендаций в соответствии с целями исследовательских комиссий; подготовка проекта Отчета ПСК в сроки, установленные ПСК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532B95" w14:textId="77777777" w:rsidR="00C31790" w:rsidRPr="005124C3" w:rsidRDefault="00C31790" w:rsidP="002A51CD">
            <w:pPr>
              <w:pStyle w:val="Tabletext"/>
              <w:spacing w:line="210" w:lineRule="exact"/>
              <w:rPr>
                <w:color w:val="000000"/>
                <w:highlight w:val="lightGray"/>
              </w:rPr>
            </w:pPr>
            <w:r w:rsidRPr="005124C3">
              <w:t xml:space="preserve">Намеченные результаты деятельности доступны членам в ожидаемые сроки и в требуемой форме </w:t>
            </w:r>
          </w:p>
        </w:tc>
      </w:tr>
      <w:tr w:rsidR="00C31790" w:rsidRPr="005124C3" w14:paraId="08259E4C" w14:textId="77777777" w:rsidTr="00DE032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22F90" w14:textId="77777777" w:rsidR="00C31790" w:rsidRPr="005124C3" w:rsidRDefault="00C31790" w:rsidP="002A51CD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lastRenderedPageBreak/>
              <w:t xml:space="preserve">Обеспечение </w:t>
            </w:r>
            <w:r w:rsidRPr="005124C3">
              <w:rPr>
                <w:color w:val="000000"/>
              </w:rPr>
              <w:t>надлежащего уровня поддержки собраний со стороны БР/SGD, как специализированной, так и материально-технической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777B6" w14:textId="77777777" w:rsidR="00C31790" w:rsidRPr="005124C3" w:rsidRDefault="00C31790" w:rsidP="002A51CD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Адекватный уровень поддержки с необходимой документацией и оборудованием для обеспечения бесперебойного проведения собраний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86E23" w14:textId="77777777" w:rsidR="00C31790" w:rsidRPr="005124C3" w:rsidRDefault="00C31790" w:rsidP="002A51CD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t>Выполнение собраниями поставленных задач в установленные сроки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61992" w14:textId="77777777" w:rsidR="00C31790" w:rsidRPr="005124C3" w:rsidRDefault="00C31790" w:rsidP="002A51CD">
            <w:pPr>
              <w:pStyle w:val="Tabletext"/>
              <w:rPr>
                <w:color w:val="000000"/>
              </w:rPr>
            </w:pPr>
            <w:r w:rsidRPr="005124C3">
              <w:rPr>
                <w:color w:val="000000"/>
              </w:rPr>
              <w:t>Собрания завершены по выполнении задач</w:t>
            </w:r>
          </w:p>
          <w:p w14:paraId="603FBC3F" w14:textId="77777777" w:rsidR="00C31790" w:rsidRPr="005124C3" w:rsidRDefault="00C31790" w:rsidP="002A51CD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В ходе опроса по итогам собраний получены положительные отзывы о проведении собраний</w:t>
            </w:r>
          </w:p>
        </w:tc>
      </w:tr>
    </w:tbl>
    <w:p w14:paraId="4BE3E575" w14:textId="75BE6AF2" w:rsidR="00C31790" w:rsidRPr="005124C3" w:rsidRDefault="00C31790" w:rsidP="00CA4C78">
      <w:pPr>
        <w:pStyle w:val="Headingi"/>
        <w:spacing w:after="120"/>
      </w:pPr>
      <w:r w:rsidRPr="005124C3">
        <w:t>Оценка угроз и рисков в 202</w:t>
      </w:r>
      <w:r w:rsidR="00881A5B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415"/>
      </w:tblGrid>
      <w:tr w:rsidR="00C31790" w:rsidRPr="005124C3" w14:paraId="390975E6" w14:textId="77777777" w:rsidTr="00DE0322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00E68423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2667E2E5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7A783D29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71CF4EA8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5124C3" w14:paraId="2A8C0043" w14:textId="77777777" w:rsidTr="00DE0322">
        <w:tc>
          <w:tcPr>
            <w:tcW w:w="26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FCBD90" w14:textId="77777777" w:rsidR="00C31790" w:rsidRPr="005124C3" w:rsidRDefault="00C31790" w:rsidP="005C0B29">
            <w:pPr>
              <w:pStyle w:val="Tabletext"/>
            </w:pPr>
            <w:r w:rsidRPr="005124C3">
              <w:t>Заинтересованные стороны/партнеры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012252" w14:textId="5D366FC9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rPr>
                <w:color w:val="000000" w:themeColor="text1"/>
              </w:rPr>
              <w:t>Низкий уровень или ограниченность участия членов в работе соответствующих</w:t>
            </w:r>
            <w:r w:rsidR="0017473F" w:rsidRPr="005124C3">
              <w:rPr>
                <w:color w:val="000000" w:themeColor="text1"/>
              </w:rPr>
              <w:t xml:space="preserve"> </w:t>
            </w:r>
            <w:r w:rsidRPr="005124C3">
              <w:rPr>
                <w:color w:val="000000" w:themeColor="text1"/>
              </w:rPr>
              <w:t>исследовательских комиссий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8E5191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>Низкий</w:t>
            </w:r>
          </w:p>
        </w:tc>
        <w:tc>
          <w:tcPr>
            <w:tcW w:w="241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D8D5B9" w14:textId="0B8E3FAD" w:rsidR="00C31790" w:rsidRPr="005124C3" w:rsidRDefault="00C31790" w:rsidP="0017473F">
            <w:pPr>
              <w:pStyle w:val="Tabletext"/>
              <w:rPr>
                <w:color w:val="000000" w:themeColor="text1"/>
              </w:rPr>
            </w:pPr>
            <w:r w:rsidRPr="005124C3">
              <w:rPr>
                <w:color w:val="000000" w:themeColor="text1"/>
              </w:rPr>
              <w:t>Повышена осведомленность о запланированной и текущей работе исследовательских комиссий и ее ценности для членов</w:t>
            </w:r>
            <w:r w:rsidR="0017473F" w:rsidRPr="005124C3">
              <w:rPr>
                <w:color w:val="000000" w:themeColor="text1"/>
              </w:rPr>
              <w:t xml:space="preserve">. </w:t>
            </w:r>
            <w:r w:rsidRPr="005124C3">
              <w:rPr>
                <w:color w:val="000000" w:themeColor="text1"/>
              </w:rPr>
              <w:t xml:space="preserve">В ходе собрания было зафиксировано достаточное число вкладов членов для </w:t>
            </w:r>
            <w:r w:rsidR="0017473F" w:rsidRPr="005124C3">
              <w:rPr>
                <w:color w:val="000000" w:themeColor="text1"/>
              </w:rPr>
              <w:t xml:space="preserve">достижения прогресса в работе </w:t>
            </w:r>
            <w:r w:rsidRPr="005124C3">
              <w:rPr>
                <w:color w:val="000000" w:themeColor="text1"/>
              </w:rPr>
              <w:t xml:space="preserve">исследовательских комиссий </w:t>
            </w:r>
            <w:r w:rsidR="0017473F" w:rsidRPr="005124C3">
              <w:rPr>
                <w:color w:val="000000" w:themeColor="text1"/>
              </w:rPr>
              <w:t>по</w:t>
            </w:r>
            <w:r w:rsidRPr="005124C3">
              <w:rPr>
                <w:color w:val="000000" w:themeColor="text1"/>
              </w:rPr>
              <w:t xml:space="preserve"> изучаемым темам</w:t>
            </w:r>
          </w:p>
        </w:tc>
      </w:tr>
      <w:tr w:rsidR="00C31790" w:rsidRPr="005124C3" w14:paraId="0D6A4DDE" w14:textId="77777777" w:rsidTr="00DE032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2CCF3" w14:textId="77777777" w:rsidR="00C31790" w:rsidRPr="005124C3" w:rsidRDefault="00C31790" w:rsidP="00D57839">
            <w:pPr>
              <w:pStyle w:val="Tabletext"/>
            </w:pPr>
            <w:r w:rsidRPr="005124C3">
              <w:t>Организационные возможности/ финансовый аспект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D727A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rPr>
                <w:color w:val="000000" w:themeColor="text1"/>
              </w:rPr>
              <w:t>Недостаточный объем ресурсов/уровень поддержки для обработки документов, упрощающей процесс работы исследовательских комиссий и проведение собраний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D70E2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t>Низкий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081A5" w14:textId="77777777" w:rsidR="00C31790" w:rsidRPr="005124C3" w:rsidRDefault="00C31790" w:rsidP="00714842">
            <w:pPr>
              <w:pStyle w:val="Tabletext"/>
              <w:rPr>
                <w:highlight w:val="lightGray"/>
              </w:rPr>
            </w:pPr>
            <w:r w:rsidRPr="005124C3">
              <w:rPr>
                <w:color w:val="000000" w:themeColor="text1"/>
              </w:rPr>
              <w:t>Для проведения собраний был предоставлен необходимый объем ресурсов/уровень поддержки, и поэтому удалось обеспечить обработку документов и бесперебойное проведение собраний</w:t>
            </w:r>
          </w:p>
        </w:tc>
      </w:tr>
    </w:tbl>
    <w:p w14:paraId="4239F698" w14:textId="66BB96B3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881A5B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44B600DB" w14:textId="6E03AE5C" w:rsidR="00C31790" w:rsidRPr="005124C3" w:rsidRDefault="00C31790" w:rsidP="00CA4C78">
      <w:pPr>
        <w:pStyle w:val="Headingi"/>
        <w:spacing w:after="120"/>
      </w:pPr>
      <w:r w:rsidRPr="005124C3">
        <w:t>Изложение ожидаемых результатов в 202</w:t>
      </w:r>
      <w:r w:rsidR="00881A5B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673"/>
        <w:gridCol w:w="4967"/>
      </w:tblGrid>
      <w:tr w:rsidR="00C31790" w:rsidRPr="005124C3" w14:paraId="198373C3" w14:textId="77777777" w:rsidTr="00DE0322">
        <w:trPr>
          <w:cantSplit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  <w:hideMark/>
          </w:tcPr>
          <w:p w14:paraId="154BB105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bottom"/>
            <w:hideMark/>
          </w:tcPr>
          <w:p w14:paraId="13D2D008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5124C3" w14:paraId="16FF3CE1" w14:textId="77777777" w:rsidTr="00DE0322">
        <w:tc>
          <w:tcPr>
            <w:tcW w:w="46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FCC3CC" w14:textId="26FA038F" w:rsidR="00C31790" w:rsidRPr="005124C3" w:rsidRDefault="0017473F" w:rsidP="001923B0">
            <w:pPr>
              <w:pStyle w:val="Tabletext"/>
            </w:pPr>
            <w:r w:rsidRPr="005124C3">
              <w:t>Продолжение и завершение выполнения п</w:t>
            </w:r>
            <w:r w:rsidR="00C31790" w:rsidRPr="005124C3">
              <w:t>рограмм работы</w:t>
            </w:r>
            <w:r w:rsidRPr="005124C3">
              <w:t>, разработанных в связи с</w:t>
            </w:r>
            <w:r w:rsidR="00C31790" w:rsidRPr="005124C3">
              <w:t>:</w:t>
            </w:r>
          </w:p>
          <w:p w14:paraId="15F05FA6" w14:textId="005FACE3" w:rsidR="00C31790" w:rsidRPr="005124C3" w:rsidRDefault="00C31790" w:rsidP="001923B0">
            <w:pPr>
              <w:pStyle w:val="Tabletext"/>
            </w:pPr>
            <w:r w:rsidRPr="005124C3">
              <w:t>−</w:t>
            </w:r>
            <w:r w:rsidRPr="005124C3">
              <w:tab/>
              <w:t>Резолюциям</w:t>
            </w:r>
            <w:r w:rsidR="0017473F" w:rsidRPr="005124C3">
              <w:t>и</w:t>
            </w:r>
            <w:r w:rsidRPr="005124C3">
              <w:t xml:space="preserve"> МСЭ-R;</w:t>
            </w:r>
          </w:p>
          <w:p w14:paraId="4192246B" w14:textId="444072DD" w:rsidR="00C31790" w:rsidRPr="005124C3" w:rsidRDefault="00C31790" w:rsidP="001923B0">
            <w:pPr>
              <w:pStyle w:val="Tabletext"/>
            </w:pPr>
            <w:r w:rsidRPr="005124C3">
              <w:t>−</w:t>
            </w:r>
            <w:r w:rsidRPr="005124C3">
              <w:tab/>
              <w:t>работ</w:t>
            </w:r>
            <w:r w:rsidR="0017473F" w:rsidRPr="005124C3">
              <w:t>ой</w:t>
            </w:r>
            <w:r w:rsidRPr="005124C3">
              <w:t>, порученн</w:t>
            </w:r>
            <w:r w:rsidR="0017473F" w:rsidRPr="005124C3">
              <w:t>ой</w:t>
            </w:r>
            <w:r w:rsidRPr="005124C3">
              <w:t xml:space="preserve"> </w:t>
            </w:r>
            <w:proofErr w:type="spellStart"/>
            <w:r w:rsidRPr="005124C3">
              <w:t>ПСК27</w:t>
            </w:r>
            <w:proofErr w:type="spellEnd"/>
            <w:r w:rsidRPr="005124C3">
              <w:t>-1;</w:t>
            </w:r>
          </w:p>
          <w:p w14:paraId="1E8BF0CB" w14:textId="6AC3229F" w:rsidR="00C31790" w:rsidRPr="005124C3" w:rsidRDefault="00C31790" w:rsidP="00E12AD0">
            <w:pPr>
              <w:pStyle w:val="Tabletext"/>
              <w:ind w:left="284" w:hanging="284"/>
              <w:rPr>
                <w:color w:val="000000"/>
                <w:highlight w:val="lightGray"/>
              </w:rPr>
            </w:pPr>
            <w:r w:rsidRPr="005124C3">
              <w:t>−</w:t>
            </w:r>
            <w:r w:rsidRPr="005124C3">
              <w:tab/>
              <w:t>работ</w:t>
            </w:r>
            <w:r w:rsidR="0017473F" w:rsidRPr="005124C3">
              <w:t>ой</w:t>
            </w:r>
            <w:r w:rsidRPr="005124C3">
              <w:t>, порученн</w:t>
            </w:r>
            <w:r w:rsidR="0017473F" w:rsidRPr="005124C3">
              <w:t>ой</w:t>
            </w:r>
            <w:r w:rsidRPr="005124C3">
              <w:t xml:space="preserve"> ВКР-23 (не определена </w:t>
            </w:r>
            <w:proofErr w:type="spellStart"/>
            <w:r w:rsidRPr="005124C3">
              <w:t>ПСК27</w:t>
            </w:r>
            <w:proofErr w:type="spellEnd"/>
            <w:r w:rsidRPr="005124C3">
              <w:noBreakHyphen/>
              <w:t>1)</w:t>
            </w:r>
          </w:p>
        </w:tc>
        <w:tc>
          <w:tcPr>
            <w:tcW w:w="4967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1C7D4A" w14:textId="1A48E6EE" w:rsidR="00C31790" w:rsidRPr="005124C3" w:rsidRDefault="00C31790" w:rsidP="0017473F">
            <w:pPr>
              <w:pStyle w:val="Tabletext"/>
            </w:pPr>
            <w:r w:rsidRPr="005124C3">
              <w:t>Выполнение программ работы в соответствии с графиками, своевременное распространение информации</w:t>
            </w:r>
            <w:r w:rsidR="0017473F" w:rsidRPr="005124C3">
              <w:t>; п</w:t>
            </w:r>
            <w:r w:rsidRPr="005124C3">
              <w:t>одготовка проектов Рекомендаций, Отчетов и Справочников в соответствии с целями исследовательских комиссий</w:t>
            </w:r>
            <w:r w:rsidR="0017473F" w:rsidRPr="005124C3">
              <w:t xml:space="preserve">. </w:t>
            </w:r>
            <w:r w:rsidRPr="005124C3">
              <w:t>Доступность итоговых документов членам в ожидаемые сроки</w:t>
            </w:r>
          </w:p>
        </w:tc>
      </w:tr>
      <w:tr w:rsidR="00C31790" w:rsidRPr="005124C3" w14:paraId="17A218AC" w14:textId="77777777" w:rsidTr="00DE0322"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F31AB" w14:textId="6AD1630E" w:rsidR="00C31790" w:rsidRPr="005124C3" w:rsidRDefault="00C31790" w:rsidP="00714842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 xml:space="preserve">Обеспечение надлежащего уровня поддержки собраний со стороны БР/SGD, </w:t>
            </w:r>
            <w:r w:rsidR="0017473F" w:rsidRPr="005124C3">
              <w:rPr>
                <w:color w:val="000000"/>
              </w:rPr>
              <w:t xml:space="preserve">включая техническую, административную и </w:t>
            </w:r>
            <w:r w:rsidRPr="005124C3">
              <w:rPr>
                <w:color w:val="000000"/>
              </w:rPr>
              <w:t>материально-техническ</w:t>
            </w:r>
            <w:r w:rsidR="0017473F" w:rsidRPr="005124C3">
              <w:rPr>
                <w:color w:val="000000"/>
              </w:rPr>
              <w:t>ую поддержку</w:t>
            </w:r>
            <w:r w:rsidRPr="005124C3">
              <w:rPr>
                <w:color w:val="000000"/>
              </w:rPr>
              <w:t xml:space="preserve"> 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8E625" w14:textId="0267D44C" w:rsidR="00C31790" w:rsidRPr="005124C3" w:rsidRDefault="00C31790" w:rsidP="0017473F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Адекватный уровень поддержки с необходимой документацией и оборудованием, обеспечивающими бесперебойное проведение собраний</w:t>
            </w:r>
            <w:r w:rsidR="0017473F" w:rsidRPr="005124C3">
              <w:rPr>
                <w:color w:val="000000"/>
              </w:rPr>
              <w:t xml:space="preserve">. </w:t>
            </w:r>
            <w:r w:rsidRPr="005124C3">
              <w:rPr>
                <w:color w:val="000000"/>
              </w:rPr>
              <w:t xml:space="preserve">Выполнение </w:t>
            </w:r>
            <w:r w:rsidRPr="005124C3">
              <w:rPr>
                <w:color w:val="000000"/>
              </w:rPr>
              <w:lastRenderedPageBreak/>
              <w:t>собраниями поставленных задач в установленные сроки</w:t>
            </w:r>
          </w:p>
        </w:tc>
      </w:tr>
      <w:tr w:rsidR="00C31790" w:rsidRPr="005124C3" w14:paraId="377CF4D0" w14:textId="77777777" w:rsidTr="00DE032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96DF96" w14:textId="37C77DD3" w:rsidR="00C31790" w:rsidRPr="005124C3" w:rsidRDefault="00C31790" w:rsidP="001B5766">
            <w:pPr>
              <w:pStyle w:val="Tabletext"/>
              <w:keepNext/>
              <w:keepLines/>
              <w:rPr>
                <w:color w:val="000000"/>
              </w:rPr>
            </w:pPr>
            <w:r w:rsidRPr="005124C3">
              <w:rPr>
                <w:color w:val="000000"/>
              </w:rPr>
              <w:lastRenderedPageBreak/>
              <w:t>Обработка документации, связанной с собраниями, в соответствии с Резолюцией МСЭ-R 1, а также с решениями АР-23</w:t>
            </w:r>
            <w:r w:rsidR="0017473F" w:rsidRPr="005124C3">
              <w:rPr>
                <w:color w:val="000000"/>
              </w:rPr>
              <w:t>; с</w:t>
            </w:r>
            <w:r w:rsidRPr="005124C3">
              <w:rPr>
                <w:color w:val="000000"/>
              </w:rPr>
              <w:t>воевременная обработка заявлений о</w:t>
            </w:r>
            <w:r w:rsidR="000D46B3" w:rsidRPr="005124C3">
              <w:rPr>
                <w:color w:val="000000"/>
              </w:rPr>
              <w:t> </w:t>
            </w:r>
            <w:r w:rsidRPr="005124C3">
              <w:rPr>
                <w:color w:val="000000"/>
              </w:rPr>
              <w:t>взаимодействии и отчетов председателей</w:t>
            </w:r>
          </w:p>
          <w:p w14:paraId="010C64F9" w14:textId="77777777" w:rsidR="00C31790" w:rsidRPr="005124C3" w:rsidRDefault="00C31790" w:rsidP="001B5766">
            <w:pPr>
              <w:pStyle w:val="Tabletext"/>
              <w:keepNext/>
              <w:keepLines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Своевременная и эффективная подготовка основных итоговых документов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8A5203" w14:textId="77777777" w:rsidR="00C31790" w:rsidRPr="005124C3" w:rsidRDefault="00C31790" w:rsidP="001B5766">
            <w:pPr>
              <w:pStyle w:val="Tabletext"/>
              <w:keepNext/>
              <w:keepLines/>
              <w:rPr>
                <w:color w:val="000000"/>
              </w:rPr>
            </w:pPr>
            <w:r w:rsidRPr="005124C3">
              <w:rPr>
                <w:color w:val="000000"/>
              </w:rPr>
              <w:t>Необходимый уровень доступности документов до, во время и после собраний</w:t>
            </w:r>
          </w:p>
          <w:p w14:paraId="7C7927B6" w14:textId="77777777" w:rsidR="00C31790" w:rsidRPr="005124C3" w:rsidRDefault="00C31790" w:rsidP="001B5766">
            <w:pPr>
              <w:pStyle w:val="Tabletext"/>
              <w:keepNext/>
              <w:keepLines/>
              <w:rPr>
                <w:color w:val="000000"/>
              </w:rPr>
            </w:pPr>
            <w:r w:rsidRPr="005124C3">
              <w:rPr>
                <w:color w:val="000000"/>
              </w:rPr>
              <w:t>Процессы принятия/утверждения эффективно реализуются и соответствуют решениям АР-23</w:t>
            </w:r>
          </w:p>
          <w:p w14:paraId="4EF568A1" w14:textId="77777777" w:rsidR="00C31790" w:rsidRPr="005124C3" w:rsidRDefault="00C31790" w:rsidP="001B5766">
            <w:pPr>
              <w:pStyle w:val="Tabletext"/>
              <w:keepNext/>
              <w:keepLines/>
              <w:rPr>
                <w:color w:val="000000"/>
              </w:rPr>
            </w:pPr>
            <w:r w:rsidRPr="005124C3">
              <w:rPr>
                <w:color w:val="000000"/>
              </w:rPr>
              <w:t>Ведется контроль качества в пределах имеющихся ресурсов</w:t>
            </w:r>
          </w:p>
          <w:p w14:paraId="37BBB78A" w14:textId="77777777" w:rsidR="00C31790" w:rsidRPr="005124C3" w:rsidRDefault="00C31790" w:rsidP="001B5766">
            <w:pPr>
              <w:pStyle w:val="Tabletext"/>
              <w:keepNext/>
              <w:keepLines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Эффективно выполняются рабочие процедуры, обеспечивающие своевременное получение основных итоговых документов</w:t>
            </w:r>
          </w:p>
        </w:tc>
      </w:tr>
    </w:tbl>
    <w:p w14:paraId="5CF88A0A" w14:textId="1D172AF0" w:rsidR="00C31790" w:rsidRPr="005124C3" w:rsidRDefault="00C31790" w:rsidP="00EA7440">
      <w:pPr>
        <w:pStyle w:val="Headingi"/>
        <w:spacing w:after="120"/>
      </w:pPr>
      <w:r w:rsidRPr="005124C3">
        <w:t>Оценка угроз и рисков в 202</w:t>
      </w:r>
      <w:r w:rsidR="009255DC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613"/>
        <w:gridCol w:w="1614"/>
        <w:gridCol w:w="2557"/>
      </w:tblGrid>
      <w:tr w:rsidR="00C31790" w:rsidRPr="005124C3" w14:paraId="0127133D" w14:textId="77777777" w:rsidTr="009255D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45D49C24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0876EA3F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55052C35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427DC55F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6E09985D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5124C3" w14:paraId="57890A01" w14:textId="77777777" w:rsidTr="009255DC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19AA8E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Организационный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0E78D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Высокая рабочая нагрузка может ухудшить качество окончательного текста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AFC2A0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Высокий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CA22A7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Средняя </w:t>
            </w: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A05927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>Качественное планирование и подготовка к распределению рабочей нагрузки</w:t>
            </w:r>
          </w:p>
        </w:tc>
      </w:tr>
      <w:tr w:rsidR="00C31790" w:rsidRPr="005124C3" w14:paraId="05313D7E" w14:textId="77777777" w:rsidTr="009255DC"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1A43A" w14:textId="77777777" w:rsidR="00C31790" w:rsidRPr="005124C3" w:rsidRDefault="00C31790" w:rsidP="00B2295F">
            <w:pPr>
              <w:pStyle w:val="Tabletext"/>
              <w:rPr>
                <w:highlight w:val="lightGray"/>
              </w:rPr>
            </w:pPr>
            <w:r w:rsidRPr="005124C3">
              <w:t>Финансовый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A161312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>Нехватка ресурсов может привести к задержкам в получении результатов в периоды большой рабочей нагрузки</w:t>
            </w:r>
          </w:p>
        </w:tc>
        <w:tc>
          <w:tcPr>
            <w:tcW w:w="161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BE676BF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Высокий </w:t>
            </w:r>
          </w:p>
        </w:tc>
        <w:tc>
          <w:tcPr>
            <w:tcW w:w="161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3667C17" w14:textId="51FAEBAC" w:rsidR="00C31790" w:rsidRPr="005124C3" w:rsidRDefault="009255DC" w:rsidP="004C6145">
            <w:pPr>
              <w:pStyle w:val="Tabletext"/>
              <w:rPr>
                <w:highlight w:val="lightGray"/>
              </w:rPr>
            </w:pPr>
            <w:r w:rsidRPr="005124C3">
              <w:t>Средняя</w:t>
            </w:r>
          </w:p>
        </w:tc>
        <w:tc>
          <w:tcPr>
            <w:tcW w:w="2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35E31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rPr>
                <w:color w:val="000000" w:themeColor="text1"/>
              </w:rPr>
              <w:t>Обеспечение соответствующего объема ресурсов Своевременный подбор персонала Подготовка прогноза на основе координации и взаимодействия с членами</w:t>
            </w:r>
          </w:p>
        </w:tc>
      </w:tr>
      <w:tr w:rsidR="00C31790" w:rsidRPr="005124C3" w14:paraId="31C3E15B" w14:textId="77777777" w:rsidTr="009255DC"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10CD62" w14:textId="77777777" w:rsidR="00C31790" w:rsidRPr="005124C3" w:rsidRDefault="00C31790" w:rsidP="00B2295F">
            <w:pPr>
              <w:pStyle w:val="Tabletext"/>
              <w:rPr>
                <w:highlight w:val="lightGray"/>
              </w:rPr>
            </w:pPr>
            <w:r w:rsidRPr="005124C3">
              <w:t>Заинтересованные стороны/партнеры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414CD" w14:textId="77777777" w:rsidR="00C31790" w:rsidRPr="005124C3" w:rsidRDefault="00C31790" w:rsidP="00960EE4">
            <w:pPr>
              <w:pStyle w:val="Tabletext"/>
              <w:rPr>
                <w:highlight w:val="lightGray"/>
              </w:rPr>
            </w:pPr>
            <w:r w:rsidRPr="005124C3">
              <w:t xml:space="preserve">Недостаточная вовлеченность стран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BEBB09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Высокий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1A3BCF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Средняя </w:t>
            </w: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5517C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>Активное сотрудничество с членами и партнерами для соблюдения сокращенных сроков</w:t>
            </w:r>
          </w:p>
        </w:tc>
      </w:tr>
    </w:tbl>
    <w:p w14:paraId="42A93BB2" w14:textId="45C58AFD" w:rsidR="00C31790" w:rsidRPr="005124C3" w:rsidRDefault="00C31790" w:rsidP="00700CDD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t>Распределение людских ресурсов на 202</w:t>
      </w:r>
      <w:r w:rsidR="009255DC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9255DC" w:rsidRPr="005124C3">
        <w:rPr>
          <w:lang w:val="ru-RU"/>
        </w:rPr>
        <w:t>9</w:t>
      </w:r>
      <w:r w:rsidRPr="005124C3">
        <w:rPr>
          <w:lang w:val="ru-RU"/>
        </w:rPr>
        <w:t xml:space="preserve"> годы</w:t>
      </w:r>
    </w:p>
    <w:p w14:paraId="52A79D44" w14:textId="3D2D3CDD" w:rsidR="009255DC" w:rsidRPr="005124C3" w:rsidRDefault="009C7416" w:rsidP="009255DC">
      <w:pPr>
        <w:pStyle w:val="Tabletitle"/>
        <w:spacing w:before="36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9255DC" w:rsidRPr="005124C3" w14:paraId="61E8176C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3491019" w14:textId="77777777" w:rsidR="009255DC" w:rsidRPr="005124C3" w:rsidRDefault="009255DC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24FB531E" w14:textId="77777777" w:rsidR="009255DC" w:rsidRPr="005124C3" w:rsidRDefault="009255DC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8B07D0B" w14:textId="77777777" w:rsidR="009255DC" w:rsidRPr="005124C3" w:rsidRDefault="009255DC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05B9E2FF" w14:textId="77777777" w:rsidR="009255DC" w:rsidRPr="005124C3" w:rsidRDefault="009255DC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4745F580" w14:textId="77777777" w:rsidR="009255DC" w:rsidRPr="005124C3" w:rsidRDefault="009255DC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9255DC" w:rsidRPr="005124C3" w14:paraId="5482BEC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87F7" w14:textId="77777777" w:rsidR="009255DC" w:rsidRPr="005124C3" w:rsidRDefault="009255DC" w:rsidP="009255DC">
            <w:pPr>
              <w:pStyle w:val="Tabletext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E0A1" w14:textId="28D51818" w:rsidR="009255DC" w:rsidRPr="005124C3" w:rsidRDefault="009255DC" w:rsidP="009255DC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486C" w14:textId="291E37FF" w:rsidR="009255DC" w:rsidRPr="005124C3" w:rsidRDefault="009255DC" w:rsidP="009255DC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41919" w14:textId="2EEA9551" w:rsidR="009255DC" w:rsidRPr="005124C3" w:rsidRDefault="009255DC" w:rsidP="009255DC">
            <w:pPr>
              <w:pStyle w:val="Tabletext"/>
              <w:jc w:val="center"/>
            </w:pPr>
            <w:r w:rsidRPr="005124C3">
              <w:t>1,2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A0F6" w14:textId="571D2893" w:rsidR="009255DC" w:rsidRPr="005124C3" w:rsidRDefault="009255DC" w:rsidP="009255DC">
            <w:pPr>
              <w:pStyle w:val="Tabletext"/>
              <w:jc w:val="center"/>
            </w:pPr>
            <w:r w:rsidRPr="005124C3">
              <w:t>1,8</w:t>
            </w:r>
          </w:p>
        </w:tc>
      </w:tr>
      <w:tr w:rsidR="009255DC" w:rsidRPr="005124C3" w14:paraId="6ABA1A3D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DC817" w14:textId="77777777" w:rsidR="009255DC" w:rsidRPr="005124C3" w:rsidRDefault="009255DC" w:rsidP="009255DC">
            <w:pPr>
              <w:pStyle w:val="Tabletext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51E522" w14:textId="6CD2D04F" w:rsidR="009255DC" w:rsidRPr="005124C3" w:rsidRDefault="009255DC" w:rsidP="009255DC">
            <w:pPr>
              <w:pStyle w:val="Tabletext"/>
              <w:jc w:val="center"/>
            </w:pPr>
            <w:r w:rsidRPr="005124C3">
              <w:t>3,7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02DD4" w14:textId="64822688" w:rsidR="009255DC" w:rsidRPr="005124C3" w:rsidRDefault="009255DC" w:rsidP="009255DC">
            <w:pPr>
              <w:pStyle w:val="Tabletext"/>
              <w:jc w:val="center"/>
            </w:pPr>
            <w:r w:rsidRPr="005124C3">
              <w:t>3,5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7B0E30" w14:textId="3FD4FFCD" w:rsidR="009255DC" w:rsidRPr="005124C3" w:rsidRDefault="009255DC" w:rsidP="009255DC">
            <w:pPr>
              <w:pStyle w:val="Tabletext"/>
              <w:jc w:val="center"/>
            </w:pPr>
            <w:r w:rsidRPr="005124C3">
              <w:t>3,6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BF7B1" w14:textId="0E7D2DBE" w:rsidR="009255DC" w:rsidRPr="005124C3" w:rsidRDefault="009255DC" w:rsidP="009255DC">
            <w:pPr>
              <w:pStyle w:val="Tabletext"/>
              <w:jc w:val="center"/>
            </w:pPr>
            <w:r w:rsidRPr="005124C3">
              <w:t>3,7</w:t>
            </w:r>
          </w:p>
        </w:tc>
      </w:tr>
      <w:tr w:rsidR="009255DC" w:rsidRPr="005124C3" w14:paraId="3ADD362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874E" w14:textId="77777777" w:rsidR="009255DC" w:rsidRPr="005124C3" w:rsidRDefault="009255DC" w:rsidP="009255DC">
            <w:pPr>
              <w:pStyle w:val="Tabletext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7973" w14:textId="729A171E" w:rsidR="009255DC" w:rsidRPr="005124C3" w:rsidRDefault="009255DC" w:rsidP="009255DC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20DF" w14:textId="6FD56DD8" w:rsidR="009255DC" w:rsidRPr="005124C3" w:rsidRDefault="009255DC" w:rsidP="009255DC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5E620" w14:textId="69D7F0D9" w:rsidR="009255DC" w:rsidRPr="005124C3" w:rsidRDefault="009255DC" w:rsidP="009255DC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2EAC" w14:textId="4F1A3998" w:rsidR="009255DC" w:rsidRPr="005124C3" w:rsidRDefault="009255DC" w:rsidP="009255DC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9255DC" w:rsidRPr="005124C3" w14:paraId="7CF2A3D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4574E" w14:textId="77777777" w:rsidR="009255DC" w:rsidRPr="005124C3" w:rsidRDefault="009255DC" w:rsidP="009255DC">
            <w:pPr>
              <w:pStyle w:val="Tabletext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627F3" w14:textId="3F0B3533" w:rsidR="009255DC" w:rsidRPr="005124C3" w:rsidRDefault="009255DC" w:rsidP="009255DC">
            <w:pPr>
              <w:pStyle w:val="Tabletext"/>
              <w:jc w:val="center"/>
            </w:pPr>
            <w:r w:rsidRPr="005124C3">
              <w:t>27,6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75C3B" w14:textId="4D64E85D" w:rsidR="009255DC" w:rsidRPr="005124C3" w:rsidRDefault="009255DC" w:rsidP="009255DC">
            <w:pPr>
              <w:pStyle w:val="Tabletext"/>
              <w:jc w:val="center"/>
            </w:pPr>
            <w:r w:rsidRPr="005124C3">
              <w:t>17,0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1A4429" w14:textId="48EA5C4A" w:rsidR="009255DC" w:rsidRPr="005124C3" w:rsidRDefault="009255DC" w:rsidP="009255DC">
            <w:pPr>
              <w:pStyle w:val="Tabletext"/>
              <w:jc w:val="center"/>
            </w:pPr>
            <w:r w:rsidRPr="005124C3">
              <w:t>23,5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B5B521" w14:textId="69C51E40" w:rsidR="009255DC" w:rsidRPr="005124C3" w:rsidRDefault="009255DC" w:rsidP="009255DC">
            <w:pPr>
              <w:pStyle w:val="Tabletext"/>
              <w:jc w:val="center"/>
            </w:pPr>
            <w:r w:rsidRPr="005124C3">
              <w:t>27,6</w:t>
            </w:r>
          </w:p>
        </w:tc>
      </w:tr>
      <w:tr w:rsidR="009255DC" w:rsidRPr="005124C3" w14:paraId="2C964FE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EAFD" w14:textId="77777777" w:rsidR="009255DC" w:rsidRPr="005124C3" w:rsidRDefault="009255DC" w:rsidP="009255DC">
            <w:pPr>
              <w:pStyle w:val="Tabletext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9FD5" w14:textId="3C8BB7A8" w:rsidR="009255DC" w:rsidRPr="005124C3" w:rsidRDefault="009255DC" w:rsidP="009255DC">
            <w:pPr>
              <w:pStyle w:val="Tabletext"/>
              <w:jc w:val="center"/>
            </w:pPr>
            <w:r w:rsidRPr="005124C3">
              <w:t>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A9DC" w14:textId="54E9C29B" w:rsidR="009255DC" w:rsidRPr="005124C3" w:rsidRDefault="009255DC" w:rsidP="009255DC">
            <w:pPr>
              <w:pStyle w:val="Tabletext"/>
              <w:jc w:val="center"/>
            </w:pPr>
            <w:r w:rsidRPr="005124C3">
              <w:t>6,6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B43F2" w14:textId="52365EF7" w:rsidR="009255DC" w:rsidRPr="005124C3" w:rsidRDefault="009255DC" w:rsidP="009255DC">
            <w:pPr>
              <w:pStyle w:val="Tabletext"/>
              <w:jc w:val="center"/>
            </w:pPr>
            <w:r w:rsidRPr="005124C3">
              <w:t>5,5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91C1" w14:textId="34F2EBE9" w:rsidR="009255DC" w:rsidRPr="005124C3" w:rsidRDefault="009255DC" w:rsidP="009255DC">
            <w:pPr>
              <w:pStyle w:val="Tabletext"/>
              <w:jc w:val="center"/>
            </w:pPr>
            <w:r w:rsidRPr="005124C3">
              <w:t>10,6</w:t>
            </w:r>
          </w:p>
        </w:tc>
      </w:tr>
      <w:tr w:rsidR="009255DC" w:rsidRPr="005124C3" w14:paraId="6ABF39C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388D7" w14:textId="77777777" w:rsidR="009255DC" w:rsidRPr="005124C3" w:rsidRDefault="009255DC" w:rsidP="009255DC">
            <w:pPr>
              <w:pStyle w:val="Tabletext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55D9F" w14:textId="50BA0A01" w:rsidR="009255DC" w:rsidRPr="005124C3" w:rsidRDefault="009255DC" w:rsidP="009255DC">
            <w:pPr>
              <w:pStyle w:val="Tabletext"/>
              <w:jc w:val="center"/>
            </w:pPr>
            <w:r w:rsidRPr="005124C3">
              <w:t>9,5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57B78" w14:textId="0F5E09C3" w:rsidR="009255DC" w:rsidRPr="005124C3" w:rsidRDefault="009255DC" w:rsidP="009255DC">
            <w:pPr>
              <w:pStyle w:val="Tabletext"/>
              <w:jc w:val="center"/>
            </w:pPr>
            <w:r w:rsidRPr="005124C3">
              <w:t>6,0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DE9B36" w14:textId="68DE0AB0" w:rsidR="009255DC" w:rsidRPr="005124C3" w:rsidRDefault="009255DC" w:rsidP="009255DC">
            <w:pPr>
              <w:pStyle w:val="Tabletext"/>
              <w:jc w:val="center"/>
            </w:pPr>
            <w:r w:rsidRPr="005124C3">
              <w:t>9,5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F540AE" w14:textId="07BA2EE3" w:rsidR="009255DC" w:rsidRPr="005124C3" w:rsidRDefault="009255DC" w:rsidP="009255DC">
            <w:pPr>
              <w:pStyle w:val="Tabletext"/>
              <w:jc w:val="center"/>
            </w:pPr>
            <w:r w:rsidRPr="005124C3">
              <w:t>10,3</w:t>
            </w:r>
          </w:p>
        </w:tc>
      </w:tr>
      <w:tr w:rsidR="009255DC" w:rsidRPr="005124C3" w14:paraId="6CA198C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C769" w14:textId="77777777" w:rsidR="009255DC" w:rsidRPr="005124C3" w:rsidRDefault="009255DC" w:rsidP="009255DC">
            <w:pPr>
              <w:pStyle w:val="Tabletext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D67E" w14:textId="4191670F" w:rsidR="009255DC" w:rsidRPr="005124C3" w:rsidRDefault="009255DC" w:rsidP="009255DC">
            <w:pPr>
              <w:pStyle w:val="Tabletext"/>
              <w:jc w:val="center"/>
            </w:pPr>
            <w:r w:rsidRPr="005124C3">
              <w:t>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8753" w14:textId="5A9E7B21" w:rsidR="009255DC" w:rsidRPr="005124C3" w:rsidRDefault="009255DC" w:rsidP="009255DC">
            <w:pPr>
              <w:pStyle w:val="Tabletext"/>
              <w:jc w:val="center"/>
            </w:pPr>
            <w:r w:rsidRPr="005124C3">
              <w:t>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7560A" w14:textId="05A62A48" w:rsidR="009255DC" w:rsidRPr="005124C3" w:rsidRDefault="009255DC" w:rsidP="009255DC">
            <w:pPr>
              <w:pStyle w:val="Tabletext"/>
              <w:jc w:val="center"/>
            </w:pPr>
            <w:r w:rsidRPr="005124C3">
              <w:t>3,4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A423" w14:textId="63EDA1EA" w:rsidR="009255DC" w:rsidRPr="005124C3" w:rsidRDefault="009255DC" w:rsidP="009255DC">
            <w:pPr>
              <w:pStyle w:val="Tabletext"/>
              <w:jc w:val="center"/>
            </w:pPr>
            <w:r w:rsidRPr="005124C3">
              <w:t>3,4</w:t>
            </w:r>
          </w:p>
        </w:tc>
      </w:tr>
      <w:tr w:rsidR="009255DC" w:rsidRPr="005124C3" w14:paraId="1171C81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EB767" w14:textId="77777777" w:rsidR="009255DC" w:rsidRPr="005124C3" w:rsidRDefault="009255DC" w:rsidP="009255DC">
            <w:pPr>
              <w:pStyle w:val="Tabletext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7EAB61" w14:textId="20E391EA" w:rsidR="009255DC" w:rsidRPr="005124C3" w:rsidRDefault="009255DC" w:rsidP="009255DC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19496" w14:textId="18EC1576" w:rsidR="009255DC" w:rsidRPr="005124C3" w:rsidRDefault="009255DC" w:rsidP="009255DC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2E0AFF" w14:textId="7EB2A277" w:rsidR="009255DC" w:rsidRPr="005124C3" w:rsidRDefault="009255DC" w:rsidP="009255DC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689D92" w14:textId="43AA3CFC" w:rsidR="009255DC" w:rsidRPr="005124C3" w:rsidRDefault="009255DC" w:rsidP="009255DC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9255DC" w:rsidRPr="005124C3" w14:paraId="4B8501D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592B" w14:textId="77777777" w:rsidR="009255DC" w:rsidRPr="005124C3" w:rsidRDefault="009255DC" w:rsidP="009255DC">
            <w:pPr>
              <w:pStyle w:val="Tabletext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9F6A" w14:textId="118E3A7A" w:rsidR="009255DC" w:rsidRPr="005124C3" w:rsidRDefault="009255DC" w:rsidP="009255DC">
            <w:pPr>
              <w:pStyle w:val="Tabletext"/>
              <w:jc w:val="center"/>
            </w:pPr>
            <w:r w:rsidRPr="005124C3">
              <w:t>7,8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6259" w14:textId="20F4FCB6" w:rsidR="009255DC" w:rsidRPr="005124C3" w:rsidRDefault="009255DC" w:rsidP="009255DC">
            <w:pPr>
              <w:pStyle w:val="Tabletext"/>
              <w:jc w:val="center"/>
            </w:pPr>
            <w:r w:rsidRPr="005124C3">
              <w:t>6,2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3DD0E" w14:textId="2C0492DF" w:rsidR="009255DC" w:rsidRPr="005124C3" w:rsidRDefault="009255DC" w:rsidP="009255DC">
            <w:pPr>
              <w:pStyle w:val="Tabletext"/>
              <w:jc w:val="center"/>
            </w:pPr>
            <w:r w:rsidRPr="005124C3">
              <w:t>5,7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2B11" w14:textId="35B15BAA" w:rsidR="009255DC" w:rsidRPr="005124C3" w:rsidRDefault="009255DC" w:rsidP="009255DC">
            <w:pPr>
              <w:pStyle w:val="Tabletext"/>
              <w:jc w:val="center"/>
            </w:pPr>
            <w:r w:rsidRPr="005124C3">
              <w:t>7,8</w:t>
            </w:r>
          </w:p>
        </w:tc>
      </w:tr>
      <w:tr w:rsidR="009255DC" w:rsidRPr="005124C3" w14:paraId="39903F26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5818E" w14:textId="77777777" w:rsidR="009255DC" w:rsidRPr="005124C3" w:rsidRDefault="009255DC" w:rsidP="009255DC">
            <w:pPr>
              <w:pStyle w:val="Tabletext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8119C" w14:textId="21C0C812" w:rsidR="009255DC" w:rsidRPr="005124C3" w:rsidRDefault="009255DC" w:rsidP="009255DC">
            <w:pPr>
              <w:pStyle w:val="Tabletext"/>
              <w:jc w:val="center"/>
            </w:pPr>
            <w:r w:rsidRPr="005124C3">
              <w:t>46,3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84C2B" w14:textId="49D64730" w:rsidR="009255DC" w:rsidRPr="005124C3" w:rsidRDefault="009255DC" w:rsidP="009255DC">
            <w:pPr>
              <w:pStyle w:val="Tabletext"/>
              <w:jc w:val="center"/>
            </w:pPr>
            <w:r w:rsidRPr="005124C3">
              <w:t>24,3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0EAD77" w14:textId="0EE6BC43" w:rsidR="009255DC" w:rsidRPr="005124C3" w:rsidRDefault="009255DC" w:rsidP="009255DC">
            <w:pPr>
              <w:pStyle w:val="Tabletext"/>
              <w:jc w:val="center"/>
            </w:pPr>
            <w:r w:rsidRPr="005124C3">
              <w:t>35,4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18FA4" w14:textId="24219533" w:rsidR="009255DC" w:rsidRPr="005124C3" w:rsidRDefault="009255DC" w:rsidP="009255DC">
            <w:pPr>
              <w:pStyle w:val="Tabletext"/>
              <w:jc w:val="center"/>
            </w:pPr>
            <w:r w:rsidRPr="005124C3">
              <w:t>50,4</w:t>
            </w:r>
          </w:p>
        </w:tc>
      </w:tr>
      <w:tr w:rsidR="009255DC" w:rsidRPr="005124C3" w14:paraId="6FBF646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73F7" w14:textId="77777777" w:rsidR="009255DC" w:rsidRPr="005124C3" w:rsidRDefault="009255DC" w:rsidP="009255DC">
            <w:pPr>
              <w:pStyle w:val="Tabletext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AF6F" w14:textId="4FE7B319" w:rsidR="009255DC" w:rsidRPr="005124C3" w:rsidRDefault="009255DC" w:rsidP="009255DC">
            <w:pPr>
              <w:pStyle w:val="Tabletext"/>
              <w:jc w:val="center"/>
            </w:pPr>
            <w:r w:rsidRPr="005124C3">
              <w:t>17,9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13F6" w14:textId="3F10BB76" w:rsidR="009255DC" w:rsidRPr="005124C3" w:rsidRDefault="009255DC" w:rsidP="009255DC">
            <w:pPr>
              <w:pStyle w:val="Tabletext"/>
              <w:jc w:val="center"/>
            </w:pPr>
            <w:r w:rsidRPr="005124C3">
              <w:t>15,8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987A7" w14:textId="5DCCCD04" w:rsidR="009255DC" w:rsidRPr="005124C3" w:rsidRDefault="009255DC" w:rsidP="009255DC">
            <w:pPr>
              <w:pStyle w:val="Tabletext"/>
              <w:jc w:val="center"/>
            </w:pPr>
            <w:r w:rsidRPr="005124C3">
              <w:t>13,2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EFDA" w14:textId="3A8EC6C8" w:rsidR="009255DC" w:rsidRPr="005124C3" w:rsidRDefault="009255DC" w:rsidP="009255DC">
            <w:pPr>
              <w:pStyle w:val="Tabletext"/>
              <w:jc w:val="center"/>
            </w:pPr>
            <w:r w:rsidRPr="005124C3">
              <w:t>17,9</w:t>
            </w:r>
          </w:p>
        </w:tc>
      </w:tr>
      <w:tr w:rsidR="009255DC" w:rsidRPr="005124C3" w14:paraId="50B7A1FA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B6D9B" w14:textId="77777777" w:rsidR="009255DC" w:rsidRPr="005124C3" w:rsidRDefault="009255DC" w:rsidP="009255DC">
            <w:pPr>
              <w:pStyle w:val="Tabletext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890F9" w14:textId="6E8C778D" w:rsidR="009255DC" w:rsidRPr="005124C3" w:rsidRDefault="009255DC" w:rsidP="009255DC">
            <w:pPr>
              <w:pStyle w:val="Tabletext"/>
              <w:jc w:val="center"/>
            </w:pPr>
            <w:r w:rsidRPr="005124C3">
              <w:t>6,2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E8D1B" w14:textId="4ECD2785" w:rsidR="009255DC" w:rsidRPr="005124C3" w:rsidRDefault="009255DC" w:rsidP="009255DC">
            <w:pPr>
              <w:pStyle w:val="Tabletext"/>
              <w:jc w:val="center"/>
            </w:pPr>
            <w:r w:rsidRPr="005124C3">
              <w:t>6,2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98806D1" w14:textId="411FBBFD" w:rsidR="009255DC" w:rsidRPr="005124C3" w:rsidRDefault="009255DC" w:rsidP="009255DC">
            <w:pPr>
              <w:pStyle w:val="Tabletext"/>
              <w:jc w:val="center"/>
            </w:pPr>
            <w:r w:rsidRPr="005124C3">
              <w:t>4,6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A811B" w14:textId="194EA3E2" w:rsidR="009255DC" w:rsidRPr="005124C3" w:rsidRDefault="009255DC" w:rsidP="009255DC">
            <w:pPr>
              <w:pStyle w:val="Tabletext"/>
              <w:jc w:val="center"/>
            </w:pPr>
            <w:r w:rsidRPr="005124C3">
              <w:t>6,2</w:t>
            </w:r>
          </w:p>
        </w:tc>
      </w:tr>
      <w:tr w:rsidR="009255DC" w:rsidRPr="005124C3" w14:paraId="24D2A71D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CDE45D" w14:textId="77777777" w:rsidR="009255DC" w:rsidRPr="005124C3" w:rsidRDefault="009255DC" w:rsidP="009255DC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BE96E2" w14:textId="6ED6A55E" w:rsidR="009255DC" w:rsidRPr="005124C3" w:rsidRDefault="009255DC" w:rsidP="009255DC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133,4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AF2070" w14:textId="0E60898E" w:rsidR="009255DC" w:rsidRPr="005124C3" w:rsidRDefault="009255DC" w:rsidP="009255DC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90,6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637C3556" w14:textId="485A8ED2" w:rsidR="009255DC" w:rsidRPr="005124C3" w:rsidRDefault="009255DC" w:rsidP="009255DC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106,2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171D7A" w14:textId="29137980" w:rsidR="009255DC" w:rsidRPr="005124C3" w:rsidRDefault="009255DC" w:rsidP="009255DC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140,4</w:t>
            </w:r>
          </w:p>
        </w:tc>
      </w:tr>
    </w:tbl>
    <w:p w14:paraId="016E32DD" w14:textId="12A84D41" w:rsidR="00C31790" w:rsidRPr="005124C3" w:rsidRDefault="00C31790" w:rsidP="009255DC">
      <w:pPr>
        <w:pStyle w:val="Heading2"/>
        <w:spacing w:before="360"/>
        <w:rPr>
          <w:color w:val="002060"/>
          <w:highlight w:val="lightGray"/>
        </w:rPr>
      </w:pPr>
      <w:r w:rsidRPr="005124C3">
        <w:lastRenderedPageBreak/>
        <w:t>2.9</w:t>
      </w:r>
      <w:r w:rsidRPr="005124C3">
        <w:tab/>
        <w:t>Намеченные результаты деятельности АР (например, Резолюции МСЭ-R)</w:t>
      </w:r>
    </w:p>
    <w:p w14:paraId="7BA2075F" w14:textId="77777777" w:rsidR="00C31790" w:rsidRPr="005124C3" w:rsidRDefault="00C31790" w:rsidP="00CC78CA">
      <w:pPr>
        <w:pStyle w:val="Headingb"/>
        <w:rPr>
          <w:lang w:val="ru-RU"/>
        </w:rPr>
      </w:pPr>
      <w:r w:rsidRPr="005124C3">
        <w:rPr>
          <w:lang w:val="ru-RU"/>
        </w:rPr>
        <w:t>Описание</w:t>
      </w:r>
    </w:p>
    <w:p w14:paraId="1201C578" w14:textId="77777777" w:rsidR="00C31790" w:rsidRPr="005124C3" w:rsidRDefault="00C31790" w:rsidP="00B029C5">
      <w:r w:rsidRPr="005124C3">
        <w:t>В число основных задач Ассамблеи радиосвязи входят анализ результатов предыдущего исследовательского периода, определение структуры исследовательских комиссий и разработка программ их работы на период до следующей ассамблеи, рассмотрение Резолюций МСЭ-R, утверждение проектов рекомендаций и представление предложений о назначении председателей/заместителей председателей исследовательских комиссий, ККТ, ПСК и КГР.</w:t>
      </w:r>
    </w:p>
    <w:p w14:paraId="690158A5" w14:textId="2E6CD4F0" w:rsidR="00C31790" w:rsidRPr="005124C3" w:rsidRDefault="00C31790" w:rsidP="00B029C5">
      <w:r w:rsidRPr="005124C3">
        <w:t>Бюро радиосвязи отвечает за планирование</w:t>
      </w:r>
      <w:r w:rsidR="004D691F" w:rsidRPr="005124C3">
        <w:t>, управление</w:t>
      </w:r>
      <w:r w:rsidRPr="005124C3">
        <w:t xml:space="preserve"> и обеспечение работы Ассамблеи, в том числе контроль за документацией и обеспечение </w:t>
      </w:r>
      <w:proofErr w:type="spellStart"/>
      <w:r w:rsidRPr="005124C3">
        <w:t>секретариатской</w:t>
      </w:r>
      <w:proofErr w:type="spellEnd"/>
      <w:r w:rsidRPr="005124C3">
        <w:t xml:space="preserve"> поддержки пленарных заседаний и комитетов. БР также обеспечивает надлежащее руководство и поддержку для председателей исследовательских комиссий в том, что касается документации</w:t>
      </w:r>
      <w:r w:rsidR="004D691F" w:rsidRPr="005124C3">
        <w:t xml:space="preserve">, относящейся к работе их групп. </w:t>
      </w:r>
      <w:r w:rsidRPr="005124C3">
        <w:t xml:space="preserve"> </w:t>
      </w:r>
    </w:p>
    <w:p w14:paraId="73B299CA" w14:textId="77777777" w:rsidR="00C31790" w:rsidRPr="005124C3" w:rsidRDefault="00C31790" w:rsidP="00B029C5">
      <w:r w:rsidRPr="005124C3">
        <w:t xml:space="preserve">Последняя АР была проведена в 2023 году, а следующую планируется провести в 2027 году. </w:t>
      </w:r>
    </w:p>
    <w:p w14:paraId="25C2D125" w14:textId="6FFB64A6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BA3328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3DDE4E89" w14:textId="351F3604" w:rsidR="00C31790" w:rsidRPr="005124C3" w:rsidRDefault="00C31790" w:rsidP="00CA4C78">
      <w:pPr>
        <w:pStyle w:val="Headingi"/>
        <w:spacing w:after="120"/>
      </w:pPr>
      <w:r w:rsidRPr="005124C3">
        <w:t>Изложение результатов, достигнутых в 202</w:t>
      </w:r>
      <w:r w:rsidR="00BA3328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5124C3" w14:paraId="7991F056" w14:textId="77777777" w:rsidTr="008805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1477AC4C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4E19A0DF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483D6CDE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77866307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5124C3" w14:paraId="134A680D" w14:textId="77777777" w:rsidTr="008805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BE098D" w14:textId="17D2D77E" w:rsidR="00C31790" w:rsidRPr="005124C3" w:rsidRDefault="009C7416" w:rsidP="004C6145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t>Публикация Резолюций МСЭ-R, утвержденных АР-23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15F3C" w14:textId="4BB7764B" w:rsidR="00C31790" w:rsidRPr="005124C3" w:rsidRDefault="00B50CEF" w:rsidP="004C6145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Своевременная публикация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FA9BD3" w14:textId="70259AF3" w:rsidR="00C31790" w:rsidRPr="005124C3" w:rsidRDefault="00C31790" w:rsidP="004C6145">
            <w:pPr>
              <w:pStyle w:val="Tabletext"/>
              <w:rPr>
                <w:color w:val="000000"/>
              </w:rPr>
            </w:pPr>
            <w:r w:rsidRPr="005124C3">
              <w:rPr>
                <w:color w:val="000000"/>
              </w:rPr>
              <w:t>Адекватный уровень планирования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8BA4D" w14:textId="3C590F99" w:rsidR="00C31790" w:rsidRPr="005124C3" w:rsidRDefault="00B50CEF" w:rsidP="00CC78CA">
            <w:pPr>
              <w:pStyle w:val="Tabletext"/>
              <w:rPr>
                <w:color w:val="000000"/>
              </w:rPr>
            </w:pPr>
            <w:r w:rsidRPr="005124C3">
              <w:rPr>
                <w:color w:val="000000"/>
              </w:rPr>
              <w:t>Удовлетворенность членов МСЭ</w:t>
            </w:r>
          </w:p>
          <w:p w14:paraId="58501535" w14:textId="77777777" w:rsidR="00C31790" w:rsidRPr="005124C3" w:rsidRDefault="00C31790" w:rsidP="004C6145">
            <w:pPr>
              <w:pStyle w:val="Tabletext"/>
              <w:rPr>
                <w:color w:val="000000"/>
                <w:highlight w:val="lightGray"/>
              </w:rPr>
            </w:pPr>
            <w:r w:rsidRPr="005124C3">
              <w:rPr>
                <w:color w:val="000000"/>
              </w:rPr>
              <w:t>Действия выполнены своевременно</w:t>
            </w:r>
          </w:p>
        </w:tc>
      </w:tr>
    </w:tbl>
    <w:p w14:paraId="28866D60" w14:textId="62E7EC51" w:rsidR="00C31790" w:rsidRPr="005124C3" w:rsidRDefault="00C31790" w:rsidP="00CA4C78">
      <w:pPr>
        <w:pStyle w:val="Headingi"/>
        <w:spacing w:after="120"/>
      </w:pPr>
      <w:r w:rsidRPr="005124C3">
        <w:t>Оценка угроз и рисков в 202</w:t>
      </w:r>
      <w:r w:rsidR="008D25CB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1"/>
        <w:gridCol w:w="2699"/>
      </w:tblGrid>
      <w:tr w:rsidR="00C31790" w:rsidRPr="005124C3" w14:paraId="58028E3F" w14:textId="77777777" w:rsidTr="008805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481ECD9F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0C32D1E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3AA6C85E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2B618A47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5124C3" w14:paraId="38BA7D94" w14:textId="77777777" w:rsidTr="008805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17F986" w14:textId="77777777" w:rsidR="00C31790" w:rsidRPr="005124C3" w:rsidRDefault="00C31790" w:rsidP="004C6145">
            <w:pPr>
              <w:pStyle w:val="Tabletext"/>
            </w:pPr>
            <w:r w:rsidRPr="005124C3">
              <w:t xml:space="preserve">Организационный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CC8670" w14:textId="77777777" w:rsidR="00C31790" w:rsidRPr="005124C3" w:rsidRDefault="00C31790" w:rsidP="005C0B29">
            <w:pPr>
              <w:pStyle w:val="Tabletext"/>
            </w:pPr>
            <w:r w:rsidRPr="005124C3">
              <w:t xml:space="preserve">Сложность прогнозирования потребностей и проблем реализации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4E3ACC" w14:textId="77777777" w:rsidR="00C31790" w:rsidRPr="005124C3" w:rsidRDefault="00C31790" w:rsidP="004C6145">
            <w:pPr>
              <w:pStyle w:val="Tabletext"/>
            </w:pPr>
            <w:r w:rsidRPr="005124C3">
              <w:t xml:space="preserve">Низкий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328237" w14:textId="77777777" w:rsidR="00C31790" w:rsidRPr="005124C3" w:rsidRDefault="00C31790" w:rsidP="004C6145">
            <w:pPr>
              <w:pStyle w:val="Tabletext"/>
            </w:pPr>
            <w:r w:rsidRPr="005124C3">
              <w:t xml:space="preserve">Надлежащее планирование, прогнозирование потребностей и обеспечение адекватного объема ресурсов </w:t>
            </w:r>
          </w:p>
        </w:tc>
      </w:tr>
    </w:tbl>
    <w:p w14:paraId="65706B82" w14:textId="6A8AE1EC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8D25CB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24D944C7" w14:textId="35CF90D8" w:rsidR="00C31790" w:rsidRPr="005124C3" w:rsidRDefault="00C31790" w:rsidP="00CA4C78">
      <w:pPr>
        <w:pStyle w:val="Headingi"/>
        <w:spacing w:after="120"/>
      </w:pPr>
      <w:r w:rsidRPr="005124C3">
        <w:t>Изложение ожидаемых результатов в 202</w:t>
      </w:r>
      <w:r w:rsidR="008D25CB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5124C3" w14:paraId="54956526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3E304502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CD438D7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5124C3" w14:paraId="0AFA6AA9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5642DE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Реализация, принятие последующих мер и выполнение решений АР-23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3F505B" w14:textId="75A186EE" w:rsidR="00C31790" w:rsidRPr="005124C3" w:rsidRDefault="00C31790" w:rsidP="004D691F">
            <w:pPr>
              <w:pStyle w:val="Tabletext"/>
              <w:rPr>
                <w:highlight w:val="lightGray"/>
              </w:rPr>
            </w:pPr>
            <w:r w:rsidRPr="005124C3">
              <w:t xml:space="preserve">Своевременное </w:t>
            </w:r>
            <w:r w:rsidR="004D691F" w:rsidRPr="005124C3">
              <w:t>в</w:t>
            </w:r>
            <w:r w:rsidRPr="005124C3">
              <w:t>ыполнени</w:t>
            </w:r>
            <w:r w:rsidR="004D691F" w:rsidRPr="005124C3">
              <w:t>е</w:t>
            </w:r>
            <w:r w:rsidRPr="005124C3">
              <w:t xml:space="preserve"> рабочих программ и решений</w:t>
            </w:r>
            <w:r w:rsidR="004D691F" w:rsidRPr="005124C3">
              <w:t xml:space="preserve">. </w:t>
            </w:r>
            <w:r w:rsidRPr="005124C3">
              <w:t xml:space="preserve">Удовлетворенность членов </w:t>
            </w:r>
            <w:r w:rsidR="00A26EFD" w:rsidRPr="005124C3">
              <w:t>МСЭ</w:t>
            </w:r>
          </w:p>
        </w:tc>
      </w:tr>
    </w:tbl>
    <w:p w14:paraId="43DA8054" w14:textId="1F8DFFD2" w:rsidR="00C31790" w:rsidRPr="005124C3" w:rsidRDefault="00C31790" w:rsidP="00EA7440">
      <w:pPr>
        <w:pStyle w:val="Headingi"/>
        <w:spacing w:after="120"/>
      </w:pPr>
      <w:r w:rsidRPr="005124C3">
        <w:t>Оценка угроз и рисков в 202</w:t>
      </w:r>
      <w:r w:rsidR="008D25CB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31790" w:rsidRPr="005124C3" w14:paraId="5BFD046A" w14:textId="77777777" w:rsidTr="00E12AD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3079F36E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517C7F6D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303168D7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728FDDB0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1438A41F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5124C3" w14:paraId="2FADE783" w14:textId="77777777" w:rsidTr="004D691F">
        <w:trPr>
          <w:trHeight w:val="194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9F3778" w14:textId="77777777" w:rsidR="00C31790" w:rsidRPr="005124C3" w:rsidRDefault="00C31790" w:rsidP="00CC78CA">
            <w:pPr>
              <w:pStyle w:val="Tabletext"/>
              <w:rPr>
                <w:highlight w:val="lightGray"/>
              </w:rPr>
            </w:pPr>
            <w:r w:rsidRPr="005124C3">
              <w:t>Финансовый/ ресурсный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1FABB8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Недостаток ресурсов для своевременного выполнения решений АР-23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0B835E" w14:textId="77777777" w:rsidR="00C31790" w:rsidRPr="005124C3" w:rsidRDefault="00C31790" w:rsidP="004C6145">
            <w:pPr>
              <w:pStyle w:val="Tabletext"/>
            </w:pPr>
            <w:r w:rsidRPr="005124C3">
              <w:t xml:space="preserve">Высокий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789A" w14:textId="77777777" w:rsidR="00C31790" w:rsidRPr="005124C3" w:rsidRDefault="00C31790" w:rsidP="004C6145">
            <w:pPr>
              <w:pStyle w:val="Tabletext"/>
            </w:pPr>
            <w:r w:rsidRPr="005124C3">
              <w:t xml:space="preserve">Средняя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0E826B" w14:textId="38082A3C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rPr>
                <w:color w:val="000000" w:themeColor="text1"/>
              </w:rPr>
              <w:t xml:space="preserve">Выделение достаточного объема ресурсов для </w:t>
            </w:r>
            <w:r w:rsidR="004D691F" w:rsidRPr="005124C3">
              <w:rPr>
                <w:color w:val="000000" w:themeColor="text1"/>
              </w:rPr>
              <w:t>реализации программ работы и решений, связанных с</w:t>
            </w:r>
            <w:r w:rsidRPr="005124C3">
              <w:rPr>
                <w:color w:val="000000" w:themeColor="text1"/>
              </w:rPr>
              <w:t xml:space="preserve"> АР-23</w:t>
            </w:r>
          </w:p>
        </w:tc>
      </w:tr>
    </w:tbl>
    <w:p w14:paraId="3D975F9C" w14:textId="00443E93" w:rsidR="00C31790" w:rsidRPr="005124C3" w:rsidRDefault="00C31790" w:rsidP="00700CDD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lastRenderedPageBreak/>
        <w:t>Распределение людских ресурсов на 202</w:t>
      </w:r>
      <w:r w:rsidR="008D25CB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8D25CB" w:rsidRPr="005124C3">
        <w:rPr>
          <w:lang w:val="ru-RU"/>
        </w:rPr>
        <w:t>9</w:t>
      </w:r>
      <w:r w:rsidRPr="005124C3">
        <w:rPr>
          <w:lang w:val="ru-RU"/>
        </w:rPr>
        <w:t xml:space="preserve"> годы</w:t>
      </w:r>
    </w:p>
    <w:p w14:paraId="480A0896" w14:textId="2B5D61C5" w:rsidR="008D25CB" w:rsidRPr="005124C3" w:rsidRDefault="00B50CEF" w:rsidP="00D178CB">
      <w:pPr>
        <w:pStyle w:val="Tabletitle"/>
        <w:spacing w:before="24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8D25CB" w:rsidRPr="005124C3" w14:paraId="4A193BEE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43F835BD" w14:textId="77777777" w:rsidR="008D25CB" w:rsidRPr="005124C3" w:rsidRDefault="008D25CB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243265EF" w14:textId="77777777" w:rsidR="008D25CB" w:rsidRPr="005124C3" w:rsidRDefault="008D25CB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3C7D463C" w14:textId="77777777" w:rsidR="008D25CB" w:rsidRPr="005124C3" w:rsidRDefault="008D25CB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2CFC3F6B" w14:textId="77777777" w:rsidR="008D25CB" w:rsidRPr="005124C3" w:rsidRDefault="008D25CB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6419BA9E" w14:textId="77777777" w:rsidR="008D25CB" w:rsidRPr="005124C3" w:rsidRDefault="008D25CB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8D25CB" w:rsidRPr="005124C3" w14:paraId="2372B30A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EEF4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EA26" w14:textId="2810B3E8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6FAD" w14:textId="623DD1A2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FEF859" w14:textId="2F7C2E00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3726" w14:textId="1CC0DC98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8D25CB" w:rsidRPr="005124C3" w14:paraId="5F4C17C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B5D07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C9995" w14:textId="5760F0EB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DC99E9" w14:textId="5B99B810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0953A3" w14:textId="649027F5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A85CE" w14:textId="559BBBB4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1,9</w:t>
            </w:r>
          </w:p>
        </w:tc>
      </w:tr>
      <w:tr w:rsidR="008D25CB" w:rsidRPr="005124C3" w14:paraId="083AA72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6B36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A226" w14:textId="1A647E61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7A1A" w14:textId="6DA51856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AF94F" w14:textId="2A0B5322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1894" w14:textId="6249712B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0,6</w:t>
            </w:r>
          </w:p>
        </w:tc>
      </w:tr>
      <w:tr w:rsidR="008D25CB" w:rsidRPr="005124C3" w14:paraId="0857FC08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2C5924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49438" w14:textId="01E93214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16,1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6EF86" w14:textId="3A17D00C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15,2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6FD6F3" w14:textId="7B3F0BDD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15,9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5F801" w14:textId="55EACDA4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15,9</w:t>
            </w:r>
          </w:p>
        </w:tc>
      </w:tr>
      <w:tr w:rsidR="008D25CB" w:rsidRPr="005124C3" w14:paraId="4CA16B3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8531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6AD1" w14:textId="4669961F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8860" w14:textId="31746E6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5,2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AA69" w14:textId="7EA368E2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4854" w14:textId="1A7B2C43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2,1</w:t>
            </w:r>
          </w:p>
        </w:tc>
      </w:tr>
      <w:tr w:rsidR="008D25CB" w:rsidRPr="005124C3" w14:paraId="0C6CCFE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C3A95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805924" w14:textId="5FF38101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8B350" w14:textId="380FDE82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4,4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33DA01" w14:textId="1C1E7703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F3F50" w14:textId="3D5F48D5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0,8</w:t>
            </w:r>
          </w:p>
        </w:tc>
      </w:tr>
      <w:tr w:rsidR="008D25CB" w:rsidRPr="005124C3" w14:paraId="3C548D3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BE91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AA1A" w14:textId="5D04AC3E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70B9" w14:textId="0CABCFDF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B5BC5" w14:textId="113AA0FF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8A5A" w14:textId="3B4E4261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2,3</w:t>
            </w:r>
          </w:p>
        </w:tc>
      </w:tr>
      <w:tr w:rsidR="008D25CB" w:rsidRPr="005124C3" w14:paraId="2F8E4842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A4DC0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57F44" w14:textId="18DDE594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0163D" w14:textId="5B377ABE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0D20764" w14:textId="34624AF1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24A05" w14:textId="272730F8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0,0</w:t>
            </w:r>
          </w:p>
        </w:tc>
      </w:tr>
      <w:tr w:rsidR="008D25CB" w:rsidRPr="005124C3" w14:paraId="49F7FAF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C66D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EAC8" w14:textId="62A6C4A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FACA" w14:textId="69EB6CAF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6C731" w14:textId="56EFEAEA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51EE" w14:textId="100A972A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2,1</w:t>
            </w:r>
          </w:p>
        </w:tc>
      </w:tr>
      <w:tr w:rsidR="008D25CB" w:rsidRPr="005124C3" w14:paraId="178DFCB1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3B7F6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5373B" w14:textId="54BA1C8A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748443" w14:textId="40DA38BB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16,5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02D02A" w14:textId="5A0AA140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89C38" w14:textId="7035C568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10,0</w:t>
            </w:r>
          </w:p>
        </w:tc>
      </w:tr>
      <w:tr w:rsidR="008D25CB" w:rsidRPr="005124C3" w14:paraId="373202CD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DEF4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0983" w14:textId="7725484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BC61" w14:textId="3ECAAE6C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1D49E" w14:textId="04F5144E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7,5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8325" w14:textId="4F780FEC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7,5</w:t>
            </w:r>
          </w:p>
        </w:tc>
      </w:tr>
      <w:tr w:rsidR="008D25CB" w:rsidRPr="005124C3" w14:paraId="722478C9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23C94" w14:textId="77777777" w:rsidR="008D25CB" w:rsidRPr="005124C3" w:rsidRDefault="008D25CB" w:rsidP="00D178CB">
            <w:pPr>
              <w:pStyle w:val="Tabletext"/>
              <w:spacing w:before="30" w:after="30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FAC5E5" w14:textId="608BB404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86AAA5" w14:textId="2EC605B5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4D6E94" w14:textId="0D45C0D8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82086" w14:textId="5532873E" w:rsidR="008D25CB" w:rsidRPr="005124C3" w:rsidRDefault="008D25CB" w:rsidP="00D178CB">
            <w:pPr>
              <w:pStyle w:val="Tabletext"/>
              <w:spacing w:before="30" w:after="30"/>
              <w:jc w:val="center"/>
            </w:pPr>
            <w:r w:rsidRPr="005124C3">
              <w:t>2,9</w:t>
            </w:r>
          </w:p>
        </w:tc>
      </w:tr>
      <w:tr w:rsidR="008D25CB" w:rsidRPr="005124C3" w14:paraId="105B108A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3ABB7D" w14:textId="77777777" w:rsidR="008D25CB" w:rsidRPr="005124C3" w:rsidRDefault="008D25CB" w:rsidP="00D178CB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37B001" w14:textId="26001E07" w:rsidR="008D25CB" w:rsidRPr="005124C3" w:rsidRDefault="008D25CB" w:rsidP="00D178CB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47,4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681179" w14:textId="4D2DA169" w:rsidR="008D25CB" w:rsidRPr="005124C3" w:rsidRDefault="008D25CB" w:rsidP="00D178CB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61,0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0E731338" w14:textId="1CDB82C5" w:rsidR="008D25CB" w:rsidRPr="005124C3" w:rsidRDefault="008D25CB" w:rsidP="00D178CB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47,6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B51106" w14:textId="75396721" w:rsidR="008D25CB" w:rsidRPr="005124C3" w:rsidRDefault="008D25CB" w:rsidP="00D178CB">
            <w:pPr>
              <w:pStyle w:val="Tabletext"/>
              <w:spacing w:before="30" w:after="30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46,7</w:t>
            </w:r>
          </w:p>
        </w:tc>
      </w:tr>
    </w:tbl>
    <w:p w14:paraId="29057537" w14:textId="77777777" w:rsidR="00C31790" w:rsidRPr="005124C3" w:rsidRDefault="00C31790" w:rsidP="00D178CB">
      <w:pPr>
        <w:pStyle w:val="Heading2"/>
        <w:spacing w:before="360"/>
        <w:rPr>
          <w:color w:val="002060"/>
        </w:rPr>
      </w:pPr>
      <w:r w:rsidRPr="005124C3">
        <w:t>2.10</w:t>
      </w:r>
      <w:r w:rsidRPr="005124C3">
        <w:tab/>
        <w:t>Намеченные результаты деятельности КГР (рекомендации Директору БР, вклады для АР)</w:t>
      </w:r>
    </w:p>
    <w:p w14:paraId="516E96A5" w14:textId="77777777" w:rsidR="00C31790" w:rsidRPr="005124C3" w:rsidRDefault="00C31790" w:rsidP="00C96A69">
      <w:pPr>
        <w:pStyle w:val="Headingb"/>
        <w:rPr>
          <w:lang w:val="ru-RU"/>
        </w:rPr>
      </w:pPr>
      <w:r w:rsidRPr="005124C3">
        <w:rPr>
          <w:lang w:val="ru-RU"/>
        </w:rPr>
        <w:t>Описание</w:t>
      </w:r>
    </w:p>
    <w:p w14:paraId="1A9625B7" w14:textId="77777777" w:rsidR="00C31790" w:rsidRPr="005124C3" w:rsidRDefault="00C31790" w:rsidP="00B029C5">
      <w:r w:rsidRPr="005124C3">
        <w:t>В своем консультативном качестве КГР продолжит рассматривать приоритеты, программы, операции, финансовые вопросы и стратегии, связанные с ассамблеями радиосвязи, исследовательскими комиссиями и другими группами и с подготовкой конференций радиосвязи, а также любые конкретные вопросы, переданные конференцией Союза, ассамблеей радиосвязи или Советом. Кроме того, КГР будет рассматривать вопросы выполнения оперативного плана предыдущего периода с целью выявления областей, где Бюро не достигло или не смогло достичь целей, сформулированных в этом плане, и рекомендовать Директору необходимые меры по исправлению положения. КГР продолжит рекомендовать меры по активизации сотрудничества и координации с другими органами по стандартам, с Сектором стандартизации электросвязи, Сектором развития электросвязи и Генеральным секретариатом.</w:t>
      </w:r>
    </w:p>
    <w:p w14:paraId="0D3194EE" w14:textId="48291F5B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6A6807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422B31D2" w14:textId="302E7F64" w:rsidR="00C31790" w:rsidRPr="005124C3" w:rsidRDefault="00C31790" w:rsidP="00CA4C78">
      <w:pPr>
        <w:pStyle w:val="Headingi"/>
        <w:spacing w:after="120"/>
      </w:pPr>
      <w:r w:rsidRPr="005124C3">
        <w:t>Изложение результатов, достигнутых в 202</w:t>
      </w:r>
      <w:r w:rsidR="006A6807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119"/>
        <w:gridCol w:w="1990"/>
      </w:tblGrid>
      <w:tr w:rsidR="00C31790" w:rsidRPr="005124C3" w14:paraId="4206085C" w14:textId="77777777" w:rsidTr="00D178CB">
        <w:trPr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0E232A72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76201321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478AD046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3364EDDD" w14:textId="5516EDA4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6A6807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6A6807" w:rsidRPr="005124C3" w14:paraId="621B40CF" w14:textId="77777777" w:rsidTr="00D178C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B796D" w14:textId="1E604DA1" w:rsidR="006A6807" w:rsidRPr="005124C3" w:rsidRDefault="00B50CEF" w:rsidP="00D178CB">
            <w:pPr>
              <w:pStyle w:val="Tabletext"/>
              <w:spacing w:line="220" w:lineRule="exact"/>
            </w:pPr>
            <w:r w:rsidRPr="005124C3">
              <w:t>Административные действия, касающиеся созыва 31-го собрания КГР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E39CB" w14:textId="5C4B2047" w:rsidR="006A6807" w:rsidRPr="005124C3" w:rsidRDefault="00B50CEF" w:rsidP="00D178CB">
            <w:pPr>
              <w:pStyle w:val="Tabletext"/>
              <w:spacing w:line="220" w:lineRule="exact"/>
            </w:pPr>
            <w:r w:rsidRPr="005124C3">
              <w:t xml:space="preserve">Надлежащее материально-техническое обеспечение и обеспечение </w:t>
            </w:r>
            <w:proofErr w:type="spellStart"/>
            <w:r w:rsidRPr="005124C3">
              <w:t>секретариатской</w:t>
            </w:r>
            <w:proofErr w:type="spellEnd"/>
            <w:r w:rsidRPr="005124C3">
              <w:t xml:space="preserve"> поддержки собрания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BE980" w14:textId="29254877" w:rsidR="006A6807" w:rsidRPr="005124C3" w:rsidRDefault="00B50CEF" w:rsidP="00D178CB">
            <w:pPr>
              <w:pStyle w:val="Tabletext"/>
              <w:spacing w:line="220" w:lineRule="exact"/>
            </w:pPr>
            <w:r w:rsidRPr="005124C3">
              <w:t>Предоставлена материально-техническая поддержка, включая обновление веб-сайта КГР; оформление пригласительных писем не менее чем за три месяца до собрания, регистрация; своевременная обработка, письменный перевод и публикация вкладов и документов Секретариата; устный перевод, субтитрирование, дистанционное участие и</w:t>
            </w:r>
            <w:r w:rsidR="00D178CB" w:rsidRPr="005124C3">
              <w:t> </w:t>
            </w:r>
            <w:r w:rsidRPr="005124C3">
              <w:t>т.</w:t>
            </w:r>
            <w:r w:rsidR="00D178CB" w:rsidRPr="005124C3">
              <w:t> </w:t>
            </w:r>
            <w:r w:rsidRPr="005124C3">
              <w:t xml:space="preserve">д.; Обеспечение </w:t>
            </w:r>
            <w:proofErr w:type="spellStart"/>
            <w:r w:rsidRPr="005124C3">
              <w:t>секретариатской</w:t>
            </w:r>
            <w:proofErr w:type="spellEnd"/>
            <w:r w:rsidRPr="005124C3">
              <w:t xml:space="preserve"> поддержки собрания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EA20B" w14:textId="6973D46C" w:rsidR="006A6807" w:rsidRPr="005124C3" w:rsidRDefault="00B50CEF" w:rsidP="00D178CB">
            <w:pPr>
              <w:pStyle w:val="Tabletext"/>
              <w:spacing w:line="220" w:lineRule="exact"/>
            </w:pPr>
            <w:r w:rsidRPr="005124C3">
              <w:t xml:space="preserve">Удовлетворенность членов МСЭ. </w:t>
            </w:r>
          </w:p>
        </w:tc>
      </w:tr>
      <w:tr w:rsidR="006A6807" w:rsidRPr="005124C3" w14:paraId="38F9C860" w14:textId="77777777" w:rsidTr="00D178C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787A" w14:textId="62051491" w:rsidR="006A6807" w:rsidRPr="005124C3" w:rsidRDefault="006A6807" w:rsidP="006A6807">
            <w:pPr>
              <w:pStyle w:val="Tabletext"/>
            </w:pPr>
            <w:r w:rsidRPr="005124C3">
              <w:lastRenderedPageBreak/>
              <w:t xml:space="preserve">Своевременное рассмотрение соответствующих вопросов со стороны КГР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A926" w14:textId="0E9FAA98" w:rsidR="006A6807" w:rsidRPr="005124C3" w:rsidRDefault="001A74C1" w:rsidP="006A6807">
            <w:pPr>
              <w:pStyle w:val="Tabletext"/>
            </w:pPr>
            <w:r w:rsidRPr="005124C3">
              <w:t>Все действия, перечисленные в кратком обзоре выводов КГР, были предприняты и выполнены в установленные сроки. Обновленная информация о ходе работы была включена в отчет для следующей КГР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05ED" w14:textId="2B8E0F47" w:rsidR="006A6807" w:rsidRPr="005124C3" w:rsidRDefault="001A74C1" w:rsidP="006A6807">
            <w:pPr>
              <w:pStyle w:val="Tabletext"/>
            </w:pPr>
            <w:r w:rsidRPr="005124C3">
              <w:t>На собрании был утвержден проект краткого обзора выводов; Заключительное резюме выводов (на английском языке) было опубликовано после собрания и переведено на другие языки Союза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16E2" w14:textId="48CFA735" w:rsidR="006A6807" w:rsidRPr="005124C3" w:rsidRDefault="006A6807" w:rsidP="006A6807">
            <w:pPr>
              <w:pStyle w:val="Tabletext"/>
              <w:rPr>
                <w:color w:val="000000" w:themeColor="text1"/>
              </w:rPr>
            </w:pPr>
            <w:r w:rsidRPr="005124C3">
              <w:t>Все действия выполнены вовремя</w:t>
            </w:r>
          </w:p>
        </w:tc>
      </w:tr>
    </w:tbl>
    <w:p w14:paraId="4A92239C" w14:textId="1EAF5A55" w:rsidR="00C31790" w:rsidRPr="005124C3" w:rsidRDefault="00C31790" w:rsidP="00CA4C78">
      <w:pPr>
        <w:pStyle w:val="Headingi"/>
        <w:spacing w:after="120"/>
      </w:pPr>
      <w:r w:rsidRPr="005124C3">
        <w:t>Оценка угроз и рисков в 20</w:t>
      </w:r>
      <w:r w:rsidR="00880537" w:rsidRPr="005124C3">
        <w:t>2</w:t>
      </w:r>
      <w:r w:rsidR="006A6807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123"/>
        <w:gridCol w:w="2534"/>
        <w:gridCol w:w="2701"/>
        <w:gridCol w:w="2282"/>
      </w:tblGrid>
      <w:tr w:rsidR="00C31790" w:rsidRPr="005124C3" w14:paraId="1897FA8F" w14:textId="77777777" w:rsidTr="0088053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636CEC6A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4B6890E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49B4C32A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36AFFD5F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1A28FE" w:rsidRPr="005124C3" w14:paraId="377C16B7" w14:textId="77777777" w:rsidTr="00D178CB"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14:paraId="2166E69F" w14:textId="3E774620" w:rsidR="001A28FE" w:rsidRPr="005124C3" w:rsidRDefault="001A28FE" w:rsidP="005C0B29">
            <w:pPr>
              <w:pStyle w:val="Tabletext"/>
            </w:pPr>
            <w:r w:rsidRPr="005124C3">
              <w:t>Назначение заместителей Председателя КГР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14:paraId="03AA188A" w14:textId="4009E45E" w:rsidR="001A28FE" w:rsidRPr="005124C3" w:rsidRDefault="001A28FE" w:rsidP="004C6145">
            <w:pPr>
              <w:pStyle w:val="Tabletext"/>
            </w:pPr>
            <w:r w:rsidRPr="005124C3">
              <w:t>Решение не принято в установленные сроки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14:paraId="2F7C1125" w14:textId="67D16CA2" w:rsidR="001A28FE" w:rsidRPr="005124C3" w:rsidRDefault="001A28FE" w:rsidP="004C6145">
            <w:pPr>
              <w:pStyle w:val="Tabletext"/>
            </w:pPr>
            <w:r w:rsidRPr="005124C3">
              <w:t>Высокий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14:paraId="45AA75F5" w14:textId="411DCC61" w:rsidR="001A28FE" w:rsidRPr="005124C3" w:rsidRDefault="001A28FE" w:rsidP="004C6145">
            <w:pPr>
              <w:pStyle w:val="Tabletext"/>
            </w:pPr>
            <w:r w:rsidRPr="005124C3">
              <w:t>Обеспечение готовности Секретариата на случай голосования.</w:t>
            </w:r>
          </w:p>
        </w:tc>
      </w:tr>
      <w:tr w:rsidR="00C31790" w:rsidRPr="005124C3" w14:paraId="1134B964" w14:textId="77777777" w:rsidTr="00D178CB"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73F9A6" w14:textId="5F9AA2C6" w:rsidR="00C31790" w:rsidRPr="005124C3" w:rsidRDefault="00A713B8" w:rsidP="005C0B29">
            <w:pPr>
              <w:pStyle w:val="Tabletext"/>
            </w:pPr>
            <w:r w:rsidRPr="005124C3">
              <w:t>Организационный</w:t>
            </w:r>
            <w:r w:rsidR="00C31790" w:rsidRPr="005124C3">
              <w:t>/</w:t>
            </w:r>
            <w:r w:rsidRPr="005124C3">
              <w:br/>
              <w:t>оперативный</w:t>
            </w:r>
          </w:p>
        </w:tc>
        <w:tc>
          <w:tcPr>
            <w:tcW w:w="25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3D038A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Недостаточные ресурсы и поддержка на этапе планирования/организации собрания </w:t>
            </w:r>
          </w:p>
        </w:tc>
        <w:tc>
          <w:tcPr>
            <w:tcW w:w="2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BD7B61" w14:textId="77777777" w:rsidR="00C31790" w:rsidRPr="005124C3" w:rsidRDefault="00C31790" w:rsidP="004C6145">
            <w:pPr>
              <w:pStyle w:val="Tabletext"/>
            </w:pPr>
            <w:r w:rsidRPr="005124C3">
              <w:t xml:space="preserve">Низкий </w:t>
            </w:r>
          </w:p>
        </w:tc>
        <w:tc>
          <w:tcPr>
            <w:tcW w:w="22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33258F" w14:textId="12BBB983" w:rsidR="00C31790" w:rsidRPr="005124C3" w:rsidRDefault="001A74C1" w:rsidP="004C6145">
            <w:pPr>
              <w:pStyle w:val="Tabletext"/>
              <w:rPr>
                <w:highlight w:val="lightGray"/>
              </w:rPr>
            </w:pPr>
            <w:r w:rsidRPr="005124C3">
              <w:t>Надлежащее планирование, прогнозирование потребностей и обеспечение адекватного объема ресурсов</w:t>
            </w:r>
          </w:p>
        </w:tc>
      </w:tr>
    </w:tbl>
    <w:p w14:paraId="1FC7135D" w14:textId="4BE8CEFA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6A6807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333E99D9" w14:textId="1FFC1544" w:rsidR="00C31790" w:rsidRPr="005124C3" w:rsidRDefault="00C31790" w:rsidP="00CA4C78">
      <w:pPr>
        <w:pStyle w:val="Headingi"/>
        <w:spacing w:after="120"/>
      </w:pPr>
      <w:r w:rsidRPr="005124C3">
        <w:t>Изложение ожидаемых результатов в 202</w:t>
      </w:r>
      <w:r w:rsidR="006A6807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5124C3" w14:paraId="38156D85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3A0FA1E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51A81409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880537" w:rsidRPr="005124C3" w14:paraId="4DDB2153" w14:textId="77777777" w:rsidTr="00D178CB"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74F66" w14:textId="740FB36E" w:rsidR="00880537" w:rsidRPr="005124C3" w:rsidRDefault="001A74C1" w:rsidP="00880537">
            <w:pPr>
              <w:pStyle w:val="Tabletext"/>
            </w:pPr>
            <w:r w:rsidRPr="005124C3">
              <w:t>Выполнение рекомендаций/руководящих указаний, принятых на 32-м собрании КГР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/>
            <w:hideMark/>
          </w:tcPr>
          <w:p w14:paraId="5D130FEB" w14:textId="6F8EED1B" w:rsidR="00880537" w:rsidRPr="005124C3" w:rsidRDefault="001A74C1" w:rsidP="00880537">
            <w:pPr>
              <w:spacing w:before="40" w:after="40"/>
              <w:rPr>
                <w:sz w:val="20"/>
              </w:rPr>
            </w:pPr>
            <w:r w:rsidRPr="005124C3">
              <w:rPr>
                <w:sz w:val="20"/>
              </w:rPr>
              <w:t>Своевременное выполнение пунктов плана действий, рекомендованных КГР и зафиксированных в кратком обзоре выводов</w:t>
            </w:r>
          </w:p>
          <w:p w14:paraId="09925532" w14:textId="60A188BD" w:rsidR="00880537" w:rsidRPr="005124C3" w:rsidRDefault="001A28FE" w:rsidP="00880537">
            <w:pPr>
              <w:pStyle w:val="Tabletext"/>
            </w:pPr>
            <w:r w:rsidRPr="005124C3">
              <w:t>В соответствии с существующим порядком о</w:t>
            </w:r>
            <w:r w:rsidR="004505B3" w:rsidRPr="005124C3">
              <w:t xml:space="preserve">бновленная информация о </w:t>
            </w:r>
            <w:r w:rsidRPr="005124C3">
              <w:t>положении дел</w:t>
            </w:r>
            <w:r w:rsidR="004505B3" w:rsidRPr="005124C3">
              <w:t xml:space="preserve"> представляется в отчете Директора БР 33</w:t>
            </w:r>
            <w:r w:rsidR="00D178CB" w:rsidRPr="005124C3">
              <w:t>‑</w:t>
            </w:r>
            <w:r w:rsidR="004505B3" w:rsidRPr="005124C3">
              <w:t>му</w:t>
            </w:r>
            <w:r w:rsidR="00D178CB" w:rsidRPr="005124C3">
              <w:t> </w:t>
            </w:r>
            <w:r w:rsidR="004505B3" w:rsidRPr="005124C3">
              <w:t>собранию КГР</w:t>
            </w:r>
          </w:p>
        </w:tc>
      </w:tr>
      <w:tr w:rsidR="00880537" w:rsidRPr="005124C3" w14:paraId="6E5366E9" w14:textId="77777777" w:rsidTr="00D178CB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A55E6" w14:textId="563876BC" w:rsidR="00880537" w:rsidRPr="005124C3" w:rsidRDefault="004505B3" w:rsidP="00880537">
            <w:pPr>
              <w:pStyle w:val="Tabletext"/>
            </w:pPr>
            <w:r w:rsidRPr="005124C3">
              <w:t>Административные меры, касающиеся созыва 33-го собрания КГР</w:t>
            </w:r>
          </w:p>
        </w:tc>
        <w:tc>
          <w:tcPr>
            <w:tcW w:w="4820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59E208C" w14:textId="49F9E45F" w:rsidR="00880537" w:rsidRPr="005124C3" w:rsidRDefault="004505B3" w:rsidP="00880537">
            <w:pPr>
              <w:pStyle w:val="Tabletext"/>
            </w:pPr>
            <w:r w:rsidRPr="005124C3">
              <w:t xml:space="preserve">Предоставлена материально-техническая поддержка, включая обновление веб-сайта КГР; обеспечена рассылка пригласительных писем не менее чем за три месяца до собрания, регистрация; своевременная обработка, письменный перевод и публикация вкладов; устный перевод, ввод субтитров, дистанционное участие и т. д.; предоставление </w:t>
            </w:r>
            <w:proofErr w:type="spellStart"/>
            <w:r w:rsidRPr="005124C3">
              <w:t>секретариатской</w:t>
            </w:r>
            <w:proofErr w:type="spellEnd"/>
            <w:r w:rsidRPr="005124C3">
              <w:t xml:space="preserve"> поддержки в проведении собрания</w:t>
            </w:r>
          </w:p>
        </w:tc>
      </w:tr>
      <w:tr w:rsidR="00880537" w:rsidRPr="005124C3" w14:paraId="727E3B63" w14:textId="77777777" w:rsidTr="00D178CB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1A432B" w14:textId="559B51E7" w:rsidR="00880537" w:rsidRPr="005124C3" w:rsidRDefault="004505B3" w:rsidP="00880537">
            <w:pPr>
              <w:pStyle w:val="Tabletext"/>
            </w:pPr>
            <w:r w:rsidRPr="005124C3">
              <w:t xml:space="preserve">Подготовка документов Секретариата 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8F8F6D" w14:textId="26C343DF" w:rsidR="00880537" w:rsidRPr="005124C3" w:rsidRDefault="004505B3" w:rsidP="00880537">
            <w:pPr>
              <w:spacing w:before="40" w:after="40"/>
              <w:rPr>
                <w:sz w:val="20"/>
              </w:rPr>
            </w:pPr>
            <w:r w:rsidRPr="005124C3">
              <w:rPr>
                <w:sz w:val="20"/>
              </w:rPr>
              <w:t xml:space="preserve">Своевременная публикация Отчета Директора БР и Оперативного плана для КГР </w:t>
            </w:r>
          </w:p>
        </w:tc>
      </w:tr>
    </w:tbl>
    <w:p w14:paraId="109FE080" w14:textId="4058B174" w:rsidR="00C31790" w:rsidRPr="005124C3" w:rsidRDefault="00C31790" w:rsidP="00EA7440">
      <w:pPr>
        <w:pStyle w:val="Headingi"/>
        <w:spacing w:after="120"/>
      </w:pPr>
      <w:r w:rsidRPr="005124C3">
        <w:lastRenderedPageBreak/>
        <w:t>Оценка угроз и рисков в 202</w:t>
      </w:r>
      <w:r w:rsidR="006A6807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2178"/>
        <w:gridCol w:w="1559"/>
        <w:gridCol w:w="1418"/>
        <w:gridCol w:w="2557"/>
      </w:tblGrid>
      <w:tr w:rsidR="00C31790" w:rsidRPr="005124C3" w14:paraId="49D4390D" w14:textId="77777777" w:rsidTr="00D178C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607438AF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65AF7587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173CA1B9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0C14FC58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1C21700C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5124C3" w14:paraId="24A61960" w14:textId="77777777" w:rsidTr="00D178C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D9D8681" w14:textId="62129AFB" w:rsidR="00C31790" w:rsidRPr="005124C3" w:rsidRDefault="00880537" w:rsidP="00CC78CA">
            <w:pPr>
              <w:pStyle w:val="Tabletext"/>
            </w:pPr>
            <w:r w:rsidRPr="005124C3">
              <w:t>Организационный/</w:t>
            </w:r>
            <w:r w:rsidRPr="005124C3">
              <w:br/>
              <w:t>оперативный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3DFA73" w14:textId="3FE23FA9" w:rsidR="00C31790" w:rsidRPr="005124C3" w:rsidRDefault="004505B3" w:rsidP="00CC78CA">
            <w:pPr>
              <w:pStyle w:val="Tabletext"/>
              <w:rPr>
                <w:highlight w:val="lightGray"/>
              </w:rPr>
            </w:pPr>
            <w:r w:rsidRPr="005124C3">
              <w:t>Недостаточные ресурсы и поддержка при планировании и проведении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BDE3B9" w14:textId="77777777" w:rsidR="00C31790" w:rsidRPr="005124C3" w:rsidRDefault="00C31790" w:rsidP="004C6145">
            <w:pPr>
              <w:pStyle w:val="Tabletext"/>
            </w:pPr>
            <w:r w:rsidRPr="005124C3">
              <w:t xml:space="preserve">Высокий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D5F0CB" w14:textId="77777777" w:rsidR="00C31790" w:rsidRPr="005124C3" w:rsidRDefault="00C31790" w:rsidP="004C6145">
            <w:pPr>
              <w:pStyle w:val="Tabletext"/>
            </w:pPr>
            <w:r w:rsidRPr="005124C3">
              <w:t>Низкая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8FE737" w14:textId="4C291895" w:rsidR="00C31790" w:rsidRPr="005124C3" w:rsidRDefault="004505B3" w:rsidP="004C6145">
            <w:pPr>
              <w:pStyle w:val="Tabletext"/>
              <w:rPr>
                <w:highlight w:val="lightGray"/>
              </w:rPr>
            </w:pPr>
            <w:r w:rsidRPr="005124C3">
              <w:t>Предоставление необходимой поддержки и ресурсов для обеспечения бесперебойного планирования и проведения мероприятия</w:t>
            </w:r>
          </w:p>
        </w:tc>
      </w:tr>
    </w:tbl>
    <w:p w14:paraId="1B0FEBA5" w14:textId="7C7B2D5C" w:rsidR="00C31790" w:rsidRPr="005124C3" w:rsidRDefault="00C31790" w:rsidP="00700CDD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t>Распределение людских ресурсов на 202</w:t>
      </w:r>
      <w:r w:rsidR="00880537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880537" w:rsidRPr="005124C3">
        <w:rPr>
          <w:lang w:val="ru-RU"/>
        </w:rPr>
        <w:t>9</w:t>
      </w:r>
      <w:r w:rsidRPr="005124C3">
        <w:rPr>
          <w:lang w:val="ru-RU"/>
        </w:rPr>
        <w:t xml:space="preserve"> годы</w:t>
      </w:r>
    </w:p>
    <w:p w14:paraId="325F47AB" w14:textId="6F89E9E3" w:rsidR="006A6807" w:rsidRPr="005124C3" w:rsidRDefault="004505B3" w:rsidP="006A6807">
      <w:pPr>
        <w:pStyle w:val="Tabletitle"/>
        <w:spacing w:before="36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6A6807" w:rsidRPr="005124C3" w14:paraId="1D97D7EB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C4D3D9F" w14:textId="77777777" w:rsidR="006A6807" w:rsidRPr="005124C3" w:rsidRDefault="006A6807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0A41AFB7" w14:textId="77777777" w:rsidR="006A6807" w:rsidRPr="005124C3" w:rsidRDefault="006A6807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14FEC6BD" w14:textId="77777777" w:rsidR="006A6807" w:rsidRPr="005124C3" w:rsidRDefault="006A6807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0D1B108A" w14:textId="77777777" w:rsidR="006A6807" w:rsidRPr="005124C3" w:rsidRDefault="006A6807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6256235F" w14:textId="77777777" w:rsidR="006A6807" w:rsidRPr="005124C3" w:rsidRDefault="006A6807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880537" w:rsidRPr="005124C3" w14:paraId="18AF0BD1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1521" w14:textId="77777777" w:rsidR="00880537" w:rsidRPr="005124C3" w:rsidRDefault="00880537" w:rsidP="00880537">
            <w:pPr>
              <w:pStyle w:val="Tabletext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8D1F" w14:textId="32210811" w:rsidR="00880537" w:rsidRPr="005124C3" w:rsidRDefault="00880537" w:rsidP="00880537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BAF3" w14:textId="6BC10DBD" w:rsidR="00880537" w:rsidRPr="005124C3" w:rsidRDefault="00880537" w:rsidP="00880537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8CA34" w14:textId="6FD0CBB9" w:rsidR="00880537" w:rsidRPr="005124C3" w:rsidRDefault="00880537" w:rsidP="00880537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0323" w14:textId="6629F422" w:rsidR="00880537" w:rsidRPr="005124C3" w:rsidRDefault="00880537" w:rsidP="00880537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880537" w:rsidRPr="005124C3" w14:paraId="72AE0382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509F3" w14:textId="77777777" w:rsidR="00880537" w:rsidRPr="005124C3" w:rsidRDefault="00880537" w:rsidP="00880537">
            <w:pPr>
              <w:pStyle w:val="Tabletext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B6B85" w14:textId="5AA1990B" w:rsidR="00880537" w:rsidRPr="005124C3" w:rsidRDefault="00880537" w:rsidP="00880537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8A8A7" w14:textId="3693CB39" w:rsidR="00880537" w:rsidRPr="005124C3" w:rsidRDefault="00880537" w:rsidP="00880537">
            <w:pPr>
              <w:pStyle w:val="Tabletext"/>
              <w:jc w:val="center"/>
            </w:pPr>
            <w:r w:rsidRPr="005124C3">
              <w:t>1,4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28AF89D" w14:textId="08301FFD" w:rsidR="00880537" w:rsidRPr="005124C3" w:rsidRDefault="00880537" w:rsidP="00880537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09918" w14:textId="134A60BB" w:rsidR="00880537" w:rsidRPr="005124C3" w:rsidRDefault="00880537" w:rsidP="00880537">
            <w:pPr>
              <w:pStyle w:val="Tabletext"/>
              <w:jc w:val="center"/>
            </w:pPr>
            <w:r w:rsidRPr="005124C3">
              <w:t>1,8</w:t>
            </w:r>
          </w:p>
        </w:tc>
      </w:tr>
      <w:tr w:rsidR="00880537" w:rsidRPr="005124C3" w14:paraId="2FE06CD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919B" w14:textId="77777777" w:rsidR="00880537" w:rsidRPr="005124C3" w:rsidRDefault="00880537" w:rsidP="00880537">
            <w:pPr>
              <w:pStyle w:val="Tabletext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B90F" w14:textId="31A62E33" w:rsidR="00880537" w:rsidRPr="005124C3" w:rsidRDefault="00880537" w:rsidP="00880537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2E72" w14:textId="767AB0CE" w:rsidR="00880537" w:rsidRPr="005124C3" w:rsidRDefault="00880537" w:rsidP="00880537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59586" w14:textId="65B31785" w:rsidR="00880537" w:rsidRPr="005124C3" w:rsidRDefault="00880537" w:rsidP="00880537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DB73" w14:textId="0EA822AE" w:rsidR="00880537" w:rsidRPr="005124C3" w:rsidRDefault="00880537" w:rsidP="00880537">
            <w:pPr>
              <w:pStyle w:val="Tabletext"/>
              <w:jc w:val="center"/>
            </w:pPr>
            <w:r w:rsidRPr="005124C3">
              <w:t>1,8</w:t>
            </w:r>
          </w:p>
        </w:tc>
      </w:tr>
      <w:tr w:rsidR="00880537" w:rsidRPr="005124C3" w14:paraId="4D13B88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D7ECA" w14:textId="77777777" w:rsidR="00880537" w:rsidRPr="005124C3" w:rsidRDefault="00880537" w:rsidP="00880537">
            <w:pPr>
              <w:pStyle w:val="Tabletext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5D96C" w14:textId="3C0E227B" w:rsidR="00880537" w:rsidRPr="005124C3" w:rsidRDefault="00880537" w:rsidP="00880537">
            <w:pPr>
              <w:pStyle w:val="Tabletext"/>
              <w:jc w:val="center"/>
            </w:pPr>
            <w:r w:rsidRPr="005124C3">
              <w:t>5,6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2D1B5" w14:textId="0B0B06C4" w:rsidR="00880537" w:rsidRPr="005124C3" w:rsidRDefault="00880537" w:rsidP="00880537">
            <w:pPr>
              <w:pStyle w:val="Tabletext"/>
              <w:jc w:val="center"/>
            </w:pPr>
            <w:r w:rsidRPr="005124C3">
              <w:t>5,8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1405EB" w14:textId="00930C00" w:rsidR="00880537" w:rsidRPr="005124C3" w:rsidRDefault="00880537" w:rsidP="00880537">
            <w:pPr>
              <w:pStyle w:val="Tabletext"/>
              <w:jc w:val="center"/>
            </w:pPr>
            <w:r w:rsidRPr="005124C3">
              <w:t>5,1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3B0D6" w14:textId="480633D9" w:rsidR="00880537" w:rsidRPr="005124C3" w:rsidRDefault="00880537" w:rsidP="00880537">
            <w:pPr>
              <w:pStyle w:val="Tabletext"/>
              <w:jc w:val="center"/>
            </w:pPr>
            <w:r w:rsidRPr="005124C3">
              <w:t>5,6</w:t>
            </w:r>
          </w:p>
        </w:tc>
      </w:tr>
      <w:tr w:rsidR="00880537" w:rsidRPr="005124C3" w14:paraId="23A6418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7154" w14:textId="77777777" w:rsidR="00880537" w:rsidRPr="005124C3" w:rsidRDefault="00880537" w:rsidP="00880537">
            <w:pPr>
              <w:pStyle w:val="Tabletext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6109" w14:textId="63FF7A58" w:rsidR="00880537" w:rsidRPr="005124C3" w:rsidRDefault="00880537" w:rsidP="00880537">
            <w:pPr>
              <w:pStyle w:val="Tabletext"/>
              <w:jc w:val="center"/>
            </w:pPr>
            <w:r w:rsidRPr="005124C3">
              <w:t>0,9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4E9E" w14:textId="7CE6E916" w:rsidR="00880537" w:rsidRPr="005124C3" w:rsidRDefault="00880537" w:rsidP="00880537">
            <w:pPr>
              <w:pStyle w:val="Tabletext"/>
              <w:jc w:val="center"/>
            </w:pPr>
            <w:r w:rsidRPr="005124C3">
              <w:t>2,1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9CDA8" w14:textId="3AB9FE05" w:rsidR="00880537" w:rsidRPr="005124C3" w:rsidRDefault="00880537" w:rsidP="00880537">
            <w:pPr>
              <w:pStyle w:val="Tabletext"/>
              <w:jc w:val="center"/>
            </w:pPr>
            <w:r w:rsidRPr="005124C3">
              <w:t>0,9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59BC" w14:textId="6075378F" w:rsidR="00880537" w:rsidRPr="005124C3" w:rsidRDefault="00880537" w:rsidP="00880537">
            <w:pPr>
              <w:pStyle w:val="Tabletext"/>
              <w:jc w:val="center"/>
            </w:pPr>
            <w:r w:rsidRPr="005124C3">
              <w:t>0,9</w:t>
            </w:r>
          </w:p>
        </w:tc>
      </w:tr>
      <w:tr w:rsidR="00880537" w:rsidRPr="005124C3" w14:paraId="224C760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2C0B9E" w14:textId="77777777" w:rsidR="00880537" w:rsidRPr="005124C3" w:rsidRDefault="00880537" w:rsidP="00880537">
            <w:pPr>
              <w:pStyle w:val="Tabletext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67BC0" w14:textId="5C9DE79D" w:rsidR="00880537" w:rsidRPr="005124C3" w:rsidRDefault="00880537" w:rsidP="00880537">
            <w:pPr>
              <w:pStyle w:val="Tabletext"/>
              <w:jc w:val="center"/>
            </w:pPr>
            <w:r w:rsidRPr="005124C3">
              <w:t>3,6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635F0" w14:textId="0302385A" w:rsidR="00880537" w:rsidRPr="005124C3" w:rsidRDefault="00880537" w:rsidP="00880537">
            <w:pPr>
              <w:pStyle w:val="Tabletext"/>
              <w:jc w:val="center"/>
            </w:pPr>
            <w:r w:rsidRPr="005124C3">
              <w:t>4,4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D01315" w14:textId="1E683630" w:rsidR="00880537" w:rsidRPr="005124C3" w:rsidRDefault="00880537" w:rsidP="00880537">
            <w:pPr>
              <w:pStyle w:val="Tabletext"/>
              <w:jc w:val="center"/>
            </w:pPr>
            <w:r w:rsidRPr="005124C3">
              <w:t>3,6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8B1DF" w14:textId="00F169B0" w:rsidR="00880537" w:rsidRPr="005124C3" w:rsidRDefault="00880537" w:rsidP="00880537">
            <w:pPr>
              <w:pStyle w:val="Tabletext"/>
              <w:jc w:val="center"/>
            </w:pPr>
            <w:r w:rsidRPr="005124C3">
              <w:t>3,0</w:t>
            </w:r>
          </w:p>
        </w:tc>
      </w:tr>
      <w:tr w:rsidR="00880537" w:rsidRPr="005124C3" w14:paraId="5AFDED4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B9D8" w14:textId="77777777" w:rsidR="00880537" w:rsidRPr="005124C3" w:rsidRDefault="00880537" w:rsidP="00880537">
            <w:pPr>
              <w:pStyle w:val="Tabletext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8D9B" w14:textId="1682A17A" w:rsidR="00880537" w:rsidRPr="005124C3" w:rsidRDefault="00880537" w:rsidP="00880537">
            <w:pPr>
              <w:pStyle w:val="Tabletext"/>
              <w:jc w:val="center"/>
            </w:pPr>
            <w:r w:rsidRPr="005124C3">
              <w:t>1,3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29A1" w14:textId="4E9713B1" w:rsidR="00880537" w:rsidRPr="005124C3" w:rsidRDefault="00880537" w:rsidP="00880537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DF9C6" w14:textId="39791671" w:rsidR="00880537" w:rsidRPr="005124C3" w:rsidRDefault="00880537" w:rsidP="00880537">
            <w:pPr>
              <w:pStyle w:val="Tabletext"/>
              <w:jc w:val="center"/>
            </w:pPr>
            <w:r w:rsidRPr="005124C3">
              <w:t>1,3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1D89" w14:textId="51039EDC" w:rsidR="00880537" w:rsidRPr="005124C3" w:rsidRDefault="00880537" w:rsidP="00880537">
            <w:pPr>
              <w:pStyle w:val="Tabletext"/>
              <w:jc w:val="center"/>
            </w:pPr>
            <w:r w:rsidRPr="005124C3">
              <w:t>1,3</w:t>
            </w:r>
          </w:p>
        </w:tc>
      </w:tr>
      <w:tr w:rsidR="00880537" w:rsidRPr="005124C3" w14:paraId="5F34B70A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5AFB0" w14:textId="77777777" w:rsidR="00880537" w:rsidRPr="005124C3" w:rsidRDefault="00880537" w:rsidP="00880537">
            <w:pPr>
              <w:pStyle w:val="Tabletext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1D16C" w14:textId="7329704D" w:rsidR="00880537" w:rsidRPr="005124C3" w:rsidRDefault="00880537" w:rsidP="00880537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BBF7F3" w14:textId="27150BBD" w:rsidR="00880537" w:rsidRPr="005124C3" w:rsidRDefault="00880537" w:rsidP="00880537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323E557" w14:textId="01E00F15" w:rsidR="00880537" w:rsidRPr="005124C3" w:rsidRDefault="00880537" w:rsidP="00880537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2200F" w14:textId="60326C08" w:rsidR="00880537" w:rsidRPr="005124C3" w:rsidRDefault="00880537" w:rsidP="00880537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880537" w:rsidRPr="005124C3" w14:paraId="1D88BBD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E170" w14:textId="77777777" w:rsidR="00880537" w:rsidRPr="005124C3" w:rsidRDefault="00880537" w:rsidP="00880537">
            <w:pPr>
              <w:pStyle w:val="Tabletext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4141" w14:textId="5CC28180" w:rsidR="00880537" w:rsidRPr="005124C3" w:rsidRDefault="00880537" w:rsidP="00880537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43F7" w14:textId="642EA8C9" w:rsidR="00880537" w:rsidRPr="005124C3" w:rsidRDefault="00880537" w:rsidP="00880537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31D0C" w14:textId="4DC523C6" w:rsidR="00880537" w:rsidRPr="005124C3" w:rsidRDefault="00880537" w:rsidP="00880537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FF51" w14:textId="01E018E5" w:rsidR="00880537" w:rsidRPr="005124C3" w:rsidRDefault="00880537" w:rsidP="00880537">
            <w:pPr>
              <w:pStyle w:val="Tabletext"/>
              <w:jc w:val="center"/>
            </w:pPr>
            <w:r w:rsidRPr="005124C3">
              <w:t>1,0</w:t>
            </w:r>
          </w:p>
        </w:tc>
      </w:tr>
      <w:tr w:rsidR="00880537" w:rsidRPr="005124C3" w14:paraId="39F06AA2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AF2DC" w14:textId="77777777" w:rsidR="00880537" w:rsidRPr="005124C3" w:rsidRDefault="00880537" w:rsidP="00880537">
            <w:pPr>
              <w:pStyle w:val="Tabletext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3ADE6" w14:textId="4AC263AC" w:rsidR="00880537" w:rsidRPr="005124C3" w:rsidRDefault="00880537" w:rsidP="00880537">
            <w:pPr>
              <w:pStyle w:val="Tabletext"/>
              <w:jc w:val="center"/>
            </w:pPr>
            <w:r w:rsidRPr="005124C3">
              <w:t>10,0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133171" w14:textId="45F3E82F" w:rsidR="00880537" w:rsidRPr="005124C3" w:rsidRDefault="00880537" w:rsidP="00880537">
            <w:pPr>
              <w:pStyle w:val="Tabletext"/>
              <w:jc w:val="center"/>
            </w:pPr>
            <w:r w:rsidRPr="005124C3">
              <w:t>7,2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5C6A35" w14:textId="7C5E3AED" w:rsidR="00880537" w:rsidRPr="005124C3" w:rsidRDefault="00880537" w:rsidP="00880537">
            <w:pPr>
              <w:pStyle w:val="Tabletext"/>
              <w:jc w:val="center"/>
            </w:pPr>
            <w:r w:rsidRPr="005124C3">
              <w:t>10,0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6348E5" w14:textId="2B630234" w:rsidR="00880537" w:rsidRPr="005124C3" w:rsidRDefault="00880537" w:rsidP="00880537">
            <w:pPr>
              <w:pStyle w:val="Tabletext"/>
              <w:jc w:val="center"/>
            </w:pPr>
            <w:r w:rsidRPr="005124C3">
              <w:t>10,0</w:t>
            </w:r>
          </w:p>
        </w:tc>
      </w:tr>
      <w:tr w:rsidR="00880537" w:rsidRPr="005124C3" w14:paraId="0D7214C2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A2D7" w14:textId="77777777" w:rsidR="00880537" w:rsidRPr="005124C3" w:rsidRDefault="00880537" w:rsidP="00880537">
            <w:pPr>
              <w:pStyle w:val="Tabletext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F1B8" w14:textId="2562C9B5" w:rsidR="00880537" w:rsidRPr="005124C3" w:rsidRDefault="00880537" w:rsidP="00880537">
            <w:pPr>
              <w:pStyle w:val="Tabletext"/>
              <w:jc w:val="center"/>
            </w:pPr>
            <w:r w:rsidRPr="005124C3">
              <w:t>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CAA1" w14:textId="2563581C" w:rsidR="00880537" w:rsidRPr="005124C3" w:rsidRDefault="00880537" w:rsidP="00880537">
            <w:pPr>
              <w:pStyle w:val="Tabletext"/>
              <w:jc w:val="center"/>
            </w:pPr>
            <w:r w:rsidRPr="005124C3">
              <w:t>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95176" w14:textId="529FDD07" w:rsidR="00880537" w:rsidRPr="005124C3" w:rsidRDefault="00880537" w:rsidP="00880537">
            <w:pPr>
              <w:pStyle w:val="Tabletext"/>
              <w:jc w:val="center"/>
            </w:pPr>
            <w:r w:rsidRPr="005124C3">
              <w:t>2,3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06F1" w14:textId="4B0D30D6" w:rsidR="00880537" w:rsidRPr="005124C3" w:rsidRDefault="00880537" w:rsidP="00880537">
            <w:pPr>
              <w:pStyle w:val="Tabletext"/>
              <w:jc w:val="center"/>
            </w:pPr>
            <w:r w:rsidRPr="005124C3">
              <w:t>2,3</w:t>
            </w:r>
          </w:p>
        </w:tc>
      </w:tr>
      <w:tr w:rsidR="00880537" w:rsidRPr="005124C3" w14:paraId="1EA15CAB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31BB5" w14:textId="77777777" w:rsidR="00880537" w:rsidRPr="005124C3" w:rsidRDefault="00880537" w:rsidP="00880537">
            <w:pPr>
              <w:pStyle w:val="Tabletext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AE8A9" w14:textId="22519013" w:rsidR="00880537" w:rsidRPr="005124C3" w:rsidRDefault="00880537" w:rsidP="00880537">
            <w:pPr>
              <w:pStyle w:val="Tabletext"/>
              <w:jc w:val="center"/>
            </w:pPr>
            <w:r w:rsidRPr="005124C3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C899D" w14:textId="5AA66718" w:rsidR="00880537" w:rsidRPr="005124C3" w:rsidRDefault="00880537" w:rsidP="00880537">
            <w:pPr>
              <w:pStyle w:val="Tabletext"/>
              <w:jc w:val="center"/>
            </w:pPr>
            <w:r w:rsidRPr="005124C3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982D4C" w14:textId="43F56360" w:rsidR="00880537" w:rsidRPr="005124C3" w:rsidRDefault="00880537" w:rsidP="00880537">
            <w:pPr>
              <w:pStyle w:val="Tabletext"/>
              <w:jc w:val="center"/>
            </w:pPr>
            <w:r w:rsidRPr="005124C3">
              <w:t>0,7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E6765" w14:textId="620181CA" w:rsidR="00880537" w:rsidRPr="005124C3" w:rsidRDefault="00880537" w:rsidP="00880537">
            <w:pPr>
              <w:pStyle w:val="Tabletext"/>
              <w:jc w:val="center"/>
            </w:pPr>
            <w:r w:rsidRPr="005124C3">
              <w:t>0,7</w:t>
            </w:r>
          </w:p>
        </w:tc>
      </w:tr>
      <w:tr w:rsidR="00880537" w:rsidRPr="005124C3" w14:paraId="2EE23806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6CD0D5" w14:textId="77777777" w:rsidR="00880537" w:rsidRPr="005124C3" w:rsidRDefault="00880537" w:rsidP="00880537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944481" w14:textId="2FE45B73" w:rsidR="00880537" w:rsidRPr="005124C3" w:rsidRDefault="00880537" w:rsidP="00880537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29,7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F1513DB" w14:textId="7E5AC4BA" w:rsidR="00880537" w:rsidRPr="005124C3" w:rsidRDefault="00880537" w:rsidP="00880537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27,5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46A7904D" w14:textId="7F7414E5" w:rsidR="00880537" w:rsidRPr="005124C3" w:rsidRDefault="00880537" w:rsidP="00880537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29,2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57A859" w14:textId="329BD10B" w:rsidR="00880537" w:rsidRPr="005124C3" w:rsidRDefault="00880537" w:rsidP="00880537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29,0</w:t>
            </w:r>
          </w:p>
        </w:tc>
      </w:tr>
    </w:tbl>
    <w:p w14:paraId="454BD831" w14:textId="75714263" w:rsidR="00C31790" w:rsidRPr="005124C3" w:rsidRDefault="00C31790" w:rsidP="00D178CB">
      <w:pPr>
        <w:pStyle w:val="Heading2"/>
        <w:spacing w:before="360"/>
      </w:pPr>
      <w:r w:rsidRPr="005124C3">
        <w:t>2.11</w:t>
      </w:r>
      <w:r w:rsidRPr="005124C3">
        <w:tab/>
        <w:t xml:space="preserve">Техническая помощь (например, поддержка БР региональных инициатив) </w:t>
      </w:r>
    </w:p>
    <w:p w14:paraId="09B1AFB6" w14:textId="77777777" w:rsidR="00C31790" w:rsidRPr="005124C3" w:rsidRDefault="00C31790" w:rsidP="00C96A69">
      <w:pPr>
        <w:pStyle w:val="Headingb"/>
        <w:rPr>
          <w:lang w:val="ru-RU"/>
        </w:rPr>
      </w:pPr>
      <w:r w:rsidRPr="005124C3">
        <w:rPr>
          <w:lang w:val="ru-RU"/>
        </w:rPr>
        <w:t>Описание</w:t>
      </w:r>
    </w:p>
    <w:p w14:paraId="00AE9FC7" w14:textId="0F136C40" w:rsidR="00C31790" w:rsidRPr="005124C3" w:rsidRDefault="00C31790" w:rsidP="0028792F">
      <w:r w:rsidRPr="005124C3">
        <w:t>Бюро проводит значительное число мероприятий по развитию электросвязи. В Резолюции МСЭ-R</w:t>
      </w:r>
      <w:r w:rsidR="00D178CB" w:rsidRPr="005124C3">
        <w:t> </w:t>
      </w:r>
      <w:r w:rsidRPr="005124C3">
        <w:t>25 Директору Бюро поручается продолжать сотрудничество с Директором БРЭ для улучшения возможности получения региональными и зональными отделениями информации о деятельности Сектора, а также необходимого опыта и знаний для укрепления взаимодействия и координации с соответствующими региональными организациями и для содействия участию всех Государств – Членов Союза и Членов Сектора в деятельности трех Секторов Союза.</w:t>
      </w:r>
    </w:p>
    <w:p w14:paraId="463453C8" w14:textId="0F2E51D2" w:rsidR="00C31790" w:rsidRPr="005124C3" w:rsidRDefault="00C31790" w:rsidP="0028792F">
      <w:r w:rsidRPr="005124C3">
        <w:t xml:space="preserve">Программа работы исследовательских комиссий МСЭ-R направлена на то, чтобы учитывать потребности развивающихся стран и, если необходимо, соответствующим образом корректировать свою работу. Сюда относятся: i) стимулирование разработки проектов Рекомендаций, обеспечивающих непосредственную помощь в разработке и внедрении систем; ii) выпуск справочников, содержащих материалы учебного характера; iii) предоставление рекомендаций от участников исследовательских комиссий и БР по таким вопросам, как управление использованием спектра на национальном уровне, </w:t>
      </w:r>
      <w:r w:rsidR="008B7250" w:rsidRPr="005124C3">
        <w:t xml:space="preserve">беспроводной доступ, </w:t>
      </w:r>
      <w:r w:rsidRPr="005124C3">
        <w:t xml:space="preserve">Международная подвижная электросвязь (IMT), </w:t>
      </w:r>
      <w:r w:rsidR="008B7250" w:rsidRPr="005124C3">
        <w:t xml:space="preserve">спутниковые системы, </w:t>
      </w:r>
      <w:r w:rsidRPr="005124C3">
        <w:t>цифровое радиовещание</w:t>
      </w:r>
      <w:r w:rsidR="008B7250" w:rsidRPr="005124C3">
        <w:t xml:space="preserve">, </w:t>
      </w:r>
      <w:r w:rsidR="006D1A45" w:rsidRPr="005124C3">
        <w:t>научные службы</w:t>
      </w:r>
      <w:r w:rsidRPr="005124C3">
        <w:t xml:space="preserve"> и распространение радиоволн.</w:t>
      </w:r>
    </w:p>
    <w:p w14:paraId="607F0C3A" w14:textId="77777777" w:rsidR="00C31790" w:rsidRPr="005124C3" w:rsidRDefault="00C31790" w:rsidP="00D178CB">
      <w:pPr>
        <w:keepNext/>
        <w:keepLines/>
      </w:pPr>
      <w:r w:rsidRPr="005124C3">
        <w:lastRenderedPageBreak/>
        <w:t>Задача программы состоит в предоставлении сотрудниками БР категории специалистов такой помощи посредством: i) участия в собраниях и мероприятиях МСЭ-D/МСЭ-T и взаимодействия с персоналом БРЭ/БСЭ; ii) содействия разработке справочников в МСЭ-R; iii) предоставления непосредственной помощи по конкретным проблемам в стране или регионе, например по вопросам управления использованием спектра, преобладающих условий распространения радиоволн и измерения распространения; перехода к цифровому телевидению и цифрового дивиденда; iv) чтения лекций на семинарах/семинарах-практикумах, организованных для развивающихся стран, например на информационных собраниях.</w:t>
      </w:r>
    </w:p>
    <w:p w14:paraId="0504F9F2" w14:textId="77777777" w:rsidR="00C31790" w:rsidRPr="005124C3" w:rsidRDefault="00C31790" w:rsidP="0028792F">
      <w:r w:rsidRPr="005124C3">
        <w:t>Эксперты БР помогают БРЭ в разработке и внедрении системы управления использованием спектра для развивающихся стран. Наконец, Бюро организует собрания, целью которых является разработка стандартных основ управления использованием спектра, подходящих для администраций развивающихся стран.</w:t>
      </w:r>
    </w:p>
    <w:p w14:paraId="2AF56978" w14:textId="25C92852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Отчет о проделанной работе и анализ рисков в 202</w:t>
      </w:r>
      <w:r w:rsidR="007D73D0" w:rsidRPr="005124C3">
        <w:rPr>
          <w:lang w:val="ru-RU"/>
        </w:rPr>
        <w:t>4</w:t>
      </w:r>
      <w:r w:rsidRPr="005124C3">
        <w:rPr>
          <w:lang w:val="ru-RU"/>
        </w:rPr>
        <w:t xml:space="preserve"> году </w:t>
      </w:r>
    </w:p>
    <w:p w14:paraId="23DBEF0C" w14:textId="58EE8DED" w:rsidR="00C31790" w:rsidRPr="005124C3" w:rsidRDefault="00C31790" w:rsidP="00CA4C78">
      <w:pPr>
        <w:pStyle w:val="Headingi"/>
        <w:spacing w:after="120"/>
      </w:pPr>
      <w:r w:rsidRPr="005124C3">
        <w:t>Изложение результатов, достигнутых в 20</w:t>
      </w:r>
      <w:r w:rsidR="00AE2B93" w:rsidRPr="005124C3">
        <w:t>24</w:t>
      </w:r>
      <w:r w:rsidRPr="005124C3">
        <w:t xml:space="preserve">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5124C3" w14:paraId="05A697FE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476E59A7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F7241A5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0D4D38F3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668E8C3B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Измерения/данные о деятельности </w:t>
            </w:r>
          </w:p>
        </w:tc>
      </w:tr>
      <w:tr w:rsidR="00C31790" w:rsidRPr="005124C3" w14:paraId="789EF7C8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754D34" w14:textId="7927D440" w:rsidR="00C31790" w:rsidRPr="005124C3" w:rsidRDefault="00C31790" w:rsidP="008B7250">
            <w:pPr>
              <w:pStyle w:val="Tabletext"/>
              <w:rPr>
                <w:highlight w:val="lightGray"/>
              </w:rPr>
            </w:pPr>
            <w:r w:rsidRPr="005124C3">
              <w:t>Участие экспертов МСЭ</w:t>
            </w:r>
            <w:r w:rsidRPr="005124C3">
              <w:noBreakHyphen/>
              <w:t>R и/или БР в семинарах-практикумах</w:t>
            </w:r>
            <w:r w:rsidR="008B7250" w:rsidRPr="005124C3">
              <w:t xml:space="preserve"> </w:t>
            </w:r>
            <w:r w:rsidRPr="005124C3">
              <w:t>/</w:t>
            </w:r>
            <w:r w:rsidR="008B7250" w:rsidRPr="005124C3">
              <w:t xml:space="preserve"> </w:t>
            </w:r>
            <w:r w:rsidRPr="005124C3">
              <w:t xml:space="preserve">семинарах, организованных </w:t>
            </w:r>
            <w:r w:rsidR="008B7250" w:rsidRPr="005124C3">
              <w:t xml:space="preserve">другими Секторами МСЭ. </w:t>
            </w:r>
            <w:r w:rsidRPr="005124C3">
              <w:t>Помощь развивающимся странам и БРЭ по вопросам, представляющим взаимный интерес, таким как методы и системы управления использованием спектра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EC6D8CE" w14:textId="6D2B43CE" w:rsidR="00A6465D" w:rsidRPr="005124C3" w:rsidRDefault="00C31790" w:rsidP="00752120">
            <w:pPr>
              <w:pStyle w:val="Tabletext"/>
            </w:pPr>
            <w:r w:rsidRPr="005124C3">
              <w:t xml:space="preserve">Учебные занятия по управлению использованием спектра </w:t>
            </w:r>
            <w:r w:rsidR="00752120" w:rsidRPr="005124C3">
              <w:t xml:space="preserve">в рамках семинаров и </w:t>
            </w:r>
            <w:r w:rsidR="008B7250" w:rsidRPr="005124C3">
              <w:t>семинаров-</w:t>
            </w:r>
            <w:r w:rsidR="00752120" w:rsidRPr="005124C3">
              <w:t>практикумов</w:t>
            </w:r>
            <w:r w:rsidR="00A6465D" w:rsidRPr="005124C3">
              <w:t xml:space="preserve">. </w:t>
            </w:r>
          </w:p>
          <w:p w14:paraId="4FBD1C9D" w14:textId="493540F2" w:rsidR="00752120" w:rsidRPr="005124C3" w:rsidRDefault="00752120" w:rsidP="00752120">
            <w:pPr>
              <w:pStyle w:val="Tabletext"/>
              <w:rPr>
                <w:highlight w:val="lightGray"/>
              </w:rPr>
            </w:pPr>
            <w:r w:rsidRPr="005124C3">
              <w:t xml:space="preserve">Разработка программ самостоятельного обучения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D50A2A" w14:textId="668F6935" w:rsidR="00C31790" w:rsidRPr="005124C3" w:rsidRDefault="00C31790" w:rsidP="008B7250">
            <w:pPr>
              <w:pStyle w:val="Tabletext"/>
              <w:rPr>
                <w:highlight w:val="lightGray"/>
              </w:rPr>
            </w:pPr>
            <w:r w:rsidRPr="005124C3">
              <w:t>Удовлетворение, выраженное участниками</w:t>
            </w:r>
            <w:r w:rsidR="008B7250" w:rsidRPr="005124C3">
              <w:t>; п</w:t>
            </w:r>
            <w:r w:rsidRPr="005124C3">
              <w:t>овышение осведомленности развивающихся стран о</w:t>
            </w:r>
            <w:r w:rsidR="00D178CB" w:rsidRPr="005124C3">
              <w:t> </w:t>
            </w:r>
            <w:r w:rsidRPr="005124C3">
              <w:t>работе МСЭ-R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370A9D" w14:textId="05EB5CEB" w:rsidR="00C31790" w:rsidRPr="005124C3" w:rsidRDefault="00752120" w:rsidP="004C6145">
            <w:pPr>
              <w:pStyle w:val="Tabletext"/>
              <w:rPr>
                <w:highlight w:val="lightGray"/>
              </w:rPr>
            </w:pPr>
            <w:r w:rsidRPr="005124C3">
              <w:t>Удовлетворенность участников</w:t>
            </w:r>
          </w:p>
        </w:tc>
      </w:tr>
    </w:tbl>
    <w:p w14:paraId="0594B031" w14:textId="613CC156" w:rsidR="00C31790" w:rsidRPr="005124C3" w:rsidRDefault="00C31790" w:rsidP="00CA4C78">
      <w:pPr>
        <w:pStyle w:val="Headingi"/>
        <w:spacing w:after="120"/>
      </w:pPr>
      <w:r w:rsidRPr="005124C3">
        <w:t>Оценка угроз и рисков в 202</w:t>
      </w:r>
      <w:r w:rsidR="007D73D0" w:rsidRPr="005124C3">
        <w:t>4</w:t>
      </w:r>
      <w:r w:rsidRPr="005124C3">
        <w:t xml:space="preserve"> году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C31790" w:rsidRPr="005124C3" w14:paraId="0952E801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vAlign w:val="center"/>
            <w:hideMark/>
          </w:tcPr>
          <w:p w14:paraId="3437F715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vAlign w:val="center"/>
            <w:hideMark/>
          </w:tcPr>
          <w:p w14:paraId="620EABB5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vAlign w:val="center"/>
            <w:hideMark/>
          </w:tcPr>
          <w:p w14:paraId="67DE18BE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vAlign w:val="center"/>
            <w:hideMark/>
          </w:tcPr>
          <w:p w14:paraId="4E6810A2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5124C3" w14:paraId="22DE73B9" w14:textId="77777777" w:rsidTr="00E12A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9B16F9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>Информации не предоставлено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4CD3987" w14:textId="77777777" w:rsidR="00C31790" w:rsidRPr="005124C3" w:rsidRDefault="00C31790" w:rsidP="00CC78CA">
            <w:pPr>
              <w:pStyle w:val="Tabletext"/>
              <w:rPr>
                <w:highlight w:val="lightGray"/>
              </w:rPr>
            </w:pPr>
            <w:r w:rsidRPr="005124C3">
              <w:t>Информации не предоставлено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24DF8A" w14:textId="77777777" w:rsidR="00C31790" w:rsidRPr="005124C3" w:rsidRDefault="00C31790" w:rsidP="00CC78CA">
            <w:pPr>
              <w:pStyle w:val="Tabletext"/>
              <w:rPr>
                <w:highlight w:val="lightGray"/>
              </w:rPr>
            </w:pPr>
            <w:r w:rsidRPr="005124C3">
              <w:t>Информации не предоставлено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A06F67" w14:textId="77777777" w:rsidR="00C31790" w:rsidRPr="005124C3" w:rsidRDefault="00C31790" w:rsidP="00CC78CA">
            <w:pPr>
              <w:pStyle w:val="Tabletext"/>
              <w:rPr>
                <w:highlight w:val="lightGray"/>
              </w:rPr>
            </w:pPr>
            <w:r w:rsidRPr="005124C3">
              <w:t>Информации не предоставлено</w:t>
            </w:r>
          </w:p>
        </w:tc>
      </w:tr>
    </w:tbl>
    <w:p w14:paraId="4B0A5600" w14:textId="7BE6B86A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7D73D0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66921703" w14:textId="20A452BC" w:rsidR="00C31790" w:rsidRPr="005124C3" w:rsidRDefault="00C31790" w:rsidP="00CA4C78">
      <w:pPr>
        <w:pStyle w:val="Headingi"/>
        <w:spacing w:after="120"/>
      </w:pPr>
      <w:r w:rsidRPr="005124C3">
        <w:t>Изложение ожидаемых результатов в 202</w:t>
      </w:r>
      <w:r w:rsidR="007D73D0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5124C3" w14:paraId="0F953892" w14:textId="77777777" w:rsidTr="00354CAB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0D89C634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798572E2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5124C3" w14:paraId="016B223C" w14:textId="77777777" w:rsidTr="00D178CB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A8053D" w14:textId="667DB066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Участие экспертов МСЭ-R и/или БР в </w:t>
            </w:r>
            <w:r w:rsidR="008B7250" w:rsidRPr="005124C3">
              <w:t xml:space="preserve">проведенных </w:t>
            </w:r>
            <w:r w:rsidRPr="005124C3">
              <w:t>семинарах-практикумах/семинарах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4ADDEAF2" w14:textId="77777777" w:rsidR="00C31790" w:rsidRPr="005124C3" w:rsidRDefault="00C31790" w:rsidP="004C6145">
            <w:pPr>
              <w:pStyle w:val="Tabletext"/>
            </w:pPr>
            <w:r w:rsidRPr="005124C3">
              <w:t>Участникам полезны экспертные знания МСЭ-R и БР</w:t>
            </w:r>
          </w:p>
          <w:p w14:paraId="3E8B346F" w14:textId="77777777" w:rsidR="00C31790" w:rsidRPr="005124C3" w:rsidRDefault="00C31790" w:rsidP="004C6145">
            <w:pPr>
              <w:pStyle w:val="Tabletext"/>
            </w:pPr>
            <w:r w:rsidRPr="005124C3">
              <w:t>Удовлетворение, выраженное участниками</w:t>
            </w:r>
          </w:p>
          <w:p w14:paraId="7D675D16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>Повышение осведомленности развивающихся стран о работе МСЭ-R</w:t>
            </w:r>
          </w:p>
        </w:tc>
      </w:tr>
      <w:tr w:rsidR="00C31790" w:rsidRPr="005124C3" w14:paraId="022EAE40" w14:textId="77777777" w:rsidTr="00D178CB">
        <w:trPr>
          <w:cantSplit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1A69" w14:textId="404C46B1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 xml:space="preserve">Помощь развивающимся странам и </w:t>
            </w:r>
            <w:r w:rsidR="008B7250" w:rsidRPr="005124C3">
              <w:t xml:space="preserve">другим </w:t>
            </w:r>
            <w:r w:rsidR="006D1A45" w:rsidRPr="005124C3">
              <w:t>С</w:t>
            </w:r>
            <w:r w:rsidR="008B7250" w:rsidRPr="005124C3">
              <w:t>екторам МСЭ</w:t>
            </w:r>
            <w:r w:rsidRPr="005124C3">
              <w:t xml:space="preserve"> по вопросам, представляющим взаимный интерес, таким как методы управления использованием спектра 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F3FB" w14:textId="77777777" w:rsidR="00C31790" w:rsidRPr="005124C3" w:rsidRDefault="00C31790" w:rsidP="004C6145">
            <w:pPr>
              <w:pStyle w:val="Tabletext"/>
              <w:rPr>
                <w:highlight w:val="lightGray"/>
              </w:rPr>
            </w:pPr>
            <w:r w:rsidRPr="005124C3">
              <w:t>См. выше</w:t>
            </w:r>
            <w:r w:rsidRPr="005124C3">
              <w:rPr>
                <w:highlight w:val="lightGray"/>
              </w:rPr>
              <w:t xml:space="preserve"> </w:t>
            </w:r>
          </w:p>
        </w:tc>
      </w:tr>
    </w:tbl>
    <w:p w14:paraId="53DF7B1B" w14:textId="2A557AF9" w:rsidR="00C31790" w:rsidRPr="005124C3" w:rsidRDefault="00C31790" w:rsidP="00EA7440">
      <w:pPr>
        <w:pStyle w:val="Headingi"/>
        <w:spacing w:after="120"/>
      </w:pPr>
      <w:r w:rsidRPr="005124C3">
        <w:lastRenderedPageBreak/>
        <w:t>Оценка угроз и рисков в 202</w:t>
      </w:r>
      <w:r w:rsidR="007D73D0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2178"/>
        <w:gridCol w:w="1559"/>
        <w:gridCol w:w="1560"/>
        <w:gridCol w:w="2415"/>
      </w:tblGrid>
      <w:tr w:rsidR="00C31790" w:rsidRPr="005124C3" w14:paraId="71B094FA" w14:textId="77777777" w:rsidTr="00A6465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3F829AF2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107F021F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73810852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3829204F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center"/>
            <w:hideMark/>
          </w:tcPr>
          <w:p w14:paraId="1CC94D8B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5124C3" w14:paraId="04EEA979" w14:textId="77777777" w:rsidTr="00A6465D"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501F9A" w14:textId="77777777" w:rsidR="00C31790" w:rsidRPr="005124C3" w:rsidRDefault="00C31790" w:rsidP="00CC78CA">
            <w:pPr>
              <w:pStyle w:val="Tabletext"/>
            </w:pPr>
            <w:r w:rsidRPr="005124C3">
              <w:t>Организационные возможности</w:t>
            </w:r>
          </w:p>
        </w:tc>
        <w:tc>
          <w:tcPr>
            <w:tcW w:w="2178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02D91644" w14:textId="77777777" w:rsidR="00C31790" w:rsidRPr="005124C3" w:rsidRDefault="00C31790" w:rsidP="00CC78CA">
            <w:pPr>
              <w:pStyle w:val="Tabletext"/>
            </w:pPr>
            <w:r w:rsidRPr="005124C3">
              <w:t>Другие приоритеты могут помешать желаемому уровню участия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5D37CE79" w14:textId="77777777" w:rsidR="00C31790" w:rsidRPr="005124C3" w:rsidRDefault="00C31790" w:rsidP="00C75F9F">
            <w:pPr>
              <w:pStyle w:val="Tabletext"/>
            </w:pPr>
            <w:r w:rsidRPr="005124C3">
              <w:t xml:space="preserve">Высокий 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hideMark/>
          </w:tcPr>
          <w:p w14:paraId="40F8D266" w14:textId="77777777" w:rsidR="00C31790" w:rsidRPr="005124C3" w:rsidRDefault="00C31790" w:rsidP="00C75F9F">
            <w:pPr>
              <w:pStyle w:val="Tabletext"/>
            </w:pPr>
            <w:r w:rsidRPr="005124C3">
              <w:t>Низкая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AC66C0" w14:textId="77777777" w:rsidR="00C31790" w:rsidRPr="005124C3" w:rsidRDefault="00C31790" w:rsidP="00C75F9F">
            <w:pPr>
              <w:pStyle w:val="Tabletext"/>
              <w:rPr>
                <w:highlight w:val="lightGray"/>
              </w:rPr>
            </w:pPr>
            <w:r w:rsidRPr="005124C3">
              <w:t>Заблаговременное планирование и координация в соответствии с приоритетами</w:t>
            </w:r>
          </w:p>
        </w:tc>
      </w:tr>
      <w:tr w:rsidR="00C31790" w:rsidRPr="005124C3" w14:paraId="262A6380" w14:textId="77777777" w:rsidTr="00A6465D"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32A4" w14:textId="77777777" w:rsidR="00C31790" w:rsidRPr="005124C3" w:rsidRDefault="00C31790" w:rsidP="00CC78CA">
            <w:pPr>
              <w:pStyle w:val="Tabletext"/>
            </w:pPr>
            <w:r w:rsidRPr="005124C3">
              <w:t>Заинтересованные стороны/партнеры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B9372" w14:textId="77777777" w:rsidR="00C31790" w:rsidRPr="005124C3" w:rsidRDefault="00C31790" w:rsidP="00960EE4">
            <w:pPr>
              <w:pStyle w:val="Tabletext"/>
              <w:rPr>
                <w:highlight w:val="lightGray"/>
              </w:rPr>
            </w:pPr>
            <w:r w:rsidRPr="005124C3">
              <w:t>Низкий уровень интереса со стороны стран и низкий уровень вовлеченности в необходимую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45C65" w14:textId="77777777" w:rsidR="00C31790" w:rsidRPr="005124C3" w:rsidRDefault="00C31790" w:rsidP="00C75F9F">
            <w:pPr>
              <w:pStyle w:val="Tabletext"/>
            </w:pPr>
            <w:r w:rsidRPr="005124C3">
              <w:t xml:space="preserve">Высокий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982AE" w14:textId="77777777" w:rsidR="00C31790" w:rsidRPr="005124C3" w:rsidRDefault="00C31790" w:rsidP="00C75F9F">
            <w:pPr>
              <w:pStyle w:val="Tabletext"/>
            </w:pPr>
            <w:r w:rsidRPr="005124C3">
              <w:t xml:space="preserve">Средняя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72DF1" w14:textId="77777777" w:rsidR="00C31790" w:rsidRPr="005124C3" w:rsidRDefault="00C31790" w:rsidP="00C75F9F">
            <w:pPr>
              <w:pStyle w:val="Tabletext"/>
            </w:pPr>
            <w:r w:rsidRPr="005124C3">
              <w:t>Обеспечение и улучшение сотрудничества со странами с целью гарантировать соответствующий уровень участия стран</w:t>
            </w:r>
          </w:p>
        </w:tc>
      </w:tr>
    </w:tbl>
    <w:p w14:paraId="4337DD2C" w14:textId="306AB6E0" w:rsidR="00C31790" w:rsidRPr="005124C3" w:rsidRDefault="00C31790" w:rsidP="00700CDD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t>Распределение людских ресурсов на 202</w:t>
      </w:r>
      <w:r w:rsidR="007D73D0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7D73D0" w:rsidRPr="005124C3">
        <w:rPr>
          <w:lang w:val="ru-RU"/>
        </w:rPr>
        <w:t>9</w:t>
      </w:r>
      <w:r w:rsidRPr="005124C3">
        <w:rPr>
          <w:lang w:val="ru-RU"/>
        </w:rPr>
        <w:t xml:space="preserve"> годы</w:t>
      </w:r>
    </w:p>
    <w:p w14:paraId="50443F15" w14:textId="48B72C79" w:rsidR="007D73D0" w:rsidRPr="005124C3" w:rsidRDefault="00752120" w:rsidP="007D73D0">
      <w:pPr>
        <w:pStyle w:val="Tabletitle"/>
        <w:spacing w:before="36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7D73D0" w:rsidRPr="005124C3" w14:paraId="3448CC1B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6534F1AD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3B286D03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18EAECE6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078F011C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142A4293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A6465D" w:rsidRPr="005124C3" w14:paraId="067605E3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0551" w14:textId="77777777" w:rsidR="00A6465D" w:rsidRPr="005124C3" w:rsidRDefault="00A6465D" w:rsidP="00A6465D">
            <w:pPr>
              <w:pStyle w:val="Tabletext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97E8A3" w14:textId="67F90D13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C4AADA" w14:textId="793F1741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B4DEE" w14:textId="417CA19F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496A0B" w14:textId="7680003E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A6465D" w:rsidRPr="005124C3" w14:paraId="24B1EEC4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C796D" w14:textId="77777777" w:rsidR="00A6465D" w:rsidRPr="005124C3" w:rsidRDefault="00A6465D" w:rsidP="00A6465D">
            <w:pPr>
              <w:pStyle w:val="Tabletext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75B51FE" w14:textId="4AF73C51" w:rsidR="00A6465D" w:rsidRPr="005124C3" w:rsidRDefault="00A6465D" w:rsidP="00A6465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5655FCD" w14:textId="4EC73706" w:rsidR="00A6465D" w:rsidRPr="005124C3" w:rsidRDefault="00A6465D" w:rsidP="00A6465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D193634" w14:textId="707D6164" w:rsidR="00A6465D" w:rsidRPr="005124C3" w:rsidRDefault="00A6465D" w:rsidP="00A6465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B4156F6" w14:textId="5C43996D" w:rsidR="00A6465D" w:rsidRPr="005124C3" w:rsidRDefault="00A6465D" w:rsidP="00A6465D">
            <w:pPr>
              <w:pStyle w:val="Tabletext"/>
              <w:jc w:val="center"/>
            </w:pPr>
            <w:r w:rsidRPr="005124C3">
              <w:t>1,8</w:t>
            </w:r>
          </w:p>
        </w:tc>
      </w:tr>
      <w:tr w:rsidR="00A6465D" w:rsidRPr="005124C3" w14:paraId="7C8C50EA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8F0C" w14:textId="77777777" w:rsidR="00A6465D" w:rsidRPr="005124C3" w:rsidRDefault="00A6465D" w:rsidP="00A6465D">
            <w:pPr>
              <w:pStyle w:val="Tabletext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79A1E3" w14:textId="4D65C412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447C33" w14:textId="60580417" w:rsidR="00A6465D" w:rsidRPr="005124C3" w:rsidRDefault="00A6465D" w:rsidP="00A6465D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D7863" w14:textId="7AE08718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E028DC" w14:textId="5E99BC72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A6465D" w:rsidRPr="005124C3" w14:paraId="2934AA10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92EC6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1542EE2" w14:textId="750FEED2" w:rsidR="00A6465D" w:rsidRPr="005124C3" w:rsidRDefault="00A6465D" w:rsidP="00A6465D">
            <w:pPr>
              <w:pStyle w:val="Tabletext"/>
              <w:jc w:val="center"/>
            </w:pPr>
            <w:r w:rsidRPr="005124C3">
              <w:t>8,8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5975C7C" w14:textId="4FCE2649" w:rsidR="00A6465D" w:rsidRPr="005124C3" w:rsidRDefault="00A6465D" w:rsidP="00A6465D">
            <w:pPr>
              <w:pStyle w:val="Tabletext"/>
              <w:jc w:val="center"/>
            </w:pPr>
            <w:r w:rsidRPr="005124C3">
              <w:t>11,0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AC3C65C" w14:textId="2F5456B7" w:rsidR="00A6465D" w:rsidRPr="005124C3" w:rsidRDefault="00A6465D" w:rsidP="00A6465D">
            <w:pPr>
              <w:pStyle w:val="Tabletext"/>
              <w:jc w:val="center"/>
            </w:pPr>
            <w:r w:rsidRPr="005124C3">
              <w:t>8,4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39D6B92" w14:textId="09CE4FB9" w:rsidR="00A6465D" w:rsidRPr="005124C3" w:rsidRDefault="00A6465D" w:rsidP="00A6465D">
            <w:pPr>
              <w:pStyle w:val="Tabletext"/>
              <w:jc w:val="center"/>
            </w:pPr>
            <w:r w:rsidRPr="005124C3">
              <w:t>8,7</w:t>
            </w:r>
          </w:p>
        </w:tc>
      </w:tr>
      <w:tr w:rsidR="00A6465D" w:rsidRPr="005124C3" w14:paraId="06640096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0279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04D3EB" w14:textId="6E5840CB" w:rsidR="00A6465D" w:rsidRPr="005124C3" w:rsidRDefault="00A6465D" w:rsidP="00A6465D">
            <w:pPr>
              <w:pStyle w:val="Tabletext"/>
              <w:jc w:val="center"/>
            </w:pPr>
            <w:r w:rsidRPr="005124C3">
              <w:t>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42B0CA" w14:textId="7555272E" w:rsidR="00A6465D" w:rsidRPr="005124C3" w:rsidRDefault="00A6465D" w:rsidP="00A6465D">
            <w:pPr>
              <w:pStyle w:val="Tabletext"/>
              <w:jc w:val="center"/>
            </w:pPr>
            <w:r w:rsidRPr="005124C3">
              <w:t>18,5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52E18" w14:textId="77B2662C" w:rsidR="00A6465D" w:rsidRPr="005124C3" w:rsidRDefault="00A6465D" w:rsidP="00A6465D">
            <w:pPr>
              <w:pStyle w:val="Tabletext"/>
              <w:jc w:val="center"/>
            </w:pPr>
            <w:r w:rsidRPr="005124C3">
              <w:t>7,5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461A18" w14:textId="25B1DF49" w:rsidR="00A6465D" w:rsidRPr="005124C3" w:rsidRDefault="00A6465D" w:rsidP="00A6465D">
            <w:pPr>
              <w:pStyle w:val="Tabletext"/>
              <w:jc w:val="center"/>
            </w:pPr>
            <w:r w:rsidRPr="005124C3">
              <w:t>7,5</w:t>
            </w:r>
          </w:p>
        </w:tc>
      </w:tr>
      <w:tr w:rsidR="00A6465D" w:rsidRPr="005124C3" w14:paraId="404A86F6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72354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6932722" w14:textId="42B05A81" w:rsidR="00A6465D" w:rsidRPr="005124C3" w:rsidRDefault="00A6465D" w:rsidP="00A6465D">
            <w:pPr>
              <w:pStyle w:val="Tabletext"/>
              <w:jc w:val="center"/>
            </w:pPr>
            <w:r w:rsidRPr="005124C3">
              <w:t>2,8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651001E" w14:textId="70F7122C" w:rsidR="00A6465D" w:rsidRPr="005124C3" w:rsidRDefault="00A6465D" w:rsidP="00A6465D">
            <w:pPr>
              <w:pStyle w:val="Tabletext"/>
              <w:jc w:val="center"/>
            </w:pPr>
            <w:r w:rsidRPr="005124C3">
              <w:t>16,9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C7E64A6" w14:textId="61711B0A" w:rsidR="00A6465D" w:rsidRPr="005124C3" w:rsidRDefault="00A6465D" w:rsidP="00A6465D">
            <w:pPr>
              <w:pStyle w:val="Tabletext"/>
              <w:jc w:val="center"/>
            </w:pPr>
            <w:r w:rsidRPr="005124C3">
              <w:t>3,1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7E827C6" w14:textId="3BE3321E" w:rsidR="00A6465D" w:rsidRPr="005124C3" w:rsidRDefault="00A6465D" w:rsidP="00A6465D">
            <w:pPr>
              <w:pStyle w:val="Tabletext"/>
              <w:jc w:val="center"/>
            </w:pPr>
            <w:r w:rsidRPr="005124C3">
              <w:t>2,0</w:t>
            </w:r>
          </w:p>
        </w:tc>
      </w:tr>
      <w:tr w:rsidR="00A6465D" w:rsidRPr="005124C3" w14:paraId="2DDC854C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4F68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7AF98F" w14:textId="0FFB1F0E" w:rsidR="00A6465D" w:rsidRPr="005124C3" w:rsidRDefault="00A6465D" w:rsidP="00A6465D">
            <w:pPr>
              <w:pStyle w:val="Tabletext"/>
              <w:jc w:val="center"/>
            </w:pPr>
            <w:r w:rsidRPr="005124C3">
              <w:t>1,6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C4C64E" w14:textId="35CD2DFE" w:rsidR="00A6465D" w:rsidRPr="005124C3" w:rsidRDefault="00A6465D" w:rsidP="00A6465D">
            <w:pPr>
              <w:pStyle w:val="Tabletext"/>
              <w:jc w:val="center"/>
            </w:pPr>
            <w:r w:rsidRPr="005124C3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872A2" w14:textId="55CBAAA6" w:rsidR="00A6465D" w:rsidRPr="005124C3" w:rsidRDefault="00A6465D" w:rsidP="00A6465D">
            <w:pPr>
              <w:pStyle w:val="Tabletext"/>
              <w:jc w:val="center"/>
            </w:pPr>
            <w:r w:rsidRPr="005124C3">
              <w:t>1,6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527198" w14:textId="1FD3545E" w:rsidR="00A6465D" w:rsidRPr="005124C3" w:rsidRDefault="00A6465D" w:rsidP="00A6465D">
            <w:pPr>
              <w:pStyle w:val="Tabletext"/>
              <w:jc w:val="center"/>
            </w:pPr>
            <w:r w:rsidRPr="005124C3">
              <w:t>1,6</w:t>
            </w:r>
          </w:p>
        </w:tc>
      </w:tr>
      <w:tr w:rsidR="00A6465D" w:rsidRPr="005124C3" w14:paraId="4CCB33F7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F28D79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72A4522" w14:textId="1D925A30" w:rsidR="00A6465D" w:rsidRPr="005124C3" w:rsidRDefault="00A6465D" w:rsidP="00A6465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BAAEBAA" w14:textId="4F9DD09D" w:rsidR="00A6465D" w:rsidRPr="005124C3" w:rsidRDefault="00A6465D" w:rsidP="00A6465D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71FA914" w14:textId="159D263D" w:rsidR="00A6465D" w:rsidRPr="005124C3" w:rsidRDefault="00A6465D" w:rsidP="00A6465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4A659AE" w14:textId="076F2FE4" w:rsidR="00A6465D" w:rsidRPr="005124C3" w:rsidRDefault="00A6465D" w:rsidP="00A6465D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A6465D" w:rsidRPr="005124C3" w14:paraId="1ADAEE7B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56B6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2C3EA3" w14:textId="6D00CFC8" w:rsidR="00A6465D" w:rsidRPr="005124C3" w:rsidRDefault="00A6465D" w:rsidP="00A6465D">
            <w:pPr>
              <w:pStyle w:val="Tabletext"/>
              <w:jc w:val="center"/>
            </w:pPr>
            <w:r w:rsidRPr="005124C3">
              <w:t>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6BC7BC" w14:textId="77F300FB" w:rsidR="00A6465D" w:rsidRPr="005124C3" w:rsidRDefault="00A6465D" w:rsidP="00A6465D">
            <w:pPr>
              <w:pStyle w:val="Tabletext"/>
              <w:jc w:val="center"/>
            </w:pPr>
            <w:r w:rsidRPr="005124C3">
              <w:t>0,8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A4CF1" w14:textId="10F17AD2" w:rsidR="00A6465D" w:rsidRPr="005124C3" w:rsidRDefault="00A6465D" w:rsidP="00A6465D">
            <w:pPr>
              <w:pStyle w:val="Tabletext"/>
              <w:jc w:val="center"/>
            </w:pPr>
            <w:r w:rsidRPr="005124C3">
              <w:t>0,8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C684A1" w14:textId="24C6A86B" w:rsidR="00A6465D" w:rsidRPr="005124C3" w:rsidRDefault="00A6465D" w:rsidP="00A6465D">
            <w:pPr>
              <w:pStyle w:val="Tabletext"/>
              <w:jc w:val="center"/>
            </w:pPr>
            <w:r w:rsidRPr="005124C3">
              <w:t>0,8</w:t>
            </w:r>
          </w:p>
        </w:tc>
      </w:tr>
      <w:tr w:rsidR="00A6465D" w:rsidRPr="005124C3" w14:paraId="64A60EC1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FB9DED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EE6849B" w14:textId="1D401BCE" w:rsidR="00A6465D" w:rsidRPr="005124C3" w:rsidRDefault="00A6465D" w:rsidP="00A6465D">
            <w:pPr>
              <w:pStyle w:val="Tabletext"/>
              <w:jc w:val="center"/>
            </w:pPr>
            <w:r w:rsidRPr="005124C3">
              <w:t>3,0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C7A23A5" w14:textId="63417BB2" w:rsidR="00A6465D" w:rsidRPr="005124C3" w:rsidRDefault="00A6465D" w:rsidP="00A6465D">
            <w:pPr>
              <w:pStyle w:val="Tabletext"/>
              <w:jc w:val="center"/>
            </w:pPr>
            <w:r w:rsidRPr="005124C3">
              <w:t>6,2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4B65C05" w14:textId="656F7B4E" w:rsidR="00A6465D" w:rsidRPr="005124C3" w:rsidRDefault="00A6465D" w:rsidP="00A6465D">
            <w:pPr>
              <w:pStyle w:val="Tabletext"/>
              <w:jc w:val="center"/>
            </w:pPr>
            <w:r w:rsidRPr="005124C3">
              <w:t>3,4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2F4CE95" w14:textId="50403477" w:rsidR="00A6465D" w:rsidRPr="005124C3" w:rsidRDefault="00A6465D" w:rsidP="00A6465D">
            <w:pPr>
              <w:pStyle w:val="Tabletext"/>
              <w:jc w:val="center"/>
            </w:pPr>
            <w:r w:rsidRPr="005124C3">
              <w:t>3,0</w:t>
            </w:r>
          </w:p>
        </w:tc>
      </w:tr>
      <w:tr w:rsidR="00A6465D" w:rsidRPr="005124C3" w14:paraId="4EC701B5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0024" w14:textId="77777777" w:rsidR="00A6465D" w:rsidRPr="005124C3" w:rsidRDefault="00A6465D" w:rsidP="00A6465D">
            <w:pPr>
              <w:pStyle w:val="Tabletext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BF52D9" w14:textId="395AA6E6" w:rsidR="00A6465D" w:rsidRPr="005124C3" w:rsidRDefault="00A6465D" w:rsidP="00A6465D">
            <w:pPr>
              <w:pStyle w:val="Tabletext"/>
              <w:jc w:val="center"/>
            </w:pPr>
            <w:r w:rsidRPr="005124C3">
              <w:t>1,3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DA2CA4" w14:textId="4E2CACF6" w:rsidR="00A6465D" w:rsidRPr="005124C3" w:rsidRDefault="00A6465D" w:rsidP="00A6465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EF794E" w14:textId="0CF2EEB7" w:rsidR="00A6465D" w:rsidRPr="005124C3" w:rsidRDefault="00A6465D" w:rsidP="00A6465D">
            <w:pPr>
              <w:pStyle w:val="Tabletext"/>
              <w:jc w:val="center"/>
            </w:pPr>
            <w:r w:rsidRPr="005124C3">
              <w:t>1,3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0D6420" w14:textId="039B0C23" w:rsidR="00A6465D" w:rsidRPr="005124C3" w:rsidRDefault="00A6465D" w:rsidP="00A6465D">
            <w:pPr>
              <w:pStyle w:val="Tabletext"/>
              <w:jc w:val="center"/>
            </w:pPr>
            <w:r w:rsidRPr="005124C3">
              <w:t>1,3</w:t>
            </w:r>
          </w:p>
        </w:tc>
      </w:tr>
      <w:tr w:rsidR="00A6465D" w:rsidRPr="005124C3" w14:paraId="363F5983" w14:textId="77777777" w:rsidTr="007D73D0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994DAD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B45C647" w14:textId="5B489D88" w:rsidR="00A6465D" w:rsidRPr="005124C3" w:rsidRDefault="00A6465D" w:rsidP="00A6465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ED4893A" w14:textId="52049D78" w:rsidR="00A6465D" w:rsidRPr="005124C3" w:rsidRDefault="00A6465D" w:rsidP="00A6465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AA16496" w14:textId="7A51902A" w:rsidR="00A6465D" w:rsidRPr="005124C3" w:rsidRDefault="00A6465D" w:rsidP="00A6465D">
            <w:pPr>
              <w:pStyle w:val="Tabletext"/>
              <w:jc w:val="center"/>
            </w:pPr>
            <w:r w:rsidRPr="005124C3">
              <w:t>0,0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C9CCBB2" w14:textId="7E9A1B40" w:rsidR="00A6465D" w:rsidRPr="005124C3" w:rsidRDefault="00A6465D" w:rsidP="00A6465D">
            <w:pPr>
              <w:pStyle w:val="Tabletext"/>
              <w:jc w:val="center"/>
            </w:pPr>
            <w:r w:rsidRPr="005124C3">
              <w:t>0,0</w:t>
            </w:r>
          </w:p>
        </w:tc>
      </w:tr>
      <w:tr w:rsidR="00A6465D" w:rsidRPr="005124C3" w14:paraId="27230B16" w14:textId="77777777" w:rsidTr="007D73D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59B502" w14:textId="77777777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781CCF8" w14:textId="1DBCAC8D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28,8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9A10543" w14:textId="737EBAE7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61,1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</w:tcPr>
          <w:p w14:paraId="51539389" w14:textId="11789D71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29,2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E4FD174" w14:textId="42D1FD1A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28,0</w:t>
            </w:r>
          </w:p>
        </w:tc>
      </w:tr>
    </w:tbl>
    <w:p w14:paraId="0EEB40C4" w14:textId="1C5197AA" w:rsidR="00C31790" w:rsidRPr="005124C3" w:rsidRDefault="00C31790" w:rsidP="007D73D0">
      <w:pPr>
        <w:pStyle w:val="Heading2"/>
        <w:spacing w:before="360"/>
      </w:pPr>
      <w:r w:rsidRPr="005124C3">
        <w:t>2.12</w:t>
      </w:r>
      <w:r w:rsidRPr="005124C3">
        <w:tab/>
        <w:t xml:space="preserve">Семинары МСЭ-R (например, </w:t>
      </w:r>
      <w:proofErr w:type="spellStart"/>
      <w:r w:rsidRPr="005124C3">
        <w:t>ВСР</w:t>
      </w:r>
      <w:proofErr w:type="spellEnd"/>
      <w:r w:rsidR="008B7250" w:rsidRPr="005124C3">
        <w:t>, РСР)</w:t>
      </w:r>
    </w:p>
    <w:p w14:paraId="72205FF0" w14:textId="77777777" w:rsidR="00C31790" w:rsidRPr="005124C3" w:rsidRDefault="00C31790" w:rsidP="00C96A69">
      <w:pPr>
        <w:pStyle w:val="Headingb"/>
        <w:rPr>
          <w:lang w:val="ru-RU"/>
        </w:rPr>
      </w:pPr>
      <w:r w:rsidRPr="005124C3">
        <w:rPr>
          <w:lang w:val="ru-RU"/>
        </w:rPr>
        <w:t>Описание</w:t>
      </w:r>
    </w:p>
    <w:p w14:paraId="5F0D77FE" w14:textId="5EA7AD8A" w:rsidR="00C31790" w:rsidRPr="005124C3" w:rsidRDefault="00C31790" w:rsidP="00FE2837">
      <w:r w:rsidRPr="005124C3">
        <w:t>Бюро радиосвязи организует в Женеве семинары по радиосвязи для всех членов МСЭ, а также региональные семинары, которые проводятся за пределами Женевы и принимаются различными Государствами – Членами МСЭ и в программе которых особое внимание уделяется выполнению положений Регламента радиосвязи и другим вопросам управления использованием спектра. В рамках этих семинаров обычно проходят презентации сотрудников БР и сотрудников структур Государств-Членов, а также интерактивные семинары-практикумы с упором на управлени</w:t>
      </w:r>
      <w:r w:rsidR="008B7250" w:rsidRPr="005124C3">
        <w:t>е</w:t>
      </w:r>
      <w:r w:rsidRPr="005124C3">
        <w:t xml:space="preserve"> использованием спектра и на подготовку важных решений по использованию спектра, таких как переход на цифровое наземное телевизионное вещание или распределение цифрового дивиденда.</w:t>
      </w:r>
    </w:p>
    <w:p w14:paraId="22C12437" w14:textId="77777777" w:rsidR="00C31790" w:rsidRPr="005124C3" w:rsidRDefault="00C31790" w:rsidP="00FE2837">
      <w:r w:rsidRPr="005124C3">
        <w:t>Бюро организует информационные сессии, чтобы помочь администрациям в подготовке к конференциям радиосвязи.</w:t>
      </w:r>
    </w:p>
    <w:p w14:paraId="66971CC2" w14:textId="0787C626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lastRenderedPageBreak/>
        <w:t>Отчет о проделанной работе и анализ рисков в 202</w:t>
      </w:r>
      <w:r w:rsidR="007D73D0" w:rsidRPr="005124C3">
        <w:rPr>
          <w:lang w:val="ru-RU"/>
        </w:rPr>
        <w:t>4</w:t>
      </w:r>
      <w:r w:rsidRPr="005124C3">
        <w:rPr>
          <w:lang w:val="ru-RU"/>
        </w:rPr>
        <w:t xml:space="preserve"> году</w:t>
      </w:r>
    </w:p>
    <w:p w14:paraId="4E3722F4" w14:textId="0B6D4FC4" w:rsidR="00C31790" w:rsidRPr="005124C3" w:rsidRDefault="00C31790" w:rsidP="00CA4C78">
      <w:pPr>
        <w:pStyle w:val="Headingi"/>
        <w:spacing w:after="120"/>
      </w:pPr>
      <w:r w:rsidRPr="005124C3">
        <w:t>Изложение результатов, достигнутых в 202</w:t>
      </w:r>
      <w:r w:rsidR="007D73D0" w:rsidRPr="005124C3">
        <w:t>4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548"/>
        <w:gridCol w:w="2702"/>
      </w:tblGrid>
      <w:tr w:rsidR="00C31790" w:rsidRPr="005124C3" w14:paraId="7D0010B4" w14:textId="77777777" w:rsidTr="00A646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vAlign w:val="center"/>
            <w:hideMark/>
          </w:tcPr>
          <w:p w14:paraId="3444DABC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vAlign w:val="center"/>
            <w:hideMark/>
          </w:tcPr>
          <w:p w14:paraId="50882DF2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Достигнутые результаты 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vAlign w:val="center"/>
            <w:hideMark/>
          </w:tcPr>
          <w:p w14:paraId="135779FA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vAlign w:val="center"/>
            <w:hideMark/>
          </w:tcPr>
          <w:p w14:paraId="1DEF363A" w14:textId="13443CCB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Измерения/данные о</w:t>
            </w:r>
            <w:r w:rsidR="00A6465D" w:rsidRPr="005124C3">
              <w:rPr>
                <w:color w:val="FFFFFF" w:themeColor="background1"/>
                <w:lang w:val="ru-RU"/>
              </w:rPr>
              <w:t> </w:t>
            </w:r>
            <w:r w:rsidRPr="005124C3">
              <w:rPr>
                <w:color w:val="FFFFFF" w:themeColor="background1"/>
                <w:lang w:val="ru-RU"/>
              </w:rPr>
              <w:t xml:space="preserve">деятельности </w:t>
            </w:r>
          </w:p>
        </w:tc>
      </w:tr>
      <w:tr w:rsidR="00C31790" w:rsidRPr="005124C3" w14:paraId="2A93BC7B" w14:textId="77777777" w:rsidTr="00A646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8DCE18" w14:textId="2BD4FE0B" w:rsidR="00C31790" w:rsidRPr="005124C3" w:rsidRDefault="00C31790" w:rsidP="00FB031D">
            <w:pPr>
              <w:pStyle w:val="Tabletext"/>
            </w:pPr>
            <w:r w:rsidRPr="005124C3">
              <w:t>Организ</w:t>
            </w:r>
            <w:r w:rsidR="00752120" w:rsidRPr="005124C3">
              <w:t>ация</w:t>
            </w:r>
            <w:r w:rsidRPr="005124C3">
              <w:t xml:space="preserve"> </w:t>
            </w:r>
            <w:r w:rsidR="00752120" w:rsidRPr="005124C3">
              <w:t>трех</w:t>
            </w:r>
            <w:r w:rsidRPr="005124C3">
              <w:t> региональных семинар</w:t>
            </w:r>
            <w:r w:rsidR="00752120" w:rsidRPr="005124C3">
              <w:t>ов</w:t>
            </w:r>
            <w:r w:rsidRPr="005124C3">
              <w:t xml:space="preserve"> за этот период.</w:t>
            </w:r>
          </w:p>
          <w:p w14:paraId="09281636" w14:textId="06B28895" w:rsidR="00C31790" w:rsidRPr="005124C3" w:rsidRDefault="00752120" w:rsidP="00FB031D">
            <w:pPr>
              <w:pStyle w:val="Tabletext"/>
            </w:pPr>
            <w:r w:rsidRPr="005124C3">
              <w:t>На р</w:t>
            </w:r>
            <w:r w:rsidR="00C31790" w:rsidRPr="005124C3">
              <w:t>егулярн</w:t>
            </w:r>
            <w:r w:rsidRPr="005124C3">
              <w:t>ой основе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E8BE87" w14:textId="1B41B7FB" w:rsidR="00C31790" w:rsidRPr="005124C3" w:rsidRDefault="00C31790" w:rsidP="00CC78CA">
            <w:pPr>
              <w:pStyle w:val="Tabletext"/>
              <w:rPr>
                <w:color w:val="000000" w:themeColor="text1"/>
              </w:rPr>
            </w:pPr>
            <w:r w:rsidRPr="005124C3">
              <w:rPr>
                <w:color w:val="000000" w:themeColor="text1"/>
              </w:rPr>
              <w:t xml:space="preserve">Было проведено </w:t>
            </w:r>
            <w:r w:rsidR="00A6465D" w:rsidRPr="005124C3">
              <w:rPr>
                <w:color w:val="000000" w:themeColor="text1"/>
              </w:rPr>
              <w:t>3</w:t>
            </w:r>
            <w:r w:rsidRPr="005124C3">
              <w:rPr>
                <w:color w:val="000000" w:themeColor="text1"/>
              </w:rPr>
              <w:t> региональных семинара: РСР-2</w:t>
            </w:r>
            <w:r w:rsidR="006975AC" w:rsidRPr="005124C3">
              <w:rPr>
                <w:color w:val="000000" w:themeColor="text1"/>
              </w:rPr>
              <w:t>4</w:t>
            </w:r>
            <w:r w:rsidRPr="005124C3">
              <w:rPr>
                <w:color w:val="000000" w:themeColor="text1"/>
              </w:rPr>
              <w:t xml:space="preserve"> в </w:t>
            </w:r>
            <w:r w:rsidR="006975AC" w:rsidRPr="005124C3">
              <w:rPr>
                <w:color w:val="000000" w:themeColor="text1"/>
              </w:rPr>
              <w:t>СНГ,</w:t>
            </w:r>
            <w:r w:rsidRPr="005124C3">
              <w:rPr>
                <w:color w:val="000000" w:themeColor="text1"/>
              </w:rPr>
              <w:t xml:space="preserve"> РСР-2</w:t>
            </w:r>
            <w:r w:rsidR="006975AC" w:rsidRPr="005124C3">
              <w:rPr>
                <w:color w:val="000000" w:themeColor="text1"/>
              </w:rPr>
              <w:t>4 в Азиатско-Тихоокеанском регионе и РСР-24</w:t>
            </w:r>
            <w:r w:rsidRPr="005124C3">
              <w:rPr>
                <w:color w:val="000000" w:themeColor="text1"/>
              </w:rPr>
              <w:t xml:space="preserve"> в Северной и Южной Америке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E221A0" w14:textId="78C0BD57" w:rsidR="00C31790" w:rsidRPr="005124C3" w:rsidRDefault="00C31790" w:rsidP="00C75F9F">
            <w:pPr>
              <w:pStyle w:val="Tabletext"/>
              <w:rPr>
                <w:highlight w:val="lightGray"/>
              </w:rPr>
            </w:pPr>
            <w:r w:rsidRPr="005124C3">
              <w:rPr>
                <w:color w:val="000000" w:themeColor="text1"/>
              </w:rPr>
              <w:t>Создание команды специалистов для проведения семинаров, своевременная подготовка документации</w:t>
            </w:r>
            <w:r w:rsidR="006975AC" w:rsidRPr="005124C3">
              <w:rPr>
                <w:color w:val="000000" w:themeColor="text1"/>
              </w:rPr>
              <w:t xml:space="preserve">, разработка </w:t>
            </w:r>
            <w:r w:rsidRPr="005124C3">
              <w:rPr>
                <w:color w:val="000000" w:themeColor="text1"/>
              </w:rPr>
              <w:t>плана обеспечения необходимой материально-технической поддержки, проведение презентаций и семинаров-практикумов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30D622" w14:textId="342834FB" w:rsidR="00C31790" w:rsidRPr="005124C3" w:rsidRDefault="00A6465D" w:rsidP="00960EE4">
            <w:pPr>
              <w:pStyle w:val="Tabletext"/>
              <w:rPr>
                <w:highlight w:val="lightGray"/>
              </w:rPr>
            </w:pPr>
            <w:r w:rsidRPr="005124C3">
              <w:t>Подготовка</w:t>
            </w:r>
            <w:r w:rsidR="00C31790" w:rsidRPr="005124C3">
              <w:t>, своевременно подготовленная документация, удовлетворенность участников</w:t>
            </w:r>
          </w:p>
        </w:tc>
      </w:tr>
    </w:tbl>
    <w:p w14:paraId="00B28444" w14:textId="01DEDFEC" w:rsidR="00C31790" w:rsidRPr="005124C3" w:rsidRDefault="00C31790" w:rsidP="00CA4C78">
      <w:pPr>
        <w:pStyle w:val="Headingi"/>
        <w:spacing w:after="120"/>
      </w:pPr>
      <w:r w:rsidRPr="005124C3">
        <w:t>Оценка угроз и рисков в 202</w:t>
      </w:r>
      <w:r w:rsidR="007D73D0" w:rsidRPr="005124C3">
        <w:t>4</w:t>
      </w:r>
      <w:r w:rsidRPr="005124C3">
        <w:t xml:space="preserve"> году</w:t>
      </w:r>
      <w:r w:rsidR="00046B73" w:rsidRPr="005124C3">
        <w:t xml:space="preserve"> 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2263"/>
        <w:gridCol w:w="2128"/>
        <w:gridCol w:w="2550"/>
        <w:gridCol w:w="2699"/>
      </w:tblGrid>
      <w:tr w:rsidR="00C31790" w:rsidRPr="005124C3" w14:paraId="2A3C6FA3" w14:textId="77777777" w:rsidTr="00A646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center"/>
            <w:hideMark/>
          </w:tcPr>
          <w:p w14:paraId="5B88E66A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lang w:val="ru-RU"/>
              </w:rPr>
              <w:t xml:space="preserve">Аспекты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center"/>
            <w:hideMark/>
          </w:tcPr>
          <w:p w14:paraId="2DFC55D0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Отмеченные риски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center"/>
            <w:hideMark/>
          </w:tcPr>
          <w:p w14:paraId="4474E1AE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Отмеченный уровень воздействия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center"/>
            <w:hideMark/>
          </w:tcPr>
          <w:p w14:paraId="5302B73D" w14:textId="77777777" w:rsidR="00C31790" w:rsidRPr="005124C3" w:rsidRDefault="00C31790" w:rsidP="00CA4C78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Принятые меры по смягчению последствий </w:t>
            </w:r>
          </w:p>
        </w:tc>
      </w:tr>
      <w:tr w:rsidR="00C31790" w:rsidRPr="005124C3" w14:paraId="44454EB3" w14:textId="77777777" w:rsidTr="00A6465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9376D6" w14:textId="77777777" w:rsidR="00C31790" w:rsidRPr="005124C3" w:rsidRDefault="00C31790" w:rsidP="00C75F9F">
            <w:pPr>
              <w:pStyle w:val="Tabletext"/>
            </w:pPr>
            <w:r w:rsidRPr="005124C3">
              <w:t xml:space="preserve">Организационный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42D98B" w14:textId="40DF6896" w:rsidR="00C31790" w:rsidRPr="005124C3" w:rsidRDefault="00C31790" w:rsidP="00C75F9F">
            <w:pPr>
              <w:pStyle w:val="Tabletext"/>
            </w:pPr>
            <w:r w:rsidRPr="005124C3">
              <w:t xml:space="preserve">Низкая доступность персонала БР из-за </w:t>
            </w:r>
            <w:r w:rsidR="006975AC" w:rsidRPr="005124C3">
              <w:t>перегруженности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A06F42" w14:textId="14327D43" w:rsidR="00A6465D" w:rsidRPr="005124C3" w:rsidRDefault="00A6465D" w:rsidP="00A6465D">
            <w:pPr>
              <w:pStyle w:val="Tabletext"/>
            </w:pPr>
            <w:r w:rsidRPr="005124C3">
              <w:t>Средний</w:t>
            </w:r>
            <w:r w:rsidR="00C31790" w:rsidRPr="005124C3"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D8EE93" w14:textId="55BC0926" w:rsidR="00C31790" w:rsidRPr="005124C3" w:rsidRDefault="00C31790" w:rsidP="00C75F9F">
            <w:pPr>
              <w:pStyle w:val="Tabletext"/>
            </w:pPr>
            <w:r w:rsidRPr="005124C3">
              <w:t>Надлежащее планирование, прогнозирование потребностей</w:t>
            </w:r>
            <w:r w:rsidR="006975AC" w:rsidRPr="005124C3">
              <w:t>.</w:t>
            </w:r>
            <w:r w:rsidRPr="005124C3">
              <w:t xml:space="preserve"> Нахождение необходимого объема ресурсов/уровня поддержки для обеспечения бесперебойного проведения семинаров</w:t>
            </w:r>
          </w:p>
        </w:tc>
      </w:tr>
    </w:tbl>
    <w:p w14:paraId="31E905F1" w14:textId="38832C2A" w:rsidR="00C31790" w:rsidRPr="005124C3" w:rsidRDefault="00C31790" w:rsidP="00C42992">
      <w:pPr>
        <w:pStyle w:val="Headingb"/>
        <w:rPr>
          <w:lang w:val="ru-RU"/>
        </w:rPr>
      </w:pPr>
      <w:r w:rsidRPr="005124C3">
        <w:rPr>
          <w:lang w:val="ru-RU"/>
        </w:rPr>
        <w:t>Изложение ожидаемых результатов и анализ рисков в 202</w:t>
      </w:r>
      <w:r w:rsidR="007D73D0" w:rsidRPr="005124C3">
        <w:rPr>
          <w:lang w:val="ru-RU"/>
        </w:rPr>
        <w:t>6</w:t>
      </w:r>
      <w:r w:rsidRPr="005124C3">
        <w:rPr>
          <w:lang w:val="ru-RU"/>
        </w:rPr>
        <w:t xml:space="preserve"> году</w:t>
      </w:r>
    </w:p>
    <w:p w14:paraId="5395AB04" w14:textId="526CD438" w:rsidR="00C31790" w:rsidRPr="005124C3" w:rsidRDefault="00C31790" w:rsidP="00CA4C78">
      <w:pPr>
        <w:pStyle w:val="Headingi"/>
        <w:spacing w:after="120"/>
      </w:pPr>
      <w:r w:rsidRPr="005124C3">
        <w:t>Изложение ожидаемых результатов в 202</w:t>
      </w:r>
      <w:r w:rsidR="007D73D0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C31790" w:rsidRPr="005124C3" w14:paraId="4A397612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bottom"/>
            <w:hideMark/>
          </w:tcPr>
          <w:p w14:paraId="2FCEA8B2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lang w:val="ru-RU"/>
              </w:rPr>
              <w:t xml:space="preserve">Ожидаемые результаты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bottom"/>
            <w:hideMark/>
          </w:tcPr>
          <w:p w14:paraId="262A9240" w14:textId="77777777" w:rsidR="00C31790" w:rsidRPr="005124C3" w:rsidRDefault="00C31790" w:rsidP="00EA7440">
            <w:pPr>
              <w:pStyle w:val="Tablehead"/>
              <w:rPr>
                <w:color w:val="FFFFFF" w:themeColor="background1"/>
                <w:highlight w:val="lightGray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 xml:space="preserve">Ключевые показатели деятельности </w:t>
            </w:r>
          </w:p>
        </w:tc>
      </w:tr>
      <w:tr w:rsidR="00C31790" w:rsidRPr="005124C3" w14:paraId="5C729D76" w14:textId="77777777" w:rsidTr="00E12AD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735BB2" w14:textId="0BC50269" w:rsidR="00C31790" w:rsidRPr="005124C3" w:rsidRDefault="00C31790" w:rsidP="00C75F9F">
            <w:pPr>
              <w:pStyle w:val="Tabletext"/>
              <w:rPr>
                <w:highlight w:val="lightGray"/>
              </w:rPr>
            </w:pPr>
            <w:r w:rsidRPr="005124C3">
              <w:t xml:space="preserve">Организовать за этот период 3 региональных семинара: РСР в </w:t>
            </w:r>
            <w:r w:rsidR="006975AC" w:rsidRPr="005124C3">
              <w:t>арабских государствах</w:t>
            </w:r>
            <w:r w:rsidRPr="005124C3">
              <w:t>, РСР в Северной и Южной Америке, РСР в Азиатско-Тихоокеанском регионе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17641" w14:textId="77777777" w:rsidR="00C31790" w:rsidRPr="005124C3" w:rsidRDefault="00C31790" w:rsidP="00C75F9F">
            <w:pPr>
              <w:pStyle w:val="Tabletext"/>
              <w:rPr>
                <w:highlight w:val="lightGray"/>
              </w:rPr>
            </w:pPr>
            <w:r w:rsidRPr="005124C3">
              <w:rPr>
                <w:color w:val="000000" w:themeColor="text1"/>
              </w:rPr>
              <w:t>Своевременная подготовка (документация и материально-техническое обеспечение) и удовлетворенность участников</w:t>
            </w:r>
            <w:r w:rsidRPr="005124C3">
              <w:rPr>
                <w:color w:val="000000" w:themeColor="text1"/>
                <w:highlight w:val="lightGray"/>
              </w:rPr>
              <w:t xml:space="preserve"> </w:t>
            </w:r>
          </w:p>
        </w:tc>
      </w:tr>
    </w:tbl>
    <w:p w14:paraId="340FAFD4" w14:textId="5706BEF3" w:rsidR="00C31790" w:rsidRPr="005124C3" w:rsidRDefault="00C31790" w:rsidP="00E12AD0">
      <w:pPr>
        <w:pStyle w:val="Headingi"/>
        <w:spacing w:before="240" w:after="120"/>
      </w:pPr>
      <w:r w:rsidRPr="005124C3">
        <w:t>Оценка угроз и рисков в 202</w:t>
      </w:r>
      <w:r w:rsidR="007D73D0" w:rsidRPr="005124C3">
        <w:t>6</w:t>
      </w:r>
      <w:r w:rsidRPr="005124C3">
        <w:t xml:space="preserve"> году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8"/>
        <w:gridCol w:w="2178"/>
        <w:gridCol w:w="1559"/>
        <w:gridCol w:w="1560"/>
        <w:gridCol w:w="2415"/>
      </w:tblGrid>
      <w:tr w:rsidR="00C31790" w:rsidRPr="005124C3" w14:paraId="1D5A1104" w14:textId="77777777" w:rsidTr="00123A4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385E"/>
            <w:noWrap/>
            <w:vAlign w:val="center"/>
            <w:hideMark/>
          </w:tcPr>
          <w:p w14:paraId="58D92A70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Аспект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288"/>
            <w:noWrap/>
            <w:vAlign w:val="center"/>
            <w:hideMark/>
          </w:tcPr>
          <w:p w14:paraId="1E3DDD09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Ключевой показатель риска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B785"/>
            <w:noWrap/>
            <w:vAlign w:val="center"/>
            <w:hideMark/>
          </w:tcPr>
          <w:p w14:paraId="46556DA6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Уровень воздействия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896F"/>
            <w:noWrap/>
            <w:vAlign w:val="center"/>
            <w:hideMark/>
          </w:tcPr>
          <w:p w14:paraId="565C48CD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Вероятность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3950"/>
            <w:noWrap/>
            <w:vAlign w:val="center"/>
            <w:hideMark/>
          </w:tcPr>
          <w:p w14:paraId="2D61D5F6" w14:textId="77777777" w:rsidR="00C31790" w:rsidRPr="005124C3" w:rsidRDefault="00C31790" w:rsidP="00E12AD0">
            <w:pPr>
              <w:pStyle w:val="Tablehead"/>
              <w:rPr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Меры по уменьшению воздействия</w:t>
            </w:r>
          </w:p>
        </w:tc>
      </w:tr>
      <w:tr w:rsidR="00C31790" w:rsidRPr="005124C3" w14:paraId="650E468A" w14:textId="77777777" w:rsidTr="00123A42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4B8758" w14:textId="77777777" w:rsidR="00C31790" w:rsidRPr="005124C3" w:rsidRDefault="00C31790" w:rsidP="00123A42">
            <w:pPr>
              <w:pStyle w:val="Tabletext"/>
              <w:spacing w:line="220" w:lineRule="exact"/>
            </w:pPr>
            <w:r w:rsidRPr="005124C3">
              <w:t>Финансовый/ ресурсный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93F9FC" w14:textId="77777777" w:rsidR="00C31790" w:rsidRPr="005124C3" w:rsidRDefault="00C31790" w:rsidP="00123A42">
            <w:pPr>
              <w:pStyle w:val="Tabletext"/>
              <w:spacing w:line="220" w:lineRule="exact"/>
              <w:rPr>
                <w:highlight w:val="lightGray"/>
              </w:rPr>
            </w:pPr>
            <w:r w:rsidRPr="005124C3">
              <w:t xml:space="preserve">Недостаток бюджетных ресурсов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A092B" w14:textId="77777777" w:rsidR="00C31790" w:rsidRPr="005124C3" w:rsidRDefault="00C31790" w:rsidP="00123A42">
            <w:pPr>
              <w:pStyle w:val="Tabletext"/>
              <w:spacing w:line="220" w:lineRule="exact"/>
            </w:pPr>
            <w:r w:rsidRPr="005124C3">
              <w:t xml:space="preserve">Высокий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EA18A" w14:textId="54E978DC" w:rsidR="00C31790" w:rsidRPr="005124C3" w:rsidRDefault="006975AC" w:rsidP="00123A42">
            <w:pPr>
              <w:pStyle w:val="Tabletext"/>
              <w:spacing w:line="220" w:lineRule="exact"/>
            </w:pPr>
            <w:r w:rsidRPr="005124C3">
              <w:t>Средняя</w:t>
            </w:r>
            <w:r w:rsidR="00C31790" w:rsidRPr="005124C3">
              <w:rPr>
                <w:highlight w:val="lightGray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383320" w14:textId="77777777" w:rsidR="00C31790" w:rsidRPr="005124C3" w:rsidRDefault="00C31790" w:rsidP="00123A42">
            <w:pPr>
              <w:pStyle w:val="Tabletext"/>
              <w:spacing w:line="220" w:lineRule="exact"/>
              <w:rPr>
                <w:highlight w:val="lightGray"/>
              </w:rPr>
            </w:pPr>
            <w:r w:rsidRPr="005124C3">
              <w:t>Соответствующий бюджетный прогноз</w:t>
            </w:r>
            <w:r w:rsidRPr="005124C3">
              <w:rPr>
                <w:highlight w:val="lightGray"/>
              </w:rPr>
              <w:t xml:space="preserve"> </w:t>
            </w:r>
          </w:p>
        </w:tc>
      </w:tr>
      <w:tr w:rsidR="00C31790" w:rsidRPr="005124C3" w14:paraId="5FF80C4C" w14:textId="77777777" w:rsidTr="00123A42"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FB4F5F8" w14:textId="77777777" w:rsidR="00C31790" w:rsidRPr="005124C3" w:rsidRDefault="00C31790" w:rsidP="00123A42">
            <w:pPr>
              <w:pStyle w:val="Tabletext"/>
              <w:spacing w:line="220" w:lineRule="exact"/>
            </w:pPr>
            <w:r w:rsidRPr="005124C3">
              <w:t>Организационные возможности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C4D2322" w14:textId="27364A81" w:rsidR="00C31790" w:rsidRPr="005124C3" w:rsidRDefault="00C31790" w:rsidP="00123A42">
            <w:pPr>
              <w:pStyle w:val="Tabletext"/>
              <w:spacing w:line="220" w:lineRule="exact"/>
              <w:rPr>
                <w:highlight w:val="lightGray"/>
              </w:rPr>
            </w:pPr>
            <w:r w:rsidRPr="005124C3">
              <w:t>Сложност</w:t>
            </w:r>
            <w:r w:rsidR="006975AC" w:rsidRPr="005124C3">
              <w:t>и, связанные с</w:t>
            </w:r>
            <w:r w:rsidRPr="005124C3">
              <w:t xml:space="preserve"> прогнозировани</w:t>
            </w:r>
            <w:r w:rsidR="006975AC" w:rsidRPr="005124C3">
              <w:t>ем</w:t>
            </w:r>
            <w:r w:rsidRPr="005124C3">
              <w:t xml:space="preserve"> потребностей и </w:t>
            </w:r>
            <w:r w:rsidR="006975AC" w:rsidRPr="005124C3">
              <w:t>доступностью экспертов БР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498288" w14:textId="77777777" w:rsidR="00C31790" w:rsidRPr="005124C3" w:rsidRDefault="00C31790" w:rsidP="00123A42">
            <w:pPr>
              <w:pStyle w:val="Tabletext"/>
              <w:spacing w:line="220" w:lineRule="exact"/>
            </w:pPr>
            <w:r w:rsidRPr="005124C3">
              <w:t xml:space="preserve">Средний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D215134" w14:textId="2748383D" w:rsidR="00C31790" w:rsidRPr="005124C3" w:rsidRDefault="006975AC" w:rsidP="00123A42">
            <w:pPr>
              <w:pStyle w:val="Tabletext"/>
              <w:spacing w:line="220" w:lineRule="exact"/>
            </w:pPr>
            <w:r w:rsidRPr="005124C3">
              <w:t>Средняя</w:t>
            </w:r>
            <w:r w:rsidR="00C31790" w:rsidRPr="005124C3">
              <w:rPr>
                <w:highlight w:val="lightGray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B5D28EF" w14:textId="18A24717" w:rsidR="00C31790" w:rsidRPr="005124C3" w:rsidRDefault="00C31790" w:rsidP="00123A42">
            <w:pPr>
              <w:pStyle w:val="Tabletext"/>
              <w:spacing w:line="220" w:lineRule="exact"/>
            </w:pPr>
            <w:r w:rsidRPr="005124C3">
              <w:t>Подготовка корпоративного прогноза на основе взаимодействия с членами</w:t>
            </w:r>
            <w:r w:rsidR="006975AC" w:rsidRPr="005124C3">
              <w:t>.</w:t>
            </w:r>
          </w:p>
        </w:tc>
      </w:tr>
      <w:tr w:rsidR="00C31790" w:rsidRPr="005124C3" w14:paraId="550BCBC4" w14:textId="77777777" w:rsidTr="00123A42"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FCB7A5" w14:textId="77777777" w:rsidR="00C31790" w:rsidRPr="005124C3" w:rsidRDefault="00C31790" w:rsidP="00123A42">
            <w:pPr>
              <w:pStyle w:val="Tabletext"/>
              <w:spacing w:line="220" w:lineRule="exact"/>
            </w:pPr>
            <w:r w:rsidRPr="005124C3">
              <w:t>Заинтересованные стороны/партнеры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1E0E54" w14:textId="77777777" w:rsidR="00C31790" w:rsidRPr="005124C3" w:rsidRDefault="00C31790" w:rsidP="00123A42">
            <w:pPr>
              <w:pStyle w:val="Tabletext"/>
              <w:spacing w:line="220" w:lineRule="exact"/>
              <w:rPr>
                <w:highlight w:val="lightGray"/>
              </w:rPr>
            </w:pPr>
            <w:r w:rsidRPr="005124C3">
              <w:t xml:space="preserve">Небольшое количество участников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18A11B" w14:textId="77777777" w:rsidR="00C31790" w:rsidRPr="005124C3" w:rsidRDefault="00C31790" w:rsidP="00123A42">
            <w:pPr>
              <w:pStyle w:val="Tabletext"/>
              <w:spacing w:line="220" w:lineRule="exact"/>
            </w:pPr>
            <w:r w:rsidRPr="005124C3">
              <w:t xml:space="preserve">Высокий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E95490" w14:textId="77777777" w:rsidR="00C31790" w:rsidRPr="005124C3" w:rsidRDefault="00C31790" w:rsidP="00123A42">
            <w:pPr>
              <w:pStyle w:val="Tabletext"/>
              <w:spacing w:line="220" w:lineRule="exact"/>
            </w:pPr>
            <w:r w:rsidRPr="005124C3">
              <w:t>Низкая</w:t>
            </w:r>
            <w:r w:rsidRPr="005124C3">
              <w:rPr>
                <w:highlight w:val="lightGray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5DE44A" w14:textId="3997CCFA" w:rsidR="00C31790" w:rsidRPr="005124C3" w:rsidRDefault="00C31790" w:rsidP="00123A42">
            <w:pPr>
              <w:pStyle w:val="Tabletext"/>
              <w:spacing w:line="220" w:lineRule="exact"/>
              <w:rPr>
                <w:highlight w:val="lightGray"/>
              </w:rPr>
            </w:pPr>
            <w:r w:rsidRPr="005124C3">
              <w:rPr>
                <w:color w:val="000000" w:themeColor="text1"/>
              </w:rPr>
              <w:t>Дальнейшее повышение осведомленности о</w:t>
            </w:r>
            <w:r w:rsidR="003679C6" w:rsidRPr="005124C3">
              <w:rPr>
                <w:color w:val="000000" w:themeColor="text1"/>
              </w:rPr>
              <w:t> </w:t>
            </w:r>
            <w:r w:rsidRPr="005124C3">
              <w:rPr>
                <w:color w:val="000000" w:themeColor="text1"/>
              </w:rPr>
              <w:t>запланированной и текущей работе в области радиосвязи и ее ценности для членов</w:t>
            </w:r>
          </w:p>
        </w:tc>
      </w:tr>
    </w:tbl>
    <w:p w14:paraId="4094F2B9" w14:textId="2165BC98" w:rsidR="00C31790" w:rsidRPr="005124C3" w:rsidRDefault="00C31790" w:rsidP="00700CDD">
      <w:pPr>
        <w:pStyle w:val="Headingb"/>
        <w:spacing w:before="240" w:after="120"/>
        <w:rPr>
          <w:lang w:val="ru-RU"/>
        </w:rPr>
      </w:pPr>
      <w:r w:rsidRPr="005124C3">
        <w:rPr>
          <w:lang w:val="ru-RU"/>
        </w:rPr>
        <w:lastRenderedPageBreak/>
        <w:t>Распределение людских ресурсов на 202</w:t>
      </w:r>
      <w:r w:rsidR="007D73D0" w:rsidRPr="005124C3">
        <w:rPr>
          <w:lang w:val="ru-RU"/>
        </w:rPr>
        <w:t>6</w:t>
      </w:r>
      <w:r w:rsidRPr="005124C3">
        <w:rPr>
          <w:lang w:val="ru-RU"/>
        </w:rPr>
        <w:t>–202</w:t>
      </w:r>
      <w:r w:rsidR="007D73D0" w:rsidRPr="005124C3">
        <w:rPr>
          <w:lang w:val="ru-RU"/>
        </w:rPr>
        <w:t>9</w:t>
      </w:r>
      <w:r w:rsidRPr="005124C3">
        <w:rPr>
          <w:lang w:val="ru-RU"/>
        </w:rPr>
        <w:t xml:space="preserve"> годы</w:t>
      </w:r>
    </w:p>
    <w:p w14:paraId="5456C3F9" w14:textId="18AE9F4B" w:rsidR="007D73D0" w:rsidRPr="005124C3" w:rsidRDefault="00752120" w:rsidP="007D73D0">
      <w:pPr>
        <w:pStyle w:val="Tabletitle"/>
        <w:spacing w:before="360"/>
        <w:rPr>
          <w:rFonts w:ascii="Times New Roman" w:hAnsi="Times New Roman"/>
          <w:sz w:val="22"/>
          <w:szCs w:val="22"/>
        </w:rPr>
      </w:pPr>
      <w:r w:rsidRPr="005124C3">
        <w:rPr>
          <w:rFonts w:ascii="Times New Roman" w:hAnsi="Times New Roman"/>
          <w:sz w:val="22"/>
          <w:szCs w:val="22"/>
        </w:rPr>
        <w:t>Рабочие месяцы</w:t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9"/>
      </w:tblGrid>
      <w:tr w:rsidR="007D73D0" w:rsidRPr="005124C3" w14:paraId="6F65A6BF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385E"/>
            <w:noWrap/>
            <w:vAlign w:val="bottom"/>
            <w:hideMark/>
          </w:tcPr>
          <w:p w14:paraId="1FA905CB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288"/>
            <w:noWrap/>
            <w:vAlign w:val="bottom"/>
            <w:hideMark/>
          </w:tcPr>
          <w:p w14:paraId="32500A86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2026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B785"/>
            <w:noWrap/>
            <w:vAlign w:val="bottom"/>
            <w:hideMark/>
          </w:tcPr>
          <w:p w14:paraId="43B07EFC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2027 г.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896F"/>
            <w:noWrap/>
            <w:vAlign w:val="bottom"/>
            <w:hideMark/>
          </w:tcPr>
          <w:p w14:paraId="65046E40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2028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3950"/>
            <w:noWrap/>
            <w:vAlign w:val="bottom"/>
            <w:hideMark/>
          </w:tcPr>
          <w:p w14:paraId="76066BE2" w14:textId="77777777" w:rsidR="007D73D0" w:rsidRPr="005124C3" w:rsidRDefault="007D73D0" w:rsidP="00445949">
            <w:pPr>
              <w:pStyle w:val="Tablehead"/>
              <w:rPr>
                <w:rFonts w:ascii="Times New Roman Bold" w:hAnsi="Times New Roman Bold"/>
                <w:color w:val="FFFFFF" w:themeColor="background1"/>
                <w:lang w:val="ru-RU"/>
              </w:rPr>
            </w:pPr>
            <w:r w:rsidRPr="005124C3">
              <w:rPr>
                <w:color w:val="FFFFFF" w:themeColor="background1"/>
                <w:lang w:val="ru-RU"/>
              </w:rPr>
              <w:t>2029 г.</w:t>
            </w:r>
          </w:p>
        </w:tc>
      </w:tr>
      <w:tr w:rsidR="00A6465D" w:rsidRPr="005124C3" w14:paraId="181F538E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F216" w14:textId="77777777" w:rsidR="00A6465D" w:rsidRPr="005124C3" w:rsidRDefault="00A6465D" w:rsidP="00A6465D">
            <w:pPr>
              <w:pStyle w:val="Tabletext"/>
              <w:jc w:val="center"/>
            </w:pPr>
            <w:r w:rsidRPr="005124C3">
              <w:t>E2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E603D9" w14:textId="26FD105D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2E44BF" w14:textId="4EF823A4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100D9B" w14:textId="57935743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E6D252" w14:textId="4EE6EE30" w:rsidR="00A6465D" w:rsidRPr="005124C3" w:rsidRDefault="00A6465D" w:rsidP="00A6465D">
            <w:pPr>
              <w:pStyle w:val="Tabletext"/>
              <w:jc w:val="center"/>
            </w:pPr>
            <w:r w:rsidRPr="005124C3">
              <w:t>0,6</w:t>
            </w:r>
          </w:p>
        </w:tc>
      </w:tr>
      <w:tr w:rsidR="00A6465D" w:rsidRPr="005124C3" w14:paraId="03D9CF8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D5382B" w14:textId="77777777" w:rsidR="00A6465D" w:rsidRPr="005124C3" w:rsidRDefault="00A6465D" w:rsidP="00A6465D">
            <w:pPr>
              <w:pStyle w:val="Tabletext"/>
              <w:jc w:val="center"/>
            </w:pPr>
            <w:r w:rsidRPr="005124C3">
              <w:t>D1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2D88B56" w14:textId="6EA94B38" w:rsidR="00A6465D" w:rsidRPr="005124C3" w:rsidRDefault="00A6465D" w:rsidP="00A6465D">
            <w:pPr>
              <w:pStyle w:val="Tabletext"/>
              <w:jc w:val="center"/>
            </w:pPr>
            <w:r w:rsidRPr="005124C3">
              <w:t>2,0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866212F" w14:textId="72E1C56A" w:rsidR="00A6465D" w:rsidRPr="005124C3" w:rsidRDefault="00A6465D" w:rsidP="00A6465D">
            <w:pPr>
              <w:pStyle w:val="Tabletext"/>
              <w:jc w:val="center"/>
            </w:pPr>
            <w:r w:rsidRPr="005124C3">
              <w:t>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1113D1BC" w14:textId="1909B456" w:rsidR="00A6465D" w:rsidRPr="005124C3" w:rsidRDefault="00A6465D" w:rsidP="00A6465D">
            <w:pPr>
              <w:pStyle w:val="Tabletext"/>
              <w:jc w:val="center"/>
            </w:pPr>
            <w:r w:rsidRPr="005124C3">
              <w:t>2,0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061D29E" w14:textId="5E3D1662" w:rsidR="00A6465D" w:rsidRPr="005124C3" w:rsidRDefault="00A6465D" w:rsidP="00A6465D">
            <w:pPr>
              <w:pStyle w:val="Tabletext"/>
              <w:jc w:val="center"/>
            </w:pPr>
            <w:r w:rsidRPr="005124C3">
              <w:t>2,0</w:t>
            </w:r>
          </w:p>
        </w:tc>
      </w:tr>
      <w:tr w:rsidR="00A6465D" w:rsidRPr="005124C3" w14:paraId="47EDC3A6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C5CE" w14:textId="77777777" w:rsidR="00A6465D" w:rsidRPr="005124C3" w:rsidRDefault="00A6465D" w:rsidP="00A6465D">
            <w:pPr>
              <w:pStyle w:val="Tabletext"/>
              <w:jc w:val="center"/>
            </w:pPr>
            <w:r w:rsidRPr="005124C3">
              <w:t>D2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835B49" w14:textId="10B93166" w:rsidR="00A6465D" w:rsidRPr="005124C3" w:rsidRDefault="00A6465D" w:rsidP="00A6465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51C521" w14:textId="08647442" w:rsidR="00A6465D" w:rsidRPr="005124C3" w:rsidRDefault="00A6465D" w:rsidP="00A6465D">
            <w:pPr>
              <w:pStyle w:val="Tabletext"/>
              <w:jc w:val="center"/>
            </w:pPr>
            <w:r w:rsidRPr="005124C3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45303" w14:textId="1A96336D" w:rsidR="00A6465D" w:rsidRPr="005124C3" w:rsidRDefault="00A6465D" w:rsidP="00A6465D">
            <w:pPr>
              <w:pStyle w:val="Tabletext"/>
              <w:jc w:val="center"/>
            </w:pPr>
            <w:r w:rsidRPr="005124C3">
              <w:t>1,8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F173A2" w14:textId="15B4CCFF" w:rsidR="00A6465D" w:rsidRPr="005124C3" w:rsidRDefault="00A6465D" w:rsidP="00A6465D">
            <w:pPr>
              <w:pStyle w:val="Tabletext"/>
              <w:jc w:val="center"/>
            </w:pPr>
            <w:r w:rsidRPr="005124C3">
              <w:t>1,8</w:t>
            </w:r>
          </w:p>
        </w:tc>
      </w:tr>
      <w:tr w:rsidR="00A6465D" w:rsidRPr="005124C3" w14:paraId="27466E3D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7A12F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P5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36F2E71" w14:textId="48EFC943" w:rsidR="00A6465D" w:rsidRPr="005124C3" w:rsidRDefault="00A6465D" w:rsidP="00A6465D">
            <w:pPr>
              <w:pStyle w:val="Tabletext"/>
              <w:jc w:val="center"/>
            </w:pPr>
            <w:r w:rsidRPr="005124C3">
              <w:t>13,4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B555887" w14:textId="1ADDBBC6" w:rsidR="00A6465D" w:rsidRPr="005124C3" w:rsidRDefault="00A6465D" w:rsidP="00A6465D">
            <w:pPr>
              <w:pStyle w:val="Tabletext"/>
              <w:jc w:val="center"/>
            </w:pPr>
            <w:r w:rsidRPr="005124C3">
              <w:t>12,4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43204B8" w14:textId="158AC8E5" w:rsidR="00A6465D" w:rsidRPr="005124C3" w:rsidRDefault="00A6465D" w:rsidP="00A6465D">
            <w:pPr>
              <w:pStyle w:val="Tabletext"/>
              <w:jc w:val="center"/>
            </w:pPr>
            <w:r w:rsidRPr="005124C3">
              <w:t>13,4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DEBB9E0" w14:textId="0CEAD3E0" w:rsidR="00A6465D" w:rsidRPr="005124C3" w:rsidRDefault="00A6465D" w:rsidP="00A6465D">
            <w:pPr>
              <w:pStyle w:val="Tabletext"/>
              <w:jc w:val="center"/>
            </w:pPr>
            <w:r w:rsidRPr="005124C3">
              <w:t>13,5</w:t>
            </w:r>
          </w:p>
        </w:tc>
      </w:tr>
      <w:tr w:rsidR="00A6465D" w:rsidRPr="005124C3" w14:paraId="4567B698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E5E9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240DFD" w14:textId="48717969" w:rsidR="00A6465D" w:rsidRPr="005124C3" w:rsidRDefault="00A6465D" w:rsidP="00A6465D">
            <w:pPr>
              <w:pStyle w:val="Tabletext"/>
              <w:jc w:val="center"/>
            </w:pPr>
            <w:r w:rsidRPr="005124C3">
              <w:t>23,7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395D6E" w14:textId="20D21AB6" w:rsidR="00A6465D" w:rsidRPr="005124C3" w:rsidRDefault="00A6465D" w:rsidP="00A6465D">
            <w:pPr>
              <w:pStyle w:val="Tabletext"/>
              <w:jc w:val="center"/>
            </w:pPr>
            <w:r w:rsidRPr="005124C3">
              <w:t>27,4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C2197B" w14:textId="34E35D0C" w:rsidR="00A6465D" w:rsidRPr="005124C3" w:rsidRDefault="00A6465D" w:rsidP="00A6465D">
            <w:pPr>
              <w:pStyle w:val="Tabletext"/>
              <w:jc w:val="center"/>
            </w:pPr>
            <w:r w:rsidRPr="005124C3">
              <w:t>23,7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585953" w14:textId="61DBA1D3" w:rsidR="00A6465D" w:rsidRPr="005124C3" w:rsidRDefault="00A6465D" w:rsidP="00A6465D">
            <w:pPr>
              <w:pStyle w:val="Tabletext"/>
              <w:jc w:val="center"/>
            </w:pPr>
            <w:r w:rsidRPr="005124C3">
              <w:t>23,7</w:t>
            </w:r>
          </w:p>
        </w:tc>
      </w:tr>
      <w:tr w:rsidR="00A6465D" w:rsidRPr="005124C3" w14:paraId="189E5FB5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4BF35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P3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AB833DD" w14:textId="335F1B28" w:rsidR="00A6465D" w:rsidRPr="005124C3" w:rsidRDefault="00A6465D" w:rsidP="00A6465D">
            <w:pPr>
              <w:pStyle w:val="Tabletext"/>
              <w:jc w:val="center"/>
            </w:pPr>
            <w:r w:rsidRPr="005124C3">
              <w:t>17,6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7AA766F" w14:textId="6B2C40E2" w:rsidR="00A6465D" w:rsidRPr="005124C3" w:rsidRDefault="00A6465D" w:rsidP="00A6465D">
            <w:pPr>
              <w:pStyle w:val="Tabletext"/>
              <w:jc w:val="center"/>
            </w:pPr>
            <w:r w:rsidRPr="005124C3">
              <w:t>18,9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18E4F4C" w14:textId="00E08A5C" w:rsidR="00A6465D" w:rsidRPr="005124C3" w:rsidRDefault="00A6465D" w:rsidP="00A6465D">
            <w:pPr>
              <w:pStyle w:val="Tabletext"/>
              <w:jc w:val="center"/>
            </w:pPr>
            <w:r w:rsidRPr="005124C3">
              <w:t>16,9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B8501AE" w14:textId="4F6A4375" w:rsidR="00A6465D" w:rsidRPr="005124C3" w:rsidRDefault="00A6465D" w:rsidP="00A6465D">
            <w:pPr>
              <w:pStyle w:val="Tabletext"/>
              <w:jc w:val="center"/>
            </w:pPr>
            <w:r w:rsidRPr="005124C3">
              <w:t>17,0</w:t>
            </w:r>
          </w:p>
        </w:tc>
      </w:tr>
      <w:tr w:rsidR="00A6465D" w:rsidRPr="005124C3" w14:paraId="76A0C026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6106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P2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F8D47D" w14:textId="458654C2" w:rsidR="00A6465D" w:rsidRPr="005124C3" w:rsidRDefault="00A6465D" w:rsidP="00A6465D">
            <w:pPr>
              <w:pStyle w:val="Tabletext"/>
              <w:jc w:val="center"/>
            </w:pPr>
            <w:r w:rsidRPr="005124C3">
              <w:t>5,2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FC6074" w14:textId="1FF1AF72" w:rsidR="00A6465D" w:rsidRPr="005124C3" w:rsidRDefault="00A6465D" w:rsidP="00A6465D">
            <w:pPr>
              <w:pStyle w:val="Tabletext"/>
              <w:jc w:val="center"/>
            </w:pPr>
            <w:r w:rsidRPr="005124C3">
              <w:t>3,9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0D1FF3" w14:textId="77FEA4F5" w:rsidR="00A6465D" w:rsidRPr="005124C3" w:rsidRDefault="00A6465D" w:rsidP="00A6465D">
            <w:pPr>
              <w:pStyle w:val="Tabletext"/>
              <w:jc w:val="center"/>
            </w:pPr>
            <w:r w:rsidRPr="005124C3">
              <w:t>5,2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8F9700" w14:textId="6F2E838D" w:rsidR="00A6465D" w:rsidRPr="005124C3" w:rsidRDefault="00A6465D" w:rsidP="00A6465D">
            <w:pPr>
              <w:pStyle w:val="Tabletext"/>
              <w:jc w:val="center"/>
            </w:pPr>
            <w:r w:rsidRPr="005124C3">
              <w:t>5,2</w:t>
            </w:r>
          </w:p>
        </w:tc>
      </w:tr>
      <w:tr w:rsidR="00A6465D" w:rsidRPr="005124C3" w14:paraId="3C048FEF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87A41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P1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A76BA3F" w14:textId="638BA309" w:rsidR="00A6465D" w:rsidRPr="005124C3" w:rsidRDefault="00A6465D" w:rsidP="00A6465D">
            <w:pPr>
              <w:pStyle w:val="Tabletext"/>
              <w:jc w:val="center"/>
            </w:pPr>
            <w:r w:rsidRPr="005124C3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7D3EA4A" w14:textId="6C79EFA7" w:rsidR="00A6465D" w:rsidRPr="005124C3" w:rsidRDefault="00A6465D" w:rsidP="00A6465D">
            <w:pPr>
              <w:pStyle w:val="Tabletext"/>
              <w:jc w:val="center"/>
            </w:pPr>
            <w:r w:rsidRPr="005124C3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27CFE5D6" w14:textId="1EF5530E" w:rsidR="00A6465D" w:rsidRPr="005124C3" w:rsidRDefault="00A6465D" w:rsidP="00A6465D">
            <w:pPr>
              <w:pStyle w:val="Tabletext"/>
              <w:jc w:val="center"/>
            </w:pPr>
            <w:r w:rsidRPr="005124C3">
              <w:t>0,5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DB10B1F" w14:textId="7D16FCD1" w:rsidR="00A6465D" w:rsidRPr="005124C3" w:rsidRDefault="00A6465D" w:rsidP="00A6465D">
            <w:pPr>
              <w:pStyle w:val="Tabletext"/>
              <w:jc w:val="center"/>
            </w:pPr>
            <w:r w:rsidRPr="005124C3">
              <w:t>0,5</w:t>
            </w:r>
          </w:p>
        </w:tc>
      </w:tr>
      <w:tr w:rsidR="00A6465D" w:rsidRPr="005124C3" w14:paraId="1FEB6074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9E6A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G7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541322" w14:textId="3EE8A6E9" w:rsidR="00A6465D" w:rsidRPr="005124C3" w:rsidRDefault="00A6465D" w:rsidP="00A6465D">
            <w:pPr>
              <w:pStyle w:val="Tabletext"/>
              <w:jc w:val="center"/>
            </w:pPr>
            <w:r w:rsidRPr="005124C3">
              <w:t>0,9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6EFC42" w14:textId="110C9047" w:rsidR="00A6465D" w:rsidRPr="005124C3" w:rsidRDefault="00A6465D" w:rsidP="00A6465D">
            <w:pPr>
              <w:pStyle w:val="Tabletext"/>
              <w:jc w:val="center"/>
            </w:pPr>
            <w:r w:rsidRPr="005124C3">
              <w:t>0,9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D041F2" w14:textId="03D3C64B" w:rsidR="00A6465D" w:rsidRPr="005124C3" w:rsidRDefault="00A6465D" w:rsidP="00A6465D">
            <w:pPr>
              <w:pStyle w:val="Tabletext"/>
              <w:jc w:val="center"/>
            </w:pPr>
            <w:r w:rsidRPr="005124C3">
              <w:t>0,9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7ED62D" w14:textId="13E0FD0A" w:rsidR="00A6465D" w:rsidRPr="005124C3" w:rsidRDefault="00A6465D" w:rsidP="00A6465D">
            <w:pPr>
              <w:pStyle w:val="Tabletext"/>
              <w:jc w:val="center"/>
            </w:pPr>
            <w:r w:rsidRPr="005124C3">
              <w:t>0,9</w:t>
            </w:r>
          </w:p>
        </w:tc>
      </w:tr>
      <w:tr w:rsidR="00A6465D" w:rsidRPr="005124C3" w14:paraId="64E04817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E00F65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G6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5BB5395" w14:textId="04B9AA28" w:rsidR="00A6465D" w:rsidRPr="005124C3" w:rsidRDefault="00A6465D" w:rsidP="00A6465D">
            <w:pPr>
              <w:pStyle w:val="Tabletext"/>
              <w:jc w:val="center"/>
            </w:pPr>
            <w:r w:rsidRPr="005124C3">
              <w:t>12,4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E825651" w14:textId="570D7111" w:rsidR="00A6465D" w:rsidRPr="005124C3" w:rsidRDefault="00A6465D" w:rsidP="00A6465D">
            <w:pPr>
              <w:pStyle w:val="Tabletext"/>
              <w:jc w:val="center"/>
            </w:pPr>
            <w:r w:rsidRPr="005124C3">
              <w:t>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9363D70" w14:textId="512E0ACF" w:rsidR="00A6465D" w:rsidRPr="005124C3" w:rsidRDefault="00A6465D" w:rsidP="00A6465D">
            <w:pPr>
              <w:pStyle w:val="Tabletext"/>
              <w:jc w:val="center"/>
            </w:pPr>
            <w:r w:rsidRPr="005124C3">
              <w:t>12,4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0DFCDA0" w14:textId="2F88D852" w:rsidR="00A6465D" w:rsidRPr="005124C3" w:rsidRDefault="00A6465D" w:rsidP="00A6465D">
            <w:pPr>
              <w:pStyle w:val="Tabletext"/>
              <w:jc w:val="center"/>
            </w:pPr>
            <w:r w:rsidRPr="005124C3">
              <w:t>12,4</w:t>
            </w:r>
          </w:p>
        </w:tc>
      </w:tr>
      <w:tr w:rsidR="00A6465D" w:rsidRPr="005124C3" w14:paraId="54517253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99D0" w14:textId="77777777" w:rsidR="00A6465D" w:rsidRPr="005124C3" w:rsidRDefault="00A6465D" w:rsidP="00A6465D">
            <w:pPr>
              <w:pStyle w:val="Tabletext"/>
              <w:jc w:val="center"/>
            </w:pPr>
            <w:r w:rsidRPr="005124C3">
              <w:t>G5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2B72EA" w14:textId="2ECFD344" w:rsidR="00A6465D" w:rsidRPr="005124C3" w:rsidRDefault="00A6465D" w:rsidP="00A6465D">
            <w:pPr>
              <w:pStyle w:val="Tabletext"/>
              <w:jc w:val="center"/>
            </w:pPr>
            <w:r w:rsidRPr="005124C3">
              <w:t>3,2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E4573F" w14:textId="7B18315B" w:rsidR="00A6465D" w:rsidRPr="005124C3" w:rsidRDefault="00A6465D" w:rsidP="00A6465D">
            <w:pPr>
              <w:pStyle w:val="Tabletext"/>
              <w:jc w:val="center"/>
            </w:pPr>
            <w:r w:rsidRPr="005124C3">
              <w:t>2,9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3D65D" w14:textId="762AAE3A" w:rsidR="00A6465D" w:rsidRPr="005124C3" w:rsidRDefault="00A6465D" w:rsidP="00A6465D">
            <w:pPr>
              <w:pStyle w:val="Tabletext"/>
              <w:jc w:val="center"/>
            </w:pPr>
            <w:r w:rsidRPr="005124C3">
              <w:t>3,2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739CC2" w14:textId="4382796B" w:rsidR="00A6465D" w:rsidRPr="005124C3" w:rsidRDefault="00A6465D" w:rsidP="00A6465D">
            <w:pPr>
              <w:pStyle w:val="Tabletext"/>
              <w:jc w:val="center"/>
            </w:pPr>
            <w:r w:rsidRPr="005124C3">
              <w:t>3,2</w:t>
            </w:r>
          </w:p>
        </w:tc>
      </w:tr>
      <w:tr w:rsidR="00A6465D" w:rsidRPr="005124C3" w14:paraId="1F8929EC" w14:textId="77777777" w:rsidTr="00445949"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9BCEAA" w14:textId="77777777" w:rsidR="00A6465D" w:rsidRPr="005124C3" w:rsidRDefault="00A6465D" w:rsidP="00A6465D">
            <w:pPr>
              <w:pStyle w:val="Tabletext"/>
              <w:jc w:val="center"/>
            </w:pPr>
            <w:proofErr w:type="spellStart"/>
            <w:r w:rsidRPr="005124C3">
              <w:t>G4</w:t>
            </w:r>
            <w:proofErr w:type="spellEnd"/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B543AE8" w14:textId="5B59C2E1" w:rsidR="00A6465D" w:rsidRPr="005124C3" w:rsidRDefault="00A6465D" w:rsidP="00A6465D">
            <w:pPr>
              <w:pStyle w:val="Tabletext"/>
              <w:jc w:val="center"/>
            </w:pPr>
            <w:r w:rsidRPr="005124C3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964A662" w14:textId="24BF0AF8" w:rsidR="00A6465D" w:rsidRPr="005124C3" w:rsidRDefault="00A6465D" w:rsidP="00A6465D">
            <w:pPr>
              <w:pStyle w:val="Tabletext"/>
              <w:jc w:val="center"/>
            </w:pPr>
            <w:r w:rsidRPr="005124C3">
              <w:t>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54FB7BE" w14:textId="3EC7C631" w:rsidR="00A6465D" w:rsidRPr="005124C3" w:rsidRDefault="00A6465D" w:rsidP="00A6465D">
            <w:pPr>
              <w:pStyle w:val="Tabletext"/>
              <w:jc w:val="center"/>
            </w:pPr>
            <w:r w:rsidRPr="005124C3">
              <w:t>0,7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E48F26E" w14:textId="735961C8" w:rsidR="00A6465D" w:rsidRPr="005124C3" w:rsidRDefault="00A6465D" w:rsidP="00A6465D">
            <w:pPr>
              <w:pStyle w:val="Tabletext"/>
              <w:jc w:val="center"/>
            </w:pPr>
            <w:r w:rsidRPr="005124C3">
              <w:t>0,7</w:t>
            </w:r>
          </w:p>
        </w:tc>
      </w:tr>
      <w:tr w:rsidR="00A6465D" w:rsidRPr="005124C3" w14:paraId="6532F65D" w14:textId="77777777" w:rsidTr="00445949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1A12E8" w14:textId="77777777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F5435C2" w14:textId="4530A404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82,0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C9F2779" w14:textId="079C2B0D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78,3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</w:tcPr>
          <w:p w14:paraId="20BA1830" w14:textId="7450DF40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81,3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E3EAB01" w14:textId="35B127F5" w:rsidR="00A6465D" w:rsidRPr="005124C3" w:rsidRDefault="00A6465D" w:rsidP="00A6465D">
            <w:pPr>
              <w:pStyle w:val="Tabletext"/>
              <w:jc w:val="center"/>
              <w:rPr>
                <w:b/>
                <w:bCs/>
              </w:rPr>
            </w:pPr>
            <w:r w:rsidRPr="005124C3">
              <w:rPr>
                <w:b/>
                <w:bCs/>
              </w:rPr>
              <w:t>81,4</w:t>
            </w:r>
          </w:p>
        </w:tc>
      </w:tr>
    </w:tbl>
    <w:p w14:paraId="7A832522" w14:textId="2EE1D7F0" w:rsidR="00AD29C5" w:rsidRPr="005124C3" w:rsidRDefault="00C31790" w:rsidP="00C31790">
      <w:pPr>
        <w:spacing w:before="720"/>
        <w:jc w:val="center"/>
      </w:pPr>
      <w:r w:rsidRPr="005124C3">
        <w:t>______________</w:t>
      </w:r>
    </w:p>
    <w:sectPr w:rsidR="00AD29C5" w:rsidRPr="005124C3" w:rsidSect="0023240E">
      <w:headerReference w:type="default" r:id="rId12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AE49" w14:textId="77777777" w:rsidR="00D550B9" w:rsidRDefault="00D550B9">
      <w:r>
        <w:separator/>
      </w:r>
    </w:p>
  </w:endnote>
  <w:endnote w:type="continuationSeparator" w:id="0">
    <w:p w14:paraId="7E8DE49B" w14:textId="77777777" w:rsidR="00D550B9" w:rsidRDefault="00D5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E026" w14:textId="77777777" w:rsidR="00D550B9" w:rsidRDefault="00D550B9">
      <w:r>
        <w:t>____________________</w:t>
      </w:r>
    </w:p>
  </w:footnote>
  <w:footnote w:type="continuationSeparator" w:id="0">
    <w:p w14:paraId="7903DBF5" w14:textId="77777777" w:rsidR="00D550B9" w:rsidRDefault="00D5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C014" w14:textId="4E7BC228" w:rsidR="00AB769B" w:rsidRDefault="00AB769B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E5EC9">
      <w:rPr>
        <w:noProof/>
      </w:rPr>
      <w:t>5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es-ES"/>
      </w:rPr>
      <w:t>/</w:t>
    </w:r>
    <w:r w:rsidR="000B4BF4">
      <w:rPr>
        <w:lang w:val="ru-RU"/>
      </w:rPr>
      <w:t>37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E77C2"/>
    <w:multiLevelType w:val="hybridMultilevel"/>
    <w:tmpl w:val="2C7C089C"/>
    <w:lvl w:ilvl="0" w:tplc="ABBCCA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2E06E51"/>
    <w:multiLevelType w:val="hybridMultilevel"/>
    <w:tmpl w:val="AE847FAA"/>
    <w:lvl w:ilvl="0" w:tplc="92DC71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05059"/>
    <w:multiLevelType w:val="hybridMultilevel"/>
    <w:tmpl w:val="3B14D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ED1B97"/>
    <w:multiLevelType w:val="hybridMultilevel"/>
    <w:tmpl w:val="74F45898"/>
    <w:lvl w:ilvl="0" w:tplc="32C61FDE">
      <w:start w:val="1"/>
      <w:numFmt w:val="decimal"/>
      <w:lvlText w:val="R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0215161">
    <w:abstractNumId w:val="9"/>
  </w:num>
  <w:num w:numId="2" w16cid:durableId="1927955123">
    <w:abstractNumId w:val="7"/>
  </w:num>
  <w:num w:numId="3" w16cid:durableId="847524495">
    <w:abstractNumId w:val="6"/>
  </w:num>
  <w:num w:numId="4" w16cid:durableId="1690180777">
    <w:abstractNumId w:val="5"/>
  </w:num>
  <w:num w:numId="5" w16cid:durableId="1565946600">
    <w:abstractNumId w:val="4"/>
  </w:num>
  <w:num w:numId="6" w16cid:durableId="1543323593">
    <w:abstractNumId w:val="8"/>
  </w:num>
  <w:num w:numId="7" w16cid:durableId="1633056827">
    <w:abstractNumId w:val="3"/>
  </w:num>
  <w:num w:numId="8" w16cid:durableId="440540019">
    <w:abstractNumId w:val="2"/>
  </w:num>
  <w:num w:numId="9" w16cid:durableId="778644987">
    <w:abstractNumId w:val="1"/>
  </w:num>
  <w:num w:numId="10" w16cid:durableId="641276180">
    <w:abstractNumId w:val="0"/>
  </w:num>
  <w:num w:numId="11" w16cid:durableId="266273611">
    <w:abstractNumId w:val="18"/>
  </w:num>
  <w:num w:numId="12" w16cid:durableId="1416396218">
    <w:abstractNumId w:val="37"/>
  </w:num>
  <w:num w:numId="13" w16cid:durableId="1512522576">
    <w:abstractNumId w:val="39"/>
  </w:num>
  <w:num w:numId="14" w16cid:durableId="1934245751">
    <w:abstractNumId w:val="31"/>
  </w:num>
  <w:num w:numId="15" w16cid:durableId="1119109422">
    <w:abstractNumId w:val="27"/>
  </w:num>
  <w:num w:numId="16" w16cid:durableId="1803309816">
    <w:abstractNumId w:val="38"/>
  </w:num>
  <w:num w:numId="17" w16cid:durableId="740762143">
    <w:abstractNumId w:val="26"/>
  </w:num>
  <w:num w:numId="18" w16cid:durableId="1367146716">
    <w:abstractNumId w:val="10"/>
  </w:num>
  <w:num w:numId="19" w16cid:durableId="2127920880">
    <w:abstractNumId w:val="16"/>
  </w:num>
  <w:num w:numId="20" w16cid:durableId="1124617185">
    <w:abstractNumId w:val="17"/>
  </w:num>
  <w:num w:numId="21" w16cid:durableId="253979602">
    <w:abstractNumId w:val="23"/>
  </w:num>
  <w:num w:numId="22" w16cid:durableId="1829201843">
    <w:abstractNumId w:val="41"/>
  </w:num>
  <w:num w:numId="23" w16cid:durableId="279187658">
    <w:abstractNumId w:val="28"/>
  </w:num>
  <w:num w:numId="24" w16cid:durableId="1544713312">
    <w:abstractNumId w:val="30"/>
  </w:num>
  <w:num w:numId="25" w16cid:durableId="1860461815">
    <w:abstractNumId w:val="12"/>
  </w:num>
  <w:num w:numId="26" w16cid:durableId="1379432708">
    <w:abstractNumId w:val="25"/>
  </w:num>
  <w:num w:numId="27" w16cid:durableId="125702709">
    <w:abstractNumId w:val="14"/>
  </w:num>
  <w:num w:numId="28" w16cid:durableId="1068771352">
    <w:abstractNumId w:val="44"/>
  </w:num>
  <w:num w:numId="29" w16cid:durableId="833184257">
    <w:abstractNumId w:val="21"/>
  </w:num>
  <w:num w:numId="30" w16cid:durableId="952597123">
    <w:abstractNumId w:val="35"/>
  </w:num>
  <w:num w:numId="31" w16cid:durableId="1043556899">
    <w:abstractNumId w:val="40"/>
  </w:num>
  <w:num w:numId="32" w16cid:durableId="720716103">
    <w:abstractNumId w:val="22"/>
  </w:num>
  <w:num w:numId="33" w16cid:durableId="74330102">
    <w:abstractNumId w:val="20"/>
  </w:num>
  <w:num w:numId="34" w16cid:durableId="1702626290">
    <w:abstractNumId w:val="43"/>
  </w:num>
  <w:num w:numId="35" w16cid:durableId="1562711687">
    <w:abstractNumId w:val="36"/>
  </w:num>
  <w:num w:numId="36" w16cid:durableId="11527175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1247203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7382984">
    <w:abstractNumId w:val="13"/>
  </w:num>
  <w:num w:numId="39" w16cid:durableId="1509713207">
    <w:abstractNumId w:val="42"/>
  </w:num>
  <w:num w:numId="40" w16cid:durableId="258566360">
    <w:abstractNumId w:val="11"/>
  </w:num>
  <w:num w:numId="41" w16cid:durableId="1525554770">
    <w:abstractNumId w:val="34"/>
  </w:num>
  <w:num w:numId="42" w16cid:durableId="966546486">
    <w:abstractNumId w:val="32"/>
  </w:num>
  <w:num w:numId="43" w16cid:durableId="1420717125">
    <w:abstractNumId w:val="29"/>
  </w:num>
  <w:num w:numId="44" w16cid:durableId="1014723705">
    <w:abstractNumId w:val="15"/>
  </w:num>
  <w:num w:numId="45" w16cid:durableId="2071687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sv-SE" w:vendorID="64" w:dllVersion="0" w:nlCheck="1" w:checkStyle="0"/>
  <w:activeWritingStyle w:appName="MSWord" w:lang="de-CH" w:vendorID="64" w:dllVersion="6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F1"/>
    <w:rsid w:val="00006439"/>
    <w:rsid w:val="00006FE0"/>
    <w:rsid w:val="0000725B"/>
    <w:rsid w:val="00010232"/>
    <w:rsid w:val="00010455"/>
    <w:rsid w:val="00011370"/>
    <w:rsid w:val="000115DA"/>
    <w:rsid w:val="0001212D"/>
    <w:rsid w:val="00013688"/>
    <w:rsid w:val="000138D4"/>
    <w:rsid w:val="00014850"/>
    <w:rsid w:val="00015F0B"/>
    <w:rsid w:val="0001724C"/>
    <w:rsid w:val="00020106"/>
    <w:rsid w:val="000204E9"/>
    <w:rsid w:val="00021007"/>
    <w:rsid w:val="000252AA"/>
    <w:rsid w:val="0002758E"/>
    <w:rsid w:val="00030FED"/>
    <w:rsid w:val="000311CF"/>
    <w:rsid w:val="00032498"/>
    <w:rsid w:val="00034A31"/>
    <w:rsid w:val="000365C9"/>
    <w:rsid w:val="00046B73"/>
    <w:rsid w:val="00047081"/>
    <w:rsid w:val="00047ABA"/>
    <w:rsid w:val="00050979"/>
    <w:rsid w:val="00051DD7"/>
    <w:rsid w:val="00055FEE"/>
    <w:rsid w:val="00060A29"/>
    <w:rsid w:val="00063692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5B20"/>
    <w:rsid w:val="00086DD7"/>
    <w:rsid w:val="000870CB"/>
    <w:rsid w:val="000917D6"/>
    <w:rsid w:val="00093C73"/>
    <w:rsid w:val="00096A5C"/>
    <w:rsid w:val="00097E01"/>
    <w:rsid w:val="000A1C1F"/>
    <w:rsid w:val="000A2E34"/>
    <w:rsid w:val="000A394C"/>
    <w:rsid w:val="000A44E7"/>
    <w:rsid w:val="000A4B68"/>
    <w:rsid w:val="000A7FD3"/>
    <w:rsid w:val="000B15E2"/>
    <w:rsid w:val="000B3C3A"/>
    <w:rsid w:val="000B4BF4"/>
    <w:rsid w:val="000B4D42"/>
    <w:rsid w:val="000B5DA3"/>
    <w:rsid w:val="000B6307"/>
    <w:rsid w:val="000B6377"/>
    <w:rsid w:val="000B769B"/>
    <w:rsid w:val="000B78AA"/>
    <w:rsid w:val="000C064A"/>
    <w:rsid w:val="000C0FEC"/>
    <w:rsid w:val="000C33C1"/>
    <w:rsid w:val="000C3407"/>
    <w:rsid w:val="000C40C0"/>
    <w:rsid w:val="000C7DF0"/>
    <w:rsid w:val="000D46B3"/>
    <w:rsid w:val="000D738C"/>
    <w:rsid w:val="000E036E"/>
    <w:rsid w:val="000E2292"/>
    <w:rsid w:val="000E2C05"/>
    <w:rsid w:val="000E6709"/>
    <w:rsid w:val="000F1829"/>
    <w:rsid w:val="000F275A"/>
    <w:rsid w:val="000F3E34"/>
    <w:rsid w:val="000F438F"/>
    <w:rsid w:val="000F47E9"/>
    <w:rsid w:val="000F5F8B"/>
    <w:rsid w:val="000F61F2"/>
    <w:rsid w:val="00100F9F"/>
    <w:rsid w:val="00100FDB"/>
    <w:rsid w:val="00101C48"/>
    <w:rsid w:val="00102830"/>
    <w:rsid w:val="00103BD1"/>
    <w:rsid w:val="00104F79"/>
    <w:rsid w:val="00107E5A"/>
    <w:rsid w:val="00110829"/>
    <w:rsid w:val="00111DEC"/>
    <w:rsid w:val="00113164"/>
    <w:rsid w:val="00114B08"/>
    <w:rsid w:val="00116077"/>
    <w:rsid w:val="001225EE"/>
    <w:rsid w:val="0012366F"/>
    <w:rsid w:val="00123A42"/>
    <w:rsid w:val="00126441"/>
    <w:rsid w:val="0012724F"/>
    <w:rsid w:val="00130A81"/>
    <w:rsid w:val="00130BE2"/>
    <w:rsid w:val="0013473D"/>
    <w:rsid w:val="00134F13"/>
    <w:rsid w:val="00135FF1"/>
    <w:rsid w:val="0014096E"/>
    <w:rsid w:val="00140B2F"/>
    <w:rsid w:val="00147382"/>
    <w:rsid w:val="00147B5C"/>
    <w:rsid w:val="00150712"/>
    <w:rsid w:val="00152B3F"/>
    <w:rsid w:val="00152C2B"/>
    <w:rsid w:val="0015304E"/>
    <w:rsid w:val="001539C7"/>
    <w:rsid w:val="00156A05"/>
    <w:rsid w:val="00157121"/>
    <w:rsid w:val="001575F8"/>
    <w:rsid w:val="001600C1"/>
    <w:rsid w:val="00163B42"/>
    <w:rsid w:val="00164043"/>
    <w:rsid w:val="00165EAA"/>
    <w:rsid w:val="001722B2"/>
    <w:rsid w:val="001725F1"/>
    <w:rsid w:val="00172FC9"/>
    <w:rsid w:val="00173D75"/>
    <w:rsid w:val="0017473F"/>
    <w:rsid w:val="00174B48"/>
    <w:rsid w:val="00175F08"/>
    <w:rsid w:val="00177155"/>
    <w:rsid w:val="00177271"/>
    <w:rsid w:val="00180A3A"/>
    <w:rsid w:val="001842A5"/>
    <w:rsid w:val="00184425"/>
    <w:rsid w:val="00184DF4"/>
    <w:rsid w:val="00185093"/>
    <w:rsid w:val="00185346"/>
    <w:rsid w:val="0018654D"/>
    <w:rsid w:val="00192F95"/>
    <w:rsid w:val="00193FEF"/>
    <w:rsid w:val="0019463F"/>
    <w:rsid w:val="00194AD3"/>
    <w:rsid w:val="001A28FE"/>
    <w:rsid w:val="001A5A4C"/>
    <w:rsid w:val="001A5D06"/>
    <w:rsid w:val="001A74C1"/>
    <w:rsid w:val="001B00F1"/>
    <w:rsid w:val="001B1A53"/>
    <w:rsid w:val="001B425E"/>
    <w:rsid w:val="001B5766"/>
    <w:rsid w:val="001C04A2"/>
    <w:rsid w:val="001C09E1"/>
    <w:rsid w:val="001C2459"/>
    <w:rsid w:val="001D071A"/>
    <w:rsid w:val="001D0D01"/>
    <w:rsid w:val="001D1E45"/>
    <w:rsid w:val="001D2334"/>
    <w:rsid w:val="001D4200"/>
    <w:rsid w:val="001D4F2E"/>
    <w:rsid w:val="001D4F90"/>
    <w:rsid w:val="001D513A"/>
    <w:rsid w:val="001D65B0"/>
    <w:rsid w:val="001D6E77"/>
    <w:rsid w:val="001E249B"/>
    <w:rsid w:val="001E2BC8"/>
    <w:rsid w:val="001E2C60"/>
    <w:rsid w:val="001E4972"/>
    <w:rsid w:val="001E5A76"/>
    <w:rsid w:val="001E6608"/>
    <w:rsid w:val="001E692F"/>
    <w:rsid w:val="001E7A3E"/>
    <w:rsid w:val="001F0996"/>
    <w:rsid w:val="001F20FB"/>
    <w:rsid w:val="001F6CBE"/>
    <w:rsid w:val="00200E65"/>
    <w:rsid w:val="0020275A"/>
    <w:rsid w:val="0020314C"/>
    <w:rsid w:val="00203844"/>
    <w:rsid w:val="002052B1"/>
    <w:rsid w:val="00211AE2"/>
    <w:rsid w:val="002129C0"/>
    <w:rsid w:val="002135E2"/>
    <w:rsid w:val="0021570F"/>
    <w:rsid w:val="00217144"/>
    <w:rsid w:val="00217585"/>
    <w:rsid w:val="00222354"/>
    <w:rsid w:val="002238AF"/>
    <w:rsid w:val="002243A4"/>
    <w:rsid w:val="002254EA"/>
    <w:rsid w:val="002302F4"/>
    <w:rsid w:val="0023240E"/>
    <w:rsid w:val="00232A12"/>
    <w:rsid w:val="00233A35"/>
    <w:rsid w:val="00234515"/>
    <w:rsid w:val="00235207"/>
    <w:rsid w:val="002352F3"/>
    <w:rsid w:val="00235D5D"/>
    <w:rsid w:val="00240A6E"/>
    <w:rsid w:val="0024623E"/>
    <w:rsid w:val="002511AD"/>
    <w:rsid w:val="00252B08"/>
    <w:rsid w:val="0025412B"/>
    <w:rsid w:val="00254F06"/>
    <w:rsid w:val="00255BE1"/>
    <w:rsid w:val="002605E6"/>
    <w:rsid w:val="002644F7"/>
    <w:rsid w:val="00265AF2"/>
    <w:rsid w:val="002679FD"/>
    <w:rsid w:val="0027003C"/>
    <w:rsid w:val="00272B41"/>
    <w:rsid w:val="00273EAC"/>
    <w:rsid w:val="00274F95"/>
    <w:rsid w:val="00276ED4"/>
    <w:rsid w:val="0028191B"/>
    <w:rsid w:val="002864D7"/>
    <w:rsid w:val="00286B88"/>
    <w:rsid w:val="002963EF"/>
    <w:rsid w:val="00297636"/>
    <w:rsid w:val="002A0232"/>
    <w:rsid w:val="002A0969"/>
    <w:rsid w:val="002A0986"/>
    <w:rsid w:val="002A0B6D"/>
    <w:rsid w:val="002A3D29"/>
    <w:rsid w:val="002A42BA"/>
    <w:rsid w:val="002A51CD"/>
    <w:rsid w:val="002A6FC3"/>
    <w:rsid w:val="002A7323"/>
    <w:rsid w:val="002A78EC"/>
    <w:rsid w:val="002B09B0"/>
    <w:rsid w:val="002B182D"/>
    <w:rsid w:val="002B224F"/>
    <w:rsid w:val="002C5C12"/>
    <w:rsid w:val="002C7355"/>
    <w:rsid w:val="002D1164"/>
    <w:rsid w:val="002D53B7"/>
    <w:rsid w:val="002D5588"/>
    <w:rsid w:val="002D7085"/>
    <w:rsid w:val="002D7FEB"/>
    <w:rsid w:val="002E0179"/>
    <w:rsid w:val="002E25C5"/>
    <w:rsid w:val="002E2FAB"/>
    <w:rsid w:val="002E47D3"/>
    <w:rsid w:val="002E5020"/>
    <w:rsid w:val="002E5DB7"/>
    <w:rsid w:val="002E6592"/>
    <w:rsid w:val="002E6FEC"/>
    <w:rsid w:val="002F0408"/>
    <w:rsid w:val="002F0D94"/>
    <w:rsid w:val="002F25DE"/>
    <w:rsid w:val="002F340E"/>
    <w:rsid w:val="002F3B90"/>
    <w:rsid w:val="002F5FD6"/>
    <w:rsid w:val="002F6EC7"/>
    <w:rsid w:val="002F7456"/>
    <w:rsid w:val="00300E02"/>
    <w:rsid w:val="003011A3"/>
    <w:rsid w:val="00302CC8"/>
    <w:rsid w:val="00303349"/>
    <w:rsid w:val="00303A28"/>
    <w:rsid w:val="00303FFD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4873"/>
    <w:rsid w:val="00326EAD"/>
    <w:rsid w:val="00327DDA"/>
    <w:rsid w:val="0033041D"/>
    <w:rsid w:val="003317CB"/>
    <w:rsid w:val="0033181C"/>
    <w:rsid w:val="003329A5"/>
    <w:rsid w:val="00333270"/>
    <w:rsid w:val="00333A04"/>
    <w:rsid w:val="003346E4"/>
    <w:rsid w:val="00335235"/>
    <w:rsid w:val="003365BF"/>
    <w:rsid w:val="003375BF"/>
    <w:rsid w:val="0034026E"/>
    <w:rsid w:val="00342659"/>
    <w:rsid w:val="00344437"/>
    <w:rsid w:val="0034529C"/>
    <w:rsid w:val="003459B1"/>
    <w:rsid w:val="003522D4"/>
    <w:rsid w:val="00353833"/>
    <w:rsid w:val="00353949"/>
    <w:rsid w:val="00354CAB"/>
    <w:rsid w:val="00355F7A"/>
    <w:rsid w:val="003625C3"/>
    <w:rsid w:val="00362A4F"/>
    <w:rsid w:val="00363AF1"/>
    <w:rsid w:val="00365590"/>
    <w:rsid w:val="003679C6"/>
    <w:rsid w:val="003708AD"/>
    <w:rsid w:val="00370DA9"/>
    <w:rsid w:val="00373370"/>
    <w:rsid w:val="003775A2"/>
    <w:rsid w:val="0037765B"/>
    <w:rsid w:val="00380516"/>
    <w:rsid w:val="0038095B"/>
    <w:rsid w:val="00380BC3"/>
    <w:rsid w:val="00380C5D"/>
    <w:rsid w:val="00382FD5"/>
    <w:rsid w:val="003830F5"/>
    <w:rsid w:val="00383C09"/>
    <w:rsid w:val="00384E75"/>
    <w:rsid w:val="00384FF1"/>
    <w:rsid w:val="00385CB6"/>
    <w:rsid w:val="003875E0"/>
    <w:rsid w:val="00390C86"/>
    <w:rsid w:val="003915C9"/>
    <w:rsid w:val="0039760D"/>
    <w:rsid w:val="003A0580"/>
    <w:rsid w:val="003A0B83"/>
    <w:rsid w:val="003A16BB"/>
    <w:rsid w:val="003A516C"/>
    <w:rsid w:val="003B2F25"/>
    <w:rsid w:val="003B317F"/>
    <w:rsid w:val="003B31B7"/>
    <w:rsid w:val="003B55F3"/>
    <w:rsid w:val="003B6621"/>
    <w:rsid w:val="003C5141"/>
    <w:rsid w:val="003C6E45"/>
    <w:rsid w:val="003D0AB2"/>
    <w:rsid w:val="003D219B"/>
    <w:rsid w:val="003D2EFD"/>
    <w:rsid w:val="003D799D"/>
    <w:rsid w:val="003E056B"/>
    <w:rsid w:val="003E200E"/>
    <w:rsid w:val="003E4819"/>
    <w:rsid w:val="003E4E3F"/>
    <w:rsid w:val="003E578C"/>
    <w:rsid w:val="003E7CDC"/>
    <w:rsid w:val="003F2683"/>
    <w:rsid w:val="0040461A"/>
    <w:rsid w:val="00404D37"/>
    <w:rsid w:val="00405539"/>
    <w:rsid w:val="00406282"/>
    <w:rsid w:val="00406371"/>
    <w:rsid w:val="004064BF"/>
    <w:rsid w:val="004077F0"/>
    <w:rsid w:val="00410C2C"/>
    <w:rsid w:val="00410DC4"/>
    <w:rsid w:val="00411DE5"/>
    <w:rsid w:val="004124E3"/>
    <w:rsid w:val="00417C53"/>
    <w:rsid w:val="00420A6B"/>
    <w:rsid w:val="00421632"/>
    <w:rsid w:val="00424C53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1FC"/>
    <w:rsid w:val="00445B14"/>
    <w:rsid w:val="004505B3"/>
    <w:rsid w:val="004522DD"/>
    <w:rsid w:val="0045253D"/>
    <w:rsid w:val="004532F7"/>
    <w:rsid w:val="0045496A"/>
    <w:rsid w:val="004575B4"/>
    <w:rsid w:val="00457FA2"/>
    <w:rsid w:val="004607AB"/>
    <w:rsid w:val="004618D6"/>
    <w:rsid w:val="004644CD"/>
    <w:rsid w:val="00464D62"/>
    <w:rsid w:val="00472847"/>
    <w:rsid w:val="004733D4"/>
    <w:rsid w:val="00473479"/>
    <w:rsid w:val="00474CCC"/>
    <w:rsid w:val="00475D60"/>
    <w:rsid w:val="00475F29"/>
    <w:rsid w:val="00476583"/>
    <w:rsid w:val="004778BC"/>
    <w:rsid w:val="00481902"/>
    <w:rsid w:val="0048197F"/>
    <w:rsid w:val="00483763"/>
    <w:rsid w:val="0048584C"/>
    <w:rsid w:val="00486C50"/>
    <w:rsid w:val="0049329E"/>
    <w:rsid w:val="004934C0"/>
    <w:rsid w:val="0049572A"/>
    <w:rsid w:val="004A0D13"/>
    <w:rsid w:val="004B0048"/>
    <w:rsid w:val="004B358C"/>
    <w:rsid w:val="004B3C75"/>
    <w:rsid w:val="004B468C"/>
    <w:rsid w:val="004B5692"/>
    <w:rsid w:val="004B6A65"/>
    <w:rsid w:val="004C01AA"/>
    <w:rsid w:val="004C1CE6"/>
    <w:rsid w:val="004C6851"/>
    <w:rsid w:val="004C6B2A"/>
    <w:rsid w:val="004C7E05"/>
    <w:rsid w:val="004D1784"/>
    <w:rsid w:val="004D4B3F"/>
    <w:rsid w:val="004D5597"/>
    <w:rsid w:val="004D5B60"/>
    <w:rsid w:val="004D5FED"/>
    <w:rsid w:val="004D691F"/>
    <w:rsid w:val="004D6A72"/>
    <w:rsid w:val="004D7D09"/>
    <w:rsid w:val="004E209D"/>
    <w:rsid w:val="004E2B28"/>
    <w:rsid w:val="004E2C18"/>
    <w:rsid w:val="004E38C4"/>
    <w:rsid w:val="004E5818"/>
    <w:rsid w:val="004E5847"/>
    <w:rsid w:val="004E5EC9"/>
    <w:rsid w:val="004E61D4"/>
    <w:rsid w:val="004E66D6"/>
    <w:rsid w:val="004E731A"/>
    <w:rsid w:val="004F1BE5"/>
    <w:rsid w:val="004F425A"/>
    <w:rsid w:val="004F454E"/>
    <w:rsid w:val="004F46C5"/>
    <w:rsid w:val="004F6F3D"/>
    <w:rsid w:val="00501CD0"/>
    <w:rsid w:val="00502695"/>
    <w:rsid w:val="005039D9"/>
    <w:rsid w:val="005047D3"/>
    <w:rsid w:val="00504EBB"/>
    <w:rsid w:val="00505CAF"/>
    <w:rsid w:val="00507C57"/>
    <w:rsid w:val="005110E8"/>
    <w:rsid w:val="0051204C"/>
    <w:rsid w:val="005124C3"/>
    <w:rsid w:val="00512C8F"/>
    <w:rsid w:val="00513BEA"/>
    <w:rsid w:val="00514C31"/>
    <w:rsid w:val="0051782D"/>
    <w:rsid w:val="0052013C"/>
    <w:rsid w:val="00521064"/>
    <w:rsid w:val="0052488F"/>
    <w:rsid w:val="00526B4A"/>
    <w:rsid w:val="00530718"/>
    <w:rsid w:val="0053462E"/>
    <w:rsid w:val="00536070"/>
    <w:rsid w:val="005407A6"/>
    <w:rsid w:val="005409F7"/>
    <w:rsid w:val="005444B8"/>
    <w:rsid w:val="0055175B"/>
    <w:rsid w:val="00552474"/>
    <w:rsid w:val="00552F81"/>
    <w:rsid w:val="0055408A"/>
    <w:rsid w:val="0055432F"/>
    <w:rsid w:val="0055452F"/>
    <w:rsid w:val="00555376"/>
    <w:rsid w:val="00556096"/>
    <w:rsid w:val="00556907"/>
    <w:rsid w:val="005624C2"/>
    <w:rsid w:val="005625AB"/>
    <w:rsid w:val="0056406C"/>
    <w:rsid w:val="005653A7"/>
    <w:rsid w:val="00565763"/>
    <w:rsid w:val="00567628"/>
    <w:rsid w:val="00567C41"/>
    <w:rsid w:val="00572887"/>
    <w:rsid w:val="00576A0F"/>
    <w:rsid w:val="00577FAD"/>
    <w:rsid w:val="00580C5C"/>
    <w:rsid w:val="00580E24"/>
    <w:rsid w:val="00581366"/>
    <w:rsid w:val="00584B91"/>
    <w:rsid w:val="00585978"/>
    <w:rsid w:val="00587134"/>
    <w:rsid w:val="00587219"/>
    <w:rsid w:val="00587D68"/>
    <w:rsid w:val="005916ED"/>
    <w:rsid w:val="00591E9F"/>
    <w:rsid w:val="005955EC"/>
    <w:rsid w:val="00595966"/>
    <w:rsid w:val="00597414"/>
    <w:rsid w:val="005A2C08"/>
    <w:rsid w:val="005A44D9"/>
    <w:rsid w:val="005B334B"/>
    <w:rsid w:val="005B36DD"/>
    <w:rsid w:val="005B43A5"/>
    <w:rsid w:val="005C08C0"/>
    <w:rsid w:val="005C1745"/>
    <w:rsid w:val="005C190E"/>
    <w:rsid w:val="005C1B2D"/>
    <w:rsid w:val="005C3597"/>
    <w:rsid w:val="005C3D21"/>
    <w:rsid w:val="005C6083"/>
    <w:rsid w:val="005C6338"/>
    <w:rsid w:val="005C6906"/>
    <w:rsid w:val="005C7684"/>
    <w:rsid w:val="005D0F3F"/>
    <w:rsid w:val="005D30E4"/>
    <w:rsid w:val="005D3374"/>
    <w:rsid w:val="005D38A0"/>
    <w:rsid w:val="005D4564"/>
    <w:rsid w:val="005D6AB1"/>
    <w:rsid w:val="005D6EC1"/>
    <w:rsid w:val="005D7CD5"/>
    <w:rsid w:val="005D7FF8"/>
    <w:rsid w:val="005E1C6A"/>
    <w:rsid w:val="005E2E91"/>
    <w:rsid w:val="005E3A4B"/>
    <w:rsid w:val="005E5BEE"/>
    <w:rsid w:val="005F188A"/>
    <w:rsid w:val="005F4A85"/>
    <w:rsid w:val="005F6E04"/>
    <w:rsid w:val="00604016"/>
    <w:rsid w:val="00604B0E"/>
    <w:rsid w:val="00606641"/>
    <w:rsid w:val="0060773B"/>
    <w:rsid w:val="00611199"/>
    <w:rsid w:val="00616C43"/>
    <w:rsid w:val="0061785E"/>
    <w:rsid w:val="00620255"/>
    <w:rsid w:val="006202DD"/>
    <w:rsid w:val="006207C3"/>
    <w:rsid w:val="00624E06"/>
    <w:rsid w:val="006262A3"/>
    <w:rsid w:val="00627E2E"/>
    <w:rsid w:val="00630E2C"/>
    <w:rsid w:val="00632DDD"/>
    <w:rsid w:val="00633D6D"/>
    <w:rsid w:val="00634F01"/>
    <w:rsid w:val="00634F4B"/>
    <w:rsid w:val="006377B9"/>
    <w:rsid w:val="006427A8"/>
    <w:rsid w:val="00645289"/>
    <w:rsid w:val="0064546C"/>
    <w:rsid w:val="006476FF"/>
    <w:rsid w:val="00654C0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4902"/>
    <w:rsid w:val="00686545"/>
    <w:rsid w:val="00686700"/>
    <w:rsid w:val="00687ABA"/>
    <w:rsid w:val="00690DAD"/>
    <w:rsid w:val="00691132"/>
    <w:rsid w:val="00693E88"/>
    <w:rsid w:val="00694703"/>
    <w:rsid w:val="00696FDE"/>
    <w:rsid w:val="006975AC"/>
    <w:rsid w:val="00697AEC"/>
    <w:rsid w:val="00697DFE"/>
    <w:rsid w:val="006A0BBB"/>
    <w:rsid w:val="006A2559"/>
    <w:rsid w:val="006A354B"/>
    <w:rsid w:val="006A3E35"/>
    <w:rsid w:val="006A3FBE"/>
    <w:rsid w:val="006A579C"/>
    <w:rsid w:val="006A60A2"/>
    <w:rsid w:val="006A6807"/>
    <w:rsid w:val="006A78B6"/>
    <w:rsid w:val="006B1646"/>
    <w:rsid w:val="006B6A60"/>
    <w:rsid w:val="006C0595"/>
    <w:rsid w:val="006C0B03"/>
    <w:rsid w:val="006C3823"/>
    <w:rsid w:val="006C4D15"/>
    <w:rsid w:val="006C68BF"/>
    <w:rsid w:val="006C6CC6"/>
    <w:rsid w:val="006D033A"/>
    <w:rsid w:val="006D1A45"/>
    <w:rsid w:val="006D36FE"/>
    <w:rsid w:val="006D3CED"/>
    <w:rsid w:val="006D4921"/>
    <w:rsid w:val="006D65A1"/>
    <w:rsid w:val="006E2781"/>
    <w:rsid w:val="006E3368"/>
    <w:rsid w:val="006E483F"/>
    <w:rsid w:val="006E4886"/>
    <w:rsid w:val="006E554F"/>
    <w:rsid w:val="006E6364"/>
    <w:rsid w:val="006E7A1F"/>
    <w:rsid w:val="006F1431"/>
    <w:rsid w:val="006F1BE6"/>
    <w:rsid w:val="006F5F4C"/>
    <w:rsid w:val="006F72DF"/>
    <w:rsid w:val="007029A5"/>
    <w:rsid w:val="00702E90"/>
    <w:rsid w:val="00703B09"/>
    <w:rsid w:val="00703DFB"/>
    <w:rsid w:val="007050CC"/>
    <w:rsid w:val="00710EB4"/>
    <w:rsid w:val="00711378"/>
    <w:rsid w:val="00711984"/>
    <w:rsid w:val="00712E3F"/>
    <w:rsid w:val="00715C06"/>
    <w:rsid w:val="00717B14"/>
    <w:rsid w:val="00723977"/>
    <w:rsid w:val="00725BEA"/>
    <w:rsid w:val="0073010A"/>
    <w:rsid w:val="00730919"/>
    <w:rsid w:val="007312A8"/>
    <w:rsid w:val="007314E8"/>
    <w:rsid w:val="00732E07"/>
    <w:rsid w:val="007331B2"/>
    <w:rsid w:val="00743DFA"/>
    <w:rsid w:val="0074410F"/>
    <w:rsid w:val="007459BF"/>
    <w:rsid w:val="00745BF9"/>
    <w:rsid w:val="00747DE4"/>
    <w:rsid w:val="007502E3"/>
    <w:rsid w:val="0075127E"/>
    <w:rsid w:val="00752120"/>
    <w:rsid w:val="00752AE5"/>
    <w:rsid w:val="0075704C"/>
    <w:rsid w:val="00757CD8"/>
    <w:rsid w:val="0076044E"/>
    <w:rsid w:val="00761062"/>
    <w:rsid w:val="007627D7"/>
    <w:rsid w:val="00763088"/>
    <w:rsid w:val="007631AB"/>
    <w:rsid w:val="007712F8"/>
    <w:rsid w:val="00772533"/>
    <w:rsid w:val="007745AC"/>
    <w:rsid w:val="00776037"/>
    <w:rsid w:val="00776BF6"/>
    <w:rsid w:val="007775C5"/>
    <w:rsid w:val="00782996"/>
    <w:rsid w:val="00782AEA"/>
    <w:rsid w:val="0078358D"/>
    <w:rsid w:val="007873EB"/>
    <w:rsid w:val="007955F2"/>
    <w:rsid w:val="007A0A02"/>
    <w:rsid w:val="007A24A2"/>
    <w:rsid w:val="007A299C"/>
    <w:rsid w:val="007A31B8"/>
    <w:rsid w:val="007A5D4F"/>
    <w:rsid w:val="007A7657"/>
    <w:rsid w:val="007A7CA4"/>
    <w:rsid w:val="007A7CE8"/>
    <w:rsid w:val="007B4A95"/>
    <w:rsid w:val="007B66B3"/>
    <w:rsid w:val="007C1EBA"/>
    <w:rsid w:val="007C232F"/>
    <w:rsid w:val="007C3994"/>
    <w:rsid w:val="007C498B"/>
    <w:rsid w:val="007C4F8B"/>
    <w:rsid w:val="007D1699"/>
    <w:rsid w:val="007D1C52"/>
    <w:rsid w:val="007D1EFB"/>
    <w:rsid w:val="007D3412"/>
    <w:rsid w:val="007D4188"/>
    <w:rsid w:val="007D73D0"/>
    <w:rsid w:val="007D7D26"/>
    <w:rsid w:val="007E019F"/>
    <w:rsid w:val="007E206B"/>
    <w:rsid w:val="007E287D"/>
    <w:rsid w:val="007E6975"/>
    <w:rsid w:val="007E730A"/>
    <w:rsid w:val="007F087F"/>
    <w:rsid w:val="007F28FE"/>
    <w:rsid w:val="007F2E5A"/>
    <w:rsid w:val="007F3C37"/>
    <w:rsid w:val="007F3E75"/>
    <w:rsid w:val="007F42B2"/>
    <w:rsid w:val="007F4426"/>
    <w:rsid w:val="007F59DA"/>
    <w:rsid w:val="008024F9"/>
    <w:rsid w:val="00804750"/>
    <w:rsid w:val="008051C9"/>
    <w:rsid w:val="00806C44"/>
    <w:rsid w:val="0080716C"/>
    <w:rsid w:val="00810A55"/>
    <w:rsid w:val="00813183"/>
    <w:rsid w:val="008136D8"/>
    <w:rsid w:val="008138D7"/>
    <w:rsid w:val="00813957"/>
    <w:rsid w:val="00817414"/>
    <w:rsid w:val="00817FE6"/>
    <w:rsid w:val="00820B20"/>
    <w:rsid w:val="00821CED"/>
    <w:rsid w:val="00821D2C"/>
    <w:rsid w:val="00823553"/>
    <w:rsid w:val="00823CE4"/>
    <w:rsid w:val="00824811"/>
    <w:rsid w:val="00824ADB"/>
    <w:rsid w:val="00824B68"/>
    <w:rsid w:val="00825B2A"/>
    <w:rsid w:val="008261D5"/>
    <w:rsid w:val="008262F2"/>
    <w:rsid w:val="00826449"/>
    <w:rsid w:val="008272E9"/>
    <w:rsid w:val="00832AE4"/>
    <w:rsid w:val="00833020"/>
    <w:rsid w:val="00840718"/>
    <w:rsid w:val="00840BE5"/>
    <w:rsid w:val="008432C9"/>
    <w:rsid w:val="00844314"/>
    <w:rsid w:val="0084565A"/>
    <w:rsid w:val="00845E33"/>
    <w:rsid w:val="0084602B"/>
    <w:rsid w:val="00846404"/>
    <w:rsid w:val="00846490"/>
    <w:rsid w:val="008512C3"/>
    <w:rsid w:val="00851498"/>
    <w:rsid w:val="00853F2D"/>
    <w:rsid w:val="00854D1F"/>
    <w:rsid w:val="008558A1"/>
    <w:rsid w:val="00855B4C"/>
    <w:rsid w:val="00855FDB"/>
    <w:rsid w:val="0085719C"/>
    <w:rsid w:val="008579F2"/>
    <w:rsid w:val="00861A6D"/>
    <w:rsid w:val="00861C2D"/>
    <w:rsid w:val="0086284F"/>
    <w:rsid w:val="0087115D"/>
    <w:rsid w:val="00871C64"/>
    <w:rsid w:val="00874070"/>
    <w:rsid w:val="00875C5A"/>
    <w:rsid w:val="00880537"/>
    <w:rsid w:val="00881A5B"/>
    <w:rsid w:val="00884571"/>
    <w:rsid w:val="0088693A"/>
    <w:rsid w:val="0088755C"/>
    <w:rsid w:val="00891006"/>
    <w:rsid w:val="0089511D"/>
    <w:rsid w:val="00895387"/>
    <w:rsid w:val="008954AA"/>
    <w:rsid w:val="008960A0"/>
    <w:rsid w:val="00897460"/>
    <w:rsid w:val="008A0906"/>
    <w:rsid w:val="008A29F6"/>
    <w:rsid w:val="008A4854"/>
    <w:rsid w:val="008A56A5"/>
    <w:rsid w:val="008B06FC"/>
    <w:rsid w:val="008B7250"/>
    <w:rsid w:val="008C1346"/>
    <w:rsid w:val="008C24F7"/>
    <w:rsid w:val="008C34A4"/>
    <w:rsid w:val="008C3808"/>
    <w:rsid w:val="008C593B"/>
    <w:rsid w:val="008C795A"/>
    <w:rsid w:val="008C7A50"/>
    <w:rsid w:val="008C7E12"/>
    <w:rsid w:val="008D1B1B"/>
    <w:rsid w:val="008D25CB"/>
    <w:rsid w:val="008D7241"/>
    <w:rsid w:val="008D7DE1"/>
    <w:rsid w:val="008E0012"/>
    <w:rsid w:val="008E1D3D"/>
    <w:rsid w:val="008E273A"/>
    <w:rsid w:val="008E282B"/>
    <w:rsid w:val="008E39DA"/>
    <w:rsid w:val="008E63AD"/>
    <w:rsid w:val="008E6BFC"/>
    <w:rsid w:val="008F1F07"/>
    <w:rsid w:val="008F2B21"/>
    <w:rsid w:val="008F36CB"/>
    <w:rsid w:val="008F56C1"/>
    <w:rsid w:val="008F6380"/>
    <w:rsid w:val="00900669"/>
    <w:rsid w:val="009066F2"/>
    <w:rsid w:val="00906C20"/>
    <w:rsid w:val="00910340"/>
    <w:rsid w:val="00916CD0"/>
    <w:rsid w:val="0092089E"/>
    <w:rsid w:val="00920B3C"/>
    <w:rsid w:val="00920D5A"/>
    <w:rsid w:val="00921045"/>
    <w:rsid w:val="00921B3C"/>
    <w:rsid w:val="0092218E"/>
    <w:rsid w:val="009226D2"/>
    <w:rsid w:val="00923512"/>
    <w:rsid w:val="00924B9F"/>
    <w:rsid w:val="009253A5"/>
    <w:rsid w:val="009255DC"/>
    <w:rsid w:val="00925A3C"/>
    <w:rsid w:val="00925AF2"/>
    <w:rsid w:val="009260B7"/>
    <w:rsid w:val="0093023C"/>
    <w:rsid w:val="0093036D"/>
    <w:rsid w:val="0093297F"/>
    <w:rsid w:val="00941200"/>
    <w:rsid w:val="00942036"/>
    <w:rsid w:val="0094437A"/>
    <w:rsid w:val="009445EC"/>
    <w:rsid w:val="009455D4"/>
    <w:rsid w:val="009456BE"/>
    <w:rsid w:val="00950560"/>
    <w:rsid w:val="00951324"/>
    <w:rsid w:val="0095144B"/>
    <w:rsid w:val="00953AF7"/>
    <w:rsid w:val="009540C3"/>
    <w:rsid w:val="0095722A"/>
    <w:rsid w:val="00960697"/>
    <w:rsid w:val="009650D7"/>
    <w:rsid w:val="00966765"/>
    <w:rsid w:val="009670B0"/>
    <w:rsid w:val="0098015B"/>
    <w:rsid w:val="00980F6D"/>
    <w:rsid w:val="00981E62"/>
    <w:rsid w:val="00982915"/>
    <w:rsid w:val="0098374C"/>
    <w:rsid w:val="0098698E"/>
    <w:rsid w:val="0098700B"/>
    <w:rsid w:val="00990043"/>
    <w:rsid w:val="00990719"/>
    <w:rsid w:val="00990B31"/>
    <w:rsid w:val="00991254"/>
    <w:rsid w:val="009A065C"/>
    <w:rsid w:val="009B0131"/>
    <w:rsid w:val="009B113A"/>
    <w:rsid w:val="009B33EA"/>
    <w:rsid w:val="009B4770"/>
    <w:rsid w:val="009C0DC9"/>
    <w:rsid w:val="009C16F8"/>
    <w:rsid w:val="009C29B2"/>
    <w:rsid w:val="009C49AE"/>
    <w:rsid w:val="009C521B"/>
    <w:rsid w:val="009C5734"/>
    <w:rsid w:val="009C5EEF"/>
    <w:rsid w:val="009C7416"/>
    <w:rsid w:val="009C7F84"/>
    <w:rsid w:val="009D10D0"/>
    <w:rsid w:val="009D1E49"/>
    <w:rsid w:val="009D2056"/>
    <w:rsid w:val="009D36FD"/>
    <w:rsid w:val="009D5FBA"/>
    <w:rsid w:val="009D67B6"/>
    <w:rsid w:val="009D6CEA"/>
    <w:rsid w:val="009D79B4"/>
    <w:rsid w:val="009E0CB7"/>
    <w:rsid w:val="009E3FB0"/>
    <w:rsid w:val="009E763E"/>
    <w:rsid w:val="009F2065"/>
    <w:rsid w:val="009F2C16"/>
    <w:rsid w:val="009F3825"/>
    <w:rsid w:val="009F64E5"/>
    <w:rsid w:val="009F7E74"/>
    <w:rsid w:val="00A0023F"/>
    <w:rsid w:val="00A0088C"/>
    <w:rsid w:val="00A022C8"/>
    <w:rsid w:val="00A038FA"/>
    <w:rsid w:val="00A04487"/>
    <w:rsid w:val="00A04E5C"/>
    <w:rsid w:val="00A05E32"/>
    <w:rsid w:val="00A0606D"/>
    <w:rsid w:val="00A0632E"/>
    <w:rsid w:val="00A06654"/>
    <w:rsid w:val="00A16CB2"/>
    <w:rsid w:val="00A202CB"/>
    <w:rsid w:val="00A21ECC"/>
    <w:rsid w:val="00A220CD"/>
    <w:rsid w:val="00A23258"/>
    <w:rsid w:val="00A23E26"/>
    <w:rsid w:val="00A24674"/>
    <w:rsid w:val="00A26EFD"/>
    <w:rsid w:val="00A26F37"/>
    <w:rsid w:val="00A27A42"/>
    <w:rsid w:val="00A27ECF"/>
    <w:rsid w:val="00A30ACC"/>
    <w:rsid w:val="00A31978"/>
    <w:rsid w:val="00A326CD"/>
    <w:rsid w:val="00A3455E"/>
    <w:rsid w:val="00A34BB7"/>
    <w:rsid w:val="00A40B25"/>
    <w:rsid w:val="00A41EBC"/>
    <w:rsid w:val="00A43ACF"/>
    <w:rsid w:val="00A45950"/>
    <w:rsid w:val="00A466C8"/>
    <w:rsid w:val="00A47E56"/>
    <w:rsid w:val="00A50605"/>
    <w:rsid w:val="00A50E68"/>
    <w:rsid w:val="00A528FB"/>
    <w:rsid w:val="00A56060"/>
    <w:rsid w:val="00A56CFB"/>
    <w:rsid w:val="00A60E00"/>
    <w:rsid w:val="00A613F6"/>
    <w:rsid w:val="00A620A1"/>
    <w:rsid w:val="00A62DFE"/>
    <w:rsid w:val="00A6373C"/>
    <w:rsid w:val="00A6465D"/>
    <w:rsid w:val="00A66E4C"/>
    <w:rsid w:val="00A713B8"/>
    <w:rsid w:val="00A71784"/>
    <w:rsid w:val="00A733FC"/>
    <w:rsid w:val="00A7469A"/>
    <w:rsid w:val="00A753D8"/>
    <w:rsid w:val="00A82ACA"/>
    <w:rsid w:val="00A84AEC"/>
    <w:rsid w:val="00A91012"/>
    <w:rsid w:val="00A92449"/>
    <w:rsid w:val="00A9373B"/>
    <w:rsid w:val="00A93DC8"/>
    <w:rsid w:val="00A941E2"/>
    <w:rsid w:val="00A961E6"/>
    <w:rsid w:val="00A97104"/>
    <w:rsid w:val="00A9776C"/>
    <w:rsid w:val="00AA0C11"/>
    <w:rsid w:val="00AA146E"/>
    <w:rsid w:val="00AA38D3"/>
    <w:rsid w:val="00AA4079"/>
    <w:rsid w:val="00AA456A"/>
    <w:rsid w:val="00AA47A7"/>
    <w:rsid w:val="00AA504B"/>
    <w:rsid w:val="00AA67DB"/>
    <w:rsid w:val="00AA7564"/>
    <w:rsid w:val="00AA77BA"/>
    <w:rsid w:val="00AA7BBD"/>
    <w:rsid w:val="00AB0534"/>
    <w:rsid w:val="00AB34D7"/>
    <w:rsid w:val="00AB50C4"/>
    <w:rsid w:val="00AB71A7"/>
    <w:rsid w:val="00AB769B"/>
    <w:rsid w:val="00AC0818"/>
    <w:rsid w:val="00AC2193"/>
    <w:rsid w:val="00AD197D"/>
    <w:rsid w:val="00AD21E9"/>
    <w:rsid w:val="00AD29C5"/>
    <w:rsid w:val="00AD3A2D"/>
    <w:rsid w:val="00AD5005"/>
    <w:rsid w:val="00AD580C"/>
    <w:rsid w:val="00AD5D1A"/>
    <w:rsid w:val="00AD6EBC"/>
    <w:rsid w:val="00AE2B93"/>
    <w:rsid w:val="00AE40E0"/>
    <w:rsid w:val="00AE75E9"/>
    <w:rsid w:val="00AE76BF"/>
    <w:rsid w:val="00AF0307"/>
    <w:rsid w:val="00AF1FBB"/>
    <w:rsid w:val="00AF35CB"/>
    <w:rsid w:val="00AF575D"/>
    <w:rsid w:val="00AF6B02"/>
    <w:rsid w:val="00AF7953"/>
    <w:rsid w:val="00B035BF"/>
    <w:rsid w:val="00B03E62"/>
    <w:rsid w:val="00B07770"/>
    <w:rsid w:val="00B11BA5"/>
    <w:rsid w:val="00B13131"/>
    <w:rsid w:val="00B14F36"/>
    <w:rsid w:val="00B14F67"/>
    <w:rsid w:val="00B1508A"/>
    <w:rsid w:val="00B16424"/>
    <w:rsid w:val="00B207FF"/>
    <w:rsid w:val="00B222B1"/>
    <w:rsid w:val="00B22F19"/>
    <w:rsid w:val="00B239A0"/>
    <w:rsid w:val="00B25A3A"/>
    <w:rsid w:val="00B277C7"/>
    <w:rsid w:val="00B326CB"/>
    <w:rsid w:val="00B33A1C"/>
    <w:rsid w:val="00B40AB3"/>
    <w:rsid w:val="00B4150C"/>
    <w:rsid w:val="00B428EC"/>
    <w:rsid w:val="00B45BEE"/>
    <w:rsid w:val="00B50CEF"/>
    <w:rsid w:val="00B52992"/>
    <w:rsid w:val="00B530A8"/>
    <w:rsid w:val="00B53E66"/>
    <w:rsid w:val="00B55F5F"/>
    <w:rsid w:val="00B56151"/>
    <w:rsid w:val="00B57898"/>
    <w:rsid w:val="00B6028A"/>
    <w:rsid w:val="00B602EB"/>
    <w:rsid w:val="00B603C2"/>
    <w:rsid w:val="00B64A0E"/>
    <w:rsid w:val="00B64BE1"/>
    <w:rsid w:val="00B65DBA"/>
    <w:rsid w:val="00B66008"/>
    <w:rsid w:val="00B72EF3"/>
    <w:rsid w:val="00B803D9"/>
    <w:rsid w:val="00B820B1"/>
    <w:rsid w:val="00B82BEC"/>
    <w:rsid w:val="00B83C64"/>
    <w:rsid w:val="00B8548B"/>
    <w:rsid w:val="00B85727"/>
    <w:rsid w:val="00B8656A"/>
    <w:rsid w:val="00B87B3E"/>
    <w:rsid w:val="00B912A0"/>
    <w:rsid w:val="00B91470"/>
    <w:rsid w:val="00B952AF"/>
    <w:rsid w:val="00B958A7"/>
    <w:rsid w:val="00BA0D38"/>
    <w:rsid w:val="00BA3328"/>
    <w:rsid w:val="00BA454C"/>
    <w:rsid w:val="00BA5919"/>
    <w:rsid w:val="00BA7987"/>
    <w:rsid w:val="00BB4ADA"/>
    <w:rsid w:val="00BC0233"/>
    <w:rsid w:val="00BC29F4"/>
    <w:rsid w:val="00BC2E16"/>
    <w:rsid w:val="00BC3C0F"/>
    <w:rsid w:val="00BC72C9"/>
    <w:rsid w:val="00BD226D"/>
    <w:rsid w:val="00BD4758"/>
    <w:rsid w:val="00BD71F8"/>
    <w:rsid w:val="00BD7223"/>
    <w:rsid w:val="00BD744B"/>
    <w:rsid w:val="00BD7C73"/>
    <w:rsid w:val="00BE1F57"/>
    <w:rsid w:val="00BE3942"/>
    <w:rsid w:val="00BE4FC0"/>
    <w:rsid w:val="00BE5431"/>
    <w:rsid w:val="00BF4ECD"/>
    <w:rsid w:val="00BF5D79"/>
    <w:rsid w:val="00BF6924"/>
    <w:rsid w:val="00C06656"/>
    <w:rsid w:val="00C07CB6"/>
    <w:rsid w:val="00C102CC"/>
    <w:rsid w:val="00C226F4"/>
    <w:rsid w:val="00C23957"/>
    <w:rsid w:val="00C25047"/>
    <w:rsid w:val="00C251DA"/>
    <w:rsid w:val="00C30A3C"/>
    <w:rsid w:val="00C31790"/>
    <w:rsid w:val="00C3184E"/>
    <w:rsid w:val="00C33308"/>
    <w:rsid w:val="00C34575"/>
    <w:rsid w:val="00C452C2"/>
    <w:rsid w:val="00C46453"/>
    <w:rsid w:val="00C47F66"/>
    <w:rsid w:val="00C50D67"/>
    <w:rsid w:val="00C53997"/>
    <w:rsid w:val="00C54870"/>
    <w:rsid w:val="00C55F7D"/>
    <w:rsid w:val="00C60F9F"/>
    <w:rsid w:val="00C6189E"/>
    <w:rsid w:val="00C6236E"/>
    <w:rsid w:val="00C624E3"/>
    <w:rsid w:val="00C630C3"/>
    <w:rsid w:val="00C6584E"/>
    <w:rsid w:val="00C659E9"/>
    <w:rsid w:val="00C7040D"/>
    <w:rsid w:val="00C736BD"/>
    <w:rsid w:val="00C73D9E"/>
    <w:rsid w:val="00C7530E"/>
    <w:rsid w:val="00C753AE"/>
    <w:rsid w:val="00C75D7A"/>
    <w:rsid w:val="00C82617"/>
    <w:rsid w:val="00C83B40"/>
    <w:rsid w:val="00C841B9"/>
    <w:rsid w:val="00C85D63"/>
    <w:rsid w:val="00C86167"/>
    <w:rsid w:val="00C86187"/>
    <w:rsid w:val="00C86E10"/>
    <w:rsid w:val="00C8780F"/>
    <w:rsid w:val="00C93772"/>
    <w:rsid w:val="00C96AC3"/>
    <w:rsid w:val="00CA35E7"/>
    <w:rsid w:val="00CA784A"/>
    <w:rsid w:val="00CB007C"/>
    <w:rsid w:val="00CB2312"/>
    <w:rsid w:val="00CB5A5C"/>
    <w:rsid w:val="00CB7F4E"/>
    <w:rsid w:val="00CC0991"/>
    <w:rsid w:val="00CC0F47"/>
    <w:rsid w:val="00CC2FE7"/>
    <w:rsid w:val="00CC3661"/>
    <w:rsid w:val="00CD107B"/>
    <w:rsid w:val="00CD14FD"/>
    <w:rsid w:val="00CD7876"/>
    <w:rsid w:val="00CE1C9C"/>
    <w:rsid w:val="00CE1DEC"/>
    <w:rsid w:val="00CE20C1"/>
    <w:rsid w:val="00CE4CF6"/>
    <w:rsid w:val="00CE4DAB"/>
    <w:rsid w:val="00CE6FDB"/>
    <w:rsid w:val="00CE7B8F"/>
    <w:rsid w:val="00CF6EFF"/>
    <w:rsid w:val="00D0037A"/>
    <w:rsid w:val="00D00939"/>
    <w:rsid w:val="00D009B8"/>
    <w:rsid w:val="00D01572"/>
    <w:rsid w:val="00D01D78"/>
    <w:rsid w:val="00D02852"/>
    <w:rsid w:val="00D030CF"/>
    <w:rsid w:val="00D03E6D"/>
    <w:rsid w:val="00D04DD1"/>
    <w:rsid w:val="00D051C7"/>
    <w:rsid w:val="00D105D6"/>
    <w:rsid w:val="00D12C28"/>
    <w:rsid w:val="00D14247"/>
    <w:rsid w:val="00D14273"/>
    <w:rsid w:val="00D16119"/>
    <w:rsid w:val="00D161C7"/>
    <w:rsid w:val="00D178CB"/>
    <w:rsid w:val="00D17BD9"/>
    <w:rsid w:val="00D20CD4"/>
    <w:rsid w:val="00D20DCE"/>
    <w:rsid w:val="00D22CEC"/>
    <w:rsid w:val="00D22D5C"/>
    <w:rsid w:val="00D2593D"/>
    <w:rsid w:val="00D26E22"/>
    <w:rsid w:val="00D27D74"/>
    <w:rsid w:val="00D315CD"/>
    <w:rsid w:val="00D33717"/>
    <w:rsid w:val="00D33A41"/>
    <w:rsid w:val="00D42892"/>
    <w:rsid w:val="00D42BEE"/>
    <w:rsid w:val="00D45252"/>
    <w:rsid w:val="00D45618"/>
    <w:rsid w:val="00D46B0A"/>
    <w:rsid w:val="00D476FB"/>
    <w:rsid w:val="00D47FA0"/>
    <w:rsid w:val="00D510CA"/>
    <w:rsid w:val="00D51253"/>
    <w:rsid w:val="00D550B9"/>
    <w:rsid w:val="00D57D8C"/>
    <w:rsid w:val="00D60882"/>
    <w:rsid w:val="00D6317A"/>
    <w:rsid w:val="00D63CD7"/>
    <w:rsid w:val="00D701C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3950"/>
    <w:rsid w:val="00D960B5"/>
    <w:rsid w:val="00D9666E"/>
    <w:rsid w:val="00D97BAD"/>
    <w:rsid w:val="00DA1982"/>
    <w:rsid w:val="00DA1DC0"/>
    <w:rsid w:val="00DA593F"/>
    <w:rsid w:val="00DA66C3"/>
    <w:rsid w:val="00DA6EFE"/>
    <w:rsid w:val="00DA7DCA"/>
    <w:rsid w:val="00DB489B"/>
    <w:rsid w:val="00DC0585"/>
    <w:rsid w:val="00DC331E"/>
    <w:rsid w:val="00DC395E"/>
    <w:rsid w:val="00DC5051"/>
    <w:rsid w:val="00DD2B3E"/>
    <w:rsid w:val="00DE0322"/>
    <w:rsid w:val="00DE27E2"/>
    <w:rsid w:val="00DE30FC"/>
    <w:rsid w:val="00DE5607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5951"/>
    <w:rsid w:val="00E267AB"/>
    <w:rsid w:val="00E2683D"/>
    <w:rsid w:val="00E27750"/>
    <w:rsid w:val="00E301FE"/>
    <w:rsid w:val="00E31135"/>
    <w:rsid w:val="00E32DE7"/>
    <w:rsid w:val="00E34DC8"/>
    <w:rsid w:val="00E3707B"/>
    <w:rsid w:val="00E37220"/>
    <w:rsid w:val="00E37793"/>
    <w:rsid w:val="00E41191"/>
    <w:rsid w:val="00E4788A"/>
    <w:rsid w:val="00E51467"/>
    <w:rsid w:val="00E52188"/>
    <w:rsid w:val="00E527DF"/>
    <w:rsid w:val="00E528E0"/>
    <w:rsid w:val="00E5332A"/>
    <w:rsid w:val="00E54DCD"/>
    <w:rsid w:val="00E57B2A"/>
    <w:rsid w:val="00E60E5B"/>
    <w:rsid w:val="00E6723C"/>
    <w:rsid w:val="00E7058B"/>
    <w:rsid w:val="00E742EE"/>
    <w:rsid w:val="00E7581D"/>
    <w:rsid w:val="00E75D79"/>
    <w:rsid w:val="00E91301"/>
    <w:rsid w:val="00E916B2"/>
    <w:rsid w:val="00E91B49"/>
    <w:rsid w:val="00E91B8F"/>
    <w:rsid w:val="00E9270A"/>
    <w:rsid w:val="00E935D6"/>
    <w:rsid w:val="00E96988"/>
    <w:rsid w:val="00E96A9B"/>
    <w:rsid w:val="00EA1F99"/>
    <w:rsid w:val="00EA3A88"/>
    <w:rsid w:val="00EA45CD"/>
    <w:rsid w:val="00EA7EA7"/>
    <w:rsid w:val="00EB27F8"/>
    <w:rsid w:val="00EB6F34"/>
    <w:rsid w:val="00EC02EF"/>
    <w:rsid w:val="00EC0ADA"/>
    <w:rsid w:val="00EC2739"/>
    <w:rsid w:val="00EC3C01"/>
    <w:rsid w:val="00EC48CC"/>
    <w:rsid w:val="00EC5A1D"/>
    <w:rsid w:val="00EC5C8A"/>
    <w:rsid w:val="00EC70AC"/>
    <w:rsid w:val="00EC79F5"/>
    <w:rsid w:val="00ED021D"/>
    <w:rsid w:val="00ED13A2"/>
    <w:rsid w:val="00EE06FF"/>
    <w:rsid w:val="00EE44D4"/>
    <w:rsid w:val="00EF3A55"/>
    <w:rsid w:val="00EF511A"/>
    <w:rsid w:val="00EF5D90"/>
    <w:rsid w:val="00EF6791"/>
    <w:rsid w:val="00EF6BB2"/>
    <w:rsid w:val="00EF6E54"/>
    <w:rsid w:val="00F07E56"/>
    <w:rsid w:val="00F10CEC"/>
    <w:rsid w:val="00F12444"/>
    <w:rsid w:val="00F13BA3"/>
    <w:rsid w:val="00F15FFB"/>
    <w:rsid w:val="00F17521"/>
    <w:rsid w:val="00F17801"/>
    <w:rsid w:val="00F179DC"/>
    <w:rsid w:val="00F17AA1"/>
    <w:rsid w:val="00F218F1"/>
    <w:rsid w:val="00F25FF5"/>
    <w:rsid w:val="00F30153"/>
    <w:rsid w:val="00F30F45"/>
    <w:rsid w:val="00F349E0"/>
    <w:rsid w:val="00F34F9C"/>
    <w:rsid w:val="00F3599D"/>
    <w:rsid w:val="00F36FFF"/>
    <w:rsid w:val="00F43776"/>
    <w:rsid w:val="00F44161"/>
    <w:rsid w:val="00F50FD6"/>
    <w:rsid w:val="00F517D3"/>
    <w:rsid w:val="00F52782"/>
    <w:rsid w:val="00F529DA"/>
    <w:rsid w:val="00F53331"/>
    <w:rsid w:val="00F55E16"/>
    <w:rsid w:val="00F56BE0"/>
    <w:rsid w:val="00F5795F"/>
    <w:rsid w:val="00F60A6A"/>
    <w:rsid w:val="00F64F02"/>
    <w:rsid w:val="00F6788A"/>
    <w:rsid w:val="00F818E8"/>
    <w:rsid w:val="00F81961"/>
    <w:rsid w:val="00F827CD"/>
    <w:rsid w:val="00F82B1B"/>
    <w:rsid w:val="00F835E4"/>
    <w:rsid w:val="00F84FB7"/>
    <w:rsid w:val="00F85331"/>
    <w:rsid w:val="00F90561"/>
    <w:rsid w:val="00F937D0"/>
    <w:rsid w:val="00F9582A"/>
    <w:rsid w:val="00F95A2A"/>
    <w:rsid w:val="00F97513"/>
    <w:rsid w:val="00F97CD6"/>
    <w:rsid w:val="00FA433B"/>
    <w:rsid w:val="00FA5BF3"/>
    <w:rsid w:val="00FB0B89"/>
    <w:rsid w:val="00FB1E59"/>
    <w:rsid w:val="00FB3FB4"/>
    <w:rsid w:val="00FB62A3"/>
    <w:rsid w:val="00FB6D5F"/>
    <w:rsid w:val="00FC3D94"/>
    <w:rsid w:val="00FC42B3"/>
    <w:rsid w:val="00FD1C5F"/>
    <w:rsid w:val="00FD1CE4"/>
    <w:rsid w:val="00FD6111"/>
    <w:rsid w:val="00FE0B76"/>
    <w:rsid w:val="00FE43AB"/>
    <w:rsid w:val="00FF3CF4"/>
    <w:rsid w:val="00FF5B6E"/>
    <w:rsid w:val="00FF66BB"/>
    <w:rsid w:val="00FF683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9F6C"/>
  <w15:docId w15:val="{67BD27C1-5180-4ECB-B8EA-BFC20EFB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B4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634F0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634F01"/>
    <w:rPr>
      <w:rFonts w:ascii="Times New Roman" w:hAnsi="Times New Roman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uiPriority w:val="99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uiPriority w:val="99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uiPriority w:val="9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uiPriority w:val="9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uiPriority w:val="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uiPriority w:val="9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0204E9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link w:val="Tablehead"/>
    <w:locked/>
    <w:rsid w:val="000204E9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827C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GB" w:eastAsia="en-GB"/>
    </w:rPr>
  </w:style>
  <w:style w:type="paragraph" w:customStyle="1" w:styleId="AnnexNotitle">
    <w:name w:val="Annex_No &amp; title"/>
    <w:basedOn w:val="Normal"/>
    <w:next w:val="Normal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ppendixNotitle">
    <w:name w:val="Appendix_No &amp; title"/>
    <w:basedOn w:val="AnnexNotitle"/>
    <w:next w:val="Normal"/>
    <w:rsid w:val="00C31790"/>
  </w:style>
  <w:style w:type="paragraph" w:customStyle="1" w:styleId="FigureNotitle">
    <w:name w:val="Figure_No &amp; title"/>
    <w:basedOn w:val="Normal"/>
    <w:next w:val="Normal"/>
    <w:rsid w:val="00C31790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Normal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Normal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paragraph" w:customStyle="1" w:styleId="FiguretitleBR">
    <w:name w:val="Figure_title_BR"/>
    <w:basedOn w:val="TabletitleBR"/>
    <w:next w:val="Normal"/>
    <w:rsid w:val="00C31790"/>
    <w:pPr>
      <w:keepNext w:val="0"/>
      <w:spacing w:after="480"/>
    </w:pPr>
  </w:style>
  <w:style w:type="paragraph" w:customStyle="1" w:styleId="Normalaftertitle0">
    <w:name w:val="Normal_after_title"/>
    <w:basedOn w:val="Normal"/>
    <w:next w:val="Normal"/>
    <w:rsid w:val="00C3179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cNoBR">
    <w:name w:val="Rec_No_BR"/>
    <w:basedOn w:val="Normal"/>
    <w:next w:val="Normal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Normal"/>
    <w:rsid w:val="00C31790"/>
  </w:style>
  <w:style w:type="paragraph" w:customStyle="1" w:styleId="RepNoBR">
    <w:name w:val="Rep_No_BR"/>
    <w:basedOn w:val="RecNoBR"/>
    <w:next w:val="Normal"/>
    <w:rsid w:val="00C31790"/>
  </w:style>
  <w:style w:type="paragraph" w:customStyle="1" w:styleId="ResNoBR">
    <w:name w:val="Res_No_BR"/>
    <w:basedOn w:val="RecNoBR"/>
    <w:next w:val="Normal"/>
    <w:rsid w:val="00C31790"/>
  </w:style>
  <w:style w:type="paragraph" w:customStyle="1" w:styleId="TableNotitle">
    <w:name w:val="Table_No &amp; title"/>
    <w:basedOn w:val="Normal"/>
    <w:next w:val="Tablehead"/>
    <w:rsid w:val="00C3179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rsid w:val="00C31790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styleId="Hyperlink">
    <w:name w:val="Hyperlink"/>
    <w:basedOn w:val="DefaultParagraphFont"/>
    <w:unhideWhenUsed/>
    <w:rsid w:val="00C317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3179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17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C3179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790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textAlignment w:val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31790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C317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 w:after="160"/>
      <w:jc w:val="center"/>
      <w:textAlignment w:val="auto"/>
    </w:pPr>
    <w:rPr>
      <w:i/>
      <w:iCs/>
      <w:color w:val="404040" w:themeColor="text1" w:themeTint="BF"/>
      <w:sz w:val="24"/>
      <w:szCs w:val="24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C31790"/>
    <w:rPr>
      <w:rFonts w:ascii="Times New Roman" w:hAnsi="Times New Roman"/>
      <w:i/>
      <w:iCs/>
      <w:color w:val="404040" w:themeColor="text1" w:themeTint="BF"/>
      <w:sz w:val="24"/>
      <w:szCs w:val="24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C317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7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i/>
      <w:iCs/>
      <w:color w:val="365F91" w:themeColor="accent1" w:themeShade="BF"/>
      <w:sz w:val="24"/>
      <w:szCs w:val="24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790"/>
    <w:rPr>
      <w:rFonts w:ascii="Times New Roman" w:hAnsi="Times New Roman"/>
      <w:i/>
      <w:iCs/>
      <w:color w:val="365F91" w:themeColor="accent1" w:themeShade="BF"/>
      <w:sz w:val="24"/>
      <w:szCs w:val="24"/>
      <w:lang w:val="en-GB" w:eastAsia="en-GB"/>
    </w:rPr>
  </w:style>
  <w:style w:type="character" w:styleId="IntenseReference">
    <w:name w:val="Intense Reference"/>
    <w:basedOn w:val="DefaultParagraphFont"/>
    <w:uiPriority w:val="32"/>
    <w:qFormat/>
    <w:rsid w:val="00C31790"/>
    <w:rPr>
      <w:b/>
      <w:bCs/>
      <w:smallCaps/>
      <w:color w:val="365F91" w:themeColor="accent1" w:themeShade="BF"/>
      <w:spacing w:val="5"/>
    </w:rPr>
  </w:style>
  <w:style w:type="character" w:styleId="CommentReference">
    <w:name w:val="annotation reference"/>
    <w:basedOn w:val="DefaultParagraphFont"/>
    <w:semiHidden/>
    <w:unhideWhenUsed/>
    <w:rsid w:val="00C317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317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rsid w:val="00C31790"/>
    <w:rPr>
      <w:rFonts w:ascii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1790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C3179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hAnsi="Segoe UI" w:cs="Segoe UI"/>
      <w:sz w:val="18"/>
      <w:szCs w:val="18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C31790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terrasy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RAG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Людские ресурсы БР в разбивке по тематическим приоритетам,</a:t>
            </a:r>
            <a:endParaRPr lang="en-GB" sz="1100">
              <a:solidFill>
                <a:schemeClr val="tx1">
                  <a:lumMod val="75000"/>
                  <a:lumOff val="25000"/>
                </a:schemeClr>
              </a:solidFill>
              <a:effectLst/>
            </a:endParaRPr>
          </a:p>
          <a:p>
            <a:pPr>
              <a:defRPr sz="1100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r>
              <a:rPr lang="ru-RU" sz="110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202</a:t>
            </a:r>
            <a:r>
              <a:rPr lang="en-US" sz="110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6</a:t>
            </a:r>
            <a:r>
              <a:rPr lang="ru-RU" sz="110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–202</a:t>
            </a:r>
            <a:r>
              <a:rPr lang="en-US" sz="110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9</a:t>
            </a:r>
            <a:r>
              <a:rPr lang="ru-RU" sz="110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 годы</a:t>
            </a:r>
            <a:endParaRPr lang="en-GB" sz="1100">
              <a:solidFill>
                <a:schemeClr val="tx1">
                  <a:lumMod val="75000"/>
                  <a:lumOff val="25000"/>
                </a:schemeClr>
              </a:solidFill>
            </a:endParaRPr>
          </a:p>
        </c:rich>
      </c:tx>
      <c:layout>
        <c:manualLayout>
          <c:xMode val="edge"/>
          <c:yMode val="edge"/>
          <c:x val="0.1920756637446463"/>
          <c:y val="2.51527526238173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>
        <c:manualLayout>
          <c:layoutTarget val="inner"/>
          <c:xMode val="edge"/>
          <c:yMode val="edge"/>
          <c:x val="0.23202440956980069"/>
          <c:y val="0.13360350079997255"/>
          <c:w val="0.54436927958706505"/>
          <c:h val="0.6777279195531640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D36F2B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201-42E0-B746-7108AD539B0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201-42E0-B746-7108AD539B0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201-42E0-B746-7108AD539B0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201-42E0-B746-7108AD539B0E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201-42E0-B746-7108AD539B0E}"/>
              </c:ext>
            </c:extLst>
          </c:dPt>
          <c:dLbls>
            <c:dLbl>
              <c:idx val="0"/>
              <c:layout>
                <c:manualLayout>
                  <c:x val="-7.0383259463964634E-2"/>
                  <c:y val="-0.1595541675647859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81,33%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201-42E0-B746-7108AD539B0E}"/>
                </c:ext>
              </c:extLst>
            </c:dLbl>
            <c:dLbl>
              <c:idx val="1"/>
              <c:layout>
                <c:manualLayout>
                  <c:x val="8.6346933905989021E-2"/>
                  <c:y val="4.61653335895053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01-42E0-B746-7108AD539B0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6,19%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201-42E0-B746-7108AD539B0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12,47%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201-42E0-B746-7108AD539B0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'Outputs to thematic priorities'!$A$32:$A$36</c:f>
              <c:strCache>
                <c:ptCount val="5"/>
                <c:pt idx="0">
                  <c:v>Использование спектра для космических и наземных служб</c:v>
                </c:pt>
                <c:pt idx="1">
                  <c:v>Международные ресурсы нумерации</c:v>
                </c:pt>
                <c:pt idx="2">
                  <c:v>Инфраструктура и услуги</c:v>
                </c:pt>
                <c:pt idx="3">
                  <c:v>Применения</c:v>
                </c:pt>
                <c:pt idx="4">
                  <c:v>Благоприятная среда</c:v>
                </c:pt>
              </c:strCache>
            </c:strRef>
          </c:cat>
          <c:val>
            <c:numRef>
              <c:f>'Outputs to thematic priorities'!$B$32:$B$36</c:f>
              <c:numCache>
                <c:formatCode>#,##0</c:formatCode>
                <c:ptCount val="5"/>
                <c:pt idx="0">
                  <c:v>5628.2741999999998</c:v>
                </c:pt>
                <c:pt idx="1">
                  <c:v>0</c:v>
                </c:pt>
                <c:pt idx="2">
                  <c:v>441.28799999999995</c:v>
                </c:pt>
                <c:pt idx="3">
                  <c:v>0</c:v>
                </c:pt>
                <c:pt idx="4">
                  <c:v>891.66000000000008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201-42E0-B746-7108AD539B0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376487030030335E-2"/>
          <c:y val="0.84436630853027861"/>
          <c:w val="0.96068940246105616"/>
          <c:h val="0.1095201518148830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cap="none" spc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Распределение людских ресурсов БР по намеченным результатам деятельности, 202</a:t>
            </a:r>
            <a:r>
              <a:rPr lang="en-US" sz="1100" cap="none" spc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6</a:t>
            </a:r>
            <a:r>
              <a:rPr lang="ru-RU" sz="1100" cap="none" spc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–202</a:t>
            </a:r>
            <a:r>
              <a:rPr lang="en-US" sz="1100" cap="none" spc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9</a:t>
            </a:r>
            <a:r>
              <a:rPr lang="ru-RU" sz="1100" cap="none" spc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 годы</a:t>
            </a:r>
            <a:endParaRPr lang="en-GB" sz="1100" cap="none" spc="0" baseline="0">
              <a:solidFill>
                <a:schemeClr val="tx1">
                  <a:lumMod val="75000"/>
                  <a:lumOff val="25000"/>
                </a:schemeClr>
              </a:solidFill>
            </a:endParaRPr>
          </a:p>
        </c:rich>
      </c:tx>
      <c:layout>
        <c:manualLayout>
          <c:xMode val="edge"/>
          <c:yMode val="edge"/>
          <c:x val="0.16558600109626817"/>
          <c:y val="1.84073118107816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spc="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>
        <c:manualLayout>
          <c:layoutTarget val="inner"/>
          <c:xMode val="edge"/>
          <c:yMode val="edge"/>
          <c:x val="4.0435949911547399E-2"/>
          <c:y val="0.32633532598047393"/>
          <c:w val="0.92031953935273514"/>
          <c:h val="0.62915095606850457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8C-4882-9A16-B50F8BB863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8C-4882-9A16-B50F8BB863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8C-4882-9A16-B50F8BB863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8C-4882-9A16-B50F8BB8639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78C-4882-9A16-B50F8BB8639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78C-4882-9A16-B50F8BB8639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78C-4882-9A16-B50F8BB8639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78C-4882-9A16-B50F8BB8639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78C-4882-9A16-B50F8BB8639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78C-4882-9A16-B50F8BB8639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78C-4882-9A16-B50F8BB8639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78C-4882-9A16-B50F8BB8639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778C-4882-9A16-B50F8BB8639A}"/>
              </c:ext>
            </c:extLst>
          </c:dPt>
          <c:dLbls>
            <c:dLbl>
              <c:idx val="0"/>
              <c:layout>
                <c:manualLayout>
                  <c:x val="2.9742550903603976E-2"/>
                  <c:y val="-8.60439469197367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43,76%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78C-4882-9A16-B50F8BB8639A}"/>
                </c:ext>
              </c:extLst>
            </c:dLbl>
            <c:dLbl>
              <c:idx val="1"/>
              <c:layout>
                <c:manualLayout>
                  <c:x val="7.343577647507718E-2"/>
                  <c:y val="6.70980136827514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20,26%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78C-4882-9A16-B50F8BB8639A}"/>
                </c:ext>
              </c:extLst>
            </c:dLbl>
            <c:dLbl>
              <c:idx val="2"/>
              <c:layout>
                <c:manualLayout>
                  <c:x val="2.2652172527017119E-2"/>
                  <c:y val="0.122944895955618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78C-4882-9A16-B50F8BB8639A}"/>
                </c:ext>
              </c:extLst>
            </c:dLbl>
            <c:dLbl>
              <c:idx val="4"/>
              <c:layout>
                <c:manualLayout>
                  <c:x val="-1.2859064681692116E-2"/>
                  <c:y val="0.176731530467151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78C-4882-9A16-B50F8BB8639A}"/>
                </c:ext>
              </c:extLst>
            </c:dLbl>
            <c:dLbl>
              <c:idx val="5"/>
              <c:layout>
                <c:manualLayout>
                  <c:x val="-1.9227645127355031E-2"/>
                  <c:y val="6.92993017949100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78C-4882-9A16-B50F8BB8639A}"/>
                </c:ext>
              </c:extLst>
            </c:dLbl>
            <c:dLbl>
              <c:idx val="6"/>
              <c:layout>
                <c:manualLayout>
                  <c:x val="-3.8872007395836711E-2"/>
                  <c:y val="8.07913227193642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78C-4882-9A16-B50F8BB8639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7,55%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78C-4882-9A16-B50F8BB8639A}"/>
                </c:ext>
              </c:extLst>
            </c:dLbl>
            <c:dLbl>
              <c:idx val="8"/>
              <c:layout>
                <c:manualLayout>
                  <c:x val="-4.5014256477852163E-2"/>
                  <c:y val="-7.16735228399354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3,25%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78C-4882-9A16-B50F8BB8639A}"/>
                </c:ext>
              </c:extLst>
            </c:dLbl>
            <c:dLbl>
              <c:idx val="9"/>
              <c:layout>
                <c:manualLayout>
                  <c:x val="6.6930685951837723E-2"/>
                  <c:y val="-6.64115809866781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778C-4882-9A16-B50F8BB8639A}"/>
                </c:ext>
              </c:extLst>
            </c:dLbl>
            <c:dLbl>
              <c:idx val="10"/>
              <c:layout>
                <c:manualLayout>
                  <c:x val="7.8470845329355735E-2"/>
                  <c:y val="2.93565884207947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778C-4882-9A16-B50F8BB8639A}"/>
                </c:ext>
              </c:extLst>
            </c:dLbl>
            <c:dLbl>
              <c:idx val="11"/>
              <c:layout>
                <c:manualLayout>
                  <c:x val="-5.2306219431822121E-2"/>
                  <c:y val="7.9470570246181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78C-4882-9A16-B50F8BB8639A}"/>
                </c:ext>
              </c:extLst>
            </c:dLbl>
            <c:dLbl>
              <c:idx val="12"/>
              <c:layout>
                <c:manualLayout>
                  <c:x val="-9.287411980991362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12,65%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778C-4882-9A16-B50F8BB8639A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'Chart output to TP'!$A$19:$A$30</c:f>
              <c:strCache>
                <c:ptCount val="12"/>
                <c:pt idx="0">
                  <c:v>Обработка заявок на космические службы</c:v>
                </c:pt>
                <c:pt idx="1">
                  <c:v>Обработка заявок на наземные службы</c:v>
                </c:pt>
                <c:pt idx="2">
                  <c:v>ВКР</c:v>
                </c:pt>
                <c:pt idx="3">
                  <c:v>ПСК</c:v>
                </c:pt>
                <c:pt idx="4">
                  <c:v>РРК</c:v>
                </c:pt>
                <c:pt idx="5">
                  <c:v>Программное обеспечение </c:v>
                </c:pt>
                <c:pt idx="6">
                  <c:v>Публикации МСЭ-R</c:v>
                </c:pt>
                <c:pt idx="7">
                  <c:v>Исследовательские комиссии МСЭ-R</c:v>
                </c:pt>
                <c:pt idx="8">
                  <c:v>АР</c:v>
                </c:pt>
                <c:pt idx="9">
                  <c:v>КГР</c:v>
                </c:pt>
                <c:pt idx="10">
                  <c:v>Техническая помощь</c:v>
                </c:pt>
                <c:pt idx="11">
                  <c:v>Семинары МСЭ-R</c:v>
                </c:pt>
              </c:strCache>
            </c:strRef>
          </c:cat>
          <c:val>
            <c:numRef>
              <c:f>'Chart output to TP'!$B$19:$B$30</c:f>
              <c:numCache>
                <c:formatCode>General</c:formatCode>
                <c:ptCount val="12"/>
                <c:pt idx="0">
                  <c:v>3137.82</c:v>
                </c:pt>
                <c:pt idx="1">
                  <c:v>1454.1</c:v>
                </c:pt>
                <c:pt idx="2">
                  <c:v>222.42000000000007</c:v>
                </c:pt>
                <c:pt idx="3">
                  <c:v>139.5</c:v>
                </c:pt>
                <c:pt idx="4">
                  <c:v>129.9</c:v>
                </c:pt>
                <c:pt idx="5">
                  <c:v>196.74</c:v>
                </c:pt>
                <c:pt idx="6">
                  <c:v>439.62</c:v>
                </c:pt>
                <c:pt idx="7">
                  <c:v>538.61999999999989</c:v>
                </c:pt>
                <c:pt idx="8">
                  <c:v>231.3</c:v>
                </c:pt>
                <c:pt idx="9">
                  <c:v>130.74</c:v>
                </c:pt>
                <c:pt idx="10">
                  <c:v>168.06000000000003</c:v>
                </c:pt>
                <c:pt idx="11">
                  <c:v>370.62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778C-4882-9A16-B50F8BB8639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1550026834880933E-2"/>
          <c:y val="0.14536616532891894"/>
          <c:w val="0.98578968478613371"/>
          <c:h val="0.148316833839753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86FF-9138-43D5-8AC0-C7DBCE02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PR_RAG.dotx</Template>
  <TotalTime>73</TotalTime>
  <Pages>34</Pages>
  <Words>8671</Words>
  <Characters>57085</Characters>
  <Application>Microsoft Office Word</Application>
  <DocSecurity>0</DocSecurity>
  <Lines>475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65625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AA</dc:creator>
  <cp:keywords>RAG03-1</cp:keywords>
  <dc:description>Document RAG08-1/1-E  For: _x000d_Document date: 12 December 2007_x000d_Saved by JJF44233 at 15:38:46 on 18/12/2007</dc:description>
  <cp:lastModifiedBy>NA</cp:lastModifiedBy>
  <cp:revision>8</cp:revision>
  <cp:lastPrinted>2011-05-23T08:58:00Z</cp:lastPrinted>
  <dcterms:created xsi:type="dcterms:W3CDTF">2025-03-27T13:52:00Z</dcterms:created>
  <dcterms:modified xsi:type="dcterms:W3CDTF">2025-03-27T15:30:00Z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