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0A97B19A" w14:textId="77777777" w:rsidTr="00EC0BE3">
        <w:trPr>
          <w:cantSplit/>
        </w:trPr>
        <w:tc>
          <w:tcPr>
            <w:tcW w:w="6477" w:type="dxa"/>
            <w:vAlign w:val="center"/>
          </w:tcPr>
          <w:p w14:paraId="257C63A0"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bookmarkStart w:id="0" w:name="_Hlk187743415"/>
            <w:bookmarkEnd w:id="0"/>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3006A93F"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7151120F" wp14:editId="4E2EC408">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6D2ECF73" w14:textId="77777777" w:rsidTr="00B35BE4">
        <w:trPr>
          <w:cantSplit/>
        </w:trPr>
        <w:tc>
          <w:tcPr>
            <w:tcW w:w="6487" w:type="dxa"/>
            <w:gridSpan w:val="2"/>
            <w:tcBorders>
              <w:bottom w:val="single" w:sz="12" w:space="0" w:color="auto"/>
            </w:tcBorders>
          </w:tcPr>
          <w:p w14:paraId="78852102"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6502F2E" w14:textId="77777777" w:rsidR="0051782D" w:rsidRPr="0051782D" w:rsidRDefault="0051782D" w:rsidP="00B35BE4">
            <w:pPr>
              <w:shd w:val="solid" w:color="FFFFFF" w:fill="FFFFFF"/>
              <w:spacing w:before="0" w:after="48" w:line="240" w:lineRule="atLeast"/>
              <w:rPr>
                <w:sz w:val="22"/>
                <w:szCs w:val="22"/>
                <w:lang w:val="en-US"/>
              </w:rPr>
            </w:pPr>
          </w:p>
        </w:tc>
      </w:tr>
      <w:tr w:rsidR="0051782D" w14:paraId="02B1756C" w14:textId="77777777" w:rsidTr="00B35BE4">
        <w:trPr>
          <w:cantSplit/>
        </w:trPr>
        <w:tc>
          <w:tcPr>
            <w:tcW w:w="6487" w:type="dxa"/>
            <w:gridSpan w:val="2"/>
            <w:tcBorders>
              <w:top w:val="single" w:sz="12" w:space="0" w:color="auto"/>
            </w:tcBorders>
          </w:tcPr>
          <w:p w14:paraId="37D96384"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CB98CB" w14:textId="77777777" w:rsidR="0051782D" w:rsidRPr="00710D66" w:rsidRDefault="0051782D" w:rsidP="00B35BE4">
            <w:pPr>
              <w:shd w:val="solid" w:color="FFFFFF" w:fill="FFFFFF"/>
              <w:spacing w:before="0" w:after="48" w:line="240" w:lineRule="atLeast"/>
              <w:rPr>
                <w:lang w:val="en-US"/>
              </w:rPr>
            </w:pPr>
          </w:p>
        </w:tc>
      </w:tr>
      <w:tr w:rsidR="0051782D" w:rsidRPr="000E1B2C" w14:paraId="30E5D082" w14:textId="77777777" w:rsidTr="00B35BE4">
        <w:trPr>
          <w:cantSplit/>
        </w:trPr>
        <w:tc>
          <w:tcPr>
            <w:tcW w:w="6487" w:type="dxa"/>
            <w:gridSpan w:val="2"/>
            <w:vMerge w:val="restart"/>
          </w:tcPr>
          <w:p w14:paraId="6CF26342" w14:textId="77777777" w:rsidR="0051782D" w:rsidRDefault="0051782D" w:rsidP="00B35BE4">
            <w:pPr>
              <w:shd w:val="solid" w:color="FFFFFF" w:fill="FFFFFF"/>
              <w:spacing w:after="240"/>
              <w:rPr>
                <w:sz w:val="20"/>
              </w:rPr>
            </w:pPr>
            <w:bookmarkStart w:id="1" w:name="dnum" w:colFirst="1" w:colLast="1"/>
          </w:p>
        </w:tc>
        <w:tc>
          <w:tcPr>
            <w:tcW w:w="3402" w:type="dxa"/>
          </w:tcPr>
          <w:p w14:paraId="4F260F09" w14:textId="3C88B48F" w:rsidR="00CD49CE" w:rsidRPr="002111BB" w:rsidRDefault="00CD49CE" w:rsidP="73E0C53B">
            <w:pPr>
              <w:shd w:val="clear" w:color="auto" w:fill="FFFFFF" w:themeFill="background1"/>
              <w:spacing w:before="0" w:line="240" w:lineRule="atLeast"/>
              <w:rPr>
                <w:rFonts w:ascii="Verdana" w:hAnsi="Verdana"/>
                <w:b/>
                <w:sz w:val="20"/>
                <w:lang w:val="it-IT"/>
              </w:rPr>
            </w:pPr>
          </w:p>
          <w:p w14:paraId="29D6CF92" w14:textId="00C5C5A8" w:rsidR="0051782D" w:rsidRPr="002111BB" w:rsidRDefault="001B0F78" w:rsidP="73E0C53B">
            <w:pPr>
              <w:shd w:val="clear" w:color="auto" w:fill="FFFFFF" w:themeFill="background1"/>
              <w:spacing w:before="0" w:line="240" w:lineRule="atLeast"/>
              <w:rPr>
                <w:rFonts w:ascii="Verdana" w:hAnsi="Verdana"/>
                <w:sz w:val="20"/>
                <w:lang w:val="it-IT"/>
              </w:rPr>
            </w:pPr>
            <w:r>
              <w:rPr>
                <w:rFonts w:ascii="Verdana" w:hAnsi="Verdana"/>
                <w:b/>
                <w:sz w:val="20"/>
                <w:lang w:val="it-IT"/>
              </w:rPr>
              <w:t>Corri</w:t>
            </w:r>
            <w:r w:rsidR="00C31010">
              <w:rPr>
                <w:rFonts w:ascii="Verdana" w:hAnsi="Verdana"/>
                <w:b/>
                <w:sz w:val="20"/>
                <w:lang w:val="it-IT"/>
              </w:rPr>
              <w:t>g</w:t>
            </w:r>
            <w:r>
              <w:rPr>
                <w:rFonts w:ascii="Verdana" w:hAnsi="Verdana"/>
                <w:b/>
                <w:sz w:val="20"/>
                <w:lang w:val="it-IT"/>
              </w:rPr>
              <w:t xml:space="preserve">endum 1 to </w:t>
            </w:r>
            <w:r w:rsidR="00972216" w:rsidRPr="002111BB">
              <w:rPr>
                <w:rFonts w:ascii="Verdana" w:hAnsi="Verdana"/>
                <w:b/>
                <w:sz w:val="20"/>
                <w:lang w:val="it-IT"/>
              </w:rPr>
              <w:t>Document</w:t>
            </w:r>
            <w:r>
              <w:rPr>
                <w:rFonts w:ascii="Verdana" w:hAnsi="Verdana"/>
                <w:b/>
                <w:sz w:val="20"/>
                <w:lang w:val="it-IT"/>
              </w:rPr>
              <w:t> </w:t>
            </w:r>
            <w:r w:rsidR="00972216" w:rsidRPr="002111BB">
              <w:rPr>
                <w:rFonts w:ascii="Verdana" w:hAnsi="Verdana"/>
                <w:b/>
                <w:sz w:val="20"/>
                <w:lang w:val="it-IT"/>
              </w:rPr>
              <w:t>RAG/</w:t>
            </w:r>
            <w:r w:rsidR="001B3822" w:rsidRPr="00390229">
              <w:rPr>
                <w:rFonts w:ascii="Verdana" w:hAnsi="Verdana"/>
                <w:b/>
                <w:sz w:val="20"/>
                <w:lang w:val="it-IT"/>
              </w:rPr>
              <w:t>30</w:t>
            </w:r>
            <w:r w:rsidR="00972216" w:rsidRPr="002111BB">
              <w:rPr>
                <w:rFonts w:ascii="Verdana" w:hAnsi="Verdana"/>
                <w:b/>
                <w:sz w:val="20"/>
                <w:lang w:val="it-IT"/>
              </w:rPr>
              <w:t>-E</w:t>
            </w:r>
          </w:p>
        </w:tc>
      </w:tr>
      <w:tr w:rsidR="0051782D" w:rsidRPr="000E1B2C" w14:paraId="7C1AD995" w14:textId="77777777" w:rsidTr="00B35BE4">
        <w:trPr>
          <w:cantSplit/>
        </w:trPr>
        <w:tc>
          <w:tcPr>
            <w:tcW w:w="6487" w:type="dxa"/>
            <w:gridSpan w:val="2"/>
            <w:vMerge/>
          </w:tcPr>
          <w:p w14:paraId="7B7CD51A" w14:textId="77777777" w:rsidR="0051782D" w:rsidRPr="000E1B2C" w:rsidRDefault="0051782D" w:rsidP="00B35BE4">
            <w:pPr>
              <w:spacing w:before="60"/>
              <w:jc w:val="center"/>
              <w:rPr>
                <w:b/>
                <w:smallCaps/>
                <w:sz w:val="32"/>
                <w:lang w:val="it-IT"/>
              </w:rPr>
            </w:pPr>
            <w:bookmarkStart w:id="2" w:name="ddate" w:colFirst="1" w:colLast="1"/>
            <w:bookmarkEnd w:id="1"/>
          </w:p>
        </w:tc>
        <w:tc>
          <w:tcPr>
            <w:tcW w:w="3402" w:type="dxa"/>
          </w:tcPr>
          <w:p w14:paraId="7F084A64" w14:textId="5120EB67" w:rsidR="0051782D" w:rsidRPr="002111BB" w:rsidRDefault="001B0F78" w:rsidP="73E0C53B">
            <w:pPr>
              <w:shd w:val="clear" w:color="auto" w:fill="FFFFFF" w:themeFill="background1"/>
              <w:spacing w:before="0" w:line="240" w:lineRule="atLeast"/>
              <w:rPr>
                <w:rFonts w:ascii="Verdana" w:hAnsi="Verdana"/>
                <w:sz w:val="20"/>
              </w:rPr>
            </w:pPr>
            <w:r>
              <w:rPr>
                <w:rFonts w:ascii="Verdana" w:hAnsi="Verdana"/>
                <w:b/>
                <w:sz w:val="20"/>
              </w:rPr>
              <w:t>24 March</w:t>
            </w:r>
            <w:r w:rsidR="000E1B2C" w:rsidRPr="000E1B2C">
              <w:rPr>
                <w:rFonts w:ascii="Verdana" w:hAnsi="Verdana"/>
                <w:b/>
                <w:sz w:val="20"/>
              </w:rPr>
              <w:t xml:space="preserve"> </w:t>
            </w:r>
            <w:r w:rsidR="00972216" w:rsidRPr="00390229">
              <w:rPr>
                <w:rFonts w:ascii="Verdana" w:hAnsi="Verdana"/>
                <w:b/>
                <w:sz w:val="20"/>
              </w:rPr>
              <w:t>202</w:t>
            </w:r>
            <w:r w:rsidR="005A4F5A" w:rsidRPr="00390229">
              <w:rPr>
                <w:rFonts w:ascii="Verdana" w:hAnsi="Verdana"/>
                <w:b/>
                <w:sz w:val="20"/>
              </w:rPr>
              <w:t>5</w:t>
            </w:r>
          </w:p>
        </w:tc>
      </w:tr>
      <w:tr w:rsidR="0051782D" w:rsidRPr="000E1B2C" w14:paraId="1F4270A3" w14:textId="77777777" w:rsidTr="00B35BE4">
        <w:trPr>
          <w:cantSplit/>
        </w:trPr>
        <w:tc>
          <w:tcPr>
            <w:tcW w:w="6487" w:type="dxa"/>
            <w:gridSpan w:val="2"/>
            <w:vMerge/>
          </w:tcPr>
          <w:p w14:paraId="2D1A21B1" w14:textId="77777777" w:rsidR="0051782D" w:rsidRPr="000E1B2C" w:rsidRDefault="0051782D" w:rsidP="00B35BE4">
            <w:pPr>
              <w:spacing w:before="60"/>
              <w:jc w:val="center"/>
              <w:rPr>
                <w:b/>
                <w:smallCaps/>
                <w:sz w:val="32"/>
              </w:rPr>
            </w:pPr>
            <w:bookmarkStart w:id="3" w:name="dorlang" w:colFirst="1" w:colLast="1"/>
            <w:bookmarkEnd w:id="2"/>
          </w:p>
        </w:tc>
        <w:tc>
          <w:tcPr>
            <w:tcW w:w="3402" w:type="dxa"/>
          </w:tcPr>
          <w:p w14:paraId="5E8B40D1" w14:textId="0AAAE0F2" w:rsidR="0051782D" w:rsidRPr="002111BB" w:rsidRDefault="00972216" w:rsidP="73E0C53B">
            <w:pPr>
              <w:shd w:val="clear" w:color="auto" w:fill="FFFFFF" w:themeFill="background1"/>
              <w:spacing w:before="0" w:after="120" w:line="240" w:lineRule="atLeast"/>
              <w:rPr>
                <w:rFonts w:ascii="Verdana" w:hAnsi="Verdana"/>
                <w:sz w:val="20"/>
              </w:rPr>
            </w:pPr>
            <w:r w:rsidRPr="002111BB">
              <w:rPr>
                <w:rFonts w:ascii="Verdana" w:hAnsi="Verdana"/>
                <w:b/>
                <w:sz w:val="20"/>
              </w:rPr>
              <w:t>Original: English</w:t>
            </w:r>
          </w:p>
        </w:tc>
      </w:tr>
      <w:tr w:rsidR="00093C73" w:rsidRPr="000E1B2C" w14:paraId="25A7C0A9" w14:textId="77777777" w:rsidTr="00B35BE4">
        <w:trPr>
          <w:cantSplit/>
        </w:trPr>
        <w:tc>
          <w:tcPr>
            <w:tcW w:w="9889" w:type="dxa"/>
            <w:gridSpan w:val="3"/>
          </w:tcPr>
          <w:p w14:paraId="52E7E778" w14:textId="7E63A735" w:rsidR="00093C73" w:rsidRPr="000E1B2C" w:rsidRDefault="00972216" w:rsidP="005B2C58">
            <w:pPr>
              <w:pStyle w:val="Source"/>
            </w:pPr>
            <w:bookmarkStart w:id="4" w:name="dsource" w:colFirst="0" w:colLast="0"/>
            <w:bookmarkEnd w:id="3"/>
            <w:r w:rsidRPr="000E1B2C">
              <w:t>Director, Radiocommunication Bureau</w:t>
            </w:r>
          </w:p>
        </w:tc>
      </w:tr>
      <w:tr w:rsidR="00093C73" w:rsidRPr="000E1B2C" w14:paraId="4840D4B3" w14:textId="77777777" w:rsidTr="00B35BE4">
        <w:trPr>
          <w:cantSplit/>
        </w:trPr>
        <w:tc>
          <w:tcPr>
            <w:tcW w:w="9889" w:type="dxa"/>
            <w:gridSpan w:val="3"/>
          </w:tcPr>
          <w:p w14:paraId="2F96D39C" w14:textId="6DABEC14" w:rsidR="00093C73" w:rsidRPr="000E1B2C" w:rsidRDefault="00972216" w:rsidP="005B2C58">
            <w:pPr>
              <w:pStyle w:val="Title1"/>
            </w:pPr>
            <w:bookmarkStart w:id="5" w:name="dtitle1" w:colFirst="0" w:colLast="0"/>
            <w:bookmarkEnd w:id="4"/>
            <w:r w:rsidRPr="000E1B2C">
              <w:t>report TO the tHIRTY-</w:t>
            </w:r>
            <w:r w:rsidR="005A4F5A" w:rsidRPr="000E1B2C">
              <w:t xml:space="preserve">SECOND </w:t>
            </w:r>
            <w:r w:rsidRPr="000E1B2C">
              <w:t xml:space="preserve">meeting </w:t>
            </w:r>
            <w:r w:rsidRPr="000E1B2C">
              <w:br/>
              <w:t>of the radiocommunication advisory group</w:t>
            </w:r>
          </w:p>
        </w:tc>
      </w:tr>
      <w:bookmarkEnd w:id="5"/>
    </w:tbl>
    <w:p w14:paraId="7A2CA660" w14:textId="77777777" w:rsidR="00C2188B" w:rsidRDefault="00C2188B" w:rsidP="00906598"/>
    <w:p w14:paraId="7B516BBE" w14:textId="77777777" w:rsidR="001B0F78" w:rsidRDefault="001B0F78" w:rsidP="00906598"/>
    <w:p w14:paraId="634DCEBB" w14:textId="04B21D50" w:rsidR="001B0F78" w:rsidRDefault="001B0F78" w:rsidP="00906598">
      <w:r>
        <w:t xml:space="preserve">Please replace the information related to </w:t>
      </w:r>
      <w:r w:rsidRPr="001B0F78">
        <w:rPr>
          <w:b/>
          <w:bCs/>
        </w:rPr>
        <w:t>Asia &amp; Pacific: APC (3)</w:t>
      </w:r>
      <w:r>
        <w:t xml:space="preserve"> in </w:t>
      </w:r>
      <w:r w:rsidRPr="00FE1254">
        <w:t>TABLE 8.2-1</w:t>
      </w:r>
      <w:r>
        <w:t xml:space="preserve"> on page 21 by the following:</w:t>
      </w:r>
    </w:p>
    <w:p w14:paraId="6F5E7618" w14:textId="77777777" w:rsidR="001B0F78" w:rsidRDefault="001B0F78" w:rsidP="00906598"/>
    <w:p w14:paraId="6A4FC524" w14:textId="77777777" w:rsidR="001478C9" w:rsidRDefault="001478C9" w:rsidP="00906598"/>
    <w:tbl>
      <w:tblPr>
        <w:tblStyle w:val="TableGrid"/>
        <w:tblW w:w="5155" w:type="pct"/>
        <w:jc w:val="center"/>
        <w:tblLayout w:type="fixed"/>
        <w:tblLook w:val="04A0" w:firstRow="1" w:lastRow="0" w:firstColumn="1" w:lastColumn="0" w:noHBand="0" w:noVBand="1"/>
      </w:tblPr>
      <w:tblGrid>
        <w:gridCol w:w="2692"/>
        <w:gridCol w:w="1844"/>
        <w:gridCol w:w="1561"/>
        <w:gridCol w:w="1418"/>
        <w:gridCol w:w="1277"/>
        <w:gridCol w:w="1135"/>
      </w:tblGrid>
      <w:tr w:rsidR="001B0F78" w:rsidRPr="00B076F3" w14:paraId="41F28289" w14:textId="77777777" w:rsidTr="00D22C4E">
        <w:trPr>
          <w:trHeight w:val="300"/>
          <w:jc w:val="center"/>
        </w:trPr>
        <w:tc>
          <w:tcPr>
            <w:tcW w:w="9918" w:type="dxa"/>
            <w:gridSpan w:val="6"/>
            <w:shd w:val="clear" w:color="auto" w:fill="F2F2F2" w:themeFill="background1" w:themeFillShade="F2"/>
            <w:hideMark/>
          </w:tcPr>
          <w:p w14:paraId="38DAEE3E" w14:textId="77777777" w:rsidR="001B0F78" w:rsidRPr="00B076F3" w:rsidRDefault="001B0F78" w:rsidP="00D22C4E">
            <w:pPr>
              <w:pStyle w:val="Tablehead"/>
              <w:jc w:val="left"/>
            </w:pPr>
            <w:r w:rsidRPr="00B076F3">
              <w:t>Asia &amp; Pacific: APC (3)</w:t>
            </w:r>
          </w:p>
        </w:tc>
      </w:tr>
      <w:tr w:rsidR="001B0F78" w:rsidRPr="00B076F3" w14:paraId="43CBDD34" w14:textId="77777777" w:rsidTr="001478C9">
        <w:trPr>
          <w:trHeight w:val="288"/>
          <w:jc w:val="center"/>
        </w:trPr>
        <w:tc>
          <w:tcPr>
            <w:tcW w:w="2689" w:type="dxa"/>
            <w:noWrap/>
          </w:tcPr>
          <w:p w14:paraId="0F869C96" w14:textId="358F8783" w:rsidR="001B0F78" w:rsidRPr="00B076F3" w:rsidRDefault="001478C9" w:rsidP="00D22C4E">
            <w:pPr>
              <w:pStyle w:val="Tabletext"/>
            </w:pPr>
            <w:r>
              <w:t>...</w:t>
            </w:r>
          </w:p>
        </w:tc>
        <w:tc>
          <w:tcPr>
            <w:tcW w:w="1842" w:type="dxa"/>
            <w:noWrap/>
          </w:tcPr>
          <w:p w14:paraId="3A31DFAA" w14:textId="02192EAE" w:rsidR="001B0F78" w:rsidRPr="00B076F3" w:rsidRDefault="001478C9" w:rsidP="00D22C4E">
            <w:pPr>
              <w:pStyle w:val="Tabletext"/>
              <w:jc w:val="center"/>
            </w:pPr>
            <w:r>
              <w:t>...</w:t>
            </w:r>
          </w:p>
        </w:tc>
        <w:tc>
          <w:tcPr>
            <w:tcW w:w="1560" w:type="dxa"/>
            <w:noWrap/>
          </w:tcPr>
          <w:p w14:paraId="09D43849" w14:textId="68618234" w:rsidR="001B0F78" w:rsidRPr="00B076F3" w:rsidRDefault="001478C9" w:rsidP="00D22C4E">
            <w:pPr>
              <w:pStyle w:val="Tabletext"/>
              <w:jc w:val="center"/>
            </w:pPr>
            <w:r>
              <w:t>...</w:t>
            </w:r>
          </w:p>
        </w:tc>
        <w:tc>
          <w:tcPr>
            <w:tcW w:w="1417" w:type="dxa"/>
            <w:noWrap/>
          </w:tcPr>
          <w:p w14:paraId="2D800CDB" w14:textId="7E9C5038" w:rsidR="001B0F78" w:rsidRPr="00B076F3" w:rsidRDefault="001478C9" w:rsidP="00D22C4E">
            <w:pPr>
              <w:pStyle w:val="Tabletext"/>
              <w:jc w:val="center"/>
            </w:pPr>
            <w:r>
              <w:t>...</w:t>
            </w:r>
          </w:p>
        </w:tc>
        <w:tc>
          <w:tcPr>
            <w:tcW w:w="1276" w:type="dxa"/>
          </w:tcPr>
          <w:p w14:paraId="2479FA36" w14:textId="3CE66FA5" w:rsidR="001B0F78" w:rsidRPr="00B076F3" w:rsidRDefault="001478C9" w:rsidP="00D22C4E">
            <w:pPr>
              <w:pStyle w:val="Tabletext"/>
              <w:jc w:val="center"/>
            </w:pPr>
            <w:r>
              <w:t>...</w:t>
            </w:r>
          </w:p>
        </w:tc>
        <w:tc>
          <w:tcPr>
            <w:tcW w:w="1134" w:type="dxa"/>
            <w:noWrap/>
          </w:tcPr>
          <w:p w14:paraId="7680BC7C" w14:textId="73DD80C9" w:rsidR="001B0F78" w:rsidRPr="00B076F3" w:rsidRDefault="001478C9" w:rsidP="00D22C4E">
            <w:pPr>
              <w:pStyle w:val="Tabletext"/>
              <w:jc w:val="center"/>
            </w:pPr>
            <w:r>
              <w:t>...</w:t>
            </w:r>
          </w:p>
        </w:tc>
      </w:tr>
      <w:tr w:rsidR="001B0F78" w:rsidRPr="00B076F3" w14:paraId="4E08A184" w14:textId="77777777" w:rsidTr="00D22C4E">
        <w:trPr>
          <w:trHeight w:val="409"/>
          <w:jc w:val="center"/>
        </w:trPr>
        <w:tc>
          <w:tcPr>
            <w:tcW w:w="2689" w:type="dxa"/>
            <w:noWrap/>
            <w:hideMark/>
          </w:tcPr>
          <w:p w14:paraId="7EF1ECFA" w14:textId="08F6B72D" w:rsidR="001B0F78" w:rsidRPr="00B076F3" w:rsidRDefault="001B0F78" w:rsidP="00D22C4E">
            <w:pPr>
              <w:pStyle w:val="Tabletext"/>
            </w:pPr>
            <w:r>
              <w:t>Eastern</w:t>
            </w:r>
            <w:r w:rsidRPr="00B076F3">
              <w:t xml:space="preserve"> Asia</w:t>
            </w:r>
          </w:p>
        </w:tc>
        <w:tc>
          <w:tcPr>
            <w:tcW w:w="1842" w:type="dxa"/>
            <w:noWrap/>
            <w:hideMark/>
          </w:tcPr>
          <w:p w14:paraId="221D31E7" w14:textId="77777777" w:rsidR="001B0F78" w:rsidRPr="00B076F3" w:rsidRDefault="001B0F78" w:rsidP="00D22C4E">
            <w:pPr>
              <w:pStyle w:val="Tabletext"/>
              <w:jc w:val="center"/>
            </w:pPr>
            <w:r w:rsidRPr="00B076F3">
              <w:t>English</w:t>
            </w:r>
          </w:p>
        </w:tc>
        <w:tc>
          <w:tcPr>
            <w:tcW w:w="1560" w:type="dxa"/>
            <w:hideMark/>
          </w:tcPr>
          <w:p w14:paraId="551020CA" w14:textId="77777777" w:rsidR="001B0F78" w:rsidRPr="00B076F3" w:rsidRDefault="001B0F78" w:rsidP="00D22C4E">
            <w:pPr>
              <w:pStyle w:val="Tabletext"/>
              <w:jc w:val="center"/>
            </w:pPr>
            <w:r>
              <w:t>−</w:t>
            </w:r>
          </w:p>
        </w:tc>
        <w:tc>
          <w:tcPr>
            <w:tcW w:w="1417" w:type="dxa"/>
            <w:noWrap/>
          </w:tcPr>
          <w:p w14:paraId="66C6D639" w14:textId="77777777" w:rsidR="001B0F78" w:rsidRDefault="001B0F78" w:rsidP="00D22C4E">
            <w:pPr>
              <w:pStyle w:val="Tabletext"/>
              <w:jc w:val="center"/>
            </w:pPr>
            <w:r>
              <w:t>15-19 September</w:t>
            </w:r>
            <w:r>
              <w:br/>
              <w:t xml:space="preserve">China </w:t>
            </w:r>
          </w:p>
          <w:p w14:paraId="751537AC" w14:textId="77777777" w:rsidR="001B0F78" w:rsidRPr="00B076F3" w:rsidRDefault="001B0F78" w:rsidP="00D22C4E">
            <w:pPr>
              <w:pStyle w:val="Tabletext"/>
              <w:jc w:val="center"/>
            </w:pPr>
            <w:r>
              <w:t>(venue and dates TBC)</w:t>
            </w:r>
          </w:p>
        </w:tc>
        <w:tc>
          <w:tcPr>
            <w:tcW w:w="1276" w:type="dxa"/>
            <w:noWrap/>
            <w:hideMark/>
          </w:tcPr>
          <w:p w14:paraId="4A05C210" w14:textId="77777777" w:rsidR="001B0F78" w:rsidRPr="00B076F3" w:rsidRDefault="001B0F78" w:rsidP="00D22C4E">
            <w:pPr>
              <w:pStyle w:val="Tabletext"/>
              <w:jc w:val="center"/>
            </w:pPr>
            <w:r w:rsidRPr="00D649EC">
              <w:t>−</w:t>
            </w:r>
          </w:p>
        </w:tc>
        <w:tc>
          <w:tcPr>
            <w:tcW w:w="1134" w:type="dxa"/>
            <w:noWrap/>
            <w:hideMark/>
          </w:tcPr>
          <w:p w14:paraId="59F2ADF6" w14:textId="77777777" w:rsidR="001B0F78" w:rsidRPr="00B076F3" w:rsidRDefault="001B0F78" w:rsidP="00D22C4E">
            <w:pPr>
              <w:pStyle w:val="Tabletext"/>
              <w:jc w:val="center"/>
            </w:pPr>
            <w:r w:rsidRPr="00D649EC">
              <w:t>−</w:t>
            </w:r>
          </w:p>
        </w:tc>
      </w:tr>
      <w:tr w:rsidR="001B0F78" w:rsidRPr="00B076F3" w14:paraId="37C965FE" w14:textId="77777777" w:rsidTr="00D22C4E">
        <w:trPr>
          <w:trHeight w:val="415"/>
          <w:jc w:val="center"/>
        </w:trPr>
        <w:tc>
          <w:tcPr>
            <w:tcW w:w="2689" w:type="dxa"/>
            <w:noWrap/>
          </w:tcPr>
          <w:p w14:paraId="3C29150D" w14:textId="35E5D1A9" w:rsidR="001B0F78" w:rsidRPr="00B076F3" w:rsidRDefault="001478C9" w:rsidP="00D22C4E">
            <w:pPr>
              <w:pStyle w:val="Tabletext"/>
              <w:rPr>
                <w:lang w:val="fr-FR"/>
              </w:rPr>
            </w:pPr>
            <w:r>
              <w:t>...</w:t>
            </w:r>
          </w:p>
        </w:tc>
        <w:tc>
          <w:tcPr>
            <w:tcW w:w="1842" w:type="dxa"/>
            <w:noWrap/>
          </w:tcPr>
          <w:p w14:paraId="0F19743C" w14:textId="35ED543B" w:rsidR="001B0F78" w:rsidRPr="00B076F3" w:rsidRDefault="001478C9" w:rsidP="00D22C4E">
            <w:pPr>
              <w:pStyle w:val="Tabletext"/>
              <w:jc w:val="center"/>
            </w:pPr>
            <w:r>
              <w:t>...</w:t>
            </w:r>
          </w:p>
        </w:tc>
        <w:tc>
          <w:tcPr>
            <w:tcW w:w="1560" w:type="dxa"/>
            <w:noWrap/>
          </w:tcPr>
          <w:p w14:paraId="5E8CD379" w14:textId="5D21C652" w:rsidR="001B0F78" w:rsidRPr="00B66554" w:rsidRDefault="001478C9" w:rsidP="00D22C4E">
            <w:pPr>
              <w:pStyle w:val="Tabletext"/>
              <w:jc w:val="center"/>
              <w:rPr>
                <w:b/>
                <w:bCs/>
              </w:rPr>
            </w:pPr>
            <w:r>
              <w:t>...</w:t>
            </w:r>
          </w:p>
        </w:tc>
        <w:tc>
          <w:tcPr>
            <w:tcW w:w="1417" w:type="dxa"/>
          </w:tcPr>
          <w:p w14:paraId="5B99B334" w14:textId="5959EB8F" w:rsidR="001B0F78" w:rsidRPr="00B66554" w:rsidRDefault="001478C9" w:rsidP="00D22C4E">
            <w:pPr>
              <w:pStyle w:val="Tabletext"/>
              <w:jc w:val="center"/>
              <w:rPr>
                <w:b/>
                <w:bCs/>
              </w:rPr>
            </w:pPr>
            <w:r>
              <w:t>...</w:t>
            </w:r>
          </w:p>
        </w:tc>
        <w:tc>
          <w:tcPr>
            <w:tcW w:w="1276" w:type="dxa"/>
            <w:noWrap/>
          </w:tcPr>
          <w:p w14:paraId="327CC176" w14:textId="5F2DEC07" w:rsidR="001B0F78" w:rsidRPr="00B076F3" w:rsidRDefault="001478C9" w:rsidP="00D22C4E">
            <w:pPr>
              <w:pStyle w:val="Tabletext"/>
              <w:jc w:val="center"/>
            </w:pPr>
            <w:r>
              <w:t>...</w:t>
            </w:r>
          </w:p>
        </w:tc>
        <w:tc>
          <w:tcPr>
            <w:tcW w:w="1134" w:type="dxa"/>
            <w:noWrap/>
          </w:tcPr>
          <w:p w14:paraId="77169119" w14:textId="3B394820" w:rsidR="001B0F78" w:rsidRPr="00B076F3" w:rsidRDefault="001478C9" w:rsidP="00D22C4E">
            <w:pPr>
              <w:pStyle w:val="Tabletext"/>
              <w:jc w:val="center"/>
            </w:pPr>
            <w:r>
              <w:t>...</w:t>
            </w:r>
          </w:p>
        </w:tc>
      </w:tr>
    </w:tbl>
    <w:p w14:paraId="1F6C0958" w14:textId="77777777" w:rsidR="001B0F78" w:rsidRDefault="001B0F78" w:rsidP="00906598"/>
    <w:p w14:paraId="3ABF4866" w14:textId="77777777" w:rsidR="001B0F78" w:rsidRDefault="001B0F78" w:rsidP="00906598"/>
    <w:p w14:paraId="047E034B" w14:textId="6AEED007" w:rsidR="00B70E14" w:rsidRDefault="00972216" w:rsidP="001C1F4F">
      <w:pPr>
        <w:jc w:val="center"/>
      </w:pPr>
      <w:r w:rsidRPr="006B16AD">
        <w:t>______________</w:t>
      </w:r>
    </w:p>
    <w:sectPr w:rsidR="00B70E14" w:rsidSect="00120A57">
      <w:headerReference w:type="even" r:id="rId12"/>
      <w:headerReference w:type="default" r:id="rId13"/>
      <w:footerReference w:type="even" r:id="rId14"/>
      <w:footerReference w:type="default" r:id="rId15"/>
      <w:headerReference w:type="first" r:id="rId16"/>
      <w:footerReference w:type="first" r:id="rId17"/>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740C" w14:textId="77777777" w:rsidR="000008FD" w:rsidRDefault="000008FD">
      <w:r>
        <w:separator/>
      </w:r>
    </w:p>
  </w:endnote>
  <w:endnote w:type="continuationSeparator" w:id="0">
    <w:p w14:paraId="3FD34967" w14:textId="77777777" w:rsidR="000008FD" w:rsidRDefault="000008FD">
      <w:r>
        <w:continuationSeparator/>
      </w:r>
    </w:p>
  </w:endnote>
  <w:endnote w:type="continuationNotice" w:id="1">
    <w:p w14:paraId="3A0A93FC" w14:textId="77777777" w:rsidR="000008FD" w:rsidRDefault="000008F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B3B0" w14:textId="77777777" w:rsidR="00C2188B" w:rsidRDefault="00C21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9680" w14:textId="77777777" w:rsidR="009B42D7" w:rsidRDefault="009B4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C3DF" w14:textId="6C318DE4" w:rsidR="00C126C1" w:rsidRPr="001E41A0" w:rsidRDefault="00C126C1" w:rsidP="00237E22">
    <w:pPr>
      <w:pStyle w:val="Footer"/>
      <w:rPr>
        <w:lang w:val="en-US"/>
      </w:rPr>
    </w:pPr>
    <w:r>
      <w:fldChar w:fldCharType="begin"/>
    </w:r>
    <w:r w:rsidRPr="001E41A0">
      <w:rPr>
        <w:lang w:val="en-US"/>
      </w:rPr>
      <w:instrText xml:space="preserve"> FILENAME \p \* MERGEFORMAT </w:instrText>
    </w:r>
    <w:r>
      <w:fldChar w:fldCharType="separate"/>
    </w:r>
    <w:r w:rsidR="00987F01">
      <w:rPr>
        <w:lang w:val="en-US"/>
      </w:rPr>
      <w:t>M:\BRIAP\CPDU\Meeting Preparation\2025\RAG 2025\Documents\Contributions\030E.docx</w:t>
    </w:r>
    <w:r>
      <w:rPr>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A9B4" w14:textId="77777777" w:rsidR="000008FD" w:rsidRDefault="000008FD">
      <w:r>
        <w:t>____________________</w:t>
      </w:r>
    </w:p>
  </w:footnote>
  <w:footnote w:type="continuationSeparator" w:id="0">
    <w:p w14:paraId="3E0ADBEF" w14:textId="77777777" w:rsidR="000008FD" w:rsidRDefault="000008FD">
      <w:r>
        <w:continuationSeparator/>
      </w:r>
    </w:p>
  </w:footnote>
  <w:footnote w:type="continuationNotice" w:id="1">
    <w:p w14:paraId="559B110A" w14:textId="77777777" w:rsidR="000008FD" w:rsidRDefault="000008F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A69A" w14:textId="77777777" w:rsidR="00C2188B" w:rsidRDefault="00C2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D85E" w14:textId="12887B41" w:rsidR="00C126C1" w:rsidRDefault="00C126C1" w:rsidP="00237E22">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8D42" w14:textId="77777777" w:rsidR="00C2188B" w:rsidRDefault="00C2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E5E"/>
    <w:multiLevelType w:val="hybridMultilevel"/>
    <w:tmpl w:val="A53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291F"/>
    <w:multiLevelType w:val="hybridMultilevel"/>
    <w:tmpl w:val="02E0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4D90"/>
    <w:multiLevelType w:val="hybridMultilevel"/>
    <w:tmpl w:val="09BA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702F1"/>
    <w:multiLevelType w:val="hybridMultilevel"/>
    <w:tmpl w:val="F17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00DF6"/>
    <w:multiLevelType w:val="hybridMultilevel"/>
    <w:tmpl w:val="39A8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5AFB"/>
    <w:multiLevelType w:val="hybridMultilevel"/>
    <w:tmpl w:val="7A1A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274AB"/>
    <w:multiLevelType w:val="hybridMultilevel"/>
    <w:tmpl w:val="40FE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C6177"/>
    <w:multiLevelType w:val="hybridMultilevel"/>
    <w:tmpl w:val="E2EE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07400"/>
    <w:multiLevelType w:val="hybridMultilevel"/>
    <w:tmpl w:val="2A9C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C1751"/>
    <w:multiLevelType w:val="hybridMultilevel"/>
    <w:tmpl w:val="9D06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A22B7"/>
    <w:multiLevelType w:val="hybridMultilevel"/>
    <w:tmpl w:val="B054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D46C30"/>
    <w:multiLevelType w:val="hybridMultilevel"/>
    <w:tmpl w:val="3056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94FDE"/>
    <w:multiLevelType w:val="hybridMultilevel"/>
    <w:tmpl w:val="6B10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47903"/>
    <w:multiLevelType w:val="hybridMultilevel"/>
    <w:tmpl w:val="88D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DC027D"/>
    <w:multiLevelType w:val="hybridMultilevel"/>
    <w:tmpl w:val="D7CC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A17FED"/>
    <w:multiLevelType w:val="hybridMultilevel"/>
    <w:tmpl w:val="F33277F8"/>
    <w:lvl w:ilvl="0" w:tplc="08090003">
      <w:start w:val="1"/>
      <w:numFmt w:val="bullet"/>
      <w:lvlText w:val="o"/>
      <w:lvlJc w:val="left"/>
      <w:pPr>
        <w:ind w:left="1514" w:hanging="360"/>
      </w:pPr>
      <w:rPr>
        <w:rFonts w:ascii="Courier New" w:hAnsi="Courier New" w:cs="Courier New"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6" w15:restartNumberingAfterBreak="0">
    <w:nsid w:val="733C075B"/>
    <w:multiLevelType w:val="hybridMultilevel"/>
    <w:tmpl w:val="1DDE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12196A"/>
    <w:multiLevelType w:val="hybridMultilevel"/>
    <w:tmpl w:val="8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C53C9"/>
    <w:multiLevelType w:val="hybridMultilevel"/>
    <w:tmpl w:val="4FD651F2"/>
    <w:lvl w:ilvl="0" w:tplc="5EFAF3E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B25AA4"/>
    <w:multiLevelType w:val="hybridMultilevel"/>
    <w:tmpl w:val="AFD8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6721">
    <w:abstractNumId w:val="18"/>
  </w:num>
  <w:num w:numId="2" w16cid:durableId="1070614147">
    <w:abstractNumId w:val="11"/>
  </w:num>
  <w:num w:numId="3" w16cid:durableId="1878201484">
    <w:abstractNumId w:val="16"/>
  </w:num>
  <w:num w:numId="4" w16cid:durableId="1337420306">
    <w:abstractNumId w:val="0"/>
  </w:num>
  <w:num w:numId="5" w16cid:durableId="1350449023">
    <w:abstractNumId w:val="7"/>
  </w:num>
  <w:num w:numId="6" w16cid:durableId="1019307795">
    <w:abstractNumId w:val="2"/>
  </w:num>
  <w:num w:numId="7" w16cid:durableId="1473327767">
    <w:abstractNumId w:val="1"/>
  </w:num>
  <w:num w:numId="8" w16cid:durableId="1669364468">
    <w:abstractNumId w:val="8"/>
  </w:num>
  <w:num w:numId="9" w16cid:durableId="1437674534">
    <w:abstractNumId w:val="14"/>
  </w:num>
  <w:num w:numId="10" w16cid:durableId="689066924">
    <w:abstractNumId w:val="9"/>
  </w:num>
  <w:num w:numId="11" w16cid:durableId="1626423145">
    <w:abstractNumId w:val="10"/>
  </w:num>
  <w:num w:numId="12" w16cid:durableId="1057049939">
    <w:abstractNumId w:val="4"/>
  </w:num>
  <w:num w:numId="13" w16cid:durableId="1095057846">
    <w:abstractNumId w:val="3"/>
  </w:num>
  <w:num w:numId="14" w16cid:durableId="215048851">
    <w:abstractNumId w:val="17"/>
  </w:num>
  <w:num w:numId="15" w16cid:durableId="850949390">
    <w:abstractNumId w:val="13"/>
  </w:num>
  <w:num w:numId="16" w16cid:durableId="330447505">
    <w:abstractNumId w:val="5"/>
  </w:num>
  <w:num w:numId="17" w16cid:durableId="1456406893">
    <w:abstractNumId w:val="12"/>
  </w:num>
  <w:num w:numId="18" w16cid:durableId="538595450">
    <w:abstractNumId w:val="6"/>
  </w:num>
  <w:num w:numId="19" w16cid:durableId="47532446">
    <w:abstractNumId w:val="15"/>
  </w:num>
  <w:num w:numId="20" w16cid:durableId="1232696537">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es-CO" w:vendorID="64" w:dllVersion="0" w:nlCheck="1" w:checkStyle="0"/>
  <w:activeWritingStyle w:appName="MSWord" w:lang="fr-FR" w:vendorID="64" w:dllVersion="0" w:nlCheck="1" w:checkStyle="0"/>
  <w:activeWritingStyle w:appName="MSWord" w:lang="it-IT"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16"/>
    <w:rsid w:val="0000030F"/>
    <w:rsid w:val="000005F4"/>
    <w:rsid w:val="00000725"/>
    <w:rsid w:val="0000074A"/>
    <w:rsid w:val="000008FD"/>
    <w:rsid w:val="00001207"/>
    <w:rsid w:val="00002D4E"/>
    <w:rsid w:val="00003697"/>
    <w:rsid w:val="0000497C"/>
    <w:rsid w:val="000057C1"/>
    <w:rsid w:val="00006AC7"/>
    <w:rsid w:val="00007161"/>
    <w:rsid w:val="00007B96"/>
    <w:rsid w:val="00010AFC"/>
    <w:rsid w:val="00012366"/>
    <w:rsid w:val="00014010"/>
    <w:rsid w:val="0001478C"/>
    <w:rsid w:val="000149E8"/>
    <w:rsid w:val="00015E7A"/>
    <w:rsid w:val="0001640E"/>
    <w:rsid w:val="0001661C"/>
    <w:rsid w:val="0002066B"/>
    <w:rsid w:val="0002155F"/>
    <w:rsid w:val="00023A2F"/>
    <w:rsid w:val="00023F38"/>
    <w:rsid w:val="00024CE9"/>
    <w:rsid w:val="00024D2C"/>
    <w:rsid w:val="000260CD"/>
    <w:rsid w:val="000264AF"/>
    <w:rsid w:val="00027BAE"/>
    <w:rsid w:val="00030FFA"/>
    <w:rsid w:val="00031C19"/>
    <w:rsid w:val="00031F52"/>
    <w:rsid w:val="000340F7"/>
    <w:rsid w:val="00034A14"/>
    <w:rsid w:val="0003713F"/>
    <w:rsid w:val="00037366"/>
    <w:rsid w:val="000375F8"/>
    <w:rsid w:val="000409DE"/>
    <w:rsid w:val="00040BC5"/>
    <w:rsid w:val="00041B32"/>
    <w:rsid w:val="00041D2E"/>
    <w:rsid w:val="00042822"/>
    <w:rsid w:val="00042BC5"/>
    <w:rsid w:val="00043E33"/>
    <w:rsid w:val="00043F34"/>
    <w:rsid w:val="000440E8"/>
    <w:rsid w:val="00044D3D"/>
    <w:rsid w:val="00044DEB"/>
    <w:rsid w:val="00044E23"/>
    <w:rsid w:val="000458B0"/>
    <w:rsid w:val="00045906"/>
    <w:rsid w:val="0004646D"/>
    <w:rsid w:val="0004707E"/>
    <w:rsid w:val="0004779F"/>
    <w:rsid w:val="00050795"/>
    <w:rsid w:val="000511F7"/>
    <w:rsid w:val="00053DC7"/>
    <w:rsid w:val="00053EB6"/>
    <w:rsid w:val="000547AA"/>
    <w:rsid w:val="00055EDB"/>
    <w:rsid w:val="00060FED"/>
    <w:rsid w:val="0006155F"/>
    <w:rsid w:val="0006162F"/>
    <w:rsid w:val="00061848"/>
    <w:rsid w:val="00061F10"/>
    <w:rsid w:val="00062531"/>
    <w:rsid w:val="00063AFC"/>
    <w:rsid w:val="0006423C"/>
    <w:rsid w:val="00064B7D"/>
    <w:rsid w:val="00065317"/>
    <w:rsid w:val="00066A65"/>
    <w:rsid w:val="00066E98"/>
    <w:rsid w:val="00070638"/>
    <w:rsid w:val="000727B7"/>
    <w:rsid w:val="000733C3"/>
    <w:rsid w:val="000733F1"/>
    <w:rsid w:val="00074261"/>
    <w:rsid w:val="0007501C"/>
    <w:rsid w:val="0007551A"/>
    <w:rsid w:val="00076CE9"/>
    <w:rsid w:val="00077803"/>
    <w:rsid w:val="00080032"/>
    <w:rsid w:val="00080411"/>
    <w:rsid w:val="00081EA6"/>
    <w:rsid w:val="00081F64"/>
    <w:rsid w:val="000825FC"/>
    <w:rsid w:val="00082BC3"/>
    <w:rsid w:val="00084370"/>
    <w:rsid w:val="00085950"/>
    <w:rsid w:val="00085990"/>
    <w:rsid w:val="00085A67"/>
    <w:rsid w:val="00086205"/>
    <w:rsid w:val="000902F9"/>
    <w:rsid w:val="00091B80"/>
    <w:rsid w:val="00091F25"/>
    <w:rsid w:val="00092A62"/>
    <w:rsid w:val="00093368"/>
    <w:rsid w:val="00093C73"/>
    <w:rsid w:val="00094553"/>
    <w:rsid w:val="00095CCD"/>
    <w:rsid w:val="00096079"/>
    <w:rsid w:val="0009722F"/>
    <w:rsid w:val="00097909"/>
    <w:rsid w:val="000A015B"/>
    <w:rsid w:val="000A0A39"/>
    <w:rsid w:val="000A1C17"/>
    <w:rsid w:val="000A23DA"/>
    <w:rsid w:val="000A29F8"/>
    <w:rsid w:val="000A3270"/>
    <w:rsid w:val="000A33C5"/>
    <w:rsid w:val="000A5687"/>
    <w:rsid w:val="000A59CC"/>
    <w:rsid w:val="000B17D1"/>
    <w:rsid w:val="000B1973"/>
    <w:rsid w:val="000B1CF9"/>
    <w:rsid w:val="000B1EE3"/>
    <w:rsid w:val="000B1FCD"/>
    <w:rsid w:val="000B3286"/>
    <w:rsid w:val="000B3387"/>
    <w:rsid w:val="000B3D07"/>
    <w:rsid w:val="000B4410"/>
    <w:rsid w:val="000B4A76"/>
    <w:rsid w:val="000B5740"/>
    <w:rsid w:val="000B69A4"/>
    <w:rsid w:val="000B7C61"/>
    <w:rsid w:val="000C18F0"/>
    <w:rsid w:val="000C1C52"/>
    <w:rsid w:val="000C2A22"/>
    <w:rsid w:val="000C322C"/>
    <w:rsid w:val="000C3568"/>
    <w:rsid w:val="000C395D"/>
    <w:rsid w:val="000C49EF"/>
    <w:rsid w:val="000C4E9F"/>
    <w:rsid w:val="000C6223"/>
    <w:rsid w:val="000C6A2F"/>
    <w:rsid w:val="000C7455"/>
    <w:rsid w:val="000C7F39"/>
    <w:rsid w:val="000C7FCC"/>
    <w:rsid w:val="000D0310"/>
    <w:rsid w:val="000D093D"/>
    <w:rsid w:val="000D18DA"/>
    <w:rsid w:val="000D2668"/>
    <w:rsid w:val="000D26E7"/>
    <w:rsid w:val="000D3F15"/>
    <w:rsid w:val="000D3F37"/>
    <w:rsid w:val="000D4008"/>
    <w:rsid w:val="000D5314"/>
    <w:rsid w:val="000D5773"/>
    <w:rsid w:val="000D57C1"/>
    <w:rsid w:val="000D5B26"/>
    <w:rsid w:val="000D5E93"/>
    <w:rsid w:val="000D6AFF"/>
    <w:rsid w:val="000D6DBD"/>
    <w:rsid w:val="000D704D"/>
    <w:rsid w:val="000E00FF"/>
    <w:rsid w:val="000E0231"/>
    <w:rsid w:val="000E1B2C"/>
    <w:rsid w:val="000E1C98"/>
    <w:rsid w:val="000E3245"/>
    <w:rsid w:val="000E5994"/>
    <w:rsid w:val="000E5CD4"/>
    <w:rsid w:val="000E706C"/>
    <w:rsid w:val="000E7A88"/>
    <w:rsid w:val="000F0AE7"/>
    <w:rsid w:val="000F1FA2"/>
    <w:rsid w:val="000F2431"/>
    <w:rsid w:val="000F2E99"/>
    <w:rsid w:val="000F2FDF"/>
    <w:rsid w:val="000F319C"/>
    <w:rsid w:val="000F34CF"/>
    <w:rsid w:val="000F5ED4"/>
    <w:rsid w:val="000F78C2"/>
    <w:rsid w:val="000F7A25"/>
    <w:rsid w:val="000F7FB0"/>
    <w:rsid w:val="00101590"/>
    <w:rsid w:val="00101738"/>
    <w:rsid w:val="00102444"/>
    <w:rsid w:val="00103D62"/>
    <w:rsid w:val="00105013"/>
    <w:rsid w:val="00106572"/>
    <w:rsid w:val="0011093D"/>
    <w:rsid w:val="00114C87"/>
    <w:rsid w:val="00114DFB"/>
    <w:rsid w:val="00116721"/>
    <w:rsid w:val="001168E8"/>
    <w:rsid w:val="001201D6"/>
    <w:rsid w:val="00120A57"/>
    <w:rsid w:val="00121DF1"/>
    <w:rsid w:val="00123772"/>
    <w:rsid w:val="001243BD"/>
    <w:rsid w:val="001249B7"/>
    <w:rsid w:val="001265EB"/>
    <w:rsid w:val="00131246"/>
    <w:rsid w:val="00132AEC"/>
    <w:rsid w:val="00132FFC"/>
    <w:rsid w:val="001339F7"/>
    <w:rsid w:val="00133E53"/>
    <w:rsid w:val="001342DA"/>
    <w:rsid w:val="00134658"/>
    <w:rsid w:val="001361A2"/>
    <w:rsid w:val="001377D6"/>
    <w:rsid w:val="001379E6"/>
    <w:rsid w:val="00137E65"/>
    <w:rsid w:val="0014032F"/>
    <w:rsid w:val="00140704"/>
    <w:rsid w:val="00140916"/>
    <w:rsid w:val="00142755"/>
    <w:rsid w:val="001438E4"/>
    <w:rsid w:val="001439E3"/>
    <w:rsid w:val="00143F3A"/>
    <w:rsid w:val="001456D0"/>
    <w:rsid w:val="00146663"/>
    <w:rsid w:val="0014681D"/>
    <w:rsid w:val="0014693C"/>
    <w:rsid w:val="00146FC3"/>
    <w:rsid w:val="0014730E"/>
    <w:rsid w:val="001478C9"/>
    <w:rsid w:val="00150020"/>
    <w:rsid w:val="001530D8"/>
    <w:rsid w:val="001545B5"/>
    <w:rsid w:val="001546B4"/>
    <w:rsid w:val="001556A9"/>
    <w:rsid w:val="001566D8"/>
    <w:rsid w:val="001570F5"/>
    <w:rsid w:val="00157564"/>
    <w:rsid w:val="00157E36"/>
    <w:rsid w:val="0016001E"/>
    <w:rsid w:val="001614EF"/>
    <w:rsid w:val="001616F0"/>
    <w:rsid w:val="00161C0B"/>
    <w:rsid w:val="001628C0"/>
    <w:rsid w:val="00162A2B"/>
    <w:rsid w:val="001630CD"/>
    <w:rsid w:val="001630F7"/>
    <w:rsid w:val="001632FD"/>
    <w:rsid w:val="0016351C"/>
    <w:rsid w:val="00163F29"/>
    <w:rsid w:val="00164820"/>
    <w:rsid w:val="00164B62"/>
    <w:rsid w:val="00165284"/>
    <w:rsid w:val="0016768C"/>
    <w:rsid w:val="00167A80"/>
    <w:rsid w:val="00170DC4"/>
    <w:rsid w:val="00172046"/>
    <w:rsid w:val="00172939"/>
    <w:rsid w:val="001749C9"/>
    <w:rsid w:val="00174E7B"/>
    <w:rsid w:val="001750A3"/>
    <w:rsid w:val="001763AE"/>
    <w:rsid w:val="00176564"/>
    <w:rsid w:val="00176863"/>
    <w:rsid w:val="00176F02"/>
    <w:rsid w:val="00181E0C"/>
    <w:rsid w:val="001851CC"/>
    <w:rsid w:val="001855E3"/>
    <w:rsid w:val="00186471"/>
    <w:rsid w:val="00186741"/>
    <w:rsid w:val="00186D7B"/>
    <w:rsid w:val="00186F82"/>
    <w:rsid w:val="00187586"/>
    <w:rsid w:val="001912DE"/>
    <w:rsid w:val="00192EAC"/>
    <w:rsid w:val="00193E78"/>
    <w:rsid w:val="00194218"/>
    <w:rsid w:val="00194479"/>
    <w:rsid w:val="00195FBC"/>
    <w:rsid w:val="001964E0"/>
    <w:rsid w:val="00196C15"/>
    <w:rsid w:val="00197044"/>
    <w:rsid w:val="001A0002"/>
    <w:rsid w:val="001A3A79"/>
    <w:rsid w:val="001A407B"/>
    <w:rsid w:val="001A5AD6"/>
    <w:rsid w:val="001A5C97"/>
    <w:rsid w:val="001A5DA4"/>
    <w:rsid w:val="001A623C"/>
    <w:rsid w:val="001A69F3"/>
    <w:rsid w:val="001A75A0"/>
    <w:rsid w:val="001B01E2"/>
    <w:rsid w:val="001B07C2"/>
    <w:rsid w:val="001B0F78"/>
    <w:rsid w:val="001B17A5"/>
    <w:rsid w:val="001B2531"/>
    <w:rsid w:val="001B29EE"/>
    <w:rsid w:val="001B2B9F"/>
    <w:rsid w:val="001B36E5"/>
    <w:rsid w:val="001B3770"/>
    <w:rsid w:val="001B3822"/>
    <w:rsid w:val="001B4609"/>
    <w:rsid w:val="001B4C7E"/>
    <w:rsid w:val="001B4FDE"/>
    <w:rsid w:val="001B54F1"/>
    <w:rsid w:val="001B68A0"/>
    <w:rsid w:val="001B76B7"/>
    <w:rsid w:val="001B7CAF"/>
    <w:rsid w:val="001C0037"/>
    <w:rsid w:val="001C073A"/>
    <w:rsid w:val="001C1228"/>
    <w:rsid w:val="001C1F4F"/>
    <w:rsid w:val="001C20AA"/>
    <w:rsid w:val="001C316C"/>
    <w:rsid w:val="001C44F6"/>
    <w:rsid w:val="001C45F3"/>
    <w:rsid w:val="001C4EDD"/>
    <w:rsid w:val="001C55BA"/>
    <w:rsid w:val="001C5E3F"/>
    <w:rsid w:val="001C72F6"/>
    <w:rsid w:val="001C78F7"/>
    <w:rsid w:val="001C7E3F"/>
    <w:rsid w:val="001D03F0"/>
    <w:rsid w:val="001D092A"/>
    <w:rsid w:val="001D0FFA"/>
    <w:rsid w:val="001D1E1C"/>
    <w:rsid w:val="001D25AC"/>
    <w:rsid w:val="001D2639"/>
    <w:rsid w:val="001D286E"/>
    <w:rsid w:val="001D2F4D"/>
    <w:rsid w:val="001D315A"/>
    <w:rsid w:val="001D3389"/>
    <w:rsid w:val="001D3D51"/>
    <w:rsid w:val="001D496D"/>
    <w:rsid w:val="001D5033"/>
    <w:rsid w:val="001D64C3"/>
    <w:rsid w:val="001D665F"/>
    <w:rsid w:val="001D7D50"/>
    <w:rsid w:val="001E1731"/>
    <w:rsid w:val="001E2476"/>
    <w:rsid w:val="001E2690"/>
    <w:rsid w:val="001E2747"/>
    <w:rsid w:val="001E2CB4"/>
    <w:rsid w:val="001E37F3"/>
    <w:rsid w:val="001E3D0E"/>
    <w:rsid w:val="001E3E4D"/>
    <w:rsid w:val="001E401F"/>
    <w:rsid w:val="001E41A0"/>
    <w:rsid w:val="001E45B6"/>
    <w:rsid w:val="001E4BFE"/>
    <w:rsid w:val="001E61A3"/>
    <w:rsid w:val="001E68F3"/>
    <w:rsid w:val="001E76B3"/>
    <w:rsid w:val="001F06C9"/>
    <w:rsid w:val="001F1507"/>
    <w:rsid w:val="001F2547"/>
    <w:rsid w:val="001F26AD"/>
    <w:rsid w:val="001F2DE5"/>
    <w:rsid w:val="001F403F"/>
    <w:rsid w:val="001F43FF"/>
    <w:rsid w:val="001F69D7"/>
    <w:rsid w:val="0020046B"/>
    <w:rsid w:val="00201175"/>
    <w:rsid w:val="002012F9"/>
    <w:rsid w:val="00201671"/>
    <w:rsid w:val="0020256D"/>
    <w:rsid w:val="00202E1F"/>
    <w:rsid w:val="002040A1"/>
    <w:rsid w:val="00204B4D"/>
    <w:rsid w:val="00204E8D"/>
    <w:rsid w:val="002056F0"/>
    <w:rsid w:val="00206201"/>
    <w:rsid w:val="00207F6E"/>
    <w:rsid w:val="00207FF1"/>
    <w:rsid w:val="002111BB"/>
    <w:rsid w:val="00211704"/>
    <w:rsid w:val="00213567"/>
    <w:rsid w:val="00214E31"/>
    <w:rsid w:val="002151A6"/>
    <w:rsid w:val="002158F3"/>
    <w:rsid w:val="00216638"/>
    <w:rsid w:val="0021685B"/>
    <w:rsid w:val="00217A3D"/>
    <w:rsid w:val="00220599"/>
    <w:rsid w:val="00221C02"/>
    <w:rsid w:val="00221ED0"/>
    <w:rsid w:val="00222FCE"/>
    <w:rsid w:val="002234F7"/>
    <w:rsid w:val="00223F64"/>
    <w:rsid w:val="00224EB1"/>
    <w:rsid w:val="002264C9"/>
    <w:rsid w:val="00226A89"/>
    <w:rsid w:val="00227BAD"/>
    <w:rsid w:val="00227C28"/>
    <w:rsid w:val="002320FF"/>
    <w:rsid w:val="00232B2B"/>
    <w:rsid w:val="00233105"/>
    <w:rsid w:val="002335FD"/>
    <w:rsid w:val="00233B68"/>
    <w:rsid w:val="00236C43"/>
    <w:rsid w:val="002377FF"/>
    <w:rsid w:val="00237AA0"/>
    <w:rsid w:val="00237E22"/>
    <w:rsid w:val="002405B8"/>
    <w:rsid w:val="002405BD"/>
    <w:rsid w:val="00240795"/>
    <w:rsid w:val="00240B35"/>
    <w:rsid w:val="002418EB"/>
    <w:rsid w:val="002422AE"/>
    <w:rsid w:val="00242A80"/>
    <w:rsid w:val="0024328E"/>
    <w:rsid w:val="0024373B"/>
    <w:rsid w:val="00243AE5"/>
    <w:rsid w:val="00243D5A"/>
    <w:rsid w:val="00245D6C"/>
    <w:rsid w:val="00245E72"/>
    <w:rsid w:val="002469E7"/>
    <w:rsid w:val="00250149"/>
    <w:rsid w:val="00250498"/>
    <w:rsid w:val="00251163"/>
    <w:rsid w:val="00251314"/>
    <w:rsid w:val="00251B02"/>
    <w:rsid w:val="00252B97"/>
    <w:rsid w:val="00253072"/>
    <w:rsid w:val="002542DC"/>
    <w:rsid w:val="002558EC"/>
    <w:rsid w:val="00256874"/>
    <w:rsid w:val="002569C8"/>
    <w:rsid w:val="00257986"/>
    <w:rsid w:val="00260059"/>
    <w:rsid w:val="00260143"/>
    <w:rsid w:val="002607AE"/>
    <w:rsid w:val="002618C1"/>
    <w:rsid w:val="00265511"/>
    <w:rsid w:val="00266F7A"/>
    <w:rsid w:val="00267131"/>
    <w:rsid w:val="00270350"/>
    <w:rsid w:val="00272364"/>
    <w:rsid w:val="00272C95"/>
    <w:rsid w:val="0027386A"/>
    <w:rsid w:val="00273BFD"/>
    <w:rsid w:val="00275002"/>
    <w:rsid w:val="00275D9B"/>
    <w:rsid w:val="002760BE"/>
    <w:rsid w:val="002772AF"/>
    <w:rsid w:val="002774E4"/>
    <w:rsid w:val="00277A81"/>
    <w:rsid w:val="00277A93"/>
    <w:rsid w:val="002803EC"/>
    <w:rsid w:val="0028045A"/>
    <w:rsid w:val="00280BD4"/>
    <w:rsid w:val="00280CC7"/>
    <w:rsid w:val="00281D67"/>
    <w:rsid w:val="00281DE0"/>
    <w:rsid w:val="002824C8"/>
    <w:rsid w:val="0028259F"/>
    <w:rsid w:val="00282B9D"/>
    <w:rsid w:val="00282CCB"/>
    <w:rsid w:val="002834A3"/>
    <w:rsid w:val="002859D6"/>
    <w:rsid w:val="00290D7A"/>
    <w:rsid w:val="002911BC"/>
    <w:rsid w:val="002915EC"/>
    <w:rsid w:val="0029164A"/>
    <w:rsid w:val="00291949"/>
    <w:rsid w:val="002920BE"/>
    <w:rsid w:val="00292111"/>
    <w:rsid w:val="00292574"/>
    <w:rsid w:val="002925FD"/>
    <w:rsid w:val="00293DF1"/>
    <w:rsid w:val="00293E9D"/>
    <w:rsid w:val="0029514A"/>
    <w:rsid w:val="002956A6"/>
    <w:rsid w:val="00296C95"/>
    <w:rsid w:val="0029758E"/>
    <w:rsid w:val="002976FA"/>
    <w:rsid w:val="002A0756"/>
    <w:rsid w:val="002A199E"/>
    <w:rsid w:val="002A1A43"/>
    <w:rsid w:val="002A2F09"/>
    <w:rsid w:val="002A34B2"/>
    <w:rsid w:val="002A44D3"/>
    <w:rsid w:val="002A50C9"/>
    <w:rsid w:val="002A5C17"/>
    <w:rsid w:val="002A5C8D"/>
    <w:rsid w:val="002A5D35"/>
    <w:rsid w:val="002A6A29"/>
    <w:rsid w:val="002B0E53"/>
    <w:rsid w:val="002B1DBC"/>
    <w:rsid w:val="002B22BB"/>
    <w:rsid w:val="002B343F"/>
    <w:rsid w:val="002B36B1"/>
    <w:rsid w:val="002B36F2"/>
    <w:rsid w:val="002B428E"/>
    <w:rsid w:val="002B50D9"/>
    <w:rsid w:val="002B6E26"/>
    <w:rsid w:val="002B7238"/>
    <w:rsid w:val="002C2E00"/>
    <w:rsid w:val="002C3FC2"/>
    <w:rsid w:val="002C4805"/>
    <w:rsid w:val="002C483C"/>
    <w:rsid w:val="002C4B70"/>
    <w:rsid w:val="002C52DA"/>
    <w:rsid w:val="002C5F2B"/>
    <w:rsid w:val="002C6E40"/>
    <w:rsid w:val="002C792E"/>
    <w:rsid w:val="002C7E01"/>
    <w:rsid w:val="002D1ADE"/>
    <w:rsid w:val="002D36BD"/>
    <w:rsid w:val="002D3AC3"/>
    <w:rsid w:val="002D66FC"/>
    <w:rsid w:val="002D6AB5"/>
    <w:rsid w:val="002D79B9"/>
    <w:rsid w:val="002D7D41"/>
    <w:rsid w:val="002E03C0"/>
    <w:rsid w:val="002E0CD2"/>
    <w:rsid w:val="002E13B5"/>
    <w:rsid w:val="002E1DA1"/>
    <w:rsid w:val="002E3231"/>
    <w:rsid w:val="002E3656"/>
    <w:rsid w:val="002E48BE"/>
    <w:rsid w:val="002E604A"/>
    <w:rsid w:val="002E6488"/>
    <w:rsid w:val="002E65A5"/>
    <w:rsid w:val="002E7163"/>
    <w:rsid w:val="002E75D6"/>
    <w:rsid w:val="002F0F7C"/>
    <w:rsid w:val="002F1166"/>
    <w:rsid w:val="002F33A1"/>
    <w:rsid w:val="002F41A5"/>
    <w:rsid w:val="002F47C8"/>
    <w:rsid w:val="002F4CCD"/>
    <w:rsid w:val="002F4DA3"/>
    <w:rsid w:val="002F5DC2"/>
    <w:rsid w:val="002F6B52"/>
    <w:rsid w:val="002F72ED"/>
    <w:rsid w:val="003002F5"/>
    <w:rsid w:val="00300784"/>
    <w:rsid w:val="003017BF"/>
    <w:rsid w:val="00301A92"/>
    <w:rsid w:val="00301E04"/>
    <w:rsid w:val="003020E4"/>
    <w:rsid w:val="00302E19"/>
    <w:rsid w:val="00303C48"/>
    <w:rsid w:val="00303E6E"/>
    <w:rsid w:val="00304371"/>
    <w:rsid w:val="00305B1A"/>
    <w:rsid w:val="00306D78"/>
    <w:rsid w:val="00306EA5"/>
    <w:rsid w:val="00310FCB"/>
    <w:rsid w:val="0031105E"/>
    <w:rsid w:val="003112B1"/>
    <w:rsid w:val="00311C21"/>
    <w:rsid w:val="003122FD"/>
    <w:rsid w:val="0031338F"/>
    <w:rsid w:val="003163AA"/>
    <w:rsid w:val="003200E4"/>
    <w:rsid w:val="00322998"/>
    <w:rsid w:val="00322ACF"/>
    <w:rsid w:val="00323254"/>
    <w:rsid w:val="00324D6E"/>
    <w:rsid w:val="00324F4C"/>
    <w:rsid w:val="00325565"/>
    <w:rsid w:val="0032577E"/>
    <w:rsid w:val="00325FB2"/>
    <w:rsid w:val="003265E6"/>
    <w:rsid w:val="00326976"/>
    <w:rsid w:val="00326B27"/>
    <w:rsid w:val="00326C95"/>
    <w:rsid w:val="00326ED3"/>
    <w:rsid w:val="00327C1C"/>
    <w:rsid w:val="00327D66"/>
    <w:rsid w:val="00330433"/>
    <w:rsid w:val="00331488"/>
    <w:rsid w:val="00332016"/>
    <w:rsid w:val="00332DD0"/>
    <w:rsid w:val="00333DCE"/>
    <w:rsid w:val="00334166"/>
    <w:rsid w:val="00336152"/>
    <w:rsid w:val="0033618E"/>
    <w:rsid w:val="0033652E"/>
    <w:rsid w:val="00336F9E"/>
    <w:rsid w:val="00337158"/>
    <w:rsid w:val="00340E9E"/>
    <w:rsid w:val="00340F5B"/>
    <w:rsid w:val="00340F79"/>
    <w:rsid w:val="003417C1"/>
    <w:rsid w:val="0034284F"/>
    <w:rsid w:val="00343366"/>
    <w:rsid w:val="003449E3"/>
    <w:rsid w:val="003455AA"/>
    <w:rsid w:val="0034590A"/>
    <w:rsid w:val="003464D3"/>
    <w:rsid w:val="00346F78"/>
    <w:rsid w:val="00347A28"/>
    <w:rsid w:val="00347E4C"/>
    <w:rsid w:val="0035002D"/>
    <w:rsid w:val="003522D1"/>
    <w:rsid w:val="00352DE6"/>
    <w:rsid w:val="0035313E"/>
    <w:rsid w:val="00354969"/>
    <w:rsid w:val="00354E6B"/>
    <w:rsid w:val="00355D6F"/>
    <w:rsid w:val="003571F4"/>
    <w:rsid w:val="0036076E"/>
    <w:rsid w:val="00360934"/>
    <w:rsid w:val="003609A5"/>
    <w:rsid w:val="003614DE"/>
    <w:rsid w:val="0036189E"/>
    <w:rsid w:val="00361B5E"/>
    <w:rsid w:val="003642B7"/>
    <w:rsid w:val="00364CCD"/>
    <w:rsid w:val="00364DAA"/>
    <w:rsid w:val="003655AB"/>
    <w:rsid w:val="003659F2"/>
    <w:rsid w:val="00365A08"/>
    <w:rsid w:val="00365A5E"/>
    <w:rsid w:val="00365AB0"/>
    <w:rsid w:val="00372086"/>
    <w:rsid w:val="003725CD"/>
    <w:rsid w:val="003742D3"/>
    <w:rsid w:val="00376A7E"/>
    <w:rsid w:val="003772E7"/>
    <w:rsid w:val="00377CC3"/>
    <w:rsid w:val="00377D61"/>
    <w:rsid w:val="00380A40"/>
    <w:rsid w:val="00380C0B"/>
    <w:rsid w:val="00380EFB"/>
    <w:rsid w:val="003810C4"/>
    <w:rsid w:val="00381F3D"/>
    <w:rsid w:val="00383980"/>
    <w:rsid w:val="00383B2C"/>
    <w:rsid w:val="00383C27"/>
    <w:rsid w:val="00383ED0"/>
    <w:rsid w:val="0038432A"/>
    <w:rsid w:val="00385320"/>
    <w:rsid w:val="00385483"/>
    <w:rsid w:val="00386FE7"/>
    <w:rsid w:val="00390229"/>
    <w:rsid w:val="003905AA"/>
    <w:rsid w:val="00390A36"/>
    <w:rsid w:val="00392ADF"/>
    <w:rsid w:val="0039302F"/>
    <w:rsid w:val="00393F2F"/>
    <w:rsid w:val="00393F70"/>
    <w:rsid w:val="00394638"/>
    <w:rsid w:val="003957F0"/>
    <w:rsid w:val="00396045"/>
    <w:rsid w:val="00396A66"/>
    <w:rsid w:val="003A2B3C"/>
    <w:rsid w:val="003A300C"/>
    <w:rsid w:val="003A339B"/>
    <w:rsid w:val="003A38C3"/>
    <w:rsid w:val="003A407E"/>
    <w:rsid w:val="003A4717"/>
    <w:rsid w:val="003A6115"/>
    <w:rsid w:val="003B0398"/>
    <w:rsid w:val="003B0482"/>
    <w:rsid w:val="003B05A8"/>
    <w:rsid w:val="003B07D7"/>
    <w:rsid w:val="003B294A"/>
    <w:rsid w:val="003B3AC0"/>
    <w:rsid w:val="003B4484"/>
    <w:rsid w:val="003B46BD"/>
    <w:rsid w:val="003B4933"/>
    <w:rsid w:val="003B5B09"/>
    <w:rsid w:val="003C0492"/>
    <w:rsid w:val="003C122C"/>
    <w:rsid w:val="003C4082"/>
    <w:rsid w:val="003C49D1"/>
    <w:rsid w:val="003C4F46"/>
    <w:rsid w:val="003C5E8E"/>
    <w:rsid w:val="003D068D"/>
    <w:rsid w:val="003D1A58"/>
    <w:rsid w:val="003D1B00"/>
    <w:rsid w:val="003D34A3"/>
    <w:rsid w:val="003D409E"/>
    <w:rsid w:val="003D54FD"/>
    <w:rsid w:val="003D5FB9"/>
    <w:rsid w:val="003D72D2"/>
    <w:rsid w:val="003E0619"/>
    <w:rsid w:val="003E287C"/>
    <w:rsid w:val="003E2CE2"/>
    <w:rsid w:val="003E4627"/>
    <w:rsid w:val="003F0502"/>
    <w:rsid w:val="003F08C2"/>
    <w:rsid w:val="003F1992"/>
    <w:rsid w:val="003F24A3"/>
    <w:rsid w:val="003F29D0"/>
    <w:rsid w:val="003F3CD9"/>
    <w:rsid w:val="003F3F58"/>
    <w:rsid w:val="003F5677"/>
    <w:rsid w:val="003F5AD4"/>
    <w:rsid w:val="003F6E9C"/>
    <w:rsid w:val="003F74EC"/>
    <w:rsid w:val="003F7FA8"/>
    <w:rsid w:val="00400224"/>
    <w:rsid w:val="00401173"/>
    <w:rsid w:val="00401976"/>
    <w:rsid w:val="00401E5E"/>
    <w:rsid w:val="004031B2"/>
    <w:rsid w:val="00403933"/>
    <w:rsid w:val="0040645E"/>
    <w:rsid w:val="004065F2"/>
    <w:rsid w:val="004066F3"/>
    <w:rsid w:val="00406EB8"/>
    <w:rsid w:val="00406F12"/>
    <w:rsid w:val="004102C3"/>
    <w:rsid w:val="00411A4B"/>
    <w:rsid w:val="004122AC"/>
    <w:rsid w:val="00412694"/>
    <w:rsid w:val="00412C85"/>
    <w:rsid w:val="00412D37"/>
    <w:rsid w:val="00412E50"/>
    <w:rsid w:val="00413358"/>
    <w:rsid w:val="00413B51"/>
    <w:rsid w:val="00416C87"/>
    <w:rsid w:val="004174EF"/>
    <w:rsid w:val="0041789B"/>
    <w:rsid w:val="004202D6"/>
    <w:rsid w:val="00420F57"/>
    <w:rsid w:val="00421274"/>
    <w:rsid w:val="0042129C"/>
    <w:rsid w:val="0042167E"/>
    <w:rsid w:val="0042186C"/>
    <w:rsid w:val="004227C9"/>
    <w:rsid w:val="00422BD8"/>
    <w:rsid w:val="00424847"/>
    <w:rsid w:val="00424F4D"/>
    <w:rsid w:val="0042555A"/>
    <w:rsid w:val="00425569"/>
    <w:rsid w:val="00425D73"/>
    <w:rsid w:val="00426374"/>
    <w:rsid w:val="004272B9"/>
    <w:rsid w:val="00427B79"/>
    <w:rsid w:val="00430D7D"/>
    <w:rsid w:val="00431F31"/>
    <w:rsid w:val="00432E96"/>
    <w:rsid w:val="004346BC"/>
    <w:rsid w:val="00434CED"/>
    <w:rsid w:val="004368B9"/>
    <w:rsid w:val="00437230"/>
    <w:rsid w:val="004373E3"/>
    <w:rsid w:val="0043767F"/>
    <w:rsid w:val="00437B0F"/>
    <w:rsid w:val="00437B7D"/>
    <w:rsid w:val="00442A08"/>
    <w:rsid w:val="00443C5E"/>
    <w:rsid w:val="00444472"/>
    <w:rsid w:val="004444C9"/>
    <w:rsid w:val="00444516"/>
    <w:rsid w:val="00444DBA"/>
    <w:rsid w:val="00445407"/>
    <w:rsid w:val="00446123"/>
    <w:rsid w:val="004464BA"/>
    <w:rsid w:val="00446BAA"/>
    <w:rsid w:val="00446D35"/>
    <w:rsid w:val="0045008F"/>
    <w:rsid w:val="004506E0"/>
    <w:rsid w:val="00451D73"/>
    <w:rsid w:val="004525EA"/>
    <w:rsid w:val="0045280A"/>
    <w:rsid w:val="0045349C"/>
    <w:rsid w:val="0045367C"/>
    <w:rsid w:val="004538FF"/>
    <w:rsid w:val="0045404E"/>
    <w:rsid w:val="00454B06"/>
    <w:rsid w:val="00454E08"/>
    <w:rsid w:val="00455851"/>
    <w:rsid w:val="00455BC2"/>
    <w:rsid w:val="0045637C"/>
    <w:rsid w:val="00457A8A"/>
    <w:rsid w:val="00460E3F"/>
    <w:rsid w:val="004613AD"/>
    <w:rsid w:val="00462866"/>
    <w:rsid w:val="004637DE"/>
    <w:rsid w:val="004645CB"/>
    <w:rsid w:val="00464A17"/>
    <w:rsid w:val="0046517E"/>
    <w:rsid w:val="00466039"/>
    <w:rsid w:val="00466B3E"/>
    <w:rsid w:val="00466C86"/>
    <w:rsid w:val="004677D7"/>
    <w:rsid w:val="00467A6A"/>
    <w:rsid w:val="00470069"/>
    <w:rsid w:val="00470344"/>
    <w:rsid w:val="00470F84"/>
    <w:rsid w:val="00471897"/>
    <w:rsid w:val="00471EBA"/>
    <w:rsid w:val="0047314B"/>
    <w:rsid w:val="004748F8"/>
    <w:rsid w:val="00474B9E"/>
    <w:rsid w:val="00474C06"/>
    <w:rsid w:val="00476118"/>
    <w:rsid w:val="0047712B"/>
    <w:rsid w:val="0047779A"/>
    <w:rsid w:val="00477993"/>
    <w:rsid w:val="00480560"/>
    <w:rsid w:val="00480FB5"/>
    <w:rsid w:val="00481551"/>
    <w:rsid w:val="00481662"/>
    <w:rsid w:val="004819E2"/>
    <w:rsid w:val="00481C3A"/>
    <w:rsid w:val="00482ED7"/>
    <w:rsid w:val="004835ED"/>
    <w:rsid w:val="00483762"/>
    <w:rsid w:val="00483C8F"/>
    <w:rsid w:val="00490265"/>
    <w:rsid w:val="0049121F"/>
    <w:rsid w:val="004925DC"/>
    <w:rsid w:val="00492BC9"/>
    <w:rsid w:val="00492CBD"/>
    <w:rsid w:val="00492D2B"/>
    <w:rsid w:val="00493714"/>
    <w:rsid w:val="00493D26"/>
    <w:rsid w:val="004947F2"/>
    <w:rsid w:val="0049513C"/>
    <w:rsid w:val="00495F76"/>
    <w:rsid w:val="0049750B"/>
    <w:rsid w:val="004979D1"/>
    <w:rsid w:val="00497AC5"/>
    <w:rsid w:val="004A081A"/>
    <w:rsid w:val="004A1BC3"/>
    <w:rsid w:val="004A25AD"/>
    <w:rsid w:val="004A2C9D"/>
    <w:rsid w:val="004A37E9"/>
    <w:rsid w:val="004A4491"/>
    <w:rsid w:val="004A4D7A"/>
    <w:rsid w:val="004A530C"/>
    <w:rsid w:val="004A590D"/>
    <w:rsid w:val="004A5FE8"/>
    <w:rsid w:val="004A704A"/>
    <w:rsid w:val="004B10CF"/>
    <w:rsid w:val="004B14A6"/>
    <w:rsid w:val="004B1847"/>
    <w:rsid w:val="004B1B58"/>
    <w:rsid w:val="004B3462"/>
    <w:rsid w:val="004B4438"/>
    <w:rsid w:val="004B4B7E"/>
    <w:rsid w:val="004B4ECE"/>
    <w:rsid w:val="004B683D"/>
    <w:rsid w:val="004B6AA4"/>
    <w:rsid w:val="004B7310"/>
    <w:rsid w:val="004B7548"/>
    <w:rsid w:val="004B7C97"/>
    <w:rsid w:val="004C2B1F"/>
    <w:rsid w:val="004C3005"/>
    <w:rsid w:val="004C31B7"/>
    <w:rsid w:val="004C40A9"/>
    <w:rsid w:val="004C42E5"/>
    <w:rsid w:val="004C4B09"/>
    <w:rsid w:val="004C4B9F"/>
    <w:rsid w:val="004C4C91"/>
    <w:rsid w:val="004C596B"/>
    <w:rsid w:val="004C7389"/>
    <w:rsid w:val="004C7B52"/>
    <w:rsid w:val="004C7E45"/>
    <w:rsid w:val="004D0A60"/>
    <w:rsid w:val="004D236E"/>
    <w:rsid w:val="004D3429"/>
    <w:rsid w:val="004D384C"/>
    <w:rsid w:val="004D3D1F"/>
    <w:rsid w:val="004D4E63"/>
    <w:rsid w:val="004D5431"/>
    <w:rsid w:val="004D5F52"/>
    <w:rsid w:val="004D67CE"/>
    <w:rsid w:val="004D79DB"/>
    <w:rsid w:val="004E174E"/>
    <w:rsid w:val="004E2343"/>
    <w:rsid w:val="004E3C84"/>
    <w:rsid w:val="004E401F"/>
    <w:rsid w:val="004F0848"/>
    <w:rsid w:val="004F0A20"/>
    <w:rsid w:val="004F4D45"/>
    <w:rsid w:val="004F57A4"/>
    <w:rsid w:val="004F667E"/>
    <w:rsid w:val="004F6A72"/>
    <w:rsid w:val="00501181"/>
    <w:rsid w:val="005034C4"/>
    <w:rsid w:val="0050374F"/>
    <w:rsid w:val="00504407"/>
    <w:rsid w:val="00504D2E"/>
    <w:rsid w:val="005060B9"/>
    <w:rsid w:val="005061D2"/>
    <w:rsid w:val="00506418"/>
    <w:rsid w:val="00506545"/>
    <w:rsid w:val="00506E81"/>
    <w:rsid w:val="005073D4"/>
    <w:rsid w:val="00507DA3"/>
    <w:rsid w:val="00511342"/>
    <w:rsid w:val="00511CEC"/>
    <w:rsid w:val="0051230D"/>
    <w:rsid w:val="005126CC"/>
    <w:rsid w:val="005135A3"/>
    <w:rsid w:val="00515B85"/>
    <w:rsid w:val="00516775"/>
    <w:rsid w:val="00516AB5"/>
    <w:rsid w:val="0051750E"/>
    <w:rsid w:val="0051782D"/>
    <w:rsid w:val="00520C26"/>
    <w:rsid w:val="00523F06"/>
    <w:rsid w:val="005243DD"/>
    <w:rsid w:val="00525863"/>
    <w:rsid w:val="00527035"/>
    <w:rsid w:val="005278C8"/>
    <w:rsid w:val="0053089F"/>
    <w:rsid w:val="00531045"/>
    <w:rsid w:val="00533189"/>
    <w:rsid w:val="00535001"/>
    <w:rsid w:val="00535608"/>
    <w:rsid w:val="00535F3D"/>
    <w:rsid w:val="00540399"/>
    <w:rsid w:val="00542824"/>
    <w:rsid w:val="00543EBB"/>
    <w:rsid w:val="005442F1"/>
    <w:rsid w:val="00544390"/>
    <w:rsid w:val="0054500A"/>
    <w:rsid w:val="0054536B"/>
    <w:rsid w:val="00545507"/>
    <w:rsid w:val="0054656B"/>
    <w:rsid w:val="00546665"/>
    <w:rsid w:val="005466B8"/>
    <w:rsid w:val="005503EA"/>
    <w:rsid w:val="00550474"/>
    <w:rsid w:val="005505AC"/>
    <w:rsid w:val="00552E71"/>
    <w:rsid w:val="00552F87"/>
    <w:rsid w:val="0055360B"/>
    <w:rsid w:val="00556103"/>
    <w:rsid w:val="005563F2"/>
    <w:rsid w:val="00556411"/>
    <w:rsid w:val="00556C90"/>
    <w:rsid w:val="0056006B"/>
    <w:rsid w:val="00560529"/>
    <w:rsid w:val="00560544"/>
    <w:rsid w:val="0056060D"/>
    <w:rsid w:val="00560643"/>
    <w:rsid w:val="005621A9"/>
    <w:rsid w:val="005626BB"/>
    <w:rsid w:val="00563FAA"/>
    <w:rsid w:val="00564763"/>
    <w:rsid w:val="00564B3C"/>
    <w:rsid w:val="00566363"/>
    <w:rsid w:val="00566423"/>
    <w:rsid w:val="00566B95"/>
    <w:rsid w:val="00567104"/>
    <w:rsid w:val="0056773D"/>
    <w:rsid w:val="00567D78"/>
    <w:rsid w:val="00570319"/>
    <w:rsid w:val="00571FBD"/>
    <w:rsid w:val="00572337"/>
    <w:rsid w:val="00572CB8"/>
    <w:rsid w:val="00572FAF"/>
    <w:rsid w:val="005759BE"/>
    <w:rsid w:val="00576B1C"/>
    <w:rsid w:val="00576BA9"/>
    <w:rsid w:val="005777D5"/>
    <w:rsid w:val="00580E33"/>
    <w:rsid w:val="00581F04"/>
    <w:rsid w:val="00582F01"/>
    <w:rsid w:val="0058340C"/>
    <w:rsid w:val="0058448A"/>
    <w:rsid w:val="005846A3"/>
    <w:rsid w:val="0058496D"/>
    <w:rsid w:val="00584C47"/>
    <w:rsid w:val="005854D7"/>
    <w:rsid w:val="005858C8"/>
    <w:rsid w:val="0058759B"/>
    <w:rsid w:val="00591695"/>
    <w:rsid w:val="005918E3"/>
    <w:rsid w:val="00591AB7"/>
    <w:rsid w:val="00591C57"/>
    <w:rsid w:val="0059463E"/>
    <w:rsid w:val="00594EDB"/>
    <w:rsid w:val="00595A2F"/>
    <w:rsid w:val="00596F61"/>
    <w:rsid w:val="00597296"/>
    <w:rsid w:val="005972B7"/>
    <w:rsid w:val="00597657"/>
    <w:rsid w:val="0059773F"/>
    <w:rsid w:val="00597829"/>
    <w:rsid w:val="00597841"/>
    <w:rsid w:val="005A01B3"/>
    <w:rsid w:val="005A0297"/>
    <w:rsid w:val="005A0A50"/>
    <w:rsid w:val="005A107E"/>
    <w:rsid w:val="005A1335"/>
    <w:rsid w:val="005A2E52"/>
    <w:rsid w:val="005A3741"/>
    <w:rsid w:val="005A3809"/>
    <w:rsid w:val="005A3BA6"/>
    <w:rsid w:val="005A4F5A"/>
    <w:rsid w:val="005A53C4"/>
    <w:rsid w:val="005A553B"/>
    <w:rsid w:val="005A63A5"/>
    <w:rsid w:val="005A6726"/>
    <w:rsid w:val="005A76A4"/>
    <w:rsid w:val="005B0261"/>
    <w:rsid w:val="005B2C58"/>
    <w:rsid w:val="005B45CC"/>
    <w:rsid w:val="005B4B28"/>
    <w:rsid w:val="005B4DA8"/>
    <w:rsid w:val="005B5D64"/>
    <w:rsid w:val="005B63C4"/>
    <w:rsid w:val="005B65C2"/>
    <w:rsid w:val="005B6850"/>
    <w:rsid w:val="005C0660"/>
    <w:rsid w:val="005C0DB2"/>
    <w:rsid w:val="005C0E8E"/>
    <w:rsid w:val="005C0FF0"/>
    <w:rsid w:val="005C1394"/>
    <w:rsid w:val="005C1608"/>
    <w:rsid w:val="005C1CE7"/>
    <w:rsid w:val="005C26E3"/>
    <w:rsid w:val="005C2757"/>
    <w:rsid w:val="005C5AF3"/>
    <w:rsid w:val="005C5C47"/>
    <w:rsid w:val="005D1621"/>
    <w:rsid w:val="005D1AF8"/>
    <w:rsid w:val="005D2D60"/>
    <w:rsid w:val="005D49FC"/>
    <w:rsid w:val="005D5549"/>
    <w:rsid w:val="005D5D2D"/>
    <w:rsid w:val="005D5FDC"/>
    <w:rsid w:val="005D6691"/>
    <w:rsid w:val="005D7B9D"/>
    <w:rsid w:val="005E0A60"/>
    <w:rsid w:val="005E15D4"/>
    <w:rsid w:val="005E1B3A"/>
    <w:rsid w:val="005E1D8B"/>
    <w:rsid w:val="005E2133"/>
    <w:rsid w:val="005E21D3"/>
    <w:rsid w:val="005E2292"/>
    <w:rsid w:val="005E248B"/>
    <w:rsid w:val="005E2BE1"/>
    <w:rsid w:val="005E30D4"/>
    <w:rsid w:val="005E3372"/>
    <w:rsid w:val="005E4985"/>
    <w:rsid w:val="005E5119"/>
    <w:rsid w:val="005E575F"/>
    <w:rsid w:val="005E57BB"/>
    <w:rsid w:val="005E704D"/>
    <w:rsid w:val="005E7C93"/>
    <w:rsid w:val="005F0059"/>
    <w:rsid w:val="005F0530"/>
    <w:rsid w:val="005F0EB1"/>
    <w:rsid w:val="005F1525"/>
    <w:rsid w:val="005F19DE"/>
    <w:rsid w:val="005F2494"/>
    <w:rsid w:val="005F2649"/>
    <w:rsid w:val="005F46D3"/>
    <w:rsid w:val="005F475F"/>
    <w:rsid w:val="005F48F5"/>
    <w:rsid w:val="005F499F"/>
    <w:rsid w:val="005F4E8F"/>
    <w:rsid w:val="005F56A5"/>
    <w:rsid w:val="005F5786"/>
    <w:rsid w:val="005F65F3"/>
    <w:rsid w:val="00600527"/>
    <w:rsid w:val="006006D4"/>
    <w:rsid w:val="00600E56"/>
    <w:rsid w:val="00601B87"/>
    <w:rsid w:val="00601ED2"/>
    <w:rsid w:val="0060245E"/>
    <w:rsid w:val="00602629"/>
    <w:rsid w:val="00603B92"/>
    <w:rsid w:val="00604119"/>
    <w:rsid w:val="00604D9C"/>
    <w:rsid w:val="006055D0"/>
    <w:rsid w:val="00605A02"/>
    <w:rsid w:val="00605A0A"/>
    <w:rsid w:val="006069E3"/>
    <w:rsid w:val="00610D56"/>
    <w:rsid w:val="00611BCF"/>
    <w:rsid w:val="006128BE"/>
    <w:rsid w:val="00614841"/>
    <w:rsid w:val="006149F2"/>
    <w:rsid w:val="00614B24"/>
    <w:rsid w:val="00614D10"/>
    <w:rsid w:val="00615A2C"/>
    <w:rsid w:val="00616693"/>
    <w:rsid w:val="006173F3"/>
    <w:rsid w:val="0061759D"/>
    <w:rsid w:val="006178AF"/>
    <w:rsid w:val="0061796D"/>
    <w:rsid w:val="00617D32"/>
    <w:rsid w:val="006202DC"/>
    <w:rsid w:val="00621590"/>
    <w:rsid w:val="00622258"/>
    <w:rsid w:val="00622510"/>
    <w:rsid w:val="00622AAB"/>
    <w:rsid w:val="006237CD"/>
    <w:rsid w:val="00624A36"/>
    <w:rsid w:val="00624F58"/>
    <w:rsid w:val="0062518A"/>
    <w:rsid w:val="00625595"/>
    <w:rsid w:val="0062559E"/>
    <w:rsid w:val="00626BF6"/>
    <w:rsid w:val="0063062F"/>
    <w:rsid w:val="00630681"/>
    <w:rsid w:val="00631354"/>
    <w:rsid w:val="00631705"/>
    <w:rsid w:val="006318FF"/>
    <w:rsid w:val="006321FD"/>
    <w:rsid w:val="00632B30"/>
    <w:rsid w:val="00632F4B"/>
    <w:rsid w:val="00633221"/>
    <w:rsid w:val="006348D0"/>
    <w:rsid w:val="0063521F"/>
    <w:rsid w:val="00636AA0"/>
    <w:rsid w:val="006372B6"/>
    <w:rsid w:val="00637B66"/>
    <w:rsid w:val="00637E71"/>
    <w:rsid w:val="00640090"/>
    <w:rsid w:val="006404CA"/>
    <w:rsid w:val="006416CF"/>
    <w:rsid w:val="00642C04"/>
    <w:rsid w:val="00642E07"/>
    <w:rsid w:val="006434D3"/>
    <w:rsid w:val="00643F6C"/>
    <w:rsid w:val="006440A9"/>
    <w:rsid w:val="00644540"/>
    <w:rsid w:val="00647D1D"/>
    <w:rsid w:val="00650A0A"/>
    <w:rsid w:val="0065165D"/>
    <w:rsid w:val="0065208F"/>
    <w:rsid w:val="00653355"/>
    <w:rsid w:val="00655E50"/>
    <w:rsid w:val="00656189"/>
    <w:rsid w:val="006569C0"/>
    <w:rsid w:val="006575B5"/>
    <w:rsid w:val="00657666"/>
    <w:rsid w:val="00660241"/>
    <w:rsid w:val="00660BB0"/>
    <w:rsid w:val="0066190B"/>
    <w:rsid w:val="00661A30"/>
    <w:rsid w:val="0066436E"/>
    <w:rsid w:val="00667A90"/>
    <w:rsid w:val="00670AE8"/>
    <w:rsid w:val="00670B81"/>
    <w:rsid w:val="006712E0"/>
    <w:rsid w:val="00671C1B"/>
    <w:rsid w:val="00672681"/>
    <w:rsid w:val="00673526"/>
    <w:rsid w:val="00673C73"/>
    <w:rsid w:val="00673C7F"/>
    <w:rsid w:val="006743A6"/>
    <w:rsid w:val="006755D8"/>
    <w:rsid w:val="00675DB2"/>
    <w:rsid w:val="006769C8"/>
    <w:rsid w:val="00680553"/>
    <w:rsid w:val="006806B1"/>
    <w:rsid w:val="00680936"/>
    <w:rsid w:val="00680ABE"/>
    <w:rsid w:val="006810FA"/>
    <w:rsid w:val="00681E68"/>
    <w:rsid w:val="006821CF"/>
    <w:rsid w:val="00682281"/>
    <w:rsid w:val="0068427C"/>
    <w:rsid w:val="00684DAC"/>
    <w:rsid w:val="006850A3"/>
    <w:rsid w:val="006855E0"/>
    <w:rsid w:val="0068572A"/>
    <w:rsid w:val="00686BEC"/>
    <w:rsid w:val="00686FC6"/>
    <w:rsid w:val="00687D97"/>
    <w:rsid w:val="00687F9B"/>
    <w:rsid w:val="0069235F"/>
    <w:rsid w:val="00692AF5"/>
    <w:rsid w:val="006936E3"/>
    <w:rsid w:val="00693BDD"/>
    <w:rsid w:val="00694F73"/>
    <w:rsid w:val="00696908"/>
    <w:rsid w:val="00697BB0"/>
    <w:rsid w:val="006A0D95"/>
    <w:rsid w:val="006A2930"/>
    <w:rsid w:val="006A31EE"/>
    <w:rsid w:val="006A4969"/>
    <w:rsid w:val="006A5A62"/>
    <w:rsid w:val="006A63E1"/>
    <w:rsid w:val="006B0851"/>
    <w:rsid w:val="006B0AD3"/>
    <w:rsid w:val="006B16AD"/>
    <w:rsid w:val="006B2582"/>
    <w:rsid w:val="006B366D"/>
    <w:rsid w:val="006B446F"/>
    <w:rsid w:val="006B480A"/>
    <w:rsid w:val="006B4CFB"/>
    <w:rsid w:val="006B4F73"/>
    <w:rsid w:val="006B55EA"/>
    <w:rsid w:val="006B5BBE"/>
    <w:rsid w:val="006B65CF"/>
    <w:rsid w:val="006C0854"/>
    <w:rsid w:val="006C15EF"/>
    <w:rsid w:val="006C246E"/>
    <w:rsid w:val="006C2CBB"/>
    <w:rsid w:val="006C3D59"/>
    <w:rsid w:val="006C4942"/>
    <w:rsid w:val="006C79A0"/>
    <w:rsid w:val="006D1325"/>
    <w:rsid w:val="006D1DF7"/>
    <w:rsid w:val="006D31E3"/>
    <w:rsid w:val="006D5C30"/>
    <w:rsid w:val="006D675D"/>
    <w:rsid w:val="006D70A9"/>
    <w:rsid w:val="006E15A6"/>
    <w:rsid w:val="006E18AC"/>
    <w:rsid w:val="006E1994"/>
    <w:rsid w:val="006E3704"/>
    <w:rsid w:val="006E573D"/>
    <w:rsid w:val="006E65B7"/>
    <w:rsid w:val="006F0044"/>
    <w:rsid w:val="006F05D3"/>
    <w:rsid w:val="006F112D"/>
    <w:rsid w:val="006F1601"/>
    <w:rsid w:val="006F234A"/>
    <w:rsid w:val="006F32B9"/>
    <w:rsid w:val="006F60C2"/>
    <w:rsid w:val="006F62AD"/>
    <w:rsid w:val="006F6648"/>
    <w:rsid w:val="006F6F95"/>
    <w:rsid w:val="006F7040"/>
    <w:rsid w:val="00700D05"/>
    <w:rsid w:val="00701B01"/>
    <w:rsid w:val="00701FFB"/>
    <w:rsid w:val="00702EBA"/>
    <w:rsid w:val="00703836"/>
    <w:rsid w:val="00704C15"/>
    <w:rsid w:val="00707DB1"/>
    <w:rsid w:val="007119B4"/>
    <w:rsid w:val="00711AB6"/>
    <w:rsid w:val="00712002"/>
    <w:rsid w:val="007127CD"/>
    <w:rsid w:val="00713ADF"/>
    <w:rsid w:val="00714D1D"/>
    <w:rsid w:val="00715E20"/>
    <w:rsid w:val="007165AB"/>
    <w:rsid w:val="007175F7"/>
    <w:rsid w:val="00720106"/>
    <w:rsid w:val="007205ED"/>
    <w:rsid w:val="007208C7"/>
    <w:rsid w:val="00720DE4"/>
    <w:rsid w:val="0072160E"/>
    <w:rsid w:val="007228F9"/>
    <w:rsid w:val="00723200"/>
    <w:rsid w:val="007246AF"/>
    <w:rsid w:val="007279C0"/>
    <w:rsid w:val="0073097A"/>
    <w:rsid w:val="00730D16"/>
    <w:rsid w:val="00732755"/>
    <w:rsid w:val="0073297E"/>
    <w:rsid w:val="00732997"/>
    <w:rsid w:val="00732E1E"/>
    <w:rsid w:val="00734592"/>
    <w:rsid w:val="0073487A"/>
    <w:rsid w:val="007359B0"/>
    <w:rsid w:val="007370E1"/>
    <w:rsid w:val="00737826"/>
    <w:rsid w:val="00737E79"/>
    <w:rsid w:val="00741078"/>
    <w:rsid w:val="00741F5B"/>
    <w:rsid w:val="00742AC3"/>
    <w:rsid w:val="00743275"/>
    <w:rsid w:val="00743D07"/>
    <w:rsid w:val="00745020"/>
    <w:rsid w:val="00745C2B"/>
    <w:rsid w:val="00746923"/>
    <w:rsid w:val="007524D4"/>
    <w:rsid w:val="00752EF5"/>
    <w:rsid w:val="007539C6"/>
    <w:rsid w:val="00753DC6"/>
    <w:rsid w:val="007541ED"/>
    <w:rsid w:val="007603D1"/>
    <w:rsid w:val="00761DC9"/>
    <w:rsid w:val="00761E91"/>
    <w:rsid w:val="00762414"/>
    <w:rsid w:val="0076368F"/>
    <w:rsid w:val="00763829"/>
    <w:rsid w:val="00763A68"/>
    <w:rsid w:val="00763ABD"/>
    <w:rsid w:val="0076403E"/>
    <w:rsid w:val="00765526"/>
    <w:rsid w:val="007676DB"/>
    <w:rsid w:val="00767F5F"/>
    <w:rsid w:val="0077321B"/>
    <w:rsid w:val="007735C7"/>
    <w:rsid w:val="00773772"/>
    <w:rsid w:val="007741D6"/>
    <w:rsid w:val="0077592D"/>
    <w:rsid w:val="00775AFB"/>
    <w:rsid w:val="0077697F"/>
    <w:rsid w:val="007778CA"/>
    <w:rsid w:val="0078031E"/>
    <w:rsid w:val="00780CB0"/>
    <w:rsid w:val="00781095"/>
    <w:rsid w:val="00781404"/>
    <w:rsid w:val="00781C27"/>
    <w:rsid w:val="00781E67"/>
    <w:rsid w:val="00782E7F"/>
    <w:rsid w:val="00783257"/>
    <w:rsid w:val="00785256"/>
    <w:rsid w:val="0078595F"/>
    <w:rsid w:val="00785F38"/>
    <w:rsid w:val="00786ED5"/>
    <w:rsid w:val="00792117"/>
    <w:rsid w:val="00792910"/>
    <w:rsid w:val="00792E68"/>
    <w:rsid w:val="007930F6"/>
    <w:rsid w:val="007934C9"/>
    <w:rsid w:val="007944BC"/>
    <w:rsid w:val="007959C5"/>
    <w:rsid w:val="00795D83"/>
    <w:rsid w:val="00796386"/>
    <w:rsid w:val="007967C0"/>
    <w:rsid w:val="00796B79"/>
    <w:rsid w:val="00797174"/>
    <w:rsid w:val="007978A1"/>
    <w:rsid w:val="00797D27"/>
    <w:rsid w:val="007A06DD"/>
    <w:rsid w:val="007A0859"/>
    <w:rsid w:val="007A0E0B"/>
    <w:rsid w:val="007A103E"/>
    <w:rsid w:val="007A10CC"/>
    <w:rsid w:val="007A2078"/>
    <w:rsid w:val="007A3D28"/>
    <w:rsid w:val="007A3E66"/>
    <w:rsid w:val="007A4150"/>
    <w:rsid w:val="007A415D"/>
    <w:rsid w:val="007A4F6C"/>
    <w:rsid w:val="007A513B"/>
    <w:rsid w:val="007A51F9"/>
    <w:rsid w:val="007A6C32"/>
    <w:rsid w:val="007B0A40"/>
    <w:rsid w:val="007B1084"/>
    <w:rsid w:val="007B121F"/>
    <w:rsid w:val="007B3D35"/>
    <w:rsid w:val="007B4904"/>
    <w:rsid w:val="007B512D"/>
    <w:rsid w:val="007B60EE"/>
    <w:rsid w:val="007B6504"/>
    <w:rsid w:val="007B6E5D"/>
    <w:rsid w:val="007B7E94"/>
    <w:rsid w:val="007C0513"/>
    <w:rsid w:val="007C0B91"/>
    <w:rsid w:val="007C103D"/>
    <w:rsid w:val="007C28DE"/>
    <w:rsid w:val="007C29C2"/>
    <w:rsid w:val="007C2AF6"/>
    <w:rsid w:val="007C4F8D"/>
    <w:rsid w:val="007C4FD3"/>
    <w:rsid w:val="007C4FF9"/>
    <w:rsid w:val="007C5839"/>
    <w:rsid w:val="007C663B"/>
    <w:rsid w:val="007C6E2D"/>
    <w:rsid w:val="007C7FD2"/>
    <w:rsid w:val="007D105A"/>
    <w:rsid w:val="007D2A99"/>
    <w:rsid w:val="007D2B86"/>
    <w:rsid w:val="007D3605"/>
    <w:rsid w:val="007D4438"/>
    <w:rsid w:val="007D5364"/>
    <w:rsid w:val="007D58C6"/>
    <w:rsid w:val="007D6ACC"/>
    <w:rsid w:val="007D6FE9"/>
    <w:rsid w:val="007E0E23"/>
    <w:rsid w:val="007E13C1"/>
    <w:rsid w:val="007E18AC"/>
    <w:rsid w:val="007E1D41"/>
    <w:rsid w:val="007E2C73"/>
    <w:rsid w:val="007E3015"/>
    <w:rsid w:val="007E336E"/>
    <w:rsid w:val="007E5197"/>
    <w:rsid w:val="007E6692"/>
    <w:rsid w:val="007E79C1"/>
    <w:rsid w:val="007E7DDC"/>
    <w:rsid w:val="007F23F4"/>
    <w:rsid w:val="007F2653"/>
    <w:rsid w:val="007F3ACC"/>
    <w:rsid w:val="007F4649"/>
    <w:rsid w:val="007F46C9"/>
    <w:rsid w:val="007F4FB1"/>
    <w:rsid w:val="007F55BA"/>
    <w:rsid w:val="007F5A7B"/>
    <w:rsid w:val="007F6A83"/>
    <w:rsid w:val="007F7347"/>
    <w:rsid w:val="007F78CF"/>
    <w:rsid w:val="008001FB"/>
    <w:rsid w:val="008002A0"/>
    <w:rsid w:val="00801A38"/>
    <w:rsid w:val="00806E63"/>
    <w:rsid w:val="0081028D"/>
    <w:rsid w:val="00810DE3"/>
    <w:rsid w:val="008118D1"/>
    <w:rsid w:val="00811B68"/>
    <w:rsid w:val="008131CD"/>
    <w:rsid w:val="00813550"/>
    <w:rsid w:val="008146B3"/>
    <w:rsid w:val="00814859"/>
    <w:rsid w:val="00815845"/>
    <w:rsid w:val="00816F70"/>
    <w:rsid w:val="00817C7A"/>
    <w:rsid w:val="00820B3D"/>
    <w:rsid w:val="00821E0D"/>
    <w:rsid w:val="00824CBC"/>
    <w:rsid w:val="00825DDD"/>
    <w:rsid w:val="00825F50"/>
    <w:rsid w:val="00827CBF"/>
    <w:rsid w:val="008306F5"/>
    <w:rsid w:val="008312B5"/>
    <w:rsid w:val="00831FEC"/>
    <w:rsid w:val="00832573"/>
    <w:rsid w:val="00832F0E"/>
    <w:rsid w:val="008331C5"/>
    <w:rsid w:val="00833EDC"/>
    <w:rsid w:val="008344C6"/>
    <w:rsid w:val="008352B9"/>
    <w:rsid w:val="00835E75"/>
    <w:rsid w:val="0083745B"/>
    <w:rsid w:val="00840822"/>
    <w:rsid w:val="008410B7"/>
    <w:rsid w:val="008419BE"/>
    <w:rsid w:val="00842A0E"/>
    <w:rsid w:val="00842CCA"/>
    <w:rsid w:val="0084308C"/>
    <w:rsid w:val="00847353"/>
    <w:rsid w:val="00850933"/>
    <w:rsid w:val="008512F7"/>
    <w:rsid w:val="0085224D"/>
    <w:rsid w:val="00853549"/>
    <w:rsid w:val="008535E3"/>
    <w:rsid w:val="00853649"/>
    <w:rsid w:val="00853D59"/>
    <w:rsid w:val="008541E4"/>
    <w:rsid w:val="00855A6C"/>
    <w:rsid w:val="00856E6F"/>
    <w:rsid w:val="0085759E"/>
    <w:rsid w:val="0086003E"/>
    <w:rsid w:val="00861954"/>
    <w:rsid w:val="00861C99"/>
    <w:rsid w:val="008623D0"/>
    <w:rsid w:val="00864649"/>
    <w:rsid w:val="00865EE1"/>
    <w:rsid w:val="0086640C"/>
    <w:rsid w:val="00866907"/>
    <w:rsid w:val="008675D2"/>
    <w:rsid w:val="00870B51"/>
    <w:rsid w:val="00873753"/>
    <w:rsid w:val="00873D2C"/>
    <w:rsid w:val="00874D93"/>
    <w:rsid w:val="008756D0"/>
    <w:rsid w:val="00875973"/>
    <w:rsid w:val="00877194"/>
    <w:rsid w:val="00880E81"/>
    <w:rsid w:val="008815FC"/>
    <w:rsid w:val="00881E96"/>
    <w:rsid w:val="00884920"/>
    <w:rsid w:val="00885265"/>
    <w:rsid w:val="00885F46"/>
    <w:rsid w:val="00886815"/>
    <w:rsid w:val="008869CD"/>
    <w:rsid w:val="00887E2F"/>
    <w:rsid w:val="00890505"/>
    <w:rsid w:val="00890816"/>
    <w:rsid w:val="00890D3D"/>
    <w:rsid w:val="008916DE"/>
    <w:rsid w:val="0089184C"/>
    <w:rsid w:val="00891ABB"/>
    <w:rsid w:val="00891FDF"/>
    <w:rsid w:val="0089267D"/>
    <w:rsid w:val="008928AE"/>
    <w:rsid w:val="00893B59"/>
    <w:rsid w:val="00894DAB"/>
    <w:rsid w:val="00894EFC"/>
    <w:rsid w:val="00895367"/>
    <w:rsid w:val="00895D77"/>
    <w:rsid w:val="008965B1"/>
    <w:rsid w:val="008975D8"/>
    <w:rsid w:val="008A08AF"/>
    <w:rsid w:val="008A12E9"/>
    <w:rsid w:val="008A1B0C"/>
    <w:rsid w:val="008A2A61"/>
    <w:rsid w:val="008A2BDD"/>
    <w:rsid w:val="008A2C7F"/>
    <w:rsid w:val="008A2F3C"/>
    <w:rsid w:val="008A4806"/>
    <w:rsid w:val="008A65C9"/>
    <w:rsid w:val="008A6C7D"/>
    <w:rsid w:val="008A70F1"/>
    <w:rsid w:val="008A71D8"/>
    <w:rsid w:val="008A7F78"/>
    <w:rsid w:val="008B0CF7"/>
    <w:rsid w:val="008B1E51"/>
    <w:rsid w:val="008B1FC7"/>
    <w:rsid w:val="008B2E57"/>
    <w:rsid w:val="008B36DC"/>
    <w:rsid w:val="008B3A15"/>
    <w:rsid w:val="008B3D4E"/>
    <w:rsid w:val="008B3F50"/>
    <w:rsid w:val="008B5069"/>
    <w:rsid w:val="008B5477"/>
    <w:rsid w:val="008C0578"/>
    <w:rsid w:val="008C0FFC"/>
    <w:rsid w:val="008C2902"/>
    <w:rsid w:val="008C4E20"/>
    <w:rsid w:val="008C58DE"/>
    <w:rsid w:val="008C625F"/>
    <w:rsid w:val="008C6F77"/>
    <w:rsid w:val="008C7BF7"/>
    <w:rsid w:val="008D503A"/>
    <w:rsid w:val="008D54BF"/>
    <w:rsid w:val="008D5523"/>
    <w:rsid w:val="008D650A"/>
    <w:rsid w:val="008D65BF"/>
    <w:rsid w:val="008D6C8D"/>
    <w:rsid w:val="008D7A05"/>
    <w:rsid w:val="008E23C2"/>
    <w:rsid w:val="008E371B"/>
    <w:rsid w:val="008E398D"/>
    <w:rsid w:val="008E4FF9"/>
    <w:rsid w:val="008E5BB1"/>
    <w:rsid w:val="008E6324"/>
    <w:rsid w:val="008E6F9C"/>
    <w:rsid w:val="008E7633"/>
    <w:rsid w:val="008F0AB6"/>
    <w:rsid w:val="008F33DD"/>
    <w:rsid w:val="008F345E"/>
    <w:rsid w:val="008F5231"/>
    <w:rsid w:val="008F5E88"/>
    <w:rsid w:val="008F67CC"/>
    <w:rsid w:val="008F6820"/>
    <w:rsid w:val="008F7CEF"/>
    <w:rsid w:val="0090198F"/>
    <w:rsid w:val="00901EC7"/>
    <w:rsid w:val="00902FDE"/>
    <w:rsid w:val="0090326D"/>
    <w:rsid w:val="0090372B"/>
    <w:rsid w:val="00903C00"/>
    <w:rsid w:val="009058C1"/>
    <w:rsid w:val="00906270"/>
    <w:rsid w:val="00906598"/>
    <w:rsid w:val="00906E2D"/>
    <w:rsid w:val="00907551"/>
    <w:rsid w:val="00910F09"/>
    <w:rsid w:val="0091143C"/>
    <w:rsid w:val="00911972"/>
    <w:rsid w:val="00912786"/>
    <w:rsid w:val="00913937"/>
    <w:rsid w:val="00913C7F"/>
    <w:rsid w:val="00914067"/>
    <w:rsid w:val="009141DC"/>
    <w:rsid w:val="00914649"/>
    <w:rsid w:val="00914DB6"/>
    <w:rsid w:val="00915239"/>
    <w:rsid w:val="00915B16"/>
    <w:rsid w:val="00920C1E"/>
    <w:rsid w:val="00921B82"/>
    <w:rsid w:val="00922404"/>
    <w:rsid w:val="00922411"/>
    <w:rsid w:val="00922FE1"/>
    <w:rsid w:val="00922FF3"/>
    <w:rsid w:val="00925153"/>
    <w:rsid w:val="00927B10"/>
    <w:rsid w:val="00927CD6"/>
    <w:rsid w:val="009309D0"/>
    <w:rsid w:val="00931312"/>
    <w:rsid w:val="009314BF"/>
    <w:rsid w:val="00933546"/>
    <w:rsid w:val="00933771"/>
    <w:rsid w:val="00933F56"/>
    <w:rsid w:val="00934DCE"/>
    <w:rsid w:val="00936135"/>
    <w:rsid w:val="00937703"/>
    <w:rsid w:val="00940059"/>
    <w:rsid w:val="00940FC8"/>
    <w:rsid w:val="0094103A"/>
    <w:rsid w:val="00942802"/>
    <w:rsid w:val="00943F48"/>
    <w:rsid w:val="009444B9"/>
    <w:rsid w:val="00945AA1"/>
    <w:rsid w:val="0094778A"/>
    <w:rsid w:val="00947F51"/>
    <w:rsid w:val="00950932"/>
    <w:rsid w:val="00950D13"/>
    <w:rsid w:val="00951F24"/>
    <w:rsid w:val="0095282B"/>
    <w:rsid w:val="00952BEB"/>
    <w:rsid w:val="0095426A"/>
    <w:rsid w:val="00954E98"/>
    <w:rsid w:val="00955CDD"/>
    <w:rsid w:val="009565D4"/>
    <w:rsid w:val="00957574"/>
    <w:rsid w:val="00962300"/>
    <w:rsid w:val="00962F43"/>
    <w:rsid w:val="009651F9"/>
    <w:rsid w:val="009659B3"/>
    <w:rsid w:val="00965FDA"/>
    <w:rsid w:val="00967543"/>
    <w:rsid w:val="009702E0"/>
    <w:rsid w:val="00971BF2"/>
    <w:rsid w:val="00972216"/>
    <w:rsid w:val="00972708"/>
    <w:rsid w:val="00975704"/>
    <w:rsid w:val="009758E2"/>
    <w:rsid w:val="00977092"/>
    <w:rsid w:val="009774D9"/>
    <w:rsid w:val="00980A39"/>
    <w:rsid w:val="00980BF9"/>
    <w:rsid w:val="00980D46"/>
    <w:rsid w:val="009818BE"/>
    <w:rsid w:val="00981FCC"/>
    <w:rsid w:val="00982900"/>
    <w:rsid w:val="009848CF"/>
    <w:rsid w:val="00984D74"/>
    <w:rsid w:val="00985402"/>
    <w:rsid w:val="009859FA"/>
    <w:rsid w:val="009864B0"/>
    <w:rsid w:val="00987381"/>
    <w:rsid w:val="00987F01"/>
    <w:rsid w:val="00991075"/>
    <w:rsid w:val="009914C0"/>
    <w:rsid w:val="00991A32"/>
    <w:rsid w:val="00991EBF"/>
    <w:rsid w:val="00991EF3"/>
    <w:rsid w:val="00992E70"/>
    <w:rsid w:val="00994474"/>
    <w:rsid w:val="00995687"/>
    <w:rsid w:val="00995E2A"/>
    <w:rsid w:val="009A0672"/>
    <w:rsid w:val="009A0DE9"/>
    <w:rsid w:val="009A12FE"/>
    <w:rsid w:val="009A2555"/>
    <w:rsid w:val="009A2938"/>
    <w:rsid w:val="009A2E72"/>
    <w:rsid w:val="009A44AC"/>
    <w:rsid w:val="009A45BC"/>
    <w:rsid w:val="009A5D57"/>
    <w:rsid w:val="009B284C"/>
    <w:rsid w:val="009B333E"/>
    <w:rsid w:val="009B3791"/>
    <w:rsid w:val="009B3794"/>
    <w:rsid w:val="009B39E2"/>
    <w:rsid w:val="009B3BF7"/>
    <w:rsid w:val="009B42D7"/>
    <w:rsid w:val="009B54A4"/>
    <w:rsid w:val="009B6828"/>
    <w:rsid w:val="009C354A"/>
    <w:rsid w:val="009C37E2"/>
    <w:rsid w:val="009C3973"/>
    <w:rsid w:val="009C3D24"/>
    <w:rsid w:val="009C407F"/>
    <w:rsid w:val="009C4C9D"/>
    <w:rsid w:val="009C5530"/>
    <w:rsid w:val="009C6269"/>
    <w:rsid w:val="009C68C9"/>
    <w:rsid w:val="009C6B9F"/>
    <w:rsid w:val="009C6E56"/>
    <w:rsid w:val="009C6EBE"/>
    <w:rsid w:val="009C7FAC"/>
    <w:rsid w:val="009D02BE"/>
    <w:rsid w:val="009D172E"/>
    <w:rsid w:val="009D1D9A"/>
    <w:rsid w:val="009D24E4"/>
    <w:rsid w:val="009D27EC"/>
    <w:rsid w:val="009D4316"/>
    <w:rsid w:val="009D480A"/>
    <w:rsid w:val="009D6972"/>
    <w:rsid w:val="009D7620"/>
    <w:rsid w:val="009D7D0F"/>
    <w:rsid w:val="009E2097"/>
    <w:rsid w:val="009E22E2"/>
    <w:rsid w:val="009E51B6"/>
    <w:rsid w:val="009E56D9"/>
    <w:rsid w:val="009E74DE"/>
    <w:rsid w:val="009E7F6E"/>
    <w:rsid w:val="009F314C"/>
    <w:rsid w:val="009F379F"/>
    <w:rsid w:val="009F3AF1"/>
    <w:rsid w:val="009F3C8C"/>
    <w:rsid w:val="009F410E"/>
    <w:rsid w:val="009F7453"/>
    <w:rsid w:val="009F79CA"/>
    <w:rsid w:val="00A00163"/>
    <w:rsid w:val="00A02876"/>
    <w:rsid w:val="00A02916"/>
    <w:rsid w:val="00A0423C"/>
    <w:rsid w:val="00A0697E"/>
    <w:rsid w:val="00A0787D"/>
    <w:rsid w:val="00A124A5"/>
    <w:rsid w:val="00A12DE3"/>
    <w:rsid w:val="00A131D5"/>
    <w:rsid w:val="00A13778"/>
    <w:rsid w:val="00A13EF7"/>
    <w:rsid w:val="00A148D2"/>
    <w:rsid w:val="00A149E0"/>
    <w:rsid w:val="00A16CB2"/>
    <w:rsid w:val="00A176D5"/>
    <w:rsid w:val="00A17E8A"/>
    <w:rsid w:val="00A20D91"/>
    <w:rsid w:val="00A22398"/>
    <w:rsid w:val="00A22FAB"/>
    <w:rsid w:val="00A236C6"/>
    <w:rsid w:val="00A24774"/>
    <w:rsid w:val="00A251C3"/>
    <w:rsid w:val="00A258F6"/>
    <w:rsid w:val="00A263E5"/>
    <w:rsid w:val="00A26519"/>
    <w:rsid w:val="00A27E47"/>
    <w:rsid w:val="00A30123"/>
    <w:rsid w:val="00A310A7"/>
    <w:rsid w:val="00A3177D"/>
    <w:rsid w:val="00A31990"/>
    <w:rsid w:val="00A31E0C"/>
    <w:rsid w:val="00A32E81"/>
    <w:rsid w:val="00A33357"/>
    <w:rsid w:val="00A339FE"/>
    <w:rsid w:val="00A34A15"/>
    <w:rsid w:val="00A35339"/>
    <w:rsid w:val="00A35449"/>
    <w:rsid w:val="00A3555A"/>
    <w:rsid w:val="00A35A8A"/>
    <w:rsid w:val="00A35E7D"/>
    <w:rsid w:val="00A37D51"/>
    <w:rsid w:val="00A37F26"/>
    <w:rsid w:val="00A37FB9"/>
    <w:rsid w:val="00A41098"/>
    <w:rsid w:val="00A41611"/>
    <w:rsid w:val="00A4169F"/>
    <w:rsid w:val="00A42095"/>
    <w:rsid w:val="00A43EF6"/>
    <w:rsid w:val="00A43FAB"/>
    <w:rsid w:val="00A454FF"/>
    <w:rsid w:val="00A45BD7"/>
    <w:rsid w:val="00A466FD"/>
    <w:rsid w:val="00A47FBD"/>
    <w:rsid w:val="00A51674"/>
    <w:rsid w:val="00A5522B"/>
    <w:rsid w:val="00A5527D"/>
    <w:rsid w:val="00A557C5"/>
    <w:rsid w:val="00A56F97"/>
    <w:rsid w:val="00A5702C"/>
    <w:rsid w:val="00A57503"/>
    <w:rsid w:val="00A57DC8"/>
    <w:rsid w:val="00A600E8"/>
    <w:rsid w:val="00A61119"/>
    <w:rsid w:val="00A612DD"/>
    <w:rsid w:val="00A62464"/>
    <w:rsid w:val="00A6331B"/>
    <w:rsid w:val="00A65EE3"/>
    <w:rsid w:val="00A66987"/>
    <w:rsid w:val="00A66B73"/>
    <w:rsid w:val="00A66BE7"/>
    <w:rsid w:val="00A66CB8"/>
    <w:rsid w:val="00A66E47"/>
    <w:rsid w:val="00A66E4E"/>
    <w:rsid w:val="00A6700F"/>
    <w:rsid w:val="00A6722F"/>
    <w:rsid w:val="00A67FE0"/>
    <w:rsid w:val="00A705DA"/>
    <w:rsid w:val="00A70876"/>
    <w:rsid w:val="00A7096C"/>
    <w:rsid w:val="00A7303E"/>
    <w:rsid w:val="00A746BA"/>
    <w:rsid w:val="00A75A9E"/>
    <w:rsid w:val="00A7672C"/>
    <w:rsid w:val="00A778D7"/>
    <w:rsid w:val="00A8017D"/>
    <w:rsid w:val="00A80E10"/>
    <w:rsid w:val="00A81180"/>
    <w:rsid w:val="00A82F75"/>
    <w:rsid w:val="00A84B4D"/>
    <w:rsid w:val="00A84FC5"/>
    <w:rsid w:val="00A86590"/>
    <w:rsid w:val="00A900E7"/>
    <w:rsid w:val="00A901B0"/>
    <w:rsid w:val="00A908CD"/>
    <w:rsid w:val="00A90D92"/>
    <w:rsid w:val="00A91530"/>
    <w:rsid w:val="00A9168E"/>
    <w:rsid w:val="00A91F50"/>
    <w:rsid w:val="00A9295D"/>
    <w:rsid w:val="00A93D68"/>
    <w:rsid w:val="00A94868"/>
    <w:rsid w:val="00A9492C"/>
    <w:rsid w:val="00A95FF0"/>
    <w:rsid w:val="00AA02FE"/>
    <w:rsid w:val="00AA0FB7"/>
    <w:rsid w:val="00AA1F58"/>
    <w:rsid w:val="00AA2014"/>
    <w:rsid w:val="00AA204F"/>
    <w:rsid w:val="00AA2BB2"/>
    <w:rsid w:val="00AA2D0E"/>
    <w:rsid w:val="00AA3365"/>
    <w:rsid w:val="00AA438A"/>
    <w:rsid w:val="00AA44FE"/>
    <w:rsid w:val="00AA4BEE"/>
    <w:rsid w:val="00AA6474"/>
    <w:rsid w:val="00AA6DB2"/>
    <w:rsid w:val="00AA72D8"/>
    <w:rsid w:val="00AB083F"/>
    <w:rsid w:val="00AB2919"/>
    <w:rsid w:val="00AB2AF0"/>
    <w:rsid w:val="00AB4311"/>
    <w:rsid w:val="00AB4D18"/>
    <w:rsid w:val="00AB5DD7"/>
    <w:rsid w:val="00AB7522"/>
    <w:rsid w:val="00AB7794"/>
    <w:rsid w:val="00AB7E49"/>
    <w:rsid w:val="00AC03F2"/>
    <w:rsid w:val="00AC158C"/>
    <w:rsid w:val="00AC184C"/>
    <w:rsid w:val="00AC21C3"/>
    <w:rsid w:val="00AC2256"/>
    <w:rsid w:val="00AC23BC"/>
    <w:rsid w:val="00AC3F2A"/>
    <w:rsid w:val="00AC434B"/>
    <w:rsid w:val="00AC4B1B"/>
    <w:rsid w:val="00AC5ED1"/>
    <w:rsid w:val="00AC6A59"/>
    <w:rsid w:val="00AC7409"/>
    <w:rsid w:val="00AC7700"/>
    <w:rsid w:val="00AD146A"/>
    <w:rsid w:val="00AD184F"/>
    <w:rsid w:val="00AD2AF8"/>
    <w:rsid w:val="00AD2C45"/>
    <w:rsid w:val="00AD2DED"/>
    <w:rsid w:val="00AD4543"/>
    <w:rsid w:val="00AD5453"/>
    <w:rsid w:val="00AD58CB"/>
    <w:rsid w:val="00AD6745"/>
    <w:rsid w:val="00AD6AAF"/>
    <w:rsid w:val="00AD70E0"/>
    <w:rsid w:val="00AE1B0D"/>
    <w:rsid w:val="00AE2A1C"/>
    <w:rsid w:val="00AE33DB"/>
    <w:rsid w:val="00AE37BD"/>
    <w:rsid w:val="00AE4500"/>
    <w:rsid w:val="00AE60FB"/>
    <w:rsid w:val="00AE669C"/>
    <w:rsid w:val="00AE67D7"/>
    <w:rsid w:val="00AE75CC"/>
    <w:rsid w:val="00AF1831"/>
    <w:rsid w:val="00AF351E"/>
    <w:rsid w:val="00AF3B9C"/>
    <w:rsid w:val="00AF58EA"/>
    <w:rsid w:val="00AF5DF6"/>
    <w:rsid w:val="00AF642E"/>
    <w:rsid w:val="00AF7209"/>
    <w:rsid w:val="00AF7CE7"/>
    <w:rsid w:val="00AF7E71"/>
    <w:rsid w:val="00AF7E77"/>
    <w:rsid w:val="00B004F5"/>
    <w:rsid w:val="00B019AF"/>
    <w:rsid w:val="00B01F98"/>
    <w:rsid w:val="00B02EC7"/>
    <w:rsid w:val="00B03098"/>
    <w:rsid w:val="00B03215"/>
    <w:rsid w:val="00B03872"/>
    <w:rsid w:val="00B03CA1"/>
    <w:rsid w:val="00B0518C"/>
    <w:rsid w:val="00B05246"/>
    <w:rsid w:val="00B06900"/>
    <w:rsid w:val="00B06B46"/>
    <w:rsid w:val="00B073F3"/>
    <w:rsid w:val="00B073FD"/>
    <w:rsid w:val="00B078EE"/>
    <w:rsid w:val="00B10D0C"/>
    <w:rsid w:val="00B1133E"/>
    <w:rsid w:val="00B143DE"/>
    <w:rsid w:val="00B14932"/>
    <w:rsid w:val="00B209C7"/>
    <w:rsid w:val="00B2169D"/>
    <w:rsid w:val="00B2194A"/>
    <w:rsid w:val="00B22095"/>
    <w:rsid w:val="00B225D1"/>
    <w:rsid w:val="00B2279B"/>
    <w:rsid w:val="00B227B5"/>
    <w:rsid w:val="00B23AC3"/>
    <w:rsid w:val="00B23D4E"/>
    <w:rsid w:val="00B253BD"/>
    <w:rsid w:val="00B254A5"/>
    <w:rsid w:val="00B255EE"/>
    <w:rsid w:val="00B259B1"/>
    <w:rsid w:val="00B26A40"/>
    <w:rsid w:val="00B26E89"/>
    <w:rsid w:val="00B26F95"/>
    <w:rsid w:val="00B276DB"/>
    <w:rsid w:val="00B30692"/>
    <w:rsid w:val="00B30F68"/>
    <w:rsid w:val="00B310E0"/>
    <w:rsid w:val="00B3224B"/>
    <w:rsid w:val="00B32256"/>
    <w:rsid w:val="00B329A7"/>
    <w:rsid w:val="00B34A3F"/>
    <w:rsid w:val="00B34C59"/>
    <w:rsid w:val="00B35BD2"/>
    <w:rsid w:val="00B35BE4"/>
    <w:rsid w:val="00B361BE"/>
    <w:rsid w:val="00B37AF3"/>
    <w:rsid w:val="00B37C0C"/>
    <w:rsid w:val="00B409FB"/>
    <w:rsid w:val="00B43E10"/>
    <w:rsid w:val="00B45434"/>
    <w:rsid w:val="00B45796"/>
    <w:rsid w:val="00B45BCE"/>
    <w:rsid w:val="00B46CB0"/>
    <w:rsid w:val="00B50826"/>
    <w:rsid w:val="00B52992"/>
    <w:rsid w:val="00B53B50"/>
    <w:rsid w:val="00B55B49"/>
    <w:rsid w:val="00B55F7E"/>
    <w:rsid w:val="00B56D0E"/>
    <w:rsid w:val="00B62566"/>
    <w:rsid w:val="00B627FD"/>
    <w:rsid w:val="00B6306B"/>
    <w:rsid w:val="00B63286"/>
    <w:rsid w:val="00B6328C"/>
    <w:rsid w:val="00B6403F"/>
    <w:rsid w:val="00B70988"/>
    <w:rsid w:val="00B709C9"/>
    <w:rsid w:val="00B70E14"/>
    <w:rsid w:val="00B71A14"/>
    <w:rsid w:val="00B7347F"/>
    <w:rsid w:val="00B73CAD"/>
    <w:rsid w:val="00B740B1"/>
    <w:rsid w:val="00B74593"/>
    <w:rsid w:val="00B756D6"/>
    <w:rsid w:val="00B75F89"/>
    <w:rsid w:val="00B761D1"/>
    <w:rsid w:val="00B77583"/>
    <w:rsid w:val="00B77D88"/>
    <w:rsid w:val="00B79D58"/>
    <w:rsid w:val="00B814DC"/>
    <w:rsid w:val="00B816EE"/>
    <w:rsid w:val="00B8209C"/>
    <w:rsid w:val="00B828D3"/>
    <w:rsid w:val="00B84DDC"/>
    <w:rsid w:val="00B86B87"/>
    <w:rsid w:val="00B87974"/>
    <w:rsid w:val="00B90966"/>
    <w:rsid w:val="00B90B85"/>
    <w:rsid w:val="00B9166A"/>
    <w:rsid w:val="00B92896"/>
    <w:rsid w:val="00B92CAB"/>
    <w:rsid w:val="00B95033"/>
    <w:rsid w:val="00B96681"/>
    <w:rsid w:val="00BA0823"/>
    <w:rsid w:val="00BA0A94"/>
    <w:rsid w:val="00BA1619"/>
    <w:rsid w:val="00BA183B"/>
    <w:rsid w:val="00BA37C7"/>
    <w:rsid w:val="00BA3B71"/>
    <w:rsid w:val="00BA4F8E"/>
    <w:rsid w:val="00BA51A9"/>
    <w:rsid w:val="00BA56A6"/>
    <w:rsid w:val="00BA5F26"/>
    <w:rsid w:val="00BA6A5B"/>
    <w:rsid w:val="00BB3181"/>
    <w:rsid w:val="00BB3945"/>
    <w:rsid w:val="00BB3B6F"/>
    <w:rsid w:val="00BB5D2E"/>
    <w:rsid w:val="00BB704D"/>
    <w:rsid w:val="00BB71F0"/>
    <w:rsid w:val="00BB73CB"/>
    <w:rsid w:val="00BB7C61"/>
    <w:rsid w:val="00BB7D8A"/>
    <w:rsid w:val="00BC105C"/>
    <w:rsid w:val="00BC29DE"/>
    <w:rsid w:val="00BC308E"/>
    <w:rsid w:val="00BC36E1"/>
    <w:rsid w:val="00BC425D"/>
    <w:rsid w:val="00BC4455"/>
    <w:rsid w:val="00BC44F8"/>
    <w:rsid w:val="00BC4797"/>
    <w:rsid w:val="00BC5D90"/>
    <w:rsid w:val="00BC79A2"/>
    <w:rsid w:val="00BD0230"/>
    <w:rsid w:val="00BD21AF"/>
    <w:rsid w:val="00BD417B"/>
    <w:rsid w:val="00BD5034"/>
    <w:rsid w:val="00BD66DA"/>
    <w:rsid w:val="00BD6929"/>
    <w:rsid w:val="00BE05F5"/>
    <w:rsid w:val="00BE2495"/>
    <w:rsid w:val="00BE27EB"/>
    <w:rsid w:val="00BE2909"/>
    <w:rsid w:val="00BE320A"/>
    <w:rsid w:val="00BE3C3B"/>
    <w:rsid w:val="00BE42EF"/>
    <w:rsid w:val="00BE4D5D"/>
    <w:rsid w:val="00BE7C1D"/>
    <w:rsid w:val="00BF235A"/>
    <w:rsid w:val="00BF26CA"/>
    <w:rsid w:val="00BF26D6"/>
    <w:rsid w:val="00BF2DD5"/>
    <w:rsid w:val="00BF3905"/>
    <w:rsid w:val="00BF3DCD"/>
    <w:rsid w:val="00BF4443"/>
    <w:rsid w:val="00BF4A6E"/>
    <w:rsid w:val="00C00C0A"/>
    <w:rsid w:val="00C0105F"/>
    <w:rsid w:val="00C01BFE"/>
    <w:rsid w:val="00C0228F"/>
    <w:rsid w:val="00C047C2"/>
    <w:rsid w:val="00C048A2"/>
    <w:rsid w:val="00C05DE8"/>
    <w:rsid w:val="00C061B9"/>
    <w:rsid w:val="00C062CD"/>
    <w:rsid w:val="00C06C6D"/>
    <w:rsid w:val="00C07607"/>
    <w:rsid w:val="00C07F2F"/>
    <w:rsid w:val="00C1095A"/>
    <w:rsid w:val="00C10D86"/>
    <w:rsid w:val="00C1195F"/>
    <w:rsid w:val="00C1245D"/>
    <w:rsid w:val="00C126C1"/>
    <w:rsid w:val="00C12D6F"/>
    <w:rsid w:val="00C13382"/>
    <w:rsid w:val="00C179C1"/>
    <w:rsid w:val="00C2146D"/>
    <w:rsid w:val="00C21654"/>
    <w:rsid w:val="00C2188B"/>
    <w:rsid w:val="00C21E98"/>
    <w:rsid w:val="00C22769"/>
    <w:rsid w:val="00C24383"/>
    <w:rsid w:val="00C27A68"/>
    <w:rsid w:val="00C308AC"/>
    <w:rsid w:val="00C30E0E"/>
    <w:rsid w:val="00C31010"/>
    <w:rsid w:val="00C322C4"/>
    <w:rsid w:val="00C32DDD"/>
    <w:rsid w:val="00C33453"/>
    <w:rsid w:val="00C33764"/>
    <w:rsid w:val="00C34205"/>
    <w:rsid w:val="00C3591E"/>
    <w:rsid w:val="00C35C1F"/>
    <w:rsid w:val="00C365AB"/>
    <w:rsid w:val="00C4049F"/>
    <w:rsid w:val="00C41192"/>
    <w:rsid w:val="00C41F76"/>
    <w:rsid w:val="00C42EF8"/>
    <w:rsid w:val="00C4387A"/>
    <w:rsid w:val="00C43BA4"/>
    <w:rsid w:val="00C45927"/>
    <w:rsid w:val="00C45F90"/>
    <w:rsid w:val="00C46C53"/>
    <w:rsid w:val="00C47DEA"/>
    <w:rsid w:val="00C50C4E"/>
    <w:rsid w:val="00C50D99"/>
    <w:rsid w:val="00C51502"/>
    <w:rsid w:val="00C51FF9"/>
    <w:rsid w:val="00C521B7"/>
    <w:rsid w:val="00C5283D"/>
    <w:rsid w:val="00C52997"/>
    <w:rsid w:val="00C52A0C"/>
    <w:rsid w:val="00C533BB"/>
    <w:rsid w:val="00C54DC7"/>
    <w:rsid w:val="00C558C1"/>
    <w:rsid w:val="00C56788"/>
    <w:rsid w:val="00C5712F"/>
    <w:rsid w:val="00C61257"/>
    <w:rsid w:val="00C612CD"/>
    <w:rsid w:val="00C61EE5"/>
    <w:rsid w:val="00C6292C"/>
    <w:rsid w:val="00C63F0D"/>
    <w:rsid w:val="00C6507D"/>
    <w:rsid w:val="00C6685E"/>
    <w:rsid w:val="00C67554"/>
    <w:rsid w:val="00C702DB"/>
    <w:rsid w:val="00C70498"/>
    <w:rsid w:val="00C70D99"/>
    <w:rsid w:val="00C70F41"/>
    <w:rsid w:val="00C7177A"/>
    <w:rsid w:val="00C7222F"/>
    <w:rsid w:val="00C723AE"/>
    <w:rsid w:val="00C730BC"/>
    <w:rsid w:val="00C732BD"/>
    <w:rsid w:val="00C74F5F"/>
    <w:rsid w:val="00C75D4C"/>
    <w:rsid w:val="00C7602C"/>
    <w:rsid w:val="00C77F6B"/>
    <w:rsid w:val="00C82587"/>
    <w:rsid w:val="00C82B77"/>
    <w:rsid w:val="00C82DBD"/>
    <w:rsid w:val="00C831C8"/>
    <w:rsid w:val="00C84E21"/>
    <w:rsid w:val="00C85074"/>
    <w:rsid w:val="00C86D90"/>
    <w:rsid w:val="00C87572"/>
    <w:rsid w:val="00C9053C"/>
    <w:rsid w:val="00C90B9D"/>
    <w:rsid w:val="00C90C97"/>
    <w:rsid w:val="00C90DE5"/>
    <w:rsid w:val="00C91CEF"/>
    <w:rsid w:val="00C92657"/>
    <w:rsid w:val="00C946E7"/>
    <w:rsid w:val="00C9487B"/>
    <w:rsid w:val="00C954C7"/>
    <w:rsid w:val="00C958E7"/>
    <w:rsid w:val="00C96496"/>
    <w:rsid w:val="00C96DE1"/>
    <w:rsid w:val="00CA052C"/>
    <w:rsid w:val="00CA475B"/>
    <w:rsid w:val="00CA49BE"/>
    <w:rsid w:val="00CA4CAD"/>
    <w:rsid w:val="00CA5A01"/>
    <w:rsid w:val="00CA5BF5"/>
    <w:rsid w:val="00CA5CA9"/>
    <w:rsid w:val="00CA6916"/>
    <w:rsid w:val="00CA7DB2"/>
    <w:rsid w:val="00CB0B88"/>
    <w:rsid w:val="00CB2301"/>
    <w:rsid w:val="00CB2391"/>
    <w:rsid w:val="00CB3ABB"/>
    <w:rsid w:val="00CB476C"/>
    <w:rsid w:val="00CB679B"/>
    <w:rsid w:val="00CB6B3E"/>
    <w:rsid w:val="00CB6B66"/>
    <w:rsid w:val="00CB6B8C"/>
    <w:rsid w:val="00CB7E8B"/>
    <w:rsid w:val="00CC03BB"/>
    <w:rsid w:val="00CC177B"/>
    <w:rsid w:val="00CC1D49"/>
    <w:rsid w:val="00CC33DD"/>
    <w:rsid w:val="00CC348C"/>
    <w:rsid w:val="00CC3EF6"/>
    <w:rsid w:val="00CC40EB"/>
    <w:rsid w:val="00CC4E7E"/>
    <w:rsid w:val="00CC56FB"/>
    <w:rsid w:val="00CC64D1"/>
    <w:rsid w:val="00CC799A"/>
    <w:rsid w:val="00CC7CA1"/>
    <w:rsid w:val="00CD0553"/>
    <w:rsid w:val="00CD0979"/>
    <w:rsid w:val="00CD1160"/>
    <w:rsid w:val="00CD14FF"/>
    <w:rsid w:val="00CD28BF"/>
    <w:rsid w:val="00CD2B34"/>
    <w:rsid w:val="00CD342C"/>
    <w:rsid w:val="00CD3A14"/>
    <w:rsid w:val="00CD3D65"/>
    <w:rsid w:val="00CD45A5"/>
    <w:rsid w:val="00CD49CE"/>
    <w:rsid w:val="00CD4D80"/>
    <w:rsid w:val="00CD5667"/>
    <w:rsid w:val="00CD6CCE"/>
    <w:rsid w:val="00CD7208"/>
    <w:rsid w:val="00CD7A5E"/>
    <w:rsid w:val="00CE0886"/>
    <w:rsid w:val="00CE0A55"/>
    <w:rsid w:val="00CE11C1"/>
    <w:rsid w:val="00CE32C3"/>
    <w:rsid w:val="00CE366B"/>
    <w:rsid w:val="00CE57A6"/>
    <w:rsid w:val="00CE6AE9"/>
    <w:rsid w:val="00CE752C"/>
    <w:rsid w:val="00CF23A5"/>
    <w:rsid w:val="00CF2C3D"/>
    <w:rsid w:val="00CF476B"/>
    <w:rsid w:val="00CF64BC"/>
    <w:rsid w:val="00CF7466"/>
    <w:rsid w:val="00CF7532"/>
    <w:rsid w:val="00D009CB"/>
    <w:rsid w:val="00D01CA9"/>
    <w:rsid w:val="00D0340B"/>
    <w:rsid w:val="00D040AC"/>
    <w:rsid w:val="00D041D5"/>
    <w:rsid w:val="00D05001"/>
    <w:rsid w:val="00D07015"/>
    <w:rsid w:val="00D07A39"/>
    <w:rsid w:val="00D1088F"/>
    <w:rsid w:val="00D11201"/>
    <w:rsid w:val="00D115C8"/>
    <w:rsid w:val="00D16EAE"/>
    <w:rsid w:val="00D1754F"/>
    <w:rsid w:val="00D20BDA"/>
    <w:rsid w:val="00D211BC"/>
    <w:rsid w:val="00D22092"/>
    <w:rsid w:val="00D2405B"/>
    <w:rsid w:val="00D249E8"/>
    <w:rsid w:val="00D258D3"/>
    <w:rsid w:val="00D2696D"/>
    <w:rsid w:val="00D26FBF"/>
    <w:rsid w:val="00D3053A"/>
    <w:rsid w:val="00D31ACB"/>
    <w:rsid w:val="00D31FF6"/>
    <w:rsid w:val="00D32E1B"/>
    <w:rsid w:val="00D345E2"/>
    <w:rsid w:val="00D3604D"/>
    <w:rsid w:val="00D369EA"/>
    <w:rsid w:val="00D36C4D"/>
    <w:rsid w:val="00D40FB3"/>
    <w:rsid w:val="00D41785"/>
    <w:rsid w:val="00D42DF7"/>
    <w:rsid w:val="00D43AED"/>
    <w:rsid w:val="00D44342"/>
    <w:rsid w:val="00D46370"/>
    <w:rsid w:val="00D4734F"/>
    <w:rsid w:val="00D47F05"/>
    <w:rsid w:val="00D51374"/>
    <w:rsid w:val="00D53033"/>
    <w:rsid w:val="00D53BFF"/>
    <w:rsid w:val="00D61020"/>
    <w:rsid w:val="00D612AE"/>
    <w:rsid w:val="00D613A8"/>
    <w:rsid w:val="00D61BD4"/>
    <w:rsid w:val="00D6352F"/>
    <w:rsid w:val="00D63D32"/>
    <w:rsid w:val="00D63E8D"/>
    <w:rsid w:val="00D658A1"/>
    <w:rsid w:val="00D658FD"/>
    <w:rsid w:val="00D66040"/>
    <w:rsid w:val="00D673CA"/>
    <w:rsid w:val="00D67ADA"/>
    <w:rsid w:val="00D67FD6"/>
    <w:rsid w:val="00D718AC"/>
    <w:rsid w:val="00D7226C"/>
    <w:rsid w:val="00D724A5"/>
    <w:rsid w:val="00D72649"/>
    <w:rsid w:val="00D73C11"/>
    <w:rsid w:val="00D74B41"/>
    <w:rsid w:val="00D75199"/>
    <w:rsid w:val="00D75BC2"/>
    <w:rsid w:val="00D77F80"/>
    <w:rsid w:val="00D80267"/>
    <w:rsid w:val="00D811B1"/>
    <w:rsid w:val="00D813EC"/>
    <w:rsid w:val="00D8195E"/>
    <w:rsid w:val="00D81D3F"/>
    <w:rsid w:val="00D82DF6"/>
    <w:rsid w:val="00D8332D"/>
    <w:rsid w:val="00D846C2"/>
    <w:rsid w:val="00D84732"/>
    <w:rsid w:val="00D85262"/>
    <w:rsid w:val="00D860C4"/>
    <w:rsid w:val="00D86393"/>
    <w:rsid w:val="00D868AC"/>
    <w:rsid w:val="00D870BF"/>
    <w:rsid w:val="00D87672"/>
    <w:rsid w:val="00D90475"/>
    <w:rsid w:val="00D90E91"/>
    <w:rsid w:val="00D920A2"/>
    <w:rsid w:val="00D9260F"/>
    <w:rsid w:val="00D94978"/>
    <w:rsid w:val="00D94A3F"/>
    <w:rsid w:val="00D95FFD"/>
    <w:rsid w:val="00D969A4"/>
    <w:rsid w:val="00D96CF7"/>
    <w:rsid w:val="00D97A8C"/>
    <w:rsid w:val="00DA0EBA"/>
    <w:rsid w:val="00DA37D6"/>
    <w:rsid w:val="00DA393E"/>
    <w:rsid w:val="00DA419B"/>
    <w:rsid w:val="00DA4489"/>
    <w:rsid w:val="00DA44A0"/>
    <w:rsid w:val="00DA4C10"/>
    <w:rsid w:val="00DA55C6"/>
    <w:rsid w:val="00DA5DEC"/>
    <w:rsid w:val="00DA7012"/>
    <w:rsid w:val="00DB0170"/>
    <w:rsid w:val="00DB03B8"/>
    <w:rsid w:val="00DB12F0"/>
    <w:rsid w:val="00DB173B"/>
    <w:rsid w:val="00DB2171"/>
    <w:rsid w:val="00DB2614"/>
    <w:rsid w:val="00DB3876"/>
    <w:rsid w:val="00DB3C1E"/>
    <w:rsid w:val="00DB50C6"/>
    <w:rsid w:val="00DB6536"/>
    <w:rsid w:val="00DB6F26"/>
    <w:rsid w:val="00DB7891"/>
    <w:rsid w:val="00DB7DC8"/>
    <w:rsid w:val="00DB7F89"/>
    <w:rsid w:val="00DC0EC1"/>
    <w:rsid w:val="00DC13BD"/>
    <w:rsid w:val="00DC1AC5"/>
    <w:rsid w:val="00DC1DE5"/>
    <w:rsid w:val="00DC1F82"/>
    <w:rsid w:val="00DC2373"/>
    <w:rsid w:val="00DC2394"/>
    <w:rsid w:val="00DC297E"/>
    <w:rsid w:val="00DC2B62"/>
    <w:rsid w:val="00DC2E4A"/>
    <w:rsid w:val="00DC3B29"/>
    <w:rsid w:val="00DC50C5"/>
    <w:rsid w:val="00DC6315"/>
    <w:rsid w:val="00DC7850"/>
    <w:rsid w:val="00DC7CED"/>
    <w:rsid w:val="00DD3BF8"/>
    <w:rsid w:val="00DD487A"/>
    <w:rsid w:val="00DD5AAA"/>
    <w:rsid w:val="00DD668F"/>
    <w:rsid w:val="00DE0058"/>
    <w:rsid w:val="00DE0F97"/>
    <w:rsid w:val="00DE12EF"/>
    <w:rsid w:val="00DE1643"/>
    <w:rsid w:val="00DE21C7"/>
    <w:rsid w:val="00DE2870"/>
    <w:rsid w:val="00DE356A"/>
    <w:rsid w:val="00DE48BC"/>
    <w:rsid w:val="00DE5C69"/>
    <w:rsid w:val="00DE75F6"/>
    <w:rsid w:val="00DF021D"/>
    <w:rsid w:val="00DF1582"/>
    <w:rsid w:val="00DF1CE0"/>
    <w:rsid w:val="00DF2384"/>
    <w:rsid w:val="00DF3BD5"/>
    <w:rsid w:val="00DF440F"/>
    <w:rsid w:val="00DF5311"/>
    <w:rsid w:val="00DF5896"/>
    <w:rsid w:val="00DF5A25"/>
    <w:rsid w:val="00DF5D71"/>
    <w:rsid w:val="00DF6C95"/>
    <w:rsid w:val="00DF7204"/>
    <w:rsid w:val="00E00FD4"/>
    <w:rsid w:val="00E0196B"/>
    <w:rsid w:val="00E04E8E"/>
    <w:rsid w:val="00E05589"/>
    <w:rsid w:val="00E05FF7"/>
    <w:rsid w:val="00E062F9"/>
    <w:rsid w:val="00E0658F"/>
    <w:rsid w:val="00E06714"/>
    <w:rsid w:val="00E10573"/>
    <w:rsid w:val="00E10C1A"/>
    <w:rsid w:val="00E11027"/>
    <w:rsid w:val="00E1183C"/>
    <w:rsid w:val="00E13610"/>
    <w:rsid w:val="00E13FC8"/>
    <w:rsid w:val="00E1459C"/>
    <w:rsid w:val="00E14749"/>
    <w:rsid w:val="00E15087"/>
    <w:rsid w:val="00E16797"/>
    <w:rsid w:val="00E168E5"/>
    <w:rsid w:val="00E17F80"/>
    <w:rsid w:val="00E20E87"/>
    <w:rsid w:val="00E21CE1"/>
    <w:rsid w:val="00E23486"/>
    <w:rsid w:val="00E26C56"/>
    <w:rsid w:val="00E26DB1"/>
    <w:rsid w:val="00E27C10"/>
    <w:rsid w:val="00E30CD8"/>
    <w:rsid w:val="00E31E6A"/>
    <w:rsid w:val="00E327DE"/>
    <w:rsid w:val="00E33478"/>
    <w:rsid w:val="00E33A32"/>
    <w:rsid w:val="00E36B4A"/>
    <w:rsid w:val="00E37060"/>
    <w:rsid w:val="00E37F89"/>
    <w:rsid w:val="00E4018C"/>
    <w:rsid w:val="00E40DA3"/>
    <w:rsid w:val="00E424B9"/>
    <w:rsid w:val="00E4415F"/>
    <w:rsid w:val="00E45528"/>
    <w:rsid w:val="00E468DD"/>
    <w:rsid w:val="00E46909"/>
    <w:rsid w:val="00E47CE2"/>
    <w:rsid w:val="00E47D4D"/>
    <w:rsid w:val="00E50243"/>
    <w:rsid w:val="00E510B1"/>
    <w:rsid w:val="00E51890"/>
    <w:rsid w:val="00E51906"/>
    <w:rsid w:val="00E52889"/>
    <w:rsid w:val="00E52C5C"/>
    <w:rsid w:val="00E567FF"/>
    <w:rsid w:val="00E56873"/>
    <w:rsid w:val="00E6097A"/>
    <w:rsid w:val="00E61173"/>
    <w:rsid w:val="00E62E01"/>
    <w:rsid w:val="00E6371D"/>
    <w:rsid w:val="00E64FBC"/>
    <w:rsid w:val="00E65560"/>
    <w:rsid w:val="00E657AC"/>
    <w:rsid w:val="00E662F7"/>
    <w:rsid w:val="00E66AD4"/>
    <w:rsid w:val="00E67AFC"/>
    <w:rsid w:val="00E67C6E"/>
    <w:rsid w:val="00E70F26"/>
    <w:rsid w:val="00E7157B"/>
    <w:rsid w:val="00E719C9"/>
    <w:rsid w:val="00E7240D"/>
    <w:rsid w:val="00E72D6C"/>
    <w:rsid w:val="00E7459F"/>
    <w:rsid w:val="00E745E6"/>
    <w:rsid w:val="00E751E6"/>
    <w:rsid w:val="00E76D9A"/>
    <w:rsid w:val="00E76EAA"/>
    <w:rsid w:val="00E76FAA"/>
    <w:rsid w:val="00E76FE9"/>
    <w:rsid w:val="00E77AC8"/>
    <w:rsid w:val="00E800B1"/>
    <w:rsid w:val="00E828EA"/>
    <w:rsid w:val="00E8410D"/>
    <w:rsid w:val="00E861C9"/>
    <w:rsid w:val="00E87252"/>
    <w:rsid w:val="00E879E1"/>
    <w:rsid w:val="00E909EF"/>
    <w:rsid w:val="00E90AAE"/>
    <w:rsid w:val="00E90C73"/>
    <w:rsid w:val="00E90F2A"/>
    <w:rsid w:val="00E92538"/>
    <w:rsid w:val="00E93392"/>
    <w:rsid w:val="00E93C89"/>
    <w:rsid w:val="00E94279"/>
    <w:rsid w:val="00E94314"/>
    <w:rsid w:val="00E94558"/>
    <w:rsid w:val="00E945EC"/>
    <w:rsid w:val="00E9568B"/>
    <w:rsid w:val="00E95B38"/>
    <w:rsid w:val="00E96E07"/>
    <w:rsid w:val="00E972EF"/>
    <w:rsid w:val="00E97931"/>
    <w:rsid w:val="00EA061E"/>
    <w:rsid w:val="00EA169D"/>
    <w:rsid w:val="00EA1D1B"/>
    <w:rsid w:val="00EA30F3"/>
    <w:rsid w:val="00EA4B9E"/>
    <w:rsid w:val="00EA4F04"/>
    <w:rsid w:val="00EA577C"/>
    <w:rsid w:val="00EA5C96"/>
    <w:rsid w:val="00EA7542"/>
    <w:rsid w:val="00EA7754"/>
    <w:rsid w:val="00EA7994"/>
    <w:rsid w:val="00EA7AD5"/>
    <w:rsid w:val="00EB03C0"/>
    <w:rsid w:val="00EB0603"/>
    <w:rsid w:val="00EB106A"/>
    <w:rsid w:val="00EB19EC"/>
    <w:rsid w:val="00EB1E7E"/>
    <w:rsid w:val="00EB2EC9"/>
    <w:rsid w:val="00EB40FE"/>
    <w:rsid w:val="00EB415C"/>
    <w:rsid w:val="00EB42A0"/>
    <w:rsid w:val="00EB48DF"/>
    <w:rsid w:val="00EB4B74"/>
    <w:rsid w:val="00EB4C03"/>
    <w:rsid w:val="00EB517B"/>
    <w:rsid w:val="00EB6981"/>
    <w:rsid w:val="00EB6C93"/>
    <w:rsid w:val="00EB7A06"/>
    <w:rsid w:val="00EC0430"/>
    <w:rsid w:val="00EC0590"/>
    <w:rsid w:val="00EC0BE3"/>
    <w:rsid w:val="00EC0CB5"/>
    <w:rsid w:val="00EC4BC9"/>
    <w:rsid w:val="00EC5022"/>
    <w:rsid w:val="00EC57DE"/>
    <w:rsid w:val="00EC5944"/>
    <w:rsid w:val="00EC64FB"/>
    <w:rsid w:val="00EC6A6E"/>
    <w:rsid w:val="00EC735B"/>
    <w:rsid w:val="00ED057C"/>
    <w:rsid w:val="00ED1BF4"/>
    <w:rsid w:val="00ED200F"/>
    <w:rsid w:val="00ED4AAA"/>
    <w:rsid w:val="00ED52AC"/>
    <w:rsid w:val="00ED5562"/>
    <w:rsid w:val="00ED5EC1"/>
    <w:rsid w:val="00ED65FB"/>
    <w:rsid w:val="00ED666D"/>
    <w:rsid w:val="00ED68B2"/>
    <w:rsid w:val="00ED7698"/>
    <w:rsid w:val="00ED7DC6"/>
    <w:rsid w:val="00EE0014"/>
    <w:rsid w:val="00EE1CED"/>
    <w:rsid w:val="00EE326D"/>
    <w:rsid w:val="00EE3808"/>
    <w:rsid w:val="00EE5D47"/>
    <w:rsid w:val="00EE7082"/>
    <w:rsid w:val="00EF0784"/>
    <w:rsid w:val="00EF3421"/>
    <w:rsid w:val="00EF348D"/>
    <w:rsid w:val="00EF35C5"/>
    <w:rsid w:val="00EF4260"/>
    <w:rsid w:val="00EF4F5B"/>
    <w:rsid w:val="00EF5730"/>
    <w:rsid w:val="00EF6F31"/>
    <w:rsid w:val="00EF7A56"/>
    <w:rsid w:val="00F020F7"/>
    <w:rsid w:val="00F02512"/>
    <w:rsid w:val="00F02975"/>
    <w:rsid w:val="00F0415B"/>
    <w:rsid w:val="00F0557A"/>
    <w:rsid w:val="00F055A3"/>
    <w:rsid w:val="00F06194"/>
    <w:rsid w:val="00F061C0"/>
    <w:rsid w:val="00F1051E"/>
    <w:rsid w:val="00F10F2B"/>
    <w:rsid w:val="00F11F4A"/>
    <w:rsid w:val="00F127B0"/>
    <w:rsid w:val="00F143E2"/>
    <w:rsid w:val="00F15C49"/>
    <w:rsid w:val="00F16B5E"/>
    <w:rsid w:val="00F176DA"/>
    <w:rsid w:val="00F17AE7"/>
    <w:rsid w:val="00F20077"/>
    <w:rsid w:val="00F212DC"/>
    <w:rsid w:val="00F2163C"/>
    <w:rsid w:val="00F2166D"/>
    <w:rsid w:val="00F21CA7"/>
    <w:rsid w:val="00F21DAE"/>
    <w:rsid w:val="00F2327A"/>
    <w:rsid w:val="00F233F4"/>
    <w:rsid w:val="00F23F21"/>
    <w:rsid w:val="00F2440A"/>
    <w:rsid w:val="00F2498C"/>
    <w:rsid w:val="00F24CD7"/>
    <w:rsid w:val="00F26A33"/>
    <w:rsid w:val="00F300E9"/>
    <w:rsid w:val="00F323E3"/>
    <w:rsid w:val="00F324B4"/>
    <w:rsid w:val="00F3305A"/>
    <w:rsid w:val="00F338E8"/>
    <w:rsid w:val="00F33A6E"/>
    <w:rsid w:val="00F33D1D"/>
    <w:rsid w:val="00F34D5A"/>
    <w:rsid w:val="00F35110"/>
    <w:rsid w:val="00F35446"/>
    <w:rsid w:val="00F35B09"/>
    <w:rsid w:val="00F35D98"/>
    <w:rsid w:val="00F35FD9"/>
    <w:rsid w:val="00F36095"/>
    <w:rsid w:val="00F36D17"/>
    <w:rsid w:val="00F409FF"/>
    <w:rsid w:val="00F41406"/>
    <w:rsid w:val="00F41E39"/>
    <w:rsid w:val="00F42127"/>
    <w:rsid w:val="00F445D4"/>
    <w:rsid w:val="00F44D58"/>
    <w:rsid w:val="00F470A6"/>
    <w:rsid w:val="00F47142"/>
    <w:rsid w:val="00F50A6F"/>
    <w:rsid w:val="00F50D36"/>
    <w:rsid w:val="00F51960"/>
    <w:rsid w:val="00F51B93"/>
    <w:rsid w:val="00F52A5B"/>
    <w:rsid w:val="00F52D48"/>
    <w:rsid w:val="00F53284"/>
    <w:rsid w:val="00F532DF"/>
    <w:rsid w:val="00F5370D"/>
    <w:rsid w:val="00F53D04"/>
    <w:rsid w:val="00F57298"/>
    <w:rsid w:val="00F5752D"/>
    <w:rsid w:val="00F57882"/>
    <w:rsid w:val="00F6010B"/>
    <w:rsid w:val="00F605D6"/>
    <w:rsid w:val="00F60C19"/>
    <w:rsid w:val="00F611A0"/>
    <w:rsid w:val="00F61861"/>
    <w:rsid w:val="00F61F50"/>
    <w:rsid w:val="00F6203F"/>
    <w:rsid w:val="00F621F1"/>
    <w:rsid w:val="00F62E68"/>
    <w:rsid w:val="00F633C5"/>
    <w:rsid w:val="00F662E7"/>
    <w:rsid w:val="00F665F6"/>
    <w:rsid w:val="00F67ADD"/>
    <w:rsid w:val="00F70A2D"/>
    <w:rsid w:val="00F70DBC"/>
    <w:rsid w:val="00F7137D"/>
    <w:rsid w:val="00F71802"/>
    <w:rsid w:val="00F7218D"/>
    <w:rsid w:val="00F72327"/>
    <w:rsid w:val="00F727B4"/>
    <w:rsid w:val="00F72F05"/>
    <w:rsid w:val="00F73DF1"/>
    <w:rsid w:val="00F74105"/>
    <w:rsid w:val="00F74323"/>
    <w:rsid w:val="00F749FF"/>
    <w:rsid w:val="00F752D8"/>
    <w:rsid w:val="00F77D77"/>
    <w:rsid w:val="00F80A6D"/>
    <w:rsid w:val="00F810C8"/>
    <w:rsid w:val="00F836CE"/>
    <w:rsid w:val="00F83C5B"/>
    <w:rsid w:val="00F83FEB"/>
    <w:rsid w:val="00F849FE"/>
    <w:rsid w:val="00F855E5"/>
    <w:rsid w:val="00F856B4"/>
    <w:rsid w:val="00F866A5"/>
    <w:rsid w:val="00F868F5"/>
    <w:rsid w:val="00F87335"/>
    <w:rsid w:val="00F90FD5"/>
    <w:rsid w:val="00F9161C"/>
    <w:rsid w:val="00F93B19"/>
    <w:rsid w:val="00F95634"/>
    <w:rsid w:val="00F95A93"/>
    <w:rsid w:val="00F95F9C"/>
    <w:rsid w:val="00F96240"/>
    <w:rsid w:val="00F96715"/>
    <w:rsid w:val="00F96835"/>
    <w:rsid w:val="00F979FC"/>
    <w:rsid w:val="00FA2B29"/>
    <w:rsid w:val="00FA4375"/>
    <w:rsid w:val="00FA4E4B"/>
    <w:rsid w:val="00FA58CD"/>
    <w:rsid w:val="00FB05D2"/>
    <w:rsid w:val="00FB24AA"/>
    <w:rsid w:val="00FB2A28"/>
    <w:rsid w:val="00FB2EB6"/>
    <w:rsid w:val="00FB3108"/>
    <w:rsid w:val="00FB48AB"/>
    <w:rsid w:val="00FB51EC"/>
    <w:rsid w:val="00FB60DD"/>
    <w:rsid w:val="00FB67CF"/>
    <w:rsid w:val="00FB68E9"/>
    <w:rsid w:val="00FB7031"/>
    <w:rsid w:val="00FB7213"/>
    <w:rsid w:val="00FB796B"/>
    <w:rsid w:val="00FC02F7"/>
    <w:rsid w:val="00FC04F6"/>
    <w:rsid w:val="00FC08B4"/>
    <w:rsid w:val="00FC11DB"/>
    <w:rsid w:val="00FC1E29"/>
    <w:rsid w:val="00FC2ED1"/>
    <w:rsid w:val="00FC3232"/>
    <w:rsid w:val="00FC384B"/>
    <w:rsid w:val="00FC3E36"/>
    <w:rsid w:val="00FC46AC"/>
    <w:rsid w:val="00FC4727"/>
    <w:rsid w:val="00FC4B40"/>
    <w:rsid w:val="00FC509A"/>
    <w:rsid w:val="00FC7313"/>
    <w:rsid w:val="00FD36CA"/>
    <w:rsid w:val="00FD3BB4"/>
    <w:rsid w:val="00FD5543"/>
    <w:rsid w:val="00FD613D"/>
    <w:rsid w:val="00FE1254"/>
    <w:rsid w:val="00FE1A5E"/>
    <w:rsid w:val="00FE2957"/>
    <w:rsid w:val="00FE2A9B"/>
    <w:rsid w:val="00FE2CCC"/>
    <w:rsid w:val="00FE56BC"/>
    <w:rsid w:val="00FE577A"/>
    <w:rsid w:val="00FE62E3"/>
    <w:rsid w:val="00FE6C1B"/>
    <w:rsid w:val="00FE6C81"/>
    <w:rsid w:val="00FE6FBE"/>
    <w:rsid w:val="00FF1174"/>
    <w:rsid w:val="00FF1290"/>
    <w:rsid w:val="00FF243B"/>
    <w:rsid w:val="00FF441A"/>
    <w:rsid w:val="00FF477F"/>
    <w:rsid w:val="00FF48EC"/>
    <w:rsid w:val="00FF73AC"/>
    <w:rsid w:val="00FF7979"/>
    <w:rsid w:val="0118CBAF"/>
    <w:rsid w:val="013260BB"/>
    <w:rsid w:val="01470E9B"/>
    <w:rsid w:val="01B67C49"/>
    <w:rsid w:val="01E0F548"/>
    <w:rsid w:val="027F5773"/>
    <w:rsid w:val="0293092A"/>
    <w:rsid w:val="02A14F44"/>
    <w:rsid w:val="02F01697"/>
    <w:rsid w:val="02F47DAE"/>
    <w:rsid w:val="03173B72"/>
    <w:rsid w:val="0389593E"/>
    <w:rsid w:val="039EC693"/>
    <w:rsid w:val="03AC7268"/>
    <w:rsid w:val="03E1FCCF"/>
    <w:rsid w:val="03FF2511"/>
    <w:rsid w:val="03FFB2D9"/>
    <w:rsid w:val="04022083"/>
    <w:rsid w:val="042076C8"/>
    <w:rsid w:val="043E11F7"/>
    <w:rsid w:val="0451F9BD"/>
    <w:rsid w:val="04AD372C"/>
    <w:rsid w:val="0500FB34"/>
    <w:rsid w:val="05544124"/>
    <w:rsid w:val="0567FAB1"/>
    <w:rsid w:val="056D90F9"/>
    <w:rsid w:val="05BDE97C"/>
    <w:rsid w:val="0600BB29"/>
    <w:rsid w:val="061BDC75"/>
    <w:rsid w:val="063146A8"/>
    <w:rsid w:val="06498E80"/>
    <w:rsid w:val="064C4604"/>
    <w:rsid w:val="068D4102"/>
    <w:rsid w:val="06A6F8D8"/>
    <w:rsid w:val="06DBFB52"/>
    <w:rsid w:val="06ED0A09"/>
    <w:rsid w:val="06FEAC90"/>
    <w:rsid w:val="070460D1"/>
    <w:rsid w:val="07211565"/>
    <w:rsid w:val="073CA28D"/>
    <w:rsid w:val="076A6562"/>
    <w:rsid w:val="0793FFA5"/>
    <w:rsid w:val="07A54791"/>
    <w:rsid w:val="07E77E76"/>
    <w:rsid w:val="080A4D26"/>
    <w:rsid w:val="081D3D69"/>
    <w:rsid w:val="08692735"/>
    <w:rsid w:val="08726EA1"/>
    <w:rsid w:val="0879F668"/>
    <w:rsid w:val="08EC6DA0"/>
    <w:rsid w:val="08EDD811"/>
    <w:rsid w:val="08F2B1BD"/>
    <w:rsid w:val="0908F1F4"/>
    <w:rsid w:val="093D3D0D"/>
    <w:rsid w:val="093EF1D1"/>
    <w:rsid w:val="096BBE40"/>
    <w:rsid w:val="09A92A6C"/>
    <w:rsid w:val="09B606FD"/>
    <w:rsid w:val="09BA1AC4"/>
    <w:rsid w:val="09CD8FF2"/>
    <w:rsid w:val="09E0A517"/>
    <w:rsid w:val="09FCB0EE"/>
    <w:rsid w:val="0A124A31"/>
    <w:rsid w:val="0A1E0DA2"/>
    <w:rsid w:val="0A2820CF"/>
    <w:rsid w:val="0A535796"/>
    <w:rsid w:val="0A59B2DC"/>
    <w:rsid w:val="0A715807"/>
    <w:rsid w:val="0AE90652"/>
    <w:rsid w:val="0B4BC404"/>
    <w:rsid w:val="0B5B7311"/>
    <w:rsid w:val="0BBA9E81"/>
    <w:rsid w:val="0BED59DE"/>
    <w:rsid w:val="0C400878"/>
    <w:rsid w:val="0C532C5E"/>
    <w:rsid w:val="0C62C695"/>
    <w:rsid w:val="0C658BF9"/>
    <w:rsid w:val="0C8AD4BA"/>
    <w:rsid w:val="0D0BB767"/>
    <w:rsid w:val="0D599701"/>
    <w:rsid w:val="0D67615D"/>
    <w:rsid w:val="0D78AAF6"/>
    <w:rsid w:val="0D8309CE"/>
    <w:rsid w:val="0E2E3347"/>
    <w:rsid w:val="0E7502C0"/>
    <w:rsid w:val="0EB08CBE"/>
    <w:rsid w:val="0F17F5D5"/>
    <w:rsid w:val="0F330262"/>
    <w:rsid w:val="0F58263E"/>
    <w:rsid w:val="0F7D753F"/>
    <w:rsid w:val="0F7F9658"/>
    <w:rsid w:val="101DC730"/>
    <w:rsid w:val="10CEA759"/>
    <w:rsid w:val="11238377"/>
    <w:rsid w:val="11469BD7"/>
    <w:rsid w:val="1156CB88"/>
    <w:rsid w:val="116CBC87"/>
    <w:rsid w:val="11B983D2"/>
    <w:rsid w:val="11CB0A48"/>
    <w:rsid w:val="11F2AF2B"/>
    <w:rsid w:val="1201E17E"/>
    <w:rsid w:val="1249A712"/>
    <w:rsid w:val="12514CD8"/>
    <w:rsid w:val="128ABDF9"/>
    <w:rsid w:val="12A45DBF"/>
    <w:rsid w:val="12E37292"/>
    <w:rsid w:val="131B7CA7"/>
    <w:rsid w:val="1355A6BE"/>
    <w:rsid w:val="135BAF5F"/>
    <w:rsid w:val="1370C5DE"/>
    <w:rsid w:val="13A64688"/>
    <w:rsid w:val="13C5BF5E"/>
    <w:rsid w:val="13FE343B"/>
    <w:rsid w:val="14215D3F"/>
    <w:rsid w:val="142E4CF6"/>
    <w:rsid w:val="14596B8A"/>
    <w:rsid w:val="14E9A55E"/>
    <w:rsid w:val="1567F150"/>
    <w:rsid w:val="156D0654"/>
    <w:rsid w:val="156FAC70"/>
    <w:rsid w:val="157CB6CE"/>
    <w:rsid w:val="15C1AAC5"/>
    <w:rsid w:val="169199E2"/>
    <w:rsid w:val="16923977"/>
    <w:rsid w:val="1697CE81"/>
    <w:rsid w:val="16AE736A"/>
    <w:rsid w:val="175379C0"/>
    <w:rsid w:val="178F4973"/>
    <w:rsid w:val="17F7A257"/>
    <w:rsid w:val="18176EEF"/>
    <w:rsid w:val="185D07ED"/>
    <w:rsid w:val="189F3010"/>
    <w:rsid w:val="18F68AE3"/>
    <w:rsid w:val="1A0DB772"/>
    <w:rsid w:val="1A205D38"/>
    <w:rsid w:val="1A2DC9F1"/>
    <w:rsid w:val="1A98FB98"/>
    <w:rsid w:val="1B15F5E5"/>
    <w:rsid w:val="1B4F8732"/>
    <w:rsid w:val="1BC5A705"/>
    <w:rsid w:val="1BC65D32"/>
    <w:rsid w:val="1BCBF9AE"/>
    <w:rsid w:val="1BCDA3CA"/>
    <w:rsid w:val="1BFD0C69"/>
    <w:rsid w:val="1C3ECC54"/>
    <w:rsid w:val="1CC41FF2"/>
    <w:rsid w:val="1D3A8993"/>
    <w:rsid w:val="1D3D069E"/>
    <w:rsid w:val="1D69B3AA"/>
    <w:rsid w:val="1D83C73D"/>
    <w:rsid w:val="1D981B7A"/>
    <w:rsid w:val="1D9FD8D1"/>
    <w:rsid w:val="1E2A275D"/>
    <w:rsid w:val="1E5C527E"/>
    <w:rsid w:val="1EA1F6FF"/>
    <w:rsid w:val="1EE17BE0"/>
    <w:rsid w:val="1F1B665C"/>
    <w:rsid w:val="1F299187"/>
    <w:rsid w:val="1F6AE99F"/>
    <w:rsid w:val="1FAC243D"/>
    <w:rsid w:val="204A8A07"/>
    <w:rsid w:val="20CB1E52"/>
    <w:rsid w:val="212B0947"/>
    <w:rsid w:val="216AA0B7"/>
    <w:rsid w:val="218B0406"/>
    <w:rsid w:val="221DDE14"/>
    <w:rsid w:val="22781B49"/>
    <w:rsid w:val="22CFC938"/>
    <w:rsid w:val="22E0D72F"/>
    <w:rsid w:val="2370E8FA"/>
    <w:rsid w:val="23AA4B4C"/>
    <w:rsid w:val="23F8C324"/>
    <w:rsid w:val="24357A63"/>
    <w:rsid w:val="24384A25"/>
    <w:rsid w:val="248C8575"/>
    <w:rsid w:val="2499444F"/>
    <w:rsid w:val="249ECF2E"/>
    <w:rsid w:val="2567F0CB"/>
    <w:rsid w:val="25993ADC"/>
    <w:rsid w:val="25B0FFD7"/>
    <w:rsid w:val="25DEF66E"/>
    <w:rsid w:val="2600A602"/>
    <w:rsid w:val="26448715"/>
    <w:rsid w:val="26734DC2"/>
    <w:rsid w:val="267CC72A"/>
    <w:rsid w:val="268CD6B4"/>
    <w:rsid w:val="270C27D8"/>
    <w:rsid w:val="274DE383"/>
    <w:rsid w:val="275D151F"/>
    <w:rsid w:val="27B3034D"/>
    <w:rsid w:val="27C111EA"/>
    <w:rsid w:val="27FED618"/>
    <w:rsid w:val="282D14AA"/>
    <w:rsid w:val="2851886C"/>
    <w:rsid w:val="289DE789"/>
    <w:rsid w:val="28CB0853"/>
    <w:rsid w:val="28F2FC89"/>
    <w:rsid w:val="290DB920"/>
    <w:rsid w:val="296EA568"/>
    <w:rsid w:val="297CD228"/>
    <w:rsid w:val="297D6E67"/>
    <w:rsid w:val="2A201E52"/>
    <w:rsid w:val="2A3D0F9A"/>
    <w:rsid w:val="2A47A031"/>
    <w:rsid w:val="2AAACCF4"/>
    <w:rsid w:val="2B6BE688"/>
    <w:rsid w:val="2B8214A9"/>
    <w:rsid w:val="2BABDC26"/>
    <w:rsid w:val="2BB8C1CC"/>
    <w:rsid w:val="2C193C46"/>
    <w:rsid w:val="2C4A89EB"/>
    <w:rsid w:val="2C4B939C"/>
    <w:rsid w:val="2C611FE1"/>
    <w:rsid w:val="2C849726"/>
    <w:rsid w:val="2CAF7FA6"/>
    <w:rsid w:val="2CE8A6AA"/>
    <w:rsid w:val="2D1B76DB"/>
    <w:rsid w:val="2D731616"/>
    <w:rsid w:val="2E07B9FF"/>
    <w:rsid w:val="2E272E9D"/>
    <w:rsid w:val="2E7FCE7E"/>
    <w:rsid w:val="2E8803DC"/>
    <w:rsid w:val="2EC9618F"/>
    <w:rsid w:val="2F0C80D4"/>
    <w:rsid w:val="2F5B2F8B"/>
    <w:rsid w:val="2F8B509E"/>
    <w:rsid w:val="2FB0217C"/>
    <w:rsid w:val="2FF4813E"/>
    <w:rsid w:val="30794355"/>
    <w:rsid w:val="308AA0FF"/>
    <w:rsid w:val="30B57AFB"/>
    <w:rsid w:val="31406DED"/>
    <w:rsid w:val="31410B75"/>
    <w:rsid w:val="318604FF"/>
    <w:rsid w:val="3189E088"/>
    <w:rsid w:val="32306F37"/>
    <w:rsid w:val="323E164C"/>
    <w:rsid w:val="3242E5D5"/>
    <w:rsid w:val="326813F7"/>
    <w:rsid w:val="32C374BF"/>
    <w:rsid w:val="32FD3AB8"/>
    <w:rsid w:val="335DC5C9"/>
    <w:rsid w:val="3446EE04"/>
    <w:rsid w:val="34748EBB"/>
    <w:rsid w:val="3546B1EE"/>
    <w:rsid w:val="35E7BC6A"/>
    <w:rsid w:val="36030B9E"/>
    <w:rsid w:val="360E78A6"/>
    <w:rsid w:val="36CA12E9"/>
    <w:rsid w:val="37AD231C"/>
    <w:rsid w:val="37B12C31"/>
    <w:rsid w:val="37DC0B64"/>
    <w:rsid w:val="37DCA8FA"/>
    <w:rsid w:val="37F21ECA"/>
    <w:rsid w:val="37FD18D0"/>
    <w:rsid w:val="382FFACC"/>
    <w:rsid w:val="3862AD92"/>
    <w:rsid w:val="389CA1F2"/>
    <w:rsid w:val="38BD75DC"/>
    <w:rsid w:val="38C45C71"/>
    <w:rsid w:val="39364B9D"/>
    <w:rsid w:val="399C0D5D"/>
    <w:rsid w:val="39B53E1B"/>
    <w:rsid w:val="39E8E9A5"/>
    <w:rsid w:val="3A3B9618"/>
    <w:rsid w:val="3A4754DF"/>
    <w:rsid w:val="3AE7409F"/>
    <w:rsid w:val="3AEF4338"/>
    <w:rsid w:val="3B0DF0F8"/>
    <w:rsid w:val="3B6C8663"/>
    <w:rsid w:val="3B6F2962"/>
    <w:rsid w:val="3BBECDDA"/>
    <w:rsid w:val="3BCCEE96"/>
    <w:rsid w:val="3C45BF5D"/>
    <w:rsid w:val="3C557348"/>
    <w:rsid w:val="3CBD1359"/>
    <w:rsid w:val="3CCDA34B"/>
    <w:rsid w:val="3CDA6660"/>
    <w:rsid w:val="3D2DFABA"/>
    <w:rsid w:val="3DC6D585"/>
    <w:rsid w:val="3DDF032E"/>
    <w:rsid w:val="3E018A95"/>
    <w:rsid w:val="3E6D71D2"/>
    <w:rsid w:val="3E6E08F2"/>
    <w:rsid w:val="3E73F81A"/>
    <w:rsid w:val="3E9378ED"/>
    <w:rsid w:val="3E9DBFB2"/>
    <w:rsid w:val="3EA50EF2"/>
    <w:rsid w:val="3EBFD2E5"/>
    <w:rsid w:val="3ED7711D"/>
    <w:rsid w:val="3EE1D6AE"/>
    <w:rsid w:val="3F037715"/>
    <w:rsid w:val="3F1EA5BF"/>
    <w:rsid w:val="3F684EE8"/>
    <w:rsid w:val="3FD7E09C"/>
    <w:rsid w:val="40D4142C"/>
    <w:rsid w:val="40F996ED"/>
    <w:rsid w:val="41340E96"/>
    <w:rsid w:val="4137D631"/>
    <w:rsid w:val="41448274"/>
    <w:rsid w:val="414598B1"/>
    <w:rsid w:val="417C5D27"/>
    <w:rsid w:val="41A05654"/>
    <w:rsid w:val="41A40F49"/>
    <w:rsid w:val="41E44810"/>
    <w:rsid w:val="422264C5"/>
    <w:rsid w:val="42320D1C"/>
    <w:rsid w:val="4234A0C4"/>
    <w:rsid w:val="423F5C86"/>
    <w:rsid w:val="427342DE"/>
    <w:rsid w:val="427FC072"/>
    <w:rsid w:val="42D41642"/>
    <w:rsid w:val="42D59B2E"/>
    <w:rsid w:val="43151B6E"/>
    <w:rsid w:val="4384F7DC"/>
    <w:rsid w:val="4392D23A"/>
    <w:rsid w:val="439AE729"/>
    <w:rsid w:val="43E1184C"/>
    <w:rsid w:val="43EE46AF"/>
    <w:rsid w:val="43EFB700"/>
    <w:rsid w:val="444CEF29"/>
    <w:rsid w:val="44AB2599"/>
    <w:rsid w:val="4528CB3E"/>
    <w:rsid w:val="45936BA3"/>
    <w:rsid w:val="45ACF5CC"/>
    <w:rsid w:val="45C1CFD0"/>
    <w:rsid w:val="45C1EDFC"/>
    <w:rsid w:val="46BBCAF3"/>
    <w:rsid w:val="47221385"/>
    <w:rsid w:val="477D93A4"/>
    <w:rsid w:val="47A0CC63"/>
    <w:rsid w:val="47A30189"/>
    <w:rsid w:val="47A62D35"/>
    <w:rsid w:val="47F67687"/>
    <w:rsid w:val="48714F82"/>
    <w:rsid w:val="48990F1D"/>
    <w:rsid w:val="48CC550B"/>
    <w:rsid w:val="48F81857"/>
    <w:rsid w:val="49413EE2"/>
    <w:rsid w:val="49A31D89"/>
    <w:rsid w:val="4A069450"/>
    <w:rsid w:val="4A653B07"/>
    <w:rsid w:val="4A6B817D"/>
    <w:rsid w:val="4B0CCEC4"/>
    <w:rsid w:val="4B4B9BB4"/>
    <w:rsid w:val="4B71E174"/>
    <w:rsid w:val="4B72FBB4"/>
    <w:rsid w:val="4C11E84E"/>
    <w:rsid w:val="4C3890C1"/>
    <w:rsid w:val="4C43487F"/>
    <w:rsid w:val="4C7ABD4F"/>
    <w:rsid w:val="4C9E8766"/>
    <w:rsid w:val="4D297997"/>
    <w:rsid w:val="4D66066F"/>
    <w:rsid w:val="4DAEFF5B"/>
    <w:rsid w:val="4DAFE03A"/>
    <w:rsid w:val="4DB6A4D0"/>
    <w:rsid w:val="4DB8DCDA"/>
    <w:rsid w:val="4DDF6BD8"/>
    <w:rsid w:val="4E1008AF"/>
    <w:rsid w:val="4E1EEE56"/>
    <w:rsid w:val="4E35F381"/>
    <w:rsid w:val="4E363571"/>
    <w:rsid w:val="4E612C2B"/>
    <w:rsid w:val="4E6CFF32"/>
    <w:rsid w:val="4E8E4060"/>
    <w:rsid w:val="4E9CCDFB"/>
    <w:rsid w:val="4F5B0FE4"/>
    <w:rsid w:val="4FE64557"/>
    <w:rsid w:val="504BEC07"/>
    <w:rsid w:val="507DC283"/>
    <w:rsid w:val="50BB6B44"/>
    <w:rsid w:val="51131101"/>
    <w:rsid w:val="51240CFA"/>
    <w:rsid w:val="51924575"/>
    <w:rsid w:val="51A151CC"/>
    <w:rsid w:val="51ADE574"/>
    <w:rsid w:val="51F5F656"/>
    <w:rsid w:val="51F73AB4"/>
    <w:rsid w:val="52A4E200"/>
    <w:rsid w:val="52B41A42"/>
    <w:rsid w:val="52E878F5"/>
    <w:rsid w:val="530EFE51"/>
    <w:rsid w:val="53DCAD8B"/>
    <w:rsid w:val="53E6CD02"/>
    <w:rsid w:val="54555E39"/>
    <w:rsid w:val="545CF1A0"/>
    <w:rsid w:val="54CA66BA"/>
    <w:rsid w:val="54FB1184"/>
    <w:rsid w:val="55A03C2D"/>
    <w:rsid w:val="5619DEA0"/>
    <w:rsid w:val="566369DB"/>
    <w:rsid w:val="56CED787"/>
    <w:rsid w:val="57A13F00"/>
    <w:rsid w:val="57A402A4"/>
    <w:rsid w:val="57B35813"/>
    <w:rsid w:val="5828B3D7"/>
    <w:rsid w:val="5834C835"/>
    <w:rsid w:val="5850DB3E"/>
    <w:rsid w:val="588BC006"/>
    <w:rsid w:val="58A352F6"/>
    <w:rsid w:val="58A612A0"/>
    <w:rsid w:val="58B87670"/>
    <w:rsid w:val="58FA2125"/>
    <w:rsid w:val="59322DB5"/>
    <w:rsid w:val="59AC00A1"/>
    <w:rsid w:val="59DFD1C6"/>
    <w:rsid w:val="59F36634"/>
    <w:rsid w:val="5A019F1A"/>
    <w:rsid w:val="5A2DA25B"/>
    <w:rsid w:val="5AB00E92"/>
    <w:rsid w:val="5B072140"/>
    <w:rsid w:val="5B0F1CCF"/>
    <w:rsid w:val="5B4980EC"/>
    <w:rsid w:val="5BC2EBC0"/>
    <w:rsid w:val="5BD045CD"/>
    <w:rsid w:val="5BFF3051"/>
    <w:rsid w:val="5C1CE17E"/>
    <w:rsid w:val="5C77E56F"/>
    <w:rsid w:val="5D392CC0"/>
    <w:rsid w:val="5D4DB117"/>
    <w:rsid w:val="5D98737C"/>
    <w:rsid w:val="5DF28DF8"/>
    <w:rsid w:val="5DF8640E"/>
    <w:rsid w:val="5E1310F9"/>
    <w:rsid w:val="5E5F3208"/>
    <w:rsid w:val="5EFDAB59"/>
    <w:rsid w:val="5F8D5313"/>
    <w:rsid w:val="5FAB6508"/>
    <w:rsid w:val="603B66E2"/>
    <w:rsid w:val="6066C82C"/>
    <w:rsid w:val="6106DFB0"/>
    <w:rsid w:val="611CA600"/>
    <w:rsid w:val="6178AF76"/>
    <w:rsid w:val="619EEF60"/>
    <w:rsid w:val="61D10A00"/>
    <w:rsid w:val="6202A012"/>
    <w:rsid w:val="62054744"/>
    <w:rsid w:val="62691CCC"/>
    <w:rsid w:val="63225ADD"/>
    <w:rsid w:val="6369FFF2"/>
    <w:rsid w:val="636FDD22"/>
    <w:rsid w:val="6391041D"/>
    <w:rsid w:val="63EB624E"/>
    <w:rsid w:val="63F510E2"/>
    <w:rsid w:val="64056B2E"/>
    <w:rsid w:val="645B3864"/>
    <w:rsid w:val="64AB2DE4"/>
    <w:rsid w:val="6524DA4A"/>
    <w:rsid w:val="65540153"/>
    <w:rsid w:val="656CF7CC"/>
    <w:rsid w:val="65988E02"/>
    <w:rsid w:val="65B4A907"/>
    <w:rsid w:val="65C29E63"/>
    <w:rsid w:val="661BA753"/>
    <w:rsid w:val="661F3F9B"/>
    <w:rsid w:val="6630DE31"/>
    <w:rsid w:val="669185A2"/>
    <w:rsid w:val="66A3E7B9"/>
    <w:rsid w:val="66C96AC3"/>
    <w:rsid w:val="66CFC929"/>
    <w:rsid w:val="66D0A9DB"/>
    <w:rsid w:val="66F34A5A"/>
    <w:rsid w:val="6748B5F6"/>
    <w:rsid w:val="6762CCC9"/>
    <w:rsid w:val="67A2BB18"/>
    <w:rsid w:val="67AB9995"/>
    <w:rsid w:val="67CA8C7B"/>
    <w:rsid w:val="68329737"/>
    <w:rsid w:val="684D4B56"/>
    <w:rsid w:val="68BD1AB3"/>
    <w:rsid w:val="68D1760A"/>
    <w:rsid w:val="69406A90"/>
    <w:rsid w:val="6970BD3D"/>
    <w:rsid w:val="699C4A05"/>
    <w:rsid w:val="69AF4AE4"/>
    <w:rsid w:val="69B3854E"/>
    <w:rsid w:val="69D4D563"/>
    <w:rsid w:val="6A4DE70C"/>
    <w:rsid w:val="6A5A1DE0"/>
    <w:rsid w:val="6A83781C"/>
    <w:rsid w:val="6A9BDC33"/>
    <w:rsid w:val="6A9EEE84"/>
    <w:rsid w:val="6AAA65A5"/>
    <w:rsid w:val="6B0A47DC"/>
    <w:rsid w:val="6B295BF4"/>
    <w:rsid w:val="6B72DDD1"/>
    <w:rsid w:val="6B8F6C5E"/>
    <w:rsid w:val="6BD0CD46"/>
    <w:rsid w:val="6BD15574"/>
    <w:rsid w:val="6BF6AAA7"/>
    <w:rsid w:val="6C040D22"/>
    <w:rsid w:val="6C176731"/>
    <w:rsid w:val="6C93E303"/>
    <w:rsid w:val="6D3046EB"/>
    <w:rsid w:val="6D397B37"/>
    <w:rsid w:val="6DAA0989"/>
    <w:rsid w:val="6E21A34F"/>
    <w:rsid w:val="6E64006E"/>
    <w:rsid w:val="6E99679E"/>
    <w:rsid w:val="6EEA9E81"/>
    <w:rsid w:val="6EEB7C84"/>
    <w:rsid w:val="6F68E415"/>
    <w:rsid w:val="6F8776DE"/>
    <w:rsid w:val="6FFA5415"/>
    <w:rsid w:val="6FFB1602"/>
    <w:rsid w:val="70193D0D"/>
    <w:rsid w:val="70EC4122"/>
    <w:rsid w:val="70F861BF"/>
    <w:rsid w:val="70FAC2D4"/>
    <w:rsid w:val="7121D637"/>
    <w:rsid w:val="715D8361"/>
    <w:rsid w:val="716124BD"/>
    <w:rsid w:val="7165BD5E"/>
    <w:rsid w:val="71E7E0EF"/>
    <w:rsid w:val="71EFF448"/>
    <w:rsid w:val="71F02318"/>
    <w:rsid w:val="71F49D77"/>
    <w:rsid w:val="722710C9"/>
    <w:rsid w:val="722F560D"/>
    <w:rsid w:val="722FB295"/>
    <w:rsid w:val="72581785"/>
    <w:rsid w:val="7262629B"/>
    <w:rsid w:val="72640DC5"/>
    <w:rsid w:val="7274F5C4"/>
    <w:rsid w:val="734A0425"/>
    <w:rsid w:val="73DD984B"/>
    <w:rsid w:val="73E0C53B"/>
    <w:rsid w:val="7406D302"/>
    <w:rsid w:val="741052E8"/>
    <w:rsid w:val="7412E701"/>
    <w:rsid w:val="7413A27F"/>
    <w:rsid w:val="741490DD"/>
    <w:rsid w:val="74514676"/>
    <w:rsid w:val="7475568A"/>
    <w:rsid w:val="74FBD79C"/>
    <w:rsid w:val="74FE6D2E"/>
    <w:rsid w:val="7511DD9B"/>
    <w:rsid w:val="75386526"/>
    <w:rsid w:val="759F28E3"/>
    <w:rsid w:val="75D702B1"/>
    <w:rsid w:val="75F915CE"/>
    <w:rsid w:val="76B81A5A"/>
    <w:rsid w:val="76DE51FF"/>
    <w:rsid w:val="76E809D2"/>
    <w:rsid w:val="76F64537"/>
    <w:rsid w:val="773FE7C9"/>
    <w:rsid w:val="778C1826"/>
    <w:rsid w:val="77B50FFA"/>
    <w:rsid w:val="77CE5F27"/>
    <w:rsid w:val="785D5028"/>
    <w:rsid w:val="78737021"/>
    <w:rsid w:val="78BF6F4B"/>
    <w:rsid w:val="78FDB2D7"/>
    <w:rsid w:val="79423E6D"/>
    <w:rsid w:val="79557023"/>
    <w:rsid w:val="79F0D746"/>
    <w:rsid w:val="7A89081C"/>
    <w:rsid w:val="7ADE706A"/>
    <w:rsid w:val="7AE81CD7"/>
    <w:rsid w:val="7AF10B21"/>
    <w:rsid w:val="7B1C9C29"/>
    <w:rsid w:val="7BBB736D"/>
    <w:rsid w:val="7C1CBE93"/>
    <w:rsid w:val="7C38DDB5"/>
    <w:rsid w:val="7C3DEA5A"/>
    <w:rsid w:val="7C4D3405"/>
    <w:rsid w:val="7C5E27DA"/>
    <w:rsid w:val="7C8BAD99"/>
    <w:rsid w:val="7C9A1923"/>
    <w:rsid w:val="7CB4560B"/>
    <w:rsid w:val="7CB5099F"/>
    <w:rsid w:val="7CE5C02C"/>
    <w:rsid w:val="7D14B43C"/>
    <w:rsid w:val="7D2D1B5C"/>
    <w:rsid w:val="7D83FCF4"/>
    <w:rsid w:val="7D88ECF4"/>
    <w:rsid w:val="7DF0000A"/>
    <w:rsid w:val="7E45C20A"/>
    <w:rsid w:val="7E8F94F5"/>
    <w:rsid w:val="7F812A03"/>
    <w:rsid w:val="7F846449"/>
    <w:rsid w:val="7FAAAC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DE118"/>
  <w15:docId w15:val="{6B50F579-BF3F-4505-A77F-CA48BD6D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link w:val="CallChar"/>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uiPriority w:val="99"/>
    <w:qFormat/>
    <w:rsid w:val="00CD4D80"/>
    <w:pPr>
      <w:spacing w:before="80"/>
      <w:ind w:left="794" w:hanging="794"/>
    </w:pPr>
  </w:style>
  <w:style w:type="paragraph" w:customStyle="1" w:styleId="enumlev2">
    <w:name w:val="enumlev2"/>
    <w:basedOn w:val="enumlev1"/>
    <w:uiPriority w:val="99"/>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he"/>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he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uiPriority w:val="99"/>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link w:val="TableheadChar"/>
    <w:uiPriority w:val="99"/>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972216"/>
    <w:pPr>
      <w:jc w:val="right"/>
    </w:pPr>
    <w:rPr>
      <w:rFonts w:eastAsia="SimSun"/>
      <w:b/>
      <w:sz w:val="32"/>
    </w:rPr>
  </w:style>
  <w:style w:type="character" w:customStyle="1" w:styleId="DocnumberChar">
    <w:name w:val="Docnumber Char"/>
    <w:link w:val="Docnumber"/>
    <w:rsid w:val="00972216"/>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972216"/>
    <w:rPr>
      <w:color w:val="0000FF"/>
      <w:u w:val="single"/>
    </w:rPr>
  </w:style>
  <w:style w:type="paragraph" w:customStyle="1" w:styleId="LSDeadline">
    <w:name w:val="LSDeadline"/>
    <w:basedOn w:val="Normal"/>
    <w:next w:val="Normal"/>
    <w:rsid w:val="00972216"/>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972216"/>
  </w:style>
  <w:style w:type="paragraph" w:customStyle="1" w:styleId="LSForInfo">
    <w:name w:val="LSForInfo"/>
    <w:basedOn w:val="Normal"/>
    <w:next w:val="Normal"/>
    <w:rsid w:val="00972216"/>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972216"/>
    <w:pPr>
      <w:tabs>
        <w:tab w:val="clear" w:pos="794"/>
        <w:tab w:val="clear" w:pos="1191"/>
        <w:tab w:val="clear" w:pos="1588"/>
        <w:tab w:val="clear" w:pos="1985"/>
      </w:tabs>
      <w:jc w:val="right"/>
    </w:pPr>
  </w:style>
  <w:style w:type="paragraph" w:customStyle="1" w:styleId="TSBHeaderQuestion">
    <w:name w:val="TSBHeaderQuestion"/>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972216"/>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972216"/>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972216"/>
    <w:pPr>
      <w:jc w:val="right"/>
    </w:pPr>
    <w:rPr>
      <w:b/>
      <w:bCs/>
      <w:sz w:val="28"/>
      <w:szCs w:val="28"/>
    </w:rPr>
  </w:style>
  <w:style w:type="table" w:styleId="TableGrid">
    <w:name w:val="Table Grid"/>
    <w:basedOn w:val="TableNormal"/>
    <w:uiPriority w:val="59"/>
    <w:rsid w:val="009722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972216"/>
    <w:rPr>
      <w:rFonts w:ascii="Times New Roman" w:hAnsi="Times New Roman"/>
      <w:b/>
      <w:sz w:val="28"/>
      <w:lang w:val="en-GB" w:eastAsia="en-US"/>
    </w:rPr>
  </w:style>
  <w:style w:type="character" w:customStyle="1" w:styleId="Title1Char">
    <w:name w:val="Title 1 Char"/>
    <w:link w:val="Title1"/>
    <w:qFormat/>
    <w:locked/>
    <w:rsid w:val="00972216"/>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972216"/>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972216"/>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972216"/>
    <w:rPr>
      <w:color w:val="808080"/>
    </w:rPr>
  </w:style>
  <w:style w:type="character" w:customStyle="1" w:styleId="Heading1Char">
    <w:name w:val="Heading 1 Char"/>
    <w:basedOn w:val="DefaultParagraphFont"/>
    <w:link w:val="Heading1"/>
    <w:rsid w:val="00972216"/>
    <w:rPr>
      <w:rFonts w:ascii="Times New Roman" w:hAnsi="Times New Roman"/>
      <w:b/>
      <w:sz w:val="24"/>
      <w:lang w:val="en-GB" w:eastAsia="en-US"/>
    </w:rPr>
  </w:style>
  <w:style w:type="character" w:customStyle="1" w:styleId="Heading2Char">
    <w:name w:val="Heading 2 Char"/>
    <w:basedOn w:val="DefaultParagraphFont"/>
    <w:link w:val="Heading2"/>
    <w:rsid w:val="00972216"/>
    <w:rPr>
      <w:rFonts w:ascii="Times New Roman" w:hAnsi="Times New Roman"/>
      <w:b/>
      <w:sz w:val="24"/>
      <w:lang w:val="en-GB" w:eastAsia="en-US"/>
    </w:rPr>
  </w:style>
  <w:style w:type="character" w:customStyle="1" w:styleId="Heading3Char">
    <w:name w:val="Heading 3 Char"/>
    <w:basedOn w:val="DefaultParagraphFont"/>
    <w:link w:val="Heading3"/>
    <w:rsid w:val="00972216"/>
    <w:rPr>
      <w:rFonts w:ascii="Times New Roman" w:hAnsi="Times New Roman"/>
      <w:b/>
      <w:sz w:val="24"/>
      <w:lang w:val="en-GB" w:eastAsia="en-US"/>
    </w:rPr>
  </w:style>
  <w:style w:type="character" w:customStyle="1" w:styleId="Heading4Char">
    <w:name w:val="Heading 4 Char"/>
    <w:basedOn w:val="DefaultParagraphFont"/>
    <w:link w:val="Heading4"/>
    <w:rsid w:val="00972216"/>
    <w:rPr>
      <w:rFonts w:ascii="Times New Roman" w:hAnsi="Times New Roman"/>
      <w:b/>
      <w:sz w:val="24"/>
      <w:lang w:val="en-GB" w:eastAsia="en-US"/>
    </w:rPr>
  </w:style>
  <w:style w:type="character" w:customStyle="1" w:styleId="Heading5Char">
    <w:name w:val="Heading 5 Char"/>
    <w:basedOn w:val="DefaultParagraphFont"/>
    <w:link w:val="Heading5"/>
    <w:rsid w:val="00972216"/>
    <w:rPr>
      <w:rFonts w:ascii="Times New Roman" w:hAnsi="Times New Roman"/>
      <w:b/>
      <w:sz w:val="24"/>
      <w:lang w:val="en-GB" w:eastAsia="en-US"/>
    </w:rPr>
  </w:style>
  <w:style w:type="character" w:customStyle="1" w:styleId="Heading6Char">
    <w:name w:val="Heading 6 Char"/>
    <w:basedOn w:val="DefaultParagraphFont"/>
    <w:link w:val="Heading6"/>
    <w:rsid w:val="00972216"/>
    <w:rPr>
      <w:rFonts w:ascii="Times New Roman" w:hAnsi="Times New Roman"/>
      <w:b/>
      <w:sz w:val="24"/>
      <w:lang w:val="en-GB" w:eastAsia="en-US"/>
    </w:rPr>
  </w:style>
  <w:style w:type="character" w:customStyle="1" w:styleId="Heading7Char">
    <w:name w:val="Heading 7 Char"/>
    <w:basedOn w:val="DefaultParagraphFont"/>
    <w:link w:val="Heading7"/>
    <w:rsid w:val="00972216"/>
    <w:rPr>
      <w:rFonts w:ascii="Times New Roman" w:hAnsi="Times New Roman"/>
      <w:b/>
      <w:sz w:val="24"/>
      <w:lang w:val="en-GB" w:eastAsia="en-US"/>
    </w:rPr>
  </w:style>
  <w:style w:type="character" w:customStyle="1" w:styleId="Heading8Char">
    <w:name w:val="Heading 8 Char"/>
    <w:basedOn w:val="DefaultParagraphFont"/>
    <w:link w:val="Heading8"/>
    <w:rsid w:val="00972216"/>
    <w:rPr>
      <w:rFonts w:ascii="Times New Roman" w:hAnsi="Times New Roman"/>
      <w:b/>
      <w:sz w:val="24"/>
      <w:lang w:val="en-GB" w:eastAsia="en-US"/>
    </w:rPr>
  </w:style>
  <w:style w:type="character" w:customStyle="1" w:styleId="Heading9Char">
    <w:name w:val="Heading 9 Char"/>
    <w:basedOn w:val="DefaultParagraphFont"/>
    <w:link w:val="Heading9"/>
    <w:rsid w:val="00972216"/>
    <w:rPr>
      <w:rFonts w:ascii="Times New Roman" w:hAnsi="Times New Roman"/>
      <w:b/>
      <w:sz w:val="24"/>
      <w:lang w:val="en-GB" w:eastAsia="en-US"/>
    </w:rPr>
  </w:style>
  <w:style w:type="paragraph" w:customStyle="1" w:styleId="Reasons">
    <w:name w:val="Reasons"/>
    <w:basedOn w:val="Normal"/>
    <w:qFormat/>
    <w:rsid w:val="00972216"/>
    <w:pPr>
      <w:tabs>
        <w:tab w:val="clear" w:pos="794"/>
        <w:tab w:val="clear" w:pos="1191"/>
        <w:tab w:val="left" w:pos="1134"/>
      </w:tabs>
    </w:pPr>
  </w:style>
  <w:style w:type="paragraph" w:customStyle="1" w:styleId="ASN1">
    <w:name w:val="ASN.1"/>
    <w:basedOn w:val="Normal"/>
    <w:rsid w:val="009722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styleId="EndnoteReference">
    <w:name w:val="endnote reference"/>
    <w:basedOn w:val="DefaultParagraphFont"/>
    <w:uiPriority w:val="99"/>
    <w:rsid w:val="00972216"/>
    <w:rPr>
      <w:vertAlign w:val="superscript"/>
    </w:rPr>
  </w:style>
  <w:style w:type="paragraph" w:customStyle="1" w:styleId="FooterQP">
    <w:name w:val="Footer_QP"/>
    <w:basedOn w:val="Normal"/>
    <w:rsid w:val="00972216"/>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972216"/>
    <w:pPr>
      <w:spacing w:before="0"/>
    </w:pPr>
    <w:rPr>
      <w:rFonts w:ascii="Tahoma" w:hAnsi="Tahoma" w:cs="Tahoma"/>
      <w:sz w:val="16"/>
      <w:szCs w:val="16"/>
    </w:rPr>
  </w:style>
  <w:style w:type="character" w:customStyle="1" w:styleId="BalloonTextChar">
    <w:name w:val="Balloon Text Char"/>
    <w:basedOn w:val="DefaultParagraphFont"/>
    <w:link w:val="BalloonText"/>
    <w:rsid w:val="00972216"/>
    <w:rPr>
      <w:rFonts w:ascii="Tahoma" w:hAnsi="Tahoma" w:cs="Tahoma"/>
      <w:sz w:val="16"/>
      <w:szCs w:val="16"/>
      <w:lang w:val="en-GB" w:eastAsia="en-US"/>
    </w:rPr>
  </w:style>
  <w:style w:type="paragraph" w:customStyle="1" w:styleId="Normalaftertitle0">
    <w:name w:val="Normal after title"/>
    <w:basedOn w:val="Normal"/>
    <w:next w:val="Normal"/>
    <w:rsid w:val="00972216"/>
    <w:pPr>
      <w:tabs>
        <w:tab w:val="clear" w:pos="794"/>
        <w:tab w:val="clear" w:pos="1191"/>
        <w:tab w:val="clear" w:pos="1588"/>
        <w:tab w:val="clear" w:pos="1985"/>
        <w:tab w:val="left" w:pos="1134"/>
        <w:tab w:val="left" w:pos="1871"/>
        <w:tab w:val="left" w:pos="2268"/>
      </w:tabs>
      <w:spacing w:before="280"/>
      <w:textAlignment w:val="auto"/>
    </w:pPr>
  </w:style>
  <w:style w:type="paragraph" w:customStyle="1" w:styleId="headingb0">
    <w:name w:val="heading_b"/>
    <w:basedOn w:val="Heading3"/>
    <w:next w:val="Normal"/>
    <w:rsid w:val="00972216"/>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972216"/>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972216"/>
    <w:rPr>
      <w:rFonts w:ascii="Consolas" w:eastAsiaTheme="minorEastAsia" w:hAnsi="Consolas" w:cstheme="minorBidi"/>
      <w:sz w:val="21"/>
      <w:szCs w:val="21"/>
    </w:rPr>
  </w:style>
  <w:style w:type="paragraph" w:styleId="NoSpacing">
    <w:name w:val="No Spacing"/>
    <w:uiPriority w:val="1"/>
    <w:qFormat/>
    <w:rsid w:val="00972216"/>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972216"/>
    <w:rPr>
      <w:rFonts w:ascii="Times New Roman" w:hAnsi="Times New Roman"/>
      <w:sz w:val="22"/>
      <w:lang w:val="en-GB" w:eastAsia="en-US"/>
    </w:rPr>
  </w:style>
  <w:style w:type="character" w:customStyle="1" w:styleId="enumlev1Char">
    <w:name w:val="enumlev1 Char"/>
    <w:basedOn w:val="DefaultParagraphFont"/>
    <w:link w:val="enumlev1"/>
    <w:uiPriority w:val="99"/>
    <w:locked/>
    <w:rsid w:val="00972216"/>
    <w:rPr>
      <w:rFonts w:ascii="Times New Roman" w:hAnsi="Times New Roman"/>
      <w:sz w:val="24"/>
      <w:lang w:val="en-GB" w:eastAsia="en-US"/>
    </w:rPr>
  </w:style>
  <w:style w:type="character" w:customStyle="1" w:styleId="apple-converted-space">
    <w:name w:val="apple-converted-space"/>
    <w:basedOn w:val="DefaultParagraphFont"/>
    <w:rsid w:val="00972216"/>
  </w:style>
  <w:style w:type="table" w:customStyle="1" w:styleId="TableGrid1">
    <w:name w:val="Table Grid1"/>
    <w:basedOn w:val="TableNormal"/>
    <w:next w:val="TableGrid"/>
    <w:rsid w:val="00972216"/>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216"/>
    <w:rPr>
      <w:b/>
      <w:bCs/>
    </w:rPr>
  </w:style>
  <w:style w:type="paragraph" w:customStyle="1" w:styleId="Annextitle">
    <w:name w:val="Annex_title"/>
    <w:basedOn w:val="Normal"/>
    <w:next w:val="Normal"/>
    <w:rsid w:val="00972216"/>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972216"/>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character" w:customStyle="1" w:styleId="CallChar">
    <w:name w:val="Call Char"/>
    <w:basedOn w:val="DefaultParagraphFont"/>
    <w:link w:val="Call"/>
    <w:locked/>
    <w:rsid w:val="00972216"/>
    <w:rPr>
      <w:rFonts w:ascii="Times New Roman" w:hAnsi="Times New Roman"/>
      <w:i/>
      <w:sz w:val="24"/>
      <w:lang w:val="en-GB" w:eastAsia="en-US"/>
    </w:rPr>
  </w:style>
  <w:style w:type="character" w:customStyle="1" w:styleId="HeadingbChar">
    <w:name w:val="Heading_b Char"/>
    <w:link w:val="Headingb"/>
    <w:locked/>
    <w:rsid w:val="00972216"/>
    <w:rPr>
      <w:rFonts w:ascii="Times New Roman" w:hAnsi="Times New Roman"/>
      <w:b/>
      <w:sz w:val="24"/>
      <w:lang w:val="en-GB" w:eastAsia="en-US"/>
    </w:rPr>
  </w:style>
  <w:style w:type="character" w:customStyle="1" w:styleId="RestitleChar">
    <w:name w:val="Res_title Char"/>
    <w:basedOn w:val="DefaultParagraphFont"/>
    <w:link w:val="Restitle"/>
    <w:locked/>
    <w:rsid w:val="00972216"/>
    <w:rPr>
      <w:rFonts w:ascii="Times New Roman" w:hAnsi="Times New Roman"/>
      <w:b/>
      <w:sz w:val="28"/>
      <w:lang w:val="en-GB" w:eastAsia="en-US"/>
    </w:rPr>
  </w:style>
  <w:style w:type="character" w:styleId="FollowedHyperlink">
    <w:name w:val="FollowedHyperlink"/>
    <w:basedOn w:val="DefaultParagraphFont"/>
    <w:unhideWhenUsed/>
    <w:rsid w:val="00972216"/>
    <w:rPr>
      <w:color w:val="606420"/>
      <w:u w:val="single"/>
    </w:rPr>
  </w:style>
  <w:style w:type="paragraph" w:styleId="NormalWeb">
    <w:name w:val="Normal (Web)"/>
    <w:basedOn w:val="Normal"/>
    <w:uiPriority w:val="99"/>
    <w:unhideWhenUsed/>
    <w:rsid w:val="00972216"/>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972216"/>
    <w:pPr>
      <w:spacing w:before="0"/>
      <w:textAlignment w:val="auto"/>
    </w:pPr>
    <w:rPr>
      <w:sz w:val="20"/>
    </w:rPr>
  </w:style>
  <w:style w:type="character" w:customStyle="1" w:styleId="EndnoteTextChar">
    <w:name w:val="Endnote Text Char"/>
    <w:basedOn w:val="DefaultParagraphFont"/>
    <w:link w:val="EndnoteText"/>
    <w:uiPriority w:val="99"/>
    <w:rsid w:val="00972216"/>
    <w:rPr>
      <w:rFonts w:ascii="Times New Roman" w:hAnsi="Times New Roman"/>
      <w:lang w:val="en-GB" w:eastAsia="en-US"/>
    </w:rPr>
  </w:style>
  <w:style w:type="paragraph" w:styleId="Title">
    <w:name w:val="Title"/>
    <w:basedOn w:val="Normal"/>
    <w:next w:val="Normal"/>
    <w:link w:val="TitleChar"/>
    <w:qFormat/>
    <w:rsid w:val="00972216"/>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72216"/>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972216"/>
    <w:pPr>
      <w:textAlignment w:val="auto"/>
    </w:pPr>
    <w:rPr>
      <w:b/>
      <w:bCs/>
      <w:i/>
      <w:iCs/>
      <w:szCs w:val="24"/>
    </w:rPr>
  </w:style>
  <w:style w:type="character" w:customStyle="1" w:styleId="BodyTextChar">
    <w:name w:val="Body Text Char"/>
    <w:basedOn w:val="DefaultParagraphFont"/>
    <w:link w:val="BodyText"/>
    <w:rsid w:val="00972216"/>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972216"/>
    <w:pPr>
      <w:spacing w:after="120"/>
      <w:ind w:left="360"/>
      <w:textAlignment w:val="auto"/>
    </w:pPr>
  </w:style>
  <w:style w:type="character" w:customStyle="1" w:styleId="BodyTextIndentChar">
    <w:name w:val="Body Text Indent Char"/>
    <w:basedOn w:val="DefaultParagraphFont"/>
    <w:link w:val="BodyTextIndent"/>
    <w:rsid w:val="00972216"/>
    <w:rPr>
      <w:rFonts w:ascii="Times New Roman" w:hAnsi="Times New Roman"/>
      <w:sz w:val="24"/>
      <w:lang w:val="en-GB" w:eastAsia="en-US"/>
    </w:rPr>
  </w:style>
  <w:style w:type="paragraph" w:styleId="Subtitle">
    <w:name w:val="Subtitle"/>
    <w:basedOn w:val="Normal"/>
    <w:next w:val="Normal"/>
    <w:link w:val="SubtitleChar"/>
    <w:uiPriority w:val="11"/>
    <w:qFormat/>
    <w:rsid w:val="00972216"/>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972216"/>
    <w:rPr>
      <w:rFonts w:ascii="Cambria" w:eastAsia="SimSun" w:hAnsi="Cambria"/>
      <w:i/>
      <w:iCs/>
      <w:color w:val="4F81BD"/>
      <w:spacing w:val="15"/>
      <w:sz w:val="24"/>
      <w:szCs w:val="24"/>
    </w:rPr>
  </w:style>
  <w:style w:type="paragraph" w:styleId="BodyText2">
    <w:name w:val="Body Text 2"/>
    <w:basedOn w:val="Normal"/>
    <w:link w:val="BodyText2Char"/>
    <w:unhideWhenUsed/>
    <w:rsid w:val="00972216"/>
    <w:pPr>
      <w:spacing w:after="120" w:line="480" w:lineRule="auto"/>
      <w:textAlignment w:val="auto"/>
    </w:pPr>
  </w:style>
  <w:style w:type="character" w:customStyle="1" w:styleId="BodyText2Char">
    <w:name w:val="Body Text 2 Char"/>
    <w:basedOn w:val="DefaultParagraphFont"/>
    <w:link w:val="BodyText2"/>
    <w:rsid w:val="00972216"/>
    <w:rPr>
      <w:rFonts w:ascii="Times New Roman" w:hAnsi="Times New Roman"/>
      <w:sz w:val="24"/>
      <w:lang w:val="en-GB" w:eastAsia="en-US"/>
    </w:rPr>
  </w:style>
  <w:style w:type="paragraph" w:styleId="Revision">
    <w:name w:val="Revision"/>
    <w:uiPriority w:val="99"/>
    <w:semiHidden/>
    <w:rsid w:val="00972216"/>
    <w:rPr>
      <w:rFonts w:ascii="Times New Roman" w:hAnsi="Times New Roman"/>
      <w:sz w:val="24"/>
      <w:lang w:val="en-GB" w:eastAsia="en-US"/>
    </w:rPr>
  </w:style>
  <w:style w:type="character" w:styleId="CommentReference">
    <w:name w:val="annotation reference"/>
    <w:basedOn w:val="DefaultParagraphFont"/>
    <w:semiHidden/>
    <w:unhideWhenUsed/>
    <w:rsid w:val="00972216"/>
    <w:rPr>
      <w:sz w:val="16"/>
      <w:szCs w:val="16"/>
    </w:rPr>
  </w:style>
  <w:style w:type="paragraph" w:styleId="CommentText">
    <w:name w:val="annotation text"/>
    <w:basedOn w:val="Normal"/>
    <w:link w:val="CommentTextChar"/>
    <w:unhideWhenUsed/>
    <w:rsid w:val="00972216"/>
    <w:rPr>
      <w:sz w:val="20"/>
    </w:rPr>
  </w:style>
  <w:style w:type="character" w:customStyle="1" w:styleId="CommentTextChar">
    <w:name w:val="Comment Text Char"/>
    <w:basedOn w:val="DefaultParagraphFont"/>
    <w:link w:val="CommentText"/>
    <w:rsid w:val="0097221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72216"/>
    <w:rPr>
      <w:b/>
      <w:bCs/>
    </w:rPr>
  </w:style>
  <w:style w:type="character" w:customStyle="1" w:styleId="CommentSubjectChar">
    <w:name w:val="Comment Subject Char"/>
    <w:basedOn w:val="CommentTextChar"/>
    <w:link w:val="CommentSubject"/>
    <w:semiHidden/>
    <w:rsid w:val="00972216"/>
    <w:rPr>
      <w:rFonts w:ascii="Times New Roman" w:hAnsi="Times New Roman"/>
      <w:b/>
      <w:bCs/>
      <w:lang w:val="en-GB" w:eastAsia="en-US"/>
    </w:rPr>
  </w:style>
  <w:style w:type="table" w:customStyle="1" w:styleId="GridTable1Light-Accent512">
    <w:name w:val="Grid Table 1 Light - Accent 512"/>
    <w:basedOn w:val="TableNormal"/>
    <w:uiPriority w:val="46"/>
    <w:rsid w:val="0097221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9722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97221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972216"/>
    <w:rPr>
      <w:rFonts w:ascii="Times New Roman" w:hAnsi="Times New Roman"/>
      <w:b/>
      <w:sz w:val="22"/>
      <w:lang w:val="en-GB" w:eastAsia="en-US"/>
    </w:rPr>
  </w:style>
  <w:style w:type="paragraph" w:customStyle="1" w:styleId="TableNo">
    <w:name w:val="Table_No"/>
    <w:basedOn w:val="Normal"/>
    <w:next w:val="Normal"/>
    <w:uiPriority w:val="99"/>
    <w:rsid w:val="00972216"/>
    <w:pPr>
      <w:keepNext/>
      <w:tabs>
        <w:tab w:val="clear" w:pos="794"/>
        <w:tab w:val="clear" w:pos="1191"/>
        <w:tab w:val="clear" w:pos="1588"/>
        <w:tab w:val="clear" w:pos="1985"/>
        <w:tab w:val="left" w:pos="1134"/>
        <w:tab w:val="left" w:pos="1871"/>
        <w:tab w:val="left" w:pos="2268"/>
      </w:tabs>
      <w:spacing w:before="560" w:after="120"/>
      <w:jc w:val="center"/>
    </w:pPr>
    <w:rPr>
      <w:caps/>
    </w:rPr>
  </w:style>
  <w:style w:type="paragraph" w:customStyle="1" w:styleId="Tabletitle">
    <w:name w:val="Table_title"/>
    <w:basedOn w:val="Normal"/>
    <w:next w:val="Tabletext"/>
    <w:rsid w:val="00972216"/>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972216"/>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972216"/>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972216"/>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972216"/>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72216"/>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9722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97221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9722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9722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972216"/>
  </w:style>
  <w:style w:type="character" w:customStyle="1" w:styleId="DateChar">
    <w:name w:val="Date Char"/>
    <w:basedOn w:val="DefaultParagraphFont"/>
    <w:link w:val="Date"/>
    <w:rsid w:val="00972216"/>
    <w:rPr>
      <w:rFonts w:ascii="Times New Roman" w:hAnsi="Times New Roman"/>
      <w:sz w:val="24"/>
      <w:lang w:val="en-GB" w:eastAsia="en-US"/>
    </w:rPr>
  </w:style>
  <w:style w:type="paragraph" w:customStyle="1" w:styleId="Tablefin">
    <w:name w:val="Table_fin"/>
    <w:basedOn w:val="Tabletext"/>
    <w:rsid w:val="00972216"/>
    <w:rPr>
      <w:sz w:val="20"/>
    </w:rPr>
  </w:style>
  <w:style w:type="table" w:customStyle="1" w:styleId="ListTable1Light-Accent11">
    <w:name w:val="List Table 1 Light - Accent 11"/>
    <w:basedOn w:val="TableNormal"/>
    <w:next w:val="ListTable1Light-Accent1"/>
    <w:uiPriority w:val="46"/>
    <w:rsid w:val="0097221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972216"/>
    <w:rPr>
      <w:color w:val="605E5C"/>
      <w:shd w:val="clear" w:color="auto" w:fill="E1DFDD"/>
    </w:rPr>
  </w:style>
  <w:style w:type="paragraph" w:customStyle="1" w:styleId="paragraph">
    <w:name w:val="paragraph"/>
    <w:basedOn w:val="Normal"/>
    <w:rsid w:val="00972216"/>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972216"/>
  </w:style>
  <w:style w:type="character" w:customStyle="1" w:styleId="eop">
    <w:name w:val="eop"/>
    <w:basedOn w:val="DefaultParagraphFont"/>
    <w:rsid w:val="00972216"/>
  </w:style>
  <w:style w:type="character" w:customStyle="1" w:styleId="scxw8478885">
    <w:name w:val="scxw8478885"/>
    <w:basedOn w:val="DefaultParagraphFont"/>
    <w:rsid w:val="00FE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8756">
      <w:bodyDiv w:val="1"/>
      <w:marLeft w:val="0"/>
      <w:marRight w:val="0"/>
      <w:marTop w:val="0"/>
      <w:marBottom w:val="0"/>
      <w:divBdr>
        <w:top w:val="none" w:sz="0" w:space="0" w:color="auto"/>
        <w:left w:val="none" w:sz="0" w:space="0" w:color="auto"/>
        <w:bottom w:val="none" w:sz="0" w:space="0" w:color="auto"/>
        <w:right w:val="none" w:sz="0" w:space="0" w:color="auto"/>
      </w:divBdr>
    </w:div>
    <w:div w:id="1111364484">
      <w:bodyDiv w:val="1"/>
      <w:marLeft w:val="0"/>
      <w:marRight w:val="0"/>
      <w:marTop w:val="0"/>
      <w:marBottom w:val="0"/>
      <w:divBdr>
        <w:top w:val="none" w:sz="0" w:space="0" w:color="auto"/>
        <w:left w:val="none" w:sz="0" w:space="0" w:color="auto"/>
        <w:bottom w:val="none" w:sz="0" w:space="0" w:color="auto"/>
        <w:right w:val="none" w:sz="0" w:space="0" w:color="auto"/>
      </w:divBdr>
    </w:div>
    <w:div w:id="1116681988">
      <w:bodyDiv w:val="1"/>
      <w:marLeft w:val="0"/>
      <w:marRight w:val="0"/>
      <w:marTop w:val="0"/>
      <w:marBottom w:val="0"/>
      <w:divBdr>
        <w:top w:val="none" w:sz="0" w:space="0" w:color="auto"/>
        <w:left w:val="none" w:sz="0" w:space="0" w:color="auto"/>
        <w:bottom w:val="none" w:sz="0" w:space="0" w:color="auto"/>
        <w:right w:val="none" w:sz="0" w:space="0" w:color="auto"/>
      </w:divBdr>
    </w:div>
    <w:div w:id="1476489270">
      <w:bodyDiv w:val="1"/>
      <w:marLeft w:val="0"/>
      <w:marRight w:val="0"/>
      <w:marTop w:val="0"/>
      <w:marBottom w:val="0"/>
      <w:divBdr>
        <w:top w:val="none" w:sz="0" w:space="0" w:color="auto"/>
        <w:left w:val="none" w:sz="0" w:space="0" w:color="auto"/>
        <w:bottom w:val="none" w:sz="0" w:space="0" w:color="auto"/>
        <w:right w:val="none" w:sz="0" w:space="0" w:color="auto"/>
      </w:divBdr>
    </w:div>
    <w:div w:id="1529174113">
      <w:bodyDiv w:val="1"/>
      <w:marLeft w:val="0"/>
      <w:marRight w:val="0"/>
      <w:marTop w:val="0"/>
      <w:marBottom w:val="0"/>
      <w:divBdr>
        <w:top w:val="none" w:sz="0" w:space="0" w:color="auto"/>
        <w:left w:val="none" w:sz="0" w:space="0" w:color="auto"/>
        <w:bottom w:val="none" w:sz="0" w:space="0" w:color="auto"/>
        <w:right w:val="none" w:sz="0" w:space="0" w:color="auto"/>
      </w:divBdr>
    </w:div>
    <w:div w:id="1751848550">
      <w:bodyDiv w:val="1"/>
      <w:marLeft w:val="0"/>
      <w:marRight w:val="0"/>
      <w:marTop w:val="0"/>
      <w:marBottom w:val="0"/>
      <w:divBdr>
        <w:top w:val="none" w:sz="0" w:space="0" w:color="auto"/>
        <w:left w:val="none" w:sz="0" w:space="0" w:color="auto"/>
        <w:bottom w:val="none" w:sz="0" w:space="0" w:color="auto"/>
        <w:right w:val="none" w:sz="0" w:space="0" w:color="auto"/>
      </w:divBdr>
    </w:div>
    <w:div w:id="1827279577">
      <w:bodyDiv w:val="1"/>
      <w:marLeft w:val="0"/>
      <w:marRight w:val="0"/>
      <w:marTop w:val="0"/>
      <w:marBottom w:val="0"/>
      <w:divBdr>
        <w:top w:val="none" w:sz="0" w:space="0" w:color="auto"/>
        <w:left w:val="none" w:sz="0" w:space="0" w:color="auto"/>
        <w:bottom w:val="none" w:sz="0" w:space="0" w:color="auto"/>
        <w:right w:val="none" w:sz="0" w:space="0" w:color="auto"/>
      </w:divBdr>
    </w:div>
    <w:div w:id="1884706755">
      <w:bodyDiv w:val="1"/>
      <w:marLeft w:val="0"/>
      <w:marRight w:val="0"/>
      <w:marTop w:val="0"/>
      <w:marBottom w:val="0"/>
      <w:divBdr>
        <w:top w:val="none" w:sz="0" w:space="0" w:color="auto"/>
        <w:left w:val="none" w:sz="0" w:space="0" w:color="auto"/>
        <w:bottom w:val="none" w:sz="0" w:space="0" w:color="auto"/>
        <w:right w:val="none" w:sz="0" w:space="0" w:color="auto"/>
      </w:divBdr>
    </w:div>
    <w:div w:id="1914123574">
      <w:bodyDiv w:val="1"/>
      <w:marLeft w:val="0"/>
      <w:marRight w:val="0"/>
      <w:marTop w:val="0"/>
      <w:marBottom w:val="0"/>
      <w:divBdr>
        <w:top w:val="none" w:sz="0" w:space="0" w:color="auto"/>
        <w:left w:val="none" w:sz="0" w:space="0" w:color="auto"/>
        <w:bottom w:val="none" w:sz="0" w:space="0" w:color="auto"/>
        <w:right w:val="none" w:sz="0" w:space="0" w:color="auto"/>
      </w:divBdr>
    </w:div>
    <w:div w:id="20395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BR\PE_RAG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Props1.xml><?xml version="1.0" encoding="utf-8"?>
<ds:datastoreItem xmlns:ds="http://schemas.openxmlformats.org/officeDocument/2006/customXml" ds:itemID="{1D1D8564-6B5E-4FA5-8638-9ED3BF35C158}">
  <ds:schemaRefs>
    <ds:schemaRef ds:uri="http://schemas.openxmlformats.org/officeDocument/2006/bibliography"/>
  </ds:schemaRefs>
</ds:datastoreItem>
</file>

<file path=customXml/itemProps2.xml><?xml version="1.0" encoding="utf-8"?>
<ds:datastoreItem xmlns:ds="http://schemas.openxmlformats.org/officeDocument/2006/customXml" ds:itemID="{1F23590F-E60A-4AFD-AF27-903227224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533F2-5BC6-4A48-809F-2C54EDE63625}">
  <ds:schemaRefs>
    <ds:schemaRef ds:uri="http://schemas.microsoft.com/sharepoint/v3/contenttype/forms"/>
  </ds:schemaRefs>
</ds:datastoreItem>
</file>

<file path=customXml/itemProps4.xml><?xml version="1.0" encoding="utf-8"?>
<ds:datastoreItem xmlns:ds="http://schemas.openxmlformats.org/officeDocument/2006/customXml" ds:itemID="{0968A900-B0D4-4AE1-997A-E5457D6ADA04}">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docProps/app.xml><?xml version="1.0" encoding="utf-8"?>
<Properties xmlns="http://schemas.openxmlformats.org/officeDocument/2006/extended-properties" xmlns:vt="http://schemas.openxmlformats.org/officeDocument/2006/docPropsVTypes">
  <Template>PE_RAG21.dotm</Template>
  <TotalTime>7</TotalTime>
  <Pages>1</Pages>
  <Words>77</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TPU E kt</dc:creator>
  <cp:keywords/>
  <dc:description>RAG21</dc:description>
  <cp:lastModifiedBy>Bonnici, Adrienne</cp:lastModifiedBy>
  <cp:revision>6</cp:revision>
  <cp:lastPrinted>2025-03-03T08:10:00Z</cp:lastPrinted>
  <dcterms:created xsi:type="dcterms:W3CDTF">2025-03-24T10:38:00Z</dcterms:created>
  <dcterms:modified xsi:type="dcterms:W3CDTF">2025-03-24T10:54:00Z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GrammarlyDocumentId">
    <vt:lpwstr>edfcea8e31612d33f02011d4753b31240b87c2bdc5a644edda0d0e3c2ce6ddef</vt:lpwstr>
  </property>
  <property fmtid="{D5CDD505-2E9C-101B-9397-08002B2CF9AE}" pid="7" name="ContentTypeId">
    <vt:lpwstr>0x010100FD4F6660A0379C4F9667852F9D86F5EE</vt:lpwstr>
  </property>
  <property fmtid="{D5CDD505-2E9C-101B-9397-08002B2CF9AE}" pid="8" name="MediaServiceImageTags">
    <vt:lpwstr/>
  </property>
</Properties>
</file>