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991"/>
        <w:tblW w:w="9889" w:type="dxa"/>
        <w:tblLayout w:type="fixed"/>
        <w:tblLook w:val="0000" w:firstRow="0" w:lastRow="0" w:firstColumn="0" w:lastColumn="0" w:noHBand="0" w:noVBand="0"/>
      </w:tblPr>
      <w:tblGrid>
        <w:gridCol w:w="6477"/>
        <w:gridCol w:w="10"/>
        <w:gridCol w:w="3402"/>
      </w:tblGrid>
      <w:tr w:rsidR="00EC0BE3" w14:paraId="29EBD4F0" w14:textId="77777777" w:rsidTr="007653AF">
        <w:trPr>
          <w:cantSplit/>
        </w:trPr>
        <w:tc>
          <w:tcPr>
            <w:tcW w:w="6477" w:type="dxa"/>
            <w:vAlign w:val="center"/>
          </w:tcPr>
          <w:p w14:paraId="0E73BCD5" w14:textId="6D56D4B5" w:rsidR="00EC0BE3" w:rsidRPr="0051782D" w:rsidRDefault="00EC0BE3" w:rsidP="007653AF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</w:p>
        </w:tc>
        <w:tc>
          <w:tcPr>
            <w:tcW w:w="3412" w:type="dxa"/>
            <w:gridSpan w:val="2"/>
            <w:vAlign w:val="center"/>
          </w:tcPr>
          <w:p w14:paraId="091FF44D" w14:textId="77777777" w:rsidR="00EC0BE3" w:rsidRDefault="00C126C1" w:rsidP="007653AF">
            <w:pPr>
              <w:shd w:val="solid" w:color="FFFFFF" w:fill="FFFFFF"/>
              <w:spacing w:before="0" w:line="240" w:lineRule="atLeast"/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40DCB81A" wp14:editId="6E8F89DF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14:paraId="7EEB28FB" w14:textId="77777777" w:rsidTr="007653AF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14:paraId="5754C00C" w14:textId="77777777" w:rsidR="0051782D" w:rsidRPr="0051782D" w:rsidRDefault="0051782D" w:rsidP="007653AF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6958636D" w14:textId="77777777" w:rsidR="0051782D" w:rsidRPr="0051782D" w:rsidRDefault="0051782D" w:rsidP="007653AF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14:paraId="653F22AE" w14:textId="77777777" w:rsidTr="007653AF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14:paraId="1E9023F7" w14:textId="77777777" w:rsidR="0051782D" w:rsidRPr="0051782D" w:rsidRDefault="0051782D" w:rsidP="007653AF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AC07B19" w14:textId="77777777" w:rsidR="0051782D" w:rsidRPr="00710D66" w:rsidRDefault="0051782D" w:rsidP="007653AF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14:paraId="30F64E70" w14:textId="77777777" w:rsidTr="007653AF">
        <w:trPr>
          <w:cantSplit/>
        </w:trPr>
        <w:tc>
          <w:tcPr>
            <w:tcW w:w="6487" w:type="dxa"/>
            <w:gridSpan w:val="2"/>
            <w:vMerge w:val="restart"/>
          </w:tcPr>
          <w:p w14:paraId="42225AAE" w14:textId="77777777" w:rsidR="0051782D" w:rsidRDefault="0051782D" w:rsidP="007653AF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</w:tcPr>
          <w:p w14:paraId="3AFDAD83" w14:textId="59C8D54F" w:rsidR="0051782D" w:rsidRPr="001A0041" w:rsidRDefault="001A0041" w:rsidP="007653AF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RAG/</w:t>
            </w:r>
            <w:r w:rsidR="007C2449">
              <w:rPr>
                <w:rFonts w:ascii="Verdana" w:hAnsi="Verdana"/>
                <w:b/>
                <w:sz w:val="20"/>
              </w:rPr>
              <w:t>20</w:t>
            </w:r>
            <w:r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51782D" w14:paraId="73C3C199" w14:textId="77777777" w:rsidTr="007653AF">
        <w:trPr>
          <w:cantSplit/>
        </w:trPr>
        <w:tc>
          <w:tcPr>
            <w:tcW w:w="6487" w:type="dxa"/>
            <w:gridSpan w:val="2"/>
            <w:vMerge/>
          </w:tcPr>
          <w:p w14:paraId="742BDBFA" w14:textId="77777777" w:rsidR="0051782D" w:rsidRDefault="0051782D" w:rsidP="007653AF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14:paraId="51A2F5FD" w14:textId="4687E3AE" w:rsidR="0051782D" w:rsidRPr="001A0041" w:rsidRDefault="007C2449" w:rsidP="007653AF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9</w:t>
            </w:r>
            <w:r w:rsidR="00926E84">
              <w:rPr>
                <w:rFonts w:ascii="Verdana" w:hAnsi="Verdana"/>
                <w:b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August</w:t>
            </w:r>
            <w:r w:rsidR="007F64A8">
              <w:rPr>
                <w:rFonts w:ascii="Verdana" w:hAnsi="Verdana"/>
                <w:b/>
                <w:sz w:val="20"/>
              </w:rPr>
              <w:t xml:space="preserve"> 2024</w:t>
            </w:r>
          </w:p>
        </w:tc>
      </w:tr>
      <w:tr w:rsidR="0051782D" w14:paraId="2A70EAD6" w14:textId="77777777" w:rsidTr="007653AF">
        <w:trPr>
          <w:cantSplit/>
        </w:trPr>
        <w:tc>
          <w:tcPr>
            <w:tcW w:w="6487" w:type="dxa"/>
            <w:gridSpan w:val="2"/>
            <w:vMerge/>
          </w:tcPr>
          <w:p w14:paraId="37E710DB" w14:textId="77777777" w:rsidR="0051782D" w:rsidRDefault="0051782D" w:rsidP="007653AF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14:paraId="367E6838" w14:textId="1D7E0611" w:rsidR="0051782D" w:rsidRPr="001A0041" w:rsidRDefault="00762732" w:rsidP="007653AF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English only</w:t>
            </w:r>
          </w:p>
        </w:tc>
      </w:tr>
      <w:tr w:rsidR="00093C73" w14:paraId="67CF20AF" w14:textId="77777777" w:rsidTr="007653AF">
        <w:trPr>
          <w:cantSplit/>
        </w:trPr>
        <w:tc>
          <w:tcPr>
            <w:tcW w:w="9889" w:type="dxa"/>
            <w:gridSpan w:val="3"/>
          </w:tcPr>
          <w:tbl>
            <w:tblPr>
              <w:tblpPr w:leftFromText="180" w:rightFromText="180" w:horzAnchor="margin" w:tblpY="-615"/>
              <w:tblW w:w="9889" w:type="dxa"/>
              <w:tblLayout w:type="fixed"/>
              <w:tblLook w:val="0000" w:firstRow="0" w:lastRow="0" w:firstColumn="0" w:lastColumn="0" w:noHBand="0" w:noVBand="0"/>
            </w:tblPr>
            <w:tblGrid>
              <w:gridCol w:w="9889"/>
            </w:tblGrid>
            <w:tr w:rsidR="00762732" w14:paraId="68DC1573" w14:textId="77777777" w:rsidTr="0074235E">
              <w:trPr>
                <w:cantSplit/>
              </w:trPr>
              <w:tc>
                <w:tcPr>
                  <w:tcW w:w="9889" w:type="dxa"/>
                </w:tcPr>
                <w:p w14:paraId="259F3C61" w14:textId="407B65AD" w:rsidR="00762732" w:rsidRPr="00162AE6" w:rsidRDefault="009B53BE" w:rsidP="007653AF">
                  <w:pPr>
                    <w:pStyle w:val="Source"/>
                    <w:rPr>
                      <w:rFonts w:ascii="Times New Roman Bold" w:hAnsi="Times New Roman Bold"/>
                      <w:caps/>
                    </w:rPr>
                  </w:pPr>
                  <w:bookmarkStart w:id="3" w:name="dsource" w:colFirst="0" w:colLast="0"/>
                  <w:bookmarkEnd w:id="2"/>
                  <w:r>
                    <w:rPr>
                      <w:rFonts w:ascii="Times New Roman Bold" w:hAnsi="Times New Roman Bold"/>
                      <w:caps/>
                    </w:rPr>
                    <w:t>itu-t</w:t>
                  </w:r>
                  <w:r w:rsidR="007C2449">
                    <w:t xml:space="preserve"> </w:t>
                  </w:r>
                  <w:r w:rsidR="007C2449" w:rsidRPr="007C2449">
                    <w:rPr>
                      <w:rFonts w:ascii="Times New Roman Bold" w:hAnsi="Times New Roman Bold"/>
                      <w:caps/>
                    </w:rPr>
                    <w:t>Telecommunication Standardization Advisory Group (TSAG)</w:t>
                  </w:r>
                </w:p>
              </w:tc>
            </w:tr>
            <w:tr w:rsidR="00762732" w14:paraId="3CCAA1A5" w14:textId="77777777" w:rsidTr="0074235E">
              <w:trPr>
                <w:cantSplit/>
              </w:trPr>
              <w:tc>
                <w:tcPr>
                  <w:tcW w:w="9889" w:type="dxa"/>
                </w:tcPr>
                <w:p w14:paraId="5E2FD02A" w14:textId="1CA5AA96" w:rsidR="00762732" w:rsidRDefault="006F5D49" w:rsidP="007653AF">
                  <w:pPr>
                    <w:pStyle w:val="Title1"/>
                  </w:pPr>
                  <w:r>
                    <w:t>LIAISON STATEMENT</w:t>
                  </w:r>
                  <w:r w:rsidR="009B53BE">
                    <w:t xml:space="preserve"> on</w:t>
                  </w:r>
                  <w:r w:rsidR="007C2449">
                    <w:t xml:space="preserve"> </w:t>
                  </w:r>
                  <w:r w:rsidR="007C2449" w:rsidRPr="007C2449">
                    <w:t>TSAG activities on industry engagement</w:t>
                  </w:r>
                </w:p>
                <w:p w14:paraId="6B51D0F8" w14:textId="77777777" w:rsidR="00762732" w:rsidRPr="00E30829" w:rsidRDefault="00762732" w:rsidP="007653AF"/>
              </w:tc>
            </w:tr>
          </w:tbl>
          <w:p w14:paraId="44A811FB" w14:textId="77777777" w:rsidR="00762732" w:rsidRDefault="00762732" w:rsidP="007653AF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29"/>
            </w:tblGrid>
            <w:tr w:rsidR="00762732" w14:paraId="7DE0F68D" w14:textId="77777777" w:rsidTr="0074235E">
              <w:tc>
                <w:tcPr>
                  <w:tcW w:w="962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EC69841" w14:textId="77777777" w:rsidR="00762732" w:rsidRPr="00EF32A3" w:rsidRDefault="00762732" w:rsidP="007C2449">
                  <w:pPr>
                    <w:pStyle w:val="Heading2"/>
                    <w:framePr w:hSpace="180" w:wrap="around" w:vAnchor="page" w:hAnchor="margin" w:y="991"/>
                  </w:pPr>
                  <w:r w:rsidRPr="00EF32A3">
                    <w:t>Summary</w:t>
                  </w:r>
                </w:p>
                <w:p w14:paraId="7959A0AC" w14:textId="178D262A" w:rsidR="00815753" w:rsidRDefault="00762732" w:rsidP="007C2449">
                  <w:pPr>
                    <w:framePr w:hSpace="180" w:wrap="around" w:vAnchor="page" w:hAnchor="margin" w:y="991"/>
                    <w:spacing w:after="200"/>
                  </w:pPr>
                  <w:r w:rsidRPr="00762732">
                    <w:t xml:space="preserve">The attached document presents a liaison statement from </w:t>
                  </w:r>
                  <w:r w:rsidR="009B53BE">
                    <w:t xml:space="preserve">ITU-T </w:t>
                  </w:r>
                  <w:r w:rsidR="007C2449">
                    <w:t>TSAG</w:t>
                  </w:r>
                  <w:r w:rsidR="00162AE6">
                    <w:t xml:space="preserve"> on </w:t>
                  </w:r>
                  <w:r w:rsidR="007C2449">
                    <w:t xml:space="preserve">its activities on industry engagement. </w:t>
                  </w:r>
                </w:p>
                <w:p w14:paraId="735ACFC0" w14:textId="6174DE31" w:rsidR="00762732" w:rsidRPr="00EF32A3" w:rsidRDefault="00762732" w:rsidP="007C2449">
                  <w:pPr>
                    <w:framePr w:hSpace="180" w:wrap="around" w:vAnchor="page" w:hAnchor="margin" w:y="991"/>
                    <w:spacing w:after="200"/>
                  </w:pPr>
                  <w:r w:rsidRPr="00055F2E">
                    <w:t xml:space="preserve">RAG is invited to consider and comment </w:t>
                  </w:r>
                  <w:r w:rsidR="00955595">
                    <w:t xml:space="preserve">on </w:t>
                  </w:r>
                  <w:r w:rsidRPr="00055F2E">
                    <w:t>the attached liaison statement.</w:t>
                  </w:r>
                </w:p>
              </w:tc>
            </w:tr>
          </w:tbl>
          <w:p w14:paraId="48EDD9F3" w14:textId="77777777" w:rsidR="00093C73" w:rsidRDefault="00093C73" w:rsidP="007653AF">
            <w:pPr>
              <w:pStyle w:val="Source"/>
            </w:pPr>
          </w:p>
        </w:tc>
      </w:tr>
      <w:tr w:rsidR="00093C73" w14:paraId="12243263" w14:textId="77777777" w:rsidTr="007653AF">
        <w:trPr>
          <w:cantSplit/>
        </w:trPr>
        <w:tc>
          <w:tcPr>
            <w:tcW w:w="9889" w:type="dxa"/>
            <w:gridSpan w:val="3"/>
          </w:tcPr>
          <w:p w14:paraId="1025B883" w14:textId="77777777" w:rsidR="00093C73" w:rsidRDefault="00093C73" w:rsidP="007653AF">
            <w:pPr>
              <w:pStyle w:val="Title1"/>
            </w:pPr>
            <w:bookmarkStart w:id="4" w:name="dtitle1" w:colFirst="0" w:colLast="0"/>
            <w:bookmarkEnd w:id="3"/>
          </w:p>
        </w:tc>
      </w:tr>
      <w:bookmarkEnd w:id="4"/>
    </w:tbl>
    <w:p w14:paraId="11ADCDAB" w14:textId="77777777" w:rsidR="00C2188B" w:rsidRDefault="00C2188B" w:rsidP="00906598"/>
    <w:p w14:paraId="65621882" w14:textId="77777777" w:rsidR="007C2449" w:rsidRDefault="00762732" w:rsidP="007C244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12"/>
        <w:gridCol w:w="43"/>
        <w:gridCol w:w="618"/>
        <w:gridCol w:w="3251"/>
        <w:gridCol w:w="157"/>
        <w:gridCol w:w="4026"/>
      </w:tblGrid>
      <w:tr w:rsidR="007C2449" w:rsidRPr="008206E6" w14:paraId="2016E77D" w14:textId="77777777" w:rsidTr="00B91BBF">
        <w:trPr>
          <w:cantSplit/>
        </w:trPr>
        <w:tc>
          <w:tcPr>
            <w:tcW w:w="1132" w:type="dxa"/>
            <w:vMerge w:val="restart"/>
            <w:vAlign w:val="center"/>
          </w:tcPr>
          <w:p w14:paraId="7F532976" w14:textId="77777777" w:rsidR="007C2449" w:rsidRPr="008206E6" w:rsidRDefault="007C2449" w:rsidP="00B91BBF">
            <w:pPr>
              <w:spacing w:before="0"/>
              <w:jc w:val="center"/>
              <w:rPr>
                <w:sz w:val="20"/>
              </w:rPr>
            </w:pPr>
            <w:bookmarkStart w:id="5" w:name="dsg" w:colFirst="1" w:colLast="1"/>
            <w:bookmarkStart w:id="6" w:name="dtableau"/>
            <w:r w:rsidRPr="008206E6">
              <w:rPr>
                <w:noProof/>
              </w:rPr>
              <w:lastRenderedPageBreak/>
              <w:drawing>
                <wp:inline distT="0" distB="0" distL="0" distR="0" wp14:anchorId="5310AD14" wp14:editId="410828F8">
                  <wp:extent cx="647700" cy="705600"/>
                  <wp:effectExtent l="0" t="0" r="0" b="0"/>
                  <wp:docPr id="5" name="Picture 2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A black and white logo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5"/>
            <w:vMerge w:val="restart"/>
          </w:tcPr>
          <w:p w14:paraId="346A85D6" w14:textId="77777777" w:rsidR="007C2449" w:rsidRPr="008206E6" w:rsidRDefault="007C2449" w:rsidP="00B91BBF">
            <w:pPr>
              <w:rPr>
                <w:sz w:val="16"/>
                <w:szCs w:val="16"/>
              </w:rPr>
            </w:pPr>
            <w:r w:rsidRPr="008206E6">
              <w:rPr>
                <w:sz w:val="16"/>
                <w:szCs w:val="16"/>
              </w:rPr>
              <w:t>INTERNATIONAL TELECOMMUNICATION UNION</w:t>
            </w:r>
          </w:p>
          <w:p w14:paraId="759D20DB" w14:textId="77777777" w:rsidR="007C2449" w:rsidRPr="008206E6" w:rsidRDefault="007C2449" w:rsidP="00B91BBF">
            <w:pPr>
              <w:rPr>
                <w:b/>
                <w:bCs/>
                <w:sz w:val="26"/>
                <w:szCs w:val="26"/>
              </w:rPr>
            </w:pPr>
            <w:r w:rsidRPr="008206E6">
              <w:rPr>
                <w:b/>
                <w:bCs/>
                <w:sz w:val="26"/>
                <w:szCs w:val="26"/>
              </w:rPr>
              <w:t>TELECOMMUNICATION</w:t>
            </w:r>
            <w:r w:rsidRPr="008206E6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80261A7" w14:textId="77777777" w:rsidR="007C2449" w:rsidRPr="008206E6" w:rsidRDefault="007C2449" w:rsidP="00B91BBF">
            <w:pPr>
              <w:rPr>
                <w:sz w:val="20"/>
              </w:rPr>
            </w:pPr>
            <w:r w:rsidRPr="008206E6">
              <w:rPr>
                <w:sz w:val="20"/>
              </w:rPr>
              <w:t xml:space="preserve">STUDY PERIOD </w:t>
            </w:r>
            <w:bookmarkStart w:id="7" w:name="dstudyperiod"/>
            <w:r w:rsidRPr="008206E6">
              <w:rPr>
                <w:sz w:val="20"/>
              </w:rPr>
              <w:t>2022-2024</w:t>
            </w:r>
            <w:bookmarkEnd w:id="7"/>
          </w:p>
        </w:tc>
        <w:tc>
          <w:tcPr>
            <w:tcW w:w="4026" w:type="dxa"/>
            <w:vAlign w:val="center"/>
          </w:tcPr>
          <w:p w14:paraId="7E691350" w14:textId="77777777" w:rsidR="007C2449" w:rsidRPr="008206E6" w:rsidRDefault="007C2449" w:rsidP="00B91BBF">
            <w:pPr>
              <w:pStyle w:val="Docnumber"/>
            </w:pPr>
            <w:r>
              <w:t>TSAG-LS45</w:t>
            </w:r>
          </w:p>
        </w:tc>
      </w:tr>
      <w:tr w:rsidR="007C2449" w:rsidRPr="008206E6" w14:paraId="36F8D37D" w14:textId="77777777" w:rsidTr="00B91BBF">
        <w:trPr>
          <w:cantSplit/>
        </w:trPr>
        <w:tc>
          <w:tcPr>
            <w:tcW w:w="1132" w:type="dxa"/>
            <w:vMerge/>
          </w:tcPr>
          <w:p w14:paraId="29BB70F7" w14:textId="77777777" w:rsidR="007C2449" w:rsidRPr="008206E6" w:rsidRDefault="007C2449" w:rsidP="00B91BBF">
            <w:pPr>
              <w:rPr>
                <w:smallCaps/>
                <w:sz w:val="20"/>
              </w:rPr>
            </w:pPr>
          </w:p>
        </w:tc>
        <w:tc>
          <w:tcPr>
            <w:tcW w:w="4481" w:type="dxa"/>
            <w:gridSpan w:val="5"/>
            <w:vMerge/>
          </w:tcPr>
          <w:p w14:paraId="16E9834F" w14:textId="77777777" w:rsidR="007C2449" w:rsidRPr="008206E6" w:rsidRDefault="007C2449" w:rsidP="00B91BBF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175F1D6E" w14:textId="77777777" w:rsidR="007C2449" w:rsidRPr="008206E6" w:rsidRDefault="007C2449" w:rsidP="00B91BBF">
            <w:pPr>
              <w:pStyle w:val="TSBHeaderRight14"/>
            </w:pPr>
            <w:r>
              <w:t>TSAG</w:t>
            </w:r>
          </w:p>
        </w:tc>
      </w:tr>
      <w:tr w:rsidR="007C2449" w:rsidRPr="008206E6" w14:paraId="3267BD59" w14:textId="77777777" w:rsidTr="00B91BBF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02D623AD" w14:textId="77777777" w:rsidR="007C2449" w:rsidRPr="008206E6" w:rsidRDefault="007C2449" w:rsidP="00B91BBF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5"/>
            <w:vMerge/>
            <w:tcBorders>
              <w:bottom w:val="single" w:sz="12" w:space="0" w:color="auto"/>
            </w:tcBorders>
          </w:tcPr>
          <w:p w14:paraId="6C235F57" w14:textId="77777777" w:rsidR="007C2449" w:rsidRPr="008206E6" w:rsidRDefault="007C2449" w:rsidP="00B91BBF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240D6EFE" w14:textId="77777777" w:rsidR="007C2449" w:rsidRPr="008206E6" w:rsidRDefault="007C2449" w:rsidP="00B91BBF">
            <w:pPr>
              <w:pStyle w:val="TSBHeaderRight14"/>
            </w:pPr>
            <w:r w:rsidRPr="008206E6">
              <w:t>Original: English</w:t>
            </w:r>
          </w:p>
        </w:tc>
      </w:tr>
      <w:tr w:rsidR="007C2449" w:rsidRPr="008206E6" w14:paraId="58E79629" w14:textId="77777777" w:rsidTr="00B91BBF">
        <w:trPr>
          <w:cantSplit/>
        </w:trPr>
        <w:tc>
          <w:tcPr>
            <w:tcW w:w="1587" w:type="dxa"/>
            <w:gridSpan w:val="3"/>
          </w:tcPr>
          <w:p w14:paraId="50D7C637" w14:textId="77777777" w:rsidR="007C2449" w:rsidRPr="008206E6" w:rsidRDefault="007C2449" w:rsidP="00B91BBF">
            <w:pPr>
              <w:rPr>
                <w:b/>
                <w:bCs/>
              </w:rPr>
            </w:pPr>
            <w:bookmarkStart w:id="8" w:name="dbluepink" w:colFirst="1" w:colLast="1"/>
            <w:bookmarkStart w:id="9" w:name="dmeeting" w:colFirst="2" w:colLast="2"/>
            <w:bookmarkEnd w:id="5"/>
            <w:r w:rsidRPr="008206E6">
              <w:rPr>
                <w:b/>
                <w:bCs/>
              </w:rPr>
              <w:t>Question(s):</w:t>
            </w:r>
          </w:p>
        </w:tc>
        <w:tc>
          <w:tcPr>
            <w:tcW w:w="4026" w:type="dxa"/>
            <w:gridSpan w:val="3"/>
          </w:tcPr>
          <w:p w14:paraId="00DBFF61" w14:textId="77777777" w:rsidR="007C2449" w:rsidRPr="00210464" w:rsidRDefault="007C2449" w:rsidP="00B91BBF">
            <w:pPr>
              <w:pStyle w:val="TSBHeaderQuestion"/>
            </w:pPr>
            <w:r>
              <w:rPr>
                <w:rFonts w:hint="eastAsia"/>
              </w:rPr>
              <w:t>RG-IEM</w:t>
            </w:r>
          </w:p>
        </w:tc>
        <w:tc>
          <w:tcPr>
            <w:tcW w:w="4026" w:type="dxa"/>
          </w:tcPr>
          <w:p w14:paraId="12E0E616" w14:textId="77777777" w:rsidR="007C2449" w:rsidRPr="008206E6" w:rsidRDefault="007C2449" w:rsidP="00B91BBF">
            <w:pPr>
              <w:pStyle w:val="VenueDate"/>
            </w:pPr>
            <w:r w:rsidRPr="008206E6">
              <w:t>Geneva, 29 July - 2 August 2024</w:t>
            </w:r>
          </w:p>
        </w:tc>
      </w:tr>
      <w:tr w:rsidR="007C2449" w:rsidRPr="008206E6" w14:paraId="753D6F85" w14:textId="77777777" w:rsidTr="00B91BBF">
        <w:trPr>
          <w:cantSplit/>
        </w:trPr>
        <w:tc>
          <w:tcPr>
            <w:tcW w:w="9639" w:type="dxa"/>
            <w:gridSpan w:val="7"/>
          </w:tcPr>
          <w:p w14:paraId="477882C4" w14:textId="77777777" w:rsidR="007C2449" w:rsidRPr="008206E6" w:rsidRDefault="007C2449" w:rsidP="00B91BBF">
            <w:pPr>
              <w:jc w:val="center"/>
              <w:rPr>
                <w:b/>
                <w:bCs/>
              </w:rPr>
            </w:pPr>
            <w:bookmarkStart w:id="10" w:name="ddoctype"/>
            <w:bookmarkStart w:id="11" w:name="dtitle" w:colFirst="0" w:colLast="0"/>
            <w:bookmarkEnd w:id="8"/>
            <w:bookmarkEnd w:id="9"/>
            <w:r>
              <w:rPr>
                <w:b/>
                <w:bCs/>
              </w:rPr>
              <w:t>LS</w:t>
            </w:r>
          </w:p>
        </w:tc>
      </w:tr>
      <w:bookmarkEnd w:id="10"/>
      <w:bookmarkEnd w:id="11"/>
      <w:tr w:rsidR="007C2449" w:rsidRPr="008206E6" w14:paraId="5D523927" w14:textId="77777777" w:rsidTr="00B91BBF">
        <w:trPr>
          <w:cantSplit/>
        </w:trPr>
        <w:tc>
          <w:tcPr>
            <w:tcW w:w="1587" w:type="dxa"/>
            <w:gridSpan w:val="3"/>
          </w:tcPr>
          <w:p w14:paraId="50EC24BF" w14:textId="77777777" w:rsidR="007C2449" w:rsidRPr="008206E6" w:rsidRDefault="007C2449" w:rsidP="00B91BBF">
            <w:pPr>
              <w:rPr>
                <w:b/>
                <w:bCs/>
              </w:rPr>
            </w:pPr>
            <w:r w:rsidRPr="008206E6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4"/>
          </w:tcPr>
          <w:p w14:paraId="0E4A8EBA" w14:textId="77777777" w:rsidR="007C2449" w:rsidRPr="008206E6" w:rsidRDefault="007C2449" w:rsidP="00B91BBF">
            <w:pPr>
              <w:pStyle w:val="LSSource"/>
            </w:pPr>
            <w:r w:rsidRPr="006625A3">
              <w:t>Telecommunication Standardization Advisory Group (TSAG)</w:t>
            </w:r>
          </w:p>
        </w:tc>
      </w:tr>
      <w:tr w:rsidR="007C2449" w:rsidRPr="008206E6" w14:paraId="02D4C46F" w14:textId="77777777" w:rsidTr="00B91BBF">
        <w:trPr>
          <w:cantSplit/>
        </w:trPr>
        <w:tc>
          <w:tcPr>
            <w:tcW w:w="1587" w:type="dxa"/>
            <w:gridSpan w:val="3"/>
            <w:tcBorders>
              <w:bottom w:val="single" w:sz="8" w:space="0" w:color="auto"/>
            </w:tcBorders>
          </w:tcPr>
          <w:p w14:paraId="3667873A" w14:textId="77777777" w:rsidR="007C2449" w:rsidRPr="008206E6" w:rsidRDefault="007C2449" w:rsidP="00B91BBF">
            <w:pPr>
              <w:rPr>
                <w:b/>
                <w:bCs/>
              </w:rPr>
            </w:pPr>
            <w:r w:rsidRPr="008206E6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4"/>
            <w:tcBorders>
              <w:bottom w:val="single" w:sz="8" w:space="0" w:color="auto"/>
            </w:tcBorders>
          </w:tcPr>
          <w:p w14:paraId="3CBB91CA" w14:textId="77777777" w:rsidR="007C2449" w:rsidRPr="008206E6" w:rsidRDefault="007C2449" w:rsidP="00B91BBF">
            <w:pPr>
              <w:pStyle w:val="LSTitle"/>
            </w:pPr>
            <w:r w:rsidRPr="008206E6">
              <w:t>LS on TSAG activities on industry engagement</w:t>
            </w:r>
            <w:r>
              <w:t xml:space="preserve"> [to RAG, TDAG, </w:t>
            </w:r>
            <w:r w:rsidRPr="00331BA6">
              <w:t>ISCG</w:t>
            </w:r>
            <w:r>
              <w:t>]</w:t>
            </w:r>
          </w:p>
        </w:tc>
      </w:tr>
      <w:bookmarkEnd w:id="6"/>
      <w:tr w:rsidR="007C2449" w14:paraId="589AF600" w14:textId="77777777" w:rsidTr="00B91BBF">
        <w:trPr>
          <w:cantSplit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378085D4" w14:textId="77777777" w:rsidR="007C2449" w:rsidRDefault="007C2449" w:rsidP="00B91BBF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7C2449" w14:paraId="5EFAAFF0" w14:textId="77777777" w:rsidTr="00B91BBF">
        <w:trPr>
          <w:cantSplit/>
        </w:trPr>
        <w:tc>
          <w:tcPr>
            <w:tcW w:w="2205" w:type="dxa"/>
            <w:gridSpan w:val="4"/>
          </w:tcPr>
          <w:p w14:paraId="4BDC42A1" w14:textId="77777777" w:rsidR="007C2449" w:rsidRPr="003869CD" w:rsidRDefault="007C2449" w:rsidP="00B91BBF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434" w:type="dxa"/>
            <w:gridSpan w:val="3"/>
          </w:tcPr>
          <w:p w14:paraId="5BF4F227" w14:textId="77777777" w:rsidR="007C2449" w:rsidRDefault="007C2449" w:rsidP="00B91BBF">
            <w:pPr>
              <w:pStyle w:val="LSForAction"/>
            </w:pPr>
            <w:r>
              <w:t>-</w:t>
            </w:r>
          </w:p>
        </w:tc>
      </w:tr>
      <w:tr w:rsidR="007C2449" w14:paraId="15E52D94" w14:textId="77777777" w:rsidTr="00B91BBF">
        <w:trPr>
          <w:cantSplit/>
        </w:trPr>
        <w:tc>
          <w:tcPr>
            <w:tcW w:w="2205" w:type="dxa"/>
            <w:gridSpan w:val="4"/>
          </w:tcPr>
          <w:p w14:paraId="523C67FF" w14:textId="77777777" w:rsidR="007C2449" w:rsidRPr="003869CD" w:rsidRDefault="007C2449" w:rsidP="00B91BBF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434" w:type="dxa"/>
            <w:gridSpan w:val="3"/>
          </w:tcPr>
          <w:p w14:paraId="726E8B5C" w14:textId="77777777" w:rsidR="007C2449" w:rsidRDefault="007C2449" w:rsidP="00B91BBF">
            <w:pPr>
              <w:pStyle w:val="LSForInfo"/>
            </w:pPr>
            <w:r>
              <w:t xml:space="preserve">RAG, TDAG, </w:t>
            </w:r>
            <w:r w:rsidRPr="00331BA6">
              <w:t>ISCG</w:t>
            </w:r>
          </w:p>
        </w:tc>
      </w:tr>
      <w:tr w:rsidR="007C2449" w14:paraId="7634614E" w14:textId="77777777" w:rsidTr="00B91BBF">
        <w:trPr>
          <w:cantSplit/>
        </w:trPr>
        <w:tc>
          <w:tcPr>
            <w:tcW w:w="2205" w:type="dxa"/>
            <w:gridSpan w:val="4"/>
          </w:tcPr>
          <w:p w14:paraId="141242A3" w14:textId="77777777" w:rsidR="007C2449" w:rsidRDefault="007C2449" w:rsidP="00B91BBF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34" w:type="dxa"/>
            <w:gridSpan w:val="3"/>
          </w:tcPr>
          <w:p w14:paraId="1B931FB7" w14:textId="77777777" w:rsidR="007C2449" w:rsidRPr="003869CD" w:rsidRDefault="007C2449" w:rsidP="00B91BBF">
            <w:pPr>
              <w:pStyle w:val="LSApproval"/>
            </w:pPr>
            <w:r>
              <w:t>TSAG meeting (Geneva, 2 August 2024)</w:t>
            </w:r>
          </w:p>
        </w:tc>
      </w:tr>
      <w:tr w:rsidR="007C2449" w14:paraId="55E2ADEC" w14:textId="77777777" w:rsidTr="00B91BBF">
        <w:trPr>
          <w:cantSplit/>
        </w:trPr>
        <w:tc>
          <w:tcPr>
            <w:tcW w:w="2205" w:type="dxa"/>
            <w:gridSpan w:val="4"/>
            <w:tcBorders>
              <w:bottom w:val="single" w:sz="12" w:space="0" w:color="auto"/>
            </w:tcBorders>
          </w:tcPr>
          <w:p w14:paraId="5285E585" w14:textId="77777777" w:rsidR="007C2449" w:rsidRDefault="007C2449" w:rsidP="00B91BBF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434" w:type="dxa"/>
            <w:gridSpan w:val="3"/>
            <w:tcBorders>
              <w:bottom w:val="single" w:sz="12" w:space="0" w:color="auto"/>
            </w:tcBorders>
          </w:tcPr>
          <w:p w14:paraId="75C306A4" w14:textId="77777777" w:rsidR="007C2449" w:rsidRDefault="007C2449" w:rsidP="00B91BBF">
            <w:pPr>
              <w:pStyle w:val="LSDeadline"/>
            </w:pPr>
            <w:r>
              <w:t>-</w:t>
            </w:r>
          </w:p>
        </w:tc>
      </w:tr>
      <w:tr w:rsidR="007C2449" w:rsidRPr="0049090D" w14:paraId="018B6A59" w14:textId="77777777" w:rsidTr="00B91BBF">
        <w:trPr>
          <w:cantSplit/>
        </w:trPr>
        <w:tc>
          <w:tcPr>
            <w:tcW w:w="154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43729BF" w14:textId="77777777" w:rsidR="007C2449" w:rsidRPr="00136DDD" w:rsidRDefault="007C2449" w:rsidP="00B91BBF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912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3497DA0" w14:textId="77777777" w:rsidR="007C2449" w:rsidRPr="00331BA6" w:rsidRDefault="007C2449" w:rsidP="00B91BBF">
            <w:pPr>
              <w:rPr>
                <w:lang w:val="fr-FR"/>
              </w:rPr>
            </w:pPr>
            <w:r>
              <w:rPr>
                <w:rFonts w:asciiTheme="majorBidi" w:hAnsiTheme="majorBidi" w:cstheme="majorBidi"/>
                <w:bCs/>
                <w:lang w:val="fr-FR"/>
              </w:rPr>
              <w:t>Glenn PARSONS</w:t>
            </w:r>
            <w:r>
              <w:rPr>
                <w:rFonts w:asciiTheme="majorBidi" w:hAnsiTheme="majorBidi" w:cstheme="majorBidi"/>
                <w:bCs/>
                <w:lang w:val="fr-FR"/>
              </w:rPr>
              <w:br/>
            </w:r>
            <w:r w:rsidRPr="00350298">
              <w:rPr>
                <w:rFonts w:asciiTheme="majorBidi" w:hAnsiTheme="majorBidi" w:cstheme="majorBidi"/>
                <w:bCs/>
                <w:lang w:val="fr-FR"/>
              </w:rPr>
              <w:t>Rapporteur, TSAG RG-</w:t>
            </w:r>
            <w:r>
              <w:rPr>
                <w:rFonts w:asciiTheme="majorBidi" w:hAnsiTheme="majorBidi" w:cstheme="majorBidi"/>
                <w:bCs/>
                <w:lang w:val="fr-FR"/>
              </w:rPr>
              <w:t>IEM</w:t>
            </w:r>
            <w:r w:rsidRPr="00350298">
              <w:rPr>
                <w:rFonts w:asciiTheme="majorBidi" w:hAnsiTheme="majorBidi" w:cstheme="majorBidi"/>
                <w:bCs/>
                <w:lang w:val="fr-FR"/>
              </w:rPr>
              <w:br/>
            </w:r>
            <w:r>
              <w:rPr>
                <w:rFonts w:asciiTheme="majorBidi" w:hAnsiTheme="majorBidi" w:cstheme="majorBidi"/>
                <w:bCs/>
                <w:lang w:val="fr-FR"/>
              </w:rPr>
              <w:t>Ericsson</w:t>
            </w:r>
            <w:r w:rsidRPr="00350298">
              <w:rPr>
                <w:rFonts w:asciiTheme="majorBidi" w:hAnsiTheme="majorBidi" w:cstheme="majorBidi"/>
                <w:bCs/>
                <w:lang w:val="fr-FR"/>
              </w:rPr>
              <w:t xml:space="preserve">, </w:t>
            </w:r>
            <w:r>
              <w:rPr>
                <w:rFonts w:asciiTheme="majorBidi" w:hAnsiTheme="majorBidi" w:cstheme="majorBidi"/>
                <w:bCs/>
                <w:lang w:val="fr-FR"/>
              </w:rPr>
              <w:t>Canada</w:t>
            </w:r>
          </w:p>
        </w:tc>
        <w:tc>
          <w:tcPr>
            <w:tcW w:w="418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56512B5" w14:textId="77777777" w:rsidR="007C2449" w:rsidRPr="00AF5A57" w:rsidRDefault="007C2449" w:rsidP="00B91BBF">
            <w:r w:rsidRPr="00350298">
              <w:rPr>
                <w:rFonts w:asciiTheme="majorBidi" w:hAnsiTheme="majorBidi" w:cstheme="majorBidi"/>
                <w:bCs/>
                <w:lang w:val="de-DE"/>
              </w:rPr>
              <w:t>Tel: +1-514 379 9037</w:t>
            </w:r>
            <w:r>
              <w:rPr>
                <w:rFonts w:asciiTheme="majorBidi" w:hAnsiTheme="majorBidi" w:cstheme="majorBidi"/>
                <w:bCs/>
                <w:lang w:val="de-DE"/>
              </w:rPr>
              <w:br/>
            </w:r>
            <w:r w:rsidRPr="00350298">
              <w:rPr>
                <w:rFonts w:asciiTheme="majorBidi" w:hAnsiTheme="majorBidi" w:cstheme="majorBidi"/>
                <w:bCs/>
                <w:lang w:val="de-DE"/>
              </w:rPr>
              <w:t xml:space="preserve">Email: </w:t>
            </w:r>
            <w:hyperlink r:id="rId13" w:history="1">
              <w:r w:rsidRPr="006C3544">
                <w:rPr>
                  <w:rStyle w:val="Hyperlink"/>
                  <w:rFonts w:asciiTheme="majorBidi" w:hAnsiTheme="majorBidi" w:cstheme="majorBidi"/>
                  <w:bCs/>
                  <w:lang w:val="de-DE"/>
                </w:rPr>
                <w:t>glenn.parsons@ericsson.com</w:t>
              </w:r>
            </w:hyperlink>
            <w:r>
              <w:rPr>
                <w:rStyle w:val="Hyperlink"/>
                <w:rFonts w:asciiTheme="majorBidi" w:hAnsiTheme="majorBidi" w:cstheme="majorBidi"/>
                <w:bCs/>
              </w:rPr>
              <w:t xml:space="preserve"> </w:t>
            </w:r>
          </w:p>
        </w:tc>
      </w:tr>
    </w:tbl>
    <w:p w14:paraId="5C7B927A" w14:textId="77777777" w:rsidR="007C2449" w:rsidRPr="006763F7" w:rsidRDefault="007C2449" w:rsidP="007C2449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7C2449" w:rsidRPr="00136DDD" w14:paraId="40AD5CE7" w14:textId="77777777" w:rsidTr="00B91BBF">
        <w:trPr>
          <w:cantSplit/>
        </w:trPr>
        <w:tc>
          <w:tcPr>
            <w:tcW w:w="1588" w:type="dxa"/>
          </w:tcPr>
          <w:p w14:paraId="0BAF2A5E" w14:textId="77777777" w:rsidR="007C2449" w:rsidRPr="00136DDD" w:rsidRDefault="007C2449" w:rsidP="00B91BBF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59F90122" w14:textId="77777777" w:rsidR="007C2449" w:rsidRPr="008249A7" w:rsidRDefault="007C2449" w:rsidP="00B91BBF">
            <w:pPr>
              <w:pStyle w:val="TSBHeaderSummary"/>
              <w:rPr>
                <w:highlight w:val="yellow"/>
              </w:rPr>
            </w:pPr>
            <w:r w:rsidRPr="00331BA6">
              <w:t>TSAG provides information about its activities on industry engagement.</w:t>
            </w:r>
          </w:p>
        </w:tc>
      </w:tr>
    </w:tbl>
    <w:p w14:paraId="55D1E4CE" w14:textId="77777777" w:rsidR="007C2449" w:rsidRDefault="007C2449" w:rsidP="007C2449">
      <w:r w:rsidRPr="00331BA6">
        <w:t>TSAG wishes to inform RAG, TDAG</w:t>
      </w:r>
      <w:r>
        <w:t xml:space="preserve"> and</w:t>
      </w:r>
      <w:r w:rsidRPr="00331BA6">
        <w:t xml:space="preserve"> ISCG</w:t>
      </w:r>
      <w:r>
        <w:t xml:space="preserve"> about its activities on industry engagement.</w:t>
      </w:r>
    </w:p>
    <w:p w14:paraId="70439956" w14:textId="77777777" w:rsidR="007C2449" w:rsidRDefault="007C2449" w:rsidP="007C2449">
      <w:r>
        <w:t xml:space="preserve">Following WTSA-20 (Geneva, 2022), TSAG established a Rapporteur Group on industry engagement and metrics (TSAG RG-IEM) with terms of reference available at </w:t>
      </w:r>
      <w:hyperlink r:id="rId14" w:anchor="RG-IEM" w:history="1">
        <w:r w:rsidRPr="00036F4A">
          <w:rPr>
            <w:rStyle w:val="Hyperlink"/>
          </w:rPr>
          <w:t>https://itu.int/en/</w:t>
        </w:r>
        <w:r>
          <w:rPr>
            <w:rStyle w:val="Hyperlink"/>
          </w:rPr>
          <w:t>‌</w:t>
        </w:r>
        <w:r w:rsidRPr="00036F4A">
          <w:rPr>
            <w:rStyle w:val="Hyperlink"/>
          </w:rPr>
          <w:t>ITU-T/tsag/2022-2024/Pages/Rapporteur-Groups.aspx#RG-IEM</w:t>
        </w:r>
      </w:hyperlink>
      <w:r>
        <w:t>.</w:t>
      </w:r>
    </w:p>
    <w:p w14:paraId="6C5E64A9" w14:textId="77777777" w:rsidR="007C2449" w:rsidRDefault="007C2449" w:rsidP="007C2449">
      <w:r>
        <w:t>At its meeting in May 2023, TSAG adopted an "</w:t>
      </w:r>
      <w:r w:rsidRPr="00331BA6">
        <w:t>action plan for a vibrant engagement of the industry</w:t>
      </w:r>
      <w:r>
        <w:t>" in ITU-T (</w:t>
      </w:r>
      <w:hyperlink r:id="rId15" w:history="1">
        <w:r w:rsidRPr="00331BA6">
          <w:rPr>
            <w:rStyle w:val="Hyperlink"/>
          </w:rPr>
          <w:t>TSAG-TD256</w:t>
        </w:r>
      </w:hyperlink>
      <w:r>
        <w:t>).</w:t>
      </w:r>
    </w:p>
    <w:p w14:paraId="7C48A14D" w14:textId="77777777" w:rsidR="007C2449" w:rsidRDefault="007C2449" w:rsidP="007C2449">
      <w:r>
        <w:t>One of the actions entailed the organization of an Industry Engagement Workshop, which was successfully delivered in Geneva on 19 April 2024.</w:t>
      </w:r>
    </w:p>
    <w:p w14:paraId="0960F532" w14:textId="77777777" w:rsidR="007C2449" w:rsidRDefault="007C2449" w:rsidP="007C2449">
      <w:r w:rsidRPr="00331BA6">
        <w:t>The workshop aimed to advance the discussion about industry engagement in ITU-T by exchanging views and gathering input from members and non-members.</w:t>
      </w:r>
      <w:r>
        <w:t xml:space="preserve"> </w:t>
      </w:r>
      <w:r w:rsidRPr="00331BA6">
        <w:t>It considered current perspectives on industry participation in ITU-T activities; explored metrics to quantify and qualify engagement; brainstormed the ITU-T value proposition; and reviewed trends in standardization processes of particular interest to industry.</w:t>
      </w:r>
    </w:p>
    <w:p w14:paraId="67AB3A21" w14:textId="77777777" w:rsidR="007C2449" w:rsidRDefault="007C2449" w:rsidP="007C2449">
      <w:r>
        <w:t xml:space="preserve">Workshop programme and presentation materials can be found at </w:t>
      </w:r>
      <w:hyperlink r:id="rId16" w:history="1">
        <w:r w:rsidRPr="00104E78">
          <w:rPr>
            <w:rStyle w:val="Hyperlink"/>
          </w:rPr>
          <w:t>https://itu.int/go/iew24</w:t>
        </w:r>
      </w:hyperlink>
      <w:r>
        <w:t>.</w:t>
      </w:r>
    </w:p>
    <w:p w14:paraId="2EE20252" w14:textId="77777777" w:rsidR="007C2449" w:rsidRPr="00331BA6" w:rsidRDefault="007C2449" w:rsidP="007C2449">
      <w:r>
        <w:t>In July 2024, TSAG took note of a detailed report of the workshop (</w:t>
      </w:r>
      <w:hyperlink r:id="rId17" w:history="1">
        <w:r w:rsidRPr="00365FA4">
          <w:rPr>
            <w:rStyle w:val="Hyperlink"/>
          </w:rPr>
          <w:t>TSAG-TD599</w:t>
        </w:r>
      </w:hyperlink>
      <w:r>
        <w:t xml:space="preserve">) and, guided by the findings of the workshop, further updated the </w:t>
      </w:r>
      <w:r w:rsidRPr="00365FA4">
        <w:t>ITU-T action plan for a vibrant engagement of the industry</w:t>
      </w:r>
      <w:r>
        <w:t xml:space="preserve"> (</w:t>
      </w:r>
      <w:hyperlink r:id="rId18" w:history="1">
        <w:r w:rsidRPr="003C2B7D">
          <w:rPr>
            <w:rStyle w:val="Hyperlink"/>
          </w:rPr>
          <w:t>TSAG-TD624R2</w:t>
        </w:r>
      </w:hyperlink>
      <w:r>
        <w:t>).</w:t>
      </w:r>
    </w:p>
    <w:p w14:paraId="4C3A0355" w14:textId="47ECE034" w:rsidR="00CB3BBE" w:rsidRDefault="00CB3BBE" w:rsidP="007C244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14:paraId="34E360F7" w14:textId="5220B7DA" w:rsidR="004268F5" w:rsidRDefault="00CB3BBE" w:rsidP="004268F5">
      <w:pPr>
        <w:spacing w:before="0"/>
        <w:jc w:val="center"/>
      </w:pPr>
      <w:r w:rsidRPr="0000142A">
        <w:t>______________</w:t>
      </w:r>
    </w:p>
    <w:sectPr w:rsidR="004268F5" w:rsidSect="001D7B5E">
      <w:headerReference w:type="default" r:id="rId19"/>
      <w:pgSz w:w="11907" w:h="16840" w:code="9"/>
      <w:pgMar w:top="1089" w:right="1089" w:bottom="1089" w:left="1089" w:header="482" w:footer="482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3E418" w14:textId="77777777" w:rsidR="00D03E43" w:rsidRDefault="00D03E43">
      <w:r>
        <w:separator/>
      </w:r>
    </w:p>
  </w:endnote>
  <w:endnote w:type="continuationSeparator" w:id="0">
    <w:p w14:paraId="1E6A25C0" w14:textId="77777777" w:rsidR="00D03E43" w:rsidRDefault="00D0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17058" w14:textId="77777777" w:rsidR="00D03E43" w:rsidRDefault="00D03E43">
      <w:r>
        <w:t>____________________</w:t>
      </w:r>
    </w:p>
  </w:footnote>
  <w:footnote w:type="continuationSeparator" w:id="0">
    <w:p w14:paraId="41D8AD9C" w14:textId="77777777" w:rsidR="00D03E43" w:rsidRDefault="00D03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4DDAF" w14:textId="404B7409" w:rsidR="00B202BE" w:rsidRDefault="00613030" w:rsidP="00B202BE">
    <w:pPr>
      <w:pStyle w:val="Header"/>
    </w:pPr>
    <w:r>
      <w:rPr>
        <w:rFonts w:hint="eastAsia"/>
        <w:lang w:eastAsia="zh-CN"/>
      </w:rPr>
      <w:t xml:space="preserve">- </w:t>
    </w:r>
    <w:sdt>
      <w:sdtPr>
        <w:id w:val="149159212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202BE">
          <w:fldChar w:fldCharType="begin"/>
        </w:r>
        <w:r w:rsidR="00B202BE">
          <w:instrText xml:space="preserve"> PAGE   \* MERGEFORMAT </w:instrText>
        </w:r>
        <w:r w:rsidR="00B202BE">
          <w:fldChar w:fldCharType="separate"/>
        </w:r>
        <w:r w:rsidR="00B202BE">
          <w:rPr>
            <w:noProof/>
          </w:rPr>
          <w:t>2</w:t>
        </w:r>
        <w:r w:rsidR="00B202BE">
          <w:rPr>
            <w:noProof/>
          </w:rPr>
          <w:fldChar w:fldCharType="end"/>
        </w:r>
        <w:r>
          <w:rPr>
            <w:rFonts w:hint="eastAsia"/>
            <w:noProof/>
            <w:lang w:eastAsia="zh-CN"/>
          </w:rPr>
          <w:t xml:space="preserve"> -</w:t>
        </w:r>
      </w:sdtContent>
    </w:sdt>
  </w:p>
  <w:p w14:paraId="543723EB" w14:textId="3FBFB07C" w:rsidR="001D7B5E" w:rsidRDefault="00B202BE">
    <w:pPr>
      <w:pStyle w:val="Header"/>
    </w:pPr>
    <w:r>
      <w:rPr>
        <w:lang w:val="es-ES"/>
      </w:rPr>
      <w:t>RAG/</w:t>
    </w:r>
    <w:r w:rsidR="007C2449">
      <w:rPr>
        <w:lang w:val="es-ES"/>
      </w:rPr>
      <w:t>20</w:t>
    </w:r>
    <w:r>
      <w:rPr>
        <w:lang w:val="es-ES"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C84F3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3C72335E"/>
    <w:multiLevelType w:val="hybridMultilevel"/>
    <w:tmpl w:val="CBC8660A"/>
    <w:lvl w:ilvl="0" w:tplc="A9AA8A1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8812E40"/>
    <w:multiLevelType w:val="hybridMultilevel"/>
    <w:tmpl w:val="B64284D8"/>
    <w:lvl w:ilvl="0" w:tplc="0EC86B5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784551">
    <w:abstractNumId w:val="9"/>
  </w:num>
  <w:num w:numId="2" w16cid:durableId="19362824">
    <w:abstractNumId w:val="7"/>
  </w:num>
  <w:num w:numId="3" w16cid:durableId="746223419">
    <w:abstractNumId w:val="6"/>
  </w:num>
  <w:num w:numId="4" w16cid:durableId="1466125449">
    <w:abstractNumId w:val="5"/>
  </w:num>
  <w:num w:numId="5" w16cid:durableId="768891147">
    <w:abstractNumId w:val="4"/>
  </w:num>
  <w:num w:numId="6" w16cid:durableId="976884544">
    <w:abstractNumId w:val="8"/>
  </w:num>
  <w:num w:numId="7" w16cid:durableId="1739286051">
    <w:abstractNumId w:val="3"/>
  </w:num>
  <w:num w:numId="8" w16cid:durableId="495073834">
    <w:abstractNumId w:val="2"/>
  </w:num>
  <w:num w:numId="9" w16cid:durableId="344484630">
    <w:abstractNumId w:val="1"/>
  </w:num>
  <w:num w:numId="10" w16cid:durableId="750200522">
    <w:abstractNumId w:val="0"/>
  </w:num>
  <w:num w:numId="11" w16cid:durableId="2142727558">
    <w:abstractNumId w:val="12"/>
  </w:num>
  <w:num w:numId="12" w16cid:durableId="1267880576">
    <w:abstractNumId w:val="10"/>
  </w:num>
  <w:num w:numId="13" w16cid:durableId="7866977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41"/>
    <w:rsid w:val="00043F0F"/>
    <w:rsid w:val="00046AE0"/>
    <w:rsid w:val="00061FEA"/>
    <w:rsid w:val="00093C73"/>
    <w:rsid w:val="000A1105"/>
    <w:rsid w:val="000B6416"/>
    <w:rsid w:val="000F2431"/>
    <w:rsid w:val="001377D6"/>
    <w:rsid w:val="00162AE6"/>
    <w:rsid w:val="001632FD"/>
    <w:rsid w:val="001A0041"/>
    <w:rsid w:val="001D7B5E"/>
    <w:rsid w:val="001E41A0"/>
    <w:rsid w:val="00237E22"/>
    <w:rsid w:val="00247BF3"/>
    <w:rsid w:val="002774E4"/>
    <w:rsid w:val="002D45E7"/>
    <w:rsid w:val="002F4DA3"/>
    <w:rsid w:val="00355F8E"/>
    <w:rsid w:val="00364469"/>
    <w:rsid w:val="0036785F"/>
    <w:rsid w:val="003D068D"/>
    <w:rsid w:val="003E2CE2"/>
    <w:rsid w:val="003F7691"/>
    <w:rsid w:val="00420F57"/>
    <w:rsid w:val="004268F5"/>
    <w:rsid w:val="00474781"/>
    <w:rsid w:val="00481551"/>
    <w:rsid w:val="00492985"/>
    <w:rsid w:val="004A003C"/>
    <w:rsid w:val="004A2094"/>
    <w:rsid w:val="004B6F40"/>
    <w:rsid w:val="004B7477"/>
    <w:rsid w:val="004C1C73"/>
    <w:rsid w:val="004D76E4"/>
    <w:rsid w:val="004F0848"/>
    <w:rsid w:val="00507DA3"/>
    <w:rsid w:val="0051782D"/>
    <w:rsid w:val="0052049B"/>
    <w:rsid w:val="00597657"/>
    <w:rsid w:val="005A5619"/>
    <w:rsid w:val="005B2C58"/>
    <w:rsid w:val="00613030"/>
    <w:rsid w:val="0064224F"/>
    <w:rsid w:val="00656189"/>
    <w:rsid w:val="006B4CFB"/>
    <w:rsid w:val="006F5D49"/>
    <w:rsid w:val="006F741F"/>
    <w:rsid w:val="0072412F"/>
    <w:rsid w:val="00746923"/>
    <w:rsid w:val="00762732"/>
    <w:rsid w:val="007653AF"/>
    <w:rsid w:val="0077339F"/>
    <w:rsid w:val="00786385"/>
    <w:rsid w:val="007934C9"/>
    <w:rsid w:val="007C2449"/>
    <w:rsid w:val="007F55BA"/>
    <w:rsid w:val="007F64A8"/>
    <w:rsid w:val="00806E63"/>
    <w:rsid w:val="0081028D"/>
    <w:rsid w:val="00815753"/>
    <w:rsid w:val="00855A6E"/>
    <w:rsid w:val="00875971"/>
    <w:rsid w:val="008A004A"/>
    <w:rsid w:val="008B3F50"/>
    <w:rsid w:val="0090330B"/>
    <w:rsid w:val="00903F9B"/>
    <w:rsid w:val="00906598"/>
    <w:rsid w:val="00926E84"/>
    <w:rsid w:val="00951421"/>
    <w:rsid w:val="0095426A"/>
    <w:rsid w:val="00955595"/>
    <w:rsid w:val="00971BF2"/>
    <w:rsid w:val="00977B6A"/>
    <w:rsid w:val="009B53BE"/>
    <w:rsid w:val="009D27EC"/>
    <w:rsid w:val="00A0498C"/>
    <w:rsid w:val="00A16CB2"/>
    <w:rsid w:val="00A5256B"/>
    <w:rsid w:val="00A73F02"/>
    <w:rsid w:val="00A96264"/>
    <w:rsid w:val="00AB2F36"/>
    <w:rsid w:val="00AF7CE7"/>
    <w:rsid w:val="00B202BE"/>
    <w:rsid w:val="00B23631"/>
    <w:rsid w:val="00B35BE4"/>
    <w:rsid w:val="00B409FB"/>
    <w:rsid w:val="00B52992"/>
    <w:rsid w:val="00B536C3"/>
    <w:rsid w:val="00B70E14"/>
    <w:rsid w:val="00B76A4A"/>
    <w:rsid w:val="00C126C1"/>
    <w:rsid w:val="00C20FCC"/>
    <w:rsid w:val="00C2188B"/>
    <w:rsid w:val="00C322C4"/>
    <w:rsid w:val="00C54C1E"/>
    <w:rsid w:val="00C96969"/>
    <w:rsid w:val="00CB3BBE"/>
    <w:rsid w:val="00CC1D49"/>
    <w:rsid w:val="00CD4D80"/>
    <w:rsid w:val="00CE366B"/>
    <w:rsid w:val="00CF7532"/>
    <w:rsid w:val="00D03E43"/>
    <w:rsid w:val="00D211BC"/>
    <w:rsid w:val="00D47177"/>
    <w:rsid w:val="00D510D2"/>
    <w:rsid w:val="00D95F54"/>
    <w:rsid w:val="00DA029A"/>
    <w:rsid w:val="00DC3B29"/>
    <w:rsid w:val="00DD3BF8"/>
    <w:rsid w:val="00DF2391"/>
    <w:rsid w:val="00E940EC"/>
    <w:rsid w:val="00EC0BE3"/>
    <w:rsid w:val="00F176DA"/>
    <w:rsid w:val="00F54293"/>
    <w:rsid w:val="00F66B51"/>
    <w:rsid w:val="00F74459"/>
    <w:rsid w:val="00F749FF"/>
    <w:rsid w:val="00FB0A45"/>
    <w:rsid w:val="00FC1E29"/>
    <w:rsid w:val="00FE56BC"/>
    <w:rsid w:val="00F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047AB457"/>
  <w15:docId w15:val="{586B3DE5-824E-40F5-BF07-E1FE2DD1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link w:val="enumlev1Char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uiPriority w:val="99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qFormat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qFormat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qFormat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link w:val="Title1Char"/>
    <w:qFormat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customStyle="1" w:styleId="Docnumber">
    <w:name w:val="Docnumber"/>
    <w:basedOn w:val="Normal"/>
    <w:link w:val="DocnumberChar"/>
    <w:qFormat/>
    <w:rsid w:val="00762732"/>
    <w:pPr>
      <w:jc w:val="right"/>
    </w:pPr>
    <w:rPr>
      <w:b/>
      <w:sz w:val="32"/>
    </w:rPr>
  </w:style>
  <w:style w:type="character" w:customStyle="1" w:styleId="DocnumberChar">
    <w:name w:val="Docnumber Char"/>
    <w:link w:val="Docnumber"/>
    <w:rsid w:val="00762732"/>
    <w:rPr>
      <w:rFonts w:ascii="Times New Roman" w:eastAsia="SimSun" w:hAnsi="Times New Roman"/>
      <w:b/>
      <w:sz w:val="32"/>
      <w:lang w:val="en-GB" w:eastAsia="en-US"/>
    </w:r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,超?级链?,Style?,S,超?级链ïÈ,õ±?级链,õ±链ïÈ1,õ±???"/>
    <w:basedOn w:val="DefaultParagraphFont"/>
    <w:qFormat/>
    <w:rsid w:val="00762732"/>
    <w:rPr>
      <w:color w:val="0000FF"/>
      <w:u w:val="single"/>
    </w:rPr>
  </w:style>
  <w:style w:type="paragraph" w:customStyle="1" w:styleId="LSDeadline">
    <w:name w:val="LSDeadline"/>
    <w:basedOn w:val="Normal"/>
    <w:next w:val="Normal"/>
    <w:qFormat/>
    <w:rsid w:val="007627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paragraph" w:customStyle="1" w:styleId="LSForAction">
    <w:name w:val="LSForAction"/>
    <w:basedOn w:val="Normal"/>
    <w:next w:val="Normal"/>
    <w:rsid w:val="00762732"/>
  </w:style>
  <w:style w:type="paragraph" w:customStyle="1" w:styleId="LSForInfo">
    <w:name w:val="LSForInfo"/>
    <w:basedOn w:val="Normal"/>
    <w:next w:val="Normal"/>
    <w:rsid w:val="007627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HAnsi"/>
      <w:bCs/>
      <w:szCs w:val="24"/>
      <w:lang w:eastAsia="ja-JP"/>
    </w:rPr>
  </w:style>
  <w:style w:type="paragraph" w:customStyle="1" w:styleId="VenueDate">
    <w:name w:val="VenueDate"/>
    <w:basedOn w:val="Normal"/>
    <w:qFormat/>
    <w:rsid w:val="00762732"/>
    <w:pPr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TSBHeaderQuestion">
    <w:name w:val="TSBHeaderQuestion"/>
    <w:basedOn w:val="Normal"/>
    <w:qFormat/>
    <w:rsid w:val="007627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Cs w:val="24"/>
      <w:lang w:eastAsia="ja-JP"/>
    </w:rPr>
  </w:style>
  <w:style w:type="paragraph" w:customStyle="1" w:styleId="TSBHeaderSource">
    <w:name w:val="TSBHeaderSource"/>
    <w:basedOn w:val="Normal"/>
    <w:qFormat/>
    <w:rsid w:val="007627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Cs w:val="24"/>
      <w:lang w:eastAsia="ja-JP"/>
    </w:rPr>
  </w:style>
  <w:style w:type="paragraph" w:customStyle="1" w:styleId="TSBHeaderTitle">
    <w:name w:val="TSBHeaderTitle"/>
    <w:basedOn w:val="Normal"/>
    <w:qFormat/>
    <w:rsid w:val="007627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Cs w:val="24"/>
      <w:lang w:eastAsia="ja-JP"/>
    </w:rPr>
  </w:style>
  <w:style w:type="paragraph" w:customStyle="1" w:styleId="TSBHeaderSummary">
    <w:name w:val="TSBHeaderSummary"/>
    <w:basedOn w:val="Normal"/>
    <w:rsid w:val="007627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Cs w:val="24"/>
      <w:lang w:eastAsia="ja-JP"/>
    </w:rPr>
  </w:style>
  <w:style w:type="paragraph" w:customStyle="1" w:styleId="LSApproval">
    <w:name w:val="LSApproval"/>
    <w:basedOn w:val="Normal"/>
    <w:rsid w:val="007627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TSBHeaderRight14">
    <w:name w:val="TSBHeaderRight14"/>
    <w:basedOn w:val="Normal"/>
    <w:qFormat/>
    <w:rsid w:val="00762732"/>
    <w:pPr>
      <w:jc w:val="right"/>
    </w:pPr>
    <w:rPr>
      <w:b/>
      <w:bCs/>
      <w:sz w:val="28"/>
      <w:szCs w:val="28"/>
    </w:rPr>
  </w:style>
  <w:style w:type="table" w:styleId="TableGrid">
    <w:name w:val="Table Grid"/>
    <w:basedOn w:val="TableNormal"/>
    <w:uiPriority w:val="59"/>
    <w:rsid w:val="007627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ourceChar">
    <w:name w:val="Source Char"/>
    <w:link w:val="Source"/>
    <w:locked/>
    <w:rsid w:val="00762732"/>
    <w:rPr>
      <w:rFonts w:ascii="Times New Roman" w:hAnsi="Times New Roman"/>
      <w:b/>
      <w:sz w:val="28"/>
      <w:lang w:val="en-GB" w:eastAsia="en-US"/>
    </w:rPr>
  </w:style>
  <w:style w:type="character" w:customStyle="1" w:styleId="Title1Char">
    <w:name w:val="Title 1 Char"/>
    <w:link w:val="Title1"/>
    <w:qFormat/>
    <w:locked/>
    <w:rsid w:val="00762732"/>
    <w:rPr>
      <w:rFonts w:ascii="Times New Roman" w:hAnsi="Times New Roman"/>
      <w:caps/>
      <w:sz w:val="28"/>
      <w:lang w:val="en-GB" w:eastAsia="en-US"/>
    </w:rPr>
  </w:style>
  <w:style w:type="paragraph" w:styleId="ListParagraph">
    <w:name w:val="List Paragraph"/>
    <w:aliases w:val="Recommendation,List Paragraph11,O5,Para_sk,Resume Title,- Bullets"/>
    <w:basedOn w:val="Normal"/>
    <w:link w:val="ListParagraphChar"/>
    <w:uiPriority w:val="34"/>
    <w:qFormat/>
    <w:rsid w:val="005A561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720"/>
      <w:contextualSpacing/>
      <w:textAlignment w:val="auto"/>
    </w:pPr>
    <w:rPr>
      <w:rFonts w:eastAsiaTheme="minorEastAsia"/>
      <w:szCs w:val="24"/>
      <w:lang w:eastAsia="ja-JP"/>
    </w:rPr>
  </w:style>
  <w:style w:type="character" w:customStyle="1" w:styleId="ListParagraphChar">
    <w:name w:val="List Paragraph Char"/>
    <w:aliases w:val="Recommendation Char,List Paragraph11 Char,O5 Char,Para_sk Char,Resume Title Char,- Bullets Char"/>
    <w:basedOn w:val="DefaultParagraphFont"/>
    <w:link w:val="ListParagraph"/>
    <w:uiPriority w:val="34"/>
    <w:locked/>
    <w:rsid w:val="005A5619"/>
    <w:rPr>
      <w:rFonts w:ascii="Times New Roman" w:eastAsiaTheme="minorEastAsia" w:hAnsi="Times New Roman"/>
      <w:sz w:val="24"/>
      <w:szCs w:val="24"/>
      <w:lang w:val="en-GB" w:eastAsia="ja-JP"/>
    </w:rPr>
  </w:style>
  <w:style w:type="character" w:styleId="PlaceholderText">
    <w:name w:val="Placeholder Text"/>
    <w:basedOn w:val="DefaultParagraphFont"/>
    <w:uiPriority w:val="99"/>
    <w:semiHidden/>
    <w:rsid w:val="005A5619"/>
    <w:rPr>
      <w:color w:val="808080"/>
    </w:rPr>
  </w:style>
  <w:style w:type="character" w:customStyle="1" w:styleId="markedcontent">
    <w:name w:val="markedcontent"/>
    <w:basedOn w:val="DefaultParagraphFont"/>
    <w:rsid w:val="007F64A8"/>
  </w:style>
  <w:style w:type="character" w:styleId="FollowedHyperlink">
    <w:name w:val="FollowedHyperlink"/>
    <w:basedOn w:val="DefaultParagraphFont"/>
    <w:semiHidden/>
    <w:unhideWhenUsed/>
    <w:rsid w:val="001D7B5E"/>
    <w:rPr>
      <w:color w:val="800080" w:themeColor="followedHyperlink"/>
      <w:u w:val="single"/>
    </w:rPr>
  </w:style>
  <w:style w:type="character" w:customStyle="1" w:styleId="enumlev1Char">
    <w:name w:val="enumlev1 Char"/>
    <w:link w:val="enumlev1"/>
    <w:locked/>
    <w:rsid w:val="00A5256B"/>
    <w:rPr>
      <w:rFonts w:ascii="Times New Roman" w:hAnsi="Times New Roman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D45E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0330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Cs w:val="24"/>
      <w:lang w:eastAsia="zh-CN"/>
    </w:rPr>
  </w:style>
  <w:style w:type="paragraph" w:customStyle="1" w:styleId="Committee">
    <w:name w:val="Committee"/>
    <w:basedOn w:val="Normal"/>
    <w:uiPriority w:val="99"/>
    <w:qFormat/>
    <w:rsid w:val="00C54C1E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styleId="Emphasis">
    <w:name w:val="Emphasis"/>
    <w:basedOn w:val="DefaultParagraphFont"/>
    <w:uiPriority w:val="20"/>
    <w:qFormat/>
    <w:rsid w:val="009B53BE"/>
    <w:rPr>
      <w:i/>
      <w:iCs/>
    </w:rPr>
  </w:style>
  <w:style w:type="paragraph" w:customStyle="1" w:styleId="AnnexNoTitle0">
    <w:name w:val="Annex_NoTitle"/>
    <w:basedOn w:val="Normal"/>
    <w:next w:val="Normal"/>
    <w:rsid w:val="009B53BE"/>
    <w:pPr>
      <w:keepNext/>
      <w:keepLines/>
      <w:overflowPunct/>
      <w:autoSpaceDE/>
      <w:autoSpaceDN/>
      <w:adjustRightInd/>
      <w:spacing w:before="720"/>
      <w:jc w:val="center"/>
      <w:textAlignment w:val="auto"/>
      <w:outlineLvl w:val="0"/>
    </w:pPr>
    <w:rPr>
      <w:b/>
      <w:sz w:val="28"/>
      <w:szCs w:val="24"/>
      <w:lang w:eastAsia="ja-JP"/>
    </w:rPr>
  </w:style>
  <w:style w:type="paragraph" w:styleId="Revision">
    <w:name w:val="Revision"/>
    <w:hidden/>
    <w:uiPriority w:val="99"/>
    <w:semiHidden/>
    <w:rsid w:val="00955595"/>
    <w:rPr>
      <w:rFonts w:ascii="Times New Roman" w:hAnsi="Times New Roman"/>
      <w:sz w:val="24"/>
      <w:lang w:val="en-GB" w:eastAsia="en-US"/>
    </w:rPr>
  </w:style>
  <w:style w:type="paragraph" w:customStyle="1" w:styleId="LSSource">
    <w:name w:val="LSSource"/>
    <w:basedOn w:val="LSTitle"/>
    <w:next w:val="Normal"/>
    <w:rsid w:val="007C2449"/>
    <w:rPr>
      <w:bCs w:val="0"/>
    </w:rPr>
  </w:style>
  <w:style w:type="paragraph" w:customStyle="1" w:styleId="LSTitle">
    <w:name w:val="LSTitle"/>
    <w:basedOn w:val="Normal"/>
    <w:next w:val="Normal"/>
    <w:rsid w:val="007C24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HAnsi"/>
      <w:bCs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lenn.parsons@ericsson.com" TargetMode="External"/><Relationship Id="rId18" Type="http://schemas.openxmlformats.org/officeDocument/2006/relationships/hyperlink" Target="https://www.itu.int/md/T22-TSAG-240729-TD-GEN-0624/en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itu.int/md/T22-TSAG-240729-TD-GEN-0599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tu.int/go/iew2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itu.int/md/T22-TSAG-230530-TD-GEN-0256/en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tu.int/en/ITU-T/tsag/2022-2024/Pages/Rapporteur-Groups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ure\Desktop\RAG\Templates\Templates\English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93da9a-8d8a-4824-945d-2346bcf27de4">
      <Terms xmlns="http://schemas.microsoft.com/office/infopath/2007/PartnerControls"/>
    </lcf76f155ced4ddcb4097134ff3c332f>
    <TaxCatchAll xmlns="ad0d4407-0c86-4168-aef5-7e5ed32f9eb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F6660A0379C4F9667852F9D86F5EE" ma:contentTypeVersion="15" ma:contentTypeDescription="Crée un document." ma:contentTypeScope="" ma:versionID="be301f0570e96912569f9bee1a66a5ce">
  <xsd:schema xmlns:xsd="http://www.w3.org/2001/XMLSchema" xmlns:xs="http://www.w3.org/2001/XMLSchema" xmlns:p="http://schemas.microsoft.com/office/2006/metadata/properties" xmlns:ns2="ad0d4407-0c86-4168-aef5-7e5ed32f9eb2" xmlns:ns3="b793da9a-8d8a-4824-945d-2346bcf27de4" targetNamespace="http://schemas.microsoft.com/office/2006/metadata/properties" ma:root="true" ma:fieldsID="ab510641adfa12fa4ec083d250f47a39" ns2:_="" ns3:_="">
    <xsd:import namespace="ad0d4407-0c86-4168-aef5-7e5ed32f9eb2"/>
    <xsd:import namespace="b793da9a-8d8a-4824-945d-2346bcf27d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d4407-0c86-4168-aef5-7e5ed32f9e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6162d7c-2863-43f3-b21c-a062b40443c4}" ma:internalName="TaxCatchAll" ma:showField="CatchAllData" ma:web="ad0d4407-0c86-4168-aef5-7e5ed32f9e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3da9a-8d8a-4824-945d-2346bcf27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CF909F-E883-4758-915A-B96CF17AB70D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b793da9a-8d8a-4824-945d-2346bcf27de4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ad0d4407-0c86-4168-aef5-7e5ed32f9eb2"/>
  </ds:schemaRefs>
</ds:datastoreItem>
</file>

<file path=customXml/itemProps2.xml><?xml version="1.0" encoding="utf-8"?>
<ds:datastoreItem xmlns:ds="http://schemas.openxmlformats.org/officeDocument/2006/customXml" ds:itemID="{DA83CD4D-C37E-4AFC-A4B4-64C64CFCD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d4407-0c86-4168-aef5-7e5ed32f9eb2"/>
    <ds:schemaRef ds:uri="b793da9a-8d8a-4824-945d-2346bcf27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7D4F7B-B6CC-48AE-A985-6DAC9B47F3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E2A166-9F9D-4ED7-864A-8E7F8A7365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English.dotm</Template>
  <TotalTime>2</TotalTime>
  <Pages>2</Pages>
  <Words>321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TSAG activities on industry engagement</vt:lpstr>
    </vt:vector>
  </TitlesOfParts>
  <Manager>General Secretariat - Pool</Manager>
  <Company>International Telecommunication Union (ITU)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Faure</dc:creator>
  <cp:keywords/>
  <dc:description/>
  <cp:lastModifiedBy>Xue, Kun</cp:lastModifiedBy>
  <cp:revision>4</cp:revision>
  <cp:lastPrinted>1999-09-30T15:03:00Z</cp:lastPrinted>
  <dcterms:created xsi:type="dcterms:W3CDTF">2024-08-09T07:54:00Z</dcterms:created>
  <dcterms:modified xsi:type="dcterms:W3CDTF">2024-08-09T07:55:00Z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0x010100D45CAE478657B44A8F67D90DF00552D0</vt:lpwstr>
  </property>
  <property fmtid="{D5CDD505-2E9C-101B-9397-08002B2CF9AE}" pid="7" name="GrammarlyDocumentId">
    <vt:lpwstr>8a31c0163ce0c74e353d9bfea60f356b0c845296a4fa3fadd09e82a5687a6683</vt:lpwstr>
  </property>
</Properties>
</file>