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09959CA" w14:textId="77777777" w:rsidTr="00553F66">
        <w:trPr>
          <w:cantSplit/>
          <w:trHeight w:val="20"/>
        </w:trPr>
        <w:tc>
          <w:tcPr>
            <w:tcW w:w="6619" w:type="dxa"/>
          </w:tcPr>
          <w:p w14:paraId="5D15241B"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0F17014B" w14:textId="77777777" w:rsidR="00280E04" w:rsidRDefault="00553F66" w:rsidP="00F52E75">
            <w:pPr>
              <w:spacing w:before="0"/>
              <w:jc w:val="left"/>
              <w:rPr>
                <w:rtl/>
                <w:lang w:bidi="ar-EG"/>
              </w:rPr>
            </w:pPr>
            <w:bookmarkStart w:id="0" w:name="ditulogo"/>
            <w:bookmarkEnd w:id="0"/>
            <w:r w:rsidRPr="00C126C1">
              <w:rPr>
                <w:noProof/>
                <w:lang w:eastAsia="zh-CN"/>
              </w:rPr>
              <w:drawing>
                <wp:inline distT="0" distB="0" distL="0" distR="0" wp14:anchorId="0FC1BA02" wp14:editId="1609A9E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6C5DC45C" w14:textId="77777777" w:rsidTr="00553F66">
        <w:trPr>
          <w:cantSplit/>
          <w:trHeight w:val="20"/>
        </w:trPr>
        <w:tc>
          <w:tcPr>
            <w:tcW w:w="6619" w:type="dxa"/>
            <w:tcBorders>
              <w:bottom w:val="single" w:sz="12" w:space="0" w:color="auto"/>
            </w:tcBorders>
          </w:tcPr>
          <w:p w14:paraId="16164F0F"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70E3C086" w14:textId="77777777" w:rsidR="00280E04" w:rsidRPr="00A9645C" w:rsidRDefault="00280E04" w:rsidP="002F3031">
            <w:pPr>
              <w:spacing w:before="0" w:line="120" w:lineRule="auto"/>
              <w:rPr>
                <w:lang w:bidi="ar-EG"/>
              </w:rPr>
            </w:pPr>
          </w:p>
        </w:tc>
      </w:tr>
      <w:tr w:rsidR="00280E04" w14:paraId="5ECA5E02" w14:textId="77777777" w:rsidTr="00553F66">
        <w:trPr>
          <w:cantSplit/>
          <w:trHeight w:val="20"/>
        </w:trPr>
        <w:tc>
          <w:tcPr>
            <w:tcW w:w="6619" w:type="dxa"/>
            <w:tcBorders>
              <w:top w:val="single" w:sz="12" w:space="0" w:color="auto"/>
            </w:tcBorders>
          </w:tcPr>
          <w:p w14:paraId="6442E066"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74A7A74E" w14:textId="77777777" w:rsidR="00280E04" w:rsidRPr="00BD6EF3" w:rsidRDefault="00280E04" w:rsidP="00D44350">
            <w:pPr>
              <w:pStyle w:val="Adress"/>
              <w:framePr w:hSpace="0" w:wrap="auto" w:xAlign="left" w:yAlign="inline"/>
            </w:pPr>
          </w:p>
        </w:tc>
      </w:tr>
      <w:tr w:rsidR="0030601A" w14:paraId="1F392BFD" w14:textId="77777777" w:rsidTr="00553F66">
        <w:trPr>
          <w:cantSplit/>
        </w:trPr>
        <w:tc>
          <w:tcPr>
            <w:tcW w:w="6619" w:type="dxa"/>
            <w:vMerge w:val="restart"/>
          </w:tcPr>
          <w:p w14:paraId="14856A8A" w14:textId="77777777" w:rsidR="0030601A" w:rsidRPr="000F5447" w:rsidRDefault="0030601A" w:rsidP="0030601A">
            <w:pPr>
              <w:pStyle w:val="Committee"/>
              <w:framePr w:hSpace="0" w:wrap="auto" w:hAnchor="text" w:yAlign="inline"/>
              <w:bidi/>
              <w:spacing w:before="20" w:after="20"/>
              <w:rPr>
                <w:lang w:val="en-US"/>
              </w:rPr>
            </w:pPr>
          </w:p>
        </w:tc>
        <w:tc>
          <w:tcPr>
            <w:tcW w:w="3053" w:type="dxa"/>
            <w:vAlign w:val="center"/>
          </w:tcPr>
          <w:p w14:paraId="5D54F49E" w14:textId="13981ABB"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0F5447">
              <w:t>13</w:t>
            </w:r>
            <w:r w:rsidRPr="0012545F">
              <w:t>-A</w:t>
            </w:r>
          </w:p>
        </w:tc>
      </w:tr>
      <w:tr w:rsidR="0030601A" w14:paraId="3C54DDE5" w14:textId="77777777" w:rsidTr="00553F66">
        <w:trPr>
          <w:cantSplit/>
        </w:trPr>
        <w:tc>
          <w:tcPr>
            <w:tcW w:w="6619" w:type="dxa"/>
            <w:vMerge/>
          </w:tcPr>
          <w:p w14:paraId="6F595389"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50E6ABAD" w14:textId="4DC112CA" w:rsidR="0030601A" w:rsidRPr="0012545F" w:rsidRDefault="000F5447" w:rsidP="0030601A">
            <w:pPr>
              <w:pStyle w:val="Adress"/>
              <w:framePr w:hSpace="0" w:wrap="auto" w:xAlign="left" w:yAlign="inline"/>
              <w:spacing w:before="20" w:after="20"/>
              <w:rPr>
                <w:rtl/>
              </w:rPr>
            </w:pPr>
            <w:r>
              <w:t>11</w:t>
            </w:r>
            <w:r w:rsidR="0030601A" w:rsidRPr="0012545F">
              <w:rPr>
                <w:rFonts w:hint="cs"/>
                <w:rtl/>
              </w:rPr>
              <w:t xml:space="preserve"> </w:t>
            </w:r>
            <w:r>
              <w:rPr>
                <w:rFonts w:hint="cs"/>
                <w:rtl/>
              </w:rPr>
              <w:t>مارس</w:t>
            </w:r>
            <w:r w:rsidR="0030601A" w:rsidRPr="0012545F">
              <w:rPr>
                <w:rFonts w:hint="cs"/>
                <w:rtl/>
              </w:rPr>
              <w:t xml:space="preserve"> </w:t>
            </w:r>
            <w:r w:rsidR="00801238">
              <w:t>202</w:t>
            </w:r>
            <w:r w:rsidR="00D36C5E">
              <w:t>4</w:t>
            </w:r>
          </w:p>
        </w:tc>
      </w:tr>
      <w:tr w:rsidR="0030601A" w14:paraId="1056A2F4" w14:textId="77777777" w:rsidTr="00553F66">
        <w:trPr>
          <w:cantSplit/>
        </w:trPr>
        <w:tc>
          <w:tcPr>
            <w:tcW w:w="6619" w:type="dxa"/>
            <w:vMerge/>
          </w:tcPr>
          <w:p w14:paraId="1ED17010"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63C4CF6E" w14:textId="77777777" w:rsidR="0030601A" w:rsidRPr="0012545F" w:rsidRDefault="0030601A" w:rsidP="0030601A">
            <w:pPr>
              <w:pStyle w:val="Adress"/>
              <w:framePr w:hSpace="0" w:wrap="auto" w:xAlign="left" w:yAlign="inline"/>
              <w:spacing w:before="20" w:after="20"/>
              <w:rPr>
                <w:rFonts w:eastAsia="SimSun"/>
              </w:rPr>
            </w:pPr>
            <w:r w:rsidRPr="0012545F">
              <w:rPr>
                <w:rFonts w:hint="cs"/>
                <w:rtl/>
              </w:rPr>
              <w:t>الأصل: بالإنكليزية</w:t>
            </w:r>
          </w:p>
        </w:tc>
      </w:tr>
      <w:tr w:rsidR="00764079" w14:paraId="74B6AAAB" w14:textId="77777777" w:rsidTr="00553F66">
        <w:trPr>
          <w:cantSplit/>
        </w:trPr>
        <w:tc>
          <w:tcPr>
            <w:tcW w:w="9672" w:type="dxa"/>
            <w:gridSpan w:val="2"/>
          </w:tcPr>
          <w:p w14:paraId="66B62502" w14:textId="2FAD7D99" w:rsidR="00764079" w:rsidRPr="00E621A3" w:rsidRDefault="000F5447" w:rsidP="00034B65">
            <w:pPr>
              <w:pStyle w:val="Source"/>
              <w:rPr>
                <w:rtl/>
              </w:rPr>
            </w:pPr>
            <w:r>
              <w:rPr>
                <w:rFonts w:hint="cs"/>
                <w:rtl/>
              </w:rPr>
              <w:t>اليابان</w:t>
            </w:r>
          </w:p>
        </w:tc>
      </w:tr>
      <w:tr w:rsidR="00764079" w14:paraId="096A14EB" w14:textId="77777777" w:rsidTr="00553F66">
        <w:trPr>
          <w:cantSplit/>
        </w:trPr>
        <w:tc>
          <w:tcPr>
            <w:tcW w:w="9672" w:type="dxa"/>
            <w:gridSpan w:val="2"/>
          </w:tcPr>
          <w:p w14:paraId="1EBE665F" w14:textId="4D13FAA1" w:rsidR="00764079" w:rsidRPr="000F5447" w:rsidRDefault="000F5447" w:rsidP="000F5447">
            <w:pPr>
              <w:pStyle w:val="Title1"/>
              <w:spacing w:before="240"/>
              <w:rPr>
                <w:rtl/>
              </w:rPr>
            </w:pPr>
            <w:r w:rsidRPr="000F5447">
              <w:rPr>
                <w:rtl/>
                <w:lang w:bidi="ar-SA"/>
              </w:rPr>
              <w:t>مزيد من التطوير بموجب القرار (</w:t>
            </w:r>
            <w:r w:rsidRPr="000F5447">
              <w:t>Rev.WRC-23</w:t>
            </w:r>
            <w:r w:rsidRPr="000F5447">
              <w:rPr>
                <w:rtl/>
                <w:lang w:bidi="ar-AE"/>
              </w:rPr>
              <w:t>)</w:t>
            </w:r>
            <w:r w:rsidRPr="000F5447">
              <w:rPr>
                <w:rtl/>
                <w:lang w:bidi="ar-SA"/>
              </w:rPr>
              <w:t>55</w:t>
            </w:r>
          </w:p>
        </w:tc>
      </w:tr>
      <w:tr w:rsidR="0012545F" w14:paraId="3B7E5410" w14:textId="77777777" w:rsidTr="00553F66">
        <w:trPr>
          <w:cantSplit/>
        </w:trPr>
        <w:tc>
          <w:tcPr>
            <w:tcW w:w="9672" w:type="dxa"/>
            <w:gridSpan w:val="2"/>
          </w:tcPr>
          <w:p w14:paraId="45B13D02" w14:textId="1373463F" w:rsidR="0012545F" w:rsidRPr="000F5447" w:rsidRDefault="000F5447" w:rsidP="000F5447">
            <w:pPr>
              <w:pStyle w:val="Title2"/>
              <w:rPr>
                <w:rFonts w:hint="cs"/>
                <w:rtl/>
              </w:rPr>
            </w:pPr>
            <w:bookmarkStart w:id="1" w:name="lt_pId008"/>
            <w:r w:rsidRPr="000F5447">
              <w:rPr>
                <w:rtl/>
                <w:lang w:bidi="ar-SA"/>
              </w:rPr>
              <w:t>تقديم بطاقات التبليغ عن الشبكات الساتلية ونشرها</w:t>
            </w:r>
            <w:bookmarkStart w:id="2" w:name="lt_pId009"/>
            <w:bookmarkEnd w:id="1"/>
            <w:bookmarkEnd w:id="2"/>
            <w:r w:rsidRPr="000F5447">
              <w:rPr>
                <w:rtl/>
                <w:lang w:bidi="ar-SA"/>
              </w:rPr>
              <w:t xml:space="preserve"> إلكترونياً</w:t>
            </w:r>
          </w:p>
        </w:tc>
      </w:tr>
      <w:tr w:rsidR="000F5447" w14:paraId="30CCDA78" w14:textId="77777777" w:rsidTr="00553F66">
        <w:trPr>
          <w:cantSplit/>
        </w:trPr>
        <w:tc>
          <w:tcPr>
            <w:tcW w:w="9672" w:type="dxa"/>
            <w:gridSpan w:val="2"/>
          </w:tcPr>
          <w:p w14:paraId="0E460F7D" w14:textId="77777777" w:rsidR="000F5447" w:rsidRDefault="000F5447" w:rsidP="0012545F">
            <w:pPr>
              <w:rPr>
                <w:rtl/>
              </w:rPr>
            </w:pPr>
          </w:p>
        </w:tc>
      </w:tr>
    </w:tbl>
    <w:p w14:paraId="107A3FA0" w14:textId="77777777" w:rsidR="000F5447" w:rsidRPr="000F5447" w:rsidRDefault="000F5447" w:rsidP="000F5447">
      <w:pPr>
        <w:pStyle w:val="Heading1"/>
        <w:rPr>
          <w:lang w:val="ar-SA"/>
        </w:rPr>
      </w:pPr>
      <w:r w:rsidRPr="000F5447">
        <w:rPr>
          <w:rtl/>
        </w:rPr>
        <w:t>1</w:t>
      </w:r>
      <w:r w:rsidRPr="000F5447">
        <w:rPr>
          <w:rtl/>
        </w:rPr>
        <w:tab/>
        <w:t>خلفية</w:t>
      </w:r>
      <w:bookmarkStart w:id="3" w:name="lt_pId011"/>
      <w:bookmarkEnd w:id="3"/>
    </w:p>
    <w:p w14:paraId="3CE7A608" w14:textId="1282E2F5" w:rsidR="000F5447" w:rsidRPr="000F5447" w:rsidRDefault="000F5447" w:rsidP="000F5447">
      <w:pPr>
        <w:rPr>
          <w:lang w:val="ar-SA" w:bidi="ar-EG"/>
        </w:rPr>
      </w:pPr>
      <w:bookmarkStart w:id="4" w:name="lt_pId012"/>
      <w:r w:rsidRPr="000F5447">
        <w:rPr>
          <w:rtl/>
        </w:rPr>
        <w:t xml:space="preserve">يكلِّف القرار </w:t>
      </w:r>
      <w:r w:rsidRPr="000F5447">
        <w:rPr>
          <w:lang w:bidi="ar-EG"/>
        </w:rPr>
        <w:t>908 (Rev.WRC-15)</w:t>
      </w:r>
      <w:r w:rsidRPr="000F5447">
        <w:rPr>
          <w:rtl/>
          <w:lang w:bidi="ar-EG"/>
        </w:rPr>
        <w:t xml:space="preserve"> </w:t>
      </w:r>
      <w:r w:rsidRPr="000F5447">
        <w:rPr>
          <w:rtl/>
        </w:rPr>
        <w:t>مديرَ مكتب الاتصالات الراديوية (</w:t>
      </w:r>
      <w:r w:rsidRPr="000F5447">
        <w:rPr>
          <w:lang w:bidi="ar-EG"/>
        </w:rPr>
        <w:t>BR</w:t>
      </w:r>
      <w:r w:rsidRPr="000F5447">
        <w:rPr>
          <w:rtl/>
          <w:lang w:bidi="ar-AE"/>
        </w:rPr>
        <w:t xml:space="preserve">) </w:t>
      </w:r>
      <w:r w:rsidRPr="000F5447">
        <w:rPr>
          <w:rtl/>
        </w:rPr>
        <w:t xml:space="preserve">بتنفيذ نَهْج إلكتروني غير ورقي آمن لتقديم ونشر بطاقات التبليغ عن الشبكات الساتلية وتعليقاتها إلكترونياً (التقديم الإلكتروني </w:t>
      </w:r>
      <w:r w:rsidRPr="000F5447">
        <w:rPr>
          <w:lang w:bidi="ar-EG"/>
        </w:rPr>
        <w:t>e-Submission</w:t>
      </w:r>
      <w:r w:rsidRPr="000F5447">
        <w:rPr>
          <w:rtl/>
        </w:rPr>
        <w:t xml:space="preserve">). </w:t>
      </w:r>
      <w:bookmarkEnd w:id="4"/>
    </w:p>
    <w:p w14:paraId="1DD950A2" w14:textId="140802D4" w:rsidR="000F5447" w:rsidRPr="000F5447" w:rsidRDefault="000F5447" w:rsidP="000F5447">
      <w:pPr>
        <w:rPr>
          <w:lang w:val="ar-SA" w:bidi="ar-EG"/>
        </w:rPr>
      </w:pPr>
      <w:bookmarkStart w:id="5" w:name="lt_pId013"/>
      <w:r w:rsidRPr="000F5447">
        <w:rPr>
          <w:rtl/>
        </w:rPr>
        <w:t xml:space="preserve">وفي ختام المؤتمر العالمي للاتصالات الراديوية لعام 2023 (WRC-23)، </w:t>
      </w:r>
      <w:r w:rsidRPr="000F5447">
        <w:rPr>
          <w:rtl/>
          <w:lang w:bidi="ar-AE"/>
        </w:rPr>
        <w:t>أُدمِج القرار</w:t>
      </w:r>
      <w:r w:rsidRPr="000F5447">
        <w:rPr>
          <w:rtl/>
        </w:rPr>
        <w:t xml:space="preserve"> 908 بالقرار 55. ويكلّف القرار </w:t>
      </w:r>
      <w:r w:rsidR="007A4BFF">
        <w:t>55 (</w:t>
      </w:r>
      <w:r w:rsidRPr="000F5447">
        <w:rPr>
          <w:lang w:bidi="ar-EG"/>
        </w:rPr>
        <w:t>Rev.WRC</w:t>
      </w:r>
      <w:r w:rsidR="007A4BFF">
        <w:rPr>
          <w:lang w:bidi="ar-EG"/>
        </w:rPr>
        <w:noBreakHyphen/>
      </w:r>
      <w:r w:rsidRPr="000F5447">
        <w:rPr>
          <w:lang w:bidi="ar-EG"/>
        </w:rPr>
        <w:t>23</w:t>
      </w:r>
      <w:r w:rsidR="007A4BFF">
        <w:t>)</w:t>
      </w:r>
      <w:r w:rsidRPr="000F5447">
        <w:rPr>
          <w:rtl/>
        </w:rPr>
        <w:t xml:space="preserve"> مديرَ مكتب الاتصالات الراديوية بمواصلة تطوير وتحسين التقديم الإلكتروني لبطاقات التبليغ عن الشبكات الساتلية ومنصة الاتصالات الإلكترونية ومنصة نظام الإبلاغ عن تداخلات الأنظمة الساتلية وتسويتها (</w:t>
      </w:r>
      <w:r w:rsidRPr="000F5447">
        <w:rPr>
          <w:lang w:bidi="ar-EG"/>
        </w:rPr>
        <w:t>SIRRS</w:t>
      </w:r>
      <w:r w:rsidRPr="000F5447">
        <w:rPr>
          <w:rtl/>
        </w:rPr>
        <w:t>) لتلبية متطلبات لوائح الراديو فيما يتعلق بتقديم بطاقات التبليغ عن الشبكات الساتلية والتعليقات عليها، وكذلك المراسلات المرتبطة بها.</w:t>
      </w:r>
      <w:bookmarkStart w:id="6" w:name="lt_pId014"/>
      <w:bookmarkStart w:id="7" w:name="lt_pId015"/>
      <w:bookmarkEnd w:id="5"/>
      <w:bookmarkEnd w:id="6"/>
      <w:bookmarkEnd w:id="7"/>
    </w:p>
    <w:p w14:paraId="34F71485" w14:textId="77777777" w:rsidR="000F5447" w:rsidRPr="000F5447" w:rsidRDefault="000F5447" w:rsidP="000F5447">
      <w:pPr>
        <w:rPr>
          <w:lang w:val="ar-SA" w:bidi="ar-EG"/>
        </w:rPr>
      </w:pPr>
      <w:bookmarkStart w:id="8" w:name="lt_pId016"/>
      <w:r w:rsidRPr="000F5447">
        <w:rPr>
          <w:rtl/>
        </w:rPr>
        <w:t xml:space="preserve">وتدعم إدارة اليابان أنشطة مكتب الاتصالات الراديوية من خلال مساهمة طوعية منذ مايو 2017 من أجل تنفيذ القرار 908. ومنذ ذلك الحين، واصلت هذه الإدارة دعم هذا المشروع، وأسهمت في تبسيط عملية التنسيق </w:t>
      </w:r>
      <w:proofErr w:type="spellStart"/>
      <w:r w:rsidRPr="000F5447">
        <w:rPr>
          <w:rtl/>
        </w:rPr>
        <w:t>الساتلي</w:t>
      </w:r>
      <w:proofErr w:type="spellEnd"/>
      <w:r w:rsidRPr="000F5447">
        <w:rPr>
          <w:rtl/>
        </w:rPr>
        <w:t xml:space="preserve"> بأكملها وتسريعها وتودُّ مواصلة دعم المشاريع التي تستند إلى القرار 55. </w:t>
      </w:r>
      <w:bookmarkStart w:id="9" w:name="_Hlk129625616"/>
      <w:bookmarkStart w:id="10" w:name="lt_pId017"/>
      <w:bookmarkEnd w:id="8"/>
      <w:bookmarkEnd w:id="9"/>
      <w:bookmarkEnd w:id="10"/>
    </w:p>
    <w:p w14:paraId="05DAF89A" w14:textId="77777777" w:rsidR="000F5447" w:rsidRPr="000F5447" w:rsidRDefault="000F5447" w:rsidP="000F5447">
      <w:pPr>
        <w:rPr>
          <w:lang w:val="ar-SA" w:bidi="ar-EG"/>
        </w:rPr>
      </w:pPr>
      <w:bookmarkStart w:id="11" w:name="lt_pId018"/>
      <w:r w:rsidRPr="000F5447">
        <w:rPr>
          <w:rtl/>
        </w:rPr>
        <w:t>وقد أحرز المشروع تقدُّماً كبيراً بفضل الجهود الكبيرة التي بذلها مكتب الاتصالات الراديوية.</w:t>
      </w:r>
      <w:bookmarkEnd w:id="11"/>
    </w:p>
    <w:p w14:paraId="3C7FEDF5" w14:textId="0342F889" w:rsidR="000F5447" w:rsidRPr="000F5447" w:rsidRDefault="000F5447" w:rsidP="000F5447">
      <w:pPr>
        <w:rPr>
          <w:lang w:val="ar-SA" w:bidi="ar-EG"/>
        </w:rPr>
      </w:pPr>
      <w:bookmarkStart w:id="12" w:name="lt_pId019"/>
      <w:r w:rsidRPr="000F5447">
        <w:rPr>
          <w:rtl/>
        </w:rPr>
        <w:t>وفي الاجتماع السادس والعشرين للفريق الاستشاري للاتصالات الراديوية (</w:t>
      </w:r>
      <w:r w:rsidRPr="000F5447">
        <w:rPr>
          <w:lang w:bidi="ar-EG"/>
        </w:rPr>
        <w:t>RAG</w:t>
      </w:r>
      <w:r w:rsidRPr="000F5447">
        <w:rPr>
          <w:rtl/>
          <w:lang w:bidi="ar-AE"/>
        </w:rPr>
        <w:t>)</w:t>
      </w:r>
      <w:r w:rsidRPr="000F5447">
        <w:rPr>
          <w:rtl/>
        </w:rPr>
        <w:t xml:space="preserve"> ، الذي عُقد في عام 2019، اقترحت إدارة اليابان تيسير استحداث نظام إلكتروني أكثر كفاءةً. وعقب هذا الاقتراح، </w:t>
      </w:r>
      <w:r w:rsidR="006E75A7">
        <w:rPr>
          <w:rFonts w:hint="cs"/>
          <w:rtl/>
          <w:lang w:bidi="ar-EG"/>
        </w:rPr>
        <w:t>أُ</w:t>
      </w:r>
      <w:r w:rsidRPr="000F5447">
        <w:rPr>
          <w:rtl/>
        </w:rPr>
        <w:t xml:space="preserve">طلق نظام جديد للاتصال عبر الإنترنت (الاتصالات الإلكترونية </w:t>
      </w:r>
      <w:r w:rsidRPr="000F5447">
        <w:rPr>
          <w:lang w:bidi="ar-EG"/>
        </w:rPr>
        <w:t>e</w:t>
      </w:r>
      <w:r w:rsidR="007A4BFF">
        <w:rPr>
          <w:lang w:bidi="ar-EG"/>
        </w:rPr>
        <w:noBreakHyphen/>
      </w:r>
      <w:r w:rsidRPr="000F5447">
        <w:rPr>
          <w:lang w:bidi="ar-EG"/>
        </w:rPr>
        <w:t>Communications</w:t>
      </w:r>
      <w:r w:rsidRPr="000F5447">
        <w:rPr>
          <w:rtl/>
        </w:rPr>
        <w:t xml:space="preserve">) لتمكين الإدارات من التواصل مع الإدارات الأخرى ومع مكتب الاتصالات الراديوية من خلال نظام واحد. </w:t>
      </w:r>
      <w:bookmarkStart w:id="13" w:name="lt_pId020"/>
      <w:bookmarkEnd w:id="12"/>
      <w:bookmarkEnd w:id="13"/>
    </w:p>
    <w:p w14:paraId="12D8AAD2" w14:textId="3B454FB9" w:rsidR="000F5447" w:rsidRPr="000F5447" w:rsidRDefault="000F5447" w:rsidP="000F5447">
      <w:pPr>
        <w:rPr>
          <w:spacing w:val="4"/>
          <w:lang w:val="ar-SA" w:bidi="ar-EG"/>
        </w:rPr>
      </w:pPr>
      <w:bookmarkStart w:id="14" w:name="lt_pId021"/>
      <w:r w:rsidRPr="000F5447">
        <w:rPr>
          <w:spacing w:val="4"/>
          <w:rtl/>
        </w:rPr>
        <w:t>وأخذاً في الاعتبار المقترح المقدَّم من إدارة اليابان، أُدخلت حالة "منشور في النشرة BR IFIC" في التقديم الإلكتروني المحدَّث في سبتمبر من العام الماضي. ويصوّبُ هذا التحديث حالة التضارب بين الحالة الفعلية لبطاقات التبليغ والحالة التي يتمُّ عرضها على التقديم</w:t>
      </w:r>
      <w:r w:rsidRPr="000F5447">
        <w:rPr>
          <w:spacing w:val="4"/>
          <w:rtl/>
          <w:lang w:bidi="ar-AE"/>
        </w:rPr>
        <w:t>ات</w:t>
      </w:r>
      <w:r w:rsidRPr="000F5447">
        <w:rPr>
          <w:spacing w:val="4"/>
          <w:rtl/>
        </w:rPr>
        <w:t xml:space="preserve"> الإلكترونية بعد إصدار المنشورات في النشرة الإعلامية الدولية للترددات الصادرة عن مكتب الاتصالات الراديوية (BR IFIC).</w:t>
      </w:r>
      <w:bookmarkStart w:id="15" w:name="lt_pId022"/>
      <w:bookmarkEnd w:id="14"/>
      <w:bookmarkEnd w:id="15"/>
    </w:p>
    <w:p w14:paraId="1D1DF376" w14:textId="77777777" w:rsidR="000F5447" w:rsidRPr="000F5447" w:rsidRDefault="000F5447" w:rsidP="000F5447">
      <w:pPr>
        <w:rPr>
          <w:lang w:val="ar-SA" w:bidi="ar-EG"/>
        </w:rPr>
      </w:pPr>
      <w:bookmarkStart w:id="16" w:name="lt_pId023"/>
      <w:r w:rsidRPr="000F5447">
        <w:rPr>
          <w:rtl/>
        </w:rPr>
        <w:t xml:space="preserve">وأُدخلت أداة تفحُّص إلكترونية تسمى "التفحُّص الإلكتروني" </w:t>
      </w:r>
      <w:r w:rsidRPr="000F5447">
        <w:rPr>
          <w:lang w:bidi="ar-EG"/>
        </w:rPr>
        <w:t>e-Examination</w:t>
      </w:r>
      <w:r w:rsidRPr="000F5447">
        <w:rPr>
          <w:rtl/>
        </w:rPr>
        <w:t xml:space="preserve"> في شهر أكتوبر من السنة الماضية فيما يخصُّ التقديم الإلكتروني، وقد أنجز ذلك مكتب الاتصالات الراديوية بعد أن تفضَّل بالاستجابة للاقتراح المقدَّم من إدارة اليابان. وبفضل هذا التحديث، يمكن للمستعملين الاطلاع فوراً على نتائج التحقُّق عند تحميل البيانات لبطاقات التبليغ، ما يقلّل من عبء عمل التطبيق على المستعملين.</w:t>
      </w:r>
      <w:bookmarkStart w:id="17" w:name="lt_pId024"/>
      <w:bookmarkStart w:id="18" w:name="lt_pId025"/>
      <w:bookmarkEnd w:id="16"/>
      <w:bookmarkEnd w:id="17"/>
      <w:bookmarkEnd w:id="18"/>
    </w:p>
    <w:p w14:paraId="2111C00C" w14:textId="77777777" w:rsidR="000F5447" w:rsidRPr="000F5447" w:rsidRDefault="000F5447" w:rsidP="006E75A7">
      <w:pPr>
        <w:keepNext/>
        <w:rPr>
          <w:lang w:val="ar-SA" w:bidi="ar-EG"/>
        </w:rPr>
      </w:pPr>
      <w:bookmarkStart w:id="19" w:name="lt_pId026"/>
      <w:r w:rsidRPr="000F5447">
        <w:rPr>
          <w:rtl/>
        </w:rPr>
        <w:lastRenderedPageBreak/>
        <w:t>وفيما يلي الركائز الثلاث التي اقترحتها إدارة اليابان على مكتب الاتصالات الراديوية في الاجتماع التاسع والعشرين للفريق الاستشاري للاتصالات الراديوية (</w:t>
      </w:r>
      <w:r w:rsidRPr="000F5447">
        <w:rPr>
          <w:lang w:bidi="ar-EG"/>
        </w:rPr>
        <w:t>RAG</w:t>
      </w:r>
      <w:r w:rsidRPr="000F5447">
        <w:rPr>
          <w:rtl/>
          <w:lang w:bidi="ar-AE"/>
        </w:rPr>
        <w:t>)</w:t>
      </w:r>
      <w:r w:rsidRPr="000F5447">
        <w:rPr>
          <w:rtl/>
        </w:rPr>
        <w:t xml:space="preserve"> في عام 2022 لتحقيق عملية كفؤة وسريعة للتنسيق </w:t>
      </w:r>
      <w:proofErr w:type="spellStart"/>
      <w:r w:rsidRPr="000F5447">
        <w:rPr>
          <w:rtl/>
        </w:rPr>
        <w:t>الساتلي</w:t>
      </w:r>
      <w:proofErr w:type="spellEnd"/>
      <w:r w:rsidRPr="000F5447">
        <w:rPr>
          <w:lang w:bidi="ar-EG"/>
        </w:rPr>
        <w:t>:</w:t>
      </w:r>
      <w:r w:rsidRPr="000F5447">
        <w:rPr>
          <w:rtl/>
        </w:rPr>
        <w:t xml:space="preserve"> </w:t>
      </w:r>
      <w:bookmarkEnd w:id="19"/>
    </w:p>
    <w:p w14:paraId="41015F75" w14:textId="3EC4D5AE" w:rsidR="000F5447" w:rsidRPr="000F5447" w:rsidRDefault="007A4BFF" w:rsidP="007A4BFF">
      <w:pPr>
        <w:pStyle w:val="enumlev1"/>
        <w:rPr>
          <w:lang w:val="ar-SA" w:bidi="ar-EG"/>
        </w:rPr>
      </w:pPr>
      <w:bookmarkStart w:id="20" w:name="lt_pId027"/>
      <w:r>
        <w:t>1</w:t>
      </w:r>
      <w:r>
        <w:tab/>
      </w:r>
      <w:r w:rsidR="000F5447" w:rsidRPr="000F5447">
        <w:rPr>
          <w:rtl/>
        </w:rPr>
        <w:t>دمج نظامَي التقديم الإلكتروني والاتصالات الإلكترونية، للسماح للإدارات بتقديم بطاقات التبليغ الخاصة بها والتواصل فيما بينها من خلال نظام واحد وذلك لأغراض التسهيل.</w:t>
      </w:r>
      <w:bookmarkEnd w:id="20"/>
    </w:p>
    <w:p w14:paraId="6CB7CFD6" w14:textId="4297CCA1" w:rsidR="000F5447" w:rsidRPr="000F5447" w:rsidRDefault="007A4BFF" w:rsidP="007A4BFF">
      <w:pPr>
        <w:pStyle w:val="enumlev1"/>
        <w:rPr>
          <w:lang w:val="ar-SA" w:bidi="ar-EG"/>
        </w:rPr>
      </w:pPr>
      <w:bookmarkStart w:id="21" w:name="lt_pId028"/>
      <w:r>
        <w:t>2</w:t>
      </w:r>
      <w:r>
        <w:tab/>
      </w:r>
      <w:r w:rsidR="000F5447" w:rsidRPr="000F5447">
        <w:rPr>
          <w:rtl/>
        </w:rPr>
        <w:t xml:space="preserve">إتاحة إمكانية استعمال نظام الاتصالات الإلكترونية لمشغِّلي السواتل لتسهيل التواصل فيما بين الإدارات ومشغِّلي السواتل التابعين لها. </w:t>
      </w:r>
      <w:bookmarkEnd w:id="21"/>
    </w:p>
    <w:p w14:paraId="62AD37C1" w14:textId="0435BD45" w:rsidR="000F5447" w:rsidRPr="000F5447" w:rsidRDefault="007A4BFF" w:rsidP="007A4BFF">
      <w:pPr>
        <w:pStyle w:val="enumlev1"/>
        <w:rPr>
          <w:lang w:val="ar-SA" w:bidi="ar-EG"/>
        </w:rPr>
      </w:pPr>
      <w:bookmarkStart w:id="22" w:name="lt_pId029"/>
      <w:r>
        <w:t>3</w:t>
      </w:r>
      <w:r>
        <w:tab/>
      </w:r>
      <w:r w:rsidR="000F5447" w:rsidRPr="000F5447">
        <w:rPr>
          <w:rtl/>
        </w:rPr>
        <w:t>تطوير تطبيقات إلكترونية لبرمجية الخدمات الفضائية (</w:t>
      </w:r>
      <w:r w:rsidR="000F5447" w:rsidRPr="000F5447">
        <w:rPr>
          <w:lang w:bidi="ar-EG"/>
        </w:rPr>
        <w:t>Space Software</w:t>
      </w:r>
      <w:r w:rsidR="000F5447" w:rsidRPr="000F5447">
        <w:rPr>
          <w:rtl/>
          <w:lang w:bidi="ar-AE"/>
        </w:rPr>
        <w:t xml:space="preserve">) </w:t>
      </w:r>
      <w:r w:rsidR="000F5447" w:rsidRPr="000F5447">
        <w:rPr>
          <w:rtl/>
        </w:rPr>
        <w:t xml:space="preserve">الصادرة عن مكتب الاتصالات الراديوية. </w:t>
      </w:r>
      <w:bookmarkEnd w:id="22"/>
    </w:p>
    <w:p w14:paraId="2A40E06D" w14:textId="77777777" w:rsidR="000F5447" w:rsidRPr="000F5447" w:rsidRDefault="000F5447" w:rsidP="000F5447">
      <w:pPr>
        <w:rPr>
          <w:lang w:val="ar-SA" w:bidi="ar-EG"/>
        </w:rPr>
      </w:pPr>
      <w:bookmarkStart w:id="23" w:name="lt_pId030"/>
      <w:r w:rsidRPr="000F5447">
        <w:rPr>
          <w:rtl/>
        </w:rPr>
        <w:t>وتعتقد إدارة اليابان أن مكتب الاتصالات الراديوية قد أخذ هذه الركائز في الاعتبار عند تنفيذ هذا المشروع.</w:t>
      </w:r>
      <w:bookmarkEnd w:id="23"/>
    </w:p>
    <w:p w14:paraId="15EE6C00" w14:textId="77777777" w:rsidR="000F5447" w:rsidRPr="000F5447" w:rsidRDefault="000F5447" w:rsidP="000F5447">
      <w:pPr>
        <w:pStyle w:val="Heading1"/>
        <w:rPr>
          <w:lang w:val="ar-SA"/>
        </w:rPr>
      </w:pPr>
      <w:r w:rsidRPr="000F5447">
        <w:rPr>
          <w:rtl/>
        </w:rPr>
        <w:t>2</w:t>
      </w:r>
      <w:r w:rsidRPr="000F5447">
        <w:rPr>
          <w:rtl/>
        </w:rPr>
        <w:tab/>
        <w:t>المقترحات</w:t>
      </w:r>
      <w:bookmarkStart w:id="24" w:name="lt_pId032"/>
      <w:bookmarkEnd w:id="24"/>
    </w:p>
    <w:p w14:paraId="76B1EA87" w14:textId="77777777" w:rsidR="000F5447" w:rsidRPr="000F5447" w:rsidRDefault="000F5447" w:rsidP="000F5447">
      <w:pPr>
        <w:rPr>
          <w:spacing w:val="-2"/>
          <w:lang w:val="ar-SA" w:bidi="ar-EG"/>
        </w:rPr>
      </w:pPr>
      <w:bookmarkStart w:id="25" w:name="lt_pId033"/>
      <w:r w:rsidRPr="000F5447">
        <w:rPr>
          <w:spacing w:val="-2"/>
          <w:rtl/>
        </w:rPr>
        <w:t xml:space="preserve">تقدّر إدارة اليابان الجهدَ الهائل الذي يبذله مكتب الاتصالات الراديوية لتطوير الأنظمة المتعلقة بتقديم بطاقات التبليغ عن الشبكات الساتلية إلكترونياً ونشرها، ومع ذلك فإنَّ هذه الإدارة تودُّ أن تؤكد مجدداً لمكتب الاتصالات الراديوية بأن توسيع نطاق نظامَي التقديم الإلكتروني والاتصالات الإلكترونية، والاستمرار في تحسين برمجية الخدمات الفضائية الصادرة عن المكتب، مسألتان بالغتا الأهمية لتحقيق عملية التنسيق </w:t>
      </w:r>
      <w:proofErr w:type="spellStart"/>
      <w:r w:rsidRPr="000F5447">
        <w:rPr>
          <w:spacing w:val="-2"/>
          <w:rtl/>
        </w:rPr>
        <w:t>الساتلي</w:t>
      </w:r>
      <w:proofErr w:type="spellEnd"/>
      <w:r w:rsidRPr="000F5447">
        <w:rPr>
          <w:spacing w:val="-2"/>
          <w:rtl/>
        </w:rPr>
        <w:t xml:space="preserve"> ذات الكفاءة والسرعة، بما في ذلك عملية التفحُّص والنشر التي يجريها المكتب. </w:t>
      </w:r>
      <w:bookmarkEnd w:id="25"/>
    </w:p>
    <w:p w14:paraId="227F3588" w14:textId="77777777" w:rsidR="000F5447" w:rsidRPr="000F5447" w:rsidRDefault="000F5447" w:rsidP="000F5447">
      <w:pPr>
        <w:rPr>
          <w:rtl/>
          <w:lang w:bidi="ar-AE"/>
        </w:rPr>
      </w:pPr>
      <w:bookmarkStart w:id="26" w:name="lt_pId034"/>
      <w:r w:rsidRPr="000F5447">
        <w:rPr>
          <w:rtl/>
        </w:rPr>
        <w:t xml:space="preserve">وفيما يتعلق بمواصلة تطوير الأنظمة، تودُّ إدارة اليابان أن تقدّم مقترحاتٍ إضافية استناداً إلى الركائز الثلاث آنفة الذكر التي اقترحتها إدارة اليابان في الاجتماع التاسع والعشرين للفريق الاستشاري للاتصالات الراديوية </w:t>
      </w:r>
      <w:bookmarkEnd w:id="26"/>
      <w:r w:rsidRPr="000F5447">
        <w:rPr>
          <w:rtl/>
        </w:rPr>
        <w:t>(</w:t>
      </w:r>
      <w:r w:rsidRPr="000F5447">
        <w:rPr>
          <w:lang w:bidi="ar-EG"/>
        </w:rPr>
        <w:t>RAG</w:t>
      </w:r>
      <w:r w:rsidRPr="000F5447">
        <w:rPr>
          <w:rtl/>
          <w:lang w:bidi="ar-AE"/>
        </w:rPr>
        <w:t>).</w:t>
      </w:r>
    </w:p>
    <w:p w14:paraId="053558E2" w14:textId="26D9BF6D" w:rsidR="000F5447" w:rsidRPr="000F5447" w:rsidRDefault="000F5447" w:rsidP="006E75A7">
      <w:pPr>
        <w:pStyle w:val="Heading2"/>
        <w:rPr>
          <w:rFonts w:hint="cs"/>
          <w:lang w:val="ar-SA"/>
        </w:rPr>
      </w:pPr>
      <w:r>
        <w:t>1.2</w:t>
      </w:r>
      <w:r w:rsidRPr="000F5447">
        <w:rPr>
          <w:rtl/>
        </w:rPr>
        <w:t xml:space="preserve"> </w:t>
      </w:r>
      <w:r w:rsidRPr="000F5447">
        <w:rPr>
          <w:rtl/>
        </w:rPr>
        <w:tab/>
        <w:t>دمج نظاميّ التقديم الإلكتروني والاتصالات الإلكترونية</w:t>
      </w:r>
      <w:bookmarkStart w:id="27" w:name="lt_pId036"/>
      <w:bookmarkEnd w:id="27"/>
    </w:p>
    <w:p w14:paraId="6A9F8B99" w14:textId="77777777" w:rsidR="000F5447" w:rsidRPr="000F5447" w:rsidRDefault="000F5447" w:rsidP="000F5447">
      <w:pPr>
        <w:rPr>
          <w:spacing w:val="4"/>
          <w:rtl/>
          <w:lang w:bidi="ar-AE"/>
        </w:rPr>
      </w:pPr>
      <w:bookmarkStart w:id="28" w:name="lt_pId037"/>
      <w:r w:rsidRPr="000F5447">
        <w:rPr>
          <w:spacing w:val="4"/>
          <w:rtl/>
        </w:rPr>
        <w:t>يتيح آخر تحديث نفّذه مكتب الاتصالات الراديوية للمستعملين بالتنقل بسلاسةٍ بين مراسلات الاتصالات الإلكترونية وتبليغات التقديم الإلكتروني. وبالإضافة إلى ذلك، عندما يقدّم المستعملون ملفاتٍ إضافية عن طريق الاتصالات الإلكترونية، يتم الآن تحميل هذه الملفات تلقائياً على بطاقة التبليغ ذات الصلة في التقديم الإلكتروني. ونتيجةً لذلك، يمكن للمستعملين الآن استعمال نظامَي الاتصالات الإلكترونية والتقديم الإلكتروني بطريقة متكاملة. وبالإضافة إلى ذلك، يُرفَق الآن تاريخ الاستحقاق بالمراسلات الواردة من مكتب الاتصالات الراديوية. ويتيح ذلك للمستعملين التحقق بسهولة من آخر موعد للرد على مكتب الاتصالات الراديوية.</w:t>
      </w:r>
      <w:bookmarkStart w:id="29" w:name="lt_pId038"/>
      <w:bookmarkStart w:id="30" w:name="lt_pId039"/>
      <w:bookmarkStart w:id="31" w:name="lt_pId040"/>
      <w:bookmarkStart w:id="32" w:name="lt_pId041"/>
      <w:bookmarkStart w:id="33" w:name="lt_pId042"/>
      <w:bookmarkStart w:id="34" w:name="lt_pId043"/>
      <w:bookmarkStart w:id="35" w:name="lt_pId044"/>
      <w:bookmarkEnd w:id="28"/>
      <w:bookmarkEnd w:id="29"/>
      <w:bookmarkEnd w:id="30"/>
      <w:bookmarkEnd w:id="31"/>
      <w:bookmarkEnd w:id="32"/>
      <w:bookmarkEnd w:id="33"/>
      <w:bookmarkEnd w:id="34"/>
      <w:bookmarkEnd w:id="35"/>
    </w:p>
    <w:p w14:paraId="05BB60F3" w14:textId="77777777" w:rsidR="000F5447" w:rsidRPr="000F5447" w:rsidRDefault="000F5447" w:rsidP="000F5447">
      <w:pPr>
        <w:rPr>
          <w:spacing w:val="8"/>
          <w:lang w:val="ar-SA" w:bidi="ar-EG"/>
        </w:rPr>
      </w:pPr>
      <w:bookmarkStart w:id="36" w:name="lt_pId045"/>
      <w:r w:rsidRPr="000F5447">
        <w:rPr>
          <w:spacing w:val="8"/>
          <w:rtl/>
        </w:rPr>
        <w:t>ومن شأن إدماج هذين النظامين أن ييسّر تقديم بطاقات التبليغ وأن يسهم في سلاسة التفاعل فيما بين الإدارات. وترى إدارة اليابان أنه من أجل تيسير النظام للمستعملين، ينبغي تنفيذ التحديثات اللازمة في المستقبل بما يتفق مع طلبات المستعملين.</w:t>
      </w:r>
      <w:bookmarkStart w:id="37" w:name="lt_pId046"/>
      <w:bookmarkEnd w:id="36"/>
      <w:bookmarkEnd w:id="37"/>
    </w:p>
    <w:p w14:paraId="00830121" w14:textId="4BDCEA55" w:rsidR="000F5447" w:rsidRPr="000F5447" w:rsidRDefault="000F5447" w:rsidP="006E75A7">
      <w:pPr>
        <w:pStyle w:val="Heading2"/>
        <w:rPr>
          <w:lang w:val="ar-SA"/>
        </w:rPr>
      </w:pPr>
      <w:r>
        <w:t>2.2</w:t>
      </w:r>
      <w:r w:rsidRPr="000F5447">
        <w:rPr>
          <w:rtl/>
        </w:rPr>
        <w:t xml:space="preserve"> </w:t>
      </w:r>
      <w:r w:rsidRPr="000F5447">
        <w:rPr>
          <w:rtl/>
        </w:rPr>
        <w:tab/>
        <w:t>إتاحة إمكانية استعمال نظام الاتصالات الإلكترونية لمشغِّلي السواتل</w:t>
      </w:r>
      <w:bookmarkStart w:id="38" w:name="lt_pId048"/>
      <w:bookmarkEnd w:id="38"/>
    </w:p>
    <w:p w14:paraId="3CCF00F7" w14:textId="77777777" w:rsidR="000F5447" w:rsidRPr="000F5447" w:rsidRDefault="000F5447" w:rsidP="000F5447">
      <w:pPr>
        <w:rPr>
          <w:lang w:val="ar-SA" w:bidi="ar-EG"/>
        </w:rPr>
      </w:pPr>
      <w:bookmarkStart w:id="39" w:name="lt_pId049"/>
      <w:r w:rsidRPr="000F5447">
        <w:rPr>
          <w:rtl/>
        </w:rPr>
        <w:t xml:space="preserve">اقترحت إدارة اليابان </w:t>
      </w:r>
      <w:r w:rsidRPr="000F5447">
        <w:rPr>
          <w:rtl/>
          <w:lang w:bidi="ar-AE"/>
        </w:rPr>
        <w:t>فتحَ</w:t>
      </w:r>
      <w:r w:rsidRPr="000F5447">
        <w:rPr>
          <w:rtl/>
        </w:rPr>
        <w:t xml:space="preserve"> نظام الاتصالات الإلكترونية لمشغِّلي السواتل على نحو يتمكّن معه مشغِّلو السواتل من التحقق فقط من التعليقات المتعلقة بشبكاتهم وأنظمتهم الساتلية من أجل تيسير الاتصال فيما بين الإدارات ومشغِّلي السواتل.</w:t>
      </w:r>
      <w:bookmarkEnd w:id="39"/>
    </w:p>
    <w:p w14:paraId="6C64E37D" w14:textId="77777777" w:rsidR="000F5447" w:rsidRPr="000F5447" w:rsidRDefault="000F5447" w:rsidP="000F5447">
      <w:pPr>
        <w:rPr>
          <w:lang w:val="ar-SA" w:bidi="ar-EG"/>
        </w:rPr>
      </w:pPr>
      <w:bookmarkStart w:id="40" w:name="lt_pId050"/>
      <w:r w:rsidRPr="000F5447">
        <w:rPr>
          <w:rtl/>
        </w:rPr>
        <w:t xml:space="preserve">وتطلب إدارة اليابان من مكتب الاتصالات الراديوية الاستمرار في النظر في المقترح وتودُّ معرفة الوضع الراهن </w:t>
      </w:r>
      <w:bookmarkEnd w:id="40"/>
      <w:r w:rsidRPr="000F5447">
        <w:rPr>
          <w:rtl/>
        </w:rPr>
        <w:t>لعملية النظر فيه.</w:t>
      </w:r>
    </w:p>
    <w:p w14:paraId="75781CF5" w14:textId="6EB8C16D" w:rsidR="000F5447" w:rsidRPr="006E75A7" w:rsidRDefault="000F5447" w:rsidP="006E75A7">
      <w:pPr>
        <w:pStyle w:val="Heading2"/>
        <w:rPr>
          <w:spacing w:val="-2"/>
          <w:lang w:val="ar-SA"/>
        </w:rPr>
      </w:pPr>
      <w:r>
        <w:t>3.2</w:t>
      </w:r>
      <w:r w:rsidRPr="000F5447">
        <w:rPr>
          <w:rtl/>
        </w:rPr>
        <w:tab/>
      </w:r>
      <w:r w:rsidRPr="006E75A7">
        <w:rPr>
          <w:spacing w:val="-2"/>
          <w:rtl/>
        </w:rPr>
        <w:t>استحداث تطبيقات على الإنترنت لبرمجية الخدمات الفضائية الصادرة عن مكتب الاتصالات الراديوية</w:t>
      </w:r>
      <w:bookmarkStart w:id="41" w:name="lt_pId052"/>
      <w:bookmarkEnd w:id="41"/>
    </w:p>
    <w:p w14:paraId="1BFBC83C" w14:textId="77777777" w:rsidR="000F5447" w:rsidRPr="000F5447" w:rsidRDefault="000F5447" w:rsidP="000F5447">
      <w:pPr>
        <w:rPr>
          <w:lang w:val="ar-SA" w:bidi="ar-EG"/>
        </w:rPr>
      </w:pPr>
      <w:bookmarkStart w:id="42" w:name="lt_pId053"/>
      <w:r w:rsidRPr="000F5447">
        <w:rPr>
          <w:rtl/>
        </w:rPr>
        <w:t>على نحو ما اقتُرح في الاجتماعات السابقة للفريق الاستشاري للاتصالات الراديوية (</w:t>
      </w:r>
      <w:r w:rsidRPr="000F5447">
        <w:rPr>
          <w:lang w:bidi="ar-EG"/>
        </w:rPr>
        <w:t>RAG</w:t>
      </w:r>
      <w:r w:rsidRPr="000F5447">
        <w:rPr>
          <w:rtl/>
          <w:lang w:bidi="ar-AE"/>
        </w:rPr>
        <w:t xml:space="preserve">)، </w:t>
      </w:r>
      <w:r w:rsidRPr="000F5447">
        <w:rPr>
          <w:rtl/>
        </w:rPr>
        <w:t>ترى إدارة اليابان أنَّ من المفيد تطوير برمجية الخدمات الفضائية الحالية الصادرة عن مكتب الاتصالات الراديوية (</w:t>
      </w:r>
      <w:r w:rsidRPr="000F5447">
        <w:rPr>
          <w:lang w:bidi="ar-EG"/>
        </w:rPr>
        <w:t>BR Space Software</w:t>
      </w:r>
      <w:r w:rsidRPr="000F5447">
        <w:rPr>
          <w:rtl/>
          <w:lang w:bidi="ar-AE"/>
        </w:rPr>
        <w:t xml:space="preserve">) </w:t>
      </w:r>
      <w:r w:rsidRPr="000F5447">
        <w:rPr>
          <w:rtl/>
        </w:rPr>
        <w:t xml:space="preserve">لتتخذ شكل تطبيقات إلكترونية. وعلى وجه الخصوص، ينبغي أن تكون وظائف </w:t>
      </w:r>
      <w:proofErr w:type="spellStart"/>
      <w:r w:rsidRPr="000F5447">
        <w:rPr>
          <w:lang w:bidi="ar-EG"/>
        </w:rPr>
        <w:t>SpaceCom</w:t>
      </w:r>
      <w:proofErr w:type="spellEnd"/>
      <w:r w:rsidRPr="000F5447">
        <w:rPr>
          <w:rtl/>
        </w:rPr>
        <w:t xml:space="preserve"> متاحة على الإنترنت، ما يسمح بنشر التعليقات إلكترونياً. وتودُّ إدارة اليابان أن يعجّل مكتب الاتصالات الراديوية بهذا التطوير.</w:t>
      </w:r>
      <w:bookmarkStart w:id="43" w:name="lt_pId054"/>
      <w:bookmarkStart w:id="44" w:name="lt_pId055"/>
      <w:bookmarkEnd w:id="42"/>
      <w:bookmarkEnd w:id="43"/>
      <w:bookmarkEnd w:id="44"/>
    </w:p>
    <w:p w14:paraId="253D688F" w14:textId="77777777" w:rsidR="000F5447" w:rsidRPr="000F5447" w:rsidRDefault="000F5447" w:rsidP="000F5447">
      <w:pPr>
        <w:rPr>
          <w:lang w:val="ar-SA" w:bidi="ar-EG"/>
        </w:rPr>
      </w:pPr>
      <w:bookmarkStart w:id="45" w:name="lt_pId056"/>
      <w:r w:rsidRPr="000F5447">
        <w:rPr>
          <w:rtl/>
        </w:rPr>
        <w:t>ومن خلال جعل البرمجية خدمة إلكترونية، سيتمكن المستعملون من استعمال الأدوات الإلكترونية التي يوفرها مكتب الاتصالات الراديوية دون الحاجة إلى تثبيت البرمجية على حواسيبهم الشخصية. وبالإضافة إلى ذلك، يتعيَّن على المستعملين حالياً تحميل الملفات التي تنشئها البرمجية إلى منصة التقديم الإلكتروني، ولكن في حال كانت البرمجية مرتبطة بنظام التقديم الإلكتروني، يمكنهم تخطي عملية التحميل تلك.</w:t>
      </w:r>
      <w:bookmarkStart w:id="46" w:name="lt_pId057"/>
      <w:bookmarkEnd w:id="45"/>
      <w:bookmarkEnd w:id="46"/>
    </w:p>
    <w:p w14:paraId="3FE109B8" w14:textId="77777777" w:rsidR="000F5447" w:rsidRPr="000F5447" w:rsidRDefault="000F5447" w:rsidP="006E75A7">
      <w:pPr>
        <w:keepNext/>
        <w:keepLines/>
        <w:rPr>
          <w:lang w:val="ar-SA" w:bidi="ar-EG"/>
        </w:rPr>
      </w:pPr>
      <w:bookmarkStart w:id="47" w:name="lt_pId058"/>
      <w:r w:rsidRPr="000F5447">
        <w:rPr>
          <w:rtl/>
        </w:rPr>
        <w:lastRenderedPageBreak/>
        <w:t>وبالإضافة إلى ذلك، تشير إدارة اليابان إلى أنه من أجل تعزيز البرمجية التي استحدثها مكتب الاتصالات الراديوية، يتعيَّن تقديم مساهمات طوعية من البلدان الأعضاء، وقد حثَّ رئيس الفريق الاستشاري للاتصالات الراديوية (</w:t>
      </w:r>
      <w:r w:rsidRPr="000F5447">
        <w:rPr>
          <w:lang w:bidi="ar-EG"/>
        </w:rPr>
        <w:t>RAG</w:t>
      </w:r>
      <w:r w:rsidRPr="000F5447">
        <w:rPr>
          <w:rtl/>
          <w:lang w:bidi="ar-AE"/>
        </w:rPr>
        <w:t xml:space="preserve">) </w:t>
      </w:r>
      <w:r w:rsidRPr="000F5447">
        <w:rPr>
          <w:rtl/>
        </w:rPr>
        <w:t>مديرَ مكتب الاتصالات الراديوية على ذلك في الاجتماع التاسع والعشرين للفريق الاستشاري للاتصالات الراديوية (</w:t>
      </w:r>
      <w:r w:rsidRPr="000F5447">
        <w:rPr>
          <w:lang w:bidi="ar-EG"/>
        </w:rPr>
        <w:t>RAG</w:t>
      </w:r>
      <w:r w:rsidRPr="000F5447">
        <w:rPr>
          <w:rtl/>
        </w:rPr>
        <w:t>). ومن أجل تعزيز تحسين البرمجية، وبالإضافة إلى هذه المساهمات، من المرغوب فيه أن تستعمل البلدان الأعضاء الأنظمة ذات الصلة والتعقيبات استعمالاً نشطاً.</w:t>
      </w:r>
      <w:bookmarkStart w:id="48" w:name="lt_pId059"/>
      <w:bookmarkEnd w:id="47"/>
      <w:bookmarkEnd w:id="48"/>
    </w:p>
    <w:p w14:paraId="373EB488" w14:textId="77777777" w:rsidR="000F5447" w:rsidRPr="000F5447" w:rsidRDefault="000F5447" w:rsidP="000F5447">
      <w:pPr>
        <w:pStyle w:val="Heading1"/>
        <w:rPr>
          <w:lang w:val="ar-SA"/>
        </w:rPr>
      </w:pPr>
      <w:r w:rsidRPr="000F5447">
        <w:rPr>
          <w:rtl/>
        </w:rPr>
        <w:t>3</w:t>
      </w:r>
      <w:r w:rsidRPr="000F5447">
        <w:rPr>
          <w:rtl/>
        </w:rPr>
        <w:tab/>
        <w:t>الخلاصة</w:t>
      </w:r>
      <w:bookmarkStart w:id="49" w:name="lt_pId061"/>
      <w:bookmarkEnd w:id="49"/>
    </w:p>
    <w:p w14:paraId="786BB796" w14:textId="7BA09354" w:rsidR="00EE60E9" w:rsidRDefault="000F5447" w:rsidP="000F5447">
      <w:pPr>
        <w:rPr>
          <w:lang w:bidi="ar-EG"/>
        </w:rPr>
      </w:pPr>
      <w:bookmarkStart w:id="50" w:name="lt_pId062"/>
      <w:r w:rsidRPr="000F5447">
        <w:rPr>
          <w:rtl/>
        </w:rPr>
        <w:t>ترجو إدارة اليابان من مكتب الاتصالات الراديوية مواصلة تطوير هذين النظامين وتحسينهما باستمرار على النحو المذكور أعلاه، بموجب القرار 55.</w:t>
      </w:r>
      <w:bookmarkEnd w:id="50"/>
    </w:p>
    <w:p w14:paraId="5A29C6F0"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3F3F" w14:textId="77777777" w:rsidR="000F5447" w:rsidRDefault="000F5447" w:rsidP="002919E1">
      <w:r>
        <w:separator/>
      </w:r>
    </w:p>
    <w:p w14:paraId="6625FE4B" w14:textId="77777777" w:rsidR="000F5447" w:rsidRDefault="000F5447" w:rsidP="002919E1"/>
    <w:p w14:paraId="5A997C1B" w14:textId="77777777" w:rsidR="000F5447" w:rsidRDefault="000F5447" w:rsidP="002919E1"/>
    <w:p w14:paraId="4D3AF11F" w14:textId="77777777" w:rsidR="000F5447" w:rsidRDefault="000F5447"/>
  </w:endnote>
  <w:endnote w:type="continuationSeparator" w:id="0">
    <w:p w14:paraId="0270F0FB" w14:textId="77777777" w:rsidR="000F5447" w:rsidRDefault="000F5447" w:rsidP="002919E1">
      <w:r>
        <w:continuationSeparator/>
      </w:r>
    </w:p>
    <w:p w14:paraId="41D9726C" w14:textId="77777777" w:rsidR="000F5447" w:rsidRDefault="000F5447" w:rsidP="002919E1"/>
    <w:p w14:paraId="4E077DA4" w14:textId="77777777" w:rsidR="000F5447" w:rsidRDefault="000F5447" w:rsidP="002919E1"/>
    <w:p w14:paraId="106BD658" w14:textId="77777777" w:rsidR="000F5447" w:rsidRDefault="000F5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BC81" w14:textId="77777777" w:rsidR="0044696F" w:rsidRPr="00A809E8" w:rsidRDefault="0044696F" w:rsidP="0044696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Pr>
        <w:noProof/>
      </w:rPr>
      <w:t>P:\ARA\ITU-R\AG\RAG\RAG24\000\013A.docx</w:t>
    </w:r>
    <w:r>
      <w:fldChar w:fldCharType="end"/>
    </w:r>
    <w:proofErr w:type="gramStart"/>
    <w:r w:rsidRPr="00A809E8">
      <w:t xml:space="preserve">   (</w:t>
    </w:r>
    <w:proofErr w:type="gramEnd"/>
    <w:r w:rsidRPr="0044696F">
      <w:t>534971</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6602" w14:textId="395239A5" w:rsidR="00281F5F" w:rsidRPr="00A809E8" w:rsidRDefault="00281F5F" w:rsidP="00A35E1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44696F">
      <w:rPr>
        <w:noProof/>
      </w:rPr>
      <w:t>P:\ARA\ITU-R\AG\RAG\RAG24\000\013A.docx</w:t>
    </w:r>
    <w:r>
      <w:fldChar w:fldCharType="end"/>
    </w:r>
    <w:proofErr w:type="gramStart"/>
    <w:r w:rsidRPr="00A809E8">
      <w:t xml:space="preserve">   (</w:t>
    </w:r>
    <w:proofErr w:type="gramEnd"/>
    <w:r w:rsidR="0044696F" w:rsidRPr="0044696F">
      <w:t>534971</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FDB3" w14:textId="77777777" w:rsidR="000F5447" w:rsidRDefault="000F5447" w:rsidP="002919E1">
      <w:r>
        <w:t>___________________</w:t>
      </w:r>
    </w:p>
  </w:footnote>
  <w:footnote w:type="continuationSeparator" w:id="0">
    <w:p w14:paraId="41A4B6B1" w14:textId="77777777" w:rsidR="000F5447" w:rsidRDefault="000F5447" w:rsidP="002919E1">
      <w:r>
        <w:continuationSeparator/>
      </w:r>
    </w:p>
    <w:p w14:paraId="67016FC0" w14:textId="77777777" w:rsidR="000F5447" w:rsidRDefault="000F5447" w:rsidP="002919E1"/>
    <w:p w14:paraId="3D291595" w14:textId="77777777" w:rsidR="000F5447" w:rsidRDefault="000F5447" w:rsidP="002919E1"/>
    <w:p w14:paraId="6C2DC021" w14:textId="77777777" w:rsidR="000F5447" w:rsidRDefault="000F5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7BFE" w14:textId="77777777" w:rsidR="00281F5F" w:rsidRDefault="00281F5F" w:rsidP="002919E1"/>
  <w:p w14:paraId="22B0B37D" w14:textId="77777777" w:rsidR="00281F5F" w:rsidRDefault="00281F5F" w:rsidP="002919E1"/>
  <w:p w14:paraId="6FE291C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9296" w14:textId="4649DD48"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D36C5E">
      <w:rPr>
        <w:rStyle w:val="PageNumber"/>
      </w:rPr>
      <w:t>24</w:t>
    </w:r>
    <w:r w:rsidR="00A809E8">
      <w:rPr>
        <w:rStyle w:val="PageNumber"/>
      </w:rPr>
      <w:t>/</w:t>
    </w:r>
    <w:r w:rsidR="0044696F">
      <w:rPr>
        <w:rStyle w:val="PageNumber"/>
      </w:rPr>
      <w:t>13</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EA88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2472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D8C4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3444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C045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15:restartNumberingAfterBreak="0">
    <w:nsid w:val="7B194999"/>
    <w:multiLevelType w:val="hybridMultilevel"/>
    <w:tmpl w:val="A48ACDF8"/>
    <w:lvl w:ilvl="0" w:tplc="39E8061A">
      <w:start w:val="1"/>
      <w:numFmt w:val="decimal"/>
      <w:lvlText w:val="%1."/>
      <w:lvlJc w:val="left"/>
      <w:pPr>
        <w:ind w:left="360" w:hanging="360"/>
      </w:pPr>
      <w:rPr>
        <w:rFonts w:hint="default"/>
      </w:rPr>
    </w:lvl>
    <w:lvl w:ilvl="1" w:tplc="52B8E7FA" w:tentative="1">
      <w:start w:val="1"/>
      <w:numFmt w:val="aiueoFullWidth"/>
      <w:lvlText w:val="(%2)"/>
      <w:lvlJc w:val="left"/>
      <w:pPr>
        <w:ind w:left="840" w:hanging="420"/>
      </w:pPr>
    </w:lvl>
    <w:lvl w:ilvl="2" w:tplc="F84E88A2" w:tentative="1">
      <w:start w:val="1"/>
      <w:numFmt w:val="decimalEnclosedCircle"/>
      <w:lvlText w:val="%3"/>
      <w:lvlJc w:val="left"/>
      <w:pPr>
        <w:ind w:left="1260" w:hanging="420"/>
      </w:pPr>
    </w:lvl>
    <w:lvl w:ilvl="3" w:tplc="3D30A37E" w:tentative="1">
      <w:start w:val="1"/>
      <w:numFmt w:val="decimal"/>
      <w:lvlText w:val="%4."/>
      <w:lvlJc w:val="left"/>
      <w:pPr>
        <w:ind w:left="1680" w:hanging="420"/>
      </w:pPr>
    </w:lvl>
    <w:lvl w:ilvl="4" w:tplc="9F10CBCA" w:tentative="1">
      <w:start w:val="1"/>
      <w:numFmt w:val="aiueoFullWidth"/>
      <w:lvlText w:val="(%5)"/>
      <w:lvlJc w:val="left"/>
      <w:pPr>
        <w:ind w:left="2100" w:hanging="420"/>
      </w:pPr>
    </w:lvl>
    <w:lvl w:ilvl="5" w:tplc="B136EED0" w:tentative="1">
      <w:start w:val="1"/>
      <w:numFmt w:val="decimalEnclosedCircle"/>
      <w:lvlText w:val="%6"/>
      <w:lvlJc w:val="left"/>
      <w:pPr>
        <w:ind w:left="2520" w:hanging="420"/>
      </w:pPr>
    </w:lvl>
    <w:lvl w:ilvl="6" w:tplc="4C4A2294" w:tentative="1">
      <w:start w:val="1"/>
      <w:numFmt w:val="decimal"/>
      <w:lvlText w:val="%7."/>
      <w:lvlJc w:val="left"/>
      <w:pPr>
        <w:ind w:left="2940" w:hanging="420"/>
      </w:pPr>
    </w:lvl>
    <w:lvl w:ilvl="7" w:tplc="CA189492" w:tentative="1">
      <w:start w:val="1"/>
      <w:numFmt w:val="aiueoFullWidth"/>
      <w:lvlText w:val="(%8)"/>
      <w:lvlJc w:val="left"/>
      <w:pPr>
        <w:ind w:left="3360" w:hanging="420"/>
      </w:pPr>
    </w:lvl>
    <w:lvl w:ilvl="8" w:tplc="1960D0DA" w:tentative="1">
      <w:start w:val="1"/>
      <w:numFmt w:val="decimalEnclosedCircle"/>
      <w:lvlText w:val="%9"/>
      <w:lvlJc w:val="left"/>
      <w:pPr>
        <w:ind w:left="3780" w:hanging="420"/>
      </w:pPr>
    </w:lvl>
  </w:abstractNum>
  <w:num w:numId="1" w16cid:durableId="384571255">
    <w:abstractNumId w:val="9"/>
  </w:num>
  <w:num w:numId="2" w16cid:durableId="683098453">
    <w:abstractNumId w:val="11"/>
  </w:num>
  <w:num w:numId="3" w16cid:durableId="676006606">
    <w:abstractNumId w:val="10"/>
  </w:num>
  <w:num w:numId="4" w16cid:durableId="903955018">
    <w:abstractNumId w:val="12"/>
  </w:num>
  <w:num w:numId="5" w16cid:durableId="68579812">
    <w:abstractNumId w:val="7"/>
  </w:num>
  <w:num w:numId="6" w16cid:durableId="1204824598">
    <w:abstractNumId w:val="6"/>
  </w:num>
  <w:num w:numId="7" w16cid:durableId="490020946">
    <w:abstractNumId w:val="5"/>
  </w:num>
  <w:num w:numId="8" w16cid:durableId="711460756">
    <w:abstractNumId w:val="4"/>
  </w:num>
  <w:num w:numId="9" w16cid:durableId="560992524">
    <w:abstractNumId w:val="8"/>
  </w:num>
  <w:num w:numId="10" w16cid:durableId="1750736950">
    <w:abstractNumId w:val="3"/>
  </w:num>
  <w:num w:numId="11" w16cid:durableId="1770004678">
    <w:abstractNumId w:val="2"/>
  </w:num>
  <w:num w:numId="12" w16cid:durableId="244727552">
    <w:abstractNumId w:val="1"/>
  </w:num>
  <w:num w:numId="13" w16cid:durableId="2069183134">
    <w:abstractNumId w:val="0"/>
  </w:num>
  <w:num w:numId="14" w16cid:durableId="1796603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47"/>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0F5447"/>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7AB"/>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601A"/>
    <w:rsid w:val="00311E3F"/>
    <w:rsid w:val="00314B1E"/>
    <w:rsid w:val="0033737F"/>
    <w:rsid w:val="00353652"/>
    <w:rsid w:val="003569E1"/>
    <w:rsid w:val="003815E2"/>
    <w:rsid w:val="00381FAD"/>
    <w:rsid w:val="00382A66"/>
    <w:rsid w:val="003923B1"/>
    <w:rsid w:val="0039465C"/>
    <w:rsid w:val="003965FE"/>
    <w:rsid w:val="003B27AD"/>
    <w:rsid w:val="003B4F23"/>
    <w:rsid w:val="003C12F6"/>
    <w:rsid w:val="003C3A13"/>
    <w:rsid w:val="003E02EF"/>
    <w:rsid w:val="003E1D90"/>
    <w:rsid w:val="00400CD4"/>
    <w:rsid w:val="004147B9"/>
    <w:rsid w:val="00422C04"/>
    <w:rsid w:val="00423A40"/>
    <w:rsid w:val="00426144"/>
    <w:rsid w:val="0044696F"/>
    <w:rsid w:val="004636E2"/>
    <w:rsid w:val="00464B03"/>
    <w:rsid w:val="00470CBD"/>
    <w:rsid w:val="0047407D"/>
    <w:rsid w:val="004909DD"/>
    <w:rsid w:val="004A05E6"/>
    <w:rsid w:val="004A6230"/>
    <w:rsid w:val="004A6C66"/>
    <w:rsid w:val="004A7AA0"/>
    <w:rsid w:val="004C11BC"/>
    <w:rsid w:val="004C5C04"/>
    <w:rsid w:val="004D0448"/>
    <w:rsid w:val="004D4AE6"/>
    <w:rsid w:val="004F0BED"/>
    <w:rsid w:val="00505FCA"/>
    <w:rsid w:val="00510C2D"/>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77C0"/>
    <w:rsid w:val="006779A4"/>
    <w:rsid w:val="00680A66"/>
    <w:rsid w:val="00681391"/>
    <w:rsid w:val="00694690"/>
    <w:rsid w:val="0069526C"/>
    <w:rsid w:val="006A093D"/>
    <w:rsid w:val="006A12AC"/>
    <w:rsid w:val="006A2162"/>
    <w:rsid w:val="006B4B90"/>
    <w:rsid w:val="006B658C"/>
    <w:rsid w:val="006D2674"/>
    <w:rsid w:val="006E38D0"/>
    <w:rsid w:val="006E465B"/>
    <w:rsid w:val="006E75A7"/>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A4BFF"/>
    <w:rsid w:val="007B1FCA"/>
    <w:rsid w:val="007C2C12"/>
    <w:rsid w:val="007C3CFA"/>
    <w:rsid w:val="007E0E8B"/>
    <w:rsid w:val="007E6847"/>
    <w:rsid w:val="007E6B0A"/>
    <w:rsid w:val="007F08CA"/>
    <w:rsid w:val="007F7FC3"/>
    <w:rsid w:val="00801238"/>
    <w:rsid w:val="00810482"/>
    <w:rsid w:val="00817568"/>
    <w:rsid w:val="008204AC"/>
    <w:rsid w:val="008261C2"/>
    <w:rsid w:val="00827482"/>
    <w:rsid w:val="00830D96"/>
    <w:rsid w:val="0085569D"/>
    <w:rsid w:val="00855B59"/>
    <w:rsid w:val="0085774F"/>
    <w:rsid w:val="008579A5"/>
    <w:rsid w:val="008614B8"/>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E0E68"/>
    <w:rsid w:val="00CE5BA4"/>
    <w:rsid w:val="00D25120"/>
    <w:rsid w:val="00D36C5E"/>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26732"/>
    <w:rsid w:val="00E343A3"/>
    <w:rsid w:val="00E47277"/>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52E75"/>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0BF18"/>
  <w15:docId w15:val="{4ACBBE92-F3EA-4BE2-BC96-28B6B712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R%20(BR)\PA_RAG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PA_RAG24.dotx</Template>
  <TotalTime>16</TotalTime>
  <Pages>3</Pages>
  <Words>952</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Arabic-IR</dc:creator>
  <cp:keywords>WRC-12</cp:keywords>
  <cp:lastModifiedBy>Arabic-IR</cp:lastModifiedBy>
  <cp:revision>4</cp:revision>
  <cp:lastPrinted>2019-06-26T10:10:00Z</cp:lastPrinted>
  <dcterms:created xsi:type="dcterms:W3CDTF">2024-03-19T09:04:00Z</dcterms:created>
  <dcterms:modified xsi:type="dcterms:W3CDTF">2024-03-19T09:20:00Z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