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7DD12533" w14:textId="77777777" w:rsidTr="0057336B">
        <w:trPr>
          <w:cantSplit/>
        </w:trPr>
        <w:tc>
          <w:tcPr>
            <w:tcW w:w="6775" w:type="dxa"/>
            <w:vAlign w:val="center"/>
          </w:tcPr>
          <w:p w14:paraId="500447FD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4" w:type="dxa"/>
            <w:vAlign w:val="center"/>
          </w:tcPr>
          <w:p w14:paraId="4F4AA60D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343AB895" wp14:editId="4BC800F3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2107BD35" w14:textId="77777777" w:rsidTr="008F010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B8D059E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C1D7469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2D26363E" w14:textId="77777777" w:rsidTr="008F010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0F264A8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E0C6908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4919387F" w14:textId="77777777" w:rsidTr="008F0106">
        <w:trPr>
          <w:cantSplit/>
        </w:trPr>
        <w:tc>
          <w:tcPr>
            <w:tcW w:w="6771" w:type="dxa"/>
            <w:vMerge w:val="restart"/>
          </w:tcPr>
          <w:p w14:paraId="2DFBB64D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2C8D7048" w14:textId="2CE0798E" w:rsidR="006E291F" w:rsidRPr="008A48C0" w:rsidRDefault="008A48C0" w:rsidP="008A48C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RAG/12-S</w:t>
            </w:r>
          </w:p>
        </w:tc>
      </w:tr>
      <w:tr w:rsidR="006E291F" w:rsidRPr="002A127E" w14:paraId="02111D2B" w14:textId="77777777" w:rsidTr="008F0106">
        <w:trPr>
          <w:cantSplit/>
        </w:trPr>
        <w:tc>
          <w:tcPr>
            <w:tcW w:w="6771" w:type="dxa"/>
            <w:vMerge/>
          </w:tcPr>
          <w:p w14:paraId="67993EC5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7D09F536" w14:textId="3AA40724" w:rsidR="006E291F" w:rsidRPr="008A48C0" w:rsidRDefault="008A48C0" w:rsidP="008A48C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de marzo de 2024</w:t>
            </w:r>
          </w:p>
        </w:tc>
      </w:tr>
      <w:tr w:rsidR="006E291F" w:rsidRPr="002A127E" w14:paraId="368D745B" w14:textId="77777777" w:rsidTr="008F0106">
        <w:trPr>
          <w:cantSplit/>
        </w:trPr>
        <w:tc>
          <w:tcPr>
            <w:tcW w:w="6771" w:type="dxa"/>
            <w:vMerge/>
          </w:tcPr>
          <w:p w14:paraId="6598BA88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2F38F14A" w14:textId="41B2BFA7" w:rsidR="006E291F" w:rsidRPr="008A48C0" w:rsidRDefault="008A48C0" w:rsidP="008A48C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6E291F" w14:paraId="326323CC" w14:textId="77777777" w:rsidTr="008F0106">
        <w:trPr>
          <w:cantSplit/>
        </w:trPr>
        <w:tc>
          <w:tcPr>
            <w:tcW w:w="9889" w:type="dxa"/>
            <w:gridSpan w:val="2"/>
          </w:tcPr>
          <w:p w14:paraId="6BB5A40B" w14:textId="3B3B0A46" w:rsidR="006E291F" w:rsidRDefault="008A48C0" w:rsidP="00CB7A43">
            <w:pPr>
              <w:pStyle w:val="Source"/>
            </w:pPr>
            <w:bookmarkStart w:id="3" w:name="dsource" w:colFirst="0" w:colLast="0"/>
            <w:bookmarkEnd w:id="2"/>
            <w:r w:rsidRPr="008A48C0">
              <w:t>China (República Popular de)</w:t>
            </w:r>
          </w:p>
        </w:tc>
      </w:tr>
      <w:tr w:rsidR="006E291F" w14:paraId="4684389C" w14:textId="77777777" w:rsidTr="008F0106">
        <w:trPr>
          <w:cantSplit/>
        </w:trPr>
        <w:tc>
          <w:tcPr>
            <w:tcW w:w="9889" w:type="dxa"/>
            <w:gridSpan w:val="2"/>
          </w:tcPr>
          <w:p w14:paraId="20610EDF" w14:textId="0D8670E7" w:rsidR="006E291F" w:rsidRDefault="008A48C0" w:rsidP="008A48C0">
            <w:pPr>
              <w:pStyle w:val="Title1"/>
            </w:pPr>
            <w:bookmarkStart w:id="4" w:name="dtitle1" w:colFirst="0" w:colLast="0"/>
            <w:bookmarkEnd w:id="3"/>
            <w:r w:rsidRPr="008A48C0">
              <w:t xml:space="preserve">Propuesta por la que se invita a la Oficina de Radiocomunicaciones de la UIT a organizar seminarios, talleres o actividades de formación sobre los aspectos reglamentarios y técnicos de los sistemas </w:t>
            </w:r>
            <w:r w:rsidRPr="008A48C0">
              <w:br/>
              <w:t>de constelación destinados a comunicaciones no</w:t>
            </w:r>
            <w:r w:rsidR="006C40ED">
              <w:t> </w:t>
            </w:r>
            <w:r w:rsidRPr="008A48C0">
              <w:t>OSG</w:t>
            </w:r>
          </w:p>
        </w:tc>
      </w:tr>
    </w:tbl>
    <w:bookmarkEnd w:id="4"/>
    <w:p w14:paraId="03092DB4" w14:textId="77777777" w:rsidR="008A48C0" w:rsidRPr="001E5D10" w:rsidRDefault="008A48C0" w:rsidP="001E5D10">
      <w:pPr>
        <w:pStyle w:val="Heading1"/>
      </w:pPr>
      <w:r w:rsidRPr="001E5D10">
        <w:t>1</w:t>
      </w:r>
      <w:r w:rsidRPr="001E5D10">
        <w:tab/>
        <w:t>Introducción</w:t>
      </w:r>
    </w:p>
    <w:p w14:paraId="122AFB14" w14:textId="56CA706B" w:rsidR="008A48C0" w:rsidRPr="008A48C0" w:rsidRDefault="008A48C0" w:rsidP="001E5D10">
      <w:r w:rsidRPr="008A48C0">
        <w:t>La UIT ha organizado diversos seminarios mundiales y regionales de radiocomunicaciones, principalmente, en relación con la interpretación de las disposiciones del Reglamento de Radiocomunicaciones y las Reglas de Procedimiento, y la utilización de los programas informáticos de la Unión. En 2021, la UIT organizó un seminario sobre los cuadros nacionales de atribución de bandas de frecuencias, que cosechó un gran éxito y suscitó numerosas reacciones positivas. China celebra y valora este tipo de iniciativas de formación, que considera sumamente útiles para ayudar a los Estados Miembros y los Miembros de Sector de la UIT a comprender mejor los reglamentos y disposiciones internacionales, además de facilitar la labor de la Oficina de Radiocomunicaciones.</w:t>
      </w:r>
    </w:p>
    <w:p w14:paraId="15EEF9F3" w14:textId="6AC19AD2" w:rsidR="008A48C0" w:rsidRPr="008A48C0" w:rsidRDefault="008A48C0" w:rsidP="001E5D10">
      <w:r w:rsidRPr="008A48C0">
        <w:t>Asimismo, se observa que en los últimos años, a la par del rápido desarrollo de los sistemas de constelación destinados a comunicaciones no</w:t>
      </w:r>
      <w:r w:rsidR="006C40ED">
        <w:t> </w:t>
      </w:r>
      <w:r w:rsidRPr="008A48C0">
        <w:t>OSG, las correspondientes disposiciones reglamentarias y técnicas internacionales se han ido actualizando con frecuencia. De ahí que a muchos países les resulte difícil comprender ciertos aspectos de las disposiciones actualizadas. Por tanto, es absolutamente necesario desarrollar un programa de formación sobre los aspectos reglamentarios y técnicos de los recursos orbitales y de frecuencias relacionados con los sistemas de constelación destinados a comunicaciones no</w:t>
      </w:r>
      <w:r w:rsidR="006C40ED">
        <w:t> </w:t>
      </w:r>
      <w:r w:rsidRPr="008A48C0">
        <w:t>OSG, por cuanto ayudará a más países a comprender y aplicar mejor las disposiciones reglamentarias y técnicas elaboradas por la UIT en esta esfera.</w:t>
      </w:r>
    </w:p>
    <w:p w14:paraId="0BF794EE" w14:textId="77777777" w:rsidR="008A48C0" w:rsidRPr="008A48C0" w:rsidRDefault="008A48C0" w:rsidP="001E5D10">
      <w:pPr>
        <w:pStyle w:val="Heading1"/>
      </w:pPr>
      <w:r w:rsidRPr="008A48C0">
        <w:t>2</w:t>
      </w:r>
      <w:r w:rsidRPr="008A48C0">
        <w:tab/>
        <w:t>Propuestas</w:t>
      </w:r>
    </w:p>
    <w:p w14:paraId="34192409" w14:textId="6C2D36FF" w:rsidR="008A48C0" w:rsidRPr="008A48C0" w:rsidRDefault="008A48C0" w:rsidP="001E5D10">
      <w:r w:rsidRPr="008A48C0">
        <w:t>Con objeto de dar a conocer los aspectos reglamentarios y técnicos de los recursos orbitales y de frecuencias relacionados con los sistemas de constelación destinados a comunicaciones no</w:t>
      </w:r>
      <w:r w:rsidR="006C40ED">
        <w:t> </w:t>
      </w:r>
      <w:r w:rsidRPr="008A48C0">
        <w:t>OSG, facilitar una participación más amplia en los temas objeto de debate y colaborar en aras del desarrollo y la utilización de recursos orbitales y de frecuencias para sistemas de constelación destinados a comunicaciones no</w:t>
      </w:r>
      <w:r w:rsidR="006C40ED">
        <w:t> </w:t>
      </w:r>
      <w:r w:rsidRPr="008A48C0">
        <w:t>OSG, la Administración de China propone que la UIT organice simposios, seminarios regionales, talleres u otros eventos de formación, a fin de transmitir a los Estados Miembros y a los Miembros de Sector las últimas novedades sobre los aspectos reglamentarios y técnicos de los recursos orbitales y de frecuencias relacionados con los sistemas de constelación destinados a comunicaciones no</w:t>
      </w:r>
      <w:r w:rsidR="006C40ED">
        <w:t> </w:t>
      </w:r>
      <w:r w:rsidRPr="008A48C0">
        <w:t xml:space="preserve">OSG, incluidos los resultados más recientes de los </w:t>
      </w:r>
      <w:r w:rsidRPr="008A48C0">
        <w:lastRenderedPageBreak/>
        <w:t>estudios de la UIT en esta esfera, como pueden ser las nuevas Resoluciones y prácticas establecidas por la Conferencia Mundial de Radiocomunicaciones (CMR), los temas en fase de estudio y los progresos realizados hasta la fecha.</w:t>
      </w:r>
    </w:p>
    <w:p w14:paraId="4778BA9F" w14:textId="77777777" w:rsidR="008A48C0" w:rsidRPr="006C40ED" w:rsidRDefault="008A48C0" w:rsidP="00411C49">
      <w:pPr>
        <w:pStyle w:val="Reasons"/>
        <w:rPr>
          <w:lang w:val="es-ES"/>
        </w:rPr>
      </w:pPr>
    </w:p>
    <w:p w14:paraId="7D9C48BD" w14:textId="77777777" w:rsidR="008A48C0" w:rsidRDefault="008A48C0">
      <w:pPr>
        <w:jc w:val="center"/>
      </w:pPr>
      <w:r>
        <w:t>______________</w:t>
      </w:r>
    </w:p>
    <w:sectPr w:rsidR="008A48C0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3D03" w14:textId="77777777" w:rsidR="008A48C0" w:rsidRDefault="008A48C0">
      <w:r>
        <w:separator/>
      </w:r>
    </w:p>
  </w:endnote>
  <w:endnote w:type="continuationSeparator" w:id="0">
    <w:p w14:paraId="1D6B582E" w14:textId="77777777" w:rsidR="008A48C0" w:rsidRDefault="008A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7FC0" w14:textId="23E67253" w:rsidR="00616601" w:rsidRPr="001E5D10" w:rsidRDefault="001E5D10" w:rsidP="001E5D1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P:\ESP\ITU-R\AG\RAG\RAG24\000\012S.docx</w:t>
    </w:r>
    <w:r>
      <w:fldChar w:fldCharType="end"/>
    </w:r>
    <w:r>
      <w:t xml:space="preserve"> (</w:t>
    </w:r>
    <w:r w:rsidRPr="001E5D10">
      <w:t>534970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CD70" w14:textId="3041699B" w:rsidR="00616601" w:rsidRDefault="001E5D10" w:rsidP="001E5D10">
    <w:pPr>
      <w:pStyle w:val="Footer"/>
      <w:rPr>
        <w:lang w:val="en-US"/>
      </w:rPr>
    </w:pPr>
    <w:fldSimple w:instr=" FILENAME \p  \* MERGEFORMAT ">
      <w:r>
        <w:t>P:\ESP\ITU-R\AG\RAG\RAG24\000\012S.docx</w:t>
      </w:r>
    </w:fldSimple>
    <w:r>
      <w:t xml:space="preserve"> (</w:t>
    </w:r>
    <w:r w:rsidRPr="001E5D10">
      <w:t>534970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9DEA" w14:textId="77777777" w:rsidR="008A48C0" w:rsidRDefault="008A48C0">
      <w:r>
        <w:t>____________________</w:t>
      </w:r>
    </w:p>
  </w:footnote>
  <w:footnote w:type="continuationSeparator" w:id="0">
    <w:p w14:paraId="37EF9885" w14:textId="77777777" w:rsidR="008A48C0" w:rsidRDefault="008A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EA80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99143B" w14:textId="141F0507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8A48C0">
      <w:rPr>
        <w:lang w:val="es-ES"/>
      </w:rPr>
      <w:t>12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C0"/>
    <w:rsid w:val="000C62BA"/>
    <w:rsid w:val="000D756D"/>
    <w:rsid w:val="0012592F"/>
    <w:rsid w:val="001E5D10"/>
    <w:rsid w:val="001F2F50"/>
    <w:rsid w:val="0031432E"/>
    <w:rsid w:val="0034043B"/>
    <w:rsid w:val="00414D8B"/>
    <w:rsid w:val="00482905"/>
    <w:rsid w:val="00494752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C40ED"/>
    <w:rsid w:val="006E291F"/>
    <w:rsid w:val="008506C9"/>
    <w:rsid w:val="008A48C0"/>
    <w:rsid w:val="008F0106"/>
    <w:rsid w:val="00924B63"/>
    <w:rsid w:val="00982618"/>
    <w:rsid w:val="009C205E"/>
    <w:rsid w:val="00A0579C"/>
    <w:rsid w:val="00A7663C"/>
    <w:rsid w:val="00AB4BAD"/>
    <w:rsid w:val="00B32E51"/>
    <w:rsid w:val="00C64D79"/>
    <w:rsid w:val="00C837F0"/>
    <w:rsid w:val="00CB7A43"/>
    <w:rsid w:val="00CF4CAC"/>
    <w:rsid w:val="00D51E1E"/>
    <w:rsid w:val="00DE77E6"/>
    <w:rsid w:val="00E72EA7"/>
    <w:rsid w:val="00EA4101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92A75"/>
  <w15:docId w15:val="{B298A0F9-CBC2-4216-9D23-336D7179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8A48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6C40ED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2F8C-700F-4DF4-9F01-10D22A0D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PS_RAG.dotm</Template>
  <TotalTime>8</TotalTime>
  <Pages>2</Pages>
  <Words>448</Words>
  <Characters>2568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POR LA QUE SE INVITA A LA OFICINA DE RADIOCOMUNICACIONES DE LA UIT A ORGANIZAR SEMINARIOS, TALLERES O ACTIVIDADES DE FORMACIÓN SOBRE LOS ASPECTOS REGLAMENTARIOS Y TÉCNICOS DE LOS SISTEMAS DE CONSTELACIÓN DESTINADOS A COMUNICACIONES NO OSG</dc:title>
  <dc:subject>GRUPO ASESOR DE RADIOCOMUNICACIONES</dc:subject>
  <dc:creator>China (República Popular de)</dc:creator>
  <cp:keywords>RAG03-1</cp:keywords>
  <dc:description>Documento RAG/12-S  For: _x000d_Document date: 11 de marzo de 2024_x000d_Saved by ITU51016890 at 13:55:23 on 14.03.2024</dc:description>
  <cp:lastModifiedBy>Spanish83</cp:lastModifiedBy>
  <cp:revision>4</cp:revision>
  <cp:lastPrinted>1993-02-18T11:12:00Z</cp:lastPrinted>
  <dcterms:created xsi:type="dcterms:W3CDTF">2024-03-14T12:47:00Z</dcterms:created>
  <dcterms:modified xsi:type="dcterms:W3CDTF">2024-03-14T12:55:00Z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RAG/12-S</vt:lpwstr>
  </property>
  <property fmtid="{D5CDD505-2E9C-101B-9397-08002B2CF9AE}" pid="3" name="Docdate">
    <vt:lpwstr>11 de marzo de 2024</vt:lpwstr>
  </property>
  <property fmtid="{D5CDD505-2E9C-101B-9397-08002B2CF9AE}" pid="4" name="Docorlang">
    <vt:lpwstr>Original: chino</vt:lpwstr>
  </property>
  <property fmtid="{D5CDD505-2E9C-101B-9397-08002B2CF9AE}" pid="5" name="Docauthor">
    <vt:lpwstr>China (República Popular de)</vt:lpwstr>
  </property>
</Properties>
</file>