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2359710E" w14:textId="77777777" w:rsidTr="00EC0BE3">
        <w:trPr>
          <w:cantSplit/>
        </w:trPr>
        <w:tc>
          <w:tcPr>
            <w:tcW w:w="6477" w:type="dxa"/>
            <w:vAlign w:val="center"/>
          </w:tcPr>
          <w:p w14:paraId="1FC8803B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69EC2522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3B637E14" wp14:editId="72E89D3B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4BF36912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3952E88C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CB0211F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4699649B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5412A3F7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A291F0F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7E5A9F8D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05B56634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1B1E8ED7" w14:textId="3D0A3D95" w:rsidR="0051782D" w:rsidRPr="00CB54A4" w:rsidRDefault="00CB54A4" w:rsidP="00B35BE4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Document RAG/11-E</w:t>
            </w:r>
          </w:p>
        </w:tc>
      </w:tr>
      <w:tr w:rsidR="0051782D" w14:paraId="74403C6E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75A7CF11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41BFC047" w14:textId="03D78004" w:rsidR="0051782D" w:rsidRPr="00CB54A4" w:rsidRDefault="00CB54A4" w:rsidP="00B35BE4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CB54A4">
              <w:rPr>
                <w:rFonts w:ascii="Verdana" w:hAnsi="Verdana"/>
                <w:b/>
                <w:bCs/>
                <w:sz w:val="20"/>
              </w:rPr>
              <w:t>11 March 2024</w:t>
            </w:r>
          </w:p>
        </w:tc>
      </w:tr>
      <w:tr w:rsidR="0051782D" w14:paraId="7B5BBC42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5F5B4397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4B3CECF8" w14:textId="7B33AAA2" w:rsidR="0051782D" w:rsidRPr="00CB54A4" w:rsidRDefault="00CB54A4" w:rsidP="00B35BE4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Original: Russian</w:t>
            </w:r>
          </w:p>
        </w:tc>
      </w:tr>
      <w:tr w:rsidR="00093C73" w14:paraId="30686DF6" w14:textId="77777777" w:rsidTr="00B35BE4">
        <w:trPr>
          <w:cantSplit/>
        </w:trPr>
        <w:tc>
          <w:tcPr>
            <w:tcW w:w="9889" w:type="dxa"/>
            <w:gridSpan w:val="3"/>
          </w:tcPr>
          <w:p w14:paraId="09522BD6" w14:textId="26BF7D52" w:rsidR="00093C73" w:rsidRDefault="00CB54A4" w:rsidP="005B2C58">
            <w:pPr>
              <w:pStyle w:val="Source"/>
            </w:pPr>
            <w:bookmarkStart w:id="3" w:name="dsource" w:colFirst="0" w:colLast="0"/>
            <w:bookmarkEnd w:id="2"/>
            <w:r>
              <w:t>Russian Federation</w:t>
            </w:r>
          </w:p>
        </w:tc>
      </w:tr>
      <w:tr w:rsidR="00093C73" w14:paraId="47525AA1" w14:textId="77777777" w:rsidTr="00B35BE4">
        <w:trPr>
          <w:cantSplit/>
        </w:trPr>
        <w:tc>
          <w:tcPr>
            <w:tcW w:w="9889" w:type="dxa"/>
            <w:gridSpan w:val="3"/>
          </w:tcPr>
          <w:p w14:paraId="314F3934" w14:textId="24FEF3B0" w:rsidR="00093C73" w:rsidRDefault="00CB54A4" w:rsidP="005B2C58">
            <w:pPr>
              <w:pStyle w:val="Title1"/>
            </w:pPr>
            <w:bookmarkStart w:id="4" w:name="dtitle1" w:colFirst="0" w:colLast="0"/>
            <w:bookmarkEnd w:id="3"/>
            <w:r>
              <w:t>proposals for the work of rag</w:t>
            </w:r>
          </w:p>
        </w:tc>
      </w:tr>
      <w:tr w:rsidR="00CB54A4" w14:paraId="75FA1DA9" w14:textId="77777777" w:rsidTr="00B35BE4">
        <w:trPr>
          <w:cantSplit/>
        </w:trPr>
        <w:tc>
          <w:tcPr>
            <w:tcW w:w="9889" w:type="dxa"/>
            <w:gridSpan w:val="3"/>
          </w:tcPr>
          <w:p w14:paraId="244E96C1" w14:textId="3DFD6731" w:rsidR="00CB54A4" w:rsidRDefault="001A3112" w:rsidP="005B2C58">
            <w:pPr>
              <w:pStyle w:val="Title1"/>
            </w:pPr>
            <w:r w:rsidRPr="001A3112">
              <w:t xml:space="preserve">Participation of RAG in </w:t>
            </w:r>
            <w:r w:rsidR="0095641E">
              <w:t>inter</w:t>
            </w:r>
            <w:r w:rsidRPr="001A3112">
              <w:t>sectoral activities</w:t>
            </w:r>
          </w:p>
        </w:tc>
      </w:tr>
    </w:tbl>
    <w:bookmarkEnd w:id="4"/>
    <w:p w14:paraId="5C1288CB" w14:textId="770D96CD" w:rsidR="00CB54A4" w:rsidRDefault="00CB54A4" w:rsidP="00CB54A4">
      <w:pPr>
        <w:pStyle w:val="Heading1"/>
      </w:pPr>
      <w:r>
        <w:t>1</w:t>
      </w:r>
      <w:r>
        <w:tab/>
      </w:r>
      <w:r w:rsidR="0095641E">
        <w:t>Introduction</w:t>
      </w:r>
    </w:p>
    <w:p w14:paraId="0F4FB910" w14:textId="24C82DB1" w:rsidR="0019184A" w:rsidRPr="00EF036A" w:rsidRDefault="0019184A" w:rsidP="00EF036A">
      <w:r>
        <w:t>The RAG meeting received l</w:t>
      </w:r>
      <w:r w:rsidRPr="008B46B0">
        <w:t xml:space="preserve">iaison statements from </w:t>
      </w:r>
      <w:r>
        <w:t>the Telecommunication Standardization Advisory Group (</w:t>
      </w:r>
      <w:r w:rsidRPr="008B46B0">
        <w:t>TSAG</w:t>
      </w:r>
      <w:r>
        <w:t>)</w:t>
      </w:r>
      <w:r w:rsidRPr="008B46B0">
        <w:t xml:space="preserve">, ITU-T </w:t>
      </w:r>
      <w:r>
        <w:t xml:space="preserve">Study Group 5 </w:t>
      </w:r>
      <w:r w:rsidRPr="008B46B0">
        <w:t xml:space="preserve">and </w:t>
      </w:r>
      <w:r>
        <w:t>the Inter-</w:t>
      </w:r>
      <w:r w:rsidRPr="00C42BFF">
        <w:t xml:space="preserve">Sector </w:t>
      </w:r>
      <w:r w:rsidR="007D3506" w:rsidRPr="00C42BFF">
        <w:t xml:space="preserve">Coordination </w:t>
      </w:r>
      <w:r w:rsidRPr="00C42BFF">
        <w:t>Group (</w:t>
      </w:r>
      <w:r w:rsidRPr="008B46B0">
        <w:t>ISC</w:t>
      </w:r>
      <w:r>
        <w:t>G)</w:t>
      </w:r>
      <w:r w:rsidRPr="008B46B0">
        <w:t>.</w:t>
      </w:r>
      <w:r w:rsidRPr="00EF036A">
        <w:t xml:space="preserve"> </w:t>
      </w:r>
      <w:r>
        <w:t xml:space="preserve">These address, among other things, </w:t>
      </w:r>
      <w:r w:rsidRPr="00A05520">
        <w:t xml:space="preserve">the issue of sustainable digital transformation, </w:t>
      </w:r>
      <w:r>
        <w:t xml:space="preserve">a topic of </w:t>
      </w:r>
      <w:r w:rsidRPr="00A05520">
        <w:t>active discuss</w:t>
      </w:r>
      <w:r>
        <w:t>ion</w:t>
      </w:r>
      <w:r w:rsidRPr="00A05520">
        <w:t xml:space="preserve"> in ITU-T.</w:t>
      </w:r>
      <w:r w:rsidRPr="00EF036A">
        <w:t xml:space="preserve"> </w:t>
      </w:r>
    </w:p>
    <w:p w14:paraId="007B5782" w14:textId="405D0DD7" w:rsidR="0019184A" w:rsidRPr="00EF036A" w:rsidRDefault="0019184A" w:rsidP="003E203C">
      <w:r w:rsidRPr="00BE70DA">
        <w:t xml:space="preserve">According to </w:t>
      </w:r>
      <w:r w:rsidR="00B0587D" w:rsidRPr="00BE70DA">
        <w:t xml:space="preserve">Document </w:t>
      </w:r>
      <w:r w:rsidRPr="00BE70DA">
        <w:t>RAG/2, the TSAG Rapporteur Group on Sustainable Digital Transformation (RG-DT)</w:t>
      </w:r>
      <w:r>
        <w:t xml:space="preserve">, which was </w:t>
      </w:r>
      <w:r w:rsidRPr="00BE70DA">
        <w:t xml:space="preserve"> established at TSAG-24, </w:t>
      </w:r>
      <w:r>
        <w:t xml:space="preserve">is planning </w:t>
      </w:r>
      <w:r w:rsidRPr="00BE70DA">
        <w:t>to conduct a gap analysis on activities and studies on sustainable digital transformation in ITU-T, ITU-D and ITU-R, as well as in other standardization bodies.</w:t>
      </w:r>
    </w:p>
    <w:p w14:paraId="16D8CEA7" w14:textId="77777777" w:rsidR="0019184A" w:rsidRPr="00EF036A" w:rsidRDefault="0019184A" w:rsidP="00EF036A">
      <w:r>
        <w:t>To date, s</w:t>
      </w:r>
      <w:r w:rsidRPr="009A01B6">
        <w:t xml:space="preserve">ustainable digital transformation has not been on the list of priority </w:t>
      </w:r>
      <w:r>
        <w:t>themes</w:t>
      </w:r>
      <w:r w:rsidRPr="009A01B6">
        <w:t xml:space="preserve"> of mutual interest in the ISC</w:t>
      </w:r>
      <w:r>
        <w:t>G</w:t>
      </w:r>
      <w:r w:rsidRPr="009A01B6">
        <w:t>.</w:t>
      </w:r>
    </w:p>
    <w:p w14:paraId="427EAD72" w14:textId="4A4F6AE2" w:rsidR="00CB54A4" w:rsidRDefault="00CB54A4" w:rsidP="00CB54A4">
      <w:pPr>
        <w:pStyle w:val="Heading1"/>
      </w:pPr>
      <w:r>
        <w:t>2</w:t>
      </w:r>
      <w:r>
        <w:tab/>
      </w:r>
      <w:r w:rsidR="0095641E">
        <w:t>Proposal</w:t>
      </w:r>
    </w:p>
    <w:p w14:paraId="49F180D6" w14:textId="77777777" w:rsidR="0019184A" w:rsidRPr="00EF036A" w:rsidRDefault="0019184A" w:rsidP="00EF036A">
      <w:r w:rsidRPr="00EF036A">
        <w:t>2.1</w:t>
      </w:r>
      <w:r w:rsidRPr="00EF036A">
        <w:tab/>
      </w:r>
      <w:r w:rsidRPr="00845DF5">
        <w:t xml:space="preserve">To invite </w:t>
      </w:r>
      <w:r>
        <w:t xml:space="preserve">ISCG </w:t>
      </w:r>
      <w:r w:rsidRPr="00845DF5">
        <w:t xml:space="preserve">to include sustainable digital transformation in the list of priority </w:t>
      </w:r>
      <w:r>
        <w:t xml:space="preserve">themes </w:t>
      </w:r>
      <w:r w:rsidRPr="00845DF5">
        <w:t>as a priority for all ITU sectors.</w:t>
      </w:r>
    </w:p>
    <w:p w14:paraId="50E87818" w14:textId="77777777" w:rsidR="0019184A" w:rsidRPr="00EF036A" w:rsidRDefault="0019184A" w:rsidP="00EF036A">
      <w:r w:rsidRPr="00EF036A">
        <w:t>2.2</w:t>
      </w:r>
      <w:r w:rsidRPr="00EF036A">
        <w:tab/>
      </w:r>
      <w:r w:rsidRPr="00857674">
        <w:t xml:space="preserve">In line with Goal 2 </w:t>
      </w:r>
      <w:r>
        <w:t>from</w:t>
      </w:r>
      <w:r w:rsidRPr="00857674">
        <w:t xml:space="preserve"> the ITU </w:t>
      </w:r>
      <w:r>
        <w:t>s</w:t>
      </w:r>
      <w:r w:rsidRPr="00857674">
        <w:t xml:space="preserve">trategic </w:t>
      </w:r>
      <w:r>
        <w:t>p</w:t>
      </w:r>
      <w:r w:rsidRPr="00857674">
        <w:t xml:space="preserve">lan for 2023-2027, "Sustainable digital transformation: </w:t>
      </w:r>
      <w:r>
        <w:t>f</w:t>
      </w:r>
      <w:r w:rsidRPr="00857674">
        <w:t xml:space="preserve">oster equitable and inclusive use of telecommunications/ICTs to empower people and societies for sustainable development", to recommend that the Director of BR present </w:t>
      </w:r>
      <w:r>
        <w:t xml:space="preserve">corresponding </w:t>
      </w:r>
      <w:r w:rsidRPr="00857674">
        <w:t>information at the next RAG meeting.</w:t>
      </w:r>
    </w:p>
    <w:p w14:paraId="01540F35" w14:textId="77777777" w:rsidR="0019184A" w:rsidRPr="00EF036A" w:rsidRDefault="0019184A" w:rsidP="00EF036A">
      <w:r w:rsidRPr="00EF036A">
        <w:t>2.3</w:t>
      </w:r>
      <w:r w:rsidRPr="00EF036A">
        <w:tab/>
      </w:r>
      <w:r>
        <w:t>To appoint RAG representatives to ISCG</w:t>
      </w:r>
      <w:r w:rsidRPr="00EF036A">
        <w:t>.</w:t>
      </w:r>
    </w:p>
    <w:p w14:paraId="6913E5CB" w14:textId="13FDAD67" w:rsidR="00B70E14" w:rsidRDefault="00B70E14" w:rsidP="00CB54A4"/>
    <w:p w14:paraId="742D5306" w14:textId="77777777" w:rsidR="00CB54A4" w:rsidRDefault="00CB54A4" w:rsidP="00CB54A4"/>
    <w:p w14:paraId="199997BF" w14:textId="2F4660F6" w:rsidR="00CB54A4" w:rsidRDefault="00CB54A4" w:rsidP="00CB54A4">
      <w:pPr>
        <w:jc w:val="center"/>
      </w:pPr>
      <w:r>
        <w:t>_______________</w:t>
      </w:r>
    </w:p>
    <w:sectPr w:rsidR="00CB54A4" w:rsidSect="00F749FF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9565" w14:textId="77777777" w:rsidR="009503D6" w:rsidRDefault="009503D6">
      <w:r>
        <w:separator/>
      </w:r>
    </w:p>
  </w:endnote>
  <w:endnote w:type="continuationSeparator" w:id="0">
    <w:p w14:paraId="27FAEB9E" w14:textId="77777777" w:rsidR="009503D6" w:rsidRDefault="0095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00CFC" w14:textId="22764152" w:rsidR="00C126C1" w:rsidRPr="00971BF2" w:rsidRDefault="00C126C1">
    <w:pPr>
      <w:rPr>
        <w:lang w:val="en-US"/>
      </w:rPr>
    </w:pPr>
    <w:r>
      <w:fldChar w:fldCharType="begin"/>
    </w:r>
    <w:r w:rsidRPr="00971BF2">
      <w:rPr>
        <w:lang w:val="en-US"/>
      </w:rPr>
      <w:instrText xml:space="preserve"> FILENAME \p \* MERGEFORMAT </w:instrText>
    </w:r>
    <w:r>
      <w:fldChar w:fldCharType="separate"/>
    </w:r>
    <w:r w:rsidR="009503D6">
      <w:rPr>
        <w:noProof/>
        <w:lang w:val="en-US"/>
      </w:rPr>
      <w:t>Document44</w:t>
    </w:r>
    <w:r>
      <w:rPr>
        <w:lang w:val="es-ES_tradnl"/>
      </w:rPr>
      <w:fldChar w:fldCharType="end"/>
    </w:r>
    <w:r w:rsidRPr="00971BF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2BFF">
      <w:rPr>
        <w:noProof/>
      </w:rPr>
      <w:t>13.03.24</w:t>
    </w:r>
    <w:r>
      <w:fldChar w:fldCharType="end"/>
    </w:r>
    <w:r w:rsidRPr="00971BF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03D6">
      <w:rPr>
        <w:noProof/>
      </w:rPr>
      <w:t>30.09.99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30C7" w14:textId="238BC0F7" w:rsidR="00C126C1" w:rsidRPr="00B0587D" w:rsidRDefault="00C126C1" w:rsidP="00237E22">
    <w:pPr>
      <w:pStyle w:val="Footer"/>
      <w:rPr>
        <w:lang w:val="de-DE"/>
      </w:rPr>
    </w:pPr>
    <w:r>
      <w:fldChar w:fldCharType="begin"/>
    </w:r>
    <w:r w:rsidRPr="00B0587D">
      <w:rPr>
        <w:lang w:val="de-DE"/>
      </w:rPr>
      <w:instrText xml:space="preserve"> FILENAME \p \* MERGEFORMAT </w:instrText>
    </w:r>
    <w:r>
      <w:fldChar w:fldCharType="separate"/>
    </w:r>
    <w:r w:rsidR="003605A0">
      <w:rPr>
        <w:lang w:val="de-DE"/>
      </w:rPr>
      <w:t>P:\ENG\ITU-R\AG\RAG\RAG24\000\011E.docx</w:t>
    </w:r>
    <w:r>
      <w:rPr>
        <w:lang w:val="es-ES_tradnl"/>
      </w:rPr>
      <w:fldChar w:fldCharType="end"/>
    </w:r>
    <w:r w:rsidR="00CB54A4" w:rsidRPr="00B0587D">
      <w:rPr>
        <w:lang w:val="de-DE"/>
      </w:rPr>
      <w:t xml:space="preserve"> (534959)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10E2" w14:textId="77777777" w:rsidR="009503D6" w:rsidRDefault="009503D6">
      <w:r>
        <w:t>____________________</w:t>
      </w:r>
    </w:p>
  </w:footnote>
  <w:footnote w:type="continuationSeparator" w:id="0">
    <w:p w14:paraId="49B37268" w14:textId="77777777" w:rsidR="009503D6" w:rsidRDefault="0095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7072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2CD7CB8A" w14:textId="77777777" w:rsidR="00C126C1" w:rsidRDefault="00C126C1" w:rsidP="00237E22">
    <w:pPr>
      <w:pStyle w:val="Header"/>
      <w:rPr>
        <w:lang w:val="es-ES"/>
      </w:rPr>
    </w:pPr>
    <w:r>
      <w:rPr>
        <w:lang w:val="es-ES"/>
      </w:rPr>
      <w:t>RAG/</w:t>
    </w:r>
    <w:r w:rsidR="00C2188B">
      <w:rPr>
        <w:lang w:val="es-ES"/>
      </w:rPr>
      <w:t>XX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0661788">
    <w:abstractNumId w:val="9"/>
  </w:num>
  <w:num w:numId="2" w16cid:durableId="376129574">
    <w:abstractNumId w:val="7"/>
  </w:num>
  <w:num w:numId="3" w16cid:durableId="828908837">
    <w:abstractNumId w:val="6"/>
  </w:num>
  <w:num w:numId="4" w16cid:durableId="778597928">
    <w:abstractNumId w:val="5"/>
  </w:num>
  <w:num w:numId="5" w16cid:durableId="574365815">
    <w:abstractNumId w:val="4"/>
  </w:num>
  <w:num w:numId="6" w16cid:durableId="2104177466">
    <w:abstractNumId w:val="8"/>
  </w:num>
  <w:num w:numId="7" w16cid:durableId="681737224">
    <w:abstractNumId w:val="3"/>
  </w:num>
  <w:num w:numId="8" w16cid:durableId="21588695">
    <w:abstractNumId w:val="2"/>
  </w:num>
  <w:num w:numId="9" w16cid:durableId="1035157753">
    <w:abstractNumId w:val="1"/>
  </w:num>
  <w:num w:numId="10" w16cid:durableId="7991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D6"/>
    <w:rsid w:val="000047BB"/>
    <w:rsid w:val="00015AA6"/>
    <w:rsid w:val="00093C73"/>
    <w:rsid w:val="000F2431"/>
    <w:rsid w:val="001015DB"/>
    <w:rsid w:val="001377D6"/>
    <w:rsid w:val="001632FD"/>
    <w:rsid w:val="0019184A"/>
    <w:rsid w:val="001A3112"/>
    <w:rsid w:val="001E41A0"/>
    <w:rsid w:val="00231F8A"/>
    <w:rsid w:val="00237E22"/>
    <w:rsid w:val="002774E4"/>
    <w:rsid w:val="002F4DA3"/>
    <w:rsid w:val="003605A0"/>
    <w:rsid w:val="003B0D30"/>
    <w:rsid w:val="003D068D"/>
    <w:rsid w:val="003E203C"/>
    <w:rsid w:val="003E2CE2"/>
    <w:rsid w:val="00420F57"/>
    <w:rsid w:val="00481551"/>
    <w:rsid w:val="004F0848"/>
    <w:rsid w:val="00507DA3"/>
    <w:rsid w:val="0051782D"/>
    <w:rsid w:val="00597657"/>
    <w:rsid w:val="005B2C58"/>
    <w:rsid w:val="005D372A"/>
    <w:rsid w:val="005E080B"/>
    <w:rsid w:val="00600BE6"/>
    <w:rsid w:val="00656189"/>
    <w:rsid w:val="006B4CFB"/>
    <w:rsid w:val="006C2157"/>
    <w:rsid w:val="00746923"/>
    <w:rsid w:val="007934C9"/>
    <w:rsid w:val="007D3506"/>
    <w:rsid w:val="007E6789"/>
    <w:rsid w:val="007F55BA"/>
    <w:rsid w:val="00806E63"/>
    <w:rsid w:val="0081028D"/>
    <w:rsid w:val="00845DF5"/>
    <w:rsid w:val="00857674"/>
    <w:rsid w:val="008B3F50"/>
    <w:rsid w:val="008B46B0"/>
    <w:rsid w:val="008D2193"/>
    <w:rsid w:val="00906598"/>
    <w:rsid w:val="009503D6"/>
    <w:rsid w:val="0095426A"/>
    <w:rsid w:val="0095641E"/>
    <w:rsid w:val="00971BF2"/>
    <w:rsid w:val="009A01B6"/>
    <w:rsid w:val="009D27EC"/>
    <w:rsid w:val="00A05520"/>
    <w:rsid w:val="00A16CB2"/>
    <w:rsid w:val="00A7485B"/>
    <w:rsid w:val="00AF7CE7"/>
    <w:rsid w:val="00B0587D"/>
    <w:rsid w:val="00B24A4F"/>
    <w:rsid w:val="00B35BE4"/>
    <w:rsid w:val="00B409FB"/>
    <w:rsid w:val="00B52992"/>
    <w:rsid w:val="00B70E14"/>
    <w:rsid w:val="00BE70DA"/>
    <w:rsid w:val="00C05ABB"/>
    <w:rsid w:val="00C126C1"/>
    <w:rsid w:val="00C2188B"/>
    <w:rsid w:val="00C322C4"/>
    <w:rsid w:val="00C42BFF"/>
    <w:rsid w:val="00C43A3C"/>
    <w:rsid w:val="00C45218"/>
    <w:rsid w:val="00CB54A4"/>
    <w:rsid w:val="00CC1D49"/>
    <w:rsid w:val="00CD4D80"/>
    <w:rsid w:val="00CE366B"/>
    <w:rsid w:val="00CF7532"/>
    <w:rsid w:val="00D141FF"/>
    <w:rsid w:val="00D14CB3"/>
    <w:rsid w:val="00D211BC"/>
    <w:rsid w:val="00D36668"/>
    <w:rsid w:val="00DC3B29"/>
    <w:rsid w:val="00DD3BF8"/>
    <w:rsid w:val="00E26EEC"/>
    <w:rsid w:val="00EB66BE"/>
    <w:rsid w:val="00EC0BE3"/>
    <w:rsid w:val="00ED1464"/>
    <w:rsid w:val="00EF036A"/>
    <w:rsid w:val="00F15E7C"/>
    <w:rsid w:val="00F176DA"/>
    <w:rsid w:val="00F23AB8"/>
    <w:rsid w:val="00F749FF"/>
    <w:rsid w:val="00FC1E29"/>
    <w:rsid w:val="00FE56B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DEFB2"/>
  <w15:docId w15:val="{42E86A8F-DB78-4649-BEC0-A941B711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table" w:styleId="TableGrid">
    <w:name w:val="Table Grid"/>
    <w:basedOn w:val="TableNormal"/>
    <w:rsid w:val="00EF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4A4F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BR\PE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93da9a-8d8a-4824-945d-2346bcf27de4">
      <Terms xmlns="http://schemas.microsoft.com/office/infopath/2007/PartnerControls"/>
    </lcf76f155ced4ddcb4097134ff3c332f>
    <TaxCatchAll xmlns="ad0d4407-0c86-4168-aef5-7e5ed32f9e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15" ma:contentTypeDescription="Create a new document." ma:contentTypeScope="" ma:versionID="36e020b8d31cad381b798e47a6cf4eaa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84aa0a7b1d621276db037f8c250184a6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162d7c-2863-43f3-b21c-a062b40443c4}" ma:internalName="TaxCatchAll" ma:showField="CatchAllData" ma:web="ad0d4407-0c86-4168-aef5-7e5ed32f9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B11CD-B34C-49F4-BB14-4A5091394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3CA74-3EAA-45DA-8A30-643AFBE7670E}">
  <ds:schemaRefs>
    <ds:schemaRef ds:uri="http://schemas.microsoft.com/office/2006/metadata/properties"/>
    <ds:schemaRef ds:uri="http://schemas.microsoft.com/office/infopath/2007/PartnerControls"/>
    <ds:schemaRef ds:uri="b793da9a-8d8a-4824-945d-2346bcf27de4"/>
    <ds:schemaRef ds:uri="ad0d4407-0c86-4168-aef5-7e5ed32f9eb2"/>
  </ds:schemaRefs>
</ds:datastoreItem>
</file>

<file path=customXml/itemProps3.xml><?xml version="1.0" encoding="utf-8"?>
<ds:datastoreItem xmlns:ds="http://schemas.openxmlformats.org/officeDocument/2006/customXml" ds:itemID="{EBF747ED-5968-4B3B-93BD-606E565AD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PE_RAG21.dotm</Template>
  <TotalTime>9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TPU E RR</dc:creator>
  <cp:keywords/>
  <dc:description>RAG21</dc:description>
  <cp:lastModifiedBy>Xue, Kun</cp:lastModifiedBy>
  <cp:revision>6</cp:revision>
  <cp:lastPrinted>1999-09-30T15:03:00Z</cp:lastPrinted>
  <dcterms:created xsi:type="dcterms:W3CDTF">2024-03-13T07:40:00Z</dcterms:created>
  <dcterms:modified xsi:type="dcterms:W3CDTF">2024-03-14T07:26:00Z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  <property fmtid="{D5CDD505-2E9C-101B-9397-08002B2CF9AE}" pid="7" name="MediaServiceImageTags">
    <vt:lpwstr/>
  </property>
</Properties>
</file>