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0"/>
        <w:gridCol w:w="3409"/>
      </w:tblGrid>
      <w:tr w:rsidR="00EC0BE3" w:rsidRPr="005F1EDF" w14:paraId="29EBD4F0" w14:textId="77777777" w:rsidTr="00EC0BE3">
        <w:trPr>
          <w:cantSplit/>
        </w:trPr>
        <w:tc>
          <w:tcPr>
            <w:tcW w:w="6477" w:type="dxa"/>
            <w:vAlign w:val="center"/>
          </w:tcPr>
          <w:p w14:paraId="0E73BCD5" w14:textId="0D4D4ABB" w:rsidR="00EC0BE3" w:rsidRPr="008B2DBF" w:rsidRDefault="00BB34ED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</w:pPr>
            <w:r w:rsidRPr="008B2DBF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</w:p>
        </w:tc>
        <w:tc>
          <w:tcPr>
            <w:tcW w:w="3412" w:type="dxa"/>
            <w:vAlign w:val="center"/>
          </w:tcPr>
          <w:p w14:paraId="091FF44D" w14:textId="77777777" w:rsidR="00EC0BE3" w:rsidRPr="005F1EDF" w:rsidRDefault="00C126C1" w:rsidP="00AF7CE7">
            <w:pPr>
              <w:shd w:val="solid" w:color="FFFFFF" w:fill="FFFFFF"/>
              <w:spacing w:before="0" w:line="240" w:lineRule="atLeast"/>
            </w:pPr>
            <w:r w:rsidRPr="005F1EDF">
              <w:rPr>
                <w:noProof/>
                <w:lang w:val="en-US" w:eastAsia="zh-CN"/>
              </w:rPr>
              <w:drawing>
                <wp:inline distT="0" distB="0" distL="0" distR="0" wp14:anchorId="40DCB81A" wp14:editId="6E8F89D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F1EDF" w14:paraId="7EEB28FB" w14:textId="77777777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754C00C" w14:textId="77777777" w:rsidR="0051782D" w:rsidRPr="005F1EDF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958636D" w14:textId="77777777" w:rsidR="0051782D" w:rsidRPr="005F1EDF" w:rsidRDefault="0051782D" w:rsidP="00B35BE4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51782D" w:rsidRPr="005F1EDF" w14:paraId="653F22AE" w14:textId="77777777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1E9023F7" w14:textId="77777777" w:rsidR="0051782D" w:rsidRPr="005F1EDF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AC07B19" w14:textId="77777777" w:rsidR="0051782D" w:rsidRPr="005F1EDF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RPr="005F1EDF" w14:paraId="30F64E70" w14:textId="77777777" w:rsidTr="00B35BE4">
        <w:trPr>
          <w:cantSplit/>
        </w:trPr>
        <w:tc>
          <w:tcPr>
            <w:tcW w:w="6487" w:type="dxa"/>
            <w:vMerge w:val="restart"/>
          </w:tcPr>
          <w:p w14:paraId="42225AAE" w14:textId="77777777" w:rsidR="0051782D" w:rsidRPr="005F1EDF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3AFDAD83" w14:textId="56177BD3" w:rsidR="0051782D" w:rsidRPr="005F1EDF" w:rsidRDefault="00E87B5D" w:rsidP="001A004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ru-RU"/>
              </w:rPr>
            </w:pPr>
            <w:r w:rsidRPr="005F1EDF">
              <w:rPr>
                <w:rFonts w:ascii="Verdana" w:hAnsi="Verdana"/>
                <w:b/>
                <w:sz w:val="20"/>
                <w:lang w:val="ru-RU"/>
              </w:rPr>
              <w:t>Документ</w:t>
            </w:r>
            <w:r w:rsidR="001A0041" w:rsidRPr="005F1EDF">
              <w:rPr>
                <w:rFonts w:ascii="Verdana" w:hAnsi="Verdana"/>
                <w:b/>
                <w:sz w:val="20"/>
              </w:rPr>
              <w:t xml:space="preserve"> RAG/</w:t>
            </w:r>
            <w:r w:rsidR="00A559B5" w:rsidRPr="005F1EDF">
              <w:rPr>
                <w:rFonts w:ascii="Verdana" w:hAnsi="Verdana"/>
                <w:b/>
                <w:sz w:val="20"/>
              </w:rPr>
              <w:t>9-</w:t>
            </w:r>
            <w:r w:rsidR="00BB34ED" w:rsidRPr="005F1EDF">
              <w:rPr>
                <w:rFonts w:ascii="Verdana" w:hAnsi="Verdana"/>
                <w:b/>
                <w:sz w:val="20"/>
              </w:rPr>
              <w:t>R</w:t>
            </w:r>
          </w:p>
        </w:tc>
      </w:tr>
      <w:tr w:rsidR="0051782D" w:rsidRPr="005F1EDF" w14:paraId="73C3C199" w14:textId="77777777" w:rsidTr="00B35BE4">
        <w:trPr>
          <w:cantSplit/>
        </w:trPr>
        <w:tc>
          <w:tcPr>
            <w:tcW w:w="6487" w:type="dxa"/>
            <w:vMerge/>
          </w:tcPr>
          <w:p w14:paraId="742BDBFA" w14:textId="77777777" w:rsidR="0051782D" w:rsidRPr="005F1EDF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51A2F5FD" w14:textId="7FE32B72" w:rsidR="0051782D" w:rsidRPr="005F1EDF" w:rsidRDefault="00A559B5" w:rsidP="001A004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ru-RU"/>
              </w:rPr>
            </w:pPr>
            <w:r w:rsidRPr="005F1EDF">
              <w:rPr>
                <w:rFonts w:ascii="Verdana" w:hAnsi="Verdana"/>
                <w:b/>
                <w:sz w:val="20"/>
              </w:rPr>
              <w:t xml:space="preserve">10 </w:t>
            </w:r>
            <w:r w:rsidR="00E87B5D" w:rsidRPr="005F1EDF">
              <w:rPr>
                <w:rFonts w:ascii="Verdana" w:hAnsi="Verdana"/>
                <w:b/>
                <w:sz w:val="20"/>
                <w:lang w:val="ru-RU"/>
              </w:rPr>
              <w:t>марта</w:t>
            </w:r>
            <w:r w:rsidR="001A0041" w:rsidRPr="005F1EDF">
              <w:rPr>
                <w:rFonts w:ascii="Verdana" w:hAnsi="Verdana"/>
                <w:b/>
                <w:sz w:val="20"/>
              </w:rPr>
              <w:t xml:space="preserve"> 202</w:t>
            </w:r>
            <w:r w:rsidR="00BA0B07" w:rsidRPr="005F1EDF">
              <w:rPr>
                <w:rFonts w:ascii="Verdana" w:hAnsi="Verdana"/>
                <w:b/>
                <w:sz w:val="20"/>
              </w:rPr>
              <w:t>4</w:t>
            </w:r>
            <w:r w:rsidR="00E87B5D" w:rsidRPr="005F1EDF">
              <w:rPr>
                <w:rFonts w:ascii="Verdana" w:hAnsi="Verdana"/>
                <w:b/>
                <w:sz w:val="20"/>
                <w:lang w:val="ru-RU"/>
              </w:rPr>
              <w:t xml:space="preserve"> года</w:t>
            </w:r>
          </w:p>
        </w:tc>
      </w:tr>
      <w:tr w:rsidR="0051782D" w:rsidRPr="005F1EDF" w14:paraId="2A70EAD6" w14:textId="77777777" w:rsidTr="00B35BE4">
        <w:trPr>
          <w:cantSplit/>
        </w:trPr>
        <w:tc>
          <w:tcPr>
            <w:tcW w:w="6487" w:type="dxa"/>
            <w:vMerge/>
          </w:tcPr>
          <w:p w14:paraId="37E710DB" w14:textId="77777777" w:rsidR="0051782D" w:rsidRPr="005F1EDF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367E6838" w14:textId="48E5EBBF" w:rsidR="0051782D" w:rsidRPr="005F1EDF" w:rsidRDefault="00E87B5D" w:rsidP="001A0041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  <w:lang w:val="ru-RU"/>
              </w:rPr>
            </w:pPr>
            <w:r w:rsidRPr="005F1EDF">
              <w:rPr>
                <w:rFonts w:ascii="Verdana" w:hAnsi="Verdana"/>
                <w:b/>
                <w:sz w:val="20"/>
                <w:lang w:val="ru-RU"/>
              </w:rPr>
              <w:t>Оригинал</w:t>
            </w:r>
            <w:r w:rsidR="001A0041" w:rsidRPr="005F1EDF">
              <w:rPr>
                <w:rFonts w:ascii="Verdana" w:hAnsi="Verdana"/>
                <w:b/>
                <w:sz w:val="20"/>
              </w:rPr>
              <w:t xml:space="preserve">: </w:t>
            </w:r>
            <w:r w:rsidRPr="005F1EDF">
              <w:rPr>
                <w:rFonts w:ascii="Verdana" w:hAnsi="Verdana"/>
                <w:b/>
                <w:sz w:val="20"/>
                <w:lang w:val="ru-RU"/>
              </w:rPr>
              <w:t>английский</w:t>
            </w:r>
          </w:p>
        </w:tc>
      </w:tr>
      <w:tr w:rsidR="00973F2B" w:rsidRPr="005F1EDF" w14:paraId="7EDAAD8D" w14:textId="77777777" w:rsidTr="00B35BE4">
        <w:trPr>
          <w:cantSplit/>
        </w:trPr>
        <w:tc>
          <w:tcPr>
            <w:tcW w:w="9889" w:type="dxa"/>
            <w:gridSpan w:val="2"/>
          </w:tcPr>
          <w:p w14:paraId="292801D2" w14:textId="191A50DA" w:rsidR="00973F2B" w:rsidRPr="005F1EDF" w:rsidRDefault="00A6635D" w:rsidP="005B2C58">
            <w:pPr>
              <w:pStyle w:val="Source"/>
            </w:pPr>
            <w:bookmarkStart w:id="3" w:name="dsource" w:colFirst="0" w:colLast="0"/>
            <w:bookmarkEnd w:id="2"/>
            <w:r w:rsidRPr="005F1EDF">
              <w:rPr>
                <w:lang w:val="ru-RU"/>
              </w:rPr>
              <w:t>Бразилия</w:t>
            </w:r>
            <w:r w:rsidR="00973F2B" w:rsidRPr="005F1EDF">
              <w:t xml:space="preserve"> (</w:t>
            </w:r>
            <w:r w:rsidRPr="005F1EDF">
              <w:rPr>
                <w:lang w:val="ru-RU"/>
              </w:rPr>
              <w:t>Федеративная Республика</w:t>
            </w:r>
            <w:r w:rsidR="00973F2B" w:rsidRPr="005F1EDF">
              <w:t>)</w:t>
            </w:r>
          </w:p>
        </w:tc>
      </w:tr>
      <w:tr w:rsidR="00016BD2" w:rsidRPr="008B2DBF" w14:paraId="6FFFF5BC" w14:textId="77777777" w:rsidTr="00B35BE4">
        <w:trPr>
          <w:cantSplit/>
        </w:trPr>
        <w:tc>
          <w:tcPr>
            <w:tcW w:w="9889" w:type="dxa"/>
            <w:gridSpan w:val="2"/>
          </w:tcPr>
          <w:p w14:paraId="37987CFE" w14:textId="4F0BE605" w:rsidR="00016BD2" w:rsidRPr="005F1EDF" w:rsidRDefault="009D774A" w:rsidP="005B2C58">
            <w:pPr>
              <w:pStyle w:val="Title1"/>
              <w:rPr>
                <w:lang w:val="ru-RU"/>
              </w:rPr>
            </w:pPr>
            <w:bookmarkStart w:id="4" w:name="dtitle1" w:colFirst="0" w:colLast="0"/>
            <w:bookmarkEnd w:id="3"/>
            <w:r w:rsidRPr="008B2DBF">
              <w:rPr>
                <w:lang w:val="ru-RU"/>
              </w:rPr>
              <w:t xml:space="preserve">УВЕЛИЧЕНИЕ ЧИСЛА БЕСПЛАТНЫХ </w:t>
            </w:r>
            <w:r w:rsidR="00181D83" w:rsidRPr="005F1EDF">
              <w:rPr>
                <w:lang w:val="ru-RU"/>
              </w:rPr>
              <w:t>УЧЕТНЫХ</w:t>
            </w:r>
            <w:r w:rsidR="00181D83" w:rsidRPr="008B2DBF">
              <w:rPr>
                <w:lang w:val="ru-RU"/>
              </w:rPr>
              <w:t xml:space="preserve"> </w:t>
            </w:r>
            <w:r w:rsidR="00181D83" w:rsidRPr="005F1EDF">
              <w:rPr>
                <w:lang w:val="ru-RU"/>
              </w:rPr>
              <w:t>ЗАПИСЕЙ</w:t>
            </w:r>
            <w:r w:rsidRPr="008B2DBF">
              <w:rPr>
                <w:lang w:val="ru-RU"/>
              </w:rPr>
              <w:t xml:space="preserve"> ПОЛЬЗОВАТЕЛЕЙ </w:t>
            </w:r>
            <w:r w:rsidR="00C22F5B" w:rsidRPr="005F1EDF">
              <w:rPr>
                <w:lang w:val="ru-RU"/>
              </w:rPr>
              <w:t>ОНЛАЙНОВОЙ</w:t>
            </w:r>
            <w:r w:rsidR="00C22F5B" w:rsidRPr="008B2DBF">
              <w:rPr>
                <w:lang w:val="ru-RU"/>
              </w:rPr>
              <w:t xml:space="preserve"> </w:t>
            </w:r>
            <w:r w:rsidR="00C22F5B" w:rsidRPr="005F1EDF">
              <w:rPr>
                <w:lang w:val="ru-RU"/>
              </w:rPr>
              <w:t>ПЛАТФОРМЫ</w:t>
            </w:r>
            <w:r w:rsidR="00C22F5B" w:rsidRPr="008B2DBF">
              <w:rPr>
                <w:lang w:val="ru-RU"/>
              </w:rPr>
              <w:t xml:space="preserve"> </w:t>
            </w:r>
            <w:r w:rsidR="002458BE" w:rsidRPr="005F1EDF">
              <w:rPr>
                <w:lang w:val="ru-RU"/>
              </w:rPr>
              <w:t>ИФИК</w:t>
            </w:r>
            <w:r w:rsidR="002458BE" w:rsidRPr="008B2DBF">
              <w:rPr>
                <w:lang w:val="ru-RU"/>
              </w:rPr>
              <w:t xml:space="preserve"> </w:t>
            </w:r>
            <w:r w:rsidR="002458BE" w:rsidRPr="005F1EDF">
              <w:rPr>
                <w:lang w:val="ru-RU"/>
              </w:rPr>
              <w:t>БР</w:t>
            </w:r>
            <w:r w:rsidRPr="008B2DBF">
              <w:rPr>
                <w:lang w:val="ru-RU"/>
              </w:rPr>
              <w:t xml:space="preserve"> И</w:t>
            </w:r>
            <w:r w:rsidR="00B16F00" w:rsidRPr="008B2DBF">
              <w:rPr>
                <w:lang w:val="ru-RU"/>
              </w:rPr>
              <w:t xml:space="preserve"> последствия в части возмещения затрат</w:t>
            </w:r>
          </w:p>
        </w:tc>
      </w:tr>
    </w:tbl>
    <w:bookmarkEnd w:id="4"/>
    <w:p w14:paraId="6F24C550" w14:textId="3DE2365C" w:rsidR="009D774A" w:rsidRPr="005F1EDF" w:rsidRDefault="009D774A" w:rsidP="008B2DBF">
      <w:pPr>
        <w:pStyle w:val="Normalaftertitle"/>
        <w:rPr>
          <w:lang w:val="ru-RU"/>
        </w:rPr>
      </w:pPr>
      <w:r w:rsidRPr="005F1EDF">
        <w:rPr>
          <w:lang w:val="ru-RU"/>
        </w:rPr>
        <w:t>Для достижения своих целей МСЭ внедряет важнейшие продукты и услуги</w:t>
      </w:r>
      <w:r w:rsidR="009B182A" w:rsidRPr="005F1EDF">
        <w:rPr>
          <w:lang w:val="ru-RU"/>
        </w:rPr>
        <w:t>, обеспечивающие</w:t>
      </w:r>
      <w:r w:rsidRPr="005F1EDF">
        <w:rPr>
          <w:lang w:val="ru-RU"/>
        </w:rPr>
        <w:t xml:space="preserve"> работ</w:t>
      </w:r>
      <w:r w:rsidR="009B182A" w:rsidRPr="005F1EDF">
        <w:rPr>
          <w:lang w:val="ru-RU"/>
        </w:rPr>
        <w:t>у</w:t>
      </w:r>
      <w:r w:rsidRPr="005F1EDF">
        <w:rPr>
          <w:lang w:val="ru-RU"/>
        </w:rPr>
        <w:t xml:space="preserve"> в рамках тематических приоритетов, определенных </w:t>
      </w:r>
      <w:r w:rsidR="003437C5" w:rsidRPr="005F1EDF">
        <w:rPr>
          <w:lang w:val="ru-RU"/>
        </w:rPr>
        <w:t>в С</w:t>
      </w:r>
      <w:r w:rsidRPr="005F1EDF">
        <w:rPr>
          <w:lang w:val="ru-RU"/>
        </w:rPr>
        <w:t>тратегическ</w:t>
      </w:r>
      <w:r w:rsidR="003437C5" w:rsidRPr="005F1EDF">
        <w:rPr>
          <w:lang w:val="ru-RU"/>
        </w:rPr>
        <w:t>ом</w:t>
      </w:r>
      <w:r w:rsidRPr="005F1EDF">
        <w:rPr>
          <w:lang w:val="ru-RU"/>
        </w:rPr>
        <w:t xml:space="preserve"> план</w:t>
      </w:r>
      <w:r w:rsidR="003437C5" w:rsidRPr="005F1EDF">
        <w:rPr>
          <w:lang w:val="ru-RU"/>
        </w:rPr>
        <w:t>е</w:t>
      </w:r>
      <w:r w:rsidRPr="005F1EDF">
        <w:rPr>
          <w:lang w:val="ru-RU"/>
        </w:rPr>
        <w:t xml:space="preserve"> МСЭ.</w:t>
      </w:r>
    </w:p>
    <w:p w14:paraId="32FA8D30" w14:textId="28E68D88" w:rsidR="00352787" w:rsidRPr="005F1EDF" w:rsidRDefault="009D774A" w:rsidP="008B2DBF">
      <w:pPr>
        <w:rPr>
          <w:lang w:val="ru-RU"/>
        </w:rPr>
      </w:pPr>
      <w:r w:rsidRPr="005F1EDF">
        <w:rPr>
          <w:lang w:val="ru-RU"/>
        </w:rPr>
        <w:t xml:space="preserve">Одной из наиболее важных услуг, предоставляемых МСЭ, является обработка и публикация заявок на регистрацию спутниковых сетей </w:t>
      </w:r>
      <w:r w:rsidR="00257764" w:rsidRPr="005F1EDF">
        <w:rPr>
          <w:lang w:val="ru-RU"/>
        </w:rPr>
        <w:t>в</w:t>
      </w:r>
      <w:r w:rsidRPr="005F1EDF">
        <w:rPr>
          <w:lang w:val="ru-RU"/>
        </w:rPr>
        <w:t xml:space="preserve"> МЕЖДУНАРОДНО</w:t>
      </w:r>
      <w:r w:rsidR="00257764" w:rsidRPr="005F1EDF">
        <w:rPr>
          <w:lang w:val="ru-RU"/>
        </w:rPr>
        <w:t>М</w:t>
      </w:r>
      <w:r w:rsidRPr="005F1EDF">
        <w:rPr>
          <w:lang w:val="ru-RU"/>
        </w:rPr>
        <w:t xml:space="preserve"> ИНФОРМАЦИОННО</w:t>
      </w:r>
      <w:r w:rsidR="00257764" w:rsidRPr="005F1EDF">
        <w:rPr>
          <w:lang w:val="ru-RU"/>
        </w:rPr>
        <w:t>М</w:t>
      </w:r>
      <w:r w:rsidRPr="005F1EDF">
        <w:rPr>
          <w:lang w:val="ru-RU"/>
        </w:rPr>
        <w:t xml:space="preserve"> ЦИРКУЛЯР</w:t>
      </w:r>
      <w:r w:rsidR="00257764" w:rsidRPr="005F1EDF">
        <w:rPr>
          <w:lang w:val="ru-RU"/>
        </w:rPr>
        <w:t>Е</w:t>
      </w:r>
      <w:r w:rsidRPr="005F1EDF">
        <w:rPr>
          <w:lang w:val="ru-RU"/>
        </w:rPr>
        <w:t xml:space="preserve"> ПО ЧАСТОТАМ </w:t>
      </w:r>
      <w:r w:rsidR="00DB01D0" w:rsidRPr="005F1EDF">
        <w:rPr>
          <w:lang w:val="ru-RU"/>
        </w:rPr>
        <w:t xml:space="preserve">БЮРО РАДИОСВЯЗИ </w:t>
      </w:r>
      <w:r w:rsidRPr="005F1EDF">
        <w:rPr>
          <w:lang w:val="ru-RU"/>
        </w:rPr>
        <w:t>(ИФИК БР</w:t>
      </w:r>
      <w:r w:rsidR="00DB01D0" w:rsidRPr="005F1EDF">
        <w:rPr>
          <w:lang w:val="ru-RU"/>
        </w:rPr>
        <w:t> </w:t>
      </w:r>
      <w:r w:rsidRPr="005F1EDF">
        <w:rPr>
          <w:lang w:val="ru-RU"/>
        </w:rPr>
        <w:t xml:space="preserve">– Космические службы), который является </w:t>
      </w:r>
      <w:r w:rsidR="00B94418">
        <w:rPr>
          <w:lang w:val="ru-RU"/>
        </w:rPr>
        <w:t xml:space="preserve">основным источником </w:t>
      </w:r>
      <w:r w:rsidRPr="005F1EDF">
        <w:rPr>
          <w:lang w:val="ru-RU"/>
        </w:rPr>
        <w:t>данных для поддержки администраций в процесс</w:t>
      </w:r>
      <w:r w:rsidR="00665122" w:rsidRPr="005F1EDF">
        <w:rPr>
          <w:lang w:val="ru-RU"/>
        </w:rPr>
        <w:t>е</w:t>
      </w:r>
      <w:r w:rsidRPr="005F1EDF">
        <w:rPr>
          <w:lang w:val="ru-RU"/>
        </w:rPr>
        <w:t xml:space="preserve"> координации спутниковых сетей.</w:t>
      </w:r>
    </w:p>
    <w:p w14:paraId="39E61E8D" w14:textId="0E0CF737" w:rsidR="00A17F02" w:rsidRPr="005F1EDF" w:rsidRDefault="00A17F02" w:rsidP="008B2DBF">
      <w:pPr>
        <w:rPr>
          <w:lang w:val="ru-RU"/>
        </w:rPr>
      </w:pPr>
      <w:r w:rsidRPr="005F1EDF">
        <w:rPr>
          <w:lang w:val="ru-RU"/>
        </w:rPr>
        <w:t xml:space="preserve">Во время пандемии COVID-19 </w:t>
      </w:r>
      <w:r w:rsidR="006B203F" w:rsidRPr="005F1EDF">
        <w:rPr>
          <w:lang w:val="ru-RU"/>
        </w:rPr>
        <w:t>ИФИК БР</w:t>
      </w:r>
      <w:r w:rsidR="00B94418">
        <w:rPr>
          <w:lang w:val="ru-RU"/>
        </w:rPr>
        <w:t xml:space="preserve"> </w:t>
      </w:r>
      <w:r w:rsidR="006F4333" w:rsidRPr="008B2DBF">
        <w:rPr>
          <w:lang w:val="ru-RU"/>
        </w:rPr>
        <w:t xml:space="preserve">– </w:t>
      </w:r>
      <w:r w:rsidR="00B94418">
        <w:rPr>
          <w:lang w:val="ru-RU"/>
        </w:rPr>
        <w:t>Космические службы</w:t>
      </w:r>
      <w:r w:rsidRPr="005F1EDF">
        <w:rPr>
          <w:lang w:val="ru-RU"/>
        </w:rPr>
        <w:t xml:space="preserve"> </w:t>
      </w:r>
      <w:r w:rsidR="00B94418">
        <w:rPr>
          <w:lang w:val="ru-RU"/>
        </w:rPr>
        <w:t xml:space="preserve">был </w:t>
      </w:r>
      <w:r w:rsidRPr="005F1EDF">
        <w:rPr>
          <w:lang w:val="ru-RU"/>
        </w:rPr>
        <w:t>пре</w:t>
      </w:r>
      <w:r w:rsidR="00B94418">
        <w:rPr>
          <w:lang w:val="ru-RU"/>
        </w:rPr>
        <w:t xml:space="preserve">образован </w:t>
      </w:r>
      <w:r w:rsidRPr="005F1EDF">
        <w:rPr>
          <w:lang w:val="ru-RU"/>
        </w:rPr>
        <w:t>в онлайн</w:t>
      </w:r>
      <w:r w:rsidR="0024249B" w:rsidRPr="005F1EDF">
        <w:rPr>
          <w:lang w:val="ru-RU"/>
        </w:rPr>
        <w:t>ов</w:t>
      </w:r>
      <w:r w:rsidR="00B94418">
        <w:rPr>
          <w:lang w:val="ru-RU"/>
        </w:rPr>
        <w:t>ую</w:t>
      </w:r>
      <w:r w:rsidR="0024249B" w:rsidRPr="005F1EDF">
        <w:rPr>
          <w:lang w:val="ru-RU"/>
        </w:rPr>
        <w:t xml:space="preserve"> </w:t>
      </w:r>
      <w:r w:rsidRPr="005F1EDF">
        <w:rPr>
          <w:lang w:val="ru-RU"/>
        </w:rPr>
        <w:t>электронн</w:t>
      </w:r>
      <w:r w:rsidR="00B94418">
        <w:rPr>
          <w:lang w:val="ru-RU"/>
        </w:rPr>
        <w:t>ую</w:t>
      </w:r>
      <w:r w:rsidRPr="005F1EDF">
        <w:rPr>
          <w:lang w:val="ru-RU"/>
        </w:rPr>
        <w:t xml:space="preserve"> </w:t>
      </w:r>
      <w:r w:rsidR="00B94418">
        <w:rPr>
          <w:lang w:val="ru-RU"/>
        </w:rPr>
        <w:t>услугу</w:t>
      </w:r>
      <w:r w:rsidRPr="005F1EDF">
        <w:rPr>
          <w:lang w:val="ru-RU"/>
        </w:rPr>
        <w:t xml:space="preserve">, и этот шаг был не </w:t>
      </w:r>
      <w:r w:rsidR="00D92AC7" w:rsidRPr="005F1EDF">
        <w:rPr>
          <w:lang w:val="ru-RU"/>
        </w:rPr>
        <w:t>просто</w:t>
      </w:r>
      <w:r w:rsidRPr="005F1EDF">
        <w:rPr>
          <w:lang w:val="ru-RU"/>
        </w:rPr>
        <w:t xml:space="preserve"> улучшением, но и </w:t>
      </w:r>
      <w:r w:rsidR="001B2628" w:rsidRPr="005F1EDF">
        <w:rPr>
          <w:lang w:val="ru-RU"/>
        </w:rPr>
        <w:t>очевидной</w:t>
      </w:r>
      <w:r w:rsidRPr="005F1EDF">
        <w:rPr>
          <w:lang w:val="ru-RU"/>
        </w:rPr>
        <w:t xml:space="preserve"> необходимостью, иначе процесс координации международных спутниковых сетей и систем в глобальном масштабе был бы полностью нарушен.</w:t>
      </w:r>
      <w:r w:rsidR="0060667F" w:rsidRPr="005F1EDF">
        <w:rPr>
          <w:lang w:val="ru-RU"/>
        </w:rPr>
        <w:t xml:space="preserve"> Позднее</w:t>
      </w:r>
      <w:r w:rsidRPr="005F1EDF">
        <w:rPr>
          <w:lang w:val="ru-RU"/>
        </w:rPr>
        <w:t xml:space="preserve"> МСЭ представил новую онлайн</w:t>
      </w:r>
      <w:r w:rsidR="00852ACE" w:rsidRPr="005F1EDF">
        <w:rPr>
          <w:lang w:val="ru-RU"/>
        </w:rPr>
        <w:t xml:space="preserve">овую </w:t>
      </w:r>
      <w:r w:rsidRPr="005F1EDF">
        <w:rPr>
          <w:lang w:val="ru-RU"/>
        </w:rPr>
        <w:t xml:space="preserve">платформу </w:t>
      </w:r>
      <w:r w:rsidR="00852ACE" w:rsidRPr="005F1EDF">
        <w:rPr>
          <w:lang w:val="ru-RU"/>
        </w:rPr>
        <w:t>ИФИК БР – Космические службы</w:t>
      </w:r>
      <w:r w:rsidRPr="005F1EDF">
        <w:rPr>
          <w:lang w:val="ru-RU"/>
        </w:rPr>
        <w:t xml:space="preserve">, </w:t>
      </w:r>
      <w:r w:rsidR="00E634F6" w:rsidRPr="005F1EDF">
        <w:rPr>
          <w:lang w:val="ru-RU"/>
        </w:rPr>
        <w:t xml:space="preserve">и Бразилия вошла в число администраций, участвовавших </w:t>
      </w:r>
      <w:r w:rsidRPr="005F1EDF">
        <w:rPr>
          <w:lang w:val="ru-RU"/>
        </w:rPr>
        <w:t xml:space="preserve">в </w:t>
      </w:r>
      <w:r w:rsidR="00E634F6" w:rsidRPr="005F1EDF">
        <w:rPr>
          <w:lang w:val="ru-RU"/>
        </w:rPr>
        <w:t>ее бета-тестировании</w:t>
      </w:r>
      <w:r w:rsidRPr="005F1EDF">
        <w:rPr>
          <w:lang w:val="ru-RU"/>
        </w:rPr>
        <w:t xml:space="preserve">. Однако недавно ответственный </w:t>
      </w:r>
      <w:r w:rsidR="00C93F1A" w:rsidRPr="005F1EDF">
        <w:rPr>
          <w:lang w:val="ru-RU"/>
        </w:rPr>
        <w:t>департамент</w:t>
      </w:r>
      <w:r w:rsidRPr="005F1EDF">
        <w:rPr>
          <w:lang w:val="ru-RU"/>
        </w:rPr>
        <w:t xml:space="preserve"> МСЭ сообщил, что бесплатный доступ может быть предоставлен только одному пользователю. В </w:t>
      </w:r>
      <w:r w:rsidR="00A06AB9" w:rsidRPr="005F1EDF">
        <w:rPr>
          <w:lang w:val="ru-RU"/>
        </w:rPr>
        <w:t>связи с этим</w:t>
      </w:r>
      <w:r w:rsidRPr="005F1EDF">
        <w:rPr>
          <w:lang w:val="ru-RU"/>
        </w:rPr>
        <w:t xml:space="preserve"> од</w:t>
      </w:r>
      <w:r w:rsidR="006A2024" w:rsidRPr="005F1EDF">
        <w:rPr>
          <w:lang w:val="ru-RU"/>
        </w:rPr>
        <w:t>но</w:t>
      </w:r>
      <w:r w:rsidRPr="005F1EDF">
        <w:rPr>
          <w:lang w:val="ru-RU"/>
        </w:rPr>
        <w:t xml:space="preserve"> из наиболее важных </w:t>
      </w:r>
      <w:r w:rsidR="006A2024" w:rsidRPr="005F1EDF">
        <w:rPr>
          <w:lang w:val="ru-RU"/>
        </w:rPr>
        <w:t>замечаний</w:t>
      </w:r>
      <w:r w:rsidRPr="005F1EDF">
        <w:rPr>
          <w:lang w:val="ru-RU"/>
        </w:rPr>
        <w:t xml:space="preserve">, которые Бразилия хотела бы представить сейчас, когда система находится на </w:t>
      </w:r>
      <w:r w:rsidR="00246A73" w:rsidRPr="005F1EDF">
        <w:rPr>
          <w:lang w:val="ru-RU"/>
        </w:rPr>
        <w:t>этапе реализации</w:t>
      </w:r>
      <w:r w:rsidRPr="005F1EDF">
        <w:rPr>
          <w:lang w:val="ru-RU"/>
        </w:rPr>
        <w:t>, заключается в том, что не следует огранич</w:t>
      </w:r>
      <w:r w:rsidR="00157E9C" w:rsidRPr="005F1EDF">
        <w:rPr>
          <w:lang w:val="ru-RU"/>
        </w:rPr>
        <w:t>ивать</w:t>
      </w:r>
      <w:r w:rsidRPr="005F1EDF">
        <w:rPr>
          <w:lang w:val="ru-RU"/>
        </w:rPr>
        <w:t xml:space="preserve"> </w:t>
      </w:r>
      <w:r w:rsidR="00157E9C" w:rsidRPr="005F1EDF">
        <w:rPr>
          <w:lang w:val="ru-RU"/>
        </w:rPr>
        <w:t xml:space="preserve">бесплатный </w:t>
      </w:r>
      <w:r w:rsidRPr="005F1EDF">
        <w:rPr>
          <w:lang w:val="ru-RU"/>
        </w:rPr>
        <w:t xml:space="preserve">доступ </w:t>
      </w:r>
      <w:r w:rsidR="006848C3" w:rsidRPr="005F1EDF">
        <w:rPr>
          <w:lang w:val="ru-RU"/>
        </w:rPr>
        <w:t xml:space="preserve">для администраций </w:t>
      </w:r>
      <w:r w:rsidRPr="005F1EDF">
        <w:rPr>
          <w:lang w:val="ru-RU"/>
        </w:rPr>
        <w:t>только одн</w:t>
      </w:r>
      <w:r w:rsidR="0070645B" w:rsidRPr="005F1EDF">
        <w:rPr>
          <w:lang w:val="ru-RU"/>
        </w:rPr>
        <w:t>им</w:t>
      </w:r>
      <w:r w:rsidRPr="005F1EDF">
        <w:rPr>
          <w:lang w:val="ru-RU"/>
        </w:rPr>
        <w:t xml:space="preserve"> пользовател</w:t>
      </w:r>
      <w:r w:rsidR="0070645B" w:rsidRPr="005F1EDF">
        <w:rPr>
          <w:lang w:val="ru-RU"/>
        </w:rPr>
        <w:t>ем</w:t>
      </w:r>
      <w:r w:rsidRPr="005F1EDF">
        <w:rPr>
          <w:lang w:val="ru-RU"/>
        </w:rPr>
        <w:t xml:space="preserve">. Этот </w:t>
      </w:r>
      <w:r w:rsidR="00523B0C" w:rsidRPr="005F1EDF">
        <w:rPr>
          <w:lang w:val="ru-RU"/>
        </w:rPr>
        <w:t>ограничительный</w:t>
      </w:r>
      <w:r w:rsidRPr="005F1EDF">
        <w:rPr>
          <w:lang w:val="ru-RU"/>
        </w:rPr>
        <w:t xml:space="preserve"> подход радикально противоречит целям Союза.</w:t>
      </w:r>
    </w:p>
    <w:p w14:paraId="0E95A2AA" w14:textId="0FC4FDC2" w:rsidR="00A17F02" w:rsidRPr="005F1EDF" w:rsidRDefault="00A17F02" w:rsidP="008B2DBF">
      <w:pPr>
        <w:rPr>
          <w:lang w:val="ru-RU"/>
        </w:rPr>
      </w:pPr>
      <w:r w:rsidRPr="005F1EDF">
        <w:rPr>
          <w:lang w:val="ru-RU"/>
        </w:rPr>
        <w:t xml:space="preserve">Бразилия предлагает МСЭ </w:t>
      </w:r>
      <w:r w:rsidR="0095426F" w:rsidRPr="005F1EDF">
        <w:rPr>
          <w:lang w:val="ru-RU"/>
        </w:rPr>
        <w:t xml:space="preserve">увеличить </w:t>
      </w:r>
      <w:r w:rsidRPr="005F1EDF">
        <w:rPr>
          <w:lang w:val="ru-RU"/>
        </w:rPr>
        <w:t xml:space="preserve">количество </w:t>
      </w:r>
      <w:r w:rsidR="0095426F" w:rsidRPr="005F1EDF">
        <w:rPr>
          <w:lang w:val="ru-RU"/>
        </w:rPr>
        <w:t xml:space="preserve">бесплатных </w:t>
      </w:r>
      <w:r w:rsidRPr="005F1EDF">
        <w:rPr>
          <w:lang w:val="ru-RU"/>
        </w:rPr>
        <w:t>пользователей, если не</w:t>
      </w:r>
      <w:r w:rsidR="00A86188" w:rsidRPr="005F1EDF">
        <w:rPr>
          <w:lang w:val="ru-RU"/>
        </w:rPr>
        <w:t>т</w:t>
      </w:r>
      <w:r w:rsidRPr="005F1EDF">
        <w:rPr>
          <w:lang w:val="ru-RU"/>
        </w:rPr>
        <w:t xml:space="preserve"> </w:t>
      </w:r>
      <w:r w:rsidR="006F4333">
        <w:rPr>
          <w:lang w:val="ru-RU"/>
        </w:rPr>
        <w:t xml:space="preserve">четкой </w:t>
      </w:r>
      <w:r w:rsidRPr="005F1EDF">
        <w:rPr>
          <w:lang w:val="ru-RU"/>
        </w:rPr>
        <w:t xml:space="preserve">и прямой корреляции между увеличением числа пользователей и </w:t>
      </w:r>
      <w:r w:rsidR="006F4333">
        <w:rPr>
          <w:lang w:val="ru-RU"/>
        </w:rPr>
        <w:t xml:space="preserve">сопутствующим ростом </w:t>
      </w:r>
      <w:r w:rsidR="008510D9" w:rsidRPr="005F1EDF">
        <w:rPr>
          <w:lang w:val="ru-RU"/>
        </w:rPr>
        <w:t>затрат</w:t>
      </w:r>
      <w:r w:rsidRPr="005F1EDF">
        <w:rPr>
          <w:lang w:val="ru-RU"/>
        </w:rPr>
        <w:t xml:space="preserve"> Союза. Бразилия также хотела бы отметить, что DVD-диски по-прежнему отправляются </w:t>
      </w:r>
      <w:r w:rsidR="00E953B7" w:rsidRPr="005F1EDF">
        <w:rPr>
          <w:lang w:val="ru-RU"/>
        </w:rPr>
        <w:t xml:space="preserve">физически </w:t>
      </w:r>
      <w:r w:rsidRPr="005F1EDF">
        <w:rPr>
          <w:lang w:val="ru-RU"/>
        </w:rPr>
        <w:t xml:space="preserve">по почте, </w:t>
      </w:r>
      <w:r w:rsidR="00630CEB" w:rsidRPr="005F1EDF">
        <w:rPr>
          <w:lang w:val="ru-RU"/>
        </w:rPr>
        <w:t>хотя</w:t>
      </w:r>
      <w:r w:rsidRPr="005F1EDF">
        <w:rPr>
          <w:lang w:val="ru-RU"/>
        </w:rPr>
        <w:t xml:space="preserve"> в большинстве случаев </w:t>
      </w:r>
      <w:r w:rsidR="00B24A61" w:rsidRPr="005F1EDF">
        <w:rPr>
          <w:lang w:val="ru-RU"/>
        </w:rPr>
        <w:t xml:space="preserve">это </w:t>
      </w:r>
      <w:r w:rsidRPr="005F1EDF">
        <w:rPr>
          <w:lang w:val="ru-RU"/>
        </w:rPr>
        <w:t xml:space="preserve">уже нецелесообразно </w:t>
      </w:r>
      <w:r w:rsidR="005A74BD" w:rsidRPr="005F1EDF">
        <w:rPr>
          <w:lang w:val="ru-RU"/>
        </w:rPr>
        <w:t>и является</w:t>
      </w:r>
      <w:r w:rsidRPr="005F1EDF">
        <w:rPr>
          <w:lang w:val="ru-RU"/>
        </w:rPr>
        <w:t xml:space="preserve"> неэффективн</w:t>
      </w:r>
      <w:r w:rsidR="005A74BD" w:rsidRPr="005F1EDF">
        <w:rPr>
          <w:lang w:val="ru-RU"/>
        </w:rPr>
        <w:t>ым</w:t>
      </w:r>
      <w:r w:rsidRPr="005F1EDF">
        <w:rPr>
          <w:lang w:val="ru-RU"/>
        </w:rPr>
        <w:t xml:space="preserve"> распределени</w:t>
      </w:r>
      <w:r w:rsidR="005A74BD" w:rsidRPr="005F1EDF">
        <w:rPr>
          <w:lang w:val="ru-RU"/>
        </w:rPr>
        <w:t>ем</w:t>
      </w:r>
      <w:r w:rsidRPr="005F1EDF">
        <w:rPr>
          <w:lang w:val="ru-RU"/>
        </w:rPr>
        <w:t xml:space="preserve"> ресурсов</w:t>
      </w:r>
      <w:r w:rsidR="00630CEB" w:rsidRPr="005F1EDF">
        <w:rPr>
          <w:lang w:val="ru-RU"/>
        </w:rPr>
        <w:t>,</w:t>
      </w:r>
      <w:r w:rsidRPr="005F1EDF">
        <w:rPr>
          <w:lang w:val="ru-RU"/>
        </w:rPr>
        <w:t xml:space="preserve"> </w:t>
      </w:r>
      <w:r w:rsidR="0083678B" w:rsidRPr="005F1EDF">
        <w:rPr>
          <w:lang w:val="ru-RU"/>
        </w:rPr>
        <w:t>и</w:t>
      </w:r>
      <w:r w:rsidR="00630CEB" w:rsidRPr="005F1EDF">
        <w:rPr>
          <w:lang w:val="ru-RU"/>
        </w:rPr>
        <w:t xml:space="preserve"> что</w:t>
      </w:r>
      <w:r w:rsidR="0083678B" w:rsidRPr="005F1EDF">
        <w:rPr>
          <w:lang w:val="ru-RU"/>
        </w:rPr>
        <w:t xml:space="preserve"> вместо этого можно было бы внедрить</w:t>
      </w:r>
      <w:r w:rsidRPr="005F1EDF">
        <w:rPr>
          <w:lang w:val="ru-RU"/>
        </w:rPr>
        <w:t xml:space="preserve"> политик</w:t>
      </w:r>
      <w:r w:rsidR="0083678B" w:rsidRPr="005F1EDF">
        <w:rPr>
          <w:lang w:val="ru-RU"/>
        </w:rPr>
        <w:t>у</w:t>
      </w:r>
      <w:r w:rsidRPr="005F1EDF">
        <w:rPr>
          <w:lang w:val="ru-RU"/>
        </w:rPr>
        <w:t>, позволяющ</w:t>
      </w:r>
      <w:r w:rsidR="0083678B" w:rsidRPr="005F1EDF">
        <w:rPr>
          <w:lang w:val="ru-RU"/>
        </w:rPr>
        <w:t>ую</w:t>
      </w:r>
      <w:r w:rsidRPr="005F1EDF">
        <w:rPr>
          <w:lang w:val="ru-RU"/>
        </w:rPr>
        <w:t xml:space="preserve"> большему числу пользователей </w:t>
      </w:r>
      <w:r w:rsidR="00FF31F2" w:rsidRPr="005F1EDF">
        <w:rPr>
          <w:lang w:val="ru-RU"/>
        </w:rPr>
        <w:t xml:space="preserve">получить </w:t>
      </w:r>
      <w:r w:rsidR="006749F3" w:rsidRPr="005F1EDF">
        <w:rPr>
          <w:lang w:val="ru-RU"/>
        </w:rPr>
        <w:t xml:space="preserve">бесплатный </w:t>
      </w:r>
      <w:r w:rsidRPr="005F1EDF">
        <w:rPr>
          <w:lang w:val="ru-RU"/>
        </w:rPr>
        <w:t>доступ к нов</w:t>
      </w:r>
      <w:r w:rsidR="0055601A" w:rsidRPr="005F1EDF">
        <w:rPr>
          <w:lang w:val="ru-RU"/>
        </w:rPr>
        <w:t>ой</w:t>
      </w:r>
      <w:r w:rsidRPr="005F1EDF">
        <w:rPr>
          <w:lang w:val="ru-RU"/>
        </w:rPr>
        <w:t xml:space="preserve"> </w:t>
      </w:r>
      <w:r w:rsidR="0080582F" w:rsidRPr="005F1EDF">
        <w:rPr>
          <w:lang w:val="ru-RU"/>
        </w:rPr>
        <w:t>онлайновой платформ</w:t>
      </w:r>
      <w:r w:rsidR="0055601A" w:rsidRPr="005F1EDF">
        <w:rPr>
          <w:lang w:val="ru-RU"/>
        </w:rPr>
        <w:t>е</w:t>
      </w:r>
      <w:r w:rsidR="0080582F" w:rsidRPr="005F1EDF">
        <w:rPr>
          <w:lang w:val="ru-RU"/>
        </w:rPr>
        <w:t xml:space="preserve"> ИФИК БР</w:t>
      </w:r>
      <w:r w:rsidRPr="005F1EDF">
        <w:rPr>
          <w:lang w:val="ru-RU"/>
        </w:rPr>
        <w:t xml:space="preserve">, по крайней мере, для тех администраций, которые </w:t>
      </w:r>
      <w:r w:rsidR="00EF4EC6" w:rsidRPr="005F1EDF">
        <w:rPr>
          <w:lang w:val="ru-RU"/>
        </w:rPr>
        <w:t>хотели бы его иметь</w:t>
      </w:r>
      <w:r w:rsidRPr="005F1EDF">
        <w:rPr>
          <w:lang w:val="ru-RU"/>
        </w:rPr>
        <w:t>.</w:t>
      </w:r>
    </w:p>
    <w:p w14:paraId="4E447C0A" w14:textId="1C56FDB0" w:rsidR="00A17F02" w:rsidRPr="008B2DBF" w:rsidRDefault="00A17F02" w:rsidP="008B2DBF">
      <w:pPr>
        <w:rPr>
          <w:lang w:val="ru-RU"/>
        </w:rPr>
      </w:pPr>
      <w:r w:rsidRPr="005F1EDF">
        <w:rPr>
          <w:lang w:val="ru-RU"/>
        </w:rPr>
        <w:t xml:space="preserve">Бразилия также </w:t>
      </w:r>
      <w:r w:rsidR="00345511" w:rsidRPr="005F1EDF">
        <w:rPr>
          <w:lang w:val="ru-RU"/>
        </w:rPr>
        <w:t>отмечает</w:t>
      </w:r>
      <w:r w:rsidRPr="005F1EDF">
        <w:rPr>
          <w:lang w:val="ru-RU"/>
        </w:rPr>
        <w:t xml:space="preserve">, что </w:t>
      </w:r>
      <w:r w:rsidR="00D27795" w:rsidRPr="005F1EDF">
        <w:rPr>
          <w:lang w:val="ru-RU"/>
        </w:rPr>
        <w:t xml:space="preserve">в рамках Группы экспертов Совета по Решению 482 продолжается </w:t>
      </w:r>
      <w:r w:rsidRPr="005F1EDF">
        <w:rPr>
          <w:lang w:val="ru-RU"/>
        </w:rPr>
        <w:t xml:space="preserve">исследование, связанное с возмещением затрат на регистрацию спутниковых сетей, и было бы полезно </w:t>
      </w:r>
      <w:r w:rsidR="000B0362" w:rsidRPr="005F1EDF">
        <w:rPr>
          <w:lang w:val="ru-RU"/>
        </w:rPr>
        <w:t>включить</w:t>
      </w:r>
      <w:r w:rsidRPr="005F1EDF">
        <w:rPr>
          <w:lang w:val="ru-RU"/>
        </w:rPr>
        <w:t xml:space="preserve"> такого рода информацию о реальных предельных затратах на одного пользователя </w:t>
      </w:r>
      <w:r w:rsidR="0051500E" w:rsidRPr="005F1EDF">
        <w:rPr>
          <w:lang w:val="ru-RU"/>
        </w:rPr>
        <w:t>онлайновой платформы ИФИК БР – Космические службы</w:t>
      </w:r>
      <w:r w:rsidRPr="005F1EDF">
        <w:rPr>
          <w:lang w:val="ru-RU"/>
        </w:rPr>
        <w:t xml:space="preserve"> в информаци</w:t>
      </w:r>
      <w:r w:rsidR="00970484" w:rsidRPr="005F1EDF">
        <w:rPr>
          <w:lang w:val="ru-RU"/>
        </w:rPr>
        <w:t>ю</w:t>
      </w:r>
      <w:r w:rsidRPr="005F1EDF">
        <w:rPr>
          <w:lang w:val="ru-RU"/>
        </w:rPr>
        <w:t xml:space="preserve">, которая будет </w:t>
      </w:r>
      <w:r w:rsidR="00247C1C" w:rsidRPr="005F1EDF">
        <w:rPr>
          <w:lang w:val="ru-RU"/>
        </w:rPr>
        <w:t>в объективном виде</w:t>
      </w:r>
      <w:r w:rsidRPr="005F1EDF">
        <w:rPr>
          <w:lang w:val="ru-RU"/>
        </w:rPr>
        <w:t xml:space="preserve"> предоставлен</w:t>
      </w:r>
      <w:r w:rsidR="005F7D5E" w:rsidRPr="005F1EDF">
        <w:rPr>
          <w:lang w:val="ru-RU"/>
        </w:rPr>
        <w:t>а</w:t>
      </w:r>
      <w:r w:rsidRPr="005F1EDF">
        <w:rPr>
          <w:lang w:val="ru-RU"/>
        </w:rPr>
        <w:t xml:space="preserve"> БР </w:t>
      </w:r>
      <w:r w:rsidR="005F7D5E" w:rsidRPr="005F1EDF">
        <w:rPr>
          <w:lang w:val="ru-RU"/>
        </w:rPr>
        <w:t>второму собранию Группы экспертов Совета по Решению 482</w:t>
      </w:r>
      <w:r w:rsidRPr="008B2DBF">
        <w:rPr>
          <w:lang w:val="ru-RU"/>
        </w:rPr>
        <w:t>.</w:t>
      </w:r>
    </w:p>
    <w:p w14:paraId="0F3D70C6" w14:textId="75001893" w:rsidR="00A17F02" w:rsidRPr="005F1EDF" w:rsidRDefault="00A17F02" w:rsidP="006437EF">
      <w:pPr>
        <w:keepNext/>
        <w:rPr>
          <w:lang w:val="ru-RU"/>
        </w:rPr>
      </w:pPr>
      <w:r w:rsidRPr="005F1EDF">
        <w:rPr>
          <w:lang w:val="ru-RU"/>
        </w:rPr>
        <w:lastRenderedPageBreak/>
        <w:t xml:space="preserve">В связи </w:t>
      </w:r>
      <w:r w:rsidR="00126190" w:rsidRPr="005F1EDF">
        <w:rPr>
          <w:lang w:val="ru-RU"/>
        </w:rPr>
        <w:t xml:space="preserve">с этим </w:t>
      </w:r>
      <w:r w:rsidRPr="005F1EDF">
        <w:rPr>
          <w:lang w:val="ru-RU"/>
        </w:rPr>
        <w:t>Бразилия предлагает следующее:</w:t>
      </w:r>
    </w:p>
    <w:p w14:paraId="3EEAFE78" w14:textId="531EA98F" w:rsidR="00A17F02" w:rsidRPr="005F1EDF" w:rsidRDefault="008B2DBF" w:rsidP="008B2DBF">
      <w:pPr>
        <w:pStyle w:val="enumlev1"/>
        <w:rPr>
          <w:lang w:val="ru-RU"/>
        </w:rPr>
      </w:pPr>
      <w:r w:rsidRPr="008B2DBF">
        <w:rPr>
          <w:lang w:val="ru-RU"/>
        </w:rPr>
        <w:t>•</w:t>
      </w:r>
      <w:r>
        <w:rPr>
          <w:lang w:val="ru-RU"/>
        </w:rPr>
        <w:tab/>
      </w:r>
      <w:r w:rsidR="005603B9" w:rsidRPr="005F1EDF">
        <w:rPr>
          <w:lang w:val="ru-RU"/>
        </w:rPr>
        <w:t xml:space="preserve">чтобы </w:t>
      </w:r>
      <w:r w:rsidR="00A17F02" w:rsidRPr="005F1EDF">
        <w:rPr>
          <w:lang w:val="ru-RU"/>
        </w:rPr>
        <w:t>КГР рекоменд</w:t>
      </w:r>
      <w:r w:rsidR="005603B9" w:rsidRPr="005F1EDF">
        <w:rPr>
          <w:lang w:val="ru-RU"/>
        </w:rPr>
        <w:t>овала</w:t>
      </w:r>
      <w:r w:rsidR="00A17F02" w:rsidRPr="005F1EDF">
        <w:rPr>
          <w:lang w:val="ru-RU"/>
        </w:rPr>
        <w:t xml:space="preserve"> Директору БР </w:t>
      </w:r>
      <w:r w:rsidR="004B352F" w:rsidRPr="005F1EDF">
        <w:rPr>
          <w:lang w:val="ru-RU"/>
        </w:rPr>
        <w:t>просить об</w:t>
      </w:r>
      <w:r w:rsidR="00A17F02" w:rsidRPr="005F1EDF">
        <w:rPr>
          <w:lang w:val="ru-RU"/>
        </w:rPr>
        <w:t xml:space="preserve"> увеличени</w:t>
      </w:r>
      <w:r w:rsidR="004B352F" w:rsidRPr="005F1EDF">
        <w:rPr>
          <w:lang w:val="ru-RU"/>
        </w:rPr>
        <w:t>и</w:t>
      </w:r>
      <w:r w:rsidR="00A17F02" w:rsidRPr="005F1EDF">
        <w:rPr>
          <w:lang w:val="ru-RU"/>
        </w:rPr>
        <w:t xml:space="preserve"> количества </w:t>
      </w:r>
      <w:r w:rsidR="004C66F4" w:rsidRPr="005F1EDF">
        <w:rPr>
          <w:lang w:val="ru-RU"/>
        </w:rPr>
        <w:t>учетных записей</w:t>
      </w:r>
      <w:r w:rsidR="00A17F02" w:rsidRPr="005F1EDF">
        <w:rPr>
          <w:lang w:val="ru-RU"/>
        </w:rPr>
        <w:t xml:space="preserve"> пользователей </w:t>
      </w:r>
      <w:r w:rsidR="00BB1762" w:rsidRPr="005F1EDF">
        <w:rPr>
          <w:lang w:val="ru-RU"/>
        </w:rPr>
        <w:t xml:space="preserve">на администрацию </w:t>
      </w:r>
      <w:r w:rsidR="00A17F02" w:rsidRPr="005F1EDF">
        <w:rPr>
          <w:lang w:val="ru-RU"/>
        </w:rPr>
        <w:t xml:space="preserve">с </w:t>
      </w:r>
      <w:r w:rsidR="00533123" w:rsidRPr="005F1EDF">
        <w:rPr>
          <w:lang w:val="ru-RU"/>
        </w:rPr>
        <w:t>одн</w:t>
      </w:r>
      <w:r w:rsidR="00DD7EBC" w:rsidRPr="005F1EDF">
        <w:rPr>
          <w:lang w:val="ru-RU"/>
        </w:rPr>
        <w:t>о</w:t>
      </w:r>
      <w:r w:rsidR="0074166B" w:rsidRPr="005F1EDF">
        <w:rPr>
          <w:lang w:val="ru-RU"/>
        </w:rPr>
        <w:t xml:space="preserve">й </w:t>
      </w:r>
      <w:r w:rsidR="00A17F02" w:rsidRPr="005F1EDF">
        <w:rPr>
          <w:lang w:val="ru-RU"/>
        </w:rPr>
        <w:t xml:space="preserve">до (как минимум) </w:t>
      </w:r>
      <w:r w:rsidR="00F90201" w:rsidRPr="005F1EDF">
        <w:rPr>
          <w:lang w:val="ru-RU"/>
        </w:rPr>
        <w:t xml:space="preserve">десяти </w:t>
      </w:r>
      <w:r w:rsidR="0074166B" w:rsidRPr="005F1EDF">
        <w:rPr>
          <w:lang w:val="ru-RU"/>
        </w:rPr>
        <w:t xml:space="preserve">учетных записей пользователей с возможностью </w:t>
      </w:r>
      <w:r w:rsidR="00A17F02" w:rsidRPr="005F1EDF">
        <w:rPr>
          <w:lang w:val="ru-RU"/>
        </w:rPr>
        <w:t>бесплатн</w:t>
      </w:r>
      <w:r w:rsidR="0074166B" w:rsidRPr="005F1EDF">
        <w:rPr>
          <w:lang w:val="ru-RU"/>
        </w:rPr>
        <w:t>ого</w:t>
      </w:r>
      <w:r w:rsidR="00A17F02" w:rsidRPr="005F1EDF">
        <w:rPr>
          <w:lang w:val="ru-RU"/>
        </w:rPr>
        <w:t xml:space="preserve"> доступ</w:t>
      </w:r>
      <w:r w:rsidR="0074166B" w:rsidRPr="005F1EDF">
        <w:rPr>
          <w:lang w:val="ru-RU"/>
        </w:rPr>
        <w:t>а</w:t>
      </w:r>
      <w:r w:rsidR="00A17F02" w:rsidRPr="005F1EDF">
        <w:rPr>
          <w:lang w:val="ru-RU"/>
        </w:rPr>
        <w:t xml:space="preserve"> к </w:t>
      </w:r>
      <w:r w:rsidR="00FD1680" w:rsidRPr="005F1EDF">
        <w:rPr>
          <w:lang w:val="ru-RU"/>
        </w:rPr>
        <w:t>онлайновой платформ</w:t>
      </w:r>
      <w:r w:rsidR="0005061C" w:rsidRPr="005F1EDF">
        <w:rPr>
          <w:lang w:val="ru-RU"/>
        </w:rPr>
        <w:t>е</w:t>
      </w:r>
      <w:r w:rsidR="00FD1680" w:rsidRPr="005F1EDF">
        <w:rPr>
          <w:lang w:val="ru-RU"/>
        </w:rPr>
        <w:t xml:space="preserve"> ИФИК БР</w:t>
      </w:r>
      <w:r w:rsidR="00980FB6" w:rsidRPr="005F1EDF">
        <w:rPr>
          <w:lang w:val="ru-RU"/>
        </w:rPr>
        <w:t>;</w:t>
      </w:r>
    </w:p>
    <w:p w14:paraId="7F949872" w14:textId="05C8E29C" w:rsidR="00A17F02" w:rsidRPr="005F1EDF" w:rsidRDefault="008B2DBF" w:rsidP="008B2DBF">
      <w:pPr>
        <w:pStyle w:val="enumlev1"/>
        <w:rPr>
          <w:lang w:val="ru-RU"/>
        </w:rPr>
      </w:pPr>
      <w:r w:rsidRPr="008B2DBF">
        <w:rPr>
          <w:lang w:val="ru-RU"/>
        </w:rPr>
        <w:t>•</w:t>
      </w:r>
      <w:r>
        <w:rPr>
          <w:lang w:val="ru-RU"/>
        </w:rPr>
        <w:tab/>
      </w:r>
      <w:r w:rsidR="00980FB6" w:rsidRPr="005F1EDF">
        <w:rPr>
          <w:lang w:val="ru-RU"/>
        </w:rPr>
        <w:t>чтобы в</w:t>
      </w:r>
      <w:r w:rsidR="00A17F02" w:rsidRPr="005F1EDF">
        <w:rPr>
          <w:lang w:val="ru-RU"/>
        </w:rPr>
        <w:t xml:space="preserve"> случае, если увеличение числа </w:t>
      </w:r>
      <w:r w:rsidR="00753D6B" w:rsidRPr="005F1EDF">
        <w:rPr>
          <w:lang w:val="ru-RU"/>
        </w:rPr>
        <w:t xml:space="preserve">учетных записей </w:t>
      </w:r>
      <w:r w:rsidR="00A17F02" w:rsidRPr="005F1EDF">
        <w:rPr>
          <w:lang w:val="ru-RU"/>
        </w:rPr>
        <w:t xml:space="preserve">пользователей до </w:t>
      </w:r>
      <w:r w:rsidR="003A4F76" w:rsidRPr="005F1EDF">
        <w:rPr>
          <w:lang w:val="ru-RU"/>
        </w:rPr>
        <w:t>десяти</w:t>
      </w:r>
      <w:r w:rsidR="00A17F02" w:rsidRPr="005F1EDF">
        <w:rPr>
          <w:lang w:val="ru-RU"/>
        </w:rPr>
        <w:t xml:space="preserve"> прив</w:t>
      </w:r>
      <w:r w:rsidR="00F74526" w:rsidRPr="005F1EDF">
        <w:rPr>
          <w:lang w:val="ru-RU"/>
        </w:rPr>
        <w:t>одит</w:t>
      </w:r>
      <w:r w:rsidR="00A17F02" w:rsidRPr="005F1EDF">
        <w:rPr>
          <w:lang w:val="ru-RU"/>
        </w:rPr>
        <w:t xml:space="preserve"> к увеличению </w:t>
      </w:r>
      <w:r w:rsidR="00DB6349" w:rsidRPr="005F1EDF">
        <w:rPr>
          <w:lang w:val="ru-RU"/>
        </w:rPr>
        <w:t xml:space="preserve">затрат </w:t>
      </w:r>
      <w:r w:rsidR="00A17F02" w:rsidRPr="005F1EDF">
        <w:rPr>
          <w:lang w:val="ru-RU"/>
        </w:rPr>
        <w:t>Союза, БР предостави</w:t>
      </w:r>
      <w:r w:rsidR="007C798A" w:rsidRPr="005F1EDF">
        <w:rPr>
          <w:lang w:val="ru-RU"/>
        </w:rPr>
        <w:t>ло</w:t>
      </w:r>
      <w:r w:rsidR="00A17F02" w:rsidRPr="005F1EDF">
        <w:rPr>
          <w:lang w:val="ru-RU"/>
        </w:rPr>
        <w:t xml:space="preserve"> подробн</w:t>
      </w:r>
      <w:r w:rsidR="00640535" w:rsidRPr="005F1EDF">
        <w:rPr>
          <w:lang w:val="ru-RU"/>
        </w:rPr>
        <w:t xml:space="preserve">ое </w:t>
      </w:r>
      <w:r w:rsidR="00A17F02" w:rsidRPr="005F1EDF">
        <w:rPr>
          <w:lang w:val="ru-RU"/>
        </w:rPr>
        <w:t>техническо</w:t>
      </w:r>
      <w:r w:rsidR="00640535" w:rsidRPr="005F1EDF">
        <w:rPr>
          <w:lang w:val="ru-RU"/>
        </w:rPr>
        <w:t>е</w:t>
      </w:r>
      <w:r w:rsidR="00A17F02" w:rsidRPr="005F1EDF">
        <w:rPr>
          <w:lang w:val="ru-RU"/>
        </w:rPr>
        <w:t xml:space="preserve"> </w:t>
      </w:r>
      <w:r w:rsidR="00640535" w:rsidRPr="005F1EDF">
        <w:rPr>
          <w:lang w:val="ru-RU"/>
        </w:rPr>
        <w:t xml:space="preserve">обоснование </w:t>
      </w:r>
      <w:r w:rsidR="00A17F02" w:rsidRPr="005F1EDF">
        <w:rPr>
          <w:lang w:val="ru-RU"/>
        </w:rPr>
        <w:t>такого увеличения затрат и</w:t>
      </w:r>
      <w:r w:rsidR="0038331B" w:rsidRPr="005F1EDF">
        <w:rPr>
          <w:lang w:val="ru-RU"/>
        </w:rPr>
        <w:t xml:space="preserve"> в целях</w:t>
      </w:r>
      <w:r w:rsidR="00A17F02" w:rsidRPr="005F1EDF">
        <w:rPr>
          <w:lang w:val="ru-RU"/>
        </w:rPr>
        <w:t xml:space="preserve"> компенс</w:t>
      </w:r>
      <w:r w:rsidR="0038331B" w:rsidRPr="005F1EDF">
        <w:rPr>
          <w:lang w:val="ru-RU"/>
        </w:rPr>
        <w:t>ации</w:t>
      </w:r>
      <w:r w:rsidR="00A17F02" w:rsidRPr="005F1EDF">
        <w:rPr>
          <w:lang w:val="ru-RU"/>
        </w:rPr>
        <w:t xml:space="preserve"> затрат </w:t>
      </w:r>
      <w:r w:rsidR="00A87ED9" w:rsidRPr="005F1EDF">
        <w:rPr>
          <w:lang w:val="ru-RU"/>
        </w:rPr>
        <w:t xml:space="preserve">просило </w:t>
      </w:r>
      <w:r w:rsidR="00A17F02" w:rsidRPr="005F1EDF">
        <w:rPr>
          <w:lang w:val="ru-RU"/>
        </w:rPr>
        <w:t>приостан</w:t>
      </w:r>
      <w:r w:rsidR="00A87ED9" w:rsidRPr="005F1EDF">
        <w:rPr>
          <w:lang w:val="ru-RU"/>
        </w:rPr>
        <w:t>овить</w:t>
      </w:r>
      <w:r w:rsidR="00A17F02" w:rsidRPr="005F1EDF">
        <w:rPr>
          <w:lang w:val="ru-RU"/>
        </w:rPr>
        <w:t xml:space="preserve"> рассылк</w:t>
      </w:r>
      <w:r w:rsidR="00FA6B17" w:rsidRPr="005F1EDF">
        <w:rPr>
          <w:lang w:val="ru-RU"/>
        </w:rPr>
        <w:t>у</w:t>
      </w:r>
      <w:r w:rsidR="00A17F02" w:rsidRPr="005F1EDF">
        <w:rPr>
          <w:lang w:val="ru-RU"/>
        </w:rPr>
        <w:t xml:space="preserve"> физически</w:t>
      </w:r>
      <w:r w:rsidR="00FA6B17" w:rsidRPr="005F1EDF">
        <w:rPr>
          <w:lang w:val="ru-RU"/>
        </w:rPr>
        <w:t>х</w:t>
      </w:r>
      <w:r w:rsidR="00A17F02" w:rsidRPr="005F1EDF">
        <w:rPr>
          <w:lang w:val="ru-RU"/>
        </w:rPr>
        <w:t xml:space="preserve"> </w:t>
      </w:r>
      <w:r w:rsidR="00A17F02" w:rsidRPr="005F1EDF">
        <w:t>DVD</w:t>
      </w:r>
      <w:r w:rsidR="00A17F02" w:rsidRPr="005F1EDF">
        <w:rPr>
          <w:lang w:val="ru-RU"/>
        </w:rPr>
        <w:t>-диск</w:t>
      </w:r>
      <w:r w:rsidR="00FA6B17" w:rsidRPr="005F1EDF">
        <w:rPr>
          <w:lang w:val="ru-RU"/>
        </w:rPr>
        <w:t>ов</w:t>
      </w:r>
      <w:r w:rsidR="00A17F02" w:rsidRPr="005F1EDF">
        <w:rPr>
          <w:lang w:val="ru-RU"/>
        </w:rPr>
        <w:t xml:space="preserve"> </w:t>
      </w:r>
      <w:r w:rsidR="006F4333">
        <w:rPr>
          <w:lang w:val="ru-RU"/>
        </w:rPr>
        <w:t xml:space="preserve">с </w:t>
      </w:r>
      <w:r w:rsidR="00BF49AE" w:rsidRPr="005F1EDF">
        <w:rPr>
          <w:lang w:val="ru-RU"/>
        </w:rPr>
        <w:t xml:space="preserve">ИФИК БР – Космические службы </w:t>
      </w:r>
      <w:r w:rsidR="00A17F02" w:rsidRPr="005F1EDF">
        <w:rPr>
          <w:lang w:val="ru-RU"/>
        </w:rPr>
        <w:t>тем администрациям, которые желают иметь больше учетных записей пользователей</w:t>
      </w:r>
      <w:r w:rsidR="00DA7821" w:rsidRPr="005F1EDF">
        <w:rPr>
          <w:lang w:val="ru-RU"/>
        </w:rPr>
        <w:t xml:space="preserve"> с</w:t>
      </w:r>
      <w:r w:rsidR="00A17F02" w:rsidRPr="005F1EDF">
        <w:rPr>
          <w:lang w:val="ru-RU"/>
        </w:rPr>
        <w:t xml:space="preserve"> возможность</w:t>
      </w:r>
      <w:r w:rsidR="00DA7821" w:rsidRPr="005F1EDF">
        <w:rPr>
          <w:lang w:val="ru-RU"/>
        </w:rPr>
        <w:t>ю</w:t>
      </w:r>
      <w:r w:rsidR="00A17F02" w:rsidRPr="005F1EDF">
        <w:rPr>
          <w:lang w:val="ru-RU"/>
        </w:rPr>
        <w:t xml:space="preserve"> бесплатного доступа к онлайн</w:t>
      </w:r>
      <w:r w:rsidR="00DA7821" w:rsidRPr="005F1EDF">
        <w:rPr>
          <w:lang w:val="ru-RU"/>
        </w:rPr>
        <w:t xml:space="preserve">овой </w:t>
      </w:r>
      <w:r w:rsidR="00A17F02" w:rsidRPr="005F1EDF">
        <w:rPr>
          <w:lang w:val="ru-RU"/>
        </w:rPr>
        <w:t xml:space="preserve">платформе </w:t>
      </w:r>
      <w:r w:rsidR="00DA7821" w:rsidRPr="005F1EDF">
        <w:rPr>
          <w:lang w:val="ru-RU"/>
        </w:rPr>
        <w:t>ИФИК БР</w:t>
      </w:r>
      <w:r w:rsidR="00A17F02" w:rsidRPr="005F1EDF">
        <w:rPr>
          <w:lang w:val="ru-RU"/>
        </w:rPr>
        <w:t>.</w:t>
      </w:r>
    </w:p>
    <w:p w14:paraId="08551F2D" w14:textId="77777777" w:rsidR="0075373D" w:rsidRPr="0075373D" w:rsidRDefault="0075373D" w:rsidP="008B2D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720"/>
        <w:jc w:val="center"/>
        <w:textAlignment w:val="center"/>
        <w:rPr>
          <w:color w:val="000000"/>
          <w:szCs w:val="24"/>
        </w:rPr>
      </w:pPr>
      <w:r w:rsidRPr="005F1EDF">
        <w:rPr>
          <w:color w:val="000000"/>
          <w:szCs w:val="24"/>
        </w:rPr>
        <w:t>______________</w:t>
      </w:r>
    </w:p>
    <w:sectPr w:rsidR="0075373D" w:rsidRPr="0075373D" w:rsidSect="00CF114B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1596" w14:textId="77777777" w:rsidR="00CF114B" w:rsidRDefault="00CF114B">
      <w:r>
        <w:separator/>
      </w:r>
    </w:p>
  </w:endnote>
  <w:endnote w:type="continuationSeparator" w:id="0">
    <w:p w14:paraId="754B5EC0" w14:textId="77777777" w:rsidR="00CF114B" w:rsidRDefault="00CF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03A7" w14:textId="4BEEE102" w:rsidR="008B2DBF" w:rsidRDefault="008B2DBF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682D79">
      <w:rPr>
        <w:lang w:val="sv-SE"/>
      </w:rPr>
      <w:t>P:\RUS\ITU-R\AG\RAG\RAG24\000\009R.docx</w:t>
    </w:r>
    <w:r>
      <w:fldChar w:fldCharType="end"/>
    </w:r>
    <w:r w:rsidRPr="00254F06">
      <w:rPr>
        <w:lang w:val="en-US"/>
      </w:rPr>
      <w:t xml:space="preserve"> (</w:t>
    </w:r>
    <w:r w:rsidRPr="004D4E00">
      <w:t>534</w:t>
    </w:r>
    <w:r>
      <w:t>955</w:t>
    </w:r>
    <w:r w:rsidRPr="00254F0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AC1" w14:textId="617A3409" w:rsidR="008B2DBF" w:rsidRDefault="008B2DBF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682D79">
      <w:rPr>
        <w:lang w:val="sv-SE"/>
      </w:rPr>
      <w:t>P:\RUS\ITU-R\AG\RAG\RAG24\000\009R.docx</w:t>
    </w:r>
    <w:r>
      <w:fldChar w:fldCharType="end"/>
    </w:r>
    <w:r w:rsidRPr="00254F06">
      <w:rPr>
        <w:lang w:val="en-US"/>
      </w:rPr>
      <w:t xml:space="preserve"> (</w:t>
    </w:r>
    <w:r w:rsidRPr="004D4E00">
      <w:t>534</w:t>
    </w:r>
    <w:r>
      <w:t>955</w:t>
    </w:r>
    <w:r w:rsidRPr="00254F06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B9E8" w14:textId="77777777" w:rsidR="00CF114B" w:rsidRDefault="00CF114B">
      <w:r>
        <w:t>____________________</w:t>
      </w:r>
    </w:p>
  </w:footnote>
  <w:footnote w:type="continuationSeparator" w:id="0">
    <w:p w14:paraId="65195B08" w14:textId="77777777" w:rsidR="00CF114B" w:rsidRDefault="00CF1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C4A7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15341256" w14:textId="0740491A" w:rsidR="00C126C1" w:rsidRDefault="00C126C1" w:rsidP="00237E22">
    <w:pPr>
      <w:pStyle w:val="Header"/>
      <w:rPr>
        <w:lang w:val="es-ES"/>
      </w:rPr>
    </w:pPr>
    <w:r>
      <w:rPr>
        <w:lang w:val="es-ES"/>
      </w:rPr>
      <w:t>RAG</w:t>
    </w:r>
    <w:r w:rsidR="0039228D">
      <w:rPr>
        <w:lang w:val="es-ES"/>
      </w:rPr>
      <w:t>24/9</w:t>
    </w:r>
    <w:r>
      <w:rPr>
        <w:lang w:val="es-ES"/>
      </w:rPr>
      <w:t>-</w:t>
    </w:r>
    <w:r w:rsidR="008B2DBF">
      <w:rPr>
        <w:lang w:val="es-E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7C38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7345824">
    <w:abstractNumId w:val="9"/>
  </w:num>
  <w:num w:numId="2" w16cid:durableId="1994528822">
    <w:abstractNumId w:val="7"/>
  </w:num>
  <w:num w:numId="3" w16cid:durableId="638415007">
    <w:abstractNumId w:val="6"/>
  </w:num>
  <w:num w:numId="4" w16cid:durableId="46952269">
    <w:abstractNumId w:val="5"/>
  </w:num>
  <w:num w:numId="5" w16cid:durableId="1378358481">
    <w:abstractNumId w:val="4"/>
  </w:num>
  <w:num w:numId="6" w16cid:durableId="2044086325">
    <w:abstractNumId w:val="8"/>
  </w:num>
  <w:num w:numId="7" w16cid:durableId="1649238554">
    <w:abstractNumId w:val="3"/>
  </w:num>
  <w:num w:numId="8" w16cid:durableId="315767289">
    <w:abstractNumId w:val="2"/>
  </w:num>
  <w:num w:numId="9" w16cid:durableId="1411077213">
    <w:abstractNumId w:val="1"/>
  </w:num>
  <w:num w:numId="10" w16cid:durableId="1216507358">
    <w:abstractNumId w:val="0"/>
  </w:num>
  <w:num w:numId="11" w16cid:durableId="52778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41"/>
    <w:rsid w:val="0001424A"/>
    <w:rsid w:val="00016BD2"/>
    <w:rsid w:val="00027777"/>
    <w:rsid w:val="00041E70"/>
    <w:rsid w:val="00045496"/>
    <w:rsid w:val="0005061C"/>
    <w:rsid w:val="0008511C"/>
    <w:rsid w:val="00093C73"/>
    <w:rsid w:val="000B0362"/>
    <w:rsid w:val="000C0C26"/>
    <w:rsid w:val="000F2431"/>
    <w:rsid w:val="000F578E"/>
    <w:rsid w:val="00105930"/>
    <w:rsid w:val="0010728A"/>
    <w:rsid w:val="00126190"/>
    <w:rsid w:val="001377D6"/>
    <w:rsid w:val="0014408E"/>
    <w:rsid w:val="00154C61"/>
    <w:rsid w:val="00157E9C"/>
    <w:rsid w:val="001628F3"/>
    <w:rsid w:val="001632FD"/>
    <w:rsid w:val="0017562C"/>
    <w:rsid w:val="00181D83"/>
    <w:rsid w:val="001A0041"/>
    <w:rsid w:val="001B2628"/>
    <w:rsid w:val="001B72B0"/>
    <w:rsid w:val="001D1FA2"/>
    <w:rsid w:val="001E41A0"/>
    <w:rsid w:val="001F5B97"/>
    <w:rsid w:val="001F7B74"/>
    <w:rsid w:val="00202AB8"/>
    <w:rsid w:val="00214E9D"/>
    <w:rsid w:val="00237E22"/>
    <w:rsid w:val="00241962"/>
    <w:rsid w:val="0024249B"/>
    <w:rsid w:val="00243613"/>
    <w:rsid w:val="002458BE"/>
    <w:rsid w:val="002462B2"/>
    <w:rsid w:val="00246A73"/>
    <w:rsid w:val="00246D70"/>
    <w:rsid w:val="00247C1C"/>
    <w:rsid w:val="002550BC"/>
    <w:rsid w:val="00257764"/>
    <w:rsid w:val="00263244"/>
    <w:rsid w:val="002774E4"/>
    <w:rsid w:val="0028115A"/>
    <w:rsid w:val="00284C21"/>
    <w:rsid w:val="002947A5"/>
    <w:rsid w:val="002F4DA3"/>
    <w:rsid w:val="00333D6F"/>
    <w:rsid w:val="003437C5"/>
    <w:rsid w:val="0034424C"/>
    <w:rsid w:val="00345511"/>
    <w:rsid w:val="00352787"/>
    <w:rsid w:val="0035495F"/>
    <w:rsid w:val="0038331B"/>
    <w:rsid w:val="003839D0"/>
    <w:rsid w:val="0039228D"/>
    <w:rsid w:val="0039292B"/>
    <w:rsid w:val="003A4F76"/>
    <w:rsid w:val="003D068D"/>
    <w:rsid w:val="003E2CE2"/>
    <w:rsid w:val="003E71E3"/>
    <w:rsid w:val="00415475"/>
    <w:rsid w:val="00420F57"/>
    <w:rsid w:val="00424920"/>
    <w:rsid w:val="00443B89"/>
    <w:rsid w:val="004441C7"/>
    <w:rsid w:val="00446F7E"/>
    <w:rsid w:val="00447217"/>
    <w:rsid w:val="0045338E"/>
    <w:rsid w:val="0047240D"/>
    <w:rsid w:val="00481551"/>
    <w:rsid w:val="004872A6"/>
    <w:rsid w:val="004B352F"/>
    <w:rsid w:val="004B4633"/>
    <w:rsid w:val="004C66F4"/>
    <w:rsid w:val="004F0848"/>
    <w:rsid w:val="00503419"/>
    <w:rsid w:val="00507DA3"/>
    <w:rsid w:val="0051500E"/>
    <w:rsid w:val="0051782D"/>
    <w:rsid w:val="005234F2"/>
    <w:rsid w:val="00523B0C"/>
    <w:rsid w:val="00533123"/>
    <w:rsid w:val="0055601A"/>
    <w:rsid w:val="0055716D"/>
    <w:rsid w:val="00557D40"/>
    <w:rsid w:val="005603B9"/>
    <w:rsid w:val="0057416F"/>
    <w:rsid w:val="00597657"/>
    <w:rsid w:val="00597EA4"/>
    <w:rsid w:val="005A74BD"/>
    <w:rsid w:val="005B2C58"/>
    <w:rsid w:val="005D55AF"/>
    <w:rsid w:val="005E59D9"/>
    <w:rsid w:val="005F1EDF"/>
    <w:rsid w:val="005F7D5E"/>
    <w:rsid w:val="0060667F"/>
    <w:rsid w:val="00622583"/>
    <w:rsid w:val="00630CEB"/>
    <w:rsid w:val="00640535"/>
    <w:rsid w:val="006437EF"/>
    <w:rsid w:val="00643C8F"/>
    <w:rsid w:val="00656189"/>
    <w:rsid w:val="0066216E"/>
    <w:rsid w:val="00665122"/>
    <w:rsid w:val="006749F3"/>
    <w:rsid w:val="00682D79"/>
    <w:rsid w:val="006848C3"/>
    <w:rsid w:val="00692E1F"/>
    <w:rsid w:val="00696DD8"/>
    <w:rsid w:val="006A2024"/>
    <w:rsid w:val="006B203F"/>
    <w:rsid w:val="006B4CFB"/>
    <w:rsid w:val="006D5291"/>
    <w:rsid w:val="006F4333"/>
    <w:rsid w:val="006F4392"/>
    <w:rsid w:val="0070645B"/>
    <w:rsid w:val="0074166B"/>
    <w:rsid w:val="00743D09"/>
    <w:rsid w:val="00746923"/>
    <w:rsid w:val="0075373D"/>
    <w:rsid w:val="00753D6B"/>
    <w:rsid w:val="00760C64"/>
    <w:rsid w:val="00791BC1"/>
    <w:rsid w:val="007934C9"/>
    <w:rsid w:val="007A428C"/>
    <w:rsid w:val="007A4B36"/>
    <w:rsid w:val="007C798A"/>
    <w:rsid w:val="007E4841"/>
    <w:rsid w:val="007F55BA"/>
    <w:rsid w:val="0080582F"/>
    <w:rsid w:val="00806E63"/>
    <w:rsid w:val="0081028D"/>
    <w:rsid w:val="00814172"/>
    <w:rsid w:val="0083678B"/>
    <w:rsid w:val="008510D9"/>
    <w:rsid w:val="00852ACE"/>
    <w:rsid w:val="008674D8"/>
    <w:rsid w:val="008A004A"/>
    <w:rsid w:val="008A0D2C"/>
    <w:rsid w:val="008A3F0F"/>
    <w:rsid w:val="008B2DBF"/>
    <w:rsid w:val="008B3F50"/>
    <w:rsid w:val="008E46B4"/>
    <w:rsid w:val="00906598"/>
    <w:rsid w:val="0095426A"/>
    <w:rsid w:val="0095426F"/>
    <w:rsid w:val="00970484"/>
    <w:rsid w:val="00971BF2"/>
    <w:rsid w:val="00973F2B"/>
    <w:rsid w:val="009743D3"/>
    <w:rsid w:val="00980FB6"/>
    <w:rsid w:val="00982B5B"/>
    <w:rsid w:val="009B182A"/>
    <w:rsid w:val="009C4B9B"/>
    <w:rsid w:val="009D27EC"/>
    <w:rsid w:val="009D774A"/>
    <w:rsid w:val="009D7859"/>
    <w:rsid w:val="009F5111"/>
    <w:rsid w:val="00A06AB9"/>
    <w:rsid w:val="00A10BD2"/>
    <w:rsid w:val="00A16CB2"/>
    <w:rsid w:val="00A1794A"/>
    <w:rsid w:val="00A17F02"/>
    <w:rsid w:val="00A417CB"/>
    <w:rsid w:val="00A521AF"/>
    <w:rsid w:val="00A559B5"/>
    <w:rsid w:val="00A6450D"/>
    <w:rsid w:val="00A6635D"/>
    <w:rsid w:val="00A86188"/>
    <w:rsid w:val="00A87ED9"/>
    <w:rsid w:val="00AA62CE"/>
    <w:rsid w:val="00AB2723"/>
    <w:rsid w:val="00AC1B9B"/>
    <w:rsid w:val="00AF7CE7"/>
    <w:rsid w:val="00B16F00"/>
    <w:rsid w:val="00B23BAE"/>
    <w:rsid w:val="00B24A61"/>
    <w:rsid w:val="00B24BEB"/>
    <w:rsid w:val="00B35BE4"/>
    <w:rsid w:val="00B409FB"/>
    <w:rsid w:val="00B52992"/>
    <w:rsid w:val="00B65575"/>
    <w:rsid w:val="00B70E14"/>
    <w:rsid w:val="00B927F6"/>
    <w:rsid w:val="00B94418"/>
    <w:rsid w:val="00BA0B07"/>
    <w:rsid w:val="00BB1762"/>
    <w:rsid w:val="00BB34ED"/>
    <w:rsid w:val="00BD5DC1"/>
    <w:rsid w:val="00BE185E"/>
    <w:rsid w:val="00BE79B6"/>
    <w:rsid w:val="00BF49AE"/>
    <w:rsid w:val="00C126C1"/>
    <w:rsid w:val="00C2188B"/>
    <w:rsid w:val="00C22F5B"/>
    <w:rsid w:val="00C26A74"/>
    <w:rsid w:val="00C322C4"/>
    <w:rsid w:val="00C4640D"/>
    <w:rsid w:val="00C704C7"/>
    <w:rsid w:val="00C93F1A"/>
    <w:rsid w:val="00CC1D49"/>
    <w:rsid w:val="00CD4D80"/>
    <w:rsid w:val="00CE366B"/>
    <w:rsid w:val="00CE46E2"/>
    <w:rsid w:val="00CF114B"/>
    <w:rsid w:val="00CF7532"/>
    <w:rsid w:val="00D03E43"/>
    <w:rsid w:val="00D06D29"/>
    <w:rsid w:val="00D10564"/>
    <w:rsid w:val="00D211BC"/>
    <w:rsid w:val="00D27795"/>
    <w:rsid w:val="00D35DF9"/>
    <w:rsid w:val="00D92AC7"/>
    <w:rsid w:val="00DA56F4"/>
    <w:rsid w:val="00DA7821"/>
    <w:rsid w:val="00DB01D0"/>
    <w:rsid w:val="00DB0293"/>
    <w:rsid w:val="00DB6349"/>
    <w:rsid w:val="00DC3B29"/>
    <w:rsid w:val="00DD3BF8"/>
    <w:rsid w:val="00DD61E9"/>
    <w:rsid w:val="00DD7EBC"/>
    <w:rsid w:val="00E366F6"/>
    <w:rsid w:val="00E634F6"/>
    <w:rsid w:val="00E87B5D"/>
    <w:rsid w:val="00E9266E"/>
    <w:rsid w:val="00E953B7"/>
    <w:rsid w:val="00EB4F34"/>
    <w:rsid w:val="00EC0BE3"/>
    <w:rsid w:val="00EE52BA"/>
    <w:rsid w:val="00EF4EC6"/>
    <w:rsid w:val="00F14E00"/>
    <w:rsid w:val="00F176DA"/>
    <w:rsid w:val="00F43EB0"/>
    <w:rsid w:val="00F4607E"/>
    <w:rsid w:val="00F575A1"/>
    <w:rsid w:val="00F74526"/>
    <w:rsid w:val="00F749FF"/>
    <w:rsid w:val="00F90201"/>
    <w:rsid w:val="00FA6B17"/>
    <w:rsid w:val="00FC1E29"/>
    <w:rsid w:val="00FC5BB5"/>
    <w:rsid w:val="00FD1680"/>
    <w:rsid w:val="00FE56BC"/>
    <w:rsid w:val="00FF1290"/>
    <w:rsid w:val="00FF31F2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AB457"/>
  <w15:docId w15:val="{586B3DE5-824E-40F5-BF07-E1FE2DD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2D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B2DB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styleId="Hyperlink">
    <w:name w:val="Hyperlink"/>
    <w:basedOn w:val="DefaultParagraphFont"/>
    <w:unhideWhenUsed/>
    <w:rsid w:val="00BA0B07"/>
    <w:rPr>
      <w:color w:val="0000FF" w:themeColor="hyperlink"/>
      <w:u w:val="single"/>
    </w:rPr>
  </w:style>
  <w:style w:type="paragraph" w:customStyle="1" w:styleId="AnnexNo">
    <w:name w:val="Annex_No"/>
    <w:basedOn w:val="Normal"/>
    <w:next w:val="Normal"/>
    <w:rsid w:val="00BA0B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BA0B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table" w:styleId="TableGrid">
    <w:name w:val="Table Grid"/>
    <w:basedOn w:val="TableNormal"/>
    <w:rsid w:val="00BA0B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BA0B07"/>
  </w:style>
  <w:style w:type="paragraph" w:customStyle="1" w:styleId="Tablefin">
    <w:name w:val="Table_fin"/>
    <w:basedOn w:val="Tabletext"/>
    <w:rsid w:val="00BA0B07"/>
  </w:style>
  <w:style w:type="paragraph" w:styleId="Revision">
    <w:name w:val="Revision"/>
    <w:hidden/>
    <w:uiPriority w:val="99"/>
    <w:semiHidden/>
    <w:rsid w:val="0045338E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C4640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27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pt-BR" w:eastAsia="pt-BR"/>
    </w:rPr>
  </w:style>
  <w:style w:type="paragraph" w:styleId="BalloonText">
    <w:name w:val="Balloon Text"/>
    <w:basedOn w:val="Normal"/>
    <w:link w:val="BalloonTextChar"/>
    <w:semiHidden/>
    <w:unhideWhenUsed/>
    <w:rsid w:val="00597EA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7EA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Englis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3da9a-8d8a-4824-945d-2346bcf27de4">
      <Terms xmlns="http://schemas.microsoft.com/office/infopath/2007/PartnerControls"/>
    </lcf76f155ced4ddcb4097134ff3c332f>
    <TaxCatchAll xmlns="ad0d4407-0c86-4168-aef5-7e5ed32f9e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5" ma:contentTypeDescription="Create a new document." ma:contentTypeScope="" ma:versionID="36e020b8d31cad381b798e47a6cf4eaa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84aa0a7b1d621276db037f8c250184a6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2A166-9F9D-4ED7-864A-8E7F8A736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F909F-E883-4758-915A-B96CF17AB70D}">
  <ds:schemaRefs>
    <ds:schemaRef ds:uri="http://schemas.microsoft.com/office/2006/metadata/properties"/>
    <ds:schemaRef ds:uri="http://schemas.microsoft.com/office/infopath/2007/PartnerControls"/>
    <ds:schemaRef ds:uri="b793da9a-8d8a-4824-945d-2346bcf27de4"/>
    <ds:schemaRef ds:uri="ad0d4407-0c86-4168-aef5-7e5ed32f9eb2"/>
  </ds:schemaRefs>
</ds:datastoreItem>
</file>

<file path=customXml/itemProps3.xml><?xml version="1.0" encoding="utf-8"?>
<ds:datastoreItem xmlns:ds="http://schemas.openxmlformats.org/officeDocument/2006/customXml" ds:itemID="{9E74DD9A-8187-4FE4-8099-6CDE703AC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English.dotm</Template>
  <TotalTime>20</TotalTime>
  <Pages>2</Pages>
  <Words>446</Words>
  <Characters>3033</Characters>
  <Application>Microsoft Office Word</Application>
  <DocSecurity>0</DocSecurity>
  <Lines>55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Faure</dc:creator>
  <cp:keywords/>
  <dc:description>RAG21</dc:description>
  <cp:lastModifiedBy>Fedosova, Elena</cp:lastModifiedBy>
  <cp:revision>12</cp:revision>
  <cp:lastPrinted>2024-03-06T19:44:00Z</cp:lastPrinted>
  <dcterms:created xsi:type="dcterms:W3CDTF">2024-03-12T02:53:00Z</dcterms:created>
  <dcterms:modified xsi:type="dcterms:W3CDTF">2024-03-12T10:12:00Z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  <property fmtid="{D5CDD505-2E9C-101B-9397-08002B2CF9AE}" pid="7" name="GrammarlyDocumentId">
    <vt:lpwstr>339b0899827b9c944b0d921776618e846c476c7df72062288b82c013ecdeeefc</vt:lpwstr>
  </property>
  <property fmtid="{D5CDD505-2E9C-101B-9397-08002B2CF9AE}" pid="8" name="MediaServiceImageTags">
    <vt:lpwstr/>
  </property>
</Properties>
</file>