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C84F55" w14:paraId="4C006120" w14:textId="77777777" w:rsidTr="00553F66">
        <w:trPr>
          <w:cantSplit/>
          <w:trHeight w:val="20"/>
        </w:trPr>
        <w:tc>
          <w:tcPr>
            <w:tcW w:w="6619" w:type="dxa"/>
          </w:tcPr>
          <w:p w14:paraId="70B741E5" w14:textId="77777777" w:rsidR="00280E04" w:rsidRPr="00C84F55" w:rsidRDefault="0057610B" w:rsidP="00C84F55">
            <w:pPr>
              <w:pStyle w:val="LOGO"/>
              <w:framePr w:hSpace="0" w:wrap="auto" w:xAlign="left" w:yAlign="inline"/>
              <w:spacing w:before="480"/>
              <w:rPr>
                <w:rtl/>
              </w:rPr>
            </w:pPr>
            <w:r w:rsidRPr="00C84F55">
              <w:rPr>
                <w:rtl/>
              </w:rPr>
              <w:t>الفريق الاستشاري للاتصالات الراديوية</w:t>
            </w:r>
          </w:p>
        </w:tc>
        <w:tc>
          <w:tcPr>
            <w:tcW w:w="3053" w:type="dxa"/>
          </w:tcPr>
          <w:p w14:paraId="4167F3CA" w14:textId="77777777" w:rsidR="00280E04" w:rsidRPr="00C84F55" w:rsidRDefault="00553F66" w:rsidP="00C84F55">
            <w:pPr>
              <w:spacing w:before="0"/>
              <w:jc w:val="left"/>
              <w:rPr>
                <w:rtl/>
                <w:lang w:bidi="ar-EG"/>
              </w:rPr>
            </w:pPr>
            <w:bookmarkStart w:id="0" w:name="ditulogo"/>
            <w:bookmarkEnd w:id="0"/>
            <w:r w:rsidRPr="00C84F55">
              <w:rPr>
                <w:noProof/>
                <w:lang w:eastAsia="zh-CN"/>
              </w:rPr>
              <w:drawing>
                <wp:inline distT="0" distB="0" distL="0" distR="0" wp14:anchorId="4671AA3D" wp14:editId="119CB5E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C84F55" w14:paraId="2EC174ED" w14:textId="77777777" w:rsidTr="00553F66">
        <w:trPr>
          <w:cantSplit/>
          <w:trHeight w:val="20"/>
        </w:trPr>
        <w:tc>
          <w:tcPr>
            <w:tcW w:w="6619" w:type="dxa"/>
            <w:tcBorders>
              <w:bottom w:val="single" w:sz="12" w:space="0" w:color="auto"/>
            </w:tcBorders>
          </w:tcPr>
          <w:p w14:paraId="459AF32C" w14:textId="77777777" w:rsidR="00280E04" w:rsidRPr="00C84F55" w:rsidRDefault="00280E04" w:rsidP="00C84F55">
            <w:pPr>
              <w:spacing w:before="0" w:line="120" w:lineRule="auto"/>
              <w:rPr>
                <w:rtl/>
                <w:lang w:bidi="ar-EG"/>
              </w:rPr>
            </w:pPr>
          </w:p>
        </w:tc>
        <w:tc>
          <w:tcPr>
            <w:tcW w:w="3053" w:type="dxa"/>
            <w:tcBorders>
              <w:bottom w:val="single" w:sz="12" w:space="0" w:color="auto"/>
            </w:tcBorders>
          </w:tcPr>
          <w:p w14:paraId="646FC410" w14:textId="77777777" w:rsidR="00280E04" w:rsidRPr="00C84F55" w:rsidRDefault="00280E04" w:rsidP="00C84F55">
            <w:pPr>
              <w:spacing w:before="0" w:line="120" w:lineRule="auto"/>
              <w:rPr>
                <w:lang w:bidi="ar-EG"/>
              </w:rPr>
            </w:pPr>
          </w:p>
        </w:tc>
      </w:tr>
      <w:tr w:rsidR="00280E04" w:rsidRPr="00C84F55" w14:paraId="4105494F" w14:textId="77777777" w:rsidTr="00553F66">
        <w:trPr>
          <w:cantSplit/>
          <w:trHeight w:val="20"/>
        </w:trPr>
        <w:tc>
          <w:tcPr>
            <w:tcW w:w="6619" w:type="dxa"/>
            <w:tcBorders>
              <w:top w:val="single" w:sz="12" w:space="0" w:color="auto"/>
            </w:tcBorders>
          </w:tcPr>
          <w:p w14:paraId="4EAF7D24" w14:textId="77777777" w:rsidR="00280E04" w:rsidRPr="00C84F55" w:rsidRDefault="00280E04" w:rsidP="00C84F55">
            <w:pPr>
              <w:pStyle w:val="Adress"/>
              <w:framePr w:hSpace="0" w:wrap="auto" w:xAlign="left" w:yAlign="inline"/>
              <w:rPr>
                <w:rtl/>
              </w:rPr>
            </w:pPr>
          </w:p>
        </w:tc>
        <w:tc>
          <w:tcPr>
            <w:tcW w:w="3053" w:type="dxa"/>
            <w:tcBorders>
              <w:top w:val="single" w:sz="12" w:space="0" w:color="auto"/>
            </w:tcBorders>
          </w:tcPr>
          <w:p w14:paraId="3D60AE23" w14:textId="77777777" w:rsidR="00280E04" w:rsidRPr="00C84F55" w:rsidRDefault="00280E04" w:rsidP="00C84F55">
            <w:pPr>
              <w:pStyle w:val="Adress"/>
              <w:framePr w:hSpace="0" w:wrap="auto" w:xAlign="left" w:yAlign="inline"/>
            </w:pPr>
          </w:p>
        </w:tc>
      </w:tr>
      <w:tr w:rsidR="0030601A" w:rsidRPr="00C84F55" w14:paraId="40D2C62F" w14:textId="77777777" w:rsidTr="00553F66">
        <w:trPr>
          <w:cantSplit/>
        </w:trPr>
        <w:tc>
          <w:tcPr>
            <w:tcW w:w="6619" w:type="dxa"/>
            <w:vMerge w:val="restart"/>
          </w:tcPr>
          <w:p w14:paraId="02DA3851" w14:textId="77777777" w:rsidR="0030601A" w:rsidRPr="00C84F55" w:rsidRDefault="0030601A" w:rsidP="00C84F55">
            <w:pPr>
              <w:pStyle w:val="Committee"/>
              <w:framePr w:hSpace="0" w:wrap="auto" w:hAnchor="text" w:yAlign="inline"/>
              <w:bidi/>
              <w:spacing w:before="20" w:after="20"/>
              <w:rPr>
                <w:rtl/>
              </w:rPr>
            </w:pPr>
          </w:p>
        </w:tc>
        <w:tc>
          <w:tcPr>
            <w:tcW w:w="3053" w:type="dxa"/>
            <w:vAlign w:val="center"/>
          </w:tcPr>
          <w:p w14:paraId="08AF1C06" w14:textId="4DDE7DCC" w:rsidR="0030601A" w:rsidRPr="00C84F55" w:rsidRDefault="0030601A" w:rsidP="00C84F55">
            <w:pPr>
              <w:pStyle w:val="Adress"/>
              <w:framePr w:hSpace="0" w:wrap="auto" w:xAlign="left" w:yAlign="inline"/>
              <w:spacing w:before="20" w:after="20"/>
              <w:rPr>
                <w:rtl/>
              </w:rPr>
            </w:pPr>
            <w:r w:rsidRPr="00C84F55">
              <w:rPr>
                <w:rtl/>
              </w:rPr>
              <w:t xml:space="preserve">الوثيقة </w:t>
            </w:r>
            <w:r w:rsidRPr="00C84F55">
              <w:t>RAG/</w:t>
            </w:r>
            <w:r w:rsidR="00C84F55" w:rsidRPr="00C84F55">
              <w:t>8</w:t>
            </w:r>
            <w:r w:rsidRPr="00C84F55">
              <w:t>-A</w:t>
            </w:r>
          </w:p>
        </w:tc>
      </w:tr>
      <w:tr w:rsidR="0030601A" w:rsidRPr="00C84F55" w14:paraId="55EBA49F" w14:textId="77777777" w:rsidTr="00553F66">
        <w:trPr>
          <w:cantSplit/>
        </w:trPr>
        <w:tc>
          <w:tcPr>
            <w:tcW w:w="6619" w:type="dxa"/>
            <w:vMerge/>
          </w:tcPr>
          <w:p w14:paraId="7109C5CA" w14:textId="77777777" w:rsidR="0030601A" w:rsidRPr="00C84F55" w:rsidRDefault="0030601A" w:rsidP="00C84F55">
            <w:pPr>
              <w:pStyle w:val="Adress"/>
              <w:framePr w:hSpace="0" w:wrap="auto" w:xAlign="left" w:yAlign="inline"/>
              <w:spacing w:before="20" w:after="20"/>
              <w:rPr>
                <w:rtl/>
              </w:rPr>
            </w:pPr>
          </w:p>
        </w:tc>
        <w:tc>
          <w:tcPr>
            <w:tcW w:w="3053" w:type="dxa"/>
            <w:vAlign w:val="center"/>
          </w:tcPr>
          <w:p w14:paraId="1EF5C74D" w14:textId="02C856A2" w:rsidR="0030601A" w:rsidRPr="00C84F55" w:rsidRDefault="00C84F55" w:rsidP="00C84F55">
            <w:pPr>
              <w:pStyle w:val="Adress"/>
              <w:framePr w:hSpace="0" w:wrap="auto" w:xAlign="left" w:yAlign="inline"/>
              <w:spacing w:before="20" w:after="20"/>
              <w:rPr>
                <w:rtl/>
              </w:rPr>
            </w:pPr>
            <w:r w:rsidRPr="00C84F55">
              <w:t>05</w:t>
            </w:r>
            <w:r w:rsidR="0030601A" w:rsidRPr="00C84F55">
              <w:rPr>
                <w:rtl/>
              </w:rPr>
              <w:t xml:space="preserve"> </w:t>
            </w:r>
            <w:r w:rsidRPr="00C84F55">
              <w:rPr>
                <w:rtl/>
              </w:rPr>
              <w:t>مارس</w:t>
            </w:r>
            <w:r w:rsidR="0030601A" w:rsidRPr="00C84F55">
              <w:rPr>
                <w:rtl/>
              </w:rPr>
              <w:t xml:space="preserve"> </w:t>
            </w:r>
            <w:r w:rsidR="006D3452">
              <w:rPr>
                <w:rFonts w:hint="cs"/>
                <w:rtl/>
              </w:rPr>
              <w:t>2024</w:t>
            </w:r>
          </w:p>
        </w:tc>
      </w:tr>
      <w:tr w:rsidR="0030601A" w:rsidRPr="00C84F55" w14:paraId="393F8A16" w14:textId="77777777" w:rsidTr="00553F66">
        <w:trPr>
          <w:cantSplit/>
        </w:trPr>
        <w:tc>
          <w:tcPr>
            <w:tcW w:w="6619" w:type="dxa"/>
            <w:vMerge/>
          </w:tcPr>
          <w:p w14:paraId="4C1744D2" w14:textId="77777777" w:rsidR="0030601A" w:rsidRPr="00C84F55" w:rsidRDefault="0030601A" w:rsidP="00C84F55">
            <w:pPr>
              <w:pStyle w:val="Adress"/>
              <w:framePr w:hSpace="0" w:wrap="auto" w:xAlign="left" w:yAlign="inline"/>
              <w:spacing w:before="20" w:after="20"/>
              <w:rPr>
                <w:rFonts w:eastAsia="SimSun"/>
                <w:rtl/>
              </w:rPr>
            </w:pPr>
          </w:p>
        </w:tc>
        <w:tc>
          <w:tcPr>
            <w:tcW w:w="3053" w:type="dxa"/>
            <w:vAlign w:val="center"/>
          </w:tcPr>
          <w:p w14:paraId="33B81D0F" w14:textId="77777777" w:rsidR="0030601A" w:rsidRPr="00C84F55" w:rsidRDefault="0030601A" w:rsidP="00C84F55">
            <w:pPr>
              <w:pStyle w:val="Adress"/>
              <w:framePr w:hSpace="0" w:wrap="auto" w:xAlign="left" w:yAlign="inline"/>
              <w:spacing w:before="20" w:after="20"/>
              <w:rPr>
                <w:rFonts w:eastAsia="SimSun"/>
              </w:rPr>
            </w:pPr>
            <w:r w:rsidRPr="00C84F55">
              <w:rPr>
                <w:rtl/>
              </w:rPr>
              <w:t>الأصل: بالإنكليزية</w:t>
            </w:r>
          </w:p>
        </w:tc>
      </w:tr>
      <w:tr w:rsidR="00764079" w:rsidRPr="00C84F55" w14:paraId="27FA004B" w14:textId="77777777" w:rsidTr="00553F66">
        <w:trPr>
          <w:cantSplit/>
        </w:trPr>
        <w:tc>
          <w:tcPr>
            <w:tcW w:w="9672" w:type="dxa"/>
            <w:gridSpan w:val="2"/>
          </w:tcPr>
          <w:p w14:paraId="55A14C53" w14:textId="142E70DF" w:rsidR="00764079" w:rsidRPr="00C84F55" w:rsidRDefault="00C84F55" w:rsidP="00C84F55">
            <w:pPr>
              <w:pStyle w:val="Source"/>
              <w:rPr>
                <w:rtl/>
              </w:rPr>
            </w:pPr>
            <w:r w:rsidRPr="00C84F55">
              <w:rPr>
                <w:rtl/>
              </w:rPr>
              <w:t>الولايات المتحدة الأمريكية</w:t>
            </w:r>
          </w:p>
        </w:tc>
      </w:tr>
      <w:tr w:rsidR="00764079" w:rsidRPr="00C84F55" w14:paraId="78E3D6EC" w14:textId="77777777" w:rsidTr="00553F66">
        <w:trPr>
          <w:cantSplit/>
        </w:trPr>
        <w:tc>
          <w:tcPr>
            <w:tcW w:w="9672" w:type="dxa"/>
            <w:gridSpan w:val="2"/>
          </w:tcPr>
          <w:p w14:paraId="3CEA058D" w14:textId="30BF3623" w:rsidR="00764079" w:rsidRPr="00C84F55" w:rsidRDefault="00C84F55" w:rsidP="00C84F55">
            <w:pPr>
              <w:pStyle w:val="Title1"/>
              <w:rPr>
                <w:rtl/>
              </w:rPr>
            </w:pPr>
            <w:r w:rsidRPr="00C84F55">
              <w:rPr>
                <w:rtl/>
              </w:rPr>
              <w:t>‏النظر في تحسين عملية الاجتماع التحضيري للمؤتمر (</w:t>
            </w:r>
            <w:r w:rsidRPr="00C84F55">
              <w:rPr>
                <w:cs/>
              </w:rPr>
              <w:t>‎</w:t>
            </w:r>
            <w:r w:rsidRPr="00C84F55">
              <w:t>CPM</w:t>
            </w:r>
            <w:r w:rsidRPr="00C84F55">
              <w:rPr>
                <w:rtl/>
              </w:rPr>
              <w:t>)</w:t>
            </w:r>
          </w:p>
        </w:tc>
      </w:tr>
      <w:tr w:rsidR="0012545F" w:rsidRPr="00C84F55" w14:paraId="74298FA8" w14:textId="77777777" w:rsidTr="00553F66">
        <w:trPr>
          <w:cantSplit/>
        </w:trPr>
        <w:tc>
          <w:tcPr>
            <w:tcW w:w="9672" w:type="dxa"/>
            <w:gridSpan w:val="2"/>
          </w:tcPr>
          <w:p w14:paraId="57B920BB" w14:textId="77777777" w:rsidR="0012545F" w:rsidRPr="00C84F55" w:rsidRDefault="0012545F" w:rsidP="00C84F55">
            <w:pPr>
              <w:rPr>
                <w:rtl/>
              </w:rPr>
            </w:pPr>
          </w:p>
        </w:tc>
      </w:tr>
    </w:tbl>
    <w:p w14:paraId="411C80F3" w14:textId="1243F3AD" w:rsidR="00C84F55" w:rsidRPr="00C84F55" w:rsidRDefault="00C84F55" w:rsidP="00C84F55">
      <w:pPr>
        <w:spacing w:before="600"/>
        <w:rPr>
          <w:rtl/>
          <w:lang w:val="en-GB"/>
        </w:rPr>
      </w:pPr>
      <w:r w:rsidRPr="00C84F55">
        <w:rPr>
          <w:rtl/>
        </w:rPr>
        <w:t>تقترح هذه الوثيقة إنشاء فريق عمل بالمراسلة (</w:t>
      </w:r>
      <w:r w:rsidRPr="00C84F55">
        <w:rPr>
          <w:cs/>
        </w:rPr>
        <w:t>‎</w:t>
      </w:r>
      <w:r w:rsidRPr="00C84F55">
        <w:t>CG</w:t>
      </w:r>
      <w:r w:rsidRPr="00C84F55">
        <w:rPr>
          <w:rtl/>
        </w:rPr>
        <w:t xml:space="preserve">) ‏تابع للفريق الاستشاري للاتصالات الراديوية </w:t>
      </w:r>
      <w:r w:rsidRPr="00C84F55">
        <w:rPr>
          <w:lang w:val="en-GB"/>
        </w:rPr>
        <w:t>(RAG)</w:t>
      </w:r>
      <w:r w:rsidRPr="00C84F55">
        <w:rPr>
          <w:rtl/>
        </w:rPr>
        <w:t xml:space="preserve"> للنظر في إدخال مزيد من التحسينات على القرار </w:t>
      </w:r>
      <w:r w:rsidRPr="00C84F55">
        <w:rPr>
          <w:cs/>
        </w:rPr>
        <w:t>‎</w:t>
      </w:r>
      <w:r w:rsidRPr="00C84F55">
        <w:t>2</w:t>
      </w:r>
      <w:r w:rsidRPr="00C84F55">
        <w:rPr>
          <w:rtl/>
        </w:rPr>
        <w:t xml:space="preserve"> ‏لقطاع الاتصالات الراديوية بشأن الاجتماع التحضيري للمؤتمر، استناداً إلى مقترحات ومناقشات واستنتاجات جمعية الاتصالات الراديوية لعام </w:t>
      </w:r>
      <w:r w:rsidRPr="00C84F55">
        <w:rPr>
          <w:cs/>
        </w:rPr>
        <w:t>‎</w:t>
      </w:r>
      <w:r w:rsidRPr="00C84F55">
        <w:rPr>
          <w:rtl/>
        </w:rPr>
        <w:t xml:space="preserve">2023 </w:t>
      </w:r>
      <w:r w:rsidRPr="00C84F55">
        <w:rPr>
          <w:lang w:val="en-GB"/>
        </w:rPr>
        <w:t>(RA-23)</w:t>
      </w:r>
      <w:r w:rsidRPr="00C84F55">
        <w:rPr>
          <w:rtl/>
          <w:lang w:val="en-GB"/>
        </w:rPr>
        <w:t>.</w:t>
      </w:r>
      <w:r w:rsidR="009E780B">
        <w:rPr>
          <w:rFonts w:hint="cs"/>
          <w:rtl/>
          <w:lang w:val="en-GB"/>
        </w:rPr>
        <w:t xml:space="preserve"> </w:t>
      </w:r>
      <w:r w:rsidR="00244014" w:rsidRPr="00244014">
        <w:rPr>
          <w:rtl/>
          <w:lang w:val="en-GB"/>
        </w:rPr>
        <w:t>ويقترح أيضا</w:t>
      </w:r>
      <w:r w:rsidR="00244014">
        <w:rPr>
          <w:rFonts w:hint="cs"/>
          <w:rtl/>
          <w:lang w:val="en-GB"/>
        </w:rPr>
        <w:t>ً</w:t>
      </w:r>
      <w:r w:rsidR="00244014" w:rsidRPr="00244014">
        <w:rPr>
          <w:rtl/>
          <w:lang w:val="en-GB"/>
        </w:rPr>
        <w:t xml:space="preserve"> مسودة اختصاصات الفريق الاستشاري إذا قرر الفريق الاستشاري إنشاء مثل هذا الفريق.</w:t>
      </w:r>
    </w:p>
    <w:p w14:paraId="7D8BCC48" w14:textId="77777777" w:rsidR="00C84F55" w:rsidRPr="00C84F55" w:rsidRDefault="00C84F55" w:rsidP="00C84F55">
      <w:pPr>
        <w:rPr>
          <w:rtl/>
          <w:lang w:val="en-GB"/>
        </w:rPr>
      </w:pPr>
      <w:r w:rsidRPr="00C84F55">
        <w:rPr>
          <w:rtl/>
          <w:lang w:val="en-GB"/>
        </w:rPr>
        <w:t xml:space="preserve">ولدى النظر في مراجعة القرار </w:t>
      </w:r>
      <w:r w:rsidRPr="00C84F55">
        <w:rPr>
          <w:cs/>
          <w:lang w:val="en-GB"/>
        </w:rPr>
        <w:t>‎</w:t>
      </w:r>
      <w:r w:rsidRPr="00C84F55">
        <w:rPr>
          <w:lang w:val="en-GB"/>
        </w:rPr>
        <w:t>ITU-R 2</w:t>
      </w:r>
      <w:r w:rsidRPr="00C84F55">
        <w:rPr>
          <w:rtl/>
          <w:lang w:val="en-GB"/>
        </w:rPr>
        <w:t xml:space="preserve"> ‏في جمعية الاتصالات الراديوية لعام </w:t>
      </w:r>
      <w:r w:rsidRPr="00C84F55">
        <w:rPr>
          <w:cs/>
          <w:lang w:val="en-GB"/>
        </w:rPr>
        <w:t>‎</w:t>
      </w:r>
      <w:r w:rsidRPr="00C84F55">
        <w:rPr>
          <w:lang w:val="en-GB"/>
        </w:rPr>
        <w:t>2023</w:t>
      </w:r>
      <w:r w:rsidRPr="00C84F55">
        <w:rPr>
          <w:rtl/>
          <w:lang w:val="en-GB"/>
        </w:rPr>
        <w:t>‏، أحاط الاجتماع علماً بما يلي في ملخص تقرير الجلسة العامة الرابعة:</w:t>
      </w:r>
      <w:r w:rsidRPr="00C84F55">
        <w:rPr>
          <w:cs/>
          <w:lang w:val="en-GB"/>
        </w:rPr>
        <w:t>‎</w:t>
      </w:r>
    </w:p>
    <w:p w14:paraId="7728D679" w14:textId="53E7E2C0" w:rsidR="00C84F55" w:rsidRPr="00C84F55" w:rsidRDefault="00C84F55" w:rsidP="00C84F55">
      <w:pPr>
        <w:rPr>
          <w:rtl/>
          <w:lang w:val="en-GB"/>
        </w:rPr>
      </w:pPr>
      <w:r w:rsidRPr="00244014">
        <w:rPr>
          <w:rtl/>
          <w:lang w:val="en-GB"/>
        </w:rPr>
        <w:t>"</w:t>
      </w:r>
      <w:r w:rsidRPr="00244014">
        <w:rPr>
          <w:rtl/>
          <w:lang w:val="en-GB" w:bidi="ar"/>
        </w:rPr>
        <w:t>عند النظر في المساهمات التي تقترح إدخال تعديلات على القرار</w:t>
      </w:r>
      <w:r w:rsidRPr="00244014">
        <w:rPr>
          <w:lang w:val="en"/>
        </w:rPr>
        <w:t xml:space="preserve"> ITU-R 2-8 </w:t>
      </w:r>
      <w:r w:rsidRPr="00244014">
        <w:rPr>
          <w:rtl/>
          <w:lang w:val="en-GB" w:bidi="ar"/>
        </w:rPr>
        <w:t xml:space="preserve">خلال الجمعية </w:t>
      </w:r>
      <w:r w:rsidRPr="00244014">
        <w:rPr>
          <w:lang w:val="en"/>
        </w:rPr>
        <w:t>RA-23</w:t>
      </w:r>
      <w:r w:rsidRPr="00244014">
        <w:rPr>
          <w:rtl/>
          <w:lang w:val="en-GB" w:bidi="ar"/>
        </w:rPr>
        <w:t>، اتُفق على ضرورة التحقق من كفاءة عملية الاجتماع التحضيري للمؤتمر. وتم تحديد بعض المسائل التي قد يكون من المفيد تقييمها في المستقبل. وأُعرب</w:t>
      </w:r>
      <w:r w:rsidR="009E780B" w:rsidRPr="00244014">
        <w:rPr>
          <w:rFonts w:hint="cs"/>
          <w:rtl/>
          <w:lang w:val="en-GB" w:bidi="ar"/>
        </w:rPr>
        <w:t> </w:t>
      </w:r>
      <w:r w:rsidRPr="00244014">
        <w:rPr>
          <w:rtl/>
          <w:lang w:val="en-GB" w:bidi="ar"/>
        </w:rPr>
        <w:t>عن بعض الآراء التي مفادها أنه قد يكون من المفيد استعراض ولاية الدورة الثانية للاجتماع التحضيري للمؤتمر ومدته</w:t>
      </w:r>
      <w:r w:rsidRPr="00244014">
        <w:rPr>
          <w:rtl/>
          <w:lang w:val="en-GB"/>
        </w:rPr>
        <w:t>ا.</w:t>
      </w:r>
      <w:r w:rsidRPr="00C84F55">
        <w:rPr>
          <w:rtl/>
          <w:lang w:val="en-GB"/>
        </w:rPr>
        <w:t xml:space="preserve"> </w:t>
      </w:r>
      <w:r w:rsidRPr="00C84F55">
        <w:rPr>
          <w:rtl/>
          <w:lang w:val="en-GB" w:bidi="ar"/>
        </w:rPr>
        <w:t xml:space="preserve">ويتمثل أحد النهج المقترحة الممكنة في تكليف فريق إدارة الاجتماع التحضيري للمؤتمر بإعداد التقرير النهائي للاجتماع التحضيري للمؤتمر استناداً إلى مشاريع نصوص الاجتماع التحضيري للمؤتمر المقدمة من الأفرقة المسؤولة واستخدام الدورة الثانية كفرصة لتبادل الآراء بين المجموعات الإقليمية مع المراعاة الواجبة لعدم تكرار دور ورش </w:t>
      </w:r>
      <w:r w:rsidRPr="006D3452">
        <w:rPr>
          <w:rtl/>
          <w:lang w:val="en-GB" w:bidi="ar"/>
        </w:rPr>
        <w:t xml:space="preserve">العمل </w:t>
      </w:r>
      <w:proofErr w:type="spellStart"/>
      <w:r w:rsidRPr="006D3452">
        <w:rPr>
          <w:rtl/>
          <w:lang w:val="en-GB" w:bidi="ar"/>
        </w:rPr>
        <w:t>الأقاليمية</w:t>
      </w:r>
      <w:proofErr w:type="spellEnd"/>
      <w:r w:rsidRPr="006D3452">
        <w:rPr>
          <w:rtl/>
          <w:lang w:val="en-GB" w:bidi="ar"/>
        </w:rPr>
        <w:t xml:space="preserve"> للاتحاد</w:t>
      </w:r>
      <w:r w:rsidRPr="00C84F55">
        <w:rPr>
          <w:rtl/>
          <w:lang w:val="en-GB" w:bidi="ar"/>
        </w:rPr>
        <w:t xml:space="preserve"> بشأن التحضير للمؤتمر </w:t>
      </w:r>
      <w:r w:rsidRPr="00C84F55">
        <w:rPr>
          <w:lang w:val="en"/>
        </w:rPr>
        <w:t>WRC-23</w:t>
      </w:r>
      <w:r w:rsidRPr="00C84F55">
        <w:rPr>
          <w:rtl/>
          <w:lang w:val="en-GB" w:bidi="ar"/>
        </w:rPr>
        <w:t>. ومن شأن هذا النهج أن يزيد من الوقت المتاح للدراسات التي تجريها الأفرقة المسؤولة وأن يقلل من الموارد المالية التي يحتاجها كل من الاتحاد والأعضاء المشاركين. وأيدت آراء أخرى الإبقاء على الحالة الراهنة</w:t>
      </w:r>
      <w:r w:rsidRPr="00C84F55">
        <w:rPr>
          <w:lang w:val="en" w:bidi="ar"/>
        </w:rPr>
        <w:t>.</w:t>
      </w:r>
      <w:r w:rsidRPr="00C84F55">
        <w:rPr>
          <w:rtl/>
          <w:lang w:val="en-GB"/>
        </w:rPr>
        <w:t>"</w:t>
      </w:r>
    </w:p>
    <w:p w14:paraId="74B8C495" w14:textId="77777777" w:rsidR="00C84F55" w:rsidRPr="00C84F55" w:rsidRDefault="00C84F55" w:rsidP="00C84F55">
      <w:pPr>
        <w:rPr>
          <w:rtl/>
          <w:lang w:val="en-GB"/>
        </w:rPr>
      </w:pPr>
      <w:r w:rsidRPr="00C84F55">
        <w:rPr>
          <w:rtl/>
          <w:lang w:val="en-GB"/>
        </w:rPr>
        <w:t>‏وأشير أيضاً إلى أن الفريق الاستشاري للاتصالات الراديوية يمكن أن يؤدي هذه المهام</w:t>
      </w:r>
      <w:r w:rsidRPr="00C84F55">
        <w:rPr>
          <w:cs/>
          <w:lang w:val="en-GB"/>
        </w:rPr>
        <w:t>‎</w:t>
      </w:r>
      <w:r w:rsidRPr="00C84F55">
        <w:rPr>
          <w:rtl/>
          <w:lang w:val="en-GB"/>
        </w:rPr>
        <w:t>.</w:t>
      </w:r>
      <w:r w:rsidRPr="00C84F55">
        <w:rPr>
          <w:rtl/>
        </w:rPr>
        <w:t xml:space="preserve"> </w:t>
      </w:r>
      <w:r w:rsidRPr="00C84F55">
        <w:rPr>
          <w:rtl/>
          <w:lang w:val="en-GB"/>
        </w:rPr>
        <w:t>ودعت الجلسة العامة مدير مكتب الاتصالات الراديوية إلى إجراء مشاورات لتحديد خيار مناسب لمعالجة هذه المهمة.</w:t>
      </w:r>
      <w:r w:rsidRPr="00C84F55">
        <w:rPr>
          <w:cs/>
          <w:lang w:val="en-GB"/>
        </w:rPr>
        <w:t>‎</w:t>
      </w:r>
      <w:r w:rsidRPr="00C84F55">
        <w:rPr>
          <w:rtl/>
        </w:rPr>
        <w:t xml:space="preserve"> </w:t>
      </w:r>
      <w:r w:rsidRPr="00C84F55">
        <w:rPr>
          <w:rtl/>
          <w:lang w:val="en-GB"/>
        </w:rPr>
        <w:t>وتقترح الولايات المتحدة في هذه الوثيقة إنشاء فريق عمل بالمراسلة تابع للفريق الاستشاري للاتصالات الراديوية لإنجاز هذه المهمة ومشروع اختصاصات هذا الفريق على النحو الوارد في الملحق.</w:t>
      </w:r>
      <w:r w:rsidRPr="00C84F55">
        <w:rPr>
          <w:cs/>
          <w:lang w:val="en-GB"/>
        </w:rPr>
        <w:t>‎</w:t>
      </w:r>
    </w:p>
    <w:p w14:paraId="7EDC7A3E" w14:textId="77777777" w:rsidR="00C84F55" w:rsidRPr="00C84F55" w:rsidRDefault="00C84F55" w:rsidP="00C84F55">
      <w:pPr>
        <w:tabs>
          <w:tab w:val="clear" w:pos="1134"/>
          <w:tab w:val="clear" w:pos="1871"/>
          <w:tab w:val="clear" w:pos="2268"/>
        </w:tabs>
        <w:spacing w:before="0" w:line="240" w:lineRule="auto"/>
        <w:jc w:val="left"/>
      </w:pPr>
      <w:r w:rsidRPr="00C84F55">
        <w:rPr>
          <w:rtl/>
        </w:rPr>
        <w:br w:type="page"/>
      </w:r>
    </w:p>
    <w:p w14:paraId="6B4AA39E" w14:textId="77777777" w:rsidR="00C84F55" w:rsidRPr="008B3C0D" w:rsidRDefault="00C84F55" w:rsidP="008B3C0D">
      <w:pPr>
        <w:pStyle w:val="AnnexNo"/>
        <w:rPr>
          <w:b/>
          <w:bCs/>
          <w:rtl/>
        </w:rPr>
      </w:pPr>
      <w:r w:rsidRPr="008B3C0D">
        <w:rPr>
          <w:b/>
          <w:bCs/>
          <w:rtl/>
        </w:rPr>
        <w:lastRenderedPageBreak/>
        <w:t>ملحق</w:t>
      </w:r>
    </w:p>
    <w:p w14:paraId="5B35DACC" w14:textId="77777777" w:rsidR="00C84F55" w:rsidRPr="00C84F55" w:rsidRDefault="00C84F55" w:rsidP="008B3C0D">
      <w:pPr>
        <w:pStyle w:val="Annextitle"/>
        <w:rPr>
          <w:rtl/>
        </w:rPr>
      </w:pPr>
      <w:r w:rsidRPr="00C84F55">
        <w:rPr>
          <w:rtl/>
        </w:rPr>
        <w:t>مشروع اختصاصات فريق العمل بالمراسلة التابع للفريق الاستشاري للاتصالات الراديوية والمعني بتحسين عملية الاجتماع التحضيري للمؤتمر (</w:t>
      </w:r>
      <w:r w:rsidRPr="00C84F55">
        <w:rPr>
          <w:cs/>
        </w:rPr>
        <w:t>‎</w:t>
      </w:r>
      <w:r w:rsidRPr="00C84F55">
        <w:t>CPM</w:t>
      </w:r>
      <w:r w:rsidRPr="00C84F55">
        <w:rPr>
          <w:rtl/>
        </w:rPr>
        <w:t>)</w:t>
      </w:r>
    </w:p>
    <w:p w14:paraId="74ED3896" w14:textId="77777777" w:rsidR="00C84F55" w:rsidRPr="00C84F55" w:rsidRDefault="00C84F55" w:rsidP="008B3C0D">
      <w:pPr>
        <w:pStyle w:val="Headingb"/>
        <w:rPr>
          <w:rtl/>
        </w:rPr>
      </w:pPr>
      <w:r w:rsidRPr="00C84F55">
        <w:rPr>
          <w:rtl/>
        </w:rPr>
        <w:t>مقدمة</w:t>
      </w:r>
    </w:p>
    <w:p w14:paraId="4BA0D82A" w14:textId="4EB7F0FE" w:rsidR="00C84F55" w:rsidRPr="00C84F55" w:rsidRDefault="00C84F55" w:rsidP="00C84F55">
      <w:pPr>
        <w:rPr>
          <w:rtl/>
        </w:rPr>
      </w:pPr>
      <w:r w:rsidRPr="00C84F55">
        <w:rPr>
          <w:rtl/>
        </w:rPr>
        <w:t xml:space="preserve">أشارت جمعية الاتصالات الراديوية لعام </w:t>
      </w:r>
      <w:r w:rsidRPr="00C84F55">
        <w:rPr>
          <w:cs/>
        </w:rPr>
        <w:t>‎</w:t>
      </w:r>
      <w:r w:rsidRPr="00C84F55">
        <w:t>2023</w:t>
      </w:r>
      <w:r w:rsidRPr="00C84F55">
        <w:rPr>
          <w:rtl/>
        </w:rPr>
        <w:t xml:space="preserve"> ‏في الوثيقة</w:t>
      </w:r>
      <w:r w:rsidRPr="00C84F55">
        <w:rPr>
          <w:cs/>
        </w:rPr>
        <w:t>‎</w:t>
      </w:r>
      <w:r w:rsidRPr="00C84F55">
        <w:rPr>
          <w:rtl/>
        </w:rPr>
        <w:t xml:space="preserve"> </w:t>
      </w:r>
      <w:hyperlink r:id="rId13" w:history="1">
        <w:r w:rsidRPr="00F75692">
          <w:rPr>
            <w:rStyle w:val="Hyperlink"/>
          </w:rPr>
          <w:t>RA23/PLEN/102</w:t>
        </w:r>
      </w:hyperlink>
      <w:r w:rsidRPr="00C84F55">
        <w:rPr>
          <w:rtl/>
        </w:rPr>
        <w:t xml:space="preserve">‏ إلى أنه "تم الاتفاق على ضرورة التحقق من كفاءة عملية الاجتماع التحضيري للمؤتمر." وفيما يتعلق بالفريق الذي سيضطلع بهذه المهمة، "أكد مدير مكتب الاتصالات الراديوية أيضاً إمكانية إسناد [هذه] </w:t>
      </w:r>
      <w:r w:rsidR="00F75692" w:rsidRPr="00C84F55">
        <w:rPr>
          <w:rtl/>
        </w:rPr>
        <w:t xml:space="preserve">المهمة </w:t>
      </w:r>
      <w:r w:rsidRPr="00C84F55">
        <w:rPr>
          <w:rtl/>
        </w:rPr>
        <w:t>إلى الفريق الاستشاري للاتصالات الراديوية."</w:t>
      </w:r>
      <w:r w:rsidRPr="00C84F55">
        <w:rPr>
          <w:cs/>
        </w:rPr>
        <w:t>‎</w:t>
      </w:r>
      <w:r w:rsidRPr="00C84F55">
        <w:rPr>
          <w:rtl/>
        </w:rPr>
        <w:t xml:space="preserve"> ووفقاً للفقرات من </w:t>
      </w:r>
      <w:r w:rsidRPr="00C84F55">
        <w:rPr>
          <w:cs/>
        </w:rPr>
        <w:t>‎</w:t>
      </w:r>
      <w:r w:rsidRPr="00C84F55">
        <w:rPr>
          <w:b/>
          <w:bCs/>
        </w:rPr>
        <w:t>1.4.A1</w:t>
      </w:r>
      <w:r w:rsidRPr="00C84F55">
        <w:rPr>
          <w:b/>
          <w:bCs/>
          <w:rtl/>
        </w:rPr>
        <w:t xml:space="preserve"> </w:t>
      </w:r>
      <w:r w:rsidRPr="00C84F55">
        <w:rPr>
          <w:rtl/>
        </w:rPr>
        <w:t xml:space="preserve">‏إلى </w:t>
      </w:r>
      <w:r w:rsidRPr="00C84F55">
        <w:rPr>
          <w:cs/>
        </w:rPr>
        <w:t>‎</w:t>
      </w:r>
      <w:r w:rsidRPr="00C84F55">
        <w:rPr>
          <w:b/>
          <w:bCs/>
        </w:rPr>
        <w:t>4.4.A1</w:t>
      </w:r>
      <w:r w:rsidRPr="00C84F55">
        <w:rPr>
          <w:b/>
          <w:bCs/>
          <w:rtl/>
        </w:rPr>
        <w:t xml:space="preserve"> </w:t>
      </w:r>
      <w:r w:rsidRPr="00C84F55">
        <w:rPr>
          <w:rtl/>
        </w:rPr>
        <w:t>‏من</w:t>
      </w:r>
      <w:r w:rsidR="00F75692">
        <w:rPr>
          <w:rFonts w:hint="cs"/>
          <w:rtl/>
        </w:rPr>
        <w:t> </w:t>
      </w:r>
      <w:r w:rsidRPr="00C84F55">
        <w:rPr>
          <w:rtl/>
        </w:rPr>
        <w:t>القرار</w:t>
      </w:r>
      <w:r w:rsidR="00F75692">
        <w:rPr>
          <w:rFonts w:hint="eastAsia"/>
          <w:rtl/>
          <w:lang w:bidi="ar-EG"/>
        </w:rPr>
        <w:t> </w:t>
      </w:r>
      <w:r w:rsidRPr="00C84F55">
        <w:rPr>
          <w:cs/>
        </w:rPr>
        <w:t>‎</w:t>
      </w:r>
      <w:r w:rsidRPr="00C84F55">
        <w:t xml:space="preserve">ITU-R </w:t>
      </w:r>
      <w:r w:rsidRPr="00C84F55">
        <w:rPr>
          <w:b/>
          <w:bCs/>
        </w:rPr>
        <w:t>1-9</w:t>
      </w:r>
      <w:r w:rsidRPr="00C84F55">
        <w:rPr>
          <w:rtl/>
        </w:rPr>
        <w:t>‏، قرر الاجتماع الحادي والثلاثون للفريق الاستشاري للاتصالات الراديوية تشكيل فريق عمل بالمراسلة تابع للفريق الاستشاري للاتصالات الراديوية للوفاء بهذا الغرض.</w:t>
      </w:r>
      <w:r w:rsidRPr="00C84F55">
        <w:rPr>
          <w:cs/>
        </w:rPr>
        <w:t>‎</w:t>
      </w:r>
      <w:r w:rsidRPr="00C84F55">
        <w:rPr>
          <w:rtl/>
        </w:rPr>
        <w:t xml:space="preserve"> </w:t>
      </w:r>
      <w:r w:rsidRPr="00C84F55">
        <w:rPr>
          <w:color w:val="000000"/>
          <w:rtl/>
        </w:rPr>
        <w:t>واستناداً إلى المقترحات المقدمة من الدول الأعضاء وأعضاء القطاع وبالتشاور مع رؤساء لجان الدراسات، يدعى فريق العمل بالمراسلة التابع للفريق الاستشاري للاتصالات الراديوية</w:t>
      </w:r>
      <w:r w:rsidRPr="00C84F55">
        <w:rPr>
          <w:color w:val="000000"/>
        </w:rPr>
        <w:t xml:space="preserve"> (CG-CPM) </w:t>
      </w:r>
      <w:r w:rsidRPr="00C84F55">
        <w:rPr>
          <w:color w:val="000000"/>
          <w:rtl/>
        </w:rPr>
        <w:t xml:space="preserve">إلى تقديم تعديلات ممكنة للقرار </w:t>
      </w:r>
      <w:r w:rsidRPr="00C84F55">
        <w:rPr>
          <w:color w:val="000000"/>
          <w:lang w:val="en-GB"/>
        </w:rPr>
        <w:t>ITU-R </w:t>
      </w:r>
      <w:r w:rsidRPr="00C84F55">
        <w:rPr>
          <w:b/>
          <w:bCs/>
          <w:color w:val="000000"/>
          <w:lang w:val="en-GB"/>
        </w:rPr>
        <w:t>2-9</w:t>
      </w:r>
      <w:r w:rsidRPr="00C84F55">
        <w:rPr>
          <w:color w:val="000000"/>
          <w:rtl/>
        </w:rPr>
        <w:t xml:space="preserve"> وفقاً للاختصاصات التالية</w:t>
      </w:r>
      <w:r w:rsidRPr="00C84F55">
        <w:rPr>
          <w:color w:val="000000"/>
        </w:rPr>
        <w:t>:</w:t>
      </w:r>
    </w:p>
    <w:p w14:paraId="74919EE4" w14:textId="345AEE0E" w:rsidR="00C84F55" w:rsidRPr="00C84F55" w:rsidRDefault="00C84F55" w:rsidP="008B3C0D">
      <w:pPr>
        <w:pStyle w:val="Headingb"/>
        <w:rPr>
          <w:rtl/>
        </w:rPr>
      </w:pPr>
      <w:r w:rsidRPr="00C84F55">
        <w:rPr>
          <w:rtl/>
        </w:rPr>
        <w:t xml:space="preserve">إمكانية مراجعة القرار </w:t>
      </w:r>
      <w:r w:rsidRPr="00C84F55">
        <w:rPr>
          <w:cs/>
        </w:rPr>
        <w:t>‎</w:t>
      </w:r>
      <w:r w:rsidRPr="00C84F55">
        <w:t>ITU-R</w:t>
      </w:r>
      <w:r w:rsidR="00F75692">
        <w:t xml:space="preserve"> </w:t>
      </w:r>
      <w:r w:rsidRPr="00C84F55">
        <w:t>2-9</w:t>
      </w:r>
      <w:r w:rsidRPr="00C84F55">
        <w:rPr>
          <w:rtl/>
        </w:rPr>
        <w:t xml:space="preserve"> ‏فيما يتعلق بالفقرة </w:t>
      </w:r>
      <w:r w:rsidRPr="00C84F55">
        <w:rPr>
          <w:cs/>
        </w:rPr>
        <w:t>‎</w:t>
      </w:r>
      <w:r w:rsidRPr="00C84F55">
        <w:t>2</w:t>
      </w:r>
      <w:r w:rsidRPr="00C84F55">
        <w:rPr>
          <w:rtl/>
        </w:rPr>
        <w:t xml:space="preserve"> ‏ز) من </w:t>
      </w:r>
      <w:r w:rsidRPr="00C84F55">
        <w:rPr>
          <w:i/>
          <w:iCs/>
          <w:rtl/>
        </w:rPr>
        <w:t>يقرر</w:t>
      </w:r>
      <w:r w:rsidRPr="00C84F55">
        <w:rPr>
          <w:rtl/>
        </w:rPr>
        <w:t xml:space="preserve"> والأقسام </w:t>
      </w:r>
      <w:r w:rsidRPr="00C84F55">
        <w:rPr>
          <w:cs/>
        </w:rPr>
        <w:t>‎</w:t>
      </w:r>
      <w:r w:rsidRPr="00C84F55">
        <w:t>3.2.A1</w:t>
      </w:r>
      <w:r w:rsidRPr="00C84F55">
        <w:rPr>
          <w:rtl/>
        </w:rPr>
        <w:t xml:space="preserve"> ‏و</w:t>
      </w:r>
      <w:r w:rsidRPr="00C84F55">
        <w:rPr>
          <w:cs/>
        </w:rPr>
        <w:t>‎</w:t>
      </w:r>
      <w:r w:rsidRPr="00C84F55">
        <w:t>5.2.A1</w:t>
      </w:r>
      <w:r w:rsidRPr="00C84F55">
        <w:rPr>
          <w:rtl/>
        </w:rPr>
        <w:t xml:space="preserve"> ‏و</w:t>
      </w:r>
      <w:r w:rsidRPr="00C84F55">
        <w:rPr>
          <w:cs/>
        </w:rPr>
        <w:t>‎</w:t>
      </w:r>
      <w:r w:rsidRPr="00C84F55">
        <w:t>6.A1</w:t>
      </w:r>
      <w:r w:rsidRPr="00C84F55">
        <w:rPr>
          <w:rtl/>
        </w:rPr>
        <w:t xml:space="preserve"> من</w:t>
      </w:r>
      <w:r w:rsidR="008B3C0D">
        <w:rPr>
          <w:rFonts w:hint="eastAsia"/>
          <w:rtl/>
        </w:rPr>
        <w:t> </w:t>
      </w:r>
      <w:r w:rsidRPr="00C84F55">
        <w:rPr>
          <w:rtl/>
        </w:rPr>
        <w:t>الملحق 1:</w:t>
      </w:r>
    </w:p>
    <w:p w14:paraId="118996A7" w14:textId="6BEC7806" w:rsidR="00C84F55" w:rsidRPr="00C84F55" w:rsidRDefault="008B3C0D" w:rsidP="008B3C0D">
      <w:pPr>
        <w:pStyle w:val="enumlev1"/>
        <w:rPr>
          <w:rtl/>
        </w:rPr>
      </w:pPr>
      <w:r>
        <w:sym w:font="Symbol" w:char="F0B7"/>
      </w:r>
      <w:r>
        <w:rPr>
          <w:rtl/>
        </w:rPr>
        <w:tab/>
      </w:r>
      <w:r w:rsidR="00C84F55" w:rsidRPr="00C84F55">
        <w:rPr>
          <w:rtl/>
        </w:rPr>
        <w:t>‏استعراض ولاية الدورة الثانية للاجتماع التحضيري للمؤتمر ومدتها والنظر في التحسينات الممكن إدخالها على</w:t>
      </w:r>
      <w:r w:rsidR="009E780B">
        <w:rPr>
          <w:rFonts w:hint="cs"/>
          <w:rtl/>
        </w:rPr>
        <w:t> </w:t>
      </w:r>
      <w:r w:rsidR="00C84F55" w:rsidRPr="00C84F55">
        <w:rPr>
          <w:rtl/>
        </w:rPr>
        <w:t>عملية الاجتماع التحضيري للمؤتمر؛</w:t>
      </w:r>
      <w:r w:rsidR="00C84F55" w:rsidRPr="00C84F55">
        <w:rPr>
          <w:cs/>
        </w:rPr>
        <w:t>‎</w:t>
      </w:r>
    </w:p>
    <w:p w14:paraId="66654807" w14:textId="027DB8ED" w:rsidR="00C84F55" w:rsidRPr="00C84F55" w:rsidRDefault="008B3C0D" w:rsidP="008B3C0D">
      <w:pPr>
        <w:pStyle w:val="enumlev1"/>
        <w:rPr>
          <w:lang w:val="en-GB"/>
        </w:rPr>
      </w:pPr>
      <w:r>
        <w:sym w:font="Symbol" w:char="F0B7"/>
      </w:r>
      <w:r>
        <w:rPr>
          <w:rtl/>
        </w:rPr>
        <w:tab/>
      </w:r>
      <w:r w:rsidR="00C84F55" w:rsidRPr="00C84F55">
        <w:rPr>
          <w:rtl/>
          <w:lang w:val="en-GB"/>
        </w:rPr>
        <w:t>النظر في إمكانية تقليص نطاق الدورة الثانية للاجتماع التحضيري للمؤتمر ومدتها.</w:t>
      </w:r>
      <w:r w:rsidR="00C84F55" w:rsidRPr="00C84F55">
        <w:rPr>
          <w:cs/>
          <w:lang w:val="en-GB"/>
        </w:rPr>
        <w:t>‎</w:t>
      </w:r>
    </w:p>
    <w:p w14:paraId="568919B2" w14:textId="53C89E63" w:rsidR="00C84F55" w:rsidRPr="00C84F55" w:rsidRDefault="00C84F55" w:rsidP="00C84F55">
      <w:pPr>
        <w:rPr>
          <w:rtl/>
          <w:lang w:val="en-GB"/>
        </w:rPr>
      </w:pPr>
      <w:r w:rsidRPr="00C84F55">
        <w:rPr>
          <w:rtl/>
          <w:lang w:val="en-GB"/>
        </w:rPr>
        <w:t xml:space="preserve">يبدأ </w:t>
      </w:r>
      <w:r w:rsidRPr="00C84F55">
        <w:rPr>
          <w:rtl/>
        </w:rPr>
        <w:t xml:space="preserve">الفريق </w:t>
      </w:r>
      <w:r w:rsidRPr="00C84F55">
        <w:rPr>
          <w:lang w:val="en-GB"/>
        </w:rPr>
        <w:t>RAG CG-[CPM]</w:t>
      </w:r>
      <w:r w:rsidRPr="00C84F55">
        <w:rPr>
          <w:rtl/>
        </w:rPr>
        <w:t xml:space="preserve"> عمله</w:t>
      </w:r>
      <w:r w:rsidRPr="00C84F55">
        <w:rPr>
          <w:rtl/>
          <w:lang w:val="en-GB"/>
        </w:rPr>
        <w:t xml:space="preserve"> في الاجتماع الحادي والثلاثين للفريق الاستشاري للاتصالات الراديوية ويقدم تقريراً عن</w:t>
      </w:r>
      <w:r w:rsidR="009E780B">
        <w:rPr>
          <w:rFonts w:hint="cs"/>
          <w:rtl/>
          <w:lang w:val="en-GB"/>
        </w:rPr>
        <w:t> </w:t>
      </w:r>
      <w:r w:rsidRPr="00C84F55">
        <w:rPr>
          <w:rtl/>
          <w:lang w:val="en-GB"/>
        </w:rPr>
        <w:t>أعماله لينظر فيه الاجتماع الثاني والثلاثون للفريق الاستشاري، مع مراعاة أي مقترحات ذات صلة بموجب الاختصاصات المذكورة أعلاه والمقدمة إلى فريق العمل بالمراسلة التابع للفريق الاستشاري للاتصالات الراديوية [</w:t>
      </w:r>
      <w:r w:rsidRPr="00C84F55">
        <w:rPr>
          <w:cs/>
          <w:lang w:val="en-GB"/>
        </w:rPr>
        <w:t>‎</w:t>
      </w:r>
      <w:r w:rsidRPr="00C84F55">
        <w:rPr>
          <w:lang w:val="en-GB"/>
        </w:rPr>
        <w:t>CPM</w:t>
      </w:r>
      <w:r w:rsidRPr="00C84F55">
        <w:rPr>
          <w:rtl/>
          <w:lang w:val="en-GB"/>
        </w:rPr>
        <w:t>].</w:t>
      </w:r>
    </w:p>
    <w:p w14:paraId="64ABA3BE" w14:textId="060A425E" w:rsidR="00C84F55" w:rsidRPr="008B3C0D" w:rsidRDefault="00C84F55" w:rsidP="00C84F55">
      <w:pPr>
        <w:rPr>
          <w:spacing w:val="4"/>
          <w:rtl/>
          <w:lang w:val="en-GB"/>
        </w:rPr>
      </w:pPr>
      <w:r w:rsidRPr="008B3C0D">
        <w:rPr>
          <w:spacing w:val="4"/>
          <w:rtl/>
          <w:lang w:val="en-GB"/>
        </w:rPr>
        <w:t xml:space="preserve">وينبغي أن تجري أعمال </w:t>
      </w:r>
      <w:r w:rsidRPr="008B3C0D">
        <w:rPr>
          <w:spacing w:val="4"/>
          <w:rtl/>
        </w:rPr>
        <w:t xml:space="preserve">الفريق </w:t>
      </w:r>
      <w:r w:rsidRPr="008B3C0D">
        <w:rPr>
          <w:spacing w:val="4"/>
          <w:lang w:val="en-GB"/>
        </w:rPr>
        <w:t>RAG CG-[CPM]</w:t>
      </w:r>
      <w:r w:rsidRPr="008B3C0D">
        <w:rPr>
          <w:spacing w:val="4"/>
          <w:rtl/>
        </w:rPr>
        <w:t xml:space="preserve"> </w:t>
      </w:r>
      <w:r w:rsidRPr="008B3C0D">
        <w:rPr>
          <w:spacing w:val="4"/>
          <w:rtl/>
          <w:lang w:val="en-GB"/>
        </w:rPr>
        <w:t>قدر الإمكان بالمراسلة وفقاً للفقرتين</w:t>
      </w:r>
      <w:r w:rsidR="00A63646">
        <w:rPr>
          <w:rFonts w:hint="cs"/>
          <w:spacing w:val="4"/>
          <w:rtl/>
          <w:lang w:val="en-GB"/>
        </w:rPr>
        <w:t xml:space="preserve"> </w:t>
      </w:r>
      <w:r w:rsidRPr="008B3C0D">
        <w:rPr>
          <w:b/>
          <w:bCs/>
          <w:spacing w:val="4"/>
          <w:lang w:val="en-GB"/>
        </w:rPr>
        <w:t>9.2.3.A1</w:t>
      </w:r>
      <w:r w:rsidRPr="008B3C0D">
        <w:rPr>
          <w:spacing w:val="4"/>
          <w:rtl/>
          <w:lang w:val="en-GB"/>
        </w:rPr>
        <w:t xml:space="preserve"> و</w:t>
      </w:r>
      <w:r w:rsidRPr="008B3C0D">
        <w:rPr>
          <w:b/>
          <w:bCs/>
          <w:spacing w:val="4"/>
          <w:lang w:val="en-GB"/>
        </w:rPr>
        <w:t>10.2.3.A1</w:t>
      </w:r>
      <w:r w:rsidRPr="008B3C0D">
        <w:rPr>
          <w:spacing w:val="4"/>
          <w:rtl/>
          <w:lang w:val="en-GB"/>
        </w:rPr>
        <w:t xml:space="preserve"> من</w:t>
      </w:r>
      <w:r w:rsidR="008B3C0D">
        <w:rPr>
          <w:rFonts w:hint="eastAsia"/>
          <w:spacing w:val="4"/>
          <w:rtl/>
          <w:lang w:val="en-GB" w:bidi="ar-EG"/>
        </w:rPr>
        <w:t> </w:t>
      </w:r>
      <w:r w:rsidRPr="008B3C0D">
        <w:rPr>
          <w:spacing w:val="4"/>
          <w:rtl/>
          <w:lang w:val="en-GB"/>
        </w:rPr>
        <w:t>القرار</w:t>
      </w:r>
      <w:r w:rsidR="008B3C0D">
        <w:rPr>
          <w:rFonts w:hint="cs"/>
          <w:spacing w:val="4"/>
          <w:rtl/>
          <w:lang w:val="en-GB"/>
        </w:rPr>
        <w:t> </w:t>
      </w:r>
      <w:r w:rsidRPr="008B3C0D">
        <w:rPr>
          <w:spacing w:val="4"/>
          <w:lang w:val="en-GB"/>
        </w:rPr>
        <w:t xml:space="preserve">ITU-R </w:t>
      </w:r>
      <w:r w:rsidRPr="008B3C0D">
        <w:rPr>
          <w:b/>
          <w:bCs/>
          <w:spacing w:val="4"/>
          <w:lang w:val="en-GB"/>
        </w:rPr>
        <w:t>1-9</w:t>
      </w:r>
      <w:r w:rsidRPr="008B3C0D">
        <w:rPr>
          <w:spacing w:val="4"/>
          <w:rtl/>
          <w:lang w:val="en-GB"/>
        </w:rPr>
        <w:t>.</w:t>
      </w:r>
    </w:p>
    <w:p w14:paraId="27B5A750" w14:textId="10DBCE92" w:rsidR="00C84F55" w:rsidRPr="006D3452" w:rsidRDefault="00C84F55" w:rsidP="00C84F55">
      <w:pPr>
        <w:rPr>
          <w:rtl/>
          <w:lang w:val="en-GB"/>
        </w:rPr>
      </w:pPr>
      <w:r w:rsidRPr="006D3452">
        <w:rPr>
          <w:rtl/>
          <w:lang w:val="en-GB"/>
        </w:rPr>
        <w:t>ورئيس فريق العمل بالمراسلة التابع للفريق الاستشاري للاتصالات الراديوية والمعني بتحسين عملية الاجتماع التحضيري للمؤتمر هو &lt;</w:t>
      </w:r>
      <w:r w:rsidRPr="006D3452">
        <w:rPr>
          <w:cs/>
          <w:lang w:val="en-GB"/>
        </w:rPr>
        <w:t>‎</w:t>
      </w:r>
      <w:r w:rsidRPr="006D3452">
        <w:rPr>
          <w:rtl/>
          <w:lang w:val="en-GB"/>
        </w:rPr>
        <w:t xml:space="preserve">الاسم&gt; (‏البريد الإلكتروني: </w:t>
      </w:r>
      <w:hyperlink r:id="rId14" w:tgtFrame="_blank" w:history="1">
        <w:r w:rsidR="006D3452" w:rsidRPr="006D3452">
          <w:rPr>
            <w:rStyle w:val="Hyperlink"/>
          </w:rPr>
          <w:t>&lt;</w:t>
        </w:r>
        <w:proofErr w:type="spellStart"/>
        <w:r w:rsidR="006D3452" w:rsidRPr="006D3452">
          <w:rPr>
            <w:rStyle w:val="Hyperlink"/>
          </w:rPr>
          <w:t>email@address</w:t>
        </w:r>
        <w:proofErr w:type="spellEnd"/>
        <w:r w:rsidR="006D3452" w:rsidRPr="006D3452">
          <w:rPr>
            <w:rStyle w:val="Hyperlink"/>
          </w:rPr>
          <w:t>&gt;</w:t>
        </w:r>
      </w:hyperlink>
      <w:r w:rsidRPr="006D3452">
        <w:rPr>
          <w:rtl/>
          <w:lang w:val="en-GB"/>
        </w:rPr>
        <w:t>).</w:t>
      </w:r>
    </w:p>
    <w:p w14:paraId="7EE06221" w14:textId="77777777" w:rsidR="00C84F55" w:rsidRPr="008B3C0D" w:rsidRDefault="00C84F55" w:rsidP="00C84F55">
      <w:pPr>
        <w:rPr>
          <w:spacing w:val="-4"/>
          <w:rtl/>
          <w:lang w:val="en-GB"/>
        </w:rPr>
      </w:pPr>
      <w:r w:rsidRPr="008B3C0D">
        <w:rPr>
          <w:spacing w:val="-4"/>
          <w:rtl/>
          <w:lang w:val="en-GB"/>
        </w:rPr>
        <w:t>ويتعين على الفريق أن يقدم تقريره قبل</w:t>
      </w:r>
      <w:r w:rsidRPr="008B3C0D">
        <w:rPr>
          <w:spacing w:val="-4"/>
          <w:cs/>
          <w:lang w:val="en-GB"/>
        </w:rPr>
        <w:t>‎</w:t>
      </w:r>
      <w:r w:rsidRPr="008B3C0D">
        <w:rPr>
          <w:spacing w:val="-4"/>
          <w:rtl/>
          <w:lang w:val="en-GB"/>
        </w:rPr>
        <w:t xml:space="preserve"> الاجتماع الثاني والثلاثين للفريق الاستشاري للاتصالات الراديوية بخمسة وأربعين (45) يوماً.</w:t>
      </w:r>
      <w:r w:rsidRPr="008B3C0D">
        <w:rPr>
          <w:spacing w:val="-4"/>
          <w:cs/>
          <w:lang w:val="en-GB"/>
        </w:rPr>
        <w:t>‎</w:t>
      </w:r>
    </w:p>
    <w:p w14:paraId="38C70759" w14:textId="01168DBF" w:rsidR="0039465C" w:rsidRPr="00C84F55" w:rsidRDefault="00C84F55" w:rsidP="00C84F55">
      <w:pPr>
        <w:rPr>
          <w:rtl/>
          <w:lang w:bidi="ar-EG"/>
        </w:rPr>
      </w:pPr>
      <w:r w:rsidRPr="00C84F55">
        <w:rPr>
          <w:color w:val="000000"/>
          <w:rtl/>
        </w:rPr>
        <w:t>وستقدَّم في الصفحة الإلكترونية للفريق الاستشاري معلومات أخرى تتعلق بعمل فريق العمل بالمراسلة</w:t>
      </w:r>
      <w:r w:rsidRPr="00C84F55">
        <w:rPr>
          <w:color w:val="000000"/>
        </w:rPr>
        <w:t>.</w:t>
      </w:r>
    </w:p>
    <w:p w14:paraId="5D3A4106" w14:textId="3B4CC8DA" w:rsidR="00C84F55" w:rsidRPr="00C84F55" w:rsidRDefault="00C84F55" w:rsidP="00C84F55">
      <w:pPr>
        <w:spacing w:before="600"/>
        <w:jc w:val="center"/>
        <w:rPr>
          <w:lang w:bidi="ar-EG"/>
        </w:rPr>
      </w:pPr>
      <w:r w:rsidRPr="00C84F55">
        <w:rPr>
          <w:rtl/>
          <w:lang w:bidi="ar-EG"/>
        </w:rPr>
        <w:t>ــــــــــــــــــــــــــــــــــــــــــــــــــــــــــــــــــــــــــــــــــــــ</w:t>
      </w:r>
    </w:p>
    <w:sectPr w:rsidR="00C84F55" w:rsidRPr="00C84F55" w:rsidSect="00C84F55">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8366" w14:textId="77777777" w:rsidR="00C84F55" w:rsidRDefault="00C84F55" w:rsidP="002919E1">
      <w:r>
        <w:separator/>
      </w:r>
    </w:p>
    <w:p w14:paraId="2F2EDB2A" w14:textId="77777777" w:rsidR="00C84F55" w:rsidRDefault="00C84F55" w:rsidP="002919E1"/>
    <w:p w14:paraId="339A9E85" w14:textId="77777777" w:rsidR="00C84F55" w:rsidRDefault="00C84F55" w:rsidP="002919E1"/>
    <w:p w14:paraId="4DC01A00" w14:textId="77777777" w:rsidR="00C84F55" w:rsidRDefault="00C84F55"/>
  </w:endnote>
  <w:endnote w:type="continuationSeparator" w:id="0">
    <w:p w14:paraId="1BA70DB2" w14:textId="77777777" w:rsidR="00C84F55" w:rsidRDefault="00C84F55" w:rsidP="002919E1">
      <w:r>
        <w:continuationSeparator/>
      </w:r>
    </w:p>
    <w:p w14:paraId="72C51BD6" w14:textId="77777777" w:rsidR="00C84F55" w:rsidRDefault="00C84F55" w:rsidP="002919E1"/>
    <w:p w14:paraId="0EC9C719" w14:textId="77777777" w:rsidR="00C84F55" w:rsidRDefault="00C84F55" w:rsidP="002919E1"/>
    <w:p w14:paraId="6DE7C25A" w14:textId="77777777" w:rsidR="00C84F55" w:rsidRDefault="00C84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136D" w14:textId="012FD528" w:rsidR="00281F5F" w:rsidRPr="00F303BF" w:rsidRDefault="00F303BF" w:rsidP="00F303B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P:\ARA\ITU-R\AG\RAG\RAG24\000\008A.docx</w:t>
    </w:r>
    <w:r>
      <w:fldChar w:fldCharType="end"/>
    </w:r>
    <w:r w:rsidRPr="00A809E8">
      <w:t xml:space="preserve">   (</w:t>
    </w:r>
    <w:r w:rsidRPr="00F303BF">
      <w:t>534649</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6FD8" w14:textId="152A3DDE"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F303BF">
      <w:rPr>
        <w:noProof/>
      </w:rPr>
      <w:t>P:\ARA\ITU-R\AG\RAG\RAG24\000\008A.docx</w:t>
    </w:r>
    <w:r>
      <w:fldChar w:fldCharType="end"/>
    </w:r>
    <w:r w:rsidRPr="00A809E8">
      <w:t xml:space="preserve">   (</w:t>
    </w:r>
    <w:r w:rsidR="00F303BF" w:rsidRPr="00F303BF">
      <w:t>534649</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75A2" w14:textId="77777777" w:rsidR="00C84F55" w:rsidRDefault="00C84F55" w:rsidP="002919E1">
      <w:r>
        <w:t>___________________</w:t>
      </w:r>
    </w:p>
  </w:footnote>
  <w:footnote w:type="continuationSeparator" w:id="0">
    <w:p w14:paraId="13BB7BF6" w14:textId="77777777" w:rsidR="00C84F55" w:rsidRDefault="00C84F55" w:rsidP="002919E1">
      <w:r>
        <w:continuationSeparator/>
      </w:r>
    </w:p>
    <w:p w14:paraId="1A8F4C82" w14:textId="77777777" w:rsidR="00C84F55" w:rsidRDefault="00C84F55" w:rsidP="002919E1"/>
    <w:p w14:paraId="0676DD4A" w14:textId="77777777" w:rsidR="00C84F55" w:rsidRDefault="00C84F55" w:rsidP="002919E1"/>
    <w:p w14:paraId="19140CFE" w14:textId="77777777" w:rsidR="00C84F55" w:rsidRDefault="00C84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6E4F" w14:textId="77777777" w:rsidR="00281F5F" w:rsidRDefault="00281F5F" w:rsidP="002919E1"/>
  <w:p w14:paraId="4BC27430" w14:textId="77777777" w:rsidR="00281F5F" w:rsidRDefault="00281F5F" w:rsidP="002919E1"/>
  <w:p w14:paraId="7DF024B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3C55" w14:textId="74E89B2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C84F55">
      <w:rPr>
        <w:rStyle w:val="PageNumber"/>
        <w:rFonts w:hint="cs"/>
        <w:rtl/>
      </w:rPr>
      <w:t>24</w:t>
    </w:r>
    <w:r w:rsidR="00A809E8">
      <w:rPr>
        <w:rStyle w:val="PageNumber"/>
      </w:rPr>
      <w:t>/</w:t>
    </w:r>
    <w:r w:rsidR="00C84F55">
      <w:rPr>
        <w:rStyle w:val="PageNumber"/>
        <w:rFonts w:hint="cs"/>
        <w:rtl/>
      </w:rPr>
      <w:t>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DAC142D"/>
    <w:multiLevelType w:val="hybridMultilevel"/>
    <w:tmpl w:val="AE160E1A"/>
    <w:lvl w:ilvl="0" w:tplc="B1CC6C8C">
      <w:start w:val="5"/>
      <w:numFmt w:val="bullet"/>
      <w:lvlText w:val="•"/>
      <w:lvlJc w:val="left"/>
      <w:pPr>
        <w:ind w:left="1095" w:hanging="360"/>
      </w:pPr>
      <w:rPr>
        <w:rFonts w:ascii="Dubai" w:eastAsia="Times New Roman" w:hAnsi="Dubai" w:cs="Duba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2"/>
  </w:num>
  <w:num w:numId="3" w16cid:durableId="676006606">
    <w:abstractNumId w:val="10"/>
  </w:num>
  <w:num w:numId="4" w16cid:durableId="903955018">
    <w:abstractNumId w:val="13"/>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337469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5"/>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44014"/>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D3452"/>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927EB"/>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3C0D"/>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E780B"/>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3646"/>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4F55"/>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03BF"/>
    <w:rsid w:val="00F33A34"/>
    <w:rsid w:val="00F350C8"/>
    <w:rsid w:val="00F52E75"/>
    <w:rsid w:val="00F75692"/>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8DBD4"/>
  <w15:docId w15:val="{4C24F75F-13FB-4E70-903B-90CBEDC3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S,Style 58,Style?,超????,超?级链?,超?级链,超级链接,超链接1,하이퍼링크2"/>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23/ra23/c/R23-RA23-C-0102!!MSW-A.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xandre.vassiliev@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RA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PA_RAG23.dotx</Template>
  <TotalTime>40</TotalTime>
  <Pages>2</Pages>
  <Words>588</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Arabic-IR</cp:lastModifiedBy>
  <cp:revision>6</cp:revision>
  <cp:lastPrinted>2019-06-26T10:10:00Z</cp:lastPrinted>
  <dcterms:created xsi:type="dcterms:W3CDTF">2024-03-06T12:49:00Z</dcterms:created>
  <dcterms:modified xsi:type="dcterms:W3CDTF">2024-03-06T14:51:00Z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