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55F48217" w14:textId="77777777" w:rsidTr="00C01A02">
        <w:trPr>
          <w:cantSplit/>
        </w:trPr>
        <w:tc>
          <w:tcPr>
            <w:tcW w:w="6772" w:type="dxa"/>
            <w:vAlign w:val="center"/>
          </w:tcPr>
          <w:p w14:paraId="5978196C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6F742676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68DF54BC" wp14:editId="5AC29932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2D058E52" w14:textId="77777777" w:rsidTr="00C01A02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202F84B3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5A02806C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4FE6AF2A" w14:textId="77777777" w:rsidTr="00C01A02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4931A685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10CE2824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134865EB" w14:textId="77777777" w:rsidTr="00C01A02">
        <w:trPr>
          <w:cantSplit/>
        </w:trPr>
        <w:tc>
          <w:tcPr>
            <w:tcW w:w="6772" w:type="dxa"/>
            <w:vMerge w:val="restart"/>
          </w:tcPr>
          <w:p w14:paraId="5FDAC00A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66061B0B" w14:textId="2ACDCF06" w:rsidR="006E291F" w:rsidRPr="00C01A02" w:rsidRDefault="00C01A02" w:rsidP="00C01A0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RAG/4-S</w:t>
            </w:r>
          </w:p>
        </w:tc>
      </w:tr>
      <w:tr w:rsidR="006E291F" w:rsidRPr="002A127E" w14:paraId="2E60743C" w14:textId="77777777" w:rsidTr="00C01A02">
        <w:trPr>
          <w:cantSplit/>
        </w:trPr>
        <w:tc>
          <w:tcPr>
            <w:tcW w:w="6772" w:type="dxa"/>
            <w:vMerge/>
          </w:tcPr>
          <w:p w14:paraId="5B7A9195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082FD73A" w14:textId="348BD93F" w:rsidR="006E291F" w:rsidRPr="00C01A02" w:rsidRDefault="00C01A02" w:rsidP="00C01A0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30 de enero de 2024</w:t>
            </w:r>
          </w:p>
        </w:tc>
      </w:tr>
      <w:tr w:rsidR="006E291F" w:rsidRPr="002A127E" w14:paraId="6015CAB7" w14:textId="77777777" w:rsidTr="00C01A02">
        <w:trPr>
          <w:cantSplit/>
        </w:trPr>
        <w:tc>
          <w:tcPr>
            <w:tcW w:w="6772" w:type="dxa"/>
            <w:vMerge/>
          </w:tcPr>
          <w:p w14:paraId="4557E30F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57AE984E" w14:textId="741A04F9" w:rsidR="006E291F" w:rsidRPr="00C01A02" w:rsidRDefault="00C01A02" w:rsidP="00C01A02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14:paraId="333362BE" w14:textId="77777777" w:rsidTr="008F0106">
        <w:trPr>
          <w:cantSplit/>
        </w:trPr>
        <w:tc>
          <w:tcPr>
            <w:tcW w:w="9889" w:type="dxa"/>
            <w:gridSpan w:val="2"/>
          </w:tcPr>
          <w:p w14:paraId="3F0EBB47" w14:textId="7D15D638" w:rsidR="006E291F" w:rsidRDefault="00C01A02" w:rsidP="00CB7A43">
            <w:pPr>
              <w:pStyle w:val="Source"/>
            </w:pPr>
            <w:bookmarkStart w:id="3" w:name="dsource" w:colFirst="0" w:colLast="0"/>
            <w:bookmarkEnd w:id="2"/>
            <w:r>
              <w:t>Director de la Oficina de Radiocomunicaciones</w:t>
            </w:r>
          </w:p>
        </w:tc>
      </w:tr>
      <w:tr w:rsidR="006E291F" w14:paraId="5AF7D880" w14:textId="77777777" w:rsidTr="008F0106">
        <w:trPr>
          <w:cantSplit/>
        </w:trPr>
        <w:tc>
          <w:tcPr>
            <w:tcW w:w="9889" w:type="dxa"/>
            <w:gridSpan w:val="2"/>
          </w:tcPr>
          <w:p w14:paraId="555FE598" w14:textId="4D581D05" w:rsidR="006E291F" w:rsidRDefault="00C01A02" w:rsidP="00CB7A43">
            <w:pPr>
              <w:pStyle w:val="Title1"/>
            </w:pPr>
            <w:bookmarkStart w:id="4" w:name="dtitle1" w:colFirst="0" w:colLast="0"/>
            <w:bookmarkEnd w:id="3"/>
            <w:r>
              <w:t>Lista de vicepresidentes propuestos para el GAR</w:t>
            </w:r>
          </w:p>
        </w:tc>
      </w:tr>
    </w:tbl>
    <w:bookmarkEnd w:id="4"/>
    <w:p w14:paraId="43797DDD" w14:textId="77777777" w:rsidR="00C01A02" w:rsidRPr="003E743E" w:rsidRDefault="00C01A02" w:rsidP="00C01A02">
      <w:pPr>
        <w:pStyle w:val="Normalaftertitle"/>
        <w:spacing w:before="480"/>
        <w:rPr>
          <w:lang w:val="es-ES"/>
        </w:rPr>
      </w:pPr>
      <w:r>
        <w:rPr>
          <w:lang w:val="es-ES"/>
        </w:rPr>
        <w:t>A raíz de</w:t>
      </w:r>
      <w:r w:rsidRPr="003E743E">
        <w:rPr>
          <w:lang w:val="es-ES"/>
        </w:rPr>
        <w:t xml:space="preserve"> las decisiones</w:t>
      </w:r>
      <w:r>
        <w:rPr>
          <w:lang w:val="es-ES"/>
        </w:rPr>
        <w:t xml:space="preserve"> adoptadas por</w:t>
      </w:r>
      <w:r w:rsidRPr="003E743E">
        <w:rPr>
          <w:lang w:val="es-ES"/>
        </w:rPr>
        <w:t xml:space="preserve"> la Asamblea de Radiocomunicaciones </w:t>
      </w:r>
      <w:r>
        <w:rPr>
          <w:lang w:val="es-ES"/>
        </w:rPr>
        <w:t xml:space="preserve">de </w:t>
      </w:r>
      <w:r w:rsidRPr="003E743E">
        <w:rPr>
          <w:lang w:val="es-ES"/>
        </w:rPr>
        <w:t>2023 (AR-23), a continuación se proporciona la lista de Vicepresidentes propuestos para el Grupo Asesor de Radiocomunicaciones (GAR), según figura en el</w:t>
      </w:r>
      <w:r>
        <w:rPr>
          <w:lang w:val="es-ES"/>
        </w:rPr>
        <w:t xml:space="preserve"> Documento</w:t>
      </w:r>
      <w:r w:rsidRPr="003E743E">
        <w:rPr>
          <w:lang w:val="es-ES"/>
        </w:rPr>
        <w:t xml:space="preserve"> </w:t>
      </w:r>
      <w:hyperlink r:id="rId7" w:history="1">
        <w:r w:rsidRPr="003E743E">
          <w:rPr>
            <w:rStyle w:val="Hyperlink"/>
            <w:lang w:val="es-ES"/>
          </w:rPr>
          <w:t>RA23/91(Rev.1)</w:t>
        </w:r>
      </w:hyperlink>
      <w:r w:rsidRPr="003E743E">
        <w:rPr>
          <w:lang w:val="es-ES"/>
        </w:rPr>
        <w:t xml:space="preserve">. </w:t>
      </w:r>
    </w:p>
    <w:p w14:paraId="26DE59EF" w14:textId="77777777" w:rsidR="00C01A02" w:rsidRPr="00D15639" w:rsidRDefault="00C01A02" w:rsidP="00C01A02">
      <w:pPr>
        <w:rPr>
          <w:lang w:val="es-ES"/>
        </w:rPr>
      </w:pPr>
      <w:r w:rsidRPr="00D15639">
        <w:rPr>
          <w:lang w:val="es-ES"/>
        </w:rPr>
        <w:t>Se invita al GAR a considerar a estos candidatos para su nombramiento como Vicepresidentes del GAR.</w:t>
      </w:r>
    </w:p>
    <w:p w14:paraId="71398FFF" w14:textId="3B2CE6B6" w:rsidR="00494752" w:rsidRDefault="00C01A02" w:rsidP="00C01A02">
      <w:pPr>
        <w:pStyle w:val="Normalaftertitle"/>
        <w:spacing w:before="1080"/>
      </w:pPr>
      <w:r w:rsidRPr="00D15639">
        <w:rPr>
          <w:b/>
          <w:bCs/>
          <w:lang w:val="es-ES"/>
        </w:rPr>
        <w:t>Anexo:</w:t>
      </w:r>
      <w:r w:rsidRPr="00D15639">
        <w:rPr>
          <w:lang w:val="es-ES"/>
        </w:rPr>
        <w:t xml:space="preserve"> 1</w:t>
      </w:r>
    </w:p>
    <w:p w14:paraId="4856203F" w14:textId="77777777" w:rsidR="00494752" w:rsidRDefault="004947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2B1FFF68" w14:textId="77777777" w:rsidR="00494752" w:rsidRDefault="004947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rPr>
          <w:rtl/>
        </w:rPr>
        <w:br w:type="page"/>
      </w:r>
    </w:p>
    <w:p w14:paraId="09813844" w14:textId="77777777" w:rsidR="00C01A02" w:rsidRPr="00D15639" w:rsidRDefault="00C01A02" w:rsidP="00C01A02">
      <w:pPr>
        <w:pStyle w:val="AnnexNo"/>
        <w:rPr>
          <w:lang w:val="es-ES"/>
        </w:rPr>
      </w:pPr>
      <w:r w:rsidRPr="00D15639">
        <w:rPr>
          <w:lang w:val="es-ES"/>
        </w:rPr>
        <w:lastRenderedPageBreak/>
        <w:t>ANe</w:t>
      </w:r>
      <w:r>
        <w:rPr>
          <w:lang w:val="es-ES"/>
        </w:rPr>
        <w:t>xo</w:t>
      </w:r>
    </w:p>
    <w:p w14:paraId="3D584EC3" w14:textId="77777777" w:rsidR="00C01A02" w:rsidRPr="00D15639" w:rsidRDefault="00C01A02" w:rsidP="00C01A02">
      <w:pPr>
        <w:pStyle w:val="Annextitle"/>
        <w:rPr>
          <w:rFonts w:asciiTheme="majorBidi" w:hAnsiTheme="majorBidi" w:cstheme="majorBidi"/>
          <w:b w:val="0"/>
          <w:bCs/>
          <w:szCs w:val="28"/>
          <w:lang w:val="es-ES"/>
        </w:rPr>
      </w:pPr>
      <w:r w:rsidRPr="00D15639">
        <w:rPr>
          <w:lang w:val="es-ES"/>
        </w:rPr>
        <w:t xml:space="preserve">Lista de Vicepresidentes propuestos para </w:t>
      </w:r>
      <w:r>
        <w:rPr>
          <w:lang w:val="es-ES"/>
        </w:rPr>
        <w:t xml:space="preserve">el </w:t>
      </w:r>
      <w:r w:rsidRPr="00D15639">
        <w:rPr>
          <w:bCs/>
          <w:szCs w:val="28"/>
          <w:lang w:val="es-ES"/>
        </w:rPr>
        <w:t>Grupo Asesor de Radiocomunicaciones (GAR)</w:t>
      </w:r>
    </w:p>
    <w:tbl>
      <w:tblPr>
        <w:tblStyle w:val="TableGrid1"/>
        <w:tblW w:w="5003" w:type="pct"/>
        <w:jc w:val="center"/>
        <w:tblInd w:w="0" w:type="dxa"/>
        <w:tblLook w:val="04A0" w:firstRow="1" w:lastRow="0" w:firstColumn="1" w:lastColumn="0" w:noHBand="0" w:noVBand="1"/>
      </w:tblPr>
      <w:tblGrid>
        <w:gridCol w:w="2419"/>
        <w:gridCol w:w="4157"/>
        <w:gridCol w:w="3064"/>
      </w:tblGrid>
      <w:tr w:rsidR="00C01A02" w:rsidRPr="00D15639" w14:paraId="0E2775A3" w14:textId="77777777" w:rsidTr="00FD55D1">
        <w:trPr>
          <w:trHeight w:val="288"/>
          <w:jc w:val="center"/>
        </w:trPr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2624E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ind w:left="26"/>
              <w:textAlignment w:val="auto"/>
              <w:rPr>
                <w:szCs w:val="24"/>
                <w:lang w:val="es-ES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257E0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rPr>
                <w:b/>
                <w:bCs/>
                <w:szCs w:val="24"/>
              </w:rPr>
              <w:t>Nombre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20ADB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rPr>
                <w:b/>
                <w:bCs/>
                <w:szCs w:val="24"/>
              </w:rPr>
              <w:t>País/Org.</w:t>
            </w:r>
          </w:p>
        </w:tc>
      </w:tr>
      <w:tr w:rsidR="00C01A02" w:rsidRPr="00D15639" w14:paraId="55B24E1F" w14:textId="77777777" w:rsidTr="00FD55D1">
        <w:trPr>
          <w:trHeight w:val="288"/>
          <w:jc w:val="center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AE48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  <w:rPr>
                <w:b/>
                <w:bCs/>
              </w:rPr>
            </w:pPr>
            <w:r w:rsidRPr="00D15639">
              <w:rPr>
                <w:i/>
                <w:iCs/>
              </w:rPr>
              <w:t>Vicepresidentes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2BF40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Sr. S. Al Balooshi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AB7A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Emiratos Árabes Unidos</w:t>
            </w:r>
          </w:p>
        </w:tc>
      </w:tr>
      <w:tr w:rsidR="00C01A02" w:rsidRPr="00D15639" w14:paraId="5B648B01" w14:textId="77777777" w:rsidTr="00FD55D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DD32" w14:textId="77777777" w:rsidR="00C01A02" w:rsidRPr="00D15639" w:rsidRDefault="00C01A02" w:rsidP="00FD55D1">
            <w:pPr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18A27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Sr. T.A. Bakaus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DBC7B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Brasil</w:t>
            </w:r>
          </w:p>
        </w:tc>
      </w:tr>
      <w:tr w:rsidR="00C01A02" w:rsidRPr="00D15639" w14:paraId="4F28A23C" w14:textId="77777777" w:rsidTr="00FD55D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9AC7" w14:textId="77777777" w:rsidR="00C01A02" w:rsidRPr="00D15639" w:rsidRDefault="00C01A02" w:rsidP="00FD55D1">
            <w:pPr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F8FF9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  <w:rPr>
                <w:lang w:val="es-ES"/>
              </w:rPr>
            </w:pPr>
            <w:r w:rsidRPr="00D15639">
              <w:rPr>
                <w:lang w:val="es-ES"/>
              </w:rPr>
              <w:t>Sr. M.A. El-Bashary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0877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Egipto</w:t>
            </w:r>
          </w:p>
        </w:tc>
      </w:tr>
      <w:tr w:rsidR="00C01A02" w:rsidRPr="00D15639" w14:paraId="0C1D3C61" w14:textId="77777777" w:rsidTr="00FD55D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ABF0" w14:textId="77777777" w:rsidR="00C01A02" w:rsidRPr="00D15639" w:rsidRDefault="00C01A02" w:rsidP="00FD55D1">
            <w:pPr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15B7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Sr. W. Gababo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EED2A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Kenya</w:t>
            </w:r>
          </w:p>
        </w:tc>
      </w:tr>
      <w:tr w:rsidR="00C01A02" w:rsidRPr="00D15639" w14:paraId="575CB69F" w14:textId="77777777" w:rsidTr="00FD55D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F9BA" w14:textId="77777777" w:rsidR="00C01A02" w:rsidRPr="00D15639" w:rsidRDefault="00C01A02" w:rsidP="00FD55D1">
            <w:pPr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4004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Sr. S. Harutunyan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2C56C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Armenia</w:t>
            </w:r>
          </w:p>
        </w:tc>
      </w:tr>
      <w:tr w:rsidR="00C01A02" w:rsidRPr="00D15639" w14:paraId="262C44CC" w14:textId="77777777" w:rsidTr="00FD55D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CB4E" w14:textId="77777777" w:rsidR="00C01A02" w:rsidRPr="00D15639" w:rsidRDefault="00C01A02" w:rsidP="00FD55D1">
            <w:pPr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22523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  <w:rPr>
                <w:lang w:val="it-IT"/>
              </w:rPr>
            </w:pPr>
            <w:r w:rsidRPr="00D15639">
              <w:rPr>
                <w:lang w:val="it-IT"/>
              </w:rPr>
              <w:t>Dr. L.L. La Franceschina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7733A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Italia</w:t>
            </w:r>
          </w:p>
        </w:tc>
      </w:tr>
      <w:tr w:rsidR="00C01A02" w:rsidRPr="00D15639" w14:paraId="2124B359" w14:textId="77777777" w:rsidTr="00FD55D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1FF4" w14:textId="77777777" w:rsidR="00C01A02" w:rsidRPr="00D15639" w:rsidRDefault="00C01A02" w:rsidP="00FD55D1">
            <w:pPr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E7EF3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Dr. J. Lim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909AA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Corea (Rep. de)</w:t>
            </w:r>
          </w:p>
        </w:tc>
      </w:tr>
      <w:tr w:rsidR="00C01A02" w:rsidRPr="00D15639" w14:paraId="5E86C96A" w14:textId="77777777" w:rsidTr="00FD55D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2916" w14:textId="77777777" w:rsidR="00C01A02" w:rsidRPr="00D15639" w:rsidRDefault="00C01A02" w:rsidP="00FD55D1">
            <w:pPr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1FCF7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Sr. A. Oshadami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296FA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 xml:space="preserve">Nigeria </w:t>
            </w:r>
          </w:p>
        </w:tc>
      </w:tr>
      <w:tr w:rsidR="00C01A02" w:rsidRPr="00D15639" w14:paraId="3B3101B6" w14:textId="77777777" w:rsidTr="00FD55D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C41E" w14:textId="77777777" w:rsidR="00C01A02" w:rsidRPr="00D15639" w:rsidRDefault="00C01A02" w:rsidP="00FD55D1">
            <w:pPr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5A037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Sr. S.Y. Pastukh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5EC8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Federación de Rusia</w:t>
            </w:r>
          </w:p>
        </w:tc>
      </w:tr>
      <w:tr w:rsidR="00C01A02" w:rsidRPr="00D15639" w14:paraId="0DF1C1C5" w14:textId="77777777" w:rsidTr="00FD55D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81E6" w14:textId="77777777" w:rsidR="00C01A02" w:rsidRPr="00D15639" w:rsidRDefault="00C01A02" w:rsidP="00FD55D1">
            <w:pPr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4C24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Dr. B. Patten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CD706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Estados Unidos</w:t>
            </w:r>
          </w:p>
        </w:tc>
      </w:tr>
      <w:tr w:rsidR="00C01A02" w:rsidRPr="00D15639" w14:paraId="734B9D6D" w14:textId="77777777" w:rsidTr="00FD55D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6C13" w14:textId="77777777" w:rsidR="00C01A02" w:rsidRPr="00D15639" w:rsidRDefault="00C01A02" w:rsidP="00FD55D1">
            <w:pPr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CFA6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  <w:rPr>
                <w:lang w:val="es-ES"/>
              </w:rPr>
            </w:pPr>
            <w:r w:rsidRPr="00D15639">
              <w:rPr>
                <w:lang w:val="es-ES"/>
              </w:rPr>
              <w:t>Sr. T.R. Vieyra Mejía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BD65D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México</w:t>
            </w:r>
          </w:p>
        </w:tc>
      </w:tr>
      <w:tr w:rsidR="00C01A02" w:rsidRPr="00D15639" w14:paraId="664342FF" w14:textId="77777777" w:rsidTr="00FD55D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5150" w14:textId="77777777" w:rsidR="00C01A02" w:rsidRPr="00D15639" w:rsidRDefault="00C01A02" w:rsidP="00FD55D1">
            <w:pPr>
              <w:spacing w:before="0"/>
              <w:textAlignment w:val="auto"/>
              <w:rPr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3477F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Sr. Y. Xie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AC061" w14:textId="77777777" w:rsidR="00C01A02" w:rsidRPr="00D15639" w:rsidRDefault="00C01A02" w:rsidP="00FD55D1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textAlignment w:val="auto"/>
            </w:pPr>
            <w:r w:rsidRPr="00D15639">
              <w:t>China</w:t>
            </w:r>
          </w:p>
        </w:tc>
      </w:tr>
    </w:tbl>
    <w:p w14:paraId="4D51B090" w14:textId="77777777" w:rsidR="00C01A02" w:rsidRDefault="00C01A02" w:rsidP="00411C49">
      <w:pPr>
        <w:pStyle w:val="Reasons"/>
      </w:pPr>
    </w:p>
    <w:p w14:paraId="05960F8D" w14:textId="672F8D83" w:rsidR="00F77D5F" w:rsidRDefault="00C01A02" w:rsidP="00C01A02">
      <w:pPr>
        <w:jc w:val="center"/>
      </w:pPr>
      <w:r>
        <w:t>______________</w:t>
      </w:r>
    </w:p>
    <w:sectPr w:rsidR="00F77D5F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751D" w14:textId="77777777" w:rsidR="00C01A02" w:rsidRDefault="00C01A02">
      <w:r>
        <w:separator/>
      </w:r>
    </w:p>
  </w:endnote>
  <w:endnote w:type="continuationSeparator" w:id="0">
    <w:p w14:paraId="1BD91FB1" w14:textId="77777777" w:rsidR="00C01A02" w:rsidRDefault="00C0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9C31" w14:textId="7701D875"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E37390">
      <w:rPr>
        <w:lang w:val="en-US"/>
      </w:rPr>
      <w:t>P:\ESP\ITU-R\AG\RAG\RAG24\000\004S.docx</w:t>
    </w:r>
    <w:r>
      <w:rPr>
        <w:lang w:val="en-US"/>
      </w:rPr>
      <w:fldChar w:fldCharType="end"/>
    </w:r>
    <w:r w:rsidR="00E37390">
      <w:rPr>
        <w:lang w:val="en-US"/>
      </w:rPr>
      <w:t xml:space="preserve"> (533673)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67BA" w14:textId="7A1C29E0" w:rsidR="00616601" w:rsidRPr="00E37390" w:rsidRDefault="00E37390" w:rsidP="00E37390">
    <w:pPr>
      <w:pStyle w:val="Footer"/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P:\ESP\ITU-R\AG\RAG\RAG24\000\004S.docx</w:t>
    </w:r>
    <w:r>
      <w:rPr>
        <w:lang w:val="en-US"/>
      </w:rPr>
      <w:fldChar w:fldCharType="end"/>
    </w:r>
    <w:r>
      <w:rPr>
        <w:lang w:val="en-US"/>
      </w:rPr>
      <w:t xml:space="preserve"> (533673)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FD62" w14:textId="77777777" w:rsidR="00C01A02" w:rsidRDefault="00C01A02">
      <w:r>
        <w:t>____________________</w:t>
      </w:r>
    </w:p>
  </w:footnote>
  <w:footnote w:type="continuationSeparator" w:id="0">
    <w:p w14:paraId="50EA032E" w14:textId="77777777" w:rsidR="00C01A02" w:rsidRDefault="00C0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B209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D0D204" w14:textId="2EA236CA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C01A02">
      <w:rPr>
        <w:lang w:val="es-ES"/>
      </w:rPr>
      <w:t>4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02"/>
    <w:rsid w:val="000C62BA"/>
    <w:rsid w:val="000D756D"/>
    <w:rsid w:val="0012592F"/>
    <w:rsid w:val="001F2F50"/>
    <w:rsid w:val="0031432E"/>
    <w:rsid w:val="0034043B"/>
    <w:rsid w:val="00414D8B"/>
    <w:rsid w:val="00482905"/>
    <w:rsid w:val="00494752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E291F"/>
    <w:rsid w:val="008506C9"/>
    <w:rsid w:val="008F0106"/>
    <w:rsid w:val="00924B63"/>
    <w:rsid w:val="00982618"/>
    <w:rsid w:val="009C205E"/>
    <w:rsid w:val="00A0579C"/>
    <w:rsid w:val="00A7663C"/>
    <w:rsid w:val="00AB4BAD"/>
    <w:rsid w:val="00B32E51"/>
    <w:rsid w:val="00C01A02"/>
    <w:rsid w:val="00C837F0"/>
    <w:rsid w:val="00CB7A43"/>
    <w:rsid w:val="00CF4CAC"/>
    <w:rsid w:val="00D51E1E"/>
    <w:rsid w:val="00DE77E6"/>
    <w:rsid w:val="00E37390"/>
    <w:rsid w:val="00E72EA7"/>
    <w:rsid w:val="00EA4101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61944"/>
  <w15:docId w15:val="{B31EC683-CC81-4BB1-8FD4-1CF1CD99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C01A02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rsid w:val="00C0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rsid w:val="00C0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table" w:customStyle="1" w:styleId="TableGrid1">
    <w:name w:val="Table Grid1"/>
    <w:basedOn w:val="TableNormal"/>
    <w:next w:val="TableGrid"/>
    <w:rsid w:val="00C01A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" w:hAnsi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0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C01A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23-RA23-C-0091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BR\PS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PS_RAG.dotm</Template>
  <TotalTime>6</TotalTime>
  <Pages>2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ASESOR DE RADIOCOMUNICACIONES</dc:subject>
  <dc:creator>Spanish</dc:creator>
  <cp:keywords>RAG03-1</cp:keywords>
  <dc:description>PS_RAG21.dotm  For: _x000d_Document date: _x000d_Saved by ITU51014449 at 18:38:58 on 29/08/2020</dc:description>
  <cp:lastModifiedBy>Spanish</cp:lastModifiedBy>
  <cp:revision>2</cp:revision>
  <cp:lastPrinted>1993-02-18T11:12:00Z</cp:lastPrinted>
  <dcterms:created xsi:type="dcterms:W3CDTF">2024-01-30T14:08:00Z</dcterms:created>
  <dcterms:modified xsi:type="dcterms:W3CDTF">2024-01-30T14:14:00Z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PS_RAG21.dotm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