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0"/>
        <w:gridCol w:w="3409"/>
      </w:tblGrid>
      <w:tr w:rsidR="00EC0BE3" w14:paraId="29EBD4F0" w14:textId="77777777" w:rsidTr="00EC0BE3">
        <w:trPr>
          <w:cantSplit/>
        </w:trPr>
        <w:tc>
          <w:tcPr>
            <w:tcW w:w="6477" w:type="dxa"/>
            <w:vAlign w:val="center"/>
          </w:tcPr>
          <w:p w14:paraId="0E73BCD5" w14:textId="77777777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vAlign w:val="center"/>
          </w:tcPr>
          <w:p w14:paraId="091FF44D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0DCB81A" wp14:editId="6E8F89D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7EEB28FB" w14:textId="77777777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754C00C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958636D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653F22AE" w14:textId="77777777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1E9023F7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AC07B19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30F64E70" w14:textId="77777777" w:rsidTr="00B35BE4">
        <w:trPr>
          <w:cantSplit/>
        </w:trPr>
        <w:tc>
          <w:tcPr>
            <w:tcW w:w="6487" w:type="dxa"/>
            <w:vMerge w:val="restart"/>
          </w:tcPr>
          <w:p w14:paraId="42225AAE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3AFDAD83" w14:textId="62B9D8A9" w:rsidR="0051782D" w:rsidRPr="001A0041" w:rsidRDefault="001A0041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</w:t>
            </w:r>
            <w:r w:rsidR="00243613">
              <w:rPr>
                <w:rFonts w:ascii="Verdana" w:hAnsi="Verdana"/>
                <w:b/>
                <w:sz w:val="20"/>
              </w:rPr>
              <w:t>4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14:paraId="73C3C199" w14:textId="77777777" w:rsidTr="00B35BE4">
        <w:trPr>
          <w:cantSplit/>
        </w:trPr>
        <w:tc>
          <w:tcPr>
            <w:tcW w:w="6487" w:type="dxa"/>
            <w:vMerge/>
          </w:tcPr>
          <w:p w14:paraId="742BDBFA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51A2F5FD" w14:textId="224A08B5" w:rsidR="0051782D" w:rsidRPr="001A0041" w:rsidRDefault="00BA0B07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C4640D">
              <w:rPr>
                <w:rFonts w:ascii="Verdana" w:hAnsi="Verdana"/>
                <w:b/>
                <w:sz w:val="20"/>
              </w:rPr>
              <w:t>3</w:t>
            </w:r>
            <w:r w:rsidR="004872A6">
              <w:rPr>
                <w:rFonts w:ascii="Verdana" w:hAnsi="Verdana"/>
                <w:b/>
                <w:sz w:val="20"/>
              </w:rPr>
              <w:t>0</w:t>
            </w:r>
            <w:r w:rsidRPr="00C4640D">
              <w:rPr>
                <w:rFonts w:ascii="Verdana" w:hAnsi="Verdana"/>
                <w:b/>
                <w:sz w:val="20"/>
              </w:rPr>
              <w:t xml:space="preserve"> January</w:t>
            </w:r>
            <w:r w:rsidR="001A0041">
              <w:rPr>
                <w:rFonts w:ascii="Verdana" w:hAnsi="Verdana"/>
                <w:b/>
                <w:sz w:val="20"/>
              </w:rPr>
              <w:t xml:space="preserve"> 202</w:t>
            </w:r>
            <w:r>
              <w:rPr>
                <w:rFonts w:ascii="Verdana" w:hAnsi="Verdana"/>
                <w:b/>
                <w:sz w:val="20"/>
              </w:rPr>
              <w:t>4</w:t>
            </w:r>
          </w:p>
        </w:tc>
      </w:tr>
      <w:tr w:rsidR="0051782D" w14:paraId="2A70EAD6" w14:textId="77777777" w:rsidTr="00B35BE4">
        <w:trPr>
          <w:cantSplit/>
        </w:trPr>
        <w:tc>
          <w:tcPr>
            <w:tcW w:w="6487" w:type="dxa"/>
            <w:vMerge/>
          </w:tcPr>
          <w:p w14:paraId="37E710DB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367E6838" w14:textId="08D6667B" w:rsidR="0051782D" w:rsidRPr="001A0041" w:rsidRDefault="001A0041" w:rsidP="001A0041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BA0B07">
              <w:rPr>
                <w:rFonts w:ascii="Verdana" w:hAnsi="Verdana"/>
                <w:b/>
                <w:sz w:val="20"/>
              </w:rPr>
              <w:t>English</w:t>
            </w:r>
          </w:p>
        </w:tc>
      </w:tr>
      <w:tr w:rsidR="00093C73" w14:paraId="67CF20AF" w14:textId="77777777" w:rsidTr="00B35BE4">
        <w:trPr>
          <w:cantSplit/>
        </w:trPr>
        <w:tc>
          <w:tcPr>
            <w:tcW w:w="9889" w:type="dxa"/>
            <w:gridSpan w:val="2"/>
          </w:tcPr>
          <w:p w14:paraId="48EDD9F3" w14:textId="61BD99BA" w:rsidR="00093C73" w:rsidRDefault="00BA0B07" w:rsidP="005B2C58">
            <w:pPr>
              <w:pStyle w:val="Source"/>
            </w:pPr>
            <w:bookmarkStart w:id="3" w:name="dsource" w:colFirst="0" w:colLast="0"/>
            <w:bookmarkEnd w:id="2"/>
            <w:r>
              <w:t xml:space="preserve">Director, </w:t>
            </w:r>
            <w:r w:rsidRPr="00364F2B">
              <w:t>Radiocommunication</w:t>
            </w:r>
            <w:r>
              <w:t xml:space="preserve"> Bureau</w:t>
            </w:r>
          </w:p>
        </w:tc>
      </w:tr>
      <w:tr w:rsidR="00093C73" w14:paraId="12243263" w14:textId="77777777" w:rsidTr="00B35BE4">
        <w:trPr>
          <w:cantSplit/>
        </w:trPr>
        <w:tc>
          <w:tcPr>
            <w:tcW w:w="9889" w:type="dxa"/>
            <w:gridSpan w:val="2"/>
          </w:tcPr>
          <w:p w14:paraId="1025B883" w14:textId="7447A5C7" w:rsidR="00093C73" w:rsidRDefault="00BA0B07" w:rsidP="005B2C58">
            <w:pPr>
              <w:pStyle w:val="Title1"/>
            </w:pPr>
            <w:bookmarkStart w:id="4" w:name="dtitle1" w:colFirst="0" w:colLast="0"/>
            <w:bookmarkEnd w:id="3"/>
            <w:r>
              <w:rPr>
                <w:caps w:val="0"/>
              </w:rPr>
              <w:t xml:space="preserve">LIST </w:t>
            </w:r>
            <w:r w:rsidRPr="003A2C42">
              <w:rPr>
                <w:caps w:val="0"/>
              </w:rPr>
              <w:t xml:space="preserve">OF </w:t>
            </w:r>
            <w:r>
              <w:rPr>
                <w:caps w:val="0"/>
              </w:rPr>
              <w:t xml:space="preserve">PROPOSED </w:t>
            </w:r>
            <w:r w:rsidRPr="003A2C42">
              <w:rPr>
                <w:caps w:val="0"/>
              </w:rPr>
              <w:t>VICE-CHAIRS OF</w:t>
            </w:r>
            <w:r>
              <w:rPr>
                <w:caps w:val="0"/>
              </w:rPr>
              <w:t xml:space="preserve"> RAG</w:t>
            </w:r>
          </w:p>
        </w:tc>
      </w:tr>
    </w:tbl>
    <w:bookmarkEnd w:id="4"/>
    <w:p w14:paraId="39B4C736" w14:textId="2218C535" w:rsidR="00BA0B07" w:rsidRDefault="00BA0B07" w:rsidP="00BA0B07">
      <w:pPr>
        <w:pStyle w:val="Normalaftertitle"/>
        <w:spacing w:before="480"/>
      </w:pPr>
      <w:r w:rsidRPr="00272438">
        <w:t>Fo</w:t>
      </w:r>
      <w:r>
        <w:t xml:space="preserve">llowing the decisions of the Radiocommunication Assembly 2023 (RA-23), the list of proposed Vice-Chairs for the Radiocommunication Advisory Group (RAG) is indicated hereinafter as extracted from Document </w:t>
      </w:r>
      <w:hyperlink r:id="rId11" w:history="1">
        <w:r w:rsidRPr="00E43C40">
          <w:rPr>
            <w:rStyle w:val="Hyperlink"/>
          </w:rPr>
          <w:t>RA23/91(Rev.</w:t>
        </w:r>
        <w:r w:rsidRPr="00E43C40">
          <w:rPr>
            <w:rStyle w:val="Hyperlink"/>
          </w:rPr>
          <w:t>1</w:t>
        </w:r>
        <w:r w:rsidRPr="00E43C40">
          <w:rPr>
            <w:rStyle w:val="Hyperlink"/>
          </w:rPr>
          <w:t>)</w:t>
        </w:r>
      </w:hyperlink>
      <w:r>
        <w:t>.</w:t>
      </w:r>
    </w:p>
    <w:p w14:paraId="674B23F4" w14:textId="306FABE3" w:rsidR="00BA0B07" w:rsidRDefault="00BA0B07" w:rsidP="00BA0B07">
      <w:r>
        <w:t xml:space="preserve">RAG is invited to consider these candidates </w:t>
      </w:r>
      <w:r w:rsidR="0045338E">
        <w:t xml:space="preserve">for </w:t>
      </w:r>
      <w:r>
        <w:t>appointment</w:t>
      </w:r>
      <w:r w:rsidR="0055716D">
        <w:t xml:space="preserve"> </w:t>
      </w:r>
      <w:r w:rsidR="005234F2">
        <w:t>as</w:t>
      </w:r>
      <w:r w:rsidR="0055716D">
        <w:t xml:space="preserve"> Vice Chair</w:t>
      </w:r>
      <w:r w:rsidR="005234F2">
        <w:t>s</w:t>
      </w:r>
      <w:r w:rsidR="00791BC1">
        <w:t xml:space="preserve"> of the RAG</w:t>
      </w:r>
      <w:r>
        <w:t>.</w:t>
      </w:r>
    </w:p>
    <w:p w14:paraId="48AF3077" w14:textId="77777777" w:rsidR="00BA0B07" w:rsidRDefault="00BA0B07" w:rsidP="00BA0B07">
      <w:pPr>
        <w:pStyle w:val="Normalaftertitle"/>
        <w:spacing w:before="1200"/>
      </w:pPr>
      <w:r w:rsidRPr="00F7143B">
        <w:rPr>
          <w:b/>
          <w:bCs/>
        </w:rPr>
        <w:t>Annex:</w:t>
      </w:r>
      <w:r>
        <w:t xml:space="preserve"> 1</w:t>
      </w:r>
    </w:p>
    <w:p w14:paraId="4F44A354" w14:textId="77777777" w:rsidR="00C2188B" w:rsidRDefault="00C218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rPr>
          <w:rtl/>
        </w:rPr>
        <w:br w:type="page"/>
      </w:r>
    </w:p>
    <w:p w14:paraId="75FBDB38" w14:textId="77777777" w:rsidR="00BA0B07" w:rsidRPr="008F3EE4" w:rsidRDefault="00BA0B07" w:rsidP="00BA0B07">
      <w:pPr>
        <w:pStyle w:val="AnnexNo"/>
      </w:pPr>
      <w:r w:rsidRPr="008F3EE4">
        <w:lastRenderedPageBreak/>
        <w:t>ANNEX</w:t>
      </w:r>
    </w:p>
    <w:p w14:paraId="5A15EE60" w14:textId="7F7B778B" w:rsidR="00BA0B07" w:rsidRPr="006C7A42" w:rsidRDefault="00BA0B07" w:rsidP="00BA0B07">
      <w:pPr>
        <w:pStyle w:val="Annextitle"/>
        <w:rPr>
          <w:rFonts w:asciiTheme="majorBidi" w:hAnsiTheme="majorBidi" w:cstheme="majorBidi"/>
          <w:b w:val="0"/>
          <w:bCs/>
          <w:szCs w:val="28"/>
        </w:rPr>
      </w:pPr>
      <w:r>
        <w:t xml:space="preserve">List of proposed Vice-Chairs of the </w:t>
      </w:r>
      <w:r>
        <w:rPr>
          <w:rFonts w:asciiTheme="majorBidi" w:hAnsiTheme="majorBidi" w:cstheme="majorBidi"/>
          <w:bCs/>
          <w:szCs w:val="28"/>
        </w:rPr>
        <w:t>Radiocommunication Advisory Group</w:t>
      </w:r>
      <w:r w:rsidRPr="006C7A42">
        <w:rPr>
          <w:rFonts w:asciiTheme="majorBidi" w:hAnsiTheme="majorBidi" w:cstheme="majorBidi"/>
          <w:bCs/>
          <w:szCs w:val="28"/>
        </w:rPr>
        <w:t xml:space="preserve"> (</w:t>
      </w:r>
      <w:r>
        <w:rPr>
          <w:rFonts w:asciiTheme="majorBidi" w:hAnsiTheme="majorBidi" w:cstheme="majorBidi"/>
          <w:bCs/>
          <w:szCs w:val="28"/>
        </w:rPr>
        <w:t>RAG</w:t>
      </w:r>
      <w:r w:rsidRPr="006C7A42">
        <w:rPr>
          <w:rFonts w:asciiTheme="majorBidi" w:hAnsiTheme="majorBidi" w:cstheme="majorBidi"/>
          <w:bCs/>
          <w:szCs w:val="28"/>
        </w:rPr>
        <w:t>)</w:t>
      </w:r>
    </w:p>
    <w:tbl>
      <w:tblPr>
        <w:tblStyle w:val="TableGrid"/>
        <w:tblW w:w="5003" w:type="pct"/>
        <w:jc w:val="center"/>
        <w:tblLook w:val="04A0" w:firstRow="1" w:lastRow="0" w:firstColumn="1" w:lastColumn="0" w:noHBand="0" w:noVBand="1"/>
      </w:tblPr>
      <w:tblGrid>
        <w:gridCol w:w="2419"/>
        <w:gridCol w:w="4157"/>
        <w:gridCol w:w="3064"/>
      </w:tblGrid>
      <w:tr w:rsidR="00BA0B07" w:rsidRPr="008A467D" w14:paraId="599DBCC9" w14:textId="77777777" w:rsidTr="00256B05">
        <w:trPr>
          <w:trHeight w:val="288"/>
          <w:jc w:val="center"/>
        </w:trPr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32266" w14:textId="77777777" w:rsidR="00BA0B07" w:rsidRPr="008A467D" w:rsidRDefault="00BA0B07" w:rsidP="00BA0B07">
            <w:pPr>
              <w:pStyle w:val="Tablehead"/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B819D" w14:textId="77777777" w:rsidR="00BA0B07" w:rsidRPr="008A467D" w:rsidRDefault="00BA0B07" w:rsidP="00BA0B07">
            <w:pPr>
              <w:pStyle w:val="Tablehead"/>
              <w:jc w:val="left"/>
            </w:pPr>
            <w:r w:rsidRPr="008A467D">
              <w:rPr>
                <w:rFonts w:asciiTheme="majorBidi" w:hAnsiTheme="majorBidi" w:cstheme="majorBidi"/>
                <w:bCs/>
              </w:rPr>
              <w:t>Name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846B7" w14:textId="77777777" w:rsidR="00BA0B07" w:rsidRPr="008A467D" w:rsidRDefault="00BA0B07" w:rsidP="00BA0B07">
            <w:pPr>
              <w:pStyle w:val="Tablehead"/>
              <w:jc w:val="left"/>
            </w:pPr>
            <w:r w:rsidRPr="008A467D">
              <w:rPr>
                <w:rFonts w:asciiTheme="majorBidi" w:hAnsiTheme="majorBidi" w:cstheme="majorBidi"/>
                <w:bCs/>
              </w:rPr>
              <w:t>Country/Org.</w:t>
            </w:r>
          </w:p>
        </w:tc>
      </w:tr>
      <w:tr w:rsidR="00BA0B07" w:rsidRPr="008A467D" w14:paraId="0DE0946B" w14:textId="77777777" w:rsidTr="00256B05">
        <w:trPr>
          <w:trHeight w:val="288"/>
          <w:jc w:val="center"/>
        </w:trPr>
        <w:tc>
          <w:tcPr>
            <w:tcW w:w="1255" w:type="pct"/>
            <w:vMerge w:val="restart"/>
          </w:tcPr>
          <w:p w14:paraId="136050DA" w14:textId="77777777" w:rsidR="00BA0B07" w:rsidRPr="00BA0B07" w:rsidRDefault="00BA0B07" w:rsidP="00BA0B07">
            <w:pPr>
              <w:pStyle w:val="Tabletext"/>
              <w:rPr>
                <w:b/>
                <w:bCs/>
                <w:i/>
                <w:iCs/>
              </w:rPr>
            </w:pPr>
            <w:r w:rsidRPr="00BA0B07">
              <w:rPr>
                <w:i/>
                <w:iCs/>
              </w:rPr>
              <w:t>Vice-Chairs</w:t>
            </w:r>
          </w:p>
        </w:tc>
        <w:tc>
          <w:tcPr>
            <w:tcW w:w="2156" w:type="pct"/>
            <w:noWrap/>
          </w:tcPr>
          <w:p w14:paraId="710A68E6" w14:textId="77777777" w:rsidR="00BA0B07" w:rsidRPr="008A467D" w:rsidRDefault="00BA0B07" w:rsidP="00BA0B07">
            <w:pPr>
              <w:pStyle w:val="Tabletext"/>
            </w:pPr>
            <w:r w:rsidRPr="00186EED">
              <w:t>Eng.</w:t>
            </w:r>
            <w:r w:rsidRPr="008A467D">
              <w:t xml:space="preserve"> S. Al Balooshi</w:t>
            </w:r>
          </w:p>
        </w:tc>
        <w:tc>
          <w:tcPr>
            <w:tcW w:w="1589" w:type="pct"/>
            <w:noWrap/>
          </w:tcPr>
          <w:p w14:paraId="3767381D" w14:textId="77777777" w:rsidR="00BA0B07" w:rsidRPr="008A467D" w:rsidRDefault="00BA0B07" w:rsidP="00BA0B07">
            <w:pPr>
              <w:pStyle w:val="Tabletext"/>
            </w:pPr>
            <w:r w:rsidRPr="008A467D">
              <w:t>United Arab Emirates</w:t>
            </w:r>
          </w:p>
        </w:tc>
      </w:tr>
      <w:tr w:rsidR="00BA0B07" w:rsidRPr="008A467D" w14:paraId="40858264" w14:textId="77777777" w:rsidTr="00256B05">
        <w:trPr>
          <w:trHeight w:val="288"/>
          <w:jc w:val="center"/>
        </w:trPr>
        <w:tc>
          <w:tcPr>
            <w:tcW w:w="1255" w:type="pct"/>
            <w:vMerge/>
          </w:tcPr>
          <w:p w14:paraId="7BAA8537" w14:textId="77777777" w:rsidR="00BA0B07" w:rsidRPr="008A467D" w:rsidRDefault="00BA0B07" w:rsidP="00BA0B07">
            <w:pPr>
              <w:pStyle w:val="Tabletext"/>
            </w:pPr>
          </w:p>
        </w:tc>
        <w:tc>
          <w:tcPr>
            <w:tcW w:w="2156" w:type="pct"/>
            <w:noWrap/>
          </w:tcPr>
          <w:p w14:paraId="57C57F99" w14:textId="77777777" w:rsidR="00BA0B07" w:rsidRPr="005D5736" w:rsidRDefault="00BA0B07" w:rsidP="00BA0B07">
            <w:pPr>
              <w:pStyle w:val="Tabletext"/>
            </w:pPr>
            <w:r w:rsidRPr="005D5736">
              <w:t>Mr T.A. Bakaus</w:t>
            </w:r>
          </w:p>
        </w:tc>
        <w:tc>
          <w:tcPr>
            <w:tcW w:w="1589" w:type="pct"/>
            <w:noWrap/>
          </w:tcPr>
          <w:p w14:paraId="4EBCEAB8" w14:textId="77777777" w:rsidR="00BA0B07" w:rsidRPr="005D5736" w:rsidRDefault="00BA0B07" w:rsidP="00BA0B07">
            <w:pPr>
              <w:pStyle w:val="Tabletext"/>
            </w:pPr>
            <w:r w:rsidRPr="005D5736">
              <w:t>Brazil</w:t>
            </w:r>
          </w:p>
        </w:tc>
      </w:tr>
      <w:tr w:rsidR="00BA0B07" w:rsidRPr="008A467D" w14:paraId="6169569D" w14:textId="77777777" w:rsidTr="00256B05">
        <w:trPr>
          <w:trHeight w:val="288"/>
          <w:jc w:val="center"/>
        </w:trPr>
        <w:tc>
          <w:tcPr>
            <w:tcW w:w="1255" w:type="pct"/>
            <w:vMerge/>
          </w:tcPr>
          <w:p w14:paraId="5CE7FF3B" w14:textId="77777777" w:rsidR="00BA0B07" w:rsidRPr="008A467D" w:rsidRDefault="00BA0B07" w:rsidP="00BA0B07">
            <w:pPr>
              <w:pStyle w:val="Tabletext"/>
            </w:pPr>
          </w:p>
        </w:tc>
        <w:tc>
          <w:tcPr>
            <w:tcW w:w="2156" w:type="pct"/>
            <w:noWrap/>
          </w:tcPr>
          <w:p w14:paraId="4B377085" w14:textId="77777777" w:rsidR="00BA0B07" w:rsidRPr="00A2512A" w:rsidRDefault="00BA0B07" w:rsidP="00BA0B07">
            <w:pPr>
              <w:pStyle w:val="Tabletext"/>
              <w:rPr>
                <w:lang w:val="es-ES"/>
              </w:rPr>
            </w:pPr>
            <w:r w:rsidRPr="00A2512A">
              <w:rPr>
                <w:lang w:val="es-ES"/>
              </w:rPr>
              <w:t>Dr M.A. El-Bashary</w:t>
            </w:r>
          </w:p>
        </w:tc>
        <w:tc>
          <w:tcPr>
            <w:tcW w:w="1589" w:type="pct"/>
            <w:noWrap/>
          </w:tcPr>
          <w:p w14:paraId="28E48259" w14:textId="77777777" w:rsidR="00BA0B07" w:rsidRPr="008A467D" w:rsidRDefault="00BA0B07" w:rsidP="00BA0B07">
            <w:pPr>
              <w:pStyle w:val="Tabletext"/>
            </w:pPr>
            <w:r w:rsidRPr="008A467D">
              <w:t>Egypt</w:t>
            </w:r>
          </w:p>
        </w:tc>
      </w:tr>
      <w:tr w:rsidR="00BA0B07" w:rsidRPr="008A467D" w14:paraId="4AA01D50" w14:textId="77777777" w:rsidTr="00256B05">
        <w:trPr>
          <w:trHeight w:val="288"/>
          <w:jc w:val="center"/>
        </w:trPr>
        <w:tc>
          <w:tcPr>
            <w:tcW w:w="1255" w:type="pct"/>
            <w:vMerge/>
          </w:tcPr>
          <w:p w14:paraId="212CAD6A" w14:textId="77777777" w:rsidR="00BA0B07" w:rsidRPr="008A467D" w:rsidRDefault="00BA0B07" w:rsidP="00BA0B07">
            <w:pPr>
              <w:pStyle w:val="Tabletext"/>
            </w:pPr>
          </w:p>
        </w:tc>
        <w:tc>
          <w:tcPr>
            <w:tcW w:w="2156" w:type="pct"/>
            <w:noWrap/>
          </w:tcPr>
          <w:p w14:paraId="4A056FF5" w14:textId="77777777" w:rsidR="00BA0B07" w:rsidRPr="008A467D" w:rsidRDefault="00BA0B07" w:rsidP="00BA0B07">
            <w:pPr>
              <w:pStyle w:val="Tabletext"/>
            </w:pPr>
            <w:r w:rsidRPr="008A467D">
              <w:t>Mr W. Gababo</w:t>
            </w:r>
          </w:p>
        </w:tc>
        <w:tc>
          <w:tcPr>
            <w:tcW w:w="1589" w:type="pct"/>
            <w:noWrap/>
          </w:tcPr>
          <w:p w14:paraId="4DA4E989" w14:textId="77777777" w:rsidR="00BA0B07" w:rsidRPr="008A467D" w:rsidRDefault="00BA0B07" w:rsidP="00BA0B07">
            <w:pPr>
              <w:pStyle w:val="Tabletext"/>
            </w:pPr>
            <w:r w:rsidRPr="008A467D">
              <w:t>Kenya</w:t>
            </w:r>
          </w:p>
        </w:tc>
      </w:tr>
      <w:tr w:rsidR="00BA0B07" w:rsidRPr="008A467D" w14:paraId="098160DE" w14:textId="77777777" w:rsidTr="00256B05">
        <w:trPr>
          <w:trHeight w:val="288"/>
          <w:jc w:val="center"/>
        </w:trPr>
        <w:tc>
          <w:tcPr>
            <w:tcW w:w="1255" w:type="pct"/>
            <w:vMerge/>
          </w:tcPr>
          <w:p w14:paraId="7B915928" w14:textId="77777777" w:rsidR="00BA0B07" w:rsidRPr="008A467D" w:rsidRDefault="00BA0B07" w:rsidP="00BA0B07">
            <w:pPr>
              <w:pStyle w:val="Tabletext"/>
            </w:pPr>
          </w:p>
        </w:tc>
        <w:tc>
          <w:tcPr>
            <w:tcW w:w="2156" w:type="pct"/>
            <w:noWrap/>
          </w:tcPr>
          <w:p w14:paraId="12163E3B" w14:textId="77777777" w:rsidR="00BA0B07" w:rsidRPr="008A467D" w:rsidRDefault="00BA0B07" w:rsidP="00BA0B07">
            <w:pPr>
              <w:pStyle w:val="Tabletext"/>
            </w:pPr>
            <w:r w:rsidRPr="008A467D">
              <w:t>Mr S. Harutunyan</w:t>
            </w:r>
          </w:p>
        </w:tc>
        <w:tc>
          <w:tcPr>
            <w:tcW w:w="1589" w:type="pct"/>
            <w:noWrap/>
          </w:tcPr>
          <w:p w14:paraId="7A5E2A15" w14:textId="77777777" w:rsidR="00BA0B07" w:rsidRPr="008A467D" w:rsidRDefault="00BA0B07" w:rsidP="00BA0B07">
            <w:pPr>
              <w:pStyle w:val="Tabletext"/>
            </w:pPr>
            <w:r w:rsidRPr="008A467D">
              <w:t>Armenia</w:t>
            </w:r>
          </w:p>
        </w:tc>
      </w:tr>
      <w:tr w:rsidR="00BA0B07" w:rsidRPr="008A467D" w14:paraId="6F0B29AE" w14:textId="77777777" w:rsidTr="00256B05">
        <w:trPr>
          <w:trHeight w:val="288"/>
          <w:jc w:val="center"/>
        </w:trPr>
        <w:tc>
          <w:tcPr>
            <w:tcW w:w="1255" w:type="pct"/>
            <w:vMerge/>
          </w:tcPr>
          <w:p w14:paraId="436DD43A" w14:textId="77777777" w:rsidR="00BA0B07" w:rsidRPr="008A467D" w:rsidRDefault="00BA0B07" w:rsidP="00BA0B07">
            <w:pPr>
              <w:pStyle w:val="Tabletext"/>
            </w:pPr>
          </w:p>
        </w:tc>
        <w:tc>
          <w:tcPr>
            <w:tcW w:w="2156" w:type="pct"/>
            <w:noWrap/>
          </w:tcPr>
          <w:p w14:paraId="67739C05" w14:textId="77777777" w:rsidR="00BA0B07" w:rsidRPr="008A467D" w:rsidRDefault="00BA0B07" w:rsidP="00BA0B07">
            <w:pPr>
              <w:pStyle w:val="Tabletext"/>
              <w:rPr>
                <w:lang w:val="it-IT"/>
              </w:rPr>
            </w:pPr>
            <w:r w:rsidRPr="008A467D">
              <w:rPr>
                <w:lang w:val="it-IT"/>
              </w:rPr>
              <w:t>Dr L.L. La Franceschina</w:t>
            </w:r>
          </w:p>
        </w:tc>
        <w:tc>
          <w:tcPr>
            <w:tcW w:w="1589" w:type="pct"/>
            <w:noWrap/>
          </w:tcPr>
          <w:p w14:paraId="59355BAF" w14:textId="77777777" w:rsidR="00BA0B07" w:rsidRPr="008A467D" w:rsidRDefault="00BA0B07" w:rsidP="00BA0B07">
            <w:pPr>
              <w:pStyle w:val="Tabletext"/>
            </w:pPr>
            <w:r w:rsidRPr="008A467D">
              <w:t>Italy</w:t>
            </w:r>
          </w:p>
        </w:tc>
      </w:tr>
      <w:tr w:rsidR="00BA0B07" w:rsidRPr="008A467D" w14:paraId="26BC11EC" w14:textId="77777777" w:rsidTr="00256B05">
        <w:trPr>
          <w:trHeight w:val="288"/>
          <w:jc w:val="center"/>
        </w:trPr>
        <w:tc>
          <w:tcPr>
            <w:tcW w:w="1255" w:type="pct"/>
            <w:vMerge/>
          </w:tcPr>
          <w:p w14:paraId="1A4AE1A3" w14:textId="77777777" w:rsidR="00BA0B07" w:rsidRPr="008A467D" w:rsidRDefault="00BA0B07" w:rsidP="00BA0B07">
            <w:pPr>
              <w:pStyle w:val="Tabletext"/>
            </w:pPr>
          </w:p>
        </w:tc>
        <w:tc>
          <w:tcPr>
            <w:tcW w:w="2156" w:type="pct"/>
            <w:noWrap/>
          </w:tcPr>
          <w:p w14:paraId="45BEF392" w14:textId="77777777" w:rsidR="00BA0B07" w:rsidRPr="008A467D" w:rsidRDefault="00BA0B07" w:rsidP="00BA0B07">
            <w:pPr>
              <w:pStyle w:val="Tabletext"/>
            </w:pPr>
            <w:r w:rsidRPr="008A467D">
              <w:t>Dr J. Lim</w:t>
            </w:r>
          </w:p>
        </w:tc>
        <w:tc>
          <w:tcPr>
            <w:tcW w:w="1589" w:type="pct"/>
            <w:noWrap/>
          </w:tcPr>
          <w:p w14:paraId="4992FB36" w14:textId="77777777" w:rsidR="00BA0B07" w:rsidRPr="008A467D" w:rsidRDefault="00BA0B07" w:rsidP="00BA0B07">
            <w:pPr>
              <w:pStyle w:val="Tabletext"/>
            </w:pPr>
            <w:r w:rsidRPr="008A467D">
              <w:t>Korea (Rep. of)</w:t>
            </w:r>
          </w:p>
        </w:tc>
      </w:tr>
      <w:tr w:rsidR="00BA0B07" w:rsidRPr="008A467D" w14:paraId="2C36ABA2" w14:textId="77777777" w:rsidTr="00256B05">
        <w:trPr>
          <w:trHeight w:val="288"/>
          <w:jc w:val="center"/>
        </w:trPr>
        <w:tc>
          <w:tcPr>
            <w:tcW w:w="1255" w:type="pct"/>
            <w:vMerge/>
          </w:tcPr>
          <w:p w14:paraId="18085345" w14:textId="77777777" w:rsidR="00BA0B07" w:rsidRPr="008A467D" w:rsidRDefault="00BA0B07" w:rsidP="00BA0B07">
            <w:pPr>
              <w:pStyle w:val="Tabletext"/>
            </w:pPr>
          </w:p>
        </w:tc>
        <w:tc>
          <w:tcPr>
            <w:tcW w:w="2156" w:type="pct"/>
            <w:noWrap/>
          </w:tcPr>
          <w:p w14:paraId="126F2AF4" w14:textId="77777777" w:rsidR="00BA0B07" w:rsidRPr="008A467D" w:rsidRDefault="00BA0B07" w:rsidP="00BA0B07">
            <w:pPr>
              <w:pStyle w:val="Tabletext"/>
            </w:pPr>
            <w:r w:rsidRPr="006437BB">
              <w:t>Eng.</w:t>
            </w:r>
            <w:r w:rsidRPr="008A467D">
              <w:t xml:space="preserve"> A. Oshadami</w:t>
            </w:r>
          </w:p>
        </w:tc>
        <w:tc>
          <w:tcPr>
            <w:tcW w:w="1589" w:type="pct"/>
            <w:noWrap/>
          </w:tcPr>
          <w:p w14:paraId="4DCF7E8C" w14:textId="77777777" w:rsidR="00BA0B07" w:rsidRPr="008A467D" w:rsidRDefault="00BA0B07" w:rsidP="00BA0B07">
            <w:pPr>
              <w:pStyle w:val="Tabletext"/>
            </w:pPr>
            <w:r w:rsidRPr="008A467D">
              <w:t xml:space="preserve">Nigeria </w:t>
            </w:r>
          </w:p>
        </w:tc>
      </w:tr>
      <w:tr w:rsidR="00BA0B07" w:rsidRPr="008A467D" w14:paraId="0304C13B" w14:textId="77777777" w:rsidTr="00256B05">
        <w:trPr>
          <w:trHeight w:val="288"/>
          <w:jc w:val="center"/>
        </w:trPr>
        <w:tc>
          <w:tcPr>
            <w:tcW w:w="1255" w:type="pct"/>
            <w:vMerge/>
          </w:tcPr>
          <w:p w14:paraId="48633979" w14:textId="77777777" w:rsidR="00BA0B07" w:rsidRPr="008A467D" w:rsidRDefault="00BA0B07" w:rsidP="00BA0B07">
            <w:pPr>
              <w:pStyle w:val="Tabletext"/>
            </w:pPr>
          </w:p>
        </w:tc>
        <w:tc>
          <w:tcPr>
            <w:tcW w:w="2156" w:type="pct"/>
            <w:noWrap/>
          </w:tcPr>
          <w:p w14:paraId="21A0A5B5" w14:textId="77777777" w:rsidR="00BA0B07" w:rsidRPr="008A467D" w:rsidRDefault="00BA0B07" w:rsidP="00BA0B07">
            <w:pPr>
              <w:pStyle w:val="Tabletext"/>
            </w:pPr>
            <w:r w:rsidRPr="008A467D">
              <w:t>Mr S.Y. Pastukh</w:t>
            </w:r>
          </w:p>
        </w:tc>
        <w:tc>
          <w:tcPr>
            <w:tcW w:w="1589" w:type="pct"/>
            <w:noWrap/>
          </w:tcPr>
          <w:p w14:paraId="2B01E6EC" w14:textId="77777777" w:rsidR="00BA0B07" w:rsidRPr="008A467D" w:rsidRDefault="00BA0B07" w:rsidP="00BA0B07">
            <w:pPr>
              <w:pStyle w:val="Tabletext"/>
            </w:pPr>
            <w:r w:rsidRPr="008A467D">
              <w:t>Russian Federation</w:t>
            </w:r>
          </w:p>
        </w:tc>
      </w:tr>
      <w:tr w:rsidR="00BA0B07" w:rsidRPr="008A467D" w14:paraId="49996D9B" w14:textId="77777777" w:rsidTr="00256B05">
        <w:trPr>
          <w:trHeight w:val="288"/>
          <w:jc w:val="center"/>
        </w:trPr>
        <w:tc>
          <w:tcPr>
            <w:tcW w:w="1255" w:type="pct"/>
            <w:vMerge/>
          </w:tcPr>
          <w:p w14:paraId="6875B193" w14:textId="77777777" w:rsidR="00BA0B07" w:rsidRPr="008A467D" w:rsidRDefault="00BA0B07" w:rsidP="00BA0B07">
            <w:pPr>
              <w:pStyle w:val="Tabletext"/>
            </w:pPr>
          </w:p>
        </w:tc>
        <w:tc>
          <w:tcPr>
            <w:tcW w:w="2156" w:type="pct"/>
            <w:noWrap/>
          </w:tcPr>
          <w:p w14:paraId="062A36A4" w14:textId="77777777" w:rsidR="00BA0B07" w:rsidRPr="008A467D" w:rsidRDefault="00BA0B07" w:rsidP="00BA0B07">
            <w:pPr>
              <w:pStyle w:val="Tabletext"/>
            </w:pPr>
            <w:r w:rsidRPr="008A467D">
              <w:t>Dr B. Patten</w:t>
            </w:r>
          </w:p>
        </w:tc>
        <w:tc>
          <w:tcPr>
            <w:tcW w:w="1589" w:type="pct"/>
            <w:noWrap/>
          </w:tcPr>
          <w:p w14:paraId="1C7EDAB7" w14:textId="77777777" w:rsidR="00BA0B07" w:rsidRPr="008A467D" w:rsidRDefault="00BA0B07" w:rsidP="00BA0B07">
            <w:pPr>
              <w:pStyle w:val="Tabletext"/>
            </w:pPr>
            <w:r w:rsidRPr="008A467D">
              <w:t>United States</w:t>
            </w:r>
          </w:p>
        </w:tc>
      </w:tr>
      <w:tr w:rsidR="00BA0B07" w:rsidRPr="008A467D" w14:paraId="257039E1" w14:textId="77777777" w:rsidTr="00256B05">
        <w:trPr>
          <w:trHeight w:val="288"/>
          <w:jc w:val="center"/>
        </w:trPr>
        <w:tc>
          <w:tcPr>
            <w:tcW w:w="1255" w:type="pct"/>
            <w:vMerge/>
          </w:tcPr>
          <w:p w14:paraId="1E0EA5F5" w14:textId="77777777" w:rsidR="00BA0B07" w:rsidRPr="008A467D" w:rsidRDefault="00BA0B07" w:rsidP="00BA0B07">
            <w:pPr>
              <w:pStyle w:val="Tabletext"/>
            </w:pPr>
          </w:p>
        </w:tc>
        <w:tc>
          <w:tcPr>
            <w:tcW w:w="2156" w:type="pct"/>
            <w:noWrap/>
          </w:tcPr>
          <w:p w14:paraId="330168E5" w14:textId="77777777" w:rsidR="00BA0B07" w:rsidRPr="008A467D" w:rsidRDefault="00BA0B07" w:rsidP="00BA0B07">
            <w:pPr>
              <w:pStyle w:val="Tabletext"/>
            </w:pPr>
            <w:r w:rsidRPr="008A467D">
              <w:t>Mr T.R. Vieyra Mejía</w:t>
            </w:r>
          </w:p>
        </w:tc>
        <w:tc>
          <w:tcPr>
            <w:tcW w:w="1589" w:type="pct"/>
            <w:noWrap/>
          </w:tcPr>
          <w:p w14:paraId="5821D834" w14:textId="77777777" w:rsidR="00BA0B07" w:rsidRPr="008A467D" w:rsidRDefault="00BA0B07" w:rsidP="00BA0B07">
            <w:pPr>
              <w:pStyle w:val="Tabletext"/>
            </w:pPr>
            <w:r w:rsidRPr="008A467D">
              <w:t>Mexico</w:t>
            </w:r>
          </w:p>
        </w:tc>
      </w:tr>
      <w:tr w:rsidR="00BA0B07" w:rsidRPr="00D75602" w14:paraId="5BB242E7" w14:textId="77777777" w:rsidTr="00256B05">
        <w:trPr>
          <w:trHeight w:val="288"/>
          <w:jc w:val="center"/>
        </w:trPr>
        <w:tc>
          <w:tcPr>
            <w:tcW w:w="1255" w:type="pct"/>
            <w:vMerge/>
          </w:tcPr>
          <w:p w14:paraId="5D69314C" w14:textId="77777777" w:rsidR="00BA0B07" w:rsidRPr="008A467D" w:rsidRDefault="00BA0B07" w:rsidP="00BA0B07">
            <w:pPr>
              <w:pStyle w:val="Tabletext"/>
            </w:pPr>
          </w:p>
        </w:tc>
        <w:tc>
          <w:tcPr>
            <w:tcW w:w="2156" w:type="pct"/>
            <w:noWrap/>
          </w:tcPr>
          <w:p w14:paraId="2795122B" w14:textId="77777777" w:rsidR="00BA0B07" w:rsidRPr="008A467D" w:rsidRDefault="00BA0B07" w:rsidP="00BA0B07">
            <w:pPr>
              <w:pStyle w:val="Tabletext"/>
            </w:pPr>
            <w:r w:rsidRPr="008A467D">
              <w:t>Mr Y. Xie</w:t>
            </w:r>
          </w:p>
        </w:tc>
        <w:tc>
          <w:tcPr>
            <w:tcW w:w="1589" w:type="pct"/>
            <w:noWrap/>
          </w:tcPr>
          <w:p w14:paraId="1CE6C222" w14:textId="77777777" w:rsidR="00BA0B07" w:rsidRPr="00D75602" w:rsidRDefault="00BA0B07" w:rsidP="00BA0B07">
            <w:pPr>
              <w:pStyle w:val="Tabletext"/>
            </w:pPr>
            <w:r w:rsidRPr="008A467D">
              <w:t>China</w:t>
            </w:r>
          </w:p>
        </w:tc>
      </w:tr>
    </w:tbl>
    <w:p w14:paraId="173AABC7" w14:textId="77777777" w:rsidR="00B70E14" w:rsidRDefault="00B70E14" w:rsidP="00BA0B07">
      <w:pPr>
        <w:pStyle w:val="Tablefin"/>
      </w:pPr>
    </w:p>
    <w:p w14:paraId="475E0582" w14:textId="77777777" w:rsidR="00BA0B07" w:rsidRDefault="00BA0B07" w:rsidP="00906598"/>
    <w:p w14:paraId="6F37341F" w14:textId="77777777" w:rsidR="00BA0B07" w:rsidRDefault="00BA0B07" w:rsidP="00906598"/>
    <w:p w14:paraId="6DFDF4C5" w14:textId="3B8E937F" w:rsidR="00BA0B07" w:rsidRDefault="00BA0B07" w:rsidP="00BA0B07">
      <w:pPr>
        <w:jc w:val="center"/>
      </w:pPr>
      <w:r>
        <w:t>_________________</w:t>
      </w:r>
    </w:p>
    <w:sectPr w:rsidR="00BA0B07" w:rsidSect="00F749FF">
      <w:headerReference w:type="defaul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E418" w14:textId="77777777" w:rsidR="00D03E43" w:rsidRDefault="00D03E43">
      <w:r>
        <w:separator/>
      </w:r>
    </w:p>
  </w:endnote>
  <w:endnote w:type="continuationSeparator" w:id="0">
    <w:p w14:paraId="1E6A25C0" w14:textId="77777777" w:rsidR="00D03E43" w:rsidRDefault="00D0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17058" w14:textId="77777777" w:rsidR="00D03E43" w:rsidRDefault="00D03E43">
      <w:r>
        <w:t>____________________</w:t>
      </w:r>
    </w:p>
  </w:footnote>
  <w:footnote w:type="continuationSeparator" w:id="0">
    <w:p w14:paraId="41D8AD9C" w14:textId="77777777" w:rsidR="00D03E43" w:rsidRDefault="00D0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C4A7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15341256" w14:textId="778B021F" w:rsidR="00C126C1" w:rsidRDefault="00C126C1" w:rsidP="00237E22">
    <w:pPr>
      <w:pStyle w:val="Header"/>
      <w:rPr>
        <w:lang w:val="es-ES"/>
      </w:rPr>
    </w:pPr>
    <w:r>
      <w:rPr>
        <w:lang w:val="es-ES"/>
      </w:rPr>
      <w:t>RAG/</w:t>
    </w:r>
    <w:r w:rsidR="00C4640D">
      <w:rPr>
        <w:lang w:val="es-ES"/>
      </w:rPr>
      <w:t>4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9064424">
    <w:abstractNumId w:val="9"/>
  </w:num>
  <w:num w:numId="2" w16cid:durableId="2116515110">
    <w:abstractNumId w:val="7"/>
  </w:num>
  <w:num w:numId="3" w16cid:durableId="2079789740">
    <w:abstractNumId w:val="6"/>
  </w:num>
  <w:num w:numId="4" w16cid:durableId="162820940">
    <w:abstractNumId w:val="5"/>
  </w:num>
  <w:num w:numId="5" w16cid:durableId="1976988011">
    <w:abstractNumId w:val="4"/>
  </w:num>
  <w:num w:numId="6" w16cid:durableId="759063474">
    <w:abstractNumId w:val="8"/>
  </w:num>
  <w:num w:numId="7" w16cid:durableId="1875925068">
    <w:abstractNumId w:val="3"/>
  </w:num>
  <w:num w:numId="8" w16cid:durableId="1652563735">
    <w:abstractNumId w:val="2"/>
  </w:num>
  <w:num w:numId="9" w16cid:durableId="1932426069">
    <w:abstractNumId w:val="1"/>
  </w:num>
  <w:num w:numId="10" w16cid:durableId="207566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41"/>
    <w:rsid w:val="00093C73"/>
    <w:rsid w:val="000F2431"/>
    <w:rsid w:val="001377D6"/>
    <w:rsid w:val="001632FD"/>
    <w:rsid w:val="001A0041"/>
    <w:rsid w:val="001E41A0"/>
    <w:rsid w:val="00237E22"/>
    <w:rsid w:val="00243613"/>
    <w:rsid w:val="00246D70"/>
    <w:rsid w:val="002774E4"/>
    <w:rsid w:val="002F4DA3"/>
    <w:rsid w:val="0035495F"/>
    <w:rsid w:val="003D068D"/>
    <w:rsid w:val="003E2CE2"/>
    <w:rsid w:val="00420F57"/>
    <w:rsid w:val="0045338E"/>
    <w:rsid w:val="00481551"/>
    <w:rsid w:val="004872A6"/>
    <w:rsid w:val="004F0848"/>
    <w:rsid w:val="00507DA3"/>
    <w:rsid w:val="0051782D"/>
    <w:rsid w:val="005234F2"/>
    <w:rsid w:val="0055716D"/>
    <w:rsid w:val="0057416F"/>
    <w:rsid w:val="00597657"/>
    <w:rsid w:val="005B2C58"/>
    <w:rsid w:val="00656189"/>
    <w:rsid w:val="006B4CFB"/>
    <w:rsid w:val="00746923"/>
    <w:rsid w:val="00791BC1"/>
    <w:rsid w:val="007934C9"/>
    <w:rsid w:val="007F55BA"/>
    <w:rsid w:val="00806E63"/>
    <w:rsid w:val="0081028D"/>
    <w:rsid w:val="008A004A"/>
    <w:rsid w:val="008A0D2C"/>
    <w:rsid w:val="008B3F50"/>
    <w:rsid w:val="00906598"/>
    <w:rsid w:val="0095426A"/>
    <w:rsid w:val="00971BF2"/>
    <w:rsid w:val="009D27EC"/>
    <w:rsid w:val="00A16CB2"/>
    <w:rsid w:val="00AF7CE7"/>
    <w:rsid w:val="00B35BE4"/>
    <w:rsid w:val="00B409FB"/>
    <w:rsid w:val="00B52992"/>
    <w:rsid w:val="00B70E14"/>
    <w:rsid w:val="00BA0B07"/>
    <w:rsid w:val="00C126C1"/>
    <w:rsid w:val="00C2188B"/>
    <w:rsid w:val="00C322C4"/>
    <w:rsid w:val="00C4640D"/>
    <w:rsid w:val="00CC1D49"/>
    <w:rsid w:val="00CD4D80"/>
    <w:rsid w:val="00CE366B"/>
    <w:rsid w:val="00CF7532"/>
    <w:rsid w:val="00D03E43"/>
    <w:rsid w:val="00D211BC"/>
    <w:rsid w:val="00DA56F4"/>
    <w:rsid w:val="00DC3B29"/>
    <w:rsid w:val="00DD3BF8"/>
    <w:rsid w:val="00EC0BE3"/>
    <w:rsid w:val="00F176DA"/>
    <w:rsid w:val="00F749FF"/>
    <w:rsid w:val="00FC1E29"/>
    <w:rsid w:val="00FE56BC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47AB457"/>
  <w15:docId w15:val="{586B3DE5-824E-40F5-BF07-E1FE2DD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styleId="Hyperlink">
    <w:name w:val="Hyperlink"/>
    <w:basedOn w:val="DefaultParagraphFont"/>
    <w:unhideWhenUsed/>
    <w:rsid w:val="00BA0B07"/>
    <w:rPr>
      <w:color w:val="0000FF" w:themeColor="hyperlink"/>
      <w:u w:val="single"/>
    </w:rPr>
  </w:style>
  <w:style w:type="paragraph" w:customStyle="1" w:styleId="AnnexNo">
    <w:name w:val="Annex_No"/>
    <w:basedOn w:val="Normal"/>
    <w:next w:val="Normal"/>
    <w:rsid w:val="00BA0B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BA0B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table" w:styleId="TableGrid">
    <w:name w:val="Table Grid"/>
    <w:basedOn w:val="TableNormal"/>
    <w:rsid w:val="00BA0B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BA0B07"/>
  </w:style>
  <w:style w:type="paragraph" w:customStyle="1" w:styleId="Tablefin">
    <w:name w:val="Table_fin"/>
    <w:basedOn w:val="Tabletext"/>
    <w:rsid w:val="00BA0B07"/>
  </w:style>
  <w:style w:type="paragraph" w:styleId="Revision">
    <w:name w:val="Revision"/>
    <w:hidden/>
    <w:uiPriority w:val="99"/>
    <w:semiHidden/>
    <w:rsid w:val="0045338E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C464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23-RA23-C-0091/e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CAE478657B44A8F67D90DF00552D0" ma:contentTypeVersion="2" ma:contentTypeDescription="Create a new document." ma:contentTypeScope="" ma:versionID="cdc1b7f9c0cc9929f330bfbd8f41912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73B8B1-5E22-46A2-B92F-B304FB7CD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F909F-E883-4758-915A-B96CF17AB7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6</TotalTime>
  <Pages>2</Pages>
  <Words>136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Faure</dc:creator>
  <cp:keywords/>
  <dc:description>RAG21</dc:description>
  <cp:lastModifiedBy>Bonnici, Adrienne</cp:lastModifiedBy>
  <cp:revision>4</cp:revision>
  <cp:lastPrinted>1999-09-30T15:03:00Z</cp:lastPrinted>
  <dcterms:created xsi:type="dcterms:W3CDTF">2024-01-30T10:36:00Z</dcterms:created>
  <dcterms:modified xsi:type="dcterms:W3CDTF">2024-01-30T10:38:00Z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0x010100D45CAE478657B44A8F67D90DF00552D0</vt:lpwstr>
  </property>
</Properties>
</file>