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AD6D41" w:rsidRPr="00180C57" w14:paraId="122311C6" w14:textId="77777777" w:rsidTr="00EC0BE3">
        <w:trPr>
          <w:cantSplit/>
        </w:trPr>
        <w:tc>
          <w:tcPr>
            <w:tcW w:w="6477" w:type="dxa"/>
            <w:vAlign w:val="center"/>
          </w:tcPr>
          <w:p w14:paraId="709A54D1" w14:textId="37248EDC" w:rsidR="00EC0BE3" w:rsidRPr="00180C57" w:rsidRDefault="00180C57" w:rsidP="00C126C1">
            <w:pPr>
              <w:shd w:val="solid" w:color="FFFFFF" w:fill="FFFFFF"/>
              <w:tabs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180C57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180C57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6BB4CCD6" w14:textId="77777777" w:rsidR="00EC0BE3" w:rsidRPr="00180C57" w:rsidRDefault="003B4A25" w:rsidP="00AF7CE7">
            <w:pPr>
              <w:shd w:val="solid" w:color="FFFFFF" w:fill="FFFFFF"/>
              <w:spacing w:before="0" w:line="240" w:lineRule="atLeast"/>
            </w:pPr>
            <w:r w:rsidRPr="00180C57">
              <w:rPr>
                <w:lang w:eastAsia="zh-CN"/>
              </w:rPr>
              <w:drawing>
                <wp:inline distT="0" distB="0" distL="0" distR="0" wp14:anchorId="79B6B81A" wp14:editId="71C1B3FB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269449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D41" w:rsidRPr="00180C57" w14:paraId="7968CEF9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666D9F49" w14:textId="77777777" w:rsidR="0051782D" w:rsidRPr="00180C57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84A2DE" w14:textId="77777777" w:rsidR="0051782D" w:rsidRPr="00180C57" w:rsidRDefault="0051782D" w:rsidP="00B35BE4">
            <w:pPr>
              <w:shd w:val="solid" w:color="FFFFFF" w:fill="FFFFFF"/>
              <w:spacing w:before="0" w:after="48" w:line="240" w:lineRule="atLeast"/>
              <w:rPr>
                <w:szCs w:val="22"/>
              </w:rPr>
            </w:pPr>
          </w:p>
        </w:tc>
      </w:tr>
      <w:tr w:rsidR="00AD6D41" w:rsidRPr="00180C57" w14:paraId="3F3D2DB6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44D92CBB" w14:textId="77777777" w:rsidR="0051782D" w:rsidRPr="00180C57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A95C897" w14:textId="77777777" w:rsidR="0051782D" w:rsidRPr="00180C57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AD6D41" w:rsidRPr="00180C57" w14:paraId="2B0206E3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290F6554" w14:textId="77777777" w:rsidR="0051782D" w:rsidRPr="00180C57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4EAF028F" w14:textId="5E19BF7A" w:rsidR="0051782D" w:rsidRPr="00180C57" w:rsidRDefault="003B4A25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18"/>
                <w:szCs w:val="16"/>
              </w:rPr>
            </w:pPr>
            <w:bookmarkStart w:id="1" w:name="lt_pId002"/>
            <w:r w:rsidRPr="00180C57">
              <w:rPr>
                <w:rFonts w:ascii="Verdana" w:hAnsi="Verdana"/>
                <w:b/>
                <w:bCs/>
                <w:sz w:val="18"/>
                <w:szCs w:val="16"/>
              </w:rPr>
              <w:t xml:space="preserve">Дополнительный документ 1 к Документу </w:t>
            </w:r>
            <w:proofErr w:type="spellStart"/>
            <w:r w:rsidRPr="00180C57">
              <w:rPr>
                <w:rFonts w:ascii="Verdana" w:hAnsi="Verdana"/>
                <w:b/>
                <w:bCs/>
                <w:sz w:val="18"/>
                <w:szCs w:val="16"/>
              </w:rPr>
              <w:t>RAG</w:t>
            </w:r>
            <w:proofErr w:type="spellEnd"/>
            <w:r w:rsidRPr="00180C57">
              <w:rPr>
                <w:rFonts w:ascii="Verdana" w:hAnsi="Verdana"/>
                <w:b/>
                <w:bCs/>
                <w:sz w:val="18"/>
                <w:szCs w:val="16"/>
              </w:rPr>
              <w:t>/1</w:t>
            </w:r>
            <w:bookmarkStart w:id="2" w:name="lt_pId003"/>
            <w:bookmarkEnd w:id="1"/>
            <w:bookmarkEnd w:id="2"/>
            <w:r w:rsidR="0019170B" w:rsidRPr="00180C57">
              <w:rPr>
                <w:rFonts w:ascii="Verdana" w:hAnsi="Verdana"/>
                <w:b/>
                <w:bCs/>
                <w:sz w:val="18"/>
                <w:szCs w:val="16"/>
              </w:rPr>
              <w:t>-R</w:t>
            </w:r>
          </w:p>
        </w:tc>
      </w:tr>
      <w:tr w:rsidR="00AD6D41" w:rsidRPr="00180C57" w14:paraId="10606256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07CEEB44" w14:textId="77777777" w:rsidR="0051782D" w:rsidRPr="00180C57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0"/>
          </w:p>
        </w:tc>
        <w:tc>
          <w:tcPr>
            <w:tcW w:w="3402" w:type="dxa"/>
          </w:tcPr>
          <w:p w14:paraId="2824370B" w14:textId="77777777" w:rsidR="0051782D" w:rsidRPr="00180C57" w:rsidRDefault="003B4A25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18"/>
                <w:szCs w:val="16"/>
              </w:rPr>
            </w:pPr>
            <w:r w:rsidRPr="00180C57">
              <w:rPr>
                <w:rFonts w:ascii="Verdana" w:hAnsi="Verdana"/>
                <w:b/>
                <w:bCs/>
                <w:sz w:val="18"/>
                <w:szCs w:val="16"/>
              </w:rPr>
              <w:t>13 февраля 2024 года</w:t>
            </w:r>
            <w:bookmarkStart w:id="4" w:name="lt_pId005"/>
            <w:bookmarkEnd w:id="4"/>
          </w:p>
        </w:tc>
      </w:tr>
      <w:tr w:rsidR="00AD6D41" w:rsidRPr="00180C57" w14:paraId="17EE5F7A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5CA93FB4" w14:textId="77777777" w:rsidR="0051782D" w:rsidRPr="00180C57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5" w:name="dorlang" w:colFirst="1" w:colLast="1"/>
            <w:bookmarkEnd w:id="3"/>
          </w:p>
        </w:tc>
        <w:tc>
          <w:tcPr>
            <w:tcW w:w="3402" w:type="dxa"/>
          </w:tcPr>
          <w:p w14:paraId="63FDBAA6" w14:textId="77777777" w:rsidR="0051782D" w:rsidRPr="00180C57" w:rsidRDefault="003B4A25" w:rsidP="001A0041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18"/>
                <w:szCs w:val="16"/>
              </w:rPr>
            </w:pPr>
            <w:bookmarkStart w:id="6" w:name="lt_pId006"/>
            <w:r w:rsidRPr="00180C57">
              <w:rPr>
                <w:rFonts w:ascii="Verdana" w:hAnsi="Verdana"/>
                <w:b/>
                <w:bCs/>
                <w:sz w:val="18"/>
                <w:szCs w:val="16"/>
              </w:rPr>
              <w:t>Оригинал: английский</w:t>
            </w:r>
            <w:bookmarkEnd w:id="6"/>
          </w:p>
        </w:tc>
      </w:tr>
      <w:tr w:rsidR="00AD6D41" w:rsidRPr="00180C57" w14:paraId="1C8A8D7A" w14:textId="77777777" w:rsidTr="00B35BE4">
        <w:trPr>
          <w:cantSplit/>
        </w:trPr>
        <w:tc>
          <w:tcPr>
            <w:tcW w:w="9889" w:type="dxa"/>
            <w:gridSpan w:val="3"/>
          </w:tcPr>
          <w:tbl>
            <w:tblPr>
              <w:tblpPr w:leftFromText="180" w:rightFromText="180" w:horzAnchor="margin" w:tblpY="-615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AD6D41" w:rsidRPr="00180C57" w14:paraId="39B75EB7" w14:textId="77777777" w:rsidTr="00E757EA">
              <w:trPr>
                <w:cantSplit/>
              </w:trPr>
              <w:tc>
                <w:tcPr>
                  <w:tcW w:w="9889" w:type="dxa"/>
                </w:tcPr>
                <w:p w14:paraId="2ED197C0" w14:textId="77777777" w:rsidR="00762732" w:rsidRPr="00180C57" w:rsidRDefault="003B4A25" w:rsidP="00762732">
                  <w:pPr>
                    <w:pStyle w:val="Source"/>
                  </w:pPr>
                  <w:bookmarkStart w:id="7" w:name="lt_pId007"/>
                  <w:bookmarkStart w:id="8" w:name="dsource" w:colFirst="0" w:colLast="0"/>
                  <w:bookmarkEnd w:id="5"/>
                  <w:r w:rsidRPr="00180C57">
                    <w:rPr>
                      <w:bCs/>
                    </w:rPr>
                    <w:t>Директор Бюро радиосвязи</w:t>
                  </w:r>
                  <w:bookmarkEnd w:id="7"/>
                </w:p>
              </w:tc>
            </w:tr>
            <w:tr w:rsidR="00AD6D41" w:rsidRPr="00180C57" w14:paraId="47BC691B" w14:textId="77777777" w:rsidTr="00E757EA">
              <w:trPr>
                <w:cantSplit/>
              </w:trPr>
              <w:tc>
                <w:tcPr>
                  <w:tcW w:w="9889" w:type="dxa"/>
                </w:tcPr>
                <w:p w14:paraId="4AB974A3" w14:textId="0FC1DC3E" w:rsidR="00CA4427" w:rsidRPr="00180C57" w:rsidRDefault="003B4A25" w:rsidP="00762732">
                  <w:pPr>
                    <w:pStyle w:val="Title1"/>
                  </w:pPr>
                  <w:bookmarkStart w:id="9" w:name="lt_pId008"/>
                  <w:r w:rsidRPr="00180C57">
                    <w:t>ОТЧЕТ ТРИДЦАТ</w:t>
                  </w:r>
                  <w:r w:rsidR="00076418" w:rsidRPr="00180C57">
                    <w:t>Ь</w:t>
                  </w:r>
                  <w:r w:rsidRPr="00180C57">
                    <w:t xml:space="preserve"> ПЕРВОМУ СОБРАНИЮ </w:t>
                  </w:r>
                  <w:r w:rsidR="00710B88">
                    <w:br/>
                  </w:r>
                  <w:r w:rsidRPr="00180C57">
                    <w:t>КОНСУЛЬТАТИВНОЙ ГРУППЫ ПО РАДИОСВЯЗИ</w:t>
                  </w:r>
                  <w:bookmarkStart w:id="10" w:name="lt_pId009"/>
                  <w:bookmarkEnd w:id="9"/>
                  <w:bookmarkEnd w:id="10"/>
                </w:p>
              </w:tc>
            </w:tr>
            <w:tr w:rsidR="00AD6D41" w:rsidRPr="00180C57" w14:paraId="7F481D99" w14:textId="77777777" w:rsidTr="00E757EA">
              <w:trPr>
                <w:cantSplit/>
              </w:trPr>
              <w:tc>
                <w:tcPr>
                  <w:tcW w:w="9889" w:type="dxa"/>
                </w:tcPr>
                <w:p w14:paraId="36192FB6" w14:textId="1A6C7E2B" w:rsidR="00762732" w:rsidRPr="00180C57" w:rsidRDefault="003B4A25" w:rsidP="00710B88">
                  <w:pPr>
                    <w:pStyle w:val="Title2"/>
                    <w:rPr>
                      <w:sz w:val="28"/>
                    </w:rPr>
                  </w:pPr>
                  <w:bookmarkStart w:id="11" w:name="lt_pId010"/>
                  <w:r w:rsidRPr="00180C57">
                    <w:t>ДЕЯТЕЛЬНОСТЬ ИССЛЕДОВАТЕЛЬСКИХ КОМИССИЙ</w:t>
                  </w:r>
                  <w:bookmarkEnd w:id="11"/>
                </w:p>
              </w:tc>
            </w:tr>
          </w:tbl>
          <w:p w14:paraId="0CA47789" w14:textId="77777777" w:rsidR="00093C73" w:rsidRPr="00180C57" w:rsidRDefault="00093C73" w:rsidP="005B2C58">
            <w:pPr>
              <w:pStyle w:val="Source"/>
            </w:pPr>
          </w:p>
        </w:tc>
      </w:tr>
      <w:bookmarkEnd w:id="8"/>
    </w:tbl>
    <w:p w14:paraId="0A623879" w14:textId="77777777" w:rsidR="00C04B16" w:rsidRPr="00180C57" w:rsidRDefault="00C04B16">
      <w:pPr>
        <w:overflowPunct/>
        <w:autoSpaceDE/>
        <w:autoSpaceDN/>
        <w:adjustRightInd/>
        <w:spacing w:before="0"/>
        <w:textAlignment w:val="auto"/>
      </w:pPr>
    </w:p>
    <w:p w14:paraId="751D2171" w14:textId="77777777" w:rsidR="00D66C84" w:rsidRPr="00180C57" w:rsidRDefault="003B4A25" w:rsidP="00D66C84">
      <w:pPr>
        <w:pStyle w:val="Heading1"/>
      </w:pPr>
      <w:bookmarkStart w:id="12" w:name="_Toc446060751"/>
      <w:bookmarkStart w:id="13" w:name="_Toc445972791"/>
      <w:r w:rsidRPr="00180C57">
        <w:rPr>
          <w:bCs/>
        </w:rPr>
        <w:t>1</w:t>
      </w:r>
      <w:r w:rsidRPr="00180C57">
        <w:tab/>
      </w:r>
      <w:r w:rsidRPr="00180C57">
        <w:rPr>
          <w:bCs/>
        </w:rPr>
        <w:t>Введение</w:t>
      </w:r>
      <w:bookmarkStart w:id="14" w:name="lt_pId012"/>
      <w:bookmarkEnd w:id="12"/>
      <w:bookmarkEnd w:id="14"/>
    </w:p>
    <w:p w14:paraId="1CAEDB4A" w14:textId="6A872722" w:rsidR="007E1B46" w:rsidRPr="00180C57" w:rsidRDefault="00F245BB" w:rsidP="00BB593A">
      <w:bookmarkStart w:id="15" w:name="lt_pId013"/>
      <w:r w:rsidRPr="00180C57">
        <w:t xml:space="preserve">В настоящем документе содержатся отчеты о состоянии дел и информация по некоторым вопросам, включенным в проект повестки дня 31-го собрания КГР </w:t>
      </w:r>
      <w:r w:rsidR="007E1B46" w:rsidRPr="00180C57">
        <w:t xml:space="preserve">(см. </w:t>
      </w:r>
      <w:hyperlink r:id="rId11" w:history="1">
        <w:r w:rsidR="007E1B46" w:rsidRPr="00180C57">
          <w:rPr>
            <w:rStyle w:val="Hyperlink"/>
          </w:rPr>
          <w:t>CA/271</w:t>
        </w:r>
      </w:hyperlink>
      <w:r w:rsidR="007E1B46" w:rsidRPr="00180C57">
        <w:t>).</w:t>
      </w:r>
    </w:p>
    <w:bookmarkEnd w:id="15"/>
    <w:p w14:paraId="7916FDAB" w14:textId="77777777" w:rsidR="00D66C84" w:rsidRPr="00180C57" w:rsidRDefault="003B4A25" w:rsidP="00D66C84">
      <w:pPr>
        <w:pStyle w:val="Heading1"/>
      </w:pPr>
      <w:r w:rsidRPr="00180C57">
        <w:rPr>
          <w:bCs/>
        </w:rPr>
        <w:t>2</w:t>
      </w:r>
      <w:r w:rsidRPr="00180C57">
        <w:tab/>
      </w:r>
      <w:r w:rsidRPr="00180C57">
        <w:rPr>
          <w:bCs/>
        </w:rPr>
        <w:t>Методы работы</w:t>
      </w:r>
      <w:bookmarkStart w:id="16" w:name="lt_pId015"/>
      <w:bookmarkEnd w:id="16"/>
    </w:p>
    <w:p w14:paraId="5791093D" w14:textId="6816287A" w:rsidR="007E1B46" w:rsidRPr="00180C57" w:rsidRDefault="002E080B" w:rsidP="00BB593A">
      <w:bookmarkStart w:id="17" w:name="lt_pId016"/>
      <w:bookmarkStart w:id="18" w:name="_Toc445972780"/>
      <w:r w:rsidRPr="00180C57">
        <w:t xml:space="preserve">Методы работы исследовательских комиссий (ИК) и рабочих групп (РГ) применялись удовлетворительным образом в соответствии с Резолюцией МСЭ-R 1 и соответствующими </w:t>
      </w:r>
      <w:hyperlink r:id="rId12" w:history="1">
        <w:r w:rsidR="00F245BB" w:rsidRPr="00180C57">
          <w:rPr>
            <w:rStyle w:val="Hyperlink"/>
          </w:rPr>
          <w:t>Р</w:t>
        </w:r>
        <w:r w:rsidRPr="00180C57">
          <w:rPr>
            <w:rStyle w:val="Hyperlink"/>
          </w:rPr>
          <w:t>уководящими указаниями по методам работы</w:t>
        </w:r>
      </w:hyperlink>
      <w:r w:rsidR="007E1B46" w:rsidRPr="00180C57">
        <w:t xml:space="preserve">, которые </w:t>
      </w:r>
      <w:r w:rsidRPr="00180C57">
        <w:t>пересма</w:t>
      </w:r>
      <w:r w:rsidR="00CB69A1" w:rsidRPr="00180C57">
        <w:t>триваются</w:t>
      </w:r>
      <w:r w:rsidR="007E1B46" w:rsidRPr="00180C57">
        <w:t xml:space="preserve"> для рассмотрения КГР.</w:t>
      </w:r>
    </w:p>
    <w:bookmarkEnd w:id="17"/>
    <w:p w14:paraId="7FD72801" w14:textId="77777777" w:rsidR="00D66C84" w:rsidRPr="00180C57" w:rsidRDefault="003B4A25" w:rsidP="00B54581">
      <w:pPr>
        <w:pStyle w:val="Heading1"/>
      </w:pPr>
      <w:r w:rsidRPr="00180C57">
        <w:t>3</w:t>
      </w:r>
      <w:r w:rsidRPr="00180C57">
        <w:tab/>
        <w:t>Доступ к документам собраний</w:t>
      </w:r>
      <w:bookmarkStart w:id="19" w:name="lt_pId018"/>
      <w:bookmarkEnd w:id="18"/>
      <w:bookmarkEnd w:id="19"/>
    </w:p>
    <w:p w14:paraId="7C26A1E7" w14:textId="77777777" w:rsidR="00D66C84" w:rsidRPr="00180C57" w:rsidRDefault="003B4A25" w:rsidP="00BB593A">
      <w:bookmarkStart w:id="20" w:name="lt_pId019"/>
      <w:r w:rsidRPr="00180C57">
        <w:t>В соответствии с положениями Резолюции МСЭ-R 1 документы собраний публикуются сотрудниками Департамента исследовательских комиссий (SGD) БР "в том виде, в каком они получены" в течение одного рабочего дня на созданной для этого веб-странице, а их официальные версии размещаются на веб-сайте в течение трех рабочих дней.</w:t>
      </w:r>
      <w:bookmarkEnd w:id="20"/>
    </w:p>
    <w:p w14:paraId="711E0F47" w14:textId="738E72DA" w:rsidR="00D66C84" w:rsidRPr="00180C57" w:rsidRDefault="00FE4CC3" w:rsidP="00BB593A">
      <w:bookmarkStart w:id="21" w:name="lt_pId020"/>
      <w:r w:rsidRPr="00180C57">
        <w:t>Департамент исследовательских комиссий БР находится на заключительном этапе</w:t>
      </w:r>
      <w:r w:rsidR="00CB69A1" w:rsidRPr="00180C57">
        <w:t xml:space="preserve"> реализации процедуры </w:t>
      </w:r>
      <w:r w:rsidRPr="00180C57">
        <w:t>автоматического размещения вкладов "в том виде, в каком они получены"</w:t>
      </w:r>
      <w:bookmarkEnd w:id="21"/>
      <w:r w:rsidR="00364A80" w:rsidRPr="00180C57">
        <w:t>.</w:t>
      </w:r>
    </w:p>
    <w:p w14:paraId="293D1A72" w14:textId="77777777" w:rsidR="00D66C84" w:rsidRPr="00180C57" w:rsidRDefault="003B4A25" w:rsidP="00B54581">
      <w:pPr>
        <w:pStyle w:val="Heading1"/>
      </w:pPr>
      <w:bookmarkStart w:id="22" w:name="_Toc445972781"/>
      <w:r w:rsidRPr="00180C57">
        <w:t>4</w:t>
      </w:r>
      <w:r w:rsidRPr="00180C57">
        <w:tab/>
        <w:t>Электронные средства работы</w:t>
      </w:r>
      <w:bookmarkStart w:id="23" w:name="lt_pId022"/>
      <w:bookmarkEnd w:id="22"/>
      <w:bookmarkEnd w:id="23"/>
    </w:p>
    <w:p w14:paraId="282C4070" w14:textId="77777777" w:rsidR="00D66C84" w:rsidRPr="00180C57" w:rsidRDefault="003B4A25" w:rsidP="00BB593A">
      <w:bookmarkStart w:id="24" w:name="lt_pId023"/>
      <w:r w:rsidRPr="00180C57">
        <w:t>Пристальное внимание по-прежнему уделяется использованию электронных средств, что оказалось весьма полезным для делегатов и позволило значительно уменьшить потребление бумаги.</w:t>
      </w:r>
      <w:bookmarkEnd w:id="24"/>
    </w:p>
    <w:p w14:paraId="44B0C4EE" w14:textId="77777777" w:rsidR="00D66C84" w:rsidRPr="00180C57" w:rsidRDefault="003B4A25" w:rsidP="00FA4C87">
      <w:pPr>
        <w:pStyle w:val="Heading2"/>
      </w:pPr>
      <w:bookmarkStart w:id="25" w:name="_Toc445972782"/>
      <w:r w:rsidRPr="00180C57">
        <w:t>4.1</w:t>
      </w:r>
      <w:r w:rsidRPr="00180C57">
        <w:tab/>
        <w:t xml:space="preserve">Веб-сайт </w:t>
      </w:r>
      <w:proofErr w:type="spellStart"/>
      <w:r w:rsidRPr="00180C57">
        <w:t>ShareРoint</w:t>
      </w:r>
      <w:bookmarkStart w:id="26" w:name="lt_pId025"/>
      <w:bookmarkEnd w:id="25"/>
      <w:bookmarkEnd w:id="26"/>
      <w:proofErr w:type="spellEnd"/>
    </w:p>
    <w:p w14:paraId="4C7FB9CC" w14:textId="77777777" w:rsidR="00D66C84" w:rsidRPr="00180C57" w:rsidRDefault="003B4A25" w:rsidP="00BB593A">
      <w:bookmarkStart w:id="27" w:name="lt_pId026"/>
      <w:bookmarkStart w:id="28" w:name="_Toc445972783"/>
      <w:r w:rsidRPr="00180C57">
        <w:t xml:space="preserve">Доступ к документации во время собраний через специализированный веб-сайт </w:t>
      </w:r>
      <w:proofErr w:type="spellStart"/>
      <w:r w:rsidRPr="00180C57">
        <w:t>ShareРoint</w:t>
      </w:r>
      <w:proofErr w:type="spellEnd"/>
      <w:r w:rsidRPr="00180C57">
        <w:t xml:space="preserve"> стал стандартной практикой.</w:t>
      </w:r>
      <w:bookmarkEnd w:id="27"/>
    </w:p>
    <w:p w14:paraId="5B07B10F" w14:textId="77777777" w:rsidR="00D66C84" w:rsidRPr="00180C57" w:rsidRDefault="003B4A25" w:rsidP="00BB593A">
      <w:bookmarkStart w:id="29" w:name="lt_pId027"/>
      <w:r w:rsidRPr="00180C57">
        <w:t xml:space="preserve">Кроме того, в периоды между собраниями РГ сайты </w:t>
      </w:r>
      <w:proofErr w:type="spellStart"/>
      <w:r w:rsidRPr="00180C57">
        <w:t>ShareРoint</w:t>
      </w:r>
      <w:proofErr w:type="spellEnd"/>
      <w:r w:rsidRPr="00180C57">
        <w:t xml:space="preserve"> широко используются группами, работающими по переписке, а также группами Докладчиков.</w:t>
      </w:r>
      <w:bookmarkEnd w:id="29"/>
    </w:p>
    <w:p w14:paraId="51206025" w14:textId="77777777" w:rsidR="00D66C84" w:rsidRPr="00180C57" w:rsidRDefault="003B4A25" w:rsidP="00B54581">
      <w:pPr>
        <w:pStyle w:val="Heading2"/>
      </w:pPr>
      <w:r w:rsidRPr="00180C57">
        <w:lastRenderedPageBreak/>
        <w:t>4.2</w:t>
      </w:r>
      <w:r w:rsidRPr="00180C57">
        <w:tab/>
        <w:t>Синхронизация файлов</w:t>
      </w:r>
      <w:bookmarkStart w:id="30" w:name="lt_pId029"/>
      <w:bookmarkEnd w:id="28"/>
      <w:bookmarkEnd w:id="30"/>
    </w:p>
    <w:p w14:paraId="62154128" w14:textId="77777777" w:rsidR="00D66C84" w:rsidRPr="00180C57" w:rsidRDefault="003B4A25" w:rsidP="00BB593A">
      <w:bookmarkStart w:id="31" w:name="lt_pId030"/>
      <w:bookmarkStart w:id="32" w:name="_Toc445972784"/>
      <w:r w:rsidRPr="00180C57">
        <w:t>Для всех собраний ИК/РГ было обновлено средство синхронизации файлов в целях обеспечения доступа к самым последним версиям документов во время собраний и распределениям залов заседаний.</w:t>
      </w:r>
      <w:bookmarkEnd w:id="31"/>
    </w:p>
    <w:p w14:paraId="647193F0" w14:textId="77777777" w:rsidR="00D66C84" w:rsidRPr="00180C57" w:rsidRDefault="003B4A25" w:rsidP="00B54581">
      <w:pPr>
        <w:pStyle w:val="Heading2"/>
      </w:pPr>
      <w:bookmarkStart w:id="33" w:name="_Toc445972785"/>
      <w:bookmarkEnd w:id="32"/>
      <w:r w:rsidRPr="00180C57">
        <w:t>4.3</w:t>
      </w:r>
      <w:r w:rsidRPr="00180C57">
        <w:tab/>
        <w:t>Очные собрания с возможностью дистанционного участия</w:t>
      </w:r>
      <w:bookmarkStart w:id="34" w:name="lt_pId032"/>
      <w:bookmarkEnd w:id="33"/>
      <w:bookmarkEnd w:id="34"/>
    </w:p>
    <w:p w14:paraId="74455A6A" w14:textId="66FCF442" w:rsidR="00D66C84" w:rsidRPr="00180C57" w:rsidRDefault="003B4A25" w:rsidP="00BB593A">
      <w:bookmarkStart w:id="35" w:name="lt_pId033"/>
      <w:r w:rsidRPr="00180C57">
        <w:t>С апреля 2022 года ИК и РГ МСЭ-R проводили очные собрания с возможностью дистанционного участия. Для таких очных собраний с дистанционным участием используется платформа Zoom, которая обеспечивает возможность интерактивного дистанционного участия для председателей и</w:t>
      </w:r>
      <w:r w:rsidR="00DA3064">
        <w:t> </w:t>
      </w:r>
      <w:r w:rsidRPr="00180C57">
        <w:t xml:space="preserve">делегатов. Все организационные вопросы собраний решаются по согласованию с руководством соответствующих ИК. </w:t>
      </w:r>
      <w:bookmarkStart w:id="36" w:name="lt_pId034"/>
      <w:bookmarkStart w:id="37" w:name="lt_pId035"/>
      <w:bookmarkEnd w:id="35"/>
      <w:bookmarkEnd w:id="36"/>
      <w:bookmarkEnd w:id="37"/>
    </w:p>
    <w:p w14:paraId="23AA9ADB" w14:textId="46BECCEF" w:rsidR="00D66C84" w:rsidRPr="00180C57" w:rsidRDefault="003B4A25" w:rsidP="00BB593A">
      <w:bookmarkStart w:id="38" w:name="lt_pId036"/>
      <w:r w:rsidRPr="00180C57">
        <w:t>Также для очных собраний ИК с возможностью дистанционного участия обеспечивался устный перевод на шесть официальных языков Союза.</w:t>
      </w:r>
      <w:r w:rsidR="007E1B46" w:rsidRPr="00180C57">
        <w:t xml:space="preserve"> </w:t>
      </w:r>
      <w:r w:rsidR="003E739F" w:rsidRPr="00180C57">
        <w:t>Принимая во внимание необходимость</w:t>
      </w:r>
      <w:r w:rsidR="007E1B46" w:rsidRPr="00180C57">
        <w:t xml:space="preserve"> экономии ресурсов и нехватк</w:t>
      </w:r>
      <w:r w:rsidR="003E739F" w:rsidRPr="00180C57">
        <w:t>у</w:t>
      </w:r>
      <w:r w:rsidR="007E1B46" w:rsidRPr="00180C57">
        <w:t xml:space="preserve"> устных переводчиков</w:t>
      </w:r>
      <w:r w:rsidR="003E739F" w:rsidRPr="00180C57">
        <w:t>,</w:t>
      </w:r>
      <w:r w:rsidR="007E1B46" w:rsidRPr="00180C57">
        <w:t xml:space="preserve"> в приглашениях на собрания ИК администрациям будет предложено указ</w:t>
      </w:r>
      <w:r w:rsidR="0019170B" w:rsidRPr="00180C57">
        <w:t>ыв</w:t>
      </w:r>
      <w:r w:rsidR="007E1B46" w:rsidRPr="00180C57">
        <w:t xml:space="preserve">ать </w:t>
      </w:r>
      <w:r w:rsidR="003E739F" w:rsidRPr="00180C57">
        <w:t>потребность в</w:t>
      </w:r>
      <w:r w:rsidR="007E1B46" w:rsidRPr="00180C57">
        <w:t xml:space="preserve"> устно</w:t>
      </w:r>
      <w:r w:rsidR="003E739F" w:rsidRPr="00180C57">
        <w:t>м</w:t>
      </w:r>
      <w:r w:rsidR="007E1B46" w:rsidRPr="00180C57">
        <w:t xml:space="preserve"> перевод</w:t>
      </w:r>
      <w:r w:rsidR="003E739F" w:rsidRPr="00180C57">
        <w:t>е</w:t>
      </w:r>
      <w:r w:rsidR="007E1B46" w:rsidRPr="00180C57">
        <w:t xml:space="preserve"> на </w:t>
      </w:r>
      <w:r w:rsidR="004A5640" w:rsidRPr="00180C57">
        <w:t xml:space="preserve">конкретный </w:t>
      </w:r>
      <w:r w:rsidR="007E1B46" w:rsidRPr="00180C57">
        <w:t xml:space="preserve">официальный язык. </w:t>
      </w:r>
      <w:r w:rsidR="003E739F" w:rsidRPr="00180C57">
        <w:t>П</w:t>
      </w:r>
      <w:r w:rsidR="005F6BC3" w:rsidRPr="00180C57">
        <w:t>еревод на</w:t>
      </w:r>
      <w:r w:rsidR="001D246F">
        <w:t> </w:t>
      </w:r>
      <w:r w:rsidR="005F6BC3" w:rsidRPr="00180C57">
        <w:t>шесть языков</w:t>
      </w:r>
      <w:r w:rsidR="003E739F" w:rsidRPr="00180C57">
        <w:t xml:space="preserve"> будет осуществляться по мере возможности</w:t>
      </w:r>
      <w:r w:rsidR="007E1B46" w:rsidRPr="00180C57">
        <w:t>.</w:t>
      </w:r>
      <w:r w:rsidRPr="00180C57">
        <w:t xml:space="preserve"> </w:t>
      </w:r>
      <w:bookmarkEnd w:id="38"/>
    </w:p>
    <w:p w14:paraId="63039142" w14:textId="77777777" w:rsidR="00D66C84" w:rsidRPr="00180C57" w:rsidRDefault="003B4A25" w:rsidP="00B54581">
      <w:pPr>
        <w:pStyle w:val="Heading2"/>
      </w:pPr>
      <w:r w:rsidRPr="00180C57">
        <w:t>4.4</w:t>
      </w:r>
      <w:r w:rsidRPr="00180C57">
        <w:tab/>
        <w:t>Веб-страницы исследовательских комиссий</w:t>
      </w:r>
      <w:bookmarkStart w:id="39" w:name="lt_pId040"/>
      <w:bookmarkEnd w:id="39"/>
    </w:p>
    <w:p w14:paraId="1AE878AE" w14:textId="77777777" w:rsidR="00D66C84" w:rsidRPr="00180C57" w:rsidRDefault="003B4A25" w:rsidP="00BB593A">
      <w:bookmarkStart w:id="40" w:name="lt_pId041"/>
      <w:bookmarkStart w:id="41" w:name="_Toc445972789"/>
      <w:r w:rsidRPr="00180C57">
        <w:t>В соответствии с политикой МСЭ веб-страницы постоянно обновляются, чтобы предоставлять делегатам необходимую информацию.</w:t>
      </w:r>
      <w:bookmarkEnd w:id="40"/>
    </w:p>
    <w:p w14:paraId="636A6DAC" w14:textId="2F924680" w:rsidR="00D66C84" w:rsidRPr="00180C57" w:rsidRDefault="003B4A25" w:rsidP="00BB593A">
      <w:bookmarkStart w:id="42" w:name="lt_pId042"/>
      <w:r w:rsidRPr="00180C57">
        <w:t>Список ГП/ГД можно найти на каждой основной странице ИК по специальной ссылке, и они согласованы по всем ИК. По ссылке на каждую ГП/ГД пользователь может получить доступ к</w:t>
      </w:r>
      <w:r w:rsidR="001D246F">
        <w:t> </w:t>
      </w:r>
      <w:r w:rsidRPr="00180C57">
        <w:t>информации о названии группы, странице SharePoint, докладчике/председателе/организаторе, списке рассылки, архиве и т. п., а также другой необходимой информации.</w:t>
      </w:r>
      <w:bookmarkStart w:id="43" w:name="lt_pId043"/>
      <w:bookmarkEnd w:id="42"/>
      <w:bookmarkEnd w:id="43"/>
    </w:p>
    <w:p w14:paraId="04FE3DC0" w14:textId="77777777" w:rsidR="00D66C84" w:rsidRPr="00180C57" w:rsidRDefault="003B4A25" w:rsidP="00B54581">
      <w:pPr>
        <w:pStyle w:val="Heading2"/>
      </w:pPr>
      <w:r w:rsidRPr="00180C57">
        <w:t>4.5</w:t>
      </w:r>
      <w:r w:rsidRPr="00180C57">
        <w:tab/>
        <w:t>Ввод субтитров</w:t>
      </w:r>
      <w:bookmarkStart w:id="44" w:name="lt_pId045"/>
      <w:bookmarkEnd w:id="41"/>
      <w:bookmarkEnd w:id="44"/>
    </w:p>
    <w:p w14:paraId="28938F32" w14:textId="76A173F1" w:rsidR="00D66C84" w:rsidRPr="00180C57" w:rsidRDefault="003B4A25" w:rsidP="00BB593A">
      <w:bookmarkStart w:id="45" w:name="lt_pId046"/>
      <w:r w:rsidRPr="00180C57">
        <w:t>С декабря 2013 года все собрания ИК обеспечиваются вводом субтитров на английском языке в</w:t>
      </w:r>
      <w:r w:rsidR="00DA3064">
        <w:t> </w:t>
      </w:r>
      <w:r w:rsidRPr="00180C57">
        <w:t>режиме реального времени. Тем не менее, эта услуга влияет на затраты на проведение собрания, в</w:t>
      </w:r>
      <w:r w:rsidR="00DA3064">
        <w:t> </w:t>
      </w:r>
      <w:r w:rsidRPr="00180C57">
        <w:t>частности, если собрания проводятся вне помещений МСЭ.</w:t>
      </w:r>
      <w:bookmarkStart w:id="46" w:name="lt_pId047"/>
      <w:bookmarkEnd w:id="45"/>
      <w:bookmarkEnd w:id="46"/>
    </w:p>
    <w:p w14:paraId="3FE93D97" w14:textId="77777777" w:rsidR="00D66C84" w:rsidRPr="00180C57" w:rsidRDefault="003B4A25" w:rsidP="00B54581">
      <w:pPr>
        <w:pStyle w:val="Heading1"/>
      </w:pPr>
      <w:r w:rsidRPr="00180C57">
        <w:t>5</w:t>
      </w:r>
      <w:r w:rsidRPr="00180C57">
        <w:tab/>
        <w:t>Участие</w:t>
      </w:r>
      <w:bookmarkStart w:id="47" w:name="lt_pId049"/>
      <w:bookmarkEnd w:id="47"/>
    </w:p>
    <w:p w14:paraId="71ECAE2F" w14:textId="534BE47A" w:rsidR="00D66C84" w:rsidRPr="00180C57" w:rsidRDefault="0049235E" w:rsidP="00BB593A">
      <w:bookmarkStart w:id="48" w:name="lt_pId050"/>
      <w:r w:rsidRPr="00180C57">
        <w:t xml:space="preserve">Уровень </w:t>
      </w:r>
      <w:r w:rsidR="003B4A25" w:rsidRPr="00180C57">
        <w:t>участия в собраниях ИК и РГ МСЭ-R значительно возрос</w:t>
      </w:r>
      <w:r w:rsidRPr="00180C57">
        <w:t xml:space="preserve"> за последние 20 лет</w:t>
      </w:r>
      <w:r w:rsidR="003B4A25" w:rsidRPr="00180C57">
        <w:t xml:space="preserve">, </w:t>
      </w:r>
      <w:r w:rsidRPr="00180C57">
        <w:t>в</w:t>
      </w:r>
      <w:r w:rsidR="003B4A25" w:rsidRPr="00180C57">
        <w:t xml:space="preserve"> особенно</w:t>
      </w:r>
      <w:r w:rsidRPr="00180C57">
        <w:t>сти</w:t>
      </w:r>
      <w:r w:rsidR="003B4A25" w:rsidRPr="00180C57">
        <w:t xml:space="preserve"> начиная с 2020 года, когда все собрания проходили в электронной форме или в очной форме с</w:t>
      </w:r>
      <w:r w:rsidR="001D246F">
        <w:t> </w:t>
      </w:r>
      <w:r w:rsidR="003B4A25" w:rsidRPr="00180C57">
        <w:t>возможностью дистанционного участия. Это весьма обнадеживает, но в то же время может создать определенные трудности, если эти показатели будут использоваться для оценки участия в очных собраниях в будущем.</w:t>
      </w:r>
      <w:bookmarkStart w:id="49" w:name="lt_pId051"/>
      <w:bookmarkEnd w:id="48"/>
      <w:bookmarkEnd w:id="49"/>
    </w:p>
    <w:p w14:paraId="1FE3233C" w14:textId="72B9BB85" w:rsidR="00D66C84" w:rsidRPr="00180C57" w:rsidRDefault="003B4A25" w:rsidP="00BB593A">
      <w:bookmarkStart w:id="50" w:name="lt_pId052"/>
      <w:r w:rsidRPr="00180C57">
        <w:t xml:space="preserve">Среднее число участников собраний показано на </w:t>
      </w:r>
      <w:r w:rsidR="00BB593A" w:rsidRPr="00180C57">
        <w:t xml:space="preserve">Рисунке </w:t>
      </w:r>
      <w:r w:rsidRPr="00180C57">
        <w:t>1.</w:t>
      </w:r>
      <w:bookmarkEnd w:id="50"/>
    </w:p>
    <w:p w14:paraId="67CB6679" w14:textId="77777777" w:rsidR="00D66C84" w:rsidRPr="00180C57" w:rsidRDefault="003B4A25" w:rsidP="00D66C84">
      <w:pPr>
        <w:pStyle w:val="FigureNo"/>
      </w:pPr>
      <w:bookmarkStart w:id="51" w:name="lt_pId053"/>
      <w:r w:rsidRPr="00180C57">
        <w:lastRenderedPageBreak/>
        <w:t>Рисунок 1</w:t>
      </w:r>
      <w:bookmarkEnd w:id="51"/>
    </w:p>
    <w:p w14:paraId="01271A36" w14:textId="2A5652C0" w:rsidR="00D66C84" w:rsidRPr="00180C57" w:rsidRDefault="003B4A25" w:rsidP="00B54581">
      <w:pPr>
        <w:pStyle w:val="Figuretitle"/>
        <w:spacing w:after="240"/>
      </w:pPr>
      <w:bookmarkStart w:id="52" w:name="lt_pId054"/>
      <w:r w:rsidRPr="00180C57">
        <w:rPr>
          <w:bCs/>
        </w:rPr>
        <w:t xml:space="preserve">Общее среднее число участников собраний </w:t>
      </w:r>
      <w:r w:rsidR="00051481">
        <w:rPr>
          <w:rFonts w:asciiTheme="minorHAnsi" w:hAnsiTheme="minorHAnsi"/>
          <w:bCs/>
        </w:rPr>
        <w:br/>
      </w:r>
      <w:r w:rsidRPr="00180C57">
        <w:rPr>
          <w:bCs/>
        </w:rPr>
        <w:t>исследовательских комиссий/рабочих групп МСЭ-R по годам с 2003 года</w:t>
      </w:r>
      <w:bookmarkStart w:id="53" w:name="lt_pId055"/>
      <w:bookmarkEnd w:id="52"/>
      <w:bookmarkEnd w:id="53"/>
    </w:p>
    <w:p w14:paraId="54252C75" w14:textId="77777777" w:rsidR="00D66C84" w:rsidRPr="00180C57" w:rsidRDefault="003B4A25" w:rsidP="00BB593A">
      <w:pPr>
        <w:pStyle w:val="Figure"/>
      </w:pPr>
      <w:r w:rsidRPr="00180C57">
        <w:rPr>
          <w:lang w:eastAsia="zh-CN"/>
        </w:rPr>
        <w:drawing>
          <wp:inline distT="0" distB="0" distL="0" distR="0" wp14:anchorId="2F228BD0" wp14:editId="4B0A7DB4">
            <wp:extent cx="5972810" cy="3810000"/>
            <wp:effectExtent l="0" t="0" r="889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127701A" w14:textId="76CE99E5" w:rsidR="00D66C84" w:rsidRPr="00180C57" w:rsidRDefault="00076418" w:rsidP="00B54581">
      <w:pPr>
        <w:pStyle w:val="Figurelegend"/>
        <w:keepNext w:val="0"/>
        <w:keepLines w:val="0"/>
        <w:spacing w:before="120"/>
        <w:ind w:left="284" w:hanging="284"/>
      </w:pPr>
      <w:bookmarkStart w:id="54" w:name="lt_pId056"/>
      <w:r w:rsidRPr="00180C57">
        <w:t>*</w:t>
      </w:r>
      <w:r w:rsidR="00BB593A" w:rsidRPr="00180C57">
        <w:tab/>
      </w:r>
      <w:proofErr w:type="spellStart"/>
      <w:r w:rsidRPr="00180C57">
        <w:t>Бóльшие</w:t>
      </w:r>
      <w:proofErr w:type="spellEnd"/>
      <w:r w:rsidRPr="00180C57">
        <w:t xml:space="preserve"> величины соответствуют году, когда проводилось меньше собраний, но с </w:t>
      </w:r>
      <w:proofErr w:type="spellStart"/>
      <w:r w:rsidRPr="00180C57">
        <w:t>бóльшим</w:t>
      </w:r>
      <w:proofErr w:type="spellEnd"/>
      <w:r w:rsidRPr="00180C57">
        <w:t xml:space="preserve"> числом участников, например ПСК-2.</w:t>
      </w:r>
      <w:bookmarkEnd w:id="54"/>
    </w:p>
    <w:p w14:paraId="51047474" w14:textId="3BF8217A" w:rsidR="00D66C84" w:rsidRPr="00180C57" w:rsidRDefault="00076418" w:rsidP="00BB593A">
      <w:pPr>
        <w:pStyle w:val="Figurelegend"/>
        <w:keepNext w:val="0"/>
        <w:keepLines w:val="0"/>
        <w:ind w:left="284" w:hanging="284"/>
      </w:pPr>
      <w:bookmarkStart w:id="55" w:name="lt_pId057"/>
      <w:r w:rsidRPr="00180C57">
        <w:t>**</w:t>
      </w:r>
      <w:r w:rsidR="00BB593A" w:rsidRPr="00180C57">
        <w:tab/>
      </w:r>
      <w:proofErr w:type="spellStart"/>
      <w:r w:rsidRPr="00180C57">
        <w:t>Бóльшие</w:t>
      </w:r>
      <w:proofErr w:type="spellEnd"/>
      <w:r w:rsidRPr="00180C57">
        <w:t xml:space="preserve"> величины соответствуют году, когда большинство собраний проводилось в электронной форме или в случаях организации очных собраний с возможностью дистанционного участия.</w:t>
      </w:r>
      <w:bookmarkEnd w:id="55"/>
    </w:p>
    <w:p w14:paraId="32F46C45" w14:textId="77777777" w:rsidR="00D66C84" w:rsidRPr="00180C57" w:rsidRDefault="003B4A25" w:rsidP="00D66C84">
      <w:pPr>
        <w:pStyle w:val="Heading1"/>
        <w:keepNext w:val="0"/>
        <w:keepLines w:val="0"/>
      </w:pPr>
      <w:r w:rsidRPr="00180C57">
        <w:rPr>
          <w:bCs/>
        </w:rPr>
        <w:t>6</w:t>
      </w:r>
      <w:r w:rsidRPr="00180C57">
        <w:tab/>
      </w:r>
      <w:r w:rsidRPr="00180C57">
        <w:rPr>
          <w:bCs/>
        </w:rPr>
        <w:t>Залы заседаний</w:t>
      </w:r>
      <w:bookmarkStart w:id="56" w:name="lt_pId059"/>
      <w:bookmarkEnd w:id="56"/>
    </w:p>
    <w:p w14:paraId="65EA5CA5" w14:textId="77777777" w:rsidR="00D66C84" w:rsidRPr="00180C57" w:rsidRDefault="003B4A25" w:rsidP="00BB593A">
      <w:bookmarkStart w:id="57" w:name="lt_pId060"/>
      <w:r w:rsidRPr="00180C57">
        <w:t>Нехватка залов заседаний в штаб-квартире МСЭ по-прежнему препятствует эффективному планированию собраний. Эта проблема усугубилась под влиянием следующих факторов:</w:t>
      </w:r>
      <w:bookmarkStart w:id="58" w:name="lt_pId061"/>
      <w:bookmarkEnd w:id="57"/>
      <w:bookmarkEnd w:id="58"/>
    </w:p>
    <w:p w14:paraId="6AF10E04" w14:textId="77777777" w:rsidR="00D66C84" w:rsidRPr="00180C57" w:rsidRDefault="003B4A25" w:rsidP="00BB593A">
      <w:pPr>
        <w:pStyle w:val="enumlev1"/>
      </w:pPr>
      <w:r w:rsidRPr="00180C57">
        <w:t>–</w:t>
      </w:r>
      <w:r w:rsidRPr="00180C57">
        <w:tab/>
        <w:t>рост числа собраний, организуемых всеми Секторами и Генеральным секретариатом;</w:t>
      </w:r>
      <w:bookmarkStart w:id="59" w:name="lt_pId063"/>
      <w:bookmarkEnd w:id="59"/>
    </w:p>
    <w:p w14:paraId="3CB394C2" w14:textId="77777777" w:rsidR="00D66C84" w:rsidRPr="00180C57" w:rsidRDefault="003B4A25" w:rsidP="00BB593A">
      <w:pPr>
        <w:pStyle w:val="enumlev1"/>
      </w:pPr>
      <w:r w:rsidRPr="00180C57">
        <w:t>–</w:t>
      </w:r>
      <w:r w:rsidRPr="00180C57">
        <w:tab/>
        <w:t>недостаточное количество залов заседаний, рассчитанных более чем на 120 участников;</w:t>
      </w:r>
      <w:bookmarkStart w:id="60" w:name="lt_pId065"/>
      <w:bookmarkEnd w:id="60"/>
    </w:p>
    <w:p w14:paraId="505EA021" w14:textId="3B4D405D" w:rsidR="00D66C84" w:rsidRPr="00180C57" w:rsidRDefault="003B4A25" w:rsidP="00BB593A">
      <w:pPr>
        <w:pStyle w:val="enumlev1"/>
      </w:pPr>
      <w:r w:rsidRPr="00180C57">
        <w:t>–</w:t>
      </w:r>
      <w:r w:rsidRPr="00180C57">
        <w:tab/>
      </w:r>
      <w:r w:rsidR="00C75CAC" w:rsidRPr="00180C57">
        <w:t>необходимость недопущения частичного совпадения и совмещения дат проведения собраний</w:t>
      </w:r>
      <w:r w:rsidR="00137F5D" w:rsidRPr="00180C57">
        <w:t xml:space="preserve">, а также </w:t>
      </w:r>
      <w:r w:rsidR="004A1213" w:rsidRPr="00180C57">
        <w:t>потребность в</w:t>
      </w:r>
      <w:r w:rsidR="00137F5D" w:rsidRPr="00180C57">
        <w:t xml:space="preserve"> </w:t>
      </w:r>
      <w:r w:rsidR="0019170B" w:rsidRPr="00180C57">
        <w:t xml:space="preserve">параллельном </w:t>
      </w:r>
      <w:r w:rsidR="00137F5D" w:rsidRPr="00180C57">
        <w:t xml:space="preserve">проведении собраний </w:t>
      </w:r>
      <w:r w:rsidR="004A1213" w:rsidRPr="00180C57">
        <w:t>групп</w:t>
      </w:r>
      <w:r w:rsidR="00137F5D" w:rsidRPr="00180C57">
        <w:t xml:space="preserve"> МСЭ-R</w:t>
      </w:r>
      <w:r w:rsidRPr="00180C57">
        <w:t>;</w:t>
      </w:r>
      <w:bookmarkStart w:id="61" w:name="lt_pId067"/>
      <w:bookmarkEnd w:id="61"/>
    </w:p>
    <w:p w14:paraId="59320108" w14:textId="77777777" w:rsidR="00D66C84" w:rsidRPr="00180C57" w:rsidRDefault="003B4A25" w:rsidP="00BB593A">
      <w:pPr>
        <w:pStyle w:val="enumlev1"/>
      </w:pPr>
      <w:r w:rsidRPr="00180C57">
        <w:t>–</w:t>
      </w:r>
      <w:r w:rsidRPr="00180C57">
        <w:tab/>
        <w:t>ограниченное предложение альтернативных площадей, таких как МЦКЖ, бронирование которых необходимо осуществлять задолго до проведения собрания;</w:t>
      </w:r>
      <w:bookmarkStart w:id="62" w:name="lt_pId069"/>
      <w:bookmarkEnd w:id="62"/>
    </w:p>
    <w:p w14:paraId="6E5E7116" w14:textId="77777777" w:rsidR="00D66C84" w:rsidRPr="00180C57" w:rsidRDefault="003B4A25" w:rsidP="00BB593A">
      <w:pPr>
        <w:pStyle w:val="enumlev1"/>
      </w:pPr>
      <w:r w:rsidRPr="00180C57">
        <w:t>–</w:t>
      </w:r>
      <w:r w:rsidRPr="00180C57">
        <w:tab/>
        <w:t>предстоящий снос здания "Варембе" и строительство нового здания МСЭ, что отразится на эксплуатации большого количества залов заседаний, поскольку во время сноса залы заседаний в зданиях "Башня" и "Монбрийан" нельзя будет использовать из-за шума.</w:t>
      </w:r>
      <w:bookmarkStart w:id="63" w:name="lt_pId071"/>
      <w:bookmarkEnd w:id="63"/>
    </w:p>
    <w:p w14:paraId="38254963" w14:textId="77777777" w:rsidR="00D66C84" w:rsidRPr="00180C57" w:rsidRDefault="003B4A25" w:rsidP="00BB593A">
      <w:pPr>
        <w:rPr>
          <w:szCs w:val="22"/>
        </w:rPr>
      </w:pPr>
      <w:bookmarkStart w:id="64" w:name="lt_pId072"/>
      <w:r w:rsidRPr="00180C57">
        <w:t>Таким образом, когда начнутся строительные работы, связанные с новым зданием МСЭ, все большее число собраний необходимо будет проводить в других местах вне МСЭ или в смешанной форме очного и дистанционного участия. В связи с этим предложения членов о проведении у себя собраний ИК/РГ в этот период будут особенно приветствоваться. В то же время такие договоренности требуют значительного предварительного планирования и подготовки.</w:t>
      </w:r>
      <w:bookmarkStart w:id="65" w:name="lt_pId073"/>
      <w:bookmarkStart w:id="66" w:name="lt_pId074"/>
      <w:bookmarkEnd w:id="64"/>
      <w:bookmarkEnd w:id="65"/>
      <w:bookmarkEnd w:id="66"/>
    </w:p>
    <w:p w14:paraId="097D2021" w14:textId="77777777" w:rsidR="00F325B7" w:rsidRPr="00180C57" w:rsidRDefault="003B4A25" w:rsidP="00BB593A">
      <w:pPr>
        <w:pStyle w:val="Heading1"/>
      </w:pPr>
      <w:bookmarkStart w:id="67" w:name="_Toc445972792"/>
      <w:bookmarkEnd w:id="13"/>
      <w:r w:rsidRPr="00180C57">
        <w:lastRenderedPageBreak/>
        <w:t>7</w:t>
      </w:r>
      <w:r w:rsidRPr="00180C57">
        <w:tab/>
        <w:t>Виды деятельности исследовательских комиссий</w:t>
      </w:r>
      <w:bookmarkStart w:id="68" w:name="lt_pId076"/>
      <w:bookmarkEnd w:id="68"/>
    </w:p>
    <w:p w14:paraId="20463834" w14:textId="47A109B7" w:rsidR="00F325B7" w:rsidRPr="00180C57" w:rsidRDefault="003B4A25" w:rsidP="00051481">
      <w:pPr>
        <w:keepLines/>
        <w:spacing w:after="240"/>
      </w:pPr>
      <w:bookmarkStart w:id="69" w:name="lt_pId077"/>
      <w:r w:rsidRPr="00180C57">
        <w:t>Ниже описываются некоторые виды деятельности и другие текущие исследования в области стандартизации в каждой ИК. В таблице, представленной ниже, в кратком виде представлены исследования, проведенные за период после КГР-23, а также подготовка Рекомендаций МСЭ-R и</w:t>
      </w:r>
      <w:r w:rsidR="00DA3064">
        <w:t> </w:t>
      </w:r>
      <w:r w:rsidRPr="00180C57">
        <w:t>Отчетов МСЭ-R, утвержденных с этого времени.</w:t>
      </w:r>
      <w:bookmarkStart w:id="70" w:name="lt_pId078"/>
      <w:bookmarkEnd w:id="69"/>
      <w:bookmarkEnd w:id="70"/>
    </w:p>
    <w:tbl>
      <w:tblPr>
        <w:tblStyle w:val="TableGrid1"/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1276"/>
        <w:gridCol w:w="1418"/>
        <w:gridCol w:w="1360"/>
      </w:tblGrid>
      <w:tr w:rsidR="00AD6D41" w:rsidRPr="00180C57" w14:paraId="6B231B08" w14:textId="77777777" w:rsidTr="0039688D">
        <w:trPr>
          <w:trHeight w:val="287"/>
          <w:tblHeader/>
          <w:jc w:val="center"/>
        </w:trPr>
        <w:tc>
          <w:tcPr>
            <w:tcW w:w="1129" w:type="dxa"/>
            <w:vMerge w:val="restar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40E6EECB" w14:textId="05A8361C" w:rsidR="00F325B7" w:rsidRPr="00180C57" w:rsidRDefault="003B4A25" w:rsidP="0039688D">
            <w:pPr>
              <w:pStyle w:val="Tablehead"/>
              <w:ind w:left="-57" w:right="-57"/>
              <w:rPr>
                <w:lang w:val="ru-RU"/>
              </w:rPr>
            </w:pPr>
            <w:bookmarkStart w:id="71" w:name="lt_pId079"/>
            <w:proofErr w:type="spellStart"/>
            <w:r w:rsidRPr="00180C57">
              <w:rPr>
                <w:bCs/>
                <w:lang w:val="ru-RU"/>
              </w:rPr>
              <w:t>Исследова</w:t>
            </w:r>
            <w:r w:rsidR="0039688D" w:rsidRPr="00180C57">
              <w:rPr>
                <w:rFonts w:asciiTheme="minorHAnsi" w:hAnsiTheme="minorHAnsi"/>
                <w:bCs/>
                <w:lang w:val="ru-RU"/>
              </w:rPr>
              <w:t>-</w:t>
            </w:r>
            <w:r w:rsidRPr="00180C57">
              <w:rPr>
                <w:bCs/>
                <w:lang w:val="ru-RU"/>
              </w:rPr>
              <w:t>тельская</w:t>
            </w:r>
            <w:proofErr w:type="spellEnd"/>
            <w:r w:rsidRPr="00180C57">
              <w:rPr>
                <w:bCs/>
                <w:lang w:val="ru-RU"/>
              </w:rPr>
              <w:t xml:space="preserve"> комиссия</w:t>
            </w:r>
            <w:bookmarkEnd w:id="71"/>
          </w:p>
        </w:tc>
        <w:tc>
          <w:tcPr>
            <w:tcW w:w="8590" w:type="dxa"/>
            <w:gridSpan w:val="5"/>
            <w:tcBorders>
              <w:lef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663BBA8" w14:textId="77777777" w:rsidR="00F325B7" w:rsidRPr="00180C57" w:rsidRDefault="003B4A25" w:rsidP="0039688D">
            <w:pPr>
              <w:pStyle w:val="Tablehead"/>
              <w:ind w:left="-57" w:right="-57"/>
              <w:rPr>
                <w:lang w:val="ru-RU"/>
              </w:rPr>
            </w:pPr>
            <w:bookmarkStart w:id="72" w:name="lt_pId080"/>
            <w:r w:rsidRPr="00180C57">
              <w:rPr>
                <w:bCs/>
                <w:lang w:val="ru-RU"/>
              </w:rPr>
              <w:t>Состояние исследований</w:t>
            </w:r>
            <w:bookmarkEnd w:id="72"/>
          </w:p>
        </w:tc>
      </w:tr>
      <w:tr w:rsidR="00AD6D41" w:rsidRPr="00180C57" w14:paraId="4608369E" w14:textId="77777777" w:rsidTr="00051481">
        <w:trPr>
          <w:trHeight w:val="270"/>
          <w:tblHeader/>
          <w:jc w:val="center"/>
        </w:trPr>
        <w:tc>
          <w:tcPr>
            <w:tcW w:w="1129" w:type="dxa"/>
            <w:vMerge/>
            <w:vAlign w:val="center"/>
          </w:tcPr>
          <w:p w14:paraId="3CD0FD9D" w14:textId="77777777" w:rsidR="00F325B7" w:rsidRPr="00180C57" w:rsidRDefault="00F325B7" w:rsidP="0039688D">
            <w:pPr>
              <w:pStyle w:val="Tablehead"/>
              <w:ind w:left="-57" w:right="-57"/>
              <w:rPr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389E45AE" w14:textId="5ACD44C8" w:rsidR="00F325B7" w:rsidRPr="00180C57" w:rsidRDefault="003B4A25" w:rsidP="0039688D">
            <w:pPr>
              <w:pStyle w:val="Tablehead"/>
              <w:ind w:left="-57" w:right="-57"/>
              <w:rPr>
                <w:lang w:val="ru-RU"/>
              </w:rPr>
            </w:pPr>
            <w:bookmarkStart w:id="73" w:name="lt_pId081"/>
            <w:r w:rsidRPr="00180C57">
              <w:rPr>
                <w:bCs/>
                <w:lang w:val="ru-RU"/>
              </w:rPr>
              <w:t>Утвержденные Рекомендации</w:t>
            </w:r>
            <w:r w:rsidR="0039688D" w:rsidRPr="00180C57">
              <w:rPr>
                <w:rFonts w:asciiTheme="minorHAnsi" w:hAnsiTheme="minorHAnsi"/>
                <w:bCs/>
                <w:lang w:val="ru-RU"/>
              </w:rPr>
              <w:t> </w:t>
            </w:r>
            <w:r w:rsidRPr="00180C57">
              <w:rPr>
                <w:bCs/>
                <w:lang w:val="ru-RU"/>
              </w:rPr>
              <w:t>МСЭ-R</w:t>
            </w:r>
            <w:bookmarkEnd w:id="73"/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AE3EF4A" w14:textId="77777777" w:rsidR="00F325B7" w:rsidRPr="00180C57" w:rsidRDefault="003B4A25" w:rsidP="0039688D">
            <w:pPr>
              <w:pStyle w:val="Tablehead"/>
              <w:ind w:left="-57" w:right="-57"/>
              <w:rPr>
                <w:lang w:val="ru-RU"/>
              </w:rPr>
            </w:pPr>
            <w:bookmarkStart w:id="74" w:name="lt_pId082"/>
            <w:r w:rsidRPr="00180C57">
              <w:rPr>
                <w:bCs/>
                <w:lang w:val="ru-RU"/>
              </w:rPr>
              <w:t>Утвержденные Отчеты МСЭ-R</w:t>
            </w:r>
            <w:bookmarkEnd w:id="74"/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55FC3E0" w14:textId="54BE97BF" w:rsidR="00F325B7" w:rsidRPr="00180C57" w:rsidRDefault="003B4A25" w:rsidP="00051481">
            <w:pPr>
              <w:pStyle w:val="Tablehead"/>
              <w:ind w:left="-113" w:right="-113"/>
              <w:rPr>
                <w:lang w:val="ru-RU"/>
              </w:rPr>
            </w:pPr>
            <w:bookmarkStart w:id="75" w:name="lt_pId083"/>
            <w:r w:rsidRPr="00180C57">
              <w:rPr>
                <w:bCs/>
                <w:lang w:val="ru-RU"/>
              </w:rPr>
              <w:t>Утвержденные Вопросы МСЭ</w:t>
            </w:r>
            <w:r w:rsidR="0039688D" w:rsidRPr="00180C57">
              <w:rPr>
                <w:rFonts w:asciiTheme="minorHAnsi" w:hAnsiTheme="minorHAnsi"/>
                <w:bCs/>
                <w:lang w:val="ru-RU"/>
              </w:rPr>
              <w:noBreakHyphen/>
            </w:r>
            <w:r w:rsidRPr="00180C57">
              <w:rPr>
                <w:bCs/>
                <w:lang w:val="ru-RU"/>
              </w:rPr>
              <w:t>R</w:t>
            </w:r>
            <w:bookmarkEnd w:id="75"/>
          </w:p>
        </w:tc>
        <w:tc>
          <w:tcPr>
            <w:tcW w:w="1418" w:type="dxa"/>
            <w:tcBorders>
              <w:lef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45EA219F" w14:textId="77777777" w:rsidR="00F325B7" w:rsidRPr="00180C57" w:rsidRDefault="003B4A25" w:rsidP="0039688D">
            <w:pPr>
              <w:pStyle w:val="Tablehead"/>
              <w:ind w:left="-57" w:right="-57"/>
              <w:rPr>
                <w:lang w:val="ru-RU"/>
              </w:rPr>
            </w:pPr>
            <w:bookmarkStart w:id="76" w:name="lt_pId084"/>
            <w:r w:rsidRPr="00180C57">
              <w:rPr>
                <w:bCs/>
                <w:lang w:val="ru-RU"/>
              </w:rPr>
              <w:t>Утвержденные Справочники МСЭ-R</w:t>
            </w:r>
            <w:bookmarkEnd w:id="76"/>
          </w:p>
        </w:tc>
        <w:tc>
          <w:tcPr>
            <w:tcW w:w="1360" w:type="dxa"/>
            <w:tcBorders>
              <w:lef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4218A1E9" w14:textId="434ADC2B" w:rsidR="00F325B7" w:rsidRPr="00180C57" w:rsidRDefault="003B4A25" w:rsidP="0039688D">
            <w:pPr>
              <w:pStyle w:val="Tablehead"/>
              <w:ind w:left="-57" w:right="-57"/>
              <w:rPr>
                <w:lang w:val="ru-RU"/>
              </w:rPr>
            </w:pPr>
            <w:bookmarkStart w:id="77" w:name="lt_pId085"/>
            <w:r w:rsidRPr="00180C57">
              <w:rPr>
                <w:bCs/>
                <w:lang w:val="ru-RU"/>
              </w:rPr>
              <w:t>Утвержденные Мнения МСЭ</w:t>
            </w:r>
            <w:r w:rsidR="0039688D" w:rsidRPr="00180C57">
              <w:rPr>
                <w:rFonts w:asciiTheme="minorHAnsi" w:hAnsiTheme="minorHAnsi"/>
                <w:bCs/>
                <w:lang w:val="ru-RU"/>
              </w:rPr>
              <w:noBreakHyphen/>
            </w:r>
            <w:r w:rsidRPr="00180C57">
              <w:rPr>
                <w:bCs/>
                <w:lang w:val="ru-RU"/>
              </w:rPr>
              <w:t>R</w:t>
            </w:r>
            <w:bookmarkEnd w:id="77"/>
          </w:p>
        </w:tc>
      </w:tr>
      <w:tr w:rsidR="006A7175" w:rsidRPr="00180C57" w14:paraId="3AF4BE99" w14:textId="77777777" w:rsidTr="00051481">
        <w:trPr>
          <w:trHeight w:val="270"/>
          <w:jc w:val="center"/>
        </w:trPr>
        <w:tc>
          <w:tcPr>
            <w:tcW w:w="112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4243679" w14:textId="4EA293EF" w:rsidR="006A7175" w:rsidRPr="00180C57" w:rsidRDefault="006A7175" w:rsidP="006A7175">
            <w:pPr>
              <w:pStyle w:val="Tabletext"/>
              <w:jc w:val="center"/>
              <w:rPr>
                <w:b/>
                <w:bCs/>
                <w:szCs w:val="18"/>
              </w:rPr>
            </w:pPr>
            <w:bookmarkStart w:id="78" w:name="lt_pId086"/>
            <w:r w:rsidRPr="00180C57">
              <w:rPr>
                <w:b/>
                <w:bCs/>
                <w:szCs w:val="18"/>
              </w:rPr>
              <w:t>ИК1</w:t>
            </w:r>
            <w:bookmarkEnd w:id="78"/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C4A8916" w14:textId="277A45CA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bookmarkStart w:id="79" w:name="lt_pId087"/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SM.1838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-1</w:t>
            </w:r>
            <w:bookmarkEnd w:id="79"/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279F5A0" w14:textId="11CE248A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bookmarkStart w:id="80" w:name="lt_pId088"/>
            <w:proofErr w:type="spellStart"/>
            <w:r w:rsidRPr="00180C57">
              <w:rPr>
                <w:szCs w:val="18"/>
              </w:rPr>
              <w:t>SM.</w:t>
            </w:r>
            <w:proofErr w:type="gramStart"/>
            <w:r w:rsidRPr="00180C57">
              <w:rPr>
                <w:szCs w:val="18"/>
              </w:rPr>
              <w:t>2048</w:t>
            </w:r>
            <w:proofErr w:type="spellEnd"/>
            <w:r w:rsidRPr="00180C57">
              <w:rPr>
                <w:szCs w:val="18"/>
              </w:rPr>
              <w:t>-1</w:t>
            </w:r>
            <w:proofErr w:type="gramEnd"/>
            <w:r w:rsidRPr="00180C57">
              <w:rPr>
                <w:szCs w:val="18"/>
              </w:rPr>
              <w:t xml:space="preserve">, </w:t>
            </w:r>
            <w:proofErr w:type="spellStart"/>
            <w:r w:rsidRPr="00180C57">
              <w:rPr>
                <w:szCs w:val="18"/>
              </w:rPr>
              <w:t>SM.2179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2, </w:t>
            </w:r>
            <w:proofErr w:type="spellStart"/>
            <w:r w:rsidRPr="00180C57">
              <w:rPr>
                <w:szCs w:val="18"/>
              </w:rPr>
              <w:t>SM.2182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3, </w:t>
            </w:r>
            <w:proofErr w:type="spellStart"/>
            <w:r w:rsidRPr="00180C57">
              <w:rPr>
                <w:szCs w:val="18"/>
              </w:rPr>
              <w:t>SM.2257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7, </w:t>
            </w:r>
            <w:proofErr w:type="spellStart"/>
            <w:r w:rsidRPr="00180C57">
              <w:rPr>
                <w:szCs w:val="18"/>
              </w:rPr>
              <w:t>SM.2303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4, </w:t>
            </w:r>
            <w:proofErr w:type="spellStart"/>
            <w:r w:rsidRPr="00180C57">
              <w:rPr>
                <w:szCs w:val="18"/>
              </w:rPr>
              <w:t>SM.2355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2, </w:t>
            </w:r>
            <w:proofErr w:type="spellStart"/>
            <w:r w:rsidRPr="00180C57">
              <w:rPr>
                <w:szCs w:val="18"/>
              </w:rPr>
              <w:t>SM.2454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1, </w:t>
            </w:r>
            <w:proofErr w:type="spellStart"/>
            <w:r w:rsidRPr="00180C57">
              <w:rPr>
                <w:szCs w:val="18"/>
              </w:rPr>
              <w:t>SM.2523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>0</w:t>
            </w:r>
            <w:bookmarkEnd w:id="80"/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BD0AC6D" w14:textId="77777777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3F73BF5E" w14:textId="2B630F3C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bookmarkStart w:id="81" w:name="lt_pId089"/>
            <w:r w:rsidRPr="00180C57">
              <w:rPr>
                <w:szCs w:val="18"/>
              </w:rPr>
              <w:t>Создание Группы Докладчика РГ</w:t>
            </w:r>
            <w:r w:rsidR="0039688D" w:rsidRPr="00180C57">
              <w:rPr>
                <w:szCs w:val="18"/>
              </w:rPr>
              <w:t> </w:t>
            </w:r>
            <w:proofErr w:type="spellStart"/>
            <w:r w:rsidRPr="00180C57">
              <w:rPr>
                <w:szCs w:val="18"/>
              </w:rPr>
              <w:t>1C</w:t>
            </w:r>
            <w:proofErr w:type="spellEnd"/>
            <w:r w:rsidRPr="00180C57">
              <w:rPr>
                <w:szCs w:val="18"/>
              </w:rPr>
              <w:t xml:space="preserve"> для подготовки следующего издания Справочника по</w:t>
            </w:r>
            <w:r w:rsidR="001D246F">
              <w:rPr>
                <w:szCs w:val="18"/>
              </w:rPr>
              <w:t> </w:t>
            </w:r>
            <w:r w:rsidRPr="00180C57">
              <w:rPr>
                <w:szCs w:val="18"/>
              </w:rPr>
              <w:t>контролю за использованием спектра</w:t>
            </w:r>
            <w:bookmarkEnd w:id="81"/>
          </w:p>
        </w:tc>
        <w:tc>
          <w:tcPr>
            <w:tcW w:w="1360" w:type="dxa"/>
            <w:tcBorders>
              <w:left w:val="single" w:sz="4" w:space="0" w:color="000000" w:themeColor="text1"/>
            </w:tcBorders>
          </w:tcPr>
          <w:p w14:paraId="56815708" w14:textId="77777777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</w:p>
        </w:tc>
      </w:tr>
      <w:tr w:rsidR="006A7175" w:rsidRPr="00180C57" w14:paraId="13F2E6A0" w14:textId="77777777" w:rsidTr="00051481">
        <w:trPr>
          <w:trHeight w:val="270"/>
          <w:jc w:val="center"/>
        </w:trPr>
        <w:tc>
          <w:tcPr>
            <w:tcW w:w="112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A40D49D" w14:textId="7C8F3292" w:rsidR="006A7175" w:rsidRPr="00180C57" w:rsidRDefault="006A7175" w:rsidP="006A7175">
            <w:pPr>
              <w:pStyle w:val="Tabletext"/>
              <w:jc w:val="center"/>
              <w:rPr>
                <w:b/>
                <w:bCs/>
                <w:szCs w:val="18"/>
              </w:rPr>
            </w:pPr>
            <w:bookmarkStart w:id="82" w:name="lt_pId090"/>
            <w:r w:rsidRPr="00180C57">
              <w:rPr>
                <w:b/>
                <w:bCs/>
                <w:szCs w:val="18"/>
              </w:rPr>
              <w:t>ИК3</w:t>
            </w:r>
            <w:bookmarkEnd w:id="82"/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4296D7F" w14:textId="3955991A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bookmarkStart w:id="83" w:name="lt_pId091"/>
            <w:proofErr w:type="spellStart"/>
            <w:r w:rsidRPr="00180C57">
              <w:rPr>
                <w:szCs w:val="18"/>
              </w:rPr>
              <w:t>P.371</w:t>
            </w:r>
            <w:proofErr w:type="spellEnd"/>
            <w:r w:rsidRPr="00180C57">
              <w:rPr>
                <w:szCs w:val="18"/>
              </w:rPr>
              <w:t xml:space="preserve">-9, </w:t>
            </w:r>
            <w:proofErr w:type="spellStart"/>
            <w:r w:rsidRPr="00180C57">
              <w:rPr>
                <w:szCs w:val="18"/>
              </w:rPr>
              <w:t>P.452</w:t>
            </w:r>
            <w:proofErr w:type="spellEnd"/>
            <w:r w:rsidRPr="00180C57">
              <w:rPr>
                <w:szCs w:val="18"/>
              </w:rPr>
              <w:t xml:space="preserve">-18, </w:t>
            </w:r>
            <w:proofErr w:type="spellStart"/>
            <w:r w:rsidRPr="00180C57">
              <w:rPr>
                <w:szCs w:val="18"/>
              </w:rPr>
              <w:t>P.531</w:t>
            </w:r>
            <w:proofErr w:type="spellEnd"/>
            <w:r w:rsidRPr="00180C57">
              <w:rPr>
                <w:szCs w:val="18"/>
              </w:rPr>
              <w:noBreakHyphen/>
              <w:t xml:space="preserve">15, </w:t>
            </w:r>
            <w:proofErr w:type="spellStart"/>
            <w:r w:rsidRPr="00180C57">
              <w:rPr>
                <w:szCs w:val="18"/>
              </w:rPr>
              <w:t>P.618</w:t>
            </w:r>
            <w:proofErr w:type="spellEnd"/>
            <w:r w:rsidRPr="00180C57">
              <w:rPr>
                <w:szCs w:val="18"/>
              </w:rPr>
              <w:t xml:space="preserve">-14, </w:t>
            </w:r>
            <w:proofErr w:type="spellStart"/>
            <w:r w:rsidRPr="00180C57">
              <w:rPr>
                <w:szCs w:val="18"/>
              </w:rPr>
              <w:t>P.840</w:t>
            </w:r>
            <w:proofErr w:type="spellEnd"/>
            <w:r w:rsidRPr="00180C57">
              <w:rPr>
                <w:szCs w:val="18"/>
              </w:rPr>
              <w:noBreakHyphen/>
              <w:t xml:space="preserve">9, </w:t>
            </w:r>
            <w:proofErr w:type="spellStart"/>
            <w:r w:rsidRPr="00180C57">
              <w:rPr>
                <w:szCs w:val="18"/>
              </w:rPr>
              <w:t>P.1144</w:t>
            </w:r>
            <w:proofErr w:type="spellEnd"/>
            <w:r w:rsidRPr="00180C57">
              <w:rPr>
                <w:szCs w:val="18"/>
              </w:rPr>
              <w:t xml:space="preserve">-12, </w:t>
            </w:r>
            <w:proofErr w:type="spellStart"/>
            <w:r w:rsidRPr="00180C57">
              <w:rPr>
                <w:szCs w:val="18"/>
              </w:rPr>
              <w:t>P.1238</w:t>
            </w:r>
            <w:proofErr w:type="spellEnd"/>
            <w:r w:rsidRPr="00180C57">
              <w:rPr>
                <w:szCs w:val="18"/>
              </w:rPr>
              <w:t xml:space="preserve">-12, </w:t>
            </w:r>
            <w:proofErr w:type="spellStart"/>
            <w:r w:rsidRPr="00180C57">
              <w:rPr>
                <w:szCs w:val="18"/>
              </w:rPr>
              <w:t>P.1239</w:t>
            </w:r>
            <w:proofErr w:type="spellEnd"/>
            <w:r w:rsidRPr="00180C57">
              <w:rPr>
                <w:szCs w:val="18"/>
              </w:rPr>
              <w:t xml:space="preserve">-4, </w:t>
            </w:r>
            <w:proofErr w:type="spellStart"/>
            <w:r w:rsidRPr="00180C57">
              <w:rPr>
                <w:szCs w:val="18"/>
              </w:rPr>
              <w:t>P.1409</w:t>
            </w:r>
            <w:proofErr w:type="spellEnd"/>
            <w:r w:rsidRPr="00180C57">
              <w:rPr>
                <w:szCs w:val="18"/>
              </w:rPr>
              <w:t xml:space="preserve">-3, </w:t>
            </w:r>
            <w:proofErr w:type="spellStart"/>
            <w:r w:rsidRPr="00180C57">
              <w:rPr>
                <w:szCs w:val="18"/>
              </w:rPr>
              <w:t>P.1410</w:t>
            </w:r>
            <w:proofErr w:type="spellEnd"/>
            <w:r w:rsidRPr="00180C57">
              <w:rPr>
                <w:szCs w:val="18"/>
              </w:rPr>
              <w:t xml:space="preserve">-6, </w:t>
            </w:r>
            <w:proofErr w:type="spellStart"/>
            <w:r w:rsidRPr="00180C57">
              <w:rPr>
                <w:szCs w:val="18"/>
              </w:rPr>
              <w:t>P.1411</w:t>
            </w:r>
            <w:proofErr w:type="spellEnd"/>
            <w:r w:rsidRPr="00180C57">
              <w:rPr>
                <w:szCs w:val="18"/>
              </w:rPr>
              <w:t xml:space="preserve">-12, </w:t>
            </w:r>
            <w:proofErr w:type="spellStart"/>
            <w:r w:rsidRPr="00180C57">
              <w:rPr>
                <w:szCs w:val="18"/>
              </w:rPr>
              <w:t>P.1812</w:t>
            </w:r>
            <w:proofErr w:type="spellEnd"/>
            <w:r w:rsidRPr="00180C57">
              <w:rPr>
                <w:szCs w:val="18"/>
              </w:rPr>
              <w:t xml:space="preserve">-7, </w:t>
            </w:r>
            <w:proofErr w:type="spellStart"/>
            <w:r w:rsidRPr="00180C57">
              <w:rPr>
                <w:szCs w:val="18"/>
              </w:rPr>
              <w:t>P.2001</w:t>
            </w:r>
            <w:proofErr w:type="spellEnd"/>
            <w:r w:rsidRPr="00180C57">
              <w:rPr>
                <w:szCs w:val="18"/>
              </w:rPr>
              <w:t xml:space="preserve">-5, </w:t>
            </w:r>
            <w:proofErr w:type="spellStart"/>
            <w:r w:rsidRPr="00180C57">
              <w:rPr>
                <w:szCs w:val="18"/>
              </w:rPr>
              <w:t>P.2040</w:t>
            </w:r>
            <w:proofErr w:type="spellEnd"/>
            <w:r w:rsidRPr="00180C57">
              <w:rPr>
                <w:szCs w:val="18"/>
              </w:rPr>
              <w:t xml:space="preserve">-3, </w:t>
            </w:r>
            <w:proofErr w:type="spellStart"/>
            <w:r w:rsidRPr="00180C57">
              <w:rPr>
                <w:szCs w:val="18"/>
              </w:rPr>
              <w:t>P.2109</w:t>
            </w:r>
            <w:proofErr w:type="spellEnd"/>
            <w:r w:rsidRPr="00180C57">
              <w:rPr>
                <w:szCs w:val="18"/>
              </w:rPr>
              <w:t>-2</w:t>
            </w:r>
            <w:bookmarkEnd w:id="83"/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45A482D" w14:textId="47895F06" w:rsidR="006A7175" w:rsidRPr="00180C57" w:rsidRDefault="006A7175" w:rsidP="0039688D">
            <w:pPr>
              <w:pStyle w:val="Tabletext"/>
              <w:ind w:right="-57"/>
              <w:rPr>
                <w:rFonts w:asciiTheme="majorBidi" w:hAnsiTheme="majorBidi" w:cstheme="majorBidi"/>
                <w:szCs w:val="18"/>
                <w:lang w:eastAsia="ja-JP"/>
              </w:rPr>
            </w:pPr>
            <w:bookmarkStart w:id="84" w:name="lt_pId092"/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P.</w:t>
            </w:r>
            <w:proofErr w:type="gram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2346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-5</w:t>
            </w:r>
            <w:proofErr w:type="gram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P.2406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-3</w:t>
            </w:r>
            <w:bookmarkEnd w:id="84"/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68FB22D" w14:textId="6E51C218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proofErr w:type="gram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203-9</w:t>
            </w:r>
            <w:proofErr w:type="gram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/3, 211</w:t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  <w:t>8/3, 235</w:t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  <w:t>1/3, 236/3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61B33B4B" w14:textId="77777777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 w:themeColor="text1"/>
            </w:tcBorders>
          </w:tcPr>
          <w:p w14:paraId="33F68902" w14:textId="77777777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</w:p>
        </w:tc>
      </w:tr>
      <w:tr w:rsidR="006A7175" w:rsidRPr="00180C57" w14:paraId="219D4ADC" w14:textId="77777777" w:rsidTr="00051481">
        <w:trPr>
          <w:trHeight w:val="270"/>
          <w:jc w:val="center"/>
        </w:trPr>
        <w:tc>
          <w:tcPr>
            <w:tcW w:w="112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88633E2" w14:textId="7DCACFBD" w:rsidR="006A7175" w:rsidRPr="00180C57" w:rsidRDefault="006A7175" w:rsidP="006A7175">
            <w:pPr>
              <w:pStyle w:val="Tabletext"/>
              <w:jc w:val="center"/>
              <w:rPr>
                <w:b/>
                <w:bCs/>
                <w:szCs w:val="18"/>
              </w:rPr>
            </w:pPr>
            <w:bookmarkStart w:id="85" w:name="lt_pId094"/>
            <w:r w:rsidRPr="00180C57">
              <w:rPr>
                <w:b/>
                <w:bCs/>
                <w:szCs w:val="18"/>
              </w:rPr>
              <w:t>ИК4</w:t>
            </w:r>
            <w:bookmarkEnd w:id="85"/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F8141EF" w14:textId="1AEE6AA1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bookmarkStart w:id="86" w:name="lt_pId095"/>
            <w:proofErr w:type="spellStart"/>
            <w:r w:rsidRPr="00180C57">
              <w:rPr>
                <w:szCs w:val="18"/>
              </w:rPr>
              <w:t>M.633</w:t>
            </w:r>
            <w:proofErr w:type="spellEnd"/>
            <w:r w:rsidRPr="00180C57">
              <w:rPr>
                <w:szCs w:val="18"/>
              </w:rPr>
              <w:t xml:space="preserve">-5, </w:t>
            </w:r>
            <w:proofErr w:type="spellStart"/>
            <w:r w:rsidRPr="00180C57">
              <w:rPr>
                <w:szCs w:val="18"/>
              </w:rPr>
              <w:t>M.</w:t>
            </w:r>
            <w:proofErr w:type="gramStart"/>
            <w:r w:rsidRPr="00180C57">
              <w:rPr>
                <w:szCs w:val="18"/>
              </w:rPr>
              <w:t>2159</w:t>
            </w:r>
            <w:proofErr w:type="spellEnd"/>
            <w:r w:rsidRPr="00180C57">
              <w:rPr>
                <w:szCs w:val="18"/>
              </w:rPr>
              <w:t>-0</w:t>
            </w:r>
            <w:proofErr w:type="gramEnd"/>
            <w:r w:rsidRPr="00180C57">
              <w:rPr>
                <w:szCs w:val="18"/>
              </w:rPr>
              <w:t xml:space="preserve">, S.1503-4, </w:t>
            </w:r>
            <w:proofErr w:type="spellStart"/>
            <w:r w:rsidRPr="00180C57">
              <w:rPr>
                <w:szCs w:val="18"/>
              </w:rPr>
              <w:t>S.2157</w:t>
            </w:r>
            <w:proofErr w:type="spellEnd"/>
            <w:r w:rsidRPr="00180C57">
              <w:rPr>
                <w:szCs w:val="18"/>
              </w:rPr>
              <w:t xml:space="preserve">-0, </w:t>
            </w:r>
            <w:proofErr w:type="spellStart"/>
            <w:r w:rsidRPr="00180C57">
              <w:rPr>
                <w:szCs w:val="18"/>
              </w:rPr>
              <w:t>S.2158</w:t>
            </w:r>
            <w:proofErr w:type="spellEnd"/>
            <w:r w:rsidRPr="00180C57">
              <w:rPr>
                <w:szCs w:val="18"/>
              </w:rPr>
              <w:t>-0</w:t>
            </w:r>
            <w:bookmarkEnd w:id="86"/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CCB700D" w14:textId="2E49570D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bookmarkStart w:id="87" w:name="lt_pId096"/>
            <w:proofErr w:type="spellStart"/>
            <w:r w:rsidRPr="00180C57">
              <w:rPr>
                <w:szCs w:val="18"/>
              </w:rPr>
              <w:t>M.2529</w:t>
            </w:r>
            <w:proofErr w:type="spellEnd"/>
            <w:r w:rsidRPr="00180C57">
              <w:rPr>
                <w:szCs w:val="18"/>
              </w:rPr>
              <w:t>-0</w:t>
            </w:r>
            <w:bookmarkEnd w:id="87"/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39670DF" w14:textId="04E0506A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proofErr w:type="gram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218-2</w:t>
            </w:r>
            <w:proofErr w:type="gram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/4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7D750628" w14:textId="21B6ADC5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bookmarkStart w:id="88" w:name="lt_pId098"/>
            <w:r w:rsidRPr="00180C57">
              <w:rPr>
                <w:szCs w:val="18"/>
              </w:rPr>
              <w:t>Справочник по</w:t>
            </w:r>
            <w:r w:rsidR="001D246F">
              <w:rPr>
                <w:szCs w:val="18"/>
              </w:rPr>
              <w:t> </w:t>
            </w:r>
            <w:r w:rsidRPr="00180C57">
              <w:rPr>
                <w:szCs w:val="18"/>
              </w:rPr>
              <w:t>малым спутникам</w:t>
            </w:r>
            <w:bookmarkEnd w:id="88"/>
          </w:p>
        </w:tc>
        <w:tc>
          <w:tcPr>
            <w:tcW w:w="1360" w:type="dxa"/>
            <w:tcBorders>
              <w:left w:val="single" w:sz="4" w:space="0" w:color="000000" w:themeColor="text1"/>
            </w:tcBorders>
          </w:tcPr>
          <w:p w14:paraId="0D7A22FF" w14:textId="77777777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</w:p>
        </w:tc>
      </w:tr>
      <w:tr w:rsidR="006A7175" w:rsidRPr="00180C57" w14:paraId="417CE203" w14:textId="77777777" w:rsidTr="00051481">
        <w:trPr>
          <w:trHeight w:val="270"/>
          <w:jc w:val="center"/>
        </w:trPr>
        <w:tc>
          <w:tcPr>
            <w:tcW w:w="112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A4D9292" w14:textId="03BF487B" w:rsidR="006A7175" w:rsidRPr="00180C57" w:rsidRDefault="006A7175" w:rsidP="006A7175">
            <w:pPr>
              <w:pStyle w:val="Tabletext"/>
              <w:jc w:val="center"/>
              <w:rPr>
                <w:b/>
                <w:bCs/>
                <w:szCs w:val="18"/>
              </w:rPr>
            </w:pPr>
            <w:bookmarkStart w:id="89" w:name="lt_pId099"/>
            <w:r w:rsidRPr="00180C57">
              <w:rPr>
                <w:b/>
                <w:bCs/>
                <w:szCs w:val="18"/>
              </w:rPr>
              <w:t>ИК5</w:t>
            </w:r>
            <w:bookmarkEnd w:id="89"/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CFCAACD" w14:textId="5268A024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bookmarkStart w:id="90" w:name="lt_pId100"/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F.746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-11,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F.1568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-2,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M.493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-16,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M.541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-11,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M.1036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-7,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M.1171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-1,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M.1568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-2,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M.1851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-2,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M.2012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-6,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M.2070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-2,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M.2071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-2,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M.2121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-1,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M.2150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-2,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M.2159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-0,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M.2160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-0,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M.2161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-0,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M.2162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-0,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M.2164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-0</w:t>
            </w:r>
            <w:bookmarkEnd w:id="90"/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4316A6B" w14:textId="66D754EC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bookmarkStart w:id="91" w:name="lt_pId101"/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F.2323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-2,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M.2377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2,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M.2415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1,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M.2444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1,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M.2479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1,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M.2527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0,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M.2528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0,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M.2529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0,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M.2530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0,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M.2531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0,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M.2532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0,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M.2533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0,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M.2534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0</w:t>
            </w:r>
            <w:bookmarkEnd w:id="91"/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6CC4CBB" w14:textId="77EDF80D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proofErr w:type="gramStart"/>
            <w:r w:rsidRPr="00180C57">
              <w:rPr>
                <w:szCs w:val="18"/>
              </w:rPr>
              <w:t>77-9</w:t>
            </w:r>
            <w:proofErr w:type="gramEnd"/>
            <w:r w:rsidRPr="00180C57">
              <w:rPr>
                <w:szCs w:val="18"/>
              </w:rPr>
              <w:t>/5, 209</w:t>
            </w:r>
            <w:r w:rsidRPr="00180C57">
              <w:rPr>
                <w:szCs w:val="18"/>
              </w:rPr>
              <w:noBreakHyphen/>
              <w:t>7/5, 229</w:t>
            </w:r>
            <w:r w:rsidRPr="00180C57">
              <w:rPr>
                <w:szCs w:val="18"/>
              </w:rPr>
              <w:noBreakHyphen/>
              <w:t>6/5, 256</w:t>
            </w:r>
            <w:r w:rsidRPr="00180C57">
              <w:rPr>
                <w:szCs w:val="18"/>
              </w:rPr>
              <w:noBreakHyphen/>
              <w:t>2/5, 257</w:t>
            </w:r>
            <w:r w:rsidRPr="00180C57">
              <w:rPr>
                <w:szCs w:val="18"/>
              </w:rPr>
              <w:noBreakHyphen/>
              <w:t>2/5, 262</w:t>
            </w:r>
            <w:r w:rsidRPr="00180C57">
              <w:rPr>
                <w:szCs w:val="18"/>
              </w:rPr>
              <w:noBreakHyphen/>
              <w:t>1/5, 264/5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16A8952D" w14:textId="77777777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 w:themeColor="text1"/>
            </w:tcBorders>
          </w:tcPr>
          <w:p w14:paraId="5C6FA0E9" w14:textId="77777777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</w:p>
        </w:tc>
      </w:tr>
      <w:tr w:rsidR="006A7175" w:rsidRPr="00180C57" w14:paraId="30ABE51E" w14:textId="77777777" w:rsidTr="00051481">
        <w:trPr>
          <w:trHeight w:val="270"/>
          <w:jc w:val="center"/>
        </w:trPr>
        <w:tc>
          <w:tcPr>
            <w:tcW w:w="112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EF75EFC" w14:textId="3B943DD5" w:rsidR="006A7175" w:rsidRPr="00180C57" w:rsidRDefault="006A7175" w:rsidP="006A7175">
            <w:pPr>
              <w:pStyle w:val="Tabletext"/>
              <w:jc w:val="center"/>
              <w:rPr>
                <w:b/>
                <w:bCs/>
                <w:szCs w:val="18"/>
              </w:rPr>
            </w:pPr>
            <w:bookmarkStart w:id="92" w:name="lt_pId103"/>
            <w:r w:rsidRPr="00180C57">
              <w:rPr>
                <w:b/>
                <w:bCs/>
                <w:szCs w:val="18"/>
              </w:rPr>
              <w:t>ИК6</w:t>
            </w:r>
            <w:bookmarkEnd w:id="92"/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shd w:val="clear" w:color="auto" w:fill="auto"/>
          </w:tcPr>
          <w:p w14:paraId="2303D7D8" w14:textId="2A7B9402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bookmarkStart w:id="93" w:name="lt_pId104"/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BS.1285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-1,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BS.1352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  <w:t xml:space="preserve">4,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BS.1387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2,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BS.1423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-1,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BS.1698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1,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BS.1873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-1,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BS.2126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1,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BT.500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-15,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BT.1833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  <w:t xml:space="preserve">5,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BT.2036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  <w:t xml:space="preserve">5,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BT.2075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  <w:t xml:space="preserve">5,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BS.1615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-3,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BS.1770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5,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BS.1864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-1,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BS.1909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1,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BS.2127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-1,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BT.1702</w:t>
            </w:r>
            <w:proofErr w:type="spellEnd"/>
            <w:r w:rsidR="0039688D"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 xml:space="preserve">3,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BT.1775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  <w:t xml:space="preserve">1,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BT.2074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  <w:t xml:space="preserve">2, </w:t>
            </w:r>
            <w:proofErr w:type="spell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BT.2163</w:t>
            </w:r>
            <w:proofErr w:type="spell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-0</w:t>
            </w:r>
            <w:bookmarkEnd w:id="93"/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57C3B54" w14:textId="38F77CA6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bookmarkStart w:id="94" w:name="lt_pId105"/>
            <w:proofErr w:type="spellStart"/>
            <w:r w:rsidRPr="00180C57">
              <w:rPr>
                <w:szCs w:val="18"/>
              </w:rPr>
              <w:t>BS.2266</w:t>
            </w:r>
            <w:proofErr w:type="spellEnd"/>
            <w:r w:rsidRPr="00180C57">
              <w:rPr>
                <w:szCs w:val="18"/>
              </w:rPr>
              <w:t xml:space="preserve">-3, </w:t>
            </w:r>
            <w:proofErr w:type="spellStart"/>
            <w:r w:rsidRPr="00180C57">
              <w:rPr>
                <w:szCs w:val="18"/>
              </w:rPr>
              <w:t>BS.2502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1, </w:t>
            </w:r>
            <w:proofErr w:type="spellStart"/>
            <w:r w:rsidRPr="00180C57">
              <w:rPr>
                <w:szCs w:val="18"/>
              </w:rPr>
              <w:t>BS</w:t>
            </w:r>
            <w:proofErr w:type="spellEnd"/>
            <w:r w:rsidRPr="00180C57">
              <w:rPr>
                <w:szCs w:val="18"/>
              </w:rPr>
              <w:t>./</w:t>
            </w:r>
            <w:proofErr w:type="spellStart"/>
            <w:r w:rsidRPr="00180C57">
              <w:rPr>
                <w:szCs w:val="18"/>
              </w:rPr>
              <w:t>BT.2522</w:t>
            </w:r>
            <w:proofErr w:type="spellEnd"/>
            <w:r w:rsidRPr="00180C57">
              <w:rPr>
                <w:szCs w:val="18"/>
              </w:rPr>
              <w:t xml:space="preserve">-0, </w:t>
            </w:r>
            <w:proofErr w:type="spellStart"/>
            <w:r w:rsidRPr="00180C57">
              <w:rPr>
                <w:szCs w:val="18"/>
              </w:rPr>
              <w:t>BS</w:t>
            </w:r>
            <w:proofErr w:type="spellEnd"/>
            <w:r w:rsidRPr="00180C57">
              <w:rPr>
                <w:szCs w:val="18"/>
              </w:rPr>
              <w:t>./</w:t>
            </w:r>
            <w:proofErr w:type="spellStart"/>
            <w:r w:rsidRPr="00180C57">
              <w:rPr>
                <w:szCs w:val="18"/>
              </w:rPr>
              <w:t>BT.2524</w:t>
            </w:r>
            <w:proofErr w:type="spellEnd"/>
            <w:r w:rsidRPr="00180C57">
              <w:rPr>
                <w:szCs w:val="18"/>
              </w:rPr>
              <w:t xml:space="preserve">-0, </w:t>
            </w:r>
            <w:proofErr w:type="spellStart"/>
            <w:r w:rsidRPr="00180C57">
              <w:rPr>
                <w:szCs w:val="18"/>
              </w:rPr>
              <w:t>BT.2140</w:t>
            </w:r>
            <w:proofErr w:type="spellEnd"/>
            <w:r w:rsidRPr="00180C57">
              <w:rPr>
                <w:szCs w:val="18"/>
              </w:rPr>
              <w:t xml:space="preserve">-14, </w:t>
            </w:r>
            <w:proofErr w:type="spellStart"/>
            <w:r w:rsidRPr="00180C57">
              <w:rPr>
                <w:szCs w:val="18"/>
              </w:rPr>
              <w:t>BT.2246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8, </w:t>
            </w:r>
            <w:proofErr w:type="spellStart"/>
            <w:r w:rsidRPr="00180C57">
              <w:rPr>
                <w:szCs w:val="18"/>
              </w:rPr>
              <w:t>BT.2267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12, </w:t>
            </w:r>
            <w:proofErr w:type="spellStart"/>
            <w:r w:rsidRPr="00180C57">
              <w:rPr>
                <w:szCs w:val="18"/>
              </w:rPr>
              <w:t>BT.2343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8, </w:t>
            </w:r>
            <w:proofErr w:type="spellStart"/>
            <w:r w:rsidRPr="00180C57">
              <w:rPr>
                <w:szCs w:val="18"/>
              </w:rPr>
              <w:t>BT.2344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>3, BT.2383</w:t>
            </w:r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5, </w:t>
            </w:r>
            <w:proofErr w:type="spellStart"/>
            <w:r w:rsidRPr="00180C57">
              <w:rPr>
                <w:szCs w:val="18"/>
              </w:rPr>
              <w:t>BT.2386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4, </w:t>
            </w:r>
            <w:proofErr w:type="spellStart"/>
            <w:r w:rsidRPr="00180C57">
              <w:rPr>
                <w:szCs w:val="18"/>
              </w:rPr>
              <w:t>BT.2390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11, </w:t>
            </w:r>
            <w:proofErr w:type="spellStart"/>
            <w:r w:rsidRPr="00180C57">
              <w:rPr>
                <w:szCs w:val="18"/>
              </w:rPr>
              <w:t>BT.2408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7, </w:t>
            </w:r>
            <w:proofErr w:type="spellStart"/>
            <w:r w:rsidRPr="00180C57">
              <w:rPr>
                <w:szCs w:val="18"/>
              </w:rPr>
              <w:t>BT.2467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2, </w:t>
            </w:r>
            <w:proofErr w:type="spellStart"/>
            <w:r w:rsidRPr="00180C57">
              <w:rPr>
                <w:szCs w:val="18"/>
              </w:rPr>
              <w:t>BT.2469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3, </w:t>
            </w:r>
            <w:proofErr w:type="spellStart"/>
            <w:r w:rsidRPr="00180C57">
              <w:rPr>
                <w:szCs w:val="18"/>
              </w:rPr>
              <w:t>BT.2485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2, </w:t>
            </w:r>
            <w:proofErr w:type="spellStart"/>
            <w:r w:rsidRPr="00180C57">
              <w:rPr>
                <w:szCs w:val="18"/>
              </w:rPr>
              <w:t>BT.2521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0, </w:t>
            </w:r>
            <w:proofErr w:type="spellStart"/>
            <w:r w:rsidRPr="00180C57">
              <w:rPr>
                <w:szCs w:val="18"/>
              </w:rPr>
              <w:t>BT.2525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0, </w:t>
            </w:r>
            <w:proofErr w:type="spellStart"/>
            <w:r w:rsidRPr="00180C57">
              <w:rPr>
                <w:szCs w:val="18"/>
              </w:rPr>
              <w:t>BT.2526</w:t>
            </w:r>
            <w:proofErr w:type="spellEnd"/>
            <w:r w:rsidRPr="00180C57">
              <w:rPr>
                <w:szCs w:val="18"/>
              </w:rPr>
              <w:t>-0</w:t>
            </w:r>
            <w:bookmarkEnd w:id="94"/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9FCF8C1" w14:textId="00645D8D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proofErr w:type="gramStart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12-4</w:t>
            </w:r>
            <w:proofErr w:type="gramEnd"/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t>/6, 34-4/6, 111</w:t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  <w:t>2/6, 120</w:t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  <w:t>1/6, 130</w:t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  <w:t>4/6, 132</w:t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  <w:t>7/6, 136</w:t>
            </w:r>
            <w:r w:rsidRPr="00180C57">
              <w:rPr>
                <w:rFonts w:asciiTheme="majorBidi" w:hAnsiTheme="majorBidi" w:cstheme="majorBidi"/>
                <w:szCs w:val="18"/>
                <w:lang w:eastAsia="ja-JP"/>
              </w:rPr>
              <w:noBreakHyphen/>
              <w:t>3/6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28DFEBE4" w14:textId="77777777" w:rsidR="006A7175" w:rsidRPr="00180C57" w:rsidRDefault="006A7175" w:rsidP="0039688D">
            <w:pPr>
              <w:pStyle w:val="Tabletext"/>
              <w:ind w:right="-57"/>
              <w:rPr>
                <w:rFonts w:asciiTheme="majorBidi" w:hAnsiTheme="majorBidi" w:cstheme="majorBidi"/>
                <w:szCs w:val="18"/>
                <w:lang w:eastAsia="ja-JP"/>
              </w:rPr>
            </w:pPr>
          </w:p>
        </w:tc>
        <w:tc>
          <w:tcPr>
            <w:tcW w:w="1360" w:type="dxa"/>
            <w:tcBorders>
              <w:left w:val="single" w:sz="4" w:space="0" w:color="000000" w:themeColor="text1"/>
            </w:tcBorders>
          </w:tcPr>
          <w:p w14:paraId="31695342" w14:textId="77777777" w:rsidR="006A7175" w:rsidRPr="00180C57" w:rsidRDefault="006A7175" w:rsidP="0039688D">
            <w:pPr>
              <w:pStyle w:val="Tabletext"/>
              <w:ind w:right="-57"/>
              <w:rPr>
                <w:rFonts w:asciiTheme="majorBidi" w:hAnsiTheme="majorBidi" w:cstheme="majorBidi"/>
                <w:szCs w:val="18"/>
                <w:lang w:eastAsia="ja-JP"/>
              </w:rPr>
            </w:pPr>
          </w:p>
        </w:tc>
      </w:tr>
      <w:tr w:rsidR="006A7175" w:rsidRPr="00180C57" w14:paraId="7165253D" w14:textId="77777777" w:rsidTr="00051481">
        <w:trPr>
          <w:trHeight w:val="270"/>
          <w:jc w:val="center"/>
        </w:trPr>
        <w:tc>
          <w:tcPr>
            <w:tcW w:w="112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817714" w14:textId="0E348CD1" w:rsidR="006A7175" w:rsidRPr="00180C57" w:rsidRDefault="00137F5D" w:rsidP="006A7175">
            <w:pPr>
              <w:pStyle w:val="Tabletext"/>
              <w:jc w:val="center"/>
              <w:rPr>
                <w:b/>
                <w:bCs/>
                <w:szCs w:val="18"/>
              </w:rPr>
            </w:pPr>
            <w:bookmarkStart w:id="95" w:name="lt_pId107"/>
            <w:r w:rsidRPr="00180C57">
              <w:rPr>
                <w:b/>
                <w:bCs/>
                <w:szCs w:val="18"/>
              </w:rPr>
              <w:t>ИК</w:t>
            </w:r>
            <w:r w:rsidR="006A7175" w:rsidRPr="00180C57">
              <w:rPr>
                <w:b/>
                <w:bCs/>
                <w:szCs w:val="18"/>
              </w:rPr>
              <w:t>7</w:t>
            </w:r>
            <w:bookmarkEnd w:id="95"/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AC22988" w14:textId="4565A753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bookmarkStart w:id="96" w:name="lt_pId108"/>
            <w:proofErr w:type="spellStart"/>
            <w:r w:rsidRPr="00180C57">
              <w:rPr>
                <w:szCs w:val="18"/>
              </w:rPr>
              <w:t>RA.314</w:t>
            </w:r>
            <w:proofErr w:type="spellEnd"/>
            <w:r w:rsidRPr="00180C57">
              <w:rPr>
                <w:szCs w:val="18"/>
              </w:rPr>
              <w:t xml:space="preserve">-11, </w:t>
            </w:r>
            <w:proofErr w:type="spellStart"/>
            <w:r w:rsidRPr="00180C57">
              <w:rPr>
                <w:szCs w:val="18"/>
              </w:rPr>
              <w:t>RS.</w:t>
            </w:r>
            <w:proofErr w:type="gramStart"/>
            <w:r w:rsidRPr="00180C57">
              <w:rPr>
                <w:szCs w:val="18"/>
              </w:rPr>
              <w:t>1166</w:t>
            </w:r>
            <w:proofErr w:type="spellEnd"/>
            <w:r w:rsidRPr="00180C57">
              <w:rPr>
                <w:szCs w:val="18"/>
              </w:rPr>
              <w:t>-5</w:t>
            </w:r>
            <w:proofErr w:type="gramEnd"/>
            <w:r w:rsidRPr="00180C57">
              <w:rPr>
                <w:szCs w:val="18"/>
              </w:rPr>
              <w:t xml:space="preserve">, </w:t>
            </w:r>
            <w:proofErr w:type="spellStart"/>
            <w:r w:rsidRPr="00180C57">
              <w:rPr>
                <w:szCs w:val="18"/>
              </w:rPr>
              <w:t>RS.1263</w:t>
            </w:r>
            <w:proofErr w:type="spellEnd"/>
            <w:r w:rsidRPr="00180C57">
              <w:rPr>
                <w:szCs w:val="18"/>
              </w:rPr>
              <w:t xml:space="preserve">-3, RS.1813-2, </w:t>
            </w:r>
            <w:proofErr w:type="spellStart"/>
            <w:r w:rsidRPr="00180C57">
              <w:rPr>
                <w:szCs w:val="18"/>
              </w:rPr>
              <w:t>RS.2042</w:t>
            </w:r>
            <w:proofErr w:type="spellEnd"/>
            <w:r w:rsidRPr="00180C57">
              <w:rPr>
                <w:szCs w:val="18"/>
              </w:rPr>
              <w:t xml:space="preserve">-2, </w:t>
            </w:r>
            <w:proofErr w:type="spellStart"/>
            <w:r w:rsidRPr="00180C57">
              <w:rPr>
                <w:szCs w:val="18"/>
              </w:rPr>
              <w:t>RS.2105</w:t>
            </w:r>
            <w:proofErr w:type="spellEnd"/>
            <w:r w:rsidRPr="00180C57">
              <w:rPr>
                <w:szCs w:val="18"/>
              </w:rPr>
              <w:t xml:space="preserve">-2, </w:t>
            </w:r>
            <w:proofErr w:type="spellStart"/>
            <w:r w:rsidRPr="00180C57">
              <w:rPr>
                <w:szCs w:val="18"/>
              </w:rPr>
              <w:t>RS.2165</w:t>
            </w:r>
            <w:proofErr w:type="spellEnd"/>
            <w:r w:rsidRPr="00180C57">
              <w:rPr>
                <w:szCs w:val="18"/>
              </w:rPr>
              <w:t xml:space="preserve">-0, </w:t>
            </w:r>
            <w:proofErr w:type="spellStart"/>
            <w:r w:rsidRPr="00180C57">
              <w:rPr>
                <w:szCs w:val="18"/>
              </w:rPr>
              <w:t>SA.1014</w:t>
            </w:r>
            <w:proofErr w:type="spellEnd"/>
            <w:r w:rsidRPr="00180C57">
              <w:rPr>
                <w:szCs w:val="18"/>
              </w:rPr>
              <w:t xml:space="preserve">-4, </w:t>
            </w:r>
            <w:proofErr w:type="spellStart"/>
            <w:r w:rsidRPr="00180C57">
              <w:rPr>
                <w:szCs w:val="18"/>
              </w:rPr>
              <w:t>SA.2079</w:t>
            </w:r>
            <w:proofErr w:type="spellEnd"/>
            <w:r w:rsidRPr="00180C57">
              <w:rPr>
                <w:szCs w:val="18"/>
              </w:rPr>
              <w:t>-1</w:t>
            </w:r>
            <w:bookmarkEnd w:id="96"/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5C03C7F" w14:textId="3571BFC3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bookmarkStart w:id="97" w:name="lt_pId109"/>
            <w:proofErr w:type="spellStart"/>
            <w:r w:rsidRPr="00180C57">
              <w:rPr>
                <w:szCs w:val="18"/>
              </w:rPr>
              <w:t>SA.</w:t>
            </w:r>
            <w:proofErr w:type="gramStart"/>
            <w:r w:rsidRPr="00180C57">
              <w:rPr>
                <w:szCs w:val="18"/>
              </w:rPr>
              <w:t>2307</w:t>
            </w:r>
            <w:proofErr w:type="spellEnd"/>
            <w:r w:rsidRPr="00180C57">
              <w:rPr>
                <w:szCs w:val="18"/>
              </w:rPr>
              <w:t>-1</w:t>
            </w:r>
            <w:proofErr w:type="gramEnd"/>
            <w:r w:rsidRPr="00180C57">
              <w:rPr>
                <w:szCs w:val="18"/>
              </w:rPr>
              <w:t xml:space="preserve">, </w:t>
            </w:r>
            <w:proofErr w:type="spellStart"/>
            <w:r w:rsidRPr="00180C57">
              <w:rPr>
                <w:szCs w:val="18"/>
              </w:rPr>
              <w:t>RS.2456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1, </w:t>
            </w:r>
            <w:proofErr w:type="spellStart"/>
            <w:r w:rsidRPr="00180C57">
              <w:rPr>
                <w:szCs w:val="18"/>
              </w:rPr>
              <w:t>RS.2535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0, </w:t>
            </w:r>
            <w:proofErr w:type="spellStart"/>
            <w:r w:rsidRPr="00180C57">
              <w:rPr>
                <w:szCs w:val="18"/>
              </w:rPr>
              <w:t>RS.2536</w:t>
            </w:r>
            <w:proofErr w:type="spellEnd"/>
            <w:r w:rsidR="0039688D" w:rsidRPr="00180C57">
              <w:rPr>
                <w:szCs w:val="18"/>
              </w:rPr>
              <w:noBreakHyphen/>
            </w:r>
            <w:r w:rsidRPr="00180C57">
              <w:rPr>
                <w:szCs w:val="18"/>
              </w:rPr>
              <w:t xml:space="preserve">0, </w:t>
            </w:r>
            <w:proofErr w:type="spellStart"/>
            <w:r w:rsidRPr="00180C57">
              <w:rPr>
                <w:szCs w:val="18"/>
              </w:rPr>
              <w:t>RS.2537</w:t>
            </w:r>
            <w:proofErr w:type="spellEnd"/>
            <w:r w:rsidRPr="00180C57">
              <w:rPr>
                <w:szCs w:val="18"/>
              </w:rPr>
              <w:t>-0</w:t>
            </w:r>
            <w:bookmarkEnd w:id="97"/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ADD91CE" w14:textId="510987E5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  <w:proofErr w:type="gramStart"/>
            <w:r w:rsidRPr="00180C57">
              <w:rPr>
                <w:szCs w:val="18"/>
              </w:rPr>
              <w:t>236-3</w:t>
            </w:r>
            <w:proofErr w:type="gramEnd"/>
            <w:r w:rsidRPr="00180C57">
              <w:rPr>
                <w:szCs w:val="18"/>
              </w:rPr>
              <w:t>/7, 256</w:t>
            </w:r>
            <w:r w:rsidRPr="00180C57">
              <w:rPr>
                <w:szCs w:val="18"/>
              </w:rPr>
              <w:noBreakHyphen/>
              <w:t>1/7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612F521E" w14:textId="77777777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0000" w:themeColor="text1"/>
            </w:tcBorders>
          </w:tcPr>
          <w:p w14:paraId="6F6E3145" w14:textId="77777777" w:rsidR="006A7175" w:rsidRPr="00180C57" w:rsidRDefault="006A7175" w:rsidP="0039688D">
            <w:pPr>
              <w:pStyle w:val="Tabletext"/>
              <w:ind w:right="-57"/>
              <w:rPr>
                <w:szCs w:val="18"/>
              </w:rPr>
            </w:pPr>
          </w:p>
        </w:tc>
      </w:tr>
    </w:tbl>
    <w:p w14:paraId="0C1358B5" w14:textId="77777777" w:rsidR="002A70F8" w:rsidRPr="00180C57" w:rsidRDefault="003B4A25" w:rsidP="002A70F8">
      <w:pPr>
        <w:pStyle w:val="Heading2"/>
      </w:pPr>
      <w:bookmarkStart w:id="98" w:name="_Toc445972794"/>
      <w:bookmarkEnd w:id="67"/>
      <w:r w:rsidRPr="00180C57">
        <w:rPr>
          <w:bCs/>
        </w:rPr>
        <w:t>7.1</w:t>
      </w:r>
      <w:r w:rsidRPr="00180C57">
        <w:tab/>
      </w:r>
      <w:r w:rsidRPr="00180C57">
        <w:rPr>
          <w:bCs/>
        </w:rPr>
        <w:t>1-я Исследовательская комиссия</w:t>
      </w:r>
      <w:bookmarkStart w:id="99" w:name="lt_pId112"/>
      <w:bookmarkEnd w:id="99"/>
    </w:p>
    <w:p w14:paraId="5D3ECB74" w14:textId="77BED9E3" w:rsidR="002A70F8" w:rsidRPr="00180C57" w:rsidRDefault="003B4A25" w:rsidP="00BB593A">
      <w:bookmarkStart w:id="100" w:name="lt_pId113"/>
      <w:r w:rsidRPr="00180C57">
        <w:t xml:space="preserve">1-я Исследовательская комиссия продолжает разрабатывать Рекомендации, Отчеты и Справочники МСЭ-R, касающиеся принципов и методов управления использованием спектра, общих принципов совместного использования частот, </w:t>
      </w:r>
      <w:r w:rsidR="00AE7DD8" w:rsidRPr="00180C57">
        <w:t>контроля за использованием спектра</w:t>
      </w:r>
      <w:r w:rsidRPr="00180C57">
        <w:t xml:space="preserve">, долгосрочных стратегий использования спектра, экономических подходов к управлению использованием спектра на национальном уровне, автоматизированных методов и помощи развивающимся странам в сотрудничестве с Сектором развития электросвязи. Ее исследования включают также методы обнаружения и устранения помех и нежелательных излучений, поддержание и ведение словаря </w:t>
      </w:r>
      <w:r w:rsidRPr="00180C57">
        <w:lastRenderedPageBreak/>
        <w:t>данных, перераспределение спектра, измерение использования спектра, безлицензионное и</w:t>
      </w:r>
      <w:r w:rsidR="00DA3064">
        <w:t> </w:t>
      </w:r>
      <w:r w:rsidRPr="00180C57">
        <w:t>совместное использование спектра, динамический доступ к спектру, интеллектуальные сети и</w:t>
      </w:r>
      <w:r w:rsidR="00DA3064">
        <w:t> </w:t>
      </w:r>
      <w:r w:rsidRPr="00180C57">
        <w:t>беспроводную передачу энергии.</w:t>
      </w:r>
      <w:bookmarkStart w:id="101" w:name="lt_pId114"/>
      <w:bookmarkEnd w:id="100"/>
      <w:bookmarkEnd w:id="101"/>
    </w:p>
    <w:p w14:paraId="43E4C7C9" w14:textId="0EA25CE6" w:rsidR="00A6428B" w:rsidRPr="00180C57" w:rsidRDefault="00A6428B" w:rsidP="00BB593A">
      <w:bookmarkStart w:id="102" w:name="lt_pId115"/>
      <w:r w:rsidRPr="00180C57">
        <w:t xml:space="preserve">Рабочие группы </w:t>
      </w:r>
      <w:r w:rsidR="00DB4254" w:rsidRPr="00180C57">
        <w:t xml:space="preserve">1A, 1B и </w:t>
      </w:r>
      <w:proofErr w:type="spellStart"/>
      <w:r w:rsidR="00DB4254" w:rsidRPr="00180C57">
        <w:t>1C</w:t>
      </w:r>
      <w:proofErr w:type="spellEnd"/>
      <w:r w:rsidR="00DB4254" w:rsidRPr="00180C57">
        <w:t xml:space="preserve"> провели собрания в очном формате с возможностью дистанционного участия </w:t>
      </w:r>
      <w:r w:rsidRPr="00180C57">
        <w:t xml:space="preserve">в </w:t>
      </w:r>
      <w:proofErr w:type="gramStart"/>
      <w:r w:rsidRPr="00180C57">
        <w:t>мае</w:t>
      </w:r>
      <w:r w:rsidR="0019170B" w:rsidRPr="00180C57">
        <w:t>–</w:t>
      </w:r>
      <w:r w:rsidRPr="00180C57">
        <w:t>июне</w:t>
      </w:r>
      <w:proofErr w:type="gramEnd"/>
      <w:r w:rsidRPr="00180C57">
        <w:t xml:space="preserve"> 2023 года в Салониках, Греция, по приглашению </w:t>
      </w:r>
      <w:r w:rsidR="00DB4254" w:rsidRPr="00180C57">
        <w:t>а</w:t>
      </w:r>
      <w:r w:rsidRPr="00180C57">
        <w:t xml:space="preserve">дминистрации Греции. </w:t>
      </w:r>
      <w:r w:rsidR="00DB4254" w:rsidRPr="00180C57">
        <w:t>Собрание ИК1 состоялось в Женеве 5</w:t>
      </w:r>
      <w:r w:rsidR="00584A4A" w:rsidRPr="00180C57">
        <w:t>–</w:t>
      </w:r>
      <w:r w:rsidR="00DB4254" w:rsidRPr="00180C57">
        <w:t>6 июня 2023 года</w:t>
      </w:r>
      <w:r w:rsidRPr="00180C57">
        <w:t xml:space="preserve">. </w:t>
      </w:r>
      <w:r w:rsidR="00E76895" w:rsidRPr="00180C57">
        <w:t>За период после</w:t>
      </w:r>
      <w:r w:rsidRPr="00180C57">
        <w:t xml:space="preserve"> </w:t>
      </w:r>
      <w:r w:rsidR="00E76895" w:rsidRPr="00180C57">
        <w:t>КГР</w:t>
      </w:r>
      <w:r w:rsidRPr="00180C57">
        <w:t>-23 была разработана и</w:t>
      </w:r>
      <w:r w:rsidR="001D246F">
        <w:t> </w:t>
      </w:r>
      <w:proofErr w:type="gramStart"/>
      <w:r w:rsidRPr="00180C57">
        <w:t>впоследствии одобрена</w:t>
      </w:r>
      <w:proofErr w:type="gramEnd"/>
      <w:r w:rsidRPr="00180C57">
        <w:t xml:space="preserve"> </w:t>
      </w:r>
      <w:r w:rsidR="00E76895" w:rsidRPr="00180C57">
        <w:t xml:space="preserve">и утверждена </w:t>
      </w:r>
      <w:r w:rsidRPr="00180C57">
        <w:t xml:space="preserve">одна новая Рекомендация МСЭ-R. </w:t>
      </w:r>
      <w:r w:rsidR="00DA376C" w:rsidRPr="00180C57">
        <w:t>Кроме того, ИК1 утвердила один новый и семь пересмотренных Отчетов МСЭ-R</w:t>
      </w:r>
      <w:r w:rsidRPr="00180C57">
        <w:t xml:space="preserve">. </w:t>
      </w:r>
      <w:r w:rsidR="00584A4A" w:rsidRPr="00180C57">
        <w:t>Также</w:t>
      </w:r>
      <w:r w:rsidRPr="00180C57">
        <w:t xml:space="preserve"> </w:t>
      </w:r>
      <w:r w:rsidR="001B0B07" w:rsidRPr="00180C57">
        <w:t xml:space="preserve">было </w:t>
      </w:r>
      <w:r w:rsidR="00F94544" w:rsidRPr="00180C57">
        <w:t xml:space="preserve">произведено редакционное </w:t>
      </w:r>
      <w:r w:rsidR="001B0B07" w:rsidRPr="00180C57">
        <w:t xml:space="preserve">обновление </w:t>
      </w:r>
      <w:r w:rsidRPr="00180C57">
        <w:t>22 Рекомендаци</w:t>
      </w:r>
      <w:r w:rsidR="001B0B07" w:rsidRPr="00180C57">
        <w:t>й</w:t>
      </w:r>
      <w:r w:rsidRPr="00180C57">
        <w:t xml:space="preserve"> МСЭ</w:t>
      </w:r>
      <w:r w:rsidR="001B0B07" w:rsidRPr="00180C57">
        <w:t>-</w:t>
      </w:r>
      <w:r w:rsidRPr="00180C57">
        <w:t xml:space="preserve">R и </w:t>
      </w:r>
      <w:r w:rsidR="001B0B07" w:rsidRPr="00180C57">
        <w:t>двух</w:t>
      </w:r>
      <w:r w:rsidRPr="00180C57">
        <w:t xml:space="preserve"> </w:t>
      </w:r>
      <w:r w:rsidR="000038DE" w:rsidRPr="00180C57">
        <w:t>О</w:t>
      </w:r>
      <w:r w:rsidRPr="00180C57">
        <w:t>тчет</w:t>
      </w:r>
      <w:r w:rsidR="001B0B07" w:rsidRPr="00180C57">
        <w:t>ов</w:t>
      </w:r>
      <w:r w:rsidRPr="00180C57">
        <w:t xml:space="preserve"> МСЭ-R.</w:t>
      </w:r>
    </w:p>
    <w:p w14:paraId="7B04EADE" w14:textId="3715DAAF" w:rsidR="002A70F8" w:rsidRPr="00180C57" w:rsidRDefault="003B4A25" w:rsidP="002A70F8">
      <w:pPr>
        <w:pStyle w:val="Headingb"/>
        <w:rPr>
          <w:lang w:val="ru-RU"/>
        </w:rPr>
      </w:pPr>
      <w:bookmarkStart w:id="103" w:name="lt_pId120"/>
      <w:bookmarkEnd w:id="102"/>
      <w:r w:rsidRPr="00180C57">
        <w:rPr>
          <w:bCs/>
          <w:lang w:val="ru-RU"/>
        </w:rPr>
        <w:t>Рекомендаци</w:t>
      </w:r>
      <w:r w:rsidR="00991357" w:rsidRPr="00180C57">
        <w:rPr>
          <w:bCs/>
          <w:lang w:val="ru-RU"/>
        </w:rPr>
        <w:t>я</w:t>
      </w:r>
      <w:r w:rsidRPr="00180C57">
        <w:rPr>
          <w:bCs/>
          <w:lang w:val="ru-RU"/>
        </w:rPr>
        <w:t xml:space="preserve"> МСЭ-R</w:t>
      </w:r>
      <w:bookmarkEnd w:id="103"/>
    </w:p>
    <w:p w14:paraId="06B33C5D" w14:textId="7A4F2998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SM.</w:t>
      </w:r>
      <w:proofErr w:type="gramStart"/>
      <w:r w:rsidRPr="00180C57">
        <w:t>1838</w:t>
      </w:r>
      <w:proofErr w:type="spellEnd"/>
      <w:r w:rsidRPr="00180C57">
        <w:t>-1</w:t>
      </w:r>
      <w:proofErr w:type="gramEnd"/>
      <w:r w:rsidR="00A6428B" w:rsidRPr="00180C57">
        <w:t xml:space="preserve"> </w:t>
      </w:r>
      <w:r w:rsidRPr="00180C57">
        <w:t>"Процедура испытаний для измерения коэффициента шума приемников радиоконтроля"</w:t>
      </w:r>
      <w:bookmarkStart w:id="104" w:name="lt_pId122"/>
      <w:bookmarkEnd w:id="104"/>
    </w:p>
    <w:p w14:paraId="251F7D0D" w14:textId="77777777" w:rsidR="002A70F8" w:rsidRPr="00180C57" w:rsidRDefault="003B4A25" w:rsidP="00B54581">
      <w:pPr>
        <w:pStyle w:val="Headingb"/>
        <w:rPr>
          <w:lang w:val="ru-RU"/>
        </w:rPr>
      </w:pPr>
      <w:bookmarkStart w:id="105" w:name="lt_pId123"/>
      <w:r w:rsidRPr="00180C57">
        <w:rPr>
          <w:lang w:val="ru-RU"/>
        </w:rPr>
        <w:t>Отчеты МСЭ-R</w:t>
      </w:r>
      <w:bookmarkEnd w:id="105"/>
    </w:p>
    <w:p w14:paraId="440D1737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SM.</w:t>
      </w:r>
      <w:proofErr w:type="gramStart"/>
      <w:r w:rsidRPr="00180C57">
        <w:t>2048</w:t>
      </w:r>
      <w:proofErr w:type="spellEnd"/>
      <w:r w:rsidRPr="00180C57">
        <w:t>-1</w:t>
      </w:r>
      <w:proofErr w:type="gramEnd"/>
      <w:r w:rsidRPr="00180C57">
        <w:t xml:space="preserve"> "Использование критерия для ширины полосы в x дБ для определения спектральных свойств передатчика во внеполосной области"</w:t>
      </w:r>
      <w:bookmarkStart w:id="106" w:name="lt_pId125"/>
      <w:bookmarkEnd w:id="106"/>
    </w:p>
    <w:p w14:paraId="45407B5C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SM.</w:t>
      </w:r>
      <w:proofErr w:type="gramStart"/>
      <w:r w:rsidRPr="00180C57">
        <w:t>2179</w:t>
      </w:r>
      <w:proofErr w:type="spellEnd"/>
      <w:r w:rsidRPr="00180C57">
        <w:t>-2</w:t>
      </w:r>
      <w:proofErr w:type="gramEnd"/>
      <w:r w:rsidRPr="00180C57">
        <w:t xml:space="preserve"> "Измерения для устройств радиосвязи малого радиуса действия"</w:t>
      </w:r>
      <w:bookmarkStart w:id="107" w:name="lt_pId127"/>
      <w:bookmarkEnd w:id="107"/>
    </w:p>
    <w:p w14:paraId="55C96537" w14:textId="59D4B3BA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SM.</w:t>
      </w:r>
      <w:proofErr w:type="gramStart"/>
      <w:r w:rsidRPr="00180C57">
        <w:t>2182</w:t>
      </w:r>
      <w:proofErr w:type="spellEnd"/>
      <w:r w:rsidRPr="00180C57">
        <w:t>-3</w:t>
      </w:r>
      <w:proofErr w:type="gramEnd"/>
      <w:r w:rsidRPr="00180C57">
        <w:t xml:space="preserve"> "Измерительные средства, доступные для измерения излучений от</w:t>
      </w:r>
      <w:r w:rsidR="00DA3064">
        <w:t> </w:t>
      </w:r>
      <w:r w:rsidRPr="00180C57">
        <w:t>космических станций как ГСО, так и НГСО"</w:t>
      </w:r>
      <w:bookmarkStart w:id="108" w:name="lt_pId129"/>
      <w:bookmarkEnd w:id="108"/>
    </w:p>
    <w:p w14:paraId="2A3CE54B" w14:textId="03AE5866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SM.</w:t>
      </w:r>
      <w:proofErr w:type="gramStart"/>
      <w:r w:rsidRPr="00180C57">
        <w:t>2257</w:t>
      </w:r>
      <w:proofErr w:type="spellEnd"/>
      <w:r w:rsidRPr="00180C57">
        <w:t>-7</w:t>
      </w:r>
      <w:proofErr w:type="gramEnd"/>
      <w:r w:rsidRPr="00180C57">
        <w:t xml:space="preserve"> "Управление и контроль за использованием спектра во время проведения крупных мероприятий"</w:t>
      </w:r>
      <w:bookmarkStart w:id="109" w:name="lt_pId131"/>
      <w:bookmarkEnd w:id="109"/>
    </w:p>
    <w:p w14:paraId="7D3540D0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SM.</w:t>
      </w:r>
      <w:proofErr w:type="gramStart"/>
      <w:r w:rsidRPr="00180C57">
        <w:t>2355</w:t>
      </w:r>
      <w:proofErr w:type="spellEnd"/>
      <w:r w:rsidRPr="00180C57">
        <w:t>-2</w:t>
      </w:r>
      <w:proofErr w:type="gramEnd"/>
      <w:r w:rsidRPr="00180C57">
        <w:t xml:space="preserve"> "Развитие методов контроля за использованием спектра"</w:t>
      </w:r>
      <w:bookmarkStart w:id="110" w:name="lt_pId133"/>
      <w:bookmarkEnd w:id="110"/>
    </w:p>
    <w:p w14:paraId="7F047235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SM.</w:t>
      </w:r>
      <w:proofErr w:type="gramStart"/>
      <w:r w:rsidRPr="00180C57">
        <w:t>2454</w:t>
      </w:r>
      <w:proofErr w:type="spellEnd"/>
      <w:r w:rsidRPr="00180C57">
        <w:t>-1</w:t>
      </w:r>
      <w:proofErr w:type="gramEnd"/>
      <w:r w:rsidRPr="00180C57">
        <w:t xml:space="preserve"> "Пространственная оценка радиосигналов в разных полосах частот"</w:t>
      </w:r>
      <w:bookmarkStart w:id="111" w:name="lt_pId135"/>
      <w:bookmarkEnd w:id="111"/>
    </w:p>
    <w:p w14:paraId="689E44D3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SM.</w:t>
      </w:r>
      <w:proofErr w:type="gramStart"/>
      <w:r w:rsidRPr="00180C57">
        <w:t>2523</w:t>
      </w:r>
      <w:proofErr w:type="spellEnd"/>
      <w:r w:rsidRPr="00180C57">
        <w:t>-0</w:t>
      </w:r>
      <w:proofErr w:type="gramEnd"/>
      <w:r w:rsidRPr="00180C57">
        <w:t xml:space="preserve"> "Оценка эффективности использования и экономической ценности спектра"</w:t>
      </w:r>
      <w:bookmarkStart w:id="112" w:name="lt_pId137"/>
      <w:bookmarkEnd w:id="112"/>
    </w:p>
    <w:p w14:paraId="1AC3504F" w14:textId="77777777" w:rsidR="002A70F8" w:rsidRPr="00180C57" w:rsidRDefault="003B4A25" w:rsidP="00BB593A">
      <w:bookmarkStart w:id="113" w:name="lt_pId138"/>
      <w:r w:rsidRPr="00180C57">
        <w:t xml:space="preserve">Следующие собрания РГ 1A, 1B и </w:t>
      </w:r>
      <w:proofErr w:type="spellStart"/>
      <w:r w:rsidRPr="00180C57">
        <w:t>1C</w:t>
      </w:r>
      <w:proofErr w:type="spellEnd"/>
      <w:r w:rsidRPr="00180C57">
        <w:t xml:space="preserve"> запланированы на 12–19 июня 2024 года. Собрание ИК1 планируется провести 20 июня 2024 года.</w:t>
      </w:r>
      <w:bookmarkStart w:id="114" w:name="lt_pId139"/>
      <w:bookmarkEnd w:id="113"/>
      <w:bookmarkEnd w:id="114"/>
    </w:p>
    <w:p w14:paraId="51ECB1A0" w14:textId="77777777" w:rsidR="002A70F8" w:rsidRPr="00180C57" w:rsidRDefault="003B4A25" w:rsidP="00B54581">
      <w:pPr>
        <w:pStyle w:val="Heading2"/>
      </w:pPr>
      <w:bookmarkStart w:id="115" w:name="_Toc445972793"/>
      <w:r w:rsidRPr="00180C57">
        <w:t>7.2</w:t>
      </w:r>
      <w:r w:rsidRPr="00180C57">
        <w:tab/>
        <w:t>3-я Исследовательская комиссия</w:t>
      </w:r>
      <w:bookmarkStart w:id="116" w:name="lt_pId141"/>
      <w:bookmarkEnd w:id="115"/>
      <w:bookmarkEnd w:id="116"/>
    </w:p>
    <w:p w14:paraId="581B6285" w14:textId="2CBC9252" w:rsidR="00A6428B" w:rsidRPr="00180C57" w:rsidRDefault="00A6428B" w:rsidP="00BB593A">
      <w:pPr>
        <w:rPr>
          <w:rStyle w:val="ui-provider"/>
        </w:rPr>
      </w:pPr>
      <w:bookmarkStart w:id="117" w:name="lt_pId142"/>
      <w:r w:rsidRPr="00180C57">
        <w:rPr>
          <w:rStyle w:val="ui-provider"/>
        </w:rPr>
        <w:t xml:space="preserve">3-я Исследовательская комиссия продолжает </w:t>
      </w:r>
      <w:r w:rsidR="00424B73" w:rsidRPr="00180C57">
        <w:rPr>
          <w:rStyle w:val="ui-provider"/>
        </w:rPr>
        <w:t xml:space="preserve">интенсивные </w:t>
      </w:r>
      <w:r w:rsidRPr="00180C57">
        <w:rPr>
          <w:rStyle w:val="ui-provider"/>
        </w:rPr>
        <w:t>исследования</w:t>
      </w:r>
      <w:r w:rsidR="00424B73" w:rsidRPr="00180C57">
        <w:rPr>
          <w:rStyle w:val="ui-provider"/>
        </w:rPr>
        <w:t>, проводя измерения распространения радиоволн</w:t>
      </w:r>
      <w:r w:rsidRPr="00180C57">
        <w:rPr>
          <w:rStyle w:val="ui-provider"/>
        </w:rPr>
        <w:t>, анализ данных и разработк</w:t>
      </w:r>
      <w:r w:rsidR="007F1251" w:rsidRPr="00180C57">
        <w:rPr>
          <w:rStyle w:val="ui-provider"/>
        </w:rPr>
        <w:t>у</w:t>
      </w:r>
      <w:r w:rsidRPr="00180C57">
        <w:rPr>
          <w:rStyle w:val="ui-provider"/>
        </w:rPr>
        <w:t xml:space="preserve"> моделей для расширения применимости методов прогнозирования распространения радиоволн в соответствующих частях спектра до 375 ТГц. </w:t>
      </w:r>
      <w:r w:rsidR="007F1251" w:rsidRPr="00180C57">
        <w:rPr>
          <w:rStyle w:val="ui-provider"/>
        </w:rPr>
        <w:t xml:space="preserve">3-я Исследовательская комиссия также продолжает пересматривать и разрабатывать новые Рекомендации, Отчеты и </w:t>
      </w:r>
      <w:r w:rsidR="00DF694F" w:rsidRPr="00180C57">
        <w:rPr>
          <w:rStyle w:val="ui-provider"/>
        </w:rPr>
        <w:t>С</w:t>
      </w:r>
      <w:r w:rsidR="007F1251" w:rsidRPr="00180C57">
        <w:rPr>
          <w:rStyle w:val="ui-provider"/>
        </w:rPr>
        <w:t>правочники в рамках своей компетенции</w:t>
      </w:r>
      <w:r w:rsidRPr="00180C57">
        <w:rPr>
          <w:rStyle w:val="ui-provider"/>
        </w:rPr>
        <w:t xml:space="preserve"> </w:t>
      </w:r>
      <w:r w:rsidR="007F1251" w:rsidRPr="00180C57">
        <w:rPr>
          <w:rStyle w:val="ui-provider"/>
        </w:rPr>
        <w:t>в целях содействия</w:t>
      </w:r>
      <w:r w:rsidRPr="00180C57">
        <w:rPr>
          <w:rStyle w:val="ui-provider"/>
        </w:rPr>
        <w:t xml:space="preserve"> проектировани</w:t>
      </w:r>
      <w:r w:rsidR="007F1251" w:rsidRPr="00180C57">
        <w:rPr>
          <w:rStyle w:val="ui-provider"/>
        </w:rPr>
        <w:t>ю</w:t>
      </w:r>
      <w:r w:rsidRPr="00180C57">
        <w:rPr>
          <w:rStyle w:val="ui-provider"/>
        </w:rPr>
        <w:t xml:space="preserve"> систем радиосвязи и оценки помех. Последнее </w:t>
      </w:r>
      <w:r w:rsidR="002E5D7B" w:rsidRPr="00180C57">
        <w:rPr>
          <w:rStyle w:val="ui-provider"/>
        </w:rPr>
        <w:t>нередко требуется в</w:t>
      </w:r>
      <w:r w:rsidRPr="00180C57">
        <w:rPr>
          <w:rStyle w:val="ui-provider"/>
        </w:rPr>
        <w:t xml:space="preserve"> исследовани</w:t>
      </w:r>
      <w:r w:rsidR="002E5D7B" w:rsidRPr="00180C57">
        <w:rPr>
          <w:rStyle w:val="ui-provider"/>
        </w:rPr>
        <w:t>ях</w:t>
      </w:r>
      <w:r w:rsidRPr="00180C57">
        <w:rPr>
          <w:rStyle w:val="ui-provider"/>
        </w:rPr>
        <w:t xml:space="preserve"> совместного использования</w:t>
      </w:r>
      <w:r w:rsidR="002E5D7B" w:rsidRPr="00180C57">
        <w:rPr>
          <w:rStyle w:val="ui-provider"/>
        </w:rPr>
        <w:t xml:space="preserve"> частот</w:t>
      </w:r>
      <w:r w:rsidRPr="00180C57">
        <w:rPr>
          <w:rStyle w:val="ui-provider"/>
        </w:rPr>
        <w:t xml:space="preserve"> и совместимости </w:t>
      </w:r>
      <w:r w:rsidR="002E5D7B" w:rsidRPr="00180C57">
        <w:rPr>
          <w:rStyle w:val="ui-provider"/>
        </w:rPr>
        <w:t>для поддержки работы по пунктам повестки дня ВКР</w:t>
      </w:r>
      <w:r w:rsidRPr="00180C57">
        <w:rPr>
          <w:rStyle w:val="ui-provider"/>
        </w:rPr>
        <w:t>.</w:t>
      </w:r>
    </w:p>
    <w:p w14:paraId="5EA39E47" w14:textId="2DBFEED7" w:rsidR="00A6428B" w:rsidRPr="00180C57" w:rsidRDefault="002E5D7B" w:rsidP="00BB593A">
      <w:pPr>
        <w:rPr>
          <w:rStyle w:val="ui-provider"/>
        </w:rPr>
      </w:pPr>
      <w:bookmarkStart w:id="118" w:name="lt_pId145"/>
      <w:bookmarkEnd w:id="117"/>
      <w:r w:rsidRPr="00180C57">
        <w:rPr>
          <w:rStyle w:val="ui-provider"/>
        </w:rPr>
        <w:t>За период после КГР</w:t>
      </w:r>
      <w:r w:rsidR="00A6428B" w:rsidRPr="00180C57">
        <w:rPr>
          <w:rStyle w:val="ui-provider"/>
        </w:rPr>
        <w:t>-23 15 пересмотренных Рекомендаций МСЭ-R</w:t>
      </w:r>
      <w:r w:rsidRPr="00180C57">
        <w:rPr>
          <w:rStyle w:val="ui-provider"/>
        </w:rPr>
        <w:t xml:space="preserve"> были одобрены и утверждены</w:t>
      </w:r>
      <w:r w:rsidR="00A6428B" w:rsidRPr="00180C57">
        <w:rPr>
          <w:rStyle w:val="ui-provider"/>
        </w:rPr>
        <w:t>, а</w:t>
      </w:r>
      <w:r w:rsidR="00DA3064">
        <w:rPr>
          <w:rStyle w:val="ui-provider"/>
        </w:rPr>
        <w:t> </w:t>
      </w:r>
      <w:r w:rsidRPr="00180C57">
        <w:rPr>
          <w:rStyle w:val="ui-provider"/>
        </w:rPr>
        <w:t xml:space="preserve">также </w:t>
      </w:r>
      <w:r w:rsidR="00A6428B" w:rsidRPr="00180C57">
        <w:rPr>
          <w:rStyle w:val="ui-provider"/>
        </w:rPr>
        <w:t>ИК3 утвердила дв</w:t>
      </w:r>
      <w:r w:rsidR="00514BAD" w:rsidRPr="00180C57">
        <w:rPr>
          <w:rStyle w:val="ui-provider"/>
        </w:rPr>
        <w:t>а</w:t>
      </w:r>
      <w:r w:rsidR="00A6428B" w:rsidRPr="00180C57">
        <w:rPr>
          <w:rStyle w:val="ui-provider"/>
        </w:rPr>
        <w:t xml:space="preserve"> </w:t>
      </w:r>
      <w:r w:rsidR="00514BAD" w:rsidRPr="00180C57">
        <w:rPr>
          <w:rStyle w:val="ui-provider"/>
        </w:rPr>
        <w:t xml:space="preserve">пересмотренных </w:t>
      </w:r>
      <w:r w:rsidR="00A6428B" w:rsidRPr="00180C57">
        <w:rPr>
          <w:rStyle w:val="ui-provider"/>
        </w:rPr>
        <w:t>Отчет</w:t>
      </w:r>
      <w:r w:rsidR="00514BAD" w:rsidRPr="00180C57">
        <w:rPr>
          <w:rStyle w:val="ui-provider"/>
        </w:rPr>
        <w:t>а</w:t>
      </w:r>
      <w:r w:rsidR="00A6428B" w:rsidRPr="00180C57">
        <w:rPr>
          <w:rStyle w:val="ui-provider"/>
        </w:rPr>
        <w:t xml:space="preserve"> МСЭ-R. </w:t>
      </w:r>
      <w:r w:rsidR="009266F0" w:rsidRPr="00180C57">
        <w:rPr>
          <w:rStyle w:val="ui-provider"/>
        </w:rPr>
        <w:t>Кроме того, были внесены поправки редакционного характера в две Рекомендации МСЭ-R</w:t>
      </w:r>
      <w:r w:rsidR="00A6428B" w:rsidRPr="00180C57">
        <w:rPr>
          <w:rStyle w:val="ui-provider"/>
        </w:rPr>
        <w:t xml:space="preserve">. </w:t>
      </w:r>
      <w:r w:rsidR="009266F0" w:rsidRPr="00180C57">
        <w:rPr>
          <w:rStyle w:val="ui-provider"/>
        </w:rPr>
        <w:t>Помимо этого</w:t>
      </w:r>
      <w:r w:rsidR="00A6428B" w:rsidRPr="00180C57">
        <w:rPr>
          <w:rStyle w:val="ui-provider"/>
        </w:rPr>
        <w:t>, ИК3 МСЭ-R утвердил</w:t>
      </w:r>
      <w:r w:rsidR="009266F0" w:rsidRPr="00180C57">
        <w:rPr>
          <w:rStyle w:val="ui-provider"/>
        </w:rPr>
        <w:t>а</w:t>
      </w:r>
      <w:r w:rsidR="00A6428B" w:rsidRPr="00180C57">
        <w:rPr>
          <w:rStyle w:val="ui-provider"/>
        </w:rPr>
        <w:t xml:space="preserve"> один новый и три пересмотренных Вопроса МСЭ-R.</w:t>
      </w:r>
    </w:p>
    <w:bookmarkEnd w:id="118"/>
    <w:p w14:paraId="1D2046BB" w14:textId="7B264007" w:rsidR="00995A77" w:rsidRPr="00180C57" w:rsidRDefault="009266F0" w:rsidP="00BB593A">
      <w:r w:rsidRPr="00180C57">
        <w:t xml:space="preserve">Для продолжения своей </w:t>
      </w:r>
      <w:r w:rsidR="00514BAD" w:rsidRPr="00180C57">
        <w:t>деятельности</w:t>
      </w:r>
      <w:r w:rsidRPr="00180C57">
        <w:t xml:space="preserve"> Рабочие группы 3J, 3K, </w:t>
      </w:r>
      <w:proofErr w:type="spellStart"/>
      <w:r w:rsidRPr="00180C57">
        <w:t>3L</w:t>
      </w:r>
      <w:proofErr w:type="spellEnd"/>
      <w:r w:rsidRPr="00180C57">
        <w:t xml:space="preserve"> и 3M создали четыре дополнительных группы, работающи</w:t>
      </w:r>
      <w:r w:rsidR="000C7324" w:rsidRPr="00180C57">
        <w:t>х</w:t>
      </w:r>
      <w:r w:rsidRPr="00180C57">
        <w:t xml:space="preserve"> по переписке</w:t>
      </w:r>
      <w:r w:rsidR="000C7324" w:rsidRPr="00180C57">
        <w:t xml:space="preserve"> (ГП)</w:t>
      </w:r>
      <w:r w:rsidRPr="00180C57">
        <w:t xml:space="preserve"> (в настоящее время действуют 36</w:t>
      </w:r>
      <w:r w:rsidR="00F60685" w:rsidRPr="00180C57">
        <w:t> </w:t>
      </w:r>
      <w:r w:rsidRPr="00180C57">
        <w:t>ГП</w:t>
      </w:r>
      <w:r w:rsidR="00995A77" w:rsidRPr="00180C57">
        <w:t xml:space="preserve">). Эти </w:t>
      </w:r>
      <w:r w:rsidR="00967CE9" w:rsidRPr="00180C57">
        <w:t>ГП</w:t>
      </w:r>
      <w:r w:rsidR="00995A77" w:rsidRPr="00180C57">
        <w:t xml:space="preserve"> </w:t>
      </w:r>
      <w:r w:rsidR="00BE1083" w:rsidRPr="00180C57">
        <w:t>проделали</w:t>
      </w:r>
      <w:r w:rsidR="00995A77" w:rsidRPr="00180C57">
        <w:t xml:space="preserve"> значительную работ</w:t>
      </w:r>
      <w:r w:rsidR="00BE1083" w:rsidRPr="00180C57">
        <w:t>у</w:t>
      </w:r>
      <w:r w:rsidR="00995A77" w:rsidRPr="00180C57">
        <w:t xml:space="preserve"> </w:t>
      </w:r>
      <w:r w:rsidR="00F60685" w:rsidRPr="00180C57">
        <w:t xml:space="preserve">в период </w:t>
      </w:r>
      <w:r w:rsidR="00995A77" w:rsidRPr="00180C57">
        <w:t xml:space="preserve">между официальными </w:t>
      </w:r>
      <w:r w:rsidR="00967CE9" w:rsidRPr="00180C57">
        <w:t>собраниями РГ</w:t>
      </w:r>
      <w:r w:rsidR="00995A77" w:rsidRPr="00180C57">
        <w:t xml:space="preserve">. Рабочие группы ИК3 использовали </w:t>
      </w:r>
      <w:r w:rsidR="009C7179" w:rsidRPr="00180C57">
        <w:t>такие ГП</w:t>
      </w:r>
      <w:r w:rsidR="00995A77" w:rsidRPr="00180C57">
        <w:t xml:space="preserve"> более десяти лет, </w:t>
      </w:r>
      <w:r w:rsidR="00150CF1" w:rsidRPr="00180C57">
        <w:t>при этом важно отметить</w:t>
      </w:r>
      <w:r w:rsidR="004B113A" w:rsidRPr="00180C57">
        <w:t>, что собрания этих четырех рабочих групп обычно проводятся всего один раз в год</w:t>
      </w:r>
      <w:r w:rsidR="00A87AD6" w:rsidRPr="00180C57">
        <w:t>у</w:t>
      </w:r>
      <w:r w:rsidR="004B113A" w:rsidRPr="00180C57">
        <w:t xml:space="preserve"> и что выполнение работы по </w:t>
      </w:r>
      <w:r w:rsidR="005B6EB6" w:rsidRPr="00180C57">
        <w:t xml:space="preserve">их </w:t>
      </w:r>
      <w:r w:rsidR="004B113A" w:rsidRPr="00180C57">
        <w:t>темам иногда охватывает периоды, превышающие пять или даже десять лет</w:t>
      </w:r>
      <w:r w:rsidR="00995A77" w:rsidRPr="00180C57">
        <w:t xml:space="preserve">. </w:t>
      </w:r>
      <w:r w:rsidR="002B5DF5" w:rsidRPr="00180C57">
        <w:t>В связи с этим</w:t>
      </w:r>
      <w:r w:rsidR="004E2CDE" w:rsidRPr="00180C57">
        <w:t xml:space="preserve"> не следует </w:t>
      </w:r>
      <w:r w:rsidR="00BE32E1" w:rsidRPr="00180C57">
        <w:t>понимать такое</w:t>
      </w:r>
      <w:r w:rsidR="004E2CDE" w:rsidRPr="00180C57">
        <w:t xml:space="preserve"> использование ГП </w:t>
      </w:r>
      <w:r w:rsidR="00BE32E1" w:rsidRPr="00180C57">
        <w:t xml:space="preserve">исключительно как следствие </w:t>
      </w:r>
      <w:r w:rsidR="004E2CDE" w:rsidRPr="00180C57">
        <w:t>ситуаци</w:t>
      </w:r>
      <w:r w:rsidR="00BE32E1" w:rsidRPr="00180C57">
        <w:t>и</w:t>
      </w:r>
      <w:r w:rsidR="004E2CDE" w:rsidRPr="00180C57">
        <w:t xml:space="preserve">, сложившейся из-за пандемии COVID-19 </w:t>
      </w:r>
      <w:r w:rsidR="00995A77" w:rsidRPr="00180C57">
        <w:t>в период 2020</w:t>
      </w:r>
      <w:r w:rsidR="00D275D0" w:rsidRPr="00180C57">
        <w:t>–</w:t>
      </w:r>
      <w:r w:rsidR="00995A77" w:rsidRPr="00180C57">
        <w:t>2022 годов.</w:t>
      </w:r>
    </w:p>
    <w:p w14:paraId="1E15FEED" w14:textId="26F53302" w:rsidR="00995A77" w:rsidRPr="00180C57" w:rsidRDefault="00B00C4F" w:rsidP="00BB593A">
      <w:r w:rsidRPr="00180C57">
        <w:t>В 2023 году наиболее популярной из всех серий Рекомендаций МСЭ-R была серия P – она была загружена на 46 000 раз больше, чем вторая по популярности серия, что отразило значение этой серии для всех пользователей радиосистем в МСЭ и, шире, в сообществе радиосвязи</w:t>
      </w:r>
      <w:r w:rsidR="00995A77" w:rsidRPr="00180C57">
        <w:t>.</w:t>
      </w:r>
    </w:p>
    <w:p w14:paraId="3564B9AD" w14:textId="27B29E5B" w:rsidR="002A70F8" w:rsidRPr="00180C57" w:rsidRDefault="003B4A25" w:rsidP="00B54581">
      <w:pPr>
        <w:pStyle w:val="Headingb"/>
        <w:rPr>
          <w:lang w:val="ru-RU"/>
        </w:rPr>
      </w:pPr>
      <w:bookmarkStart w:id="119" w:name="lt_pId153"/>
      <w:r w:rsidRPr="00180C57">
        <w:rPr>
          <w:lang w:val="ru-RU"/>
        </w:rPr>
        <w:lastRenderedPageBreak/>
        <w:t>Вопрос</w:t>
      </w:r>
      <w:r w:rsidR="00B00C4F" w:rsidRPr="00180C57">
        <w:rPr>
          <w:lang w:val="ru-RU"/>
        </w:rPr>
        <w:t>ы</w:t>
      </w:r>
      <w:r w:rsidRPr="00180C57">
        <w:rPr>
          <w:lang w:val="ru-RU"/>
        </w:rPr>
        <w:t xml:space="preserve"> МСЭ-R</w:t>
      </w:r>
      <w:bookmarkEnd w:id="119"/>
    </w:p>
    <w:p w14:paraId="7433FF5B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203-9</w:t>
      </w:r>
      <w:proofErr w:type="gramEnd"/>
      <w:r w:rsidRPr="00180C57">
        <w:t>/3 "Методы прогнозировании распространения радиоволн для наземных радиовещательной, фиксированной (широкополосного доступа) и подвижной служб, использующих частоты выше 30 МГц"</w:t>
      </w:r>
      <w:bookmarkStart w:id="120" w:name="lt_pId155"/>
      <w:bookmarkEnd w:id="120"/>
    </w:p>
    <w:p w14:paraId="09D83A47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211-8</w:t>
      </w:r>
      <w:proofErr w:type="gramEnd"/>
      <w:r w:rsidRPr="00180C57">
        <w:t>/3 "Данные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(</w:t>
      </w:r>
      <w:proofErr w:type="spellStart"/>
      <w:r w:rsidRPr="00180C57">
        <w:t>WLAN</w:t>
      </w:r>
      <w:proofErr w:type="spellEnd"/>
      <w:r w:rsidRPr="00180C57">
        <w:t>) в диапазоне частот от 300 МГц до 450 ГГц"</w:t>
      </w:r>
      <w:bookmarkStart w:id="121" w:name="lt_pId157"/>
      <w:bookmarkEnd w:id="121"/>
    </w:p>
    <w:p w14:paraId="47405EC7" w14:textId="12FC5285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235-1</w:t>
      </w:r>
      <w:proofErr w:type="gramEnd"/>
      <w:r w:rsidRPr="00180C57">
        <w:t>/3 "Воздействие искусственных электромагнитных поверхностей на</w:t>
      </w:r>
      <w:r w:rsidR="00DA3064">
        <w:t> </w:t>
      </w:r>
      <w:r w:rsidRPr="00180C57">
        <w:t>распространение радиоволн"</w:t>
      </w:r>
      <w:bookmarkStart w:id="122" w:name="lt_pId159"/>
      <w:bookmarkEnd w:id="122"/>
    </w:p>
    <w:p w14:paraId="0B80DFD9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  <w:t>236/3 "Использование методов машинного обучения для исследований распространения радиоволн"</w:t>
      </w:r>
      <w:bookmarkStart w:id="123" w:name="lt_pId161"/>
      <w:bookmarkEnd w:id="123"/>
    </w:p>
    <w:p w14:paraId="6A183C5B" w14:textId="77777777" w:rsidR="002A70F8" w:rsidRPr="00180C57" w:rsidRDefault="003B4A25" w:rsidP="00B54581">
      <w:pPr>
        <w:pStyle w:val="Headingb"/>
        <w:rPr>
          <w:lang w:val="ru-RU"/>
        </w:rPr>
      </w:pPr>
      <w:bookmarkStart w:id="124" w:name="lt_pId162"/>
      <w:r w:rsidRPr="00180C57">
        <w:rPr>
          <w:lang w:val="ru-RU"/>
        </w:rPr>
        <w:t>Рекомендации МСЭ-R</w:t>
      </w:r>
      <w:bookmarkEnd w:id="124"/>
    </w:p>
    <w:p w14:paraId="3ED05590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P.371</w:t>
      </w:r>
      <w:proofErr w:type="spellEnd"/>
      <w:r w:rsidRPr="00180C57">
        <w:t>-9 "Выбор индексов для долгосрочных ионосферных прогнозов"</w:t>
      </w:r>
      <w:bookmarkStart w:id="125" w:name="lt_pId164"/>
      <w:bookmarkEnd w:id="125"/>
    </w:p>
    <w:p w14:paraId="596F3B5F" w14:textId="395ABCCE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P.452</w:t>
      </w:r>
      <w:proofErr w:type="spellEnd"/>
      <w:r w:rsidRPr="00180C57">
        <w:t>-18 "Процедура прогнозирования для оценки помех между станциями, находящимися на поверхности Земли, на частотах выше приблизительно 1</w:t>
      </w:r>
      <w:r w:rsidR="00AE7DD8" w:rsidRPr="00180C57">
        <w:t>00</w:t>
      </w:r>
      <w:r w:rsidRPr="00180C57">
        <w:t xml:space="preserve"> </w:t>
      </w:r>
      <w:r w:rsidR="00AE7DD8" w:rsidRPr="00180C57">
        <w:t>М</w:t>
      </w:r>
      <w:r w:rsidRPr="00180C57">
        <w:t>Гц"</w:t>
      </w:r>
      <w:bookmarkStart w:id="126" w:name="lt_pId166"/>
      <w:bookmarkEnd w:id="126"/>
    </w:p>
    <w:p w14:paraId="1B457EFC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P.531</w:t>
      </w:r>
      <w:proofErr w:type="spellEnd"/>
      <w:r w:rsidRPr="00180C57">
        <w:t>-15 "Данные об ионосферном распространении радиоволн и методы прогнозирования, необходимые для проектирования спутниковых сетей и систем"</w:t>
      </w:r>
      <w:bookmarkStart w:id="127" w:name="lt_pId168"/>
      <w:bookmarkEnd w:id="127"/>
    </w:p>
    <w:p w14:paraId="54254A5C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P.618</w:t>
      </w:r>
      <w:proofErr w:type="spellEnd"/>
      <w:r w:rsidRPr="00180C57">
        <w:t>-14 "Данные о распространении радиоволн и методы прогнозирования, необходимые для проектирования систем связи Земля-космос"</w:t>
      </w:r>
      <w:bookmarkStart w:id="128" w:name="lt_pId170"/>
      <w:bookmarkEnd w:id="128"/>
    </w:p>
    <w:p w14:paraId="35A289D5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P.840</w:t>
      </w:r>
      <w:proofErr w:type="spellEnd"/>
      <w:r w:rsidRPr="00180C57">
        <w:t>-9 "Ослабление из-за облачности и тумана"</w:t>
      </w:r>
      <w:bookmarkStart w:id="129" w:name="lt_pId172"/>
      <w:bookmarkEnd w:id="129"/>
    </w:p>
    <w:p w14:paraId="378E8520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P.</w:t>
      </w:r>
      <w:proofErr w:type="gramStart"/>
      <w:r w:rsidRPr="00180C57">
        <w:t>1144</w:t>
      </w:r>
      <w:proofErr w:type="spellEnd"/>
      <w:r w:rsidRPr="00180C57">
        <w:t>-12</w:t>
      </w:r>
      <w:proofErr w:type="gramEnd"/>
      <w:r w:rsidRPr="00180C57">
        <w:t xml:space="preserve"> "Руководство по использованию методов прогнозирования распространения радиоволн, разработанных 3-й Исследовательской комиссией по радиосвязи"</w:t>
      </w:r>
      <w:bookmarkStart w:id="130" w:name="lt_pId174"/>
      <w:bookmarkEnd w:id="130"/>
    </w:p>
    <w:p w14:paraId="7195E0CF" w14:textId="65C34699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P.</w:t>
      </w:r>
      <w:proofErr w:type="gramStart"/>
      <w:r w:rsidRPr="00180C57">
        <w:t>1238</w:t>
      </w:r>
      <w:proofErr w:type="spellEnd"/>
      <w:r w:rsidRPr="00180C57">
        <w:t>-12</w:t>
      </w:r>
      <w:proofErr w:type="gramEnd"/>
      <w:r w:rsidRPr="00180C57">
        <w:t xml:space="preserve"> "Данные о распространении радиоволн и методы прогнозирования</w:t>
      </w:r>
      <w:r w:rsidR="00A6428B" w:rsidRPr="00180C57">
        <w:t xml:space="preserve"> </w:t>
      </w:r>
      <w:r w:rsidRPr="00180C57">
        <w:t>для планирования систем радиосвязи внутри помещений</w:t>
      </w:r>
      <w:r w:rsidR="00A6428B" w:rsidRPr="00180C57">
        <w:t xml:space="preserve"> </w:t>
      </w:r>
      <w:r w:rsidRPr="00180C57">
        <w:t xml:space="preserve">и локальных </w:t>
      </w:r>
      <w:proofErr w:type="spellStart"/>
      <w:r w:rsidRPr="00180C57">
        <w:t>зоновых</w:t>
      </w:r>
      <w:proofErr w:type="spellEnd"/>
      <w:r w:rsidRPr="00180C57">
        <w:t xml:space="preserve"> радиосетей в</w:t>
      </w:r>
      <w:r w:rsidR="00DA3064">
        <w:t> </w:t>
      </w:r>
      <w:r w:rsidRPr="00180C57">
        <w:t>диапазоне частот 300 МГц – 450 ГГц"</w:t>
      </w:r>
      <w:bookmarkStart w:id="131" w:name="lt_pId176"/>
      <w:bookmarkEnd w:id="131"/>
    </w:p>
    <w:p w14:paraId="1DDE4A48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P.</w:t>
      </w:r>
      <w:proofErr w:type="gramStart"/>
      <w:r w:rsidRPr="00180C57">
        <w:t>1239</w:t>
      </w:r>
      <w:proofErr w:type="spellEnd"/>
      <w:r w:rsidRPr="00180C57">
        <w:t>-4</w:t>
      </w:r>
      <w:proofErr w:type="gramEnd"/>
      <w:r w:rsidRPr="00180C57">
        <w:t xml:space="preserve"> "Эталонные характеристики ионосферы, разработанные МСЭ-R"</w:t>
      </w:r>
      <w:bookmarkStart w:id="132" w:name="lt_pId178"/>
      <w:bookmarkEnd w:id="132"/>
    </w:p>
    <w:p w14:paraId="73D460FA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P.</w:t>
      </w:r>
      <w:proofErr w:type="gramStart"/>
      <w:r w:rsidRPr="00180C57">
        <w:t>1409</w:t>
      </w:r>
      <w:proofErr w:type="spellEnd"/>
      <w:r w:rsidRPr="00180C57">
        <w:t>-3</w:t>
      </w:r>
      <w:proofErr w:type="gramEnd"/>
      <w:r w:rsidRPr="00180C57">
        <w:t xml:space="preserve"> "Данные о распространении радиоволн и методы прогнозирования, предназначенные для систем, в которых используются станции на высотных платформах и другие станции, поднятые до уровня стратосферы, на частотах выше примерно 700 МГц"</w:t>
      </w:r>
      <w:bookmarkStart w:id="133" w:name="lt_pId180"/>
      <w:bookmarkEnd w:id="133"/>
    </w:p>
    <w:p w14:paraId="35995932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P.</w:t>
      </w:r>
      <w:proofErr w:type="gramStart"/>
      <w:r w:rsidRPr="00180C57">
        <w:t>1410</w:t>
      </w:r>
      <w:proofErr w:type="spellEnd"/>
      <w:r w:rsidRPr="00180C57">
        <w:t>-6</w:t>
      </w:r>
      <w:proofErr w:type="gramEnd"/>
      <w:r w:rsidRPr="00180C57">
        <w:t xml:space="preserve"> "Данные о распространении радиоволн и методы прогнозирования, требующиеся для проектирования наземных широкополосных систем радиодоступа, работающих в полосе частот от 3 ГГц до 60 ГГц"</w:t>
      </w:r>
      <w:bookmarkStart w:id="134" w:name="lt_pId182"/>
      <w:bookmarkEnd w:id="134"/>
    </w:p>
    <w:p w14:paraId="56FFAF1A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P.</w:t>
      </w:r>
      <w:proofErr w:type="gramStart"/>
      <w:r w:rsidRPr="00180C57">
        <w:t>1411</w:t>
      </w:r>
      <w:proofErr w:type="spellEnd"/>
      <w:r w:rsidRPr="00180C57">
        <w:t>-12</w:t>
      </w:r>
      <w:proofErr w:type="gramEnd"/>
      <w:r w:rsidRPr="00180C57">
        <w:t xml:space="preserve"> "Данные о распространении радиоволн и методы прогнозирования для планирования наружных систем радиосвязи малого радиуса действия и локальных радиосетей в диапазоне частот от 300 МГц до 100 ГГц"</w:t>
      </w:r>
      <w:bookmarkStart w:id="135" w:name="lt_pId184"/>
      <w:bookmarkEnd w:id="135"/>
    </w:p>
    <w:p w14:paraId="29ED4D6A" w14:textId="6163BCFD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P.</w:t>
      </w:r>
      <w:proofErr w:type="gramStart"/>
      <w:r w:rsidRPr="00180C57">
        <w:t>1812</w:t>
      </w:r>
      <w:proofErr w:type="spellEnd"/>
      <w:r w:rsidRPr="00180C57">
        <w:t>-7</w:t>
      </w:r>
      <w:proofErr w:type="gramEnd"/>
      <w:r w:rsidRPr="00180C57">
        <w:t xml:space="preserve"> "Метод прогнозирования распространения сигнала на конкретной трассе для</w:t>
      </w:r>
      <w:r w:rsidR="00DA3064">
        <w:t> </w:t>
      </w:r>
      <w:r w:rsidRPr="00180C57">
        <w:t>наземных служб "из пункта в зону" в диапазоне частот от 30 МГц до 6 ГГц"</w:t>
      </w:r>
      <w:bookmarkStart w:id="136" w:name="lt_pId186"/>
      <w:bookmarkEnd w:id="136"/>
    </w:p>
    <w:p w14:paraId="0FBFB49A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P.</w:t>
      </w:r>
      <w:proofErr w:type="gramStart"/>
      <w:r w:rsidRPr="00180C57">
        <w:t>2001</w:t>
      </w:r>
      <w:proofErr w:type="spellEnd"/>
      <w:r w:rsidRPr="00180C57">
        <w:t>-5</w:t>
      </w:r>
      <w:proofErr w:type="gramEnd"/>
      <w:r w:rsidRPr="00180C57">
        <w:t xml:space="preserve"> "Универсальная модель наземного распространения радиоволн для широкого применения в полосе частот 30 МГц – 50 ГГц"</w:t>
      </w:r>
      <w:bookmarkStart w:id="137" w:name="lt_pId188"/>
      <w:bookmarkEnd w:id="137"/>
    </w:p>
    <w:p w14:paraId="48802A4C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P.</w:t>
      </w:r>
      <w:proofErr w:type="gramStart"/>
      <w:r w:rsidRPr="00180C57">
        <w:t>2040</w:t>
      </w:r>
      <w:proofErr w:type="spellEnd"/>
      <w:r w:rsidRPr="00180C57">
        <w:t>-3</w:t>
      </w:r>
      <w:proofErr w:type="gramEnd"/>
      <w:r w:rsidRPr="00180C57">
        <w:t xml:space="preserve"> "Влияние строительных материалов и структур на распространение радиоволн на частотах выше приблизительно 100 МГц"</w:t>
      </w:r>
      <w:bookmarkStart w:id="138" w:name="lt_pId190"/>
      <w:bookmarkEnd w:id="138"/>
    </w:p>
    <w:p w14:paraId="77E381D8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P.</w:t>
      </w:r>
      <w:proofErr w:type="gramStart"/>
      <w:r w:rsidRPr="00180C57">
        <w:t>2109</w:t>
      </w:r>
      <w:proofErr w:type="spellEnd"/>
      <w:r w:rsidRPr="00180C57">
        <w:t>-2</w:t>
      </w:r>
      <w:proofErr w:type="gramEnd"/>
      <w:r w:rsidRPr="00180C57">
        <w:t xml:space="preserve"> "Прогнозирование потерь на входе в здание"</w:t>
      </w:r>
      <w:bookmarkStart w:id="139" w:name="lt_pId192"/>
      <w:bookmarkEnd w:id="139"/>
    </w:p>
    <w:p w14:paraId="6DF92C4F" w14:textId="77777777" w:rsidR="002A70F8" w:rsidRPr="00180C57" w:rsidRDefault="003B4A25" w:rsidP="00B54581">
      <w:pPr>
        <w:pStyle w:val="Headingb"/>
        <w:rPr>
          <w:lang w:val="ru-RU"/>
        </w:rPr>
      </w:pPr>
      <w:bookmarkStart w:id="140" w:name="lt_pId193"/>
      <w:r w:rsidRPr="00180C57">
        <w:rPr>
          <w:lang w:val="ru-RU"/>
        </w:rPr>
        <w:t>Отчеты МСЭ-R</w:t>
      </w:r>
      <w:bookmarkEnd w:id="140"/>
    </w:p>
    <w:p w14:paraId="0B25C1D2" w14:textId="77777777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P.</w:t>
      </w:r>
      <w:proofErr w:type="gramStart"/>
      <w:r w:rsidRPr="00180C57">
        <w:t>2346</w:t>
      </w:r>
      <w:proofErr w:type="spellEnd"/>
      <w:r w:rsidRPr="00180C57">
        <w:t>-5</w:t>
      </w:r>
      <w:proofErr w:type="gramEnd"/>
      <w:r w:rsidRPr="00180C57">
        <w:t xml:space="preserve"> "Сбор данных измерений по потерям на входе в здания"</w:t>
      </w:r>
      <w:bookmarkStart w:id="141" w:name="lt_pId195"/>
      <w:bookmarkEnd w:id="141"/>
    </w:p>
    <w:p w14:paraId="42895727" w14:textId="0CF9313C" w:rsidR="002A70F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P.</w:t>
      </w:r>
      <w:proofErr w:type="gramStart"/>
      <w:r w:rsidRPr="00180C57">
        <w:t>2406</w:t>
      </w:r>
      <w:proofErr w:type="spellEnd"/>
      <w:r w:rsidRPr="00180C57">
        <w:t>-3</w:t>
      </w:r>
      <w:proofErr w:type="gramEnd"/>
      <w:r w:rsidRPr="00180C57">
        <w:t xml:space="preserve"> "Исследования, касающиеся данных о распространении и моделей распространения радиоволн на коротких трактах для систем наземной радиосвязи в</w:t>
      </w:r>
      <w:r w:rsidR="00DA3064">
        <w:t> </w:t>
      </w:r>
      <w:r w:rsidRPr="00180C57">
        <w:t>диапазоне частот от 6 до 450 ГГц"</w:t>
      </w:r>
      <w:bookmarkStart w:id="142" w:name="lt_pId197"/>
      <w:bookmarkEnd w:id="142"/>
    </w:p>
    <w:p w14:paraId="6E9D41BC" w14:textId="3AA1846D" w:rsidR="005E7308" w:rsidRPr="00180C57" w:rsidRDefault="005E7308" w:rsidP="00BB593A">
      <w:bookmarkStart w:id="143" w:name="lt_pId198"/>
      <w:r w:rsidRPr="00180C57">
        <w:lastRenderedPageBreak/>
        <w:t xml:space="preserve">Следующие собрания РГ 3J, 3K, </w:t>
      </w:r>
      <w:proofErr w:type="spellStart"/>
      <w:r w:rsidRPr="00180C57">
        <w:t>3L</w:t>
      </w:r>
      <w:proofErr w:type="spellEnd"/>
      <w:r w:rsidRPr="00180C57">
        <w:t xml:space="preserve"> и 3M запланированы на период с 29 мая по 7 июня 2024 года в</w:t>
      </w:r>
      <w:r w:rsidR="00DA3064">
        <w:t> </w:t>
      </w:r>
      <w:r w:rsidRPr="00180C57">
        <w:t>Денвере, штат Колорадо (Соединенные Штаты Америки), а собрани</w:t>
      </w:r>
      <w:r w:rsidR="00B00C4F" w:rsidRPr="00180C57">
        <w:t>е</w:t>
      </w:r>
      <w:r w:rsidRPr="00180C57">
        <w:t xml:space="preserve"> ИК3 </w:t>
      </w:r>
      <w:r w:rsidR="00B00C4F" w:rsidRPr="00180C57">
        <w:t>–</w:t>
      </w:r>
      <w:r w:rsidRPr="00180C57">
        <w:t xml:space="preserve"> на 17 июня 2024 года.</w:t>
      </w:r>
    </w:p>
    <w:p w14:paraId="4162CDC6" w14:textId="77777777" w:rsidR="00751E88" w:rsidRPr="00180C57" w:rsidRDefault="003B4A25" w:rsidP="00B54581">
      <w:pPr>
        <w:pStyle w:val="Heading2"/>
      </w:pPr>
      <w:bookmarkStart w:id="144" w:name="_Toc445972795"/>
      <w:bookmarkEnd w:id="98"/>
      <w:bookmarkEnd w:id="143"/>
      <w:r w:rsidRPr="00180C57">
        <w:t>7.3</w:t>
      </w:r>
      <w:r w:rsidRPr="00180C57">
        <w:tab/>
        <w:t>4-я Исследовательская комиссия</w:t>
      </w:r>
      <w:bookmarkStart w:id="145" w:name="lt_pId200"/>
      <w:bookmarkEnd w:id="145"/>
    </w:p>
    <w:p w14:paraId="067CEE5D" w14:textId="1DAAF88B" w:rsidR="00751E88" w:rsidRPr="00180C57" w:rsidRDefault="003B4A25" w:rsidP="00BB593A">
      <w:bookmarkStart w:id="146" w:name="lt_pId201"/>
      <w:r w:rsidRPr="00180C57">
        <w:t xml:space="preserve">ИК4 продолжает изучать характеристики сетей и систем фиксированной, подвижной и радиовещательной служб и спутниковой службы радиоопределения, </w:t>
      </w:r>
      <w:proofErr w:type="spellStart"/>
      <w:r w:rsidRPr="00180C57">
        <w:t>радиоинтерфейсы</w:t>
      </w:r>
      <w:proofErr w:type="spellEnd"/>
      <w:r w:rsidRPr="00180C57">
        <w:t>, проблемы повышения эффективности и доступности, а также совместное использование орбитально-частотного ресурса спутниковыми системами ГСО и НГСО, способствуя устойчивому развитию космической экосистемы.</w:t>
      </w:r>
      <w:r w:rsidR="001C1B34" w:rsidRPr="00180C57">
        <w:t xml:space="preserve"> Ассамблея радиосвязи 2023 года (АР-23) включила в сферу деятельности 4-й Исследовательской комиссии </w:t>
      </w:r>
      <w:r w:rsidR="002B69C4" w:rsidRPr="00180C57">
        <w:t>относящееся к этим системам использование линий межспутниковой службы</w:t>
      </w:r>
      <w:r w:rsidR="001C1B34" w:rsidRPr="00180C57">
        <w:t>.</w:t>
      </w:r>
      <w:r w:rsidRPr="00180C57">
        <w:t xml:space="preserve"> </w:t>
      </w:r>
      <w:bookmarkStart w:id="147" w:name="lt_pId202"/>
      <w:bookmarkEnd w:id="146"/>
      <w:bookmarkEnd w:id="147"/>
    </w:p>
    <w:p w14:paraId="41453415" w14:textId="1E4904BC" w:rsidR="001C1B34" w:rsidRPr="00180C57" w:rsidRDefault="00662CA2" w:rsidP="00BB593A">
      <w:bookmarkStart w:id="148" w:name="lt_pId203"/>
      <w:r w:rsidRPr="00180C57">
        <w:t>За период после КГР</w:t>
      </w:r>
      <w:r w:rsidR="001C1B34" w:rsidRPr="00180C57">
        <w:t xml:space="preserve">-23 ИК4 </w:t>
      </w:r>
      <w:r w:rsidRPr="00180C57">
        <w:t>одобрила</w:t>
      </w:r>
      <w:r w:rsidR="001C1B34" w:rsidRPr="00180C57">
        <w:t xml:space="preserve"> и утвердила один пересмотренный Вопрос МСЭ-R, а также три новые и две пересмотренные Рекомендации МСЭ-R. ИК4 также утвердила один новый </w:t>
      </w:r>
      <w:r w:rsidRPr="00180C57">
        <w:t>О</w:t>
      </w:r>
      <w:r w:rsidR="001C1B34" w:rsidRPr="00180C57">
        <w:t xml:space="preserve">тчет МСЭ-R. Утверждение нового Справочника по малым спутникам стало еще одним </w:t>
      </w:r>
      <w:r w:rsidR="0018475F" w:rsidRPr="00180C57">
        <w:t xml:space="preserve">значимым </w:t>
      </w:r>
      <w:r w:rsidR="001C1B34" w:rsidRPr="00180C57">
        <w:t xml:space="preserve">достижением ИК4. На своем последнем собрании ИК4 также </w:t>
      </w:r>
      <w:r w:rsidR="00B60539" w:rsidRPr="00180C57">
        <w:t>исключила</w:t>
      </w:r>
      <w:r w:rsidR="001C1B34" w:rsidRPr="00180C57">
        <w:t xml:space="preserve"> Рекомендацию МСЭ-R </w:t>
      </w:r>
      <w:proofErr w:type="spellStart"/>
      <w:r w:rsidR="001C1B34" w:rsidRPr="00180C57">
        <w:t>S.354</w:t>
      </w:r>
      <w:proofErr w:type="spellEnd"/>
      <w:r w:rsidR="001C1B34" w:rsidRPr="00180C57">
        <w:t xml:space="preserve">-2 и Вопрос МСЭ-R 244/4 и </w:t>
      </w:r>
      <w:r w:rsidR="00DC42DD" w:rsidRPr="00180C57">
        <w:t xml:space="preserve">провела редакционное обновление </w:t>
      </w:r>
      <w:r w:rsidR="001C1B34" w:rsidRPr="00180C57">
        <w:t>десят</w:t>
      </w:r>
      <w:r w:rsidR="00DC42DD" w:rsidRPr="00180C57">
        <w:t>и</w:t>
      </w:r>
      <w:r w:rsidR="001C1B34" w:rsidRPr="00180C57">
        <w:t xml:space="preserve"> </w:t>
      </w:r>
      <w:r w:rsidR="00FC109E" w:rsidRPr="00180C57">
        <w:t>Вопросов МСЭ</w:t>
      </w:r>
      <w:r w:rsidR="001C1B34" w:rsidRPr="00180C57">
        <w:t xml:space="preserve">-R. ИК4 также организовала </w:t>
      </w:r>
      <w:r w:rsidR="00DC42DD" w:rsidRPr="00180C57">
        <w:t>семинар-практикум "МСЭ на службе космического пространства"</w:t>
      </w:r>
      <w:r w:rsidR="001C1B34" w:rsidRPr="00180C57">
        <w:t>.</w:t>
      </w:r>
    </w:p>
    <w:p w14:paraId="4DCE707E" w14:textId="77777777" w:rsidR="00751E88" w:rsidRPr="00180C57" w:rsidRDefault="003B4A25" w:rsidP="00B54581">
      <w:pPr>
        <w:pStyle w:val="Headingb"/>
        <w:rPr>
          <w:lang w:val="ru-RU"/>
        </w:rPr>
      </w:pPr>
      <w:bookmarkStart w:id="149" w:name="lt_pId208"/>
      <w:bookmarkEnd w:id="148"/>
      <w:r w:rsidRPr="00180C57">
        <w:rPr>
          <w:lang w:val="ru-RU"/>
        </w:rPr>
        <w:t>Вопрос МСЭ-R</w:t>
      </w:r>
      <w:bookmarkEnd w:id="149"/>
    </w:p>
    <w:p w14:paraId="03BE810C" w14:textId="545445A5" w:rsidR="00751E8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218-2</w:t>
      </w:r>
      <w:proofErr w:type="gramEnd"/>
      <w:r w:rsidRPr="00180C57">
        <w:t>/4 "Бортовая обработка в системах подвижной спутниковой службы и фиксированной</w:t>
      </w:r>
      <w:r w:rsidR="00A6428B" w:rsidRPr="00180C57">
        <w:t xml:space="preserve"> </w:t>
      </w:r>
      <w:r w:rsidRPr="00180C57">
        <w:t>спутниковой службы"</w:t>
      </w:r>
      <w:bookmarkStart w:id="150" w:name="lt_pId210"/>
      <w:bookmarkEnd w:id="150"/>
    </w:p>
    <w:p w14:paraId="3E6969B9" w14:textId="77777777" w:rsidR="00751E88" w:rsidRPr="00180C57" w:rsidRDefault="003B4A25" w:rsidP="00B54581">
      <w:pPr>
        <w:pStyle w:val="Headingb"/>
        <w:rPr>
          <w:lang w:val="ru-RU"/>
        </w:rPr>
      </w:pPr>
      <w:bookmarkStart w:id="151" w:name="lt_pId211"/>
      <w:r w:rsidRPr="00180C57">
        <w:rPr>
          <w:lang w:val="ru-RU"/>
        </w:rPr>
        <w:t>Рекомендации МСЭ-R</w:t>
      </w:r>
      <w:bookmarkEnd w:id="151"/>
    </w:p>
    <w:p w14:paraId="6D09B92B" w14:textId="77777777" w:rsidR="00751E8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M.633</w:t>
      </w:r>
      <w:proofErr w:type="spellEnd"/>
      <w:r w:rsidRPr="00180C57">
        <w:t>-5 "Характеристики передачи системы спутниковых радиомаяков – указателей места бедствия (спутниковых EPIRB), работающей через спутниковую систему в полосе 406,0–406,1 МГц"</w:t>
      </w:r>
      <w:bookmarkStart w:id="152" w:name="lt_pId213"/>
      <w:bookmarkEnd w:id="152"/>
    </w:p>
    <w:p w14:paraId="29119418" w14:textId="351331B2" w:rsidR="00751E8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M.2159</w:t>
      </w:r>
      <w:proofErr w:type="spellEnd"/>
      <w:r w:rsidRPr="00180C57">
        <w:t>-0 "Технические и регламентарные меры по обеспечению совместимости IMT и</w:t>
      </w:r>
      <w:r w:rsidR="00DA3064">
        <w:t> </w:t>
      </w:r>
      <w:r w:rsidRPr="00180C57">
        <w:t>ПСС, предназначенные для администраций, желающих внедрить IMT в полосе частот 1492‒1518 МГц, с учетом эксплуатации ПСС в полосе частот 1518‒1525 МГц" (</w:t>
      </w:r>
      <w:r w:rsidRPr="00180C57">
        <w:rPr>
          <w:i/>
          <w:iCs/>
        </w:rPr>
        <w:t>совместно подготовлен</w:t>
      </w:r>
      <w:r w:rsidR="00AE69A7" w:rsidRPr="00180C57">
        <w:rPr>
          <w:i/>
          <w:iCs/>
        </w:rPr>
        <w:t>а</w:t>
      </w:r>
      <w:r w:rsidRPr="00180C57">
        <w:rPr>
          <w:i/>
          <w:iCs/>
        </w:rPr>
        <w:t xml:space="preserve"> ИК4 и ИК5</w:t>
      </w:r>
      <w:r w:rsidRPr="00180C57">
        <w:t>)</w:t>
      </w:r>
      <w:bookmarkStart w:id="153" w:name="lt_pId215"/>
      <w:bookmarkEnd w:id="153"/>
    </w:p>
    <w:p w14:paraId="226B1EBC" w14:textId="77777777" w:rsidR="00751E88" w:rsidRPr="00180C57" w:rsidRDefault="003B4A25" w:rsidP="0039688D">
      <w:pPr>
        <w:pStyle w:val="enumlev1"/>
      </w:pPr>
      <w:r w:rsidRPr="00180C57">
        <w:t>–</w:t>
      </w:r>
      <w:r w:rsidRPr="00180C57">
        <w:tab/>
        <w:t>S.</w:t>
      </w:r>
      <w:proofErr w:type="gramStart"/>
      <w:r w:rsidRPr="00180C57">
        <w:t>1503-4</w:t>
      </w:r>
      <w:proofErr w:type="gramEnd"/>
      <w:r w:rsidRPr="00180C57">
        <w:t xml:space="preserve"> "Функциональное описание, которое следует использовать при разработке программных средств для определения соответствия негеостационарных спутниковых систем или сетей фиксированной спутниковой службы ограничениям, указанным в Статье </w:t>
      </w:r>
      <w:r w:rsidRPr="00180C57">
        <w:rPr>
          <w:b/>
          <w:bCs/>
        </w:rPr>
        <w:t xml:space="preserve">22 </w:t>
      </w:r>
      <w:r w:rsidRPr="00180C57">
        <w:t>Регламента радиосвязи"</w:t>
      </w:r>
      <w:bookmarkStart w:id="154" w:name="lt_pId217"/>
      <w:bookmarkEnd w:id="154"/>
    </w:p>
    <w:p w14:paraId="0286C6C0" w14:textId="6FFA04D4" w:rsidR="00751E8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S.</w:t>
      </w:r>
      <w:proofErr w:type="gramStart"/>
      <w:r w:rsidRPr="00180C57">
        <w:t>2157</w:t>
      </w:r>
      <w:proofErr w:type="spellEnd"/>
      <w:r w:rsidRPr="00180C57">
        <w:t>-0</w:t>
      </w:r>
      <w:proofErr w:type="gramEnd"/>
      <w:r w:rsidRPr="00180C57">
        <w:t xml:space="preserve"> "Процедуры оценки помех, создаваемых любой системой НГСО работе глобальной совокупности общих эталонных линий ГСО в полосах частот 37,5−39,5 ГГц (космос-Земля), 39,5−42,5 ГГц (космос-Земля), 47,2−50,2 ГГц (Земля-космос) и 50,4−51,4</w:t>
      </w:r>
      <w:r w:rsidR="00180C57">
        <w:t> </w:t>
      </w:r>
      <w:r w:rsidRPr="00180C57">
        <w:t>ГГц (Земля-космос)"</w:t>
      </w:r>
      <w:bookmarkStart w:id="155" w:name="lt_pId219"/>
      <w:bookmarkEnd w:id="155"/>
    </w:p>
    <w:p w14:paraId="07836CED" w14:textId="77777777" w:rsidR="00751E88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S.</w:t>
      </w:r>
      <w:proofErr w:type="gramStart"/>
      <w:r w:rsidRPr="00180C57">
        <w:t>2158</w:t>
      </w:r>
      <w:proofErr w:type="spellEnd"/>
      <w:r w:rsidRPr="00180C57">
        <w:t>-0</w:t>
      </w:r>
      <w:proofErr w:type="gramEnd"/>
      <w:r w:rsidRPr="00180C57">
        <w:t xml:space="preserve"> "Методика рассмотрения соответствия воздушных земных станций, находящихся в движении (A-ESIM), которые взаимодействуют с геостационарными космическими станциями фиксированной спутниковой службы в полосе 27,5–29,5 ГГц, набору предварительно установленных пределов п.п.м. на поверхности Земли"</w:t>
      </w:r>
      <w:bookmarkStart w:id="156" w:name="lt_pId221"/>
      <w:bookmarkEnd w:id="156"/>
    </w:p>
    <w:p w14:paraId="57F663EA" w14:textId="77777777" w:rsidR="00751E88" w:rsidRPr="00180C57" w:rsidRDefault="003B4A25" w:rsidP="00B54581">
      <w:pPr>
        <w:pStyle w:val="Headingb"/>
        <w:rPr>
          <w:lang w:val="ru-RU"/>
        </w:rPr>
      </w:pPr>
      <w:bookmarkStart w:id="157" w:name="lt_pId222"/>
      <w:r w:rsidRPr="00180C57">
        <w:rPr>
          <w:lang w:val="ru-RU"/>
        </w:rPr>
        <w:t>Отчет МСЭ-R</w:t>
      </w:r>
      <w:bookmarkEnd w:id="157"/>
    </w:p>
    <w:p w14:paraId="2263F219" w14:textId="011D0143" w:rsidR="00751E88" w:rsidRPr="00180C57" w:rsidRDefault="003B4A25" w:rsidP="0039688D">
      <w:pPr>
        <w:pStyle w:val="enumlev1"/>
        <w:rPr>
          <w:i/>
          <w:iCs/>
        </w:rPr>
      </w:pPr>
      <w:r w:rsidRPr="00180C57">
        <w:t>–</w:t>
      </w:r>
      <w:r w:rsidRPr="00180C57">
        <w:tab/>
      </w:r>
      <w:proofErr w:type="spellStart"/>
      <w:r w:rsidRPr="00180C57">
        <w:t>M.2529</w:t>
      </w:r>
      <w:proofErr w:type="spellEnd"/>
      <w:r w:rsidRPr="00180C57">
        <w:t xml:space="preserve">-0 "Исследования совместимости при работе в соседней полосе систем IMT подвижной службы в полосе 1492–1518 МГц в отношении систем подвижной спутниковой службы в полосе частот 1518–1525 МГц" </w:t>
      </w:r>
      <w:r w:rsidRPr="00180C57">
        <w:rPr>
          <w:i/>
          <w:iCs/>
        </w:rPr>
        <w:t>(совместно подготовлен ИК4 и</w:t>
      </w:r>
      <w:r w:rsidR="00051481">
        <w:rPr>
          <w:i/>
          <w:iCs/>
        </w:rPr>
        <w:t> </w:t>
      </w:r>
      <w:r w:rsidRPr="00180C57">
        <w:rPr>
          <w:i/>
          <w:iCs/>
        </w:rPr>
        <w:t>ИК5)</w:t>
      </w:r>
      <w:bookmarkStart w:id="158" w:name="lt_pId224"/>
      <w:bookmarkEnd w:id="158"/>
    </w:p>
    <w:p w14:paraId="6F4B7B6D" w14:textId="77777777" w:rsidR="00751E88" w:rsidRPr="00180C57" w:rsidRDefault="003B4A25" w:rsidP="00B54581">
      <w:pPr>
        <w:pStyle w:val="Headingb"/>
        <w:rPr>
          <w:lang w:val="ru-RU"/>
        </w:rPr>
      </w:pPr>
      <w:bookmarkStart w:id="159" w:name="lt_pId225"/>
      <w:r w:rsidRPr="00180C57">
        <w:rPr>
          <w:lang w:val="ru-RU"/>
        </w:rPr>
        <w:t>Справочник МСЭ-R</w:t>
      </w:r>
      <w:bookmarkEnd w:id="159"/>
    </w:p>
    <w:p w14:paraId="3DCAF657" w14:textId="77777777" w:rsidR="00751E88" w:rsidRPr="00180C57" w:rsidRDefault="003B4A25" w:rsidP="0039688D">
      <w:pPr>
        <w:pStyle w:val="enumlev1"/>
      </w:pPr>
      <w:r w:rsidRPr="00180C57">
        <w:t>–</w:t>
      </w:r>
      <w:r w:rsidRPr="00180C57">
        <w:tab/>
        <w:t>Справочник по малым спутникам</w:t>
      </w:r>
      <w:bookmarkStart w:id="160" w:name="lt_pId227"/>
      <w:bookmarkEnd w:id="160"/>
    </w:p>
    <w:p w14:paraId="623878BB" w14:textId="19F22106" w:rsidR="001C1B34" w:rsidRPr="00180C57" w:rsidRDefault="001C1B34" w:rsidP="00BB593A">
      <w:bookmarkStart w:id="161" w:name="lt_pId228"/>
      <w:r w:rsidRPr="00180C57">
        <w:t xml:space="preserve">РГ 4B провела 23 января 2024 года полностью электронное </w:t>
      </w:r>
      <w:r w:rsidR="00856188" w:rsidRPr="00180C57">
        <w:t>собрание</w:t>
      </w:r>
      <w:r w:rsidRPr="00180C57">
        <w:t xml:space="preserve">, </w:t>
      </w:r>
      <w:r w:rsidR="00856188" w:rsidRPr="00180C57">
        <w:t>на котором</w:t>
      </w:r>
      <w:r w:rsidRPr="00180C57">
        <w:t xml:space="preserve"> особое внимание </w:t>
      </w:r>
      <w:r w:rsidR="00856188" w:rsidRPr="00180C57">
        <w:t xml:space="preserve">было уделено </w:t>
      </w:r>
      <w:r w:rsidRPr="00180C57">
        <w:t>рассмотрению</w:t>
      </w:r>
      <w:r w:rsidR="001D5779" w:rsidRPr="00180C57">
        <w:t xml:space="preserve"> вопроса о</w:t>
      </w:r>
      <w:r w:rsidRPr="00180C57">
        <w:t xml:space="preserve"> подтверждени</w:t>
      </w:r>
      <w:r w:rsidR="001D5779" w:rsidRPr="00180C57">
        <w:t>и</w:t>
      </w:r>
      <w:r w:rsidRPr="00180C57">
        <w:t xml:space="preserve"> получения </w:t>
      </w:r>
      <w:r w:rsidR="00856188" w:rsidRPr="00180C57">
        <w:t>представлени</w:t>
      </w:r>
      <w:r w:rsidR="00AE7DD8" w:rsidRPr="00180C57">
        <w:t>й</w:t>
      </w:r>
      <w:r w:rsidR="00856188" w:rsidRPr="00180C57">
        <w:t xml:space="preserve"> по возможным технологиям радиоинтерфейсов (</w:t>
      </w:r>
      <w:proofErr w:type="spellStart"/>
      <w:r w:rsidR="00856188" w:rsidRPr="00180C57">
        <w:t>RIT</w:t>
      </w:r>
      <w:proofErr w:type="spellEnd"/>
      <w:r w:rsidR="00856188" w:rsidRPr="00180C57">
        <w:t xml:space="preserve">) или комплектам </w:t>
      </w:r>
      <w:proofErr w:type="spellStart"/>
      <w:r w:rsidR="00856188" w:rsidRPr="00180C57">
        <w:t>RIT</w:t>
      </w:r>
      <w:proofErr w:type="spellEnd"/>
      <w:r w:rsidR="00856188" w:rsidRPr="00180C57">
        <w:t xml:space="preserve"> (</w:t>
      </w:r>
      <w:proofErr w:type="spellStart"/>
      <w:r w:rsidR="00856188" w:rsidRPr="00180C57">
        <w:t>SRIT</w:t>
      </w:r>
      <w:proofErr w:type="spellEnd"/>
      <w:r w:rsidR="00856188" w:rsidRPr="00180C57">
        <w:t xml:space="preserve">) для спутникового сегмента </w:t>
      </w:r>
      <w:r w:rsidR="00856188" w:rsidRPr="00180C57">
        <w:lastRenderedPageBreak/>
        <w:t>IMT</w:t>
      </w:r>
      <w:r w:rsidR="00180C57">
        <w:noBreakHyphen/>
      </w:r>
      <w:r w:rsidR="00856188" w:rsidRPr="00180C57">
        <w:t xml:space="preserve">2020 </w:t>
      </w:r>
      <w:r w:rsidR="00187F56" w:rsidRPr="00180C57">
        <w:t>на третьем этапе процесса IMT-2020</w:t>
      </w:r>
      <w:r w:rsidRPr="00180C57">
        <w:t xml:space="preserve">, а также </w:t>
      </w:r>
      <w:r w:rsidR="00187F56" w:rsidRPr="00180C57">
        <w:t>все</w:t>
      </w:r>
      <w:r w:rsidR="00AE7DD8" w:rsidRPr="00180C57">
        <w:t>х</w:t>
      </w:r>
      <w:r w:rsidRPr="00180C57">
        <w:t xml:space="preserve"> дополнительны</w:t>
      </w:r>
      <w:r w:rsidR="00AE7DD8" w:rsidRPr="00180C57">
        <w:t>х</w:t>
      </w:r>
      <w:r w:rsidRPr="00180C57">
        <w:t xml:space="preserve"> вклад</w:t>
      </w:r>
      <w:r w:rsidR="00AE7DD8" w:rsidRPr="00180C57">
        <w:t>ов</w:t>
      </w:r>
      <w:r w:rsidRPr="00180C57">
        <w:t xml:space="preserve">, </w:t>
      </w:r>
      <w:r w:rsidR="00187F56" w:rsidRPr="00180C57">
        <w:t>касающи</w:t>
      </w:r>
      <w:r w:rsidR="00AE7DD8" w:rsidRPr="00180C57">
        <w:t>х</w:t>
      </w:r>
      <w:r w:rsidR="00187F56" w:rsidRPr="00180C57">
        <w:t>ся</w:t>
      </w:r>
      <w:r w:rsidRPr="00180C57">
        <w:t xml:space="preserve"> </w:t>
      </w:r>
      <w:r w:rsidR="00187F56" w:rsidRPr="00180C57">
        <w:t>возможны</w:t>
      </w:r>
      <w:r w:rsidR="00D051EF" w:rsidRPr="00180C57">
        <w:t>х</w:t>
      </w:r>
      <w:r w:rsidRPr="00180C57">
        <w:t xml:space="preserve"> </w:t>
      </w:r>
      <w:proofErr w:type="spellStart"/>
      <w:r w:rsidRPr="00180C57">
        <w:t>RIT</w:t>
      </w:r>
      <w:proofErr w:type="spellEnd"/>
      <w:r w:rsidRPr="00180C57">
        <w:t>/</w:t>
      </w:r>
      <w:proofErr w:type="spellStart"/>
      <w:r w:rsidRPr="00180C57">
        <w:t>SRIT</w:t>
      </w:r>
      <w:proofErr w:type="spellEnd"/>
      <w:r w:rsidRPr="00180C57">
        <w:t>.</w:t>
      </w:r>
    </w:p>
    <w:p w14:paraId="29E766F4" w14:textId="27535719" w:rsidR="001C1B34" w:rsidRPr="00180C57" w:rsidRDefault="00792DB4" w:rsidP="00BB593A">
      <w:r w:rsidRPr="00180C57">
        <w:t>На период с 24 апреля по 9 мая 2024 года запланированы с</w:t>
      </w:r>
      <w:r w:rsidR="001C1B34" w:rsidRPr="00180C57">
        <w:t xml:space="preserve">ледующие собрания </w:t>
      </w:r>
      <w:r w:rsidR="002B6436" w:rsidRPr="00180C57">
        <w:t>РГ</w:t>
      </w:r>
      <w:r w:rsidR="001C1B34" w:rsidRPr="00180C57">
        <w:t xml:space="preserve"> 4A, 4B и </w:t>
      </w:r>
      <w:proofErr w:type="spellStart"/>
      <w:r w:rsidR="001C1B34" w:rsidRPr="00180C57">
        <w:t>4C</w:t>
      </w:r>
      <w:proofErr w:type="spellEnd"/>
      <w:r w:rsidR="001C1B34" w:rsidRPr="00180C57">
        <w:t xml:space="preserve">, </w:t>
      </w:r>
      <w:r w:rsidR="00A856C9" w:rsidRPr="00180C57">
        <w:t>до</w:t>
      </w:r>
      <w:r w:rsidR="00DA3064">
        <w:t> </w:t>
      </w:r>
      <w:r w:rsidR="00A856C9" w:rsidRPr="00180C57">
        <w:t>и</w:t>
      </w:r>
      <w:r w:rsidR="00DA3064">
        <w:t> </w:t>
      </w:r>
      <w:r w:rsidR="00A856C9" w:rsidRPr="00180C57">
        <w:t xml:space="preserve">после которых – 23 апреля и 10 мая 2024 года – </w:t>
      </w:r>
      <w:r w:rsidR="00914DAB" w:rsidRPr="00180C57">
        <w:t>состоятся</w:t>
      </w:r>
      <w:r w:rsidR="00A856C9" w:rsidRPr="00180C57">
        <w:t xml:space="preserve"> собрания</w:t>
      </w:r>
      <w:r w:rsidR="001C1B34" w:rsidRPr="00180C57">
        <w:t xml:space="preserve"> ИК4.</w:t>
      </w:r>
    </w:p>
    <w:bookmarkEnd w:id="144"/>
    <w:bookmarkEnd w:id="161"/>
    <w:p w14:paraId="17DFD841" w14:textId="77777777" w:rsidR="003727E6" w:rsidRPr="00180C57" w:rsidRDefault="003B4A25" w:rsidP="00B54581">
      <w:pPr>
        <w:pStyle w:val="Heading2"/>
      </w:pPr>
      <w:r w:rsidRPr="00180C57">
        <w:t>7.4</w:t>
      </w:r>
      <w:r w:rsidRPr="00180C57">
        <w:tab/>
        <w:t>5-я Исследовательская комиссия</w:t>
      </w:r>
      <w:bookmarkStart w:id="162" w:name="lt_pId231"/>
      <w:bookmarkEnd w:id="162"/>
    </w:p>
    <w:p w14:paraId="0177F741" w14:textId="20C5F861" w:rsidR="003727E6" w:rsidRPr="00180C57" w:rsidRDefault="003B4A25" w:rsidP="00BB593A">
      <w:bookmarkStart w:id="163" w:name="lt_pId232"/>
      <w:r w:rsidRPr="00180C57">
        <w:t xml:space="preserve">5-я </w:t>
      </w:r>
      <w:r w:rsidR="00AE66C1" w:rsidRPr="00180C57">
        <w:t xml:space="preserve">Исследовательская </w:t>
      </w:r>
      <w:r w:rsidRPr="00180C57">
        <w:t>комиссия продолжает исследования систем и сетей фиксированной и подвижной (наземной, морской и воздушной) служб, службы радиоопределения (включая радиолокационную и радионавигационную), любительской и любительской спутниковой служб, обеспечивая условия для дальнейшего развития всех этих служб, включая IMT, HAPS/HIBS, ИТС и</w:t>
      </w:r>
      <w:r w:rsidR="00DA3064">
        <w:t> </w:t>
      </w:r>
      <w:r w:rsidRPr="00180C57">
        <w:t>PPDR.</w:t>
      </w:r>
      <w:bookmarkEnd w:id="163"/>
    </w:p>
    <w:p w14:paraId="673B45AA" w14:textId="6B712209" w:rsidR="008C25B7" w:rsidRPr="00180C57" w:rsidRDefault="008C25B7" w:rsidP="00BB593A">
      <w:bookmarkStart w:id="164" w:name="lt_pId233"/>
      <w:r w:rsidRPr="00180C57">
        <w:t xml:space="preserve">ИК5 утвердила один новый и шесть пересмотренных Вопросов МСЭ-R, а также исключила Вопросы МСЭ-R </w:t>
      </w:r>
      <w:proofErr w:type="gramStart"/>
      <w:r w:rsidRPr="00180C57">
        <w:t>205-6</w:t>
      </w:r>
      <w:proofErr w:type="gramEnd"/>
      <w:r w:rsidRPr="00180C57">
        <w:t>/5 и МСЭ-R 261/5. Он</w:t>
      </w:r>
      <w:r w:rsidR="006C38E5" w:rsidRPr="00180C57">
        <w:t>а</w:t>
      </w:r>
      <w:r w:rsidRPr="00180C57">
        <w:t xml:space="preserve"> также утвердил</w:t>
      </w:r>
      <w:r w:rsidR="006C38E5" w:rsidRPr="00180C57">
        <w:t>а</w:t>
      </w:r>
      <w:r w:rsidRPr="00180C57">
        <w:t xml:space="preserve"> редакционн</w:t>
      </w:r>
      <w:r w:rsidR="006C38E5" w:rsidRPr="00180C57">
        <w:t>ое</w:t>
      </w:r>
      <w:r w:rsidRPr="00180C57">
        <w:t xml:space="preserve"> обновлен</w:t>
      </w:r>
      <w:r w:rsidR="006C38E5" w:rsidRPr="00180C57">
        <w:t>ие</w:t>
      </w:r>
      <w:r w:rsidRPr="00180C57">
        <w:t xml:space="preserve"> 21</w:t>
      </w:r>
      <w:r w:rsidR="006C38E5" w:rsidRPr="00180C57">
        <w:t> </w:t>
      </w:r>
      <w:r w:rsidRPr="00180C57">
        <w:t>Вопроса МСЭ-R. Кроме того, были утверждены пять новых и 13 пересмотренных Рекомендаций МСЭ-R, а также восемь новых и пять пересмотренных Отчетов МСЭ</w:t>
      </w:r>
      <w:r w:rsidR="006C38E5" w:rsidRPr="00180C57">
        <w:t>-</w:t>
      </w:r>
      <w:r w:rsidRPr="00180C57">
        <w:t xml:space="preserve">R, относящихся к сфере деятельности ИК5. ИК5 также </w:t>
      </w:r>
      <w:r w:rsidR="006C38E5" w:rsidRPr="00180C57">
        <w:t>утвердила</w:t>
      </w:r>
      <w:r w:rsidRPr="00180C57">
        <w:t xml:space="preserve"> исключение Рекомендации МСЭ-R </w:t>
      </w:r>
      <w:proofErr w:type="spellStart"/>
      <w:r w:rsidRPr="00180C57">
        <w:t>M.1075</w:t>
      </w:r>
      <w:proofErr w:type="spellEnd"/>
      <w:r w:rsidRPr="00180C57">
        <w:t xml:space="preserve">-0 и Отчетов МСЭ-R </w:t>
      </w:r>
      <w:proofErr w:type="spellStart"/>
      <w:r w:rsidRPr="00180C57">
        <w:t>M.319</w:t>
      </w:r>
      <w:proofErr w:type="spellEnd"/>
      <w:r w:rsidRPr="00180C57">
        <w:t xml:space="preserve">-7, МСЭ-R </w:t>
      </w:r>
      <w:proofErr w:type="spellStart"/>
      <w:r w:rsidRPr="00180C57">
        <w:t>M.902</w:t>
      </w:r>
      <w:proofErr w:type="spellEnd"/>
      <w:r w:rsidRPr="00180C57">
        <w:t xml:space="preserve">-1, МСЭ-R </w:t>
      </w:r>
      <w:proofErr w:type="spellStart"/>
      <w:r w:rsidRPr="00180C57">
        <w:t>M.904</w:t>
      </w:r>
      <w:proofErr w:type="spellEnd"/>
      <w:r w:rsidRPr="00180C57">
        <w:noBreakHyphen/>
        <w:t xml:space="preserve">2 и МСЭ-R </w:t>
      </w:r>
      <w:proofErr w:type="spellStart"/>
      <w:r w:rsidRPr="00180C57">
        <w:t>M.1021</w:t>
      </w:r>
      <w:proofErr w:type="spellEnd"/>
      <w:r w:rsidRPr="00180C57">
        <w:t>-0.</w:t>
      </w:r>
    </w:p>
    <w:p w14:paraId="4935B845" w14:textId="77777777" w:rsidR="003727E6" w:rsidRPr="00180C57" w:rsidRDefault="003B4A25" w:rsidP="00B54581">
      <w:pPr>
        <w:pStyle w:val="Headingb"/>
        <w:rPr>
          <w:lang w:val="ru-RU"/>
        </w:rPr>
      </w:pPr>
      <w:bookmarkStart w:id="165" w:name="lt_pId237"/>
      <w:bookmarkEnd w:id="164"/>
      <w:r w:rsidRPr="00180C57">
        <w:rPr>
          <w:lang w:val="ru-RU"/>
        </w:rPr>
        <w:t>Вопросы МСЭ-R</w:t>
      </w:r>
      <w:bookmarkEnd w:id="165"/>
    </w:p>
    <w:p w14:paraId="2CEB02EA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77-9</w:t>
      </w:r>
      <w:proofErr w:type="gramEnd"/>
      <w:r w:rsidRPr="00180C57">
        <w:t>/5 "Учет потребностей развивающихся стран при разработке и внедрении наземного сегмента IMT"</w:t>
      </w:r>
      <w:bookmarkStart w:id="166" w:name="lt_pId239"/>
      <w:bookmarkEnd w:id="166"/>
    </w:p>
    <w:p w14:paraId="4EDB884C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209-7</w:t>
      </w:r>
      <w:proofErr w:type="gramEnd"/>
      <w:r w:rsidRPr="00180C57">
        <w:t>/5 "Использование подвижных, любительских и любительских спутниковых служб в поддержку радиосвязи при бедствиях"</w:t>
      </w:r>
      <w:bookmarkStart w:id="167" w:name="lt_pId241"/>
      <w:bookmarkEnd w:id="167"/>
    </w:p>
    <w:p w14:paraId="5708BBC7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229-6</w:t>
      </w:r>
      <w:proofErr w:type="gramEnd"/>
      <w:r w:rsidRPr="00180C57">
        <w:t>/5 "Будущее развитие наземного сегмента IMT"</w:t>
      </w:r>
      <w:bookmarkStart w:id="168" w:name="lt_pId243"/>
      <w:bookmarkEnd w:id="168"/>
    </w:p>
    <w:p w14:paraId="051897EA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256-2</w:t>
      </w:r>
      <w:proofErr w:type="gramEnd"/>
      <w:r w:rsidRPr="00180C57">
        <w:t>/5 "Технические и эксплуатационные характеристики сухопутной подвижной службы в диапазоне частот 275–1000 ГГц"</w:t>
      </w:r>
      <w:bookmarkStart w:id="169" w:name="lt_pId245"/>
      <w:bookmarkEnd w:id="169"/>
    </w:p>
    <w:p w14:paraId="1B889E96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257-2</w:t>
      </w:r>
      <w:proofErr w:type="gramEnd"/>
      <w:r w:rsidRPr="00180C57">
        <w:t>/5 "Технические и эксплуатационные характеристики станций фиксированной службы в диапазоне частот 275–1000 ГГц"</w:t>
      </w:r>
      <w:bookmarkStart w:id="170" w:name="lt_pId247"/>
      <w:bookmarkEnd w:id="170"/>
    </w:p>
    <w:p w14:paraId="6338AB45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262-1</w:t>
      </w:r>
      <w:proofErr w:type="gramEnd"/>
      <w:r w:rsidRPr="00180C57">
        <w:t>/5 "Использование наземного сегмента систем IMT для конкретных применений"</w:t>
      </w:r>
      <w:bookmarkStart w:id="171" w:name="lt_pId249"/>
      <w:bookmarkEnd w:id="171"/>
    </w:p>
    <w:p w14:paraId="100F5A8C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  <w:t>264/5 "Исследования, связанные с интеллектуальными транспортными системами, включая соединенные автоматические транспортные средства и будущие применения"</w:t>
      </w:r>
      <w:bookmarkStart w:id="172" w:name="lt_pId251"/>
      <w:bookmarkEnd w:id="172"/>
    </w:p>
    <w:p w14:paraId="38117697" w14:textId="77777777" w:rsidR="003727E6" w:rsidRPr="00180C57" w:rsidRDefault="003B4A25" w:rsidP="00B54581">
      <w:pPr>
        <w:pStyle w:val="Headingb"/>
        <w:rPr>
          <w:lang w:val="ru-RU"/>
        </w:rPr>
      </w:pPr>
      <w:bookmarkStart w:id="173" w:name="lt_pId252"/>
      <w:r w:rsidRPr="00180C57">
        <w:rPr>
          <w:lang w:val="ru-RU"/>
        </w:rPr>
        <w:t>Рекомендации МСЭ-R</w:t>
      </w:r>
      <w:bookmarkEnd w:id="173"/>
    </w:p>
    <w:p w14:paraId="10FF4E82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F.746</w:t>
      </w:r>
      <w:proofErr w:type="spellEnd"/>
      <w:r w:rsidRPr="00180C57">
        <w:t xml:space="preserve">-11 "Планы размещения частот </w:t>
      </w:r>
      <w:proofErr w:type="spellStart"/>
      <w:r w:rsidRPr="00180C57">
        <w:t>радиостволов</w:t>
      </w:r>
      <w:proofErr w:type="spellEnd"/>
      <w:r w:rsidRPr="00180C57">
        <w:t xml:space="preserve"> для систем фиксированной службы"</w:t>
      </w:r>
      <w:bookmarkStart w:id="174" w:name="lt_pId254"/>
      <w:bookmarkEnd w:id="174"/>
    </w:p>
    <w:p w14:paraId="2D7387ED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F.</w:t>
      </w:r>
      <w:proofErr w:type="gramStart"/>
      <w:r w:rsidRPr="00180C57">
        <w:t>1568</w:t>
      </w:r>
      <w:proofErr w:type="spellEnd"/>
      <w:r w:rsidRPr="00180C57">
        <w:t>-2</w:t>
      </w:r>
      <w:proofErr w:type="gramEnd"/>
      <w:r w:rsidRPr="00180C57">
        <w:t xml:space="preserve"> "Планы размещения блоков радиочастот для систем фиксированного беспроводного доступа в диапазонах 10,15–10,3/10,5–10,65 ГГц"</w:t>
      </w:r>
      <w:bookmarkStart w:id="175" w:name="lt_pId256"/>
      <w:bookmarkEnd w:id="175"/>
    </w:p>
    <w:p w14:paraId="44325980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M.493</w:t>
      </w:r>
      <w:proofErr w:type="spellEnd"/>
      <w:r w:rsidRPr="00180C57">
        <w:t>-16 "Система цифрового избирательного вызова для использования в морской подвижной службе"</w:t>
      </w:r>
      <w:bookmarkStart w:id="176" w:name="lt_pId258"/>
      <w:bookmarkEnd w:id="176"/>
    </w:p>
    <w:p w14:paraId="5AA06B80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M.541</w:t>
      </w:r>
      <w:proofErr w:type="spellEnd"/>
      <w:r w:rsidRPr="00180C57">
        <w:t xml:space="preserve">-11 "Эксплуатационные процедуры для использования оборудования цифрового избирательного вызова в морской подвижной службе" </w:t>
      </w:r>
      <w:r w:rsidRPr="00180C57">
        <w:rPr>
          <w:i/>
          <w:iCs/>
        </w:rPr>
        <w:t>(утверждена АР-23)</w:t>
      </w:r>
      <w:bookmarkStart w:id="177" w:name="lt_pId260"/>
      <w:bookmarkEnd w:id="177"/>
    </w:p>
    <w:p w14:paraId="5748EBD5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1036</w:t>
      </w:r>
      <w:proofErr w:type="spellEnd"/>
      <w:r w:rsidRPr="00180C57">
        <w:t>-7</w:t>
      </w:r>
      <w:proofErr w:type="gramEnd"/>
      <w:r w:rsidRPr="00180C57">
        <w:t xml:space="preserve"> "Планы размещения частот для внедрения наземного сегмента Международной подвижной электросвязи (IМТ) в полосах частот, определенных для IMT в Регламенте радиосвязи"</w:t>
      </w:r>
      <w:bookmarkStart w:id="178" w:name="lt_pId262"/>
      <w:bookmarkEnd w:id="178"/>
    </w:p>
    <w:p w14:paraId="238C3E85" w14:textId="1E356202" w:rsidR="003727E6" w:rsidRPr="00180C57" w:rsidRDefault="003B4A25" w:rsidP="0039688D">
      <w:pPr>
        <w:pStyle w:val="enumlev1"/>
        <w:rPr>
          <w:i/>
          <w:iCs/>
        </w:rPr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1171</w:t>
      </w:r>
      <w:proofErr w:type="spellEnd"/>
      <w:r w:rsidRPr="00180C57">
        <w:t>-1</w:t>
      </w:r>
      <w:proofErr w:type="gramEnd"/>
      <w:r w:rsidRPr="00180C57">
        <w:t xml:space="preserve"> "Процедуры радиотелефонии в морской подвижной службе" </w:t>
      </w:r>
      <w:r w:rsidRPr="00180C57">
        <w:rPr>
          <w:i/>
          <w:iCs/>
        </w:rPr>
        <w:t>(утверждена АР</w:t>
      </w:r>
      <w:r w:rsidR="00DA3064">
        <w:rPr>
          <w:i/>
          <w:iCs/>
        </w:rPr>
        <w:noBreakHyphen/>
      </w:r>
      <w:r w:rsidRPr="00180C57">
        <w:rPr>
          <w:i/>
          <w:iCs/>
        </w:rPr>
        <w:t>23)</w:t>
      </w:r>
      <w:bookmarkStart w:id="179" w:name="lt_pId264"/>
      <w:bookmarkEnd w:id="179"/>
    </w:p>
    <w:p w14:paraId="56473C9F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1568</w:t>
      </w:r>
      <w:proofErr w:type="spellEnd"/>
      <w:r w:rsidRPr="00180C57">
        <w:t>-2</w:t>
      </w:r>
      <w:proofErr w:type="gramEnd"/>
      <w:r w:rsidRPr="00180C57">
        <w:t xml:space="preserve"> "Планы размещения блоков радиочастот для систем фиксированного беспроводного доступа в диапазонах 10,15–10,3/10,5–10,65 ГГц"</w:t>
      </w:r>
      <w:bookmarkStart w:id="180" w:name="_Hlk157979767"/>
      <w:bookmarkStart w:id="181" w:name="lt_pId266"/>
      <w:bookmarkEnd w:id="180"/>
      <w:bookmarkEnd w:id="181"/>
    </w:p>
    <w:p w14:paraId="05ED8478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1851</w:t>
      </w:r>
      <w:proofErr w:type="spellEnd"/>
      <w:r w:rsidRPr="00180C57">
        <w:t>-2</w:t>
      </w:r>
      <w:proofErr w:type="gramEnd"/>
      <w:r w:rsidRPr="00180C57">
        <w:t xml:space="preserve"> "Математические модели диаграмм направленности антенн радиолокационных систем радиоопределения для использования при анализе помех"</w:t>
      </w:r>
      <w:bookmarkStart w:id="182" w:name="lt_pId268"/>
      <w:bookmarkEnd w:id="182"/>
    </w:p>
    <w:p w14:paraId="03FFA7DE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2012</w:t>
      </w:r>
      <w:proofErr w:type="spellEnd"/>
      <w:r w:rsidRPr="00180C57">
        <w:t>-6</w:t>
      </w:r>
      <w:proofErr w:type="gramEnd"/>
      <w:r w:rsidRPr="00180C57">
        <w:t xml:space="preserve"> "Подробные спецификации наземных радиоинтерфейсов перспективной Международной подвижной электросвязи (IMT-Advanced)"</w:t>
      </w:r>
      <w:bookmarkStart w:id="183" w:name="lt_pId270"/>
      <w:bookmarkEnd w:id="183"/>
    </w:p>
    <w:p w14:paraId="01D7B2F0" w14:textId="77777777" w:rsidR="003727E6" w:rsidRPr="00180C57" w:rsidRDefault="003B4A25" w:rsidP="0039688D">
      <w:pPr>
        <w:pStyle w:val="enumlev1"/>
      </w:pPr>
      <w:r w:rsidRPr="00180C57">
        <w:lastRenderedPageBreak/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2070</w:t>
      </w:r>
      <w:proofErr w:type="spellEnd"/>
      <w:r w:rsidRPr="00180C57">
        <w:t>-2</w:t>
      </w:r>
      <w:proofErr w:type="gramEnd"/>
      <w:r w:rsidRPr="00180C57">
        <w:t xml:space="preserve"> "Характеристики нежелательных излучений базовых станций, использующих наземные </w:t>
      </w:r>
      <w:proofErr w:type="spellStart"/>
      <w:r w:rsidRPr="00180C57">
        <w:t>радиоинтерфейсы</w:t>
      </w:r>
      <w:proofErr w:type="spellEnd"/>
      <w:r w:rsidRPr="00180C57">
        <w:t xml:space="preserve"> IMT-Advanced"</w:t>
      </w:r>
      <w:bookmarkStart w:id="184" w:name="lt_pId272"/>
      <w:bookmarkEnd w:id="184"/>
    </w:p>
    <w:p w14:paraId="4AF85902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2071</w:t>
      </w:r>
      <w:proofErr w:type="spellEnd"/>
      <w:r w:rsidRPr="00180C57">
        <w:t>-2</w:t>
      </w:r>
      <w:proofErr w:type="gramEnd"/>
      <w:r w:rsidRPr="00180C57">
        <w:t xml:space="preserve"> "Характеристики нежелательных излучений подвижных станций, использующих наземные </w:t>
      </w:r>
      <w:proofErr w:type="spellStart"/>
      <w:r w:rsidRPr="00180C57">
        <w:t>радиоинтерфейсы</w:t>
      </w:r>
      <w:proofErr w:type="spellEnd"/>
      <w:r w:rsidRPr="00180C57">
        <w:t xml:space="preserve"> IMT-Advanced"</w:t>
      </w:r>
      <w:bookmarkStart w:id="185" w:name="lt_pId274"/>
      <w:bookmarkEnd w:id="185"/>
    </w:p>
    <w:p w14:paraId="347B87EF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2121</w:t>
      </w:r>
      <w:proofErr w:type="spellEnd"/>
      <w:r w:rsidRPr="00180C57">
        <w:t>-1</w:t>
      </w:r>
      <w:proofErr w:type="gramEnd"/>
      <w:r w:rsidRPr="00180C57">
        <w:t xml:space="preserve"> "Согласование полос частот для интеллектуальных транспортных систем подвижной службы"</w:t>
      </w:r>
      <w:bookmarkStart w:id="186" w:name="lt_pId276"/>
      <w:bookmarkEnd w:id="186"/>
    </w:p>
    <w:p w14:paraId="021A9D04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2150</w:t>
      </w:r>
      <w:proofErr w:type="spellEnd"/>
      <w:r w:rsidRPr="00180C57">
        <w:t>-2</w:t>
      </w:r>
      <w:proofErr w:type="gramEnd"/>
      <w:r w:rsidRPr="00180C57">
        <w:t xml:space="preserve"> "Подробные спецификации наземных радиоинтерфейсов Международной подвижной электросвязи 2020 (IMT-2020)"</w:t>
      </w:r>
      <w:bookmarkStart w:id="187" w:name="lt_pId278"/>
      <w:bookmarkEnd w:id="187"/>
    </w:p>
    <w:p w14:paraId="520656FA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M.2159</w:t>
      </w:r>
      <w:proofErr w:type="spellEnd"/>
      <w:r w:rsidRPr="00180C57">
        <w:t xml:space="preserve">-0 "Технические и регламентарные меры по обеспечению совместимости IMT и ПСС, предназначенные для администраций, желающих внедрить IMT в полосе частот 1492‒1518 МГц, с учетом эксплуатации ПСС в полосе частот 1518‒1525 МГц" </w:t>
      </w:r>
      <w:r w:rsidRPr="00180C57">
        <w:rPr>
          <w:i/>
          <w:iCs/>
        </w:rPr>
        <w:t>(совместно подготовлена ИК4 и ИК5)</w:t>
      </w:r>
      <w:bookmarkStart w:id="188" w:name="lt_pId280"/>
      <w:bookmarkEnd w:id="188"/>
    </w:p>
    <w:p w14:paraId="58439B53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2160</w:t>
      </w:r>
      <w:proofErr w:type="spellEnd"/>
      <w:r w:rsidRPr="00180C57">
        <w:t>-0</w:t>
      </w:r>
      <w:proofErr w:type="gramEnd"/>
      <w:r w:rsidRPr="00180C57">
        <w:t xml:space="preserve"> "Основа и общие задачи будущего развития IMT на период до 2030 года и далее" </w:t>
      </w:r>
      <w:r w:rsidRPr="00180C57">
        <w:rPr>
          <w:i/>
          <w:iCs/>
        </w:rPr>
        <w:t>(утверждена АР-23)</w:t>
      </w:r>
      <w:bookmarkStart w:id="189" w:name="lt_pId282"/>
      <w:bookmarkEnd w:id="189"/>
    </w:p>
    <w:p w14:paraId="34AA9C37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2161</w:t>
      </w:r>
      <w:proofErr w:type="spellEnd"/>
      <w:r w:rsidRPr="00180C57">
        <w:t>-0</w:t>
      </w:r>
      <w:proofErr w:type="gramEnd"/>
      <w:r w:rsidRPr="00180C57">
        <w:t xml:space="preserve"> "Руководящие указания для содействия администрациям в ослаблении влияния внутриполосных помех станциям IMT от земных станций ФСС, работающих в полосах частот 24,65−25,25 ГГц, 27−27,5 ГГц, 42,5−43,5 ГГц и 47,2–48,2 ГГц"</w:t>
      </w:r>
      <w:bookmarkStart w:id="190" w:name="lt_pId284"/>
      <w:bookmarkEnd w:id="190"/>
    </w:p>
    <w:p w14:paraId="1037B463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2162</w:t>
      </w:r>
      <w:proofErr w:type="spellEnd"/>
      <w:r w:rsidRPr="00180C57">
        <w:t>-0</w:t>
      </w:r>
      <w:proofErr w:type="gramEnd"/>
      <w:r w:rsidRPr="00180C57">
        <w:t xml:space="preserve"> "Технические и эксплуатационные характеристики радиолокационных систем, работающих в диапазоне частот 92–100 ГГц, и радионавигационных систем, работающих в диапазоне частот 95−100 ГГц"</w:t>
      </w:r>
      <w:bookmarkStart w:id="191" w:name="lt_pId286"/>
      <w:bookmarkEnd w:id="191"/>
    </w:p>
    <w:p w14:paraId="440FFB9A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2164</w:t>
      </w:r>
      <w:proofErr w:type="spellEnd"/>
      <w:r w:rsidRPr="00180C57">
        <w:t>-0</w:t>
      </w:r>
      <w:proofErr w:type="gramEnd"/>
      <w:r w:rsidRPr="00180C57">
        <w:t xml:space="preserve"> "Руководство по техническим и эксплуатационным мерам по использованию полосы частот 1240–1300 МГц любительской и любительской спутниковой службой, предназначенным для защиты радионавигационной спутниковой службы (космос-Земля)" </w:t>
      </w:r>
      <w:r w:rsidRPr="00180C57">
        <w:rPr>
          <w:i/>
          <w:iCs/>
        </w:rPr>
        <w:t>(утверждена АР-23)</w:t>
      </w:r>
      <w:bookmarkStart w:id="192" w:name="lt_pId288"/>
      <w:bookmarkEnd w:id="192"/>
    </w:p>
    <w:p w14:paraId="34342148" w14:textId="77777777" w:rsidR="003727E6" w:rsidRPr="00180C57" w:rsidRDefault="003B4A25" w:rsidP="00B54581">
      <w:pPr>
        <w:pStyle w:val="Headingb"/>
        <w:rPr>
          <w:lang w:val="ru-RU"/>
        </w:rPr>
      </w:pPr>
      <w:bookmarkStart w:id="193" w:name="lt_pId289"/>
      <w:r w:rsidRPr="00180C57">
        <w:rPr>
          <w:lang w:val="ru-RU"/>
        </w:rPr>
        <w:t>Отчеты МСЭ-R</w:t>
      </w:r>
      <w:bookmarkEnd w:id="193"/>
    </w:p>
    <w:p w14:paraId="4EED94EE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F.</w:t>
      </w:r>
      <w:proofErr w:type="gramStart"/>
      <w:r w:rsidRPr="00180C57">
        <w:t>2323</w:t>
      </w:r>
      <w:proofErr w:type="spellEnd"/>
      <w:r w:rsidRPr="00180C57">
        <w:t>-2</w:t>
      </w:r>
      <w:proofErr w:type="gramEnd"/>
      <w:r w:rsidRPr="00180C57">
        <w:t xml:space="preserve"> "Использование фиксированной службы и будущие тенденции"</w:t>
      </w:r>
      <w:bookmarkStart w:id="194" w:name="lt_pId291"/>
      <w:bookmarkEnd w:id="194"/>
    </w:p>
    <w:p w14:paraId="0B775D22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2377</w:t>
      </w:r>
      <w:proofErr w:type="spellEnd"/>
      <w:r w:rsidRPr="00180C57">
        <w:t>-2</w:t>
      </w:r>
      <w:proofErr w:type="gramEnd"/>
      <w:r w:rsidRPr="00180C57">
        <w:t xml:space="preserve"> "Задачи и требования к радиосвязи для обеспечения общественной безопасности и оказания помощи при бедствиях (PPDR)"</w:t>
      </w:r>
      <w:bookmarkStart w:id="195" w:name="lt_pId293"/>
      <w:bookmarkEnd w:id="195"/>
    </w:p>
    <w:p w14:paraId="7D3C9FB0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2415</w:t>
      </w:r>
      <w:proofErr w:type="spellEnd"/>
      <w:r w:rsidRPr="00180C57">
        <w:t>-1</w:t>
      </w:r>
      <w:proofErr w:type="gramEnd"/>
      <w:r w:rsidRPr="00180C57">
        <w:t xml:space="preserve"> "Аспекты использования спектра для обеспечения общественной безопасности и оказания помощи при бедствиях"</w:t>
      </w:r>
      <w:bookmarkStart w:id="196" w:name="lt_pId295"/>
      <w:bookmarkEnd w:id="196"/>
    </w:p>
    <w:p w14:paraId="19C727F0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2444</w:t>
      </w:r>
      <w:proofErr w:type="spellEnd"/>
      <w:r w:rsidRPr="00180C57">
        <w:t>-1</w:t>
      </w:r>
      <w:proofErr w:type="gramEnd"/>
      <w:r w:rsidRPr="00180C57">
        <w:t xml:space="preserve"> "Примеры планов размещения частот для развертывания интеллектуальных транспортных систем в подвижной службе"</w:t>
      </w:r>
      <w:bookmarkStart w:id="197" w:name="lt_pId297"/>
      <w:bookmarkEnd w:id="197"/>
    </w:p>
    <w:p w14:paraId="0853E58D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2479</w:t>
      </w:r>
      <w:proofErr w:type="spellEnd"/>
      <w:r w:rsidRPr="00180C57">
        <w:t>-1</w:t>
      </w:r>
      <w:proofErr w:type="gramEnd"/>
      <w:r w:rsidRPr="00180C57">
        <w:t xml:space="preserve"> "Использование сухопутных подвижных систем, за исключением IMT, для межмашинной связи"</w:t>
      </w:r>
      <w:bookmarkStart w:id="198" w:name="lt_pId299"/>
      <w:bookmarkEnd w:id="198"/>
    </w:p>
    <w:p w14:paraId="159A1104" w14:textId="1DEF4076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2527</w:t>
      </w:r>
      <w:proofErr w:type="spellEnd"/>
      <w:r w:rsidRPr="00180C57">
        <w:t>-0</w:t>
      </w:r>
      <w:proofErr w:type="gramEnd"/>
      <w:r w:rsidRPr="00180C57">
        <w:t xml:space="preserve"> "Применение наземного сегмента IMT для конкретных видов применения в обществе, отрасли и пр."</w:t>
      </w:r>
      <w:bookmarkStart w:id="199" w:name="lt_pId301"/>
      <w:bookmarkEnd w:id="199"/>
    </w:p>
    <w:p w14:paraId="528B822C" w14:textId="7E88A94F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2528</w:t>
      </w:r>
      <w:proofErr w:type="spellEnd"/>
      <w:r w:rsidRPr="00180C57">
        <w:t>-0</w:t>
      </w:r>
      <w:proofErr w:type="gramEnd"/>
      <w:r w:rsidRPr="00180C57">
        <w:t xml:space="preserve"> "Возможности наземного сегмента IMT-2020 для мультимедийной связи"</w:t>
      </w:r>
      <w:bookmarkStart w:id="200" w:name="lt_pId303"/>
      <w:bookmarkEnd w:id="200"/>
    </w:p>
    <w:p w14:paraId="4D0DA2E8" w14:textId="5B00DE7D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M.2529</w:t>
      </w:r>
      <w:proofErr w:type="spellEnd"/>
      <w:r w:rsidRPr="00180C57">
        <w:t>-0 "Исследования совместимости при работе в соседней полосе систем IMT подвижной службы в полосе 1492–1518 МГц в отношении систем подвижной спутниковой службы в полосе частот 1518–1525 МГц" (</w:t>
      </w:r>
      <w:r w:rsidRPr="00DA3064">
        <w:rPr>
          <w:i/>
          <w:iCs/>
        </w:rPr>
        <w:t>совместно подготовлен ИК4 и</w:t>
      </w:r>
      <w:r w:rsidR="00DA3064" w:rsidRPr="00DA3064">
        <w:rPr>
          <w:i/>
          <w:iCs/>
        </w:rPr>
        <w:t> </w:t>
      </w:r>
      <w:r w:rsidRPr="00DA3064">
        <w:rPr>
          <w:i/>
          <w:iCs/>
        </w:rPr>
        <w:t>ИК5</w:t>
      </w:r>
      <w:r w:rsidRPr="00180C57">
        <w:t>)</w:t>
      </w:r>
      <w:bookmarkStart w:id="201" w:name="lt_pId305"/>
      <w:bookmarkEnd w:id="201"/>
    </w:p>
    <w:p w14:paraId="1F2F7EB7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2530</w:t>
      </w:r>
      <w:proofErr w:type="spellEnd"/>
      <w:r w:rsidRPr="00180C57">
        <w:t>-0</w:t>
      </w:r>
      <w:proofErr w:type="gramEnd"/>
      <w:r w:rsidRPr="00180C57">
        <w:t xml:space="preserve"> "Цифровая голосовая связь в полосе ОВЧ морской службы"</w:t>
      </w:r>
      <w:bookmarkStart w:id="202" w:name="lt_pId307"/>
      <w:bookmarkEnd w:id="202"/>
    </w:p>
    <w:p w14:paraId="7C1D038D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2531</w:t>
      </w:r>
      <w:proofErr w:type="spellEnd"/>
      <w:r w:rsidRPr="00180C57">
        <w:t>-0</w:t>
      </w:r>
      <w:proofErr w:type="gramEnd"/>
      <w:r w:rsidRPr="00180C57">
        <w:t xml:space="preserve"> "Эксплуатационные процедуры для судовых и береговых станций для системы автоматического соединения с использованием связи с цифровым избирательным вызовом в полосах СЧ и ВЧ"</w:t>
      </w:r>
      <w:bookmarkStart w:id="203" w:name="lt_pId309"/>
      <w:bookmarkEnd w:id="203"/>
    </w:p>
    <w:p w14:paraId="001E2699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2532</w:t>
      </w:r>
      <w:proofErr w:type="spellEnd"/>
      <w:r w:rsidRPr="00180C57">
        <w:t>-0</w:t>
      </w:r>
      <w:proofErr w:type="gramEnd"/>
      <w:r w:rsidRPr="00180C57">
        <w:tab/>
        <w:t>"Характеристики и использование любительской и любительской спутниковой служб в полосе частот 1240–1300 МГц"</w:t>
      </w:r>
      <w:bookmarkStart w:id="204" w:name="lt_pId311"/>
      <w:bookmarkStart w:id="205" w:name="lt_pId312"/>
      <w:bookmarkEnd w:id="204"/>
      <w:bookmarkEnd w:id="205"/>
    </w:p>
    <w:p w14:paraId="1FBB5E20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2533</w:t>
      </w:r>
      <w:proofErr w:type="spellEnd"/>
      <w:r w:rsidRPr="00180C57">
        <w:t>-0</w:t>
      </w:r>
      <w:proofErr w:type="gramEnd"/>
      <w:r w:rsidRPr="00180C57">
        <w:t xml:space="preserve"> "Коммунальные системы радиосвязи, работающие в сухопутной подвижной службе"</w:t>
      </w:r>
      <w:bookmarkStart w:id="206" w:name="lt_pId314"/>
      <w:bookmarkEnd w:id="206"/>
    </w:p>
    <w:p w14:paraId="7216C159" w14:textId="77777777" w:rsidR="003727E6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M.</w:t>
      </w:r>
      <w:proofErr w:type="gramStart"/>
      <w:r w:rsidRPr="00180C57">
        <w:t>2534</w:t>
      </w:r>
      <w:proofErr w:type="spellEnd"/>
      <w:r w:rsidRPr="00180C57">
        <w:t>-0</w:t>
      </w:r>
      <w:proofErr w:type="gramEnd"/>
      <w:r w:rsidRPr="00180C57">
        <w:t xml:space="preserve"> "Подключенные автоматизированные транспортные средства"</w:t>
      </w:r>
      <w:bookmarkStart w:id="207" w:name="lt_pId316"/>
      <w:bookmarkEnd w:id="207"/>
    </w:p>
    <w:p w14:paraId="2F3157DF" w14:textId="76A43D22" w:rsidR="008C25B7" w:rsidRPr="00180C57" w:rsidRDefault="00306448" w:rsidP="00BB593A">
      <w:bookmarkStart w:id="208" w:name="lt_pId317"/>
      <w:r w:rsidRPr="00180C57">
        <w:lastRenderedPageBreak/>
        <w:t>На</w:t>
      </w:r>
      <w:r w:rsidR="008C25B7" w:rsidRPr="00180C57">
        <w:t xml:space="preserve"> недавне</w:t>
      </w:r>
      <w:r w:rsidRPr="00180C57">
        <w:t>м</w:t>
      </w:r>
      <w:r w:rsidR="008C25B7" w:rsidRPr="00180C57">
        <w:t xml:space="preserve"> </w:t>
      </w:r>
      <w:r w:rsidRPr="00180C57">
        <w:t>собрании РГ</w:t>
      </w:r>
      <w:r w:rsidR="008C25B7" w:rsidRPr="00180C57">
        <w:t xml:space="preserve"> 5D (31 января – 7 февраля 2024 г.) </w:t>
      </w:r>
      <w:r w:rsidR="00B96B0F" w:rsidRPr="00180C57">
        <w:t xml:space="preserve">было </w:t>
      </w:r>
      <w:r w:rsidR="008C25B7" w:rsidRPr="00180C57">
        <w:t>подтвер</w:t>
      </w:r>
      <w:r w:rsidR="00B96B0F" w:rsidRPr="00180C57">
        <w:t>ждено</w:t>
      </w:r>
      <w:r w:rsidR="008C25B7" w:rsidRPr="00180C57">
        <w:t xml:space="preserve">, что 46-е </w:t>
      </w:r>
      <w:r w:rsidR="005F0C59" w:rsidRPr="00180C57">
        <w:t xml:space="preserve">собрание </w:t>
      </w:r>
      <w:r w:rsidR="008C25B7" w:rsidRPr="00180C57">
        <w:t>пройдет с 26 июня по 3 июля 2024 г</w:t>
      </w:r>
      <w:r w:rsidR="00122EB3" w:rsidRPr="00180C57">
        <w:t>ода</w:t>
      </w:r>
      <w:r w:rsidR="008C25B7" w:rsidRPr="00180C57">
        <w:t>,</w:t>
      </w:r>
      <w:r w:rsidR="00122EB3" w:rsidRPr="00180C57">
        <w:t xml:space="preserve"> однако</w:t>
      </w:r>
      <w:r w:rsidR="008C25B7" w:rsidRPr="00180C57">
        <w:t xml:space="preserve"> 47-е </w:t>
      </w:r>
      <w:r w:rsidR="000C066A" w:rsidRPr="00180C57">
        <w:t xml:space="preserve">собрание </w:t>
      </w:r>
      <w:r w:rsidR="008C25B7" w:rsidRPr="00180C57">
        <w:t>было перенесено на несколько дней (9</w:t>
      </w:r>
      <w:r w:rsidR="00BB593A" w:rsidRPr="00180C57">
        <w:t>−</w:t>
      </w:r>
      <w:r w:rsidR="008C25B7" w:rsidRPr="00180C57">
        <w:t xml:space="preserve">17 октября 2024 г.), что (потенциально) </w:t>
      </w:r>
      <w:r w:rsidR="001D5779" w:rsidRPr="00180C57">
        <w:t>приводит к</w:t>
      </w:r>
      <w:r w:rsidR="000C5744" w:rsidRPr="00180C57">
        <w:t xml:space="preserve"> совпадени</w:t>
      </w:r>
      <w:r w:rsidR="001D5779" w:rsidRPr="00180C57">
        <w:t>ю</w:t>
      </w:r>
      <w:r w:rsidR="008C25B7" w:rsidRPr="00180C57">
        <w:t xml:space="preserve"> с </w:t>
      </w:r>
      <w:r w:rsidR="000C5744" w:rsidRPr="00180C57">
        <w:t>датами проведения собрания РГ</w:t>
      </w:r>
      <w:r w:rsidR="008C25B7" w:rsidRPr="00180C57">
        <w:t xml:space="preserve"> </w:t>
      </w:r>
      <w:proofErr w:type="spellStart"/>
      <w:r w:rsidR="008C25B7" w:rsidRPr="00180C57">
        <w:t>4C</w:t>
      </w:r>
      <w:proofErr w:type="spellEnd"/>
      <w:r w:rsidR="008C25B7" w:rsidRPr="00180C57">
        <w:t xml:space="preserve"> (16</w:t>
      </w:r>
      <w:r w:rsidR="000C5744" w:rsidRPr="00180C57">
        <w:t>–</w:t>
      </w:r>
      <w:r w:rsidR="008C25B7" w:rsidRPr="00180C57">
        <w:t>22 октября 2024 г.).</w:t>
      </w:r>
    </w:p>
    <w:p w14:paraId="23D3BC6E" w14:textId="2A8B8144" w:rsidR="008C25B7" w:rsidRPr="00180C57" w:rsidRDefault="008C25B7" w:rsidP="008C25B7">
      <w:r w:rsidRPr="00180C57">
        <w:t xml:space="preserve">Собрания Рабочих групп 5A, 5B и 5C запланированы на 14–24 мая 2024 года, </w:t>
      </w:r>
      <w:r w:rsidR="00CF6B67" w:rsidRPr="00180C57">
        <w:t xml:space="preserve">и им </w:t>
      </w:r>
      <w:r w:rsidRPr="00180C57">
        <w:t xml:space="preserve">предшествует </w:t>
      </w:r>
      <w:r w:rsidR="00CF6B67" w:rsidRPr="00180C57">
        <w:t>собрание</w:t>
      </w:r>
      <w:r w:rsidRPr="00180C57">
        <w:t xml:space="preserve"> ИК5 13 мая 2024 года.</w:t>
      </w:r>
    </w:p>
    <w:bookmarkEnd w:id="208"/>
    <w:p w14:paraId="1E3D2C82" w14:textId="77777777" w:rsidR="0025739A" w:rsidRPr="00180C57" w:rsidRDefault="003B4A25" w:rsidP="00B54581">
      <w:pPr>
        <w:pStyle w:val="Heading2"/>
      </w:pPr>
      <w:r w:rsidRPr="00180C57">
        <w:t>7.5</w:t>
      </w:r>
      <w:r w:rsidRPr="00180C57">
        <w:tab/>
        <w:t>6-я Исследовательская комиссия</w:t>
      </w:r>
      <w:bookmarkStart w:id="209" w:name="lt_pId320"/>
      <w:bookmarkEnd w:id="209"/>
    </w:p>
    <w:p w14:paraId="2BE129BB" w14:textId="5B75B74E" w:rsidR="0025739A" w:rsidRPr="00180C57" w:rsidRDefault="003B4A25" w:rsidP="00BB593A">
      <w:bookmarkStart w:id="210" w:name="lt_pId321"/>
      <w:r w:rsidRPr="00180C57">
        <w:t>6-я Исследовательская комиссия продолжает исследования в сфере радиосвязи и радиовещания, в</w:t>
      </w:r>
      <w:r w:rsidR="00DA3064">
        <w:t> </w:t>
      </w:r>
      <w:r w:rsidRPr="00180C57">
        <w:t>частности по возникающим темам, включая передовые технологии наземного цифрового радиовещания, глобальную платформу для службы радиовещания, телевидение большого динамического диапазона (</w:t>
      </w:r>
      <w:proofErr w:type="spellStart"/>
      <w:r w:rsidRPr="00180C57">
        <w:t>HDR</w:t>
      </w:r>
      <w:proofErr w:type="spellEnd"/>
      <w:r w:rsidRPr="00180C57">
        <w:t>-TV), интегрированные широковещательные широкополосные системы (</w:t>
      </w:r>
      <w:proofErr w:type="spellStart"/>
      <w:r w:rsidRPr="00180C57">
        <w:t>IBB</w:t>
      </w:r>
      <w:proofErr w:type="spellEnd"/>
      <w:r w:rsidRPr="00180C57">
        <w:t>), новые аудио- и видеокодеки для цифрового радиовещания, перспективные иммерсивные аудиовизуальные (</w:t>
      </w:r>
      <w:proofErr w:type="spellStart"/>
      <w:r w:rsidRPr="00180C57">
        <w:t>AIAV</w:t>
      </w:r>
      <w:proofErr w:type="spellEnd"/>
      <w:r w:rsidRPr="00180C57">
        <w:t>) системы, спецификации рендереров для перспективных звуковых систем, применение искусственного интеллекта для радиовещания и доступность аудиовизуальных средств (AVA).</w:t>
      </w:r>
      <w:bookmarkEnd w:id="210"/>
    </w:p>
    <w:p w14:paraId="780AAEBE" w14:textId="77777777" w:rsidR="0025739A" w:rsidRPr="00180C57" w:rsidRDefault="003B4A25" w:rsidP="00BB593A">
      <w:pPr>
        <w:rPr>
          <w:rFonts w:asciiTheme="majorBidi" w:hAnsiTheme="majorBidi" w:cstheme="majorBidi"/>
          <w:color w:val="000000"/>
        </w:rPr>
      </w:pPr>
      <w:bookmarkStart w:id="211" w:name="lt_pId322"/>
      <w:r w:rsidRPr="00180C57">
        <w:t xml:space="preserve">6-я Исследовательская комиссия также активно координирует представляющую взаимный интерес работу с </w:t>
      </w:r>
      <w:proofErr w:type="spellStart"/>
      <w:r w:rsidRPr="00180C57">
        <w:t>ИК9</w:t>
      </w:r>
      <w:proofErr w:type="spellEnd"/>
      <w:r w:rsidRPr="00180C57">
        <w:t xml:space="preserve"> и </w:t>
      </w:r>
      <w:proofErr w:type="spellStart"/>
      <w:r w:rsidRPr="00180C57">
        <w:t>ИК16</w:t>
      </w:r>
      <w:proofErr w:type="spellEnd"/>
      <w:r w:rsidRPr="00180C57">
        <w:t xml:space="preserve"> МСЭ-Т через Межсекторальную группу Докладчика (МГД) по доступности аудиовизуальных средств массовой информации (МГД-AVA).</w:t>
      </w:r>
      <w:bookmarkEnd w:id="211"/>
    </w:p>
    <w:p w14:paraId="449AFD9A" w14:textId="022F021C" w:rsidR="001A683C" w:rsidRPr="00180C57" w:rsidRDefault="00662CA2" w:rsidP="00BB593A">
      <w:bookmarkStart w:id="212" w:name="lt_pId323"/>
      <w:r w:rsidRPr="00180C57">
        <w:t>За период после КГР</w:t>
      </w:r>
      <w:r w:rsidR="001A683C" w:rsidRPr="00180C57">
        <w:t>-23 ИК6 утвердила семь пересмотренных Вопросов МСЭ-R, одну новую и 19</w:t>
      </w:r>
      <w:r w:rsidR="00DA3064">
        <w:t> </w:t>
      </w:r>
      <w:r w:rsidR="001A683C" w:rsidRPr="00180C57">
        <w:t xml:space="preserve">пересмотренных Рекомендаций МСЭ-R, а также шесть новых и </w:t>
      </w:r>
      <w:r w:rsidR="00F94544" w:rsidRPr="00180C57">
        <w:t>12</w:t>
      </w:r>
      <w:r w:rsidR="001A683C" w:rsidRPr="00180C57">
        <w:t xml:space="preserve"> пересмотренных Отчетов. Кроме того, был</w:t>
      </w:r>
      <w:r w:rsidR="00DC42DD" w:rsidRPr="00180C57">
        <w:t>о</w:t>
      </w:r>
      <w:r w:rsidR="001A683C" w:rsidRPr="00180C57">
        <w:t xml:space="preserve"> </w:t>
      </w:r>
      <w:r w:rsidR="00F94544" w:rsidRPr="00180C57">
        <w:t xml:space="preserve">произведено редакционное </w:t>
      </w:r>
      <w:r w:rsidR="00DC42DD" w:rsidRPr="00180C57">
        <w:t xml:space="preserve">обновление </w:t>
      </w:r>
      <w:r w:rsidR="001A683C" w:rsidRPr="00180C57">
        <w:t>четыре</w:t>
      </w:r>
      <w:r w:rsidR="00DC42DD" w:rsidRPr="00180C57">
        <w:t>х</w:t>
      </w:r>
      <w:r w:rsidR="001A683C" w:rsidRPr="00180C57">
        <w:t xml:space="preserve"> Рекомендаци</w:t>
      </w:r>
      <w:r w:rsidR="00DC42DD" w:rsidRPr="00180C57">
        <w:t>й</w:t>
      </w:r>
      <w:r w:rsidR="001A683C" w:rsidRPr="00180C57">
        <w:t xml:space="preserve"> МСЭ-R и девят</w:t>
      </w:r>
      <w:r w:rsidR="00DC42DD" w:rsidRPr="00180C57">
        <w:t>и</w:t>
      </w:r>
      <w:r w:rsidR="001A683C" w:rsidRPr="00180C57">
        <w:t xml:space="preserve"> Вопросов МСЭ-R. ИК6 также </w:t>
      </w:r>
      <w:r w:rsidR="00F94544" w:rsidRPr="00180C57">
        <w:t>утвердила</w:t>
      </w:r>
      <w:r w:rsidR="001A683C" w:rsidRPr="00180C57">
        <w:t xml:space="preserve"> исключение 39 Рекомендаций МСЭ-R и двух Вопросов МСЭ-R.</w:t>
      </w:r>
    </w:p>
    <w:p w14:paraId="126B9E7C" w14:textId="77777777" w:rsidR="0025739A" w:rsidRPr="00180C57" w:rsidRDefault="003B4A25" w:rsidP="00B54581">
      <w:pPr>
        <w:pStyle w:val="Headingb"/>
        <w:rPr>
          <w:lang w:val="ru-RU"/>
        </w:rPr>
      </w:pPr>
      <w:bookmarkStart w:id="213" w:name="lt_pId326"/>
      <w:bookmarkEnd w:id="212"/>
      <w:r w:rsidRPr="00180C57">
        <w:rPr>
          <w:lang w:val="ru-RU"/>
        </w:rPr>
        <w:t>Вопросы МСЭ-R</w:t>
      </w:r>
      <w:bookmarkEnd w:id="213"/>
    </w:p>
    <w:p w14:paraId="45ABA7DB" w14:textId="7467F6B2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12-4</w:t>
      </w:r>
      <w:proofErr w:type="gramEnd"/>
      <w:r w:rsidRPr="00180C57">
        <w:t>/6 "Общее кодирование цифровых видеосигналов с уменьшением скорости</w:t>
      </w:r>
      <w:r w:rsidR="00A6428B" w:rsidRPr="00180C57">
        <w:t xml:space="preserve"> </w:t>
      </w:r>
      <w:r w:rsidRPr="00180C57">
        <w:t>передачи для производства программ, их подачи, первичного и вторичного распределения, передачи и связанных с ними применений"</w:t>
      </w:r>
      <w:bookmarkStart w:id="214" w:name="lt_pId328"/>
      <w:bookmarkEnd w:id="214"/>
    </w:p>
    <w:p w14:paraId="655347DC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34-4</w:t>
      </w:r>
      <w:proofErr w:type="gramEnd"/>
      <w:r w:rsidRPr="00180C57">
        <w:t>/6 "Форматы файлов и транспортирование для обмена материалами, содержащими аудиоинформацию, видеоинформацию, данные и метаданные, в среде профессионального вещания"</w:t>
      </w:r>
      <w:bookmarkStart w:id="215" w:name="lt_pId330"/>
      <w:bookmarkEnd w:id="215"/>
    </w:p>
    <w:p w14:paraId="46F8B1D1" w14:textId="0A5B2F79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111-2</w:t>
      </w:r>
      <w:proofErr w:type="gramEnd"/>
      <w:r w:rsidRPr="00180C57">
        <w:t>/6 "Технические методы для защиты и использования персональных данных конечных</w:t>
      </w:r>
      <w:r w:rsidR="00A6428B" w:rsidRPr="00180C57">
        <w:t xml:space="preserve"> </w:t>
      </w:r>
      <w:r w:rsidRPr="00180C57">
        <w:t>пользователей в радиовещательных системах"</w:t>
      </w:r>
      <w:bookmarkStart w:id="216" w:name="lt_pId332"/>
      <w:bookmarkEnd w:id="216"/>
    </w:p>
    <w:p w14:paraId="4DCA722C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120-1</w:t>
      </w:r>
      <w:proofErr w:type="gramEnd"/>
      <w:r w:rsidRPr="00180C57">
        <w:t>/6 "Цифровое звуковое радиовещание на частотах ниже 174 МГц"</w:t>
      </w:r>
      <w:bookmarkStart w:id="217" w:name="lt_pId334"/>
      <w:bookmarkEnd w:id="217"/>
    </w:p>
    <w:p w14:paraId="6A8AD441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130-4</w:t>
      </w:r>
      <w:proofErr w:type="gramEnd"/>
      <w:r w:rsidRPr="00180C57">
        <w:t>/6 "Цифровые интерфейсы для производства, окончательного монтажа и международного обмена звуковыми и телевизионными программами для радиовещания"</w:t>
      </w:r>
      <w:bookmarkStart w:id="218" w:name="lt_pId336"/>
      <w:bookmarkEnd w:id="218"/>
    </w:p>
    <w:p w14:paraId="6AFDAC62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132-7</w:t>
      </w:r>
      <w:proofErr w:type="gramEnd"/>
      <w:r w:rsidRPr="00180C57">
        <w:t>/6 "Планирование цифрового наземного радиовещания"</w:t>
      </w:r>
      <w:bookmarkStart w:id="219" w:name="lt_pId338"/>
      <w:bookmarkEnd w:id="219"/>
    </w:p>
    <w:p w14:paraId="20CB2596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136-3</w:t>
      </w:r>
      <w:proofErr w:type="gramEnd"/>
      <w:r w:rsidRPr="00180C57">
        <w:t>/6 "Всемирный радиовещательный роуминг"</w:t>
      </w:r>
      <w:bookmarkStart w:id="220" w:name="lt_pId340"/>
      <w:bookmarkEnd w:id="220"/>
    </w:p>
    <w:p w14:paraId="2C6DBA3E" w14:textId="77777777" w:rsidR="0025739A" w:rsidRPr="00180C57" w:rsidRDefault="003B4A25" w:rsidP="00B54581">
      <w:pPr>
        <w:pStyle w:val="Headingb"/>
        <w:rPr>
          <w:lang w:val="ru-RU"/>
        </w:rPr>
      </w:pPr>
      <w:bookmarkStart w:id="221" w:name="lt_pId341"/>
      <w:r w:rsidRPr="00180C57">
        <w:rPr>
          <w:lang w:val="ru-RU"/>
        </w:rPr>
        <w:t>Рекомендации МСЭ-R</w:t>
      </w:r>
      <w:bookmarkEnd w:id="221"/>
    </w:p>
    <w:p w14:paraId="088EB2B2" w14:textId="0E78CDA5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BS.</w:t>
      </w:r>
      <w:proofErr w:type="gramStart"/>
      <w:r w:rsidRPr="00180C57">
        <w:t>1285</w:t>
      </w:r>
      <w:proofErr w:type="spellEnd"/>
      <w:r w:rsidRPr="00180C57">
        <w:t>-1</w:t>
      </w:r>
      <w:proofErr w:type="gramEnd"/>
      <w:r w:rsidRPr="00180C57">
        <w:t xml:space="preserve"> "Методы предварительного отбора при субъективной оценке небольшого ухудшения</w:t>
      </w:r>
      <w:r w:rsidR="00A6428B" w:rsidRPr="00180C57">
        <w:t xml:space="preserve"> </w:t>
      </w:r>
      <w:r w:rsidRPr="00180C57">
        <w:t>качества в звуковых системах"</w:t>
      </w:r>
      <w:bookmarkStart w:id="222" w:name="lt_pId343"/>
      <w:bookmarkEnd w:id="222"/>
    </w:p>
    <w:p w14:paraId="656A05CB" w14:textId="2D18812A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BS.</w:t>
      </w:r>
      <w:proofErr w:type="gramStart"/>
      <w:r w:rsidRPr="00180C57">
        <w:t>1352</w:t>
      </w:r>
      <w:proofErr w:type="spellEnd"/>
      <w:r w:rsidRPr="00180C57">
        <w:t>-4</w:t>
      </w:r>
      <w:proofErr w:type="gramEnd"/>
      <w:r w:rsidRPr="00180C57">
        <w:t xml:space="preserve"> "Формат файлов для обмена материалом звуковых программ с метаданными на</w:t>
      </w:r>
      <w:r w:rsidR="00DA3064">
        <w:t> </w:t>
      </w:r>
      <w:r w:rsidRPr="00180C57">
        <w:t>носителях, созданных на основе информационных технологий"</w:t>
      </w:r>
      <w:bookmarkStart w:id="223" w:name="lt_pId345"/>
      <w:bookmarkEnd w:id="223"/>
    </w:p>
    <w:p w14:paraId="2F6D2041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BS.</w:t>
      </w:r>
      <w:proofErr w:type="gramStart"/>
      <w:r w:rsidRPr="00180C57">
        <w:t>1387</w:t>
      </w:r>
      <w:proofErr w:type="spellEnd"/>
      <w:r w:rsidRPr="00180C57">
        <w:t>-2</w:t>
      </w:r>
      <w:proofErr w:type="gramEnd"/>
      <w:r w:rsidRPr="00180C57">
        <w:t xml:space="preserve"> "Методика объективных измерений воспринимаемого качества звука"</w:t>
      </w:r>
      <w:bookmarkStart w:id="224" w:name="lt_pId347"/>
      <w:bookmarkEnd w:id="224"/>
    </w:p>
    <w:p w14:paraId="087B197C" w14:textId="37ACD3E3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BS.</w:t>
      </w:r>
      <w:proofErr w:type="gramStart"/>
      <w:r w:rsidRPr="00180C57">
        <w:t>1423</w:t>
      </w:r>
      <w:proofErr w:type="spellEnd"/>
      <w:r w:rsidRPr="00180C57">
        <w:t>-1</w:t>
      </w:r>
      <w:proofErr w:type="gramEnd"/>
      <w:r w:rsidRPr="00180C57">
        <w:t xml:space="preserve"> "Рекомендации по созданию многоканальных звуковых записей с</w:t>
      </w:r>
      <w:r w:rsidR="00DA3064">
        <w:t> </w:t>
      </w:r>
      <w:r w:rsidRPr="00180C57">
        <w:t>использованием матричных методов окружающего звука"</w:t>
      </w:r>
      <w:bookmarkStart w:id="225" w:name="lt_pId349"/>
      <w:bookmarkEnd w:id="225"/>
    </w:p>
    <w:p w14:paraId="758D628A" w14:textId="0574444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BS.</w:t>
      </w:r>
      <w:proofErr w:type="gramStart"/>
      <w:r w:rsidRPr="00180C57">
        <w:t>1615</w:t>
      </w:r>
      <w:proofErr w:type="spellEnd"/>
      <w:r w:rsidRPr="00180C57">
        <w:t>-3</w:t>
      </w:r>
      <w:proofErr w:type="gramEnd"/>
      <w:r w:rsidRPr="00180C57">
        <w:t xml:space="preserve"> "Параметры планирования для цифрового звукового радиовещания</w:t>
      </w:r>
      <w:r w:rsidR="00A6428B" w:rsidRPr="00180C57">
        <w:t xml:space="preserve"> </w:t>
      </w:r>
      <w:r w:rsidRPr="00180C57">
        <w:t>на частотах ниже 30 МГц"</w:t>
      </w:r>
      <w:bookmarkStart w:id="226" w:name="lt_pId351"/>
      <w:bookmarkEnd w:id="226"/>
    </w:p>
    <w:p w14:paraId="4C0A46B0" w14:textId="15EF3CBF" w:rsidR="0025739A" w:rsidRPr="00180C57" w:rsidRDefault="003B4A25" w:rsidP="0039688D">
      <w:pPr>
        <w:pStyle w:val="enumlev1"/>
      </w:pPr>
      <w:r w:rsidRPr="00180C57">
        <w:lastRenderedPageBreak/>
        <w:t>–</w:t>
      </w:r>
      <w:r w:rsidRPr="00180C57">
        <w:tab/>
      </w:r>
      <w:proofErr w:type="spellStart"/>
      <w:r w:rsidRPr="00180C57">
        <w:t>BS.</w:t>
      </w:r>
      <w:proofErr w:type="gramStart"/>
      <w:r w:rsidRPr="00180C57">
        <w:t>1698</w:t>
      </w:r>
      <w:proofErr w:type="spellEnd"/>
      <w:r w:rsidRPr="00180C57">
        <w:t>-1</w:t>
      </w:r>
      <w:proofErr w:type="gramEnd"/>
      <w:r w:rsidRPr="00180C57">
        <w:t xml:space="preserve"> "Оценка электромагнитных полей от наземных радиовещательных передающих систем для определения воздействия неионизирующих излучений на</w:t>
      </w:r>
      <w:r w:rsidR="00DA3064">
        <w:t> </w:t>
      </w:r>
      <w:r w:rsidRPr="00180C57">
        <w:t>человека"</w:t>
      </w:r>
      <w:bookmarkStart w:id="227" w:name="lt_pId353"/>
      <w:bookmarkEnd w:id="227"/>
    </w:p>
    <w:p w14:paraId="41469FD6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BS.</w:t>
      </w:r>
      <w:proofErr w:type="gramStart"/>
      <w:r w:rsidRPr="00180C57">
        <w:t>1770</w:t>
      </w:r>
      <w:proofErr w:type="spellEnd"/>
      <w:r w:rsidRPr="00180C57">
        <w:t>-5</w:t>
      </w:r>
      <w:proofErr w:type="gramEnd"/>
      <w:r w:rsidRPr="00180C57">
        <w:t xml:space="preserve"> "Алгоритмы измерения громкости звуковых программ и истинного пикового уровня звукового сигнала"</w:t>
      </w:r>
      <w:bookmarkStart w:id="228" w:name="lt_pId355"/>
      <w:bookmarkEnd w:id="228"/>
    </w:p>
    <w:p w14:paraId="4D6E9CAC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BS.</w:t>
      </w:r>
      <w:proofErr w:type="gramStart"/>
      <w:r w:rsidRPr="00180C57">
        <w:t>1864</w:t>
      </w:r>
      <w:proofErr w:type="spellEnd"/>
      <w:r w:rsidRPr="00180C57">
        <w:t>-1</w:t>
      </w:r>
      <w:proofErr w:type="gramEnd"/>
      <w:r w:rsidRPr="00180C57">
        <w:t xml:space="preserve"> "Эксплуатационная практика в отношении громкости при международном обмене программами цифрового телевидения"</w:t>
      </w:r>
      <w:bookmarkStart w:id="229" w:name="lt_pId357"/>
      <w:bookmarkEnd w:id="229"/>
    </w:p>
    <w:p w14:paraId="277D5AB6" w14:textId="1FC945E9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BS.</w:t>
      </w:r>
      <w:proofErr w:type="gramStart"/>
      <w:r w:rsidRPr="00180C57">
        <w:t>1873</w:t>
      </w:r>
      <w:proofErr w:type="spellEnd"/>
      <w:r w:rsidRPr="00180C57">
        <w:t>-1</w:t>
      </w:r>
      <w:proofErr w:type="gramEnd"/>
      <w:r w:rsidRPr="00180C57">
        <w:t xml:space="preserve"> "Последовательный многоканальный звуковой цифровой интерфейс для</w:t>
      </w:r>
      <w:r w:rsidR="00DA3064">
        <w:t> </w:t>
      </w:r>
      <w:r w:rsidRPr="00180C57">
        <w:t>студий радиовещания"</w:t>
      </w:r>
      <w:bookmarkStart w:id="230" w:name="lt_pId359"/>
      <w:bookmarkEnd w:id="230"/>
    </w:p>
    <w:p w14:paraId="0F0DC4FF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BS.</w:t>
      </w:r>
      <w:proofErr w:type="gramStart"/>
      <w:r w:rsidRPr="00180C57">
        <w:t>1909</w:t>
      </w:r>
      <w:proofErr w:type="spellEnd"/>
      <w:r w:rsidRPr="00180C57">
        <w:t>-1</w:t>
      </w:r>
      <w:proofErr w:type="gramEnd"/>
      <w:r w:rsidRPr="00180C57">
        <w:t xml:space="preserve"> "Требования к рабочим характеристикам перспективной звуковой системы, предназначенной для использования с сопровождающим изображением и без него"</w:t>
      </w:r>
      <w:bookmarkStart w:id="231" w:name="lt_pId361"/>
      <w:bookmarkEnd w:id="231"/>
    </w:p>
    <w:p w14:paraId="1E4B2C0D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BS.</w:t>
      </w:r>
      <w:proofErr w:type="gramStart"/>
      <w:r w:rsidRPr="00180C57">
        <w:t>2126</w:t>
      </w:r>
      <w:proofErr w:type="spellEnd"/>
      <w:r w:rsidRPr="00180C57">
        <w:t>-1</w:t>
      </w:r>
      <w:proofErr w:type="gramEnd"/>
      <w:r w:rsidRPr="00180C57">
        <w:t xml:space="preserve"> "Методы субъективной оценки звуковых систем с сопровождающим изображением"</w:t>
      </w:r>
      <w:bookmarkStart w:id="232" w:name="lt_pId363"/>
      <w:bookmarkEnd w:id="232"/>
    </w:p>
    <w:p w14:paraId="44E5B827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BS.</w:t>
      </w:r>
      <w:proofErr w:type="gramStart"/>
      <w:r w:rsidRPr="00180C57">
        <w:t>2127</w:t>
      </w:r>
      <w:proofErr w:type="spellEnd"/>
      <w:r w:rsidRPr="00180C57">
        <w:t>-1</w:t>
      </w:r>
      <w:proofErr w:type="gramEnd"/>
      <w:r w:rsidRPr="00180C57">
        <w:t xml:space="preserve"> "Рендерер модели определения аудиофайла для усовершенствованных звуковых систем"</w:t>
      </w:r>
      <w:bookmarkStart w:id="233" w:name="lt_pId365"/>
      <w:bookmarkEnd w:id="233"/>
    </w:p>
    <w:p w14:paraId="3BD68A4F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BT.500</w:t>
      </w:r>
      <w:proofErr w:type="spellEnd"/>
      <w:r w:rsidRPr="00180C57">
        <w:t>-15 "Методики субъективной оценки качества телевизионных изображений"</w:t>
      </w:r>
      <w:bookmarkStart w:id="234" w:name="lt_pId367"/>
      <w:bookmarkEnd w:id="234"/>
    </w:p>
    <w:p w14:paraId="3084BFE2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1702</w:t>
      </w:r>
      <w:proofErr w:type="spellEnd"/>
      <w:r w:rsidRPr="00180C57">
        <w:t>-3</w:t>
      </w:r>
      <w:proofErr w:type="gramEnd"/>
      <w:r w:rsidRPr="00180C57">
        <w:t xml:space="preserve"> "Руководство для снижения светочувствительных эпилептических приступов, вызываемых телевидением"</w:t>
      </w:r>
      <w:bookmarkStart w:id="235" w:name="lt_pId369"/>
      <w:bookmarkEnd w:id="235"/>
    </w:p>
    <w:p w14:paraId="6FC20A01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1775</w:t>
      </w:r>
      <w:proofErr w:type="spellEnd"/>
      <w:r w:rsidRPr="00180C57">
        <w:t>-1</w:t>
      </w:r>
      <w:proofErr w:type="gramEnd"/>
      <w:r w:rsidRPr="00180C57">
        <w:t xml:space="preserve"> "Формат файла с возможностью редактирования для обмена метаданными, аудиоинформацией, видеоинформацией, основными и вспомогательными данными для использования в радиовещании"</w:t>
      </w:r>
      <w:bookmarkStart w:id="236" w:name="lt_pId371"/>
      <w:bookmarkEnd w:id="236"/>
    </w:p>
    <w:p w14:paraId="0206BE74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1833</w:t>
      </w:r>
      <w:proofErr w:type="spellEnd"/>
      <w:r w:rsidRPr="00180C57">
        <w:t>-5</w:t>
      </w:r>
      <w:proofErr w:type="gramEnd"/>
      <w:r w:rsidRPr="00180C57">
        <w:t xml:space="preserve"> "Радиовещание для приема на подвижные портативные приемники сигналов мультимедийных применений и применений передачи данных"</w:t>
      </w:r>
      <w:bookmarkStart w:id="237" w:name="lt_pId373"/>
      <w:bookmarkEnd w:id="237"/>
    </w:p>
    <w:p w14:paraId="57C525CE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2036</w:t>
      </w:r>
      <w:proofErr w:type="spellEnd"/>
      <w:r w:rsidRPr="00180C57">
        <w:t>-5</w:t>
      </w:r>
      <w:proofErr w:type="gramEnd"/>
      <w:r w:rsidRPr="00180C57">
        <w:t xml:space="preserve"> "Характеристики эталонной приемной системы для планирования частот систем цифрового наземного телевидения"</w:t>
      </w:r>
      <w:bookmarkStart w:id="238" w:name="lt_pId375"/>
      <w:bookmarkEnd w:id="238"/>
    </w:p>
    <w:p w14:paraId="41483C7C" w14:textId="0DFFD87B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2074</w:t>
      </w:r>
      <w:proofErr w:type="spellEnd"/>
      <w:r w:rsidRPr="00180C57">
        <w:t>-2</w:t>
      </w:r>
      <w:proofErr w:type="gramEnd"/>
      <w:r w:rsidRPr="00180C57">
        <w:t xml:space="preserve"> "Конфигурация услуг, протокол транспортирования </w:t>
      </w:r>
      <w:proofErr w:type="spellStart"/>
      <w:r w:rsidRPr="00180C57">
        <w:t>медиаданных</w:t>
      </w:r>
      <w:proofErr w:type="spellEnd"/>
      <w:r w:rsidRPr="00180C57">
        <w:t xml:space="preserve"> и</w:t>
      </w:r>
      <w:r w:rsidR="00DA3064">
        <w:t> </w:t>
      </w:r>
      <w:r w:rsidRPr="00180C57">
        <w:t xml:space="preserve">сигнальная информация для радиовещательных систем на базе </w:t>
      </w:r>
      <w:proofErr w:type="spellStart"/>
      <w:r w:rsidRPr="00180C57">
        <w:t>MMT</w:t>
      </w:r>
      <w:proofErr w:type="spellEnd"/>
      <w:r w:rsidRPr="00180C57">
        <w:t>"</w:t>
      </w:r>
      <w:bookmarkStart w:id="239" w:name="lt_pId377"/>
      <w:bookmarkEnd w:id="239"/>
    </w:p>
    <w:p w14:paraId="0B453A11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2075</w:t>
      </w:r>
      <w:proofErr w:type="spellEnd"/>
      <w:r w:rsidRPr="00180C57">
        <w:t>-5</w:t>
      </w:r>
      <w:proofErr w:type="gramEnd"/>
      <w:r w:rsidRPr="00180C57">
        <w:t xml:space="preserve"> "Интегрированная вещательная широкополосная система"</w:t>
      </w:r>
      <w:bookmarkStart w:id="240" w:name="lt_pId379"/>
      <w:bookmarkEnd w:id="240"/>
    </w:p>
    <w:p w14:paraId="79D1498E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2163</w:t>
      </w:r>
      <w:proofErr w:type="spellEnd"/>
      <w:r w:rsidRPr="00180C57">
        <w:t>-0</w:t>
      </w:r>
      <w:proofErr w:type="gramEnd"/>
      <w:r w:rsidRPr="00180C57">
        <w:t xml:space="preserve"> "Алгоритм объективных измерений для оценки яркости в телевидении большого динамического диапазона"</w:t>
      </w:r>
      <w:bookmarkStart w:id="241" w:name="lt_pId381"/>
      <w:bookmarkEnd w:id="241"/>
    </w:p>
    <w:p w14:paraId="6CFFD34E" w14:textId="77777777" w:rsidR="0025739A" w:rsidRPr="00180C57" w:rsidRDefault="003B4A25" w:rsidP="00B54581">
      <w:pPr>
        <w:pStyle w:val="Headingb"/>
        <w:rPr>
          <w:lang w:val="ru-RU"/>
        </w:rPr>
      </w:pPr>
      <w:bookmarkStart w:id="242" w:name="lt_pId382"/>
      <w:r w:rsidRPr="00180C57">
        <w:rPr>
          <w:lang w:val="ru-RU"/>
        </w:rPr>
        <w:t>Отчеты МСЭ-R</w:t>
      </w:r>
      <w:bookmarkEnd w:id="242"/>
    </w:p>
    <w:p w14:paraId="2D5A47F4" w14:textId="14662F1B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BS.</w:t>
      </w:r>
      <w:proofErr w:type="gramStart"/>
      <w:r w:rsidRPr="00180C57">
        <w:t>2266</w:t>
      </w:r>
      <w:proofErr w:type="spellEnd"/>
      <w:r w:rsidRPr="00180C57">
        <w:t>-3</w:t>
      </w:r>
      <w:proofErr w:type="gramEnd"/>
      <w:r w:rsidRPr="00180C57">
        <w:t xml:space="preserve"> "Структура будущих систем звукового радиовещания"</w:t>
      </w:r>
      <w:bookmarkStart w:id="243" w:name="lt_pId384"/>
      <w:bookmarkEnd w:id="243"/>
    </w:p>
    <w:p w14:paraId="7B8735C7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BS.</w:t>
      </w:r>
      <w:proofErr w:type="gramStart"/>
      <w:r w:rsidRPr="00180C57">
        <w:t>2502</w:t>
      </w:r>
      <w:proofErr w:type="spellEnd"/>
      <w:r w:rsidRPr="00180C57">
        <w:t>-1</w:t>
      </w:r>
      <w:proofErr w:type="gramEnd"/>
      <w:r w:rsidRPr="00180C57">
        <w:t xml:space="preserve"> "Методы измерения характеристик покрытия цифрового звукового радиовещания"</w:t>
      </w:r>
      <w:bookmarkStart w:id="244" w:name="lt_pId386"/>
      <w:bookmarkEnd w:id="244"/>
    </w:p>
    <w:p w14:paraId="0D2700D7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BS</w:t>
      </w:r>
      <w:proofErr w:type="spellEnd"/>
      <w:r w:rsidRPr="00180C57">
        <w:t>./</w:t>
      </w:r>
      <w:proofErr w:type="spellStart"/>
      <w:r w:rsidRPr="00180C57">
        <w:t>BT.</w:t>
      </w:r>
      <w:proofErr w:type="gramStart"/>
      <w:r w:rsidRPr="00180C57">
        <w:t>2522</w:t>
      </w:r>
      <w:proofErr w:type="spellEnd"/>
      <w:r w:rsidRPr="00180C57">
        <w:t>-0</w:t>
      </w:r>
      <w:proofErr w:type="gramEnd"/>
      <w:r w:rsidRPr="00180C57">
        <w:t xml:space="preserve"> "Концепция будущего радиовещания"</w:t>
      </w:r>
      <w:bookmarkStart w:id="245" w:name="lt_pId388"/>
      <w:bookmarkEnd w:id="245"/>
    </w:p>
    <w:p w14:paraId="2C580129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BS</w:t>
      </w:r>
      <w:proofErr w:type="spellEnd"/>
      <w:r w:rsidRPr="00180C57">
        <w:t>./</w:t>
      </w:r>
      <w:proofErr w:type="spellStart"/>
      <w:r w:rsidRPr="00180C57">
        <w:t>BT.</w:t>
      </w:r>
      <w:proofErr w:type="gramStart"/>
      <w:r w:rsidRPr="00180C57">
        <w:t>2524</w:t>
      </w:r>
      <w:proofErr w:type="spellEnd"/>
      <w:r w:rsidRPr="00180C57">
        <w:t>-0</w:t>
      </w:r>
      <w:proofErr w:type="gramEnd"/>
      <w:r w:rsidRPr="00180C57">
        <w:t xml:space="preserve"> "Концепция будущего производства радиовещательных программ"</w:t>
      </w:r>
      <w:bookmarkStart w:id="246" w:name="lt_pId390"/>
      <w:bookmarkEnd w:id="246"/>
    </w:p>
    <w:p w14:paraId="47315F8E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2140</w:t>
      </w:r>
      <w:proofErr w:type="spellEnd"/>
      <w:r w:rsidRPr="00180C57">
        <w:t>-14</w:t>
      </w:r>
      <w:proofErr w:type="gramEnd"/>
      <w:r w:rsidRPr="00180C57">
        <w:t xml:space="preserve"> "Переход от аналогового к цифровому наземному телевизионному радиовещанию"</w:t>
      </w:r>
      <w:bookmarkStart w:id="247" w:name="lt_pId392"/>
      <w:bookmarkEnd w:id="247"/>
    </w:p>
    <w:p w14:paraId="4C2BA65F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2246</w:t>
      </w:r>
      <w:proofErr w:type="spellEnd"/>
      <w:r w:rsidRPr="00180C57">
        <w:t>-8</w:t>
      </w:r>
      <w:proofErr w:type="gramEnd"/>
      <w:r w:rsidRPr="00180C57">
        <w:t xml:space="preserve"> "Современное состояние телевидения сверхвысокой четкости"</w:t>
      </w:r>
      <w:bookmarkStart w:id="248" w:name="lt_pId394"/>
      <w:bookmarkEnd w:id="248"/>
    </w:p>
    <w:p w14:paraId="419A77E8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2267</w:t>
      </w:r>
      <w:proofErr w:type="spellEnd"/>
      <w:r w:rsidRPr="00180C57">
        <w:t>-12</w:t>
      </w:r>
      <w:proofErr w:type="gramEnd"/>
      <w:r w:rsidRPr="00180C57">
        <w:t xml:space="preserve"> "Интегрированные вещательные широкополосные системы"</w:t>
      </w:r>
      <w:bookmarkStart w:id="249" w:name="lt_pId396"/>
      <w:bookmarkEnd w:id="249"/>
    </w:p>
    <w:p w14:paraId="5DF6E09D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2343</w:t>
      </w:r>
      <w:proofErr w:type="spellEnd"/>
      <w:r w:rsidRPr="00180C57">
        <w:t>-8</w:t>
      </w:r>
      <w:proofErr w:type="gramEnd"/>
      <w:r w:rsidRPr="00180C57">
        <w:t xml:space="preserve"> "Подборка испытаний на местах </w:t>
      </w:r>
      <w:proofErr w:type="spellStart"/>
      <w:r w:rsidRPr="00180C57">
        <w:t>ТСВЧ</w:t>
      </w:r>
      <w:proofErr w:type="spellEnd"/>
      <w:r w:rsidRPr="00180C57">
        <w:t xml:space="preserve"> по сетям ЦНТВ"</w:t>
      </w:r>
      <w:bookmarkStart w:id="250" w:name="lt_pId398"/>
      <w:bookmarkEnd w:id="250"/>
    </w:p>
    <w:p w14:paraId="6313BF00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2344</w:t>
      </w:r>
      <w:proofErr w:type="spellEnd"/>
      <w:r w:rsidRPr="00180C57">
        <w:t>-3</w:t>
      </w:r>
      <w:proofErr w:type="gramEnd"/>
      <w:r w:rsidRPr="00180C57">
        <w:t xml:space="preserve"> "Технические параметры, эксплуатационные характеристики и сценарии развертывания SAB/SAP, используемые в радиовещании"</w:t>
      </w:r>
      <w:bookmarkStart w:id="251" w:name="lt_pId400"/>
      <w:bookmarkEnd w:id="251"/>
    </w:p>
    <w:p w14:paraId="07934649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  <w:t>BT.</w:t>
      </w:r>
      <w:proofErr w:type="gramStart"/>
      <w:r w:rsidRPr="00180C57">
        <w:t>2383-5</w:t>
      </w:r>
      <w:proofErr w:type="gramEnd"/>
      <w:r w:rsidRPr="00180C57">
        <w:t xml:space="preserve"> "Типовые характеристики совместного использования частот для систем цифрового наземного телевизионного радиовещания в полосе частот 470–862 МГц"</w:t>
      </w:r>
      <w:bookmarkStart w:id="252" w:name="lt_pId402"/>
      <w:bookmarkEnd w:id="252"/>
    </w:p>
    <w:p w14:paraId="37FC057C" w14:textId="24D42BAD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2386</w:t>
      </w:r>
      <w:proofErr w:type="spellEnd"/>
      <w:r w:rsidRPr="00180C57">
        <w:t>-4</w:t>
      </w:r>
      <w:proofErr w:type="gramEnd"/>
      <w:r w:rsidR="002543B8" w:rsidRPr="00180C57">
        <w:t xml:space="preserve"> </w:t>
      </w:r>
      <w:r w:rsidRPr="00180C57">
        <w:t>"Цифровое наземного радиовещание: проектирование и реализация одночастотных сетей (</w:t>
      </w:r>
      <w:proofErr w:type="spellStart"/>
      <w:r w:rsidRPr="00180C57">
        <w:t>ОЧС</w:t>
      </w:r>
      <w:proofErr w:type="spellEnd"/>
      <w:r w:rsidRPr="00180C57">
        <w:t>)"</w:t>
      </w:r>
      <w:bookmarkStart w:id="253" w:name="lt_pId404"/>
      <w:bookmarkEnd w:id="253"/>
    </w:p>
    <w:p w14:paraId="5A6B2AE8" w14:textId="77777777" w:rsidR="0025739A" w:rsidRPr="00180C57" w:rsidRDefault="003B4A25" w:rsidP="0039688D">
      <w:pPr>
        <w:pStyle w:val="enumlev1"/>
      </w:pPr>
      <w:r w:rsidRPr="00180C57">
        <w:lastRenderedPageBreak/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2390</w:t>
      </w:r>
      <w:proofErr w:type="spellEnd"/>
      <w:r w:rsidRPr="00180C57">
        <w:t>-11</w:t>
      </w:r>
      <w:proofErr w:type="gramEnd"/>
      <w:r w:rsidRPr="00180C57">
        <w:t xml:space="preserve"> "Телевидение большого динамического диапазона для производства программ и международного обмена ими"</w:t>
      </w:r>
      <w:bookmarkStart w:id="254" w:name="lt_pId406"/>
      <w:bookmarkEnd w:id="254"/>
    </w:p>
    <w:p w14:paraId="5C59DD59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2408</w:t>
      </w:r>
      <w:proofErr w:type="spellEnd"/>
      <w:r w:rsidRPr="00180C57">
        <w:t>-7</w:t>
      </w:r>
      <w:proofErr w:type="gramEnd"/>
      <w:r w:rsidRPr="00180C57">
        <w:t xml:space="preserve"> "Руководство по эксплуатационной практике при производстве программ телевидения большого динамического диапазона"</w:t>
      </w:r>
      <w:bookmarkStart w:id="255" w:name="lt_pId408"/>
      <w:bookmarkEnd w:id="255"/>
    </w:p>
    <w:p w14:paraId="7E8D7BB7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2467</w:t>
      </w:r>
      <w:proofErr w:type="spellEnd"/>
      <w:r w:rsidRPr="00180C57">
        <w:t>-2</w:t>
      </w:r>
      <w:proofErr w:type="gramEnd"/>
      <w:r w:rsidRPr="00180C57">
        <w:t xml:space="preserve"> "Методы оценки качества обслуживания систем ЦНТВ второго поколения"</w:t>
      </w:r>
      <w:bookmarkStart w:id="256" w:name="lt_pId410"/>
      <w:bookmarkEnd w:id="256"/>
    </w:p>
    <w:p w14:paraId="14D01A43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2469</w:t>
      </w:r>
      <w:proofErr w:type="spellEnd"/>
      <w:r w:rsidRPr="00180C57">
        <w:t>-3</w:t>
      </w:r>
      <w:proofErr w:type="gramEnd"/>
      <w:r w:rsidRPr="00180C57">
        <w:t xml:space="preserve"> "Типичные характеристики совместного использования частот для систем цифрового наземного радиовещания в полосе частот 174–230 МГц"</w:t>
      </w:r>
      <w:bookmarkStart w:id="257" w:name="lt_pId412"/>
      <w:bookmarkEnd w:id="257"/>
    </w:p>
    <w:p w14:paraId="0E8C3CB5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2485</w:t>
      </w:r>
      <w:proofErr w:type="spellEnd"/>
      <w:r w:rsidRPr="00180C57">
        <w:t>-2</w:t>
      </w:r>
      <w:proofErr w:type="gramEnd"/>
      <w:r w:rsidRPr="00180C57">
        <w:t xml:space="preserve"> "Передовые методы планирования сетей и передачи в целях совершенствования цифрового наземного телевизионного вещания"</w:t>
      </w:r>
      <w:bookmarkStart w:id="258" w:name="lt_pId414"/>
      <w:bookmarkEnd w:id="258"/>
    </w:p>
    <w:p w14:paraId="3501A05B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2521</w:t>
      </w:r>
      <w:proofErr w:type="spellEnd"/>
      <w:r w:rsidRPr="00180C57">
        <w:t>-0</w:t>
      </w:r>
      <w:proofErr w:type="gramEnd"/>
      <w:r w:rsidRPr="00180C57">
        <w:t xml:space="preserve"> "Практические примеры действий по реализации радиовещания с учетом энергопотребления"</w:t>
      </w:r>
      <w:bookmarkStart w:id="259" w:name="lt_pId416"/>
      <w:bookmarkEnd w:id="259"/>
    </w:p>
    <w:p w14:paraId="1A718A2B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2525</w:t>
      </w:r>
      <w:proofErr w:type="spellEnd"/>
      <w:r w:rsidRPr="00180C57">
        <w:t>-0</w:t>
      </w:r>
      <w:proofErr w:type="gramEnd"/>
      <w:r w:rsidRPr="00180C57">
        <w:t xml:space="preserve"> "Метод анализа тона кожи для производства программ"</w:t>
      </w:r>
      <w:bookmarkStart w:id="260" w:name="lt_pId418"/>
      <w:bookmarkEnd w:id="260"/>
    </w:p>
    <w:p w14:paraId="10CE5590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BT.</w:t>
      </w:r>
      <w:proofErr w:type="gramStart"/>
      <w:r w:rsidRPr="00180C57">
        <w:t>2526</w:t>
      </w:r>
      <w:proofErr w:type="spellEnd"/>
      <w:r w:rsidRPr="00180C57">
        <w:t>-0</w:t>
      </w:r>
      <w:proofErr w:type="gramEnd"/>
      <w:r w:rsidRPr="00180C57">
        <w:t xml:space="preserve"> "Полевые испытания наземных подвижных широковещательных систем"</w:t>
      </w:r>
      <w:bookmarkStart w:id="261" w:name="lt_pId420"/>
      <w:bookmarkEnd w:id="261"/>
    </w:p>
    <w:p w14:paraId="56B522CB" w14:textId="37F61E9C" w:rsidR="0025739A" w:rsidRPr="00180C57" w:rsidRDefault="001A683C" w:rsidP="00BB593A">
      <w:pPr>
        <w:rPr>
          <w:lang w:eastAsia="ja-JP"/>
        </w:rPr>
      </w:pPr>
      <w:bookmarkStart w:id="262" w:name="lt_pId421"/>
      <w:bookmarkStart w:id="263" w:name="_Toc445972797"/>
      <w:r w:rsidRPr="00180C57">
        <w:rPr>
          <w:lang w:eastAsia="ja-JP"/>
        </w:rPr>
        <w:t xml:space="preserve">Собрания Рабочих групп 6A, 6B и </w:t>
      </w:r>
      <w:proofErr w:type="spellStart"/>
      <w:r w:rsidRPr="00180C57">
        <w:rPr>
          <w:lang w:eastAsia="ja-JP"/>
        </w:rPr>
        <w:t>6C</w:t>
      </w:r>
      <w:proofErr w:type="spellEnd"/>
      <w:r w:rsidRPr="00180C57">
        <w:rPr>
          <w:lang w:eastAsia="ja-JP"/>
        </w:rPr>
        <w:t xml:space="preserve"> запланированы на 4–14 марта 2024 года, после чего</w:t>
      </w:r>
      <w:r w:rsidR="001D5779" w:rsidRPr="00180C57">
        <w:rPr>
          <w:lang w:eastAsia="ja-JP"/>
        </w:rPr>
        <w:t>,</w:t>
      </w:r>
      <w:r w:rsidR="00BD71F7" w:rsidRPr="00180C57">
        <w:rPr>
          <w:lang w:eastAsia="ja-JP"/>
        </w:rPr>
        <w:t xml:space="preserve"> 15</w:t>
      </w:r>
      <w:r w:rsidR="009223DF" w:rsidRPr="00180C57">
        <w:rPr>
          <w:lang w:eastAsia="ja-JP"/>
        </w:rPr>
        <w:t> </w:t>
      </w:r>
      <w:r w:rsidR="00BD71F7" w:rsidRPr="00180C57">
        <w:rPr>
          <w:lang w:eastAsia="ja-JP"/>
        </w:rPr>
        <w:t>марта 2024 года</w:t>
      </w:r>
      <w:r w:rsidR="001D5779" w:rsidRPr="00180C57">
        <w:rPr>
          <w:lang w:eastAsia="ja-JP"/>
        </w:rPr>
        <w:t>,</w:t>
      </w:r>
      <w:r w:rsidR="00BD71F7" w:rsidRPr="00180C57">
        <w:rPr>
          <w:lang w:eastAsia="ja-JP"/>
        </w:rPr>
        <w:t xml:space="preserve"> </w:t>
      </w:r>
      <w:r w:rsidRPr="00180C57">
        <w:rPr>
          <w:lang w:eastAsia="ja-JP"/>
        </w:rPr>
        <w:t xml:space="preserve">состоится </w:t>
      </w:r>
      <w:r w:rsidR="002B4C6C" w:rsidRPr="00180C57">
        <w:rPr>
          <w:lang w:eastAsia="ja-JP"/>
        </w:rPr>
        <w:t>собрание</w:t>
      </w:r>
      <w:r w:rsidRPr="00180C57">
        <w:rPr>
          <w:lang w:eastAsia="ja-JP"/>
        </w:rPr>
        <w:t xml:space="preserve"> ИК6. </w:t>
      </w:r>
      <w:bookmarkEnd w:id="262"/>
    </w:p>
    <w:p w14:paraId="7E04A966" w14:textId="77777777" w:rsidR="0025739A" w:rsidRPr="00180C57" w:rsidRDefault="003B4A25" w:rsidP="00E757EA">
      <w:pPr>
        <w:pStyle w:val="Heading3"/>
      </w:pPr>
      <w:r w:rsidRPr="00180C57">
        <w:rPr>
          <w:bCs/>
        </w:rPr>
        <w:t>7.5.1</w:t>
      </w:r>
      <w:r w:rsidRPr="00180C57">
        <w:tab/>
      </w:r>
      <w:r w:rsidRPr="00180C57">
        <w:rPr>
          <w:bCs/>
        </w:rPr>
        <w:t xml:space="preserve">Премия </w:t>
      </w:r>
      <w:r w:rsidRPr="00180C57">
        <w:rPr>
          <w:b w:val="0"/>
        </w:rPr>
        <w:t>"</w:t>
      </w:r>
      <w:r w:rsidRPr="00180C57">
        <w:rPr>
          <w:bCs/>
        </w:rPr>
        <w:t>Эмми</w:t>
      </w:r>
      <w:r w:rsidRPr="00180C57">
        <w:rPr>
          <w:b w:val="0"/>
        </w:rPr>
        <w:t>"</w:t>
      </w:r>
      <w:bookmarkStart w:id="264" w:name="lt_pId423"/>
      <w:bookmarkEnd w:id="264"/>
    </w:p>
    <w:p w14:paraId="13E39E3A" w14:textId="77777777" w:rsidR="0025739A" w:rsidRPr="00180C57" w:rsidRDefault="003B4A25" w:rsidP="00BB593A">
      <w:bookmarkStart w:id="265" w:name="lt_pId424"/>
      <w:r w:rsidRPr="00180C57">
        <w:t xml:space="preserve">Основным достижением ИК6 за этот исследовательский период является премия "Эмми" в области техники, науки и технологии за работу над рекомендацией МСЭ-R </w:t>
      </w:r>
      <w:proofErr w:type="spellStart"/>
      <w:r w:rsidRPr="00180C57">
        <w:t>BT.2100</w:t>
      </w:r>
      <w:proofErr w:type="spellEnd"/>
      <w:r w:rsidRPr="00180C57">
        <w:t xml:space="preserve"> "Значения параметров изображений для систем телевидения большого динамического диапазона для использования в производстве программ и международном обмене ими".</w:t>
      </w:r>
      <w:bookmarkEnd w:id="265"/>
    </w:p>
    <w:p w14:paraId="1E39C767" w14:textId="4E964D9F" w:rsidR="0025739A" w:rsidRPr="00180C57" w:rsidRDefault="003B4A25" w:rsidP="00BB593A">
      <w:pPr>
        <w:rPr>
          <w:b/>
        </w:rPr>
      </w:pPr>
      <w:bookmarkStart w:id="266" w:name="lt_pId425"/>
      <w:r w:rsidRPr="00180C57">
        <w:t>МСЭ-R удостоена этой награды в третий раз, теперь уже в 2023 году, что является выдающимся достижением. Первая премия "Эмми" была вручена ИК6 МСЭ-R в 1983 году, следующая – в 2011</w:t>
      </w:r>
      <w:r w:rsidR="00BB593A" w:rsidRPr="00180C57">
        <w:t> </w:t>
      </w:r>
      <w:r w:rsidRPr="00180C57">
        <w:t>году.</w:t>
      </w:r>
      <w:bookmarkStart w:id="267" w:name="lt_pId426"/>
      <w:bookmarkEnd w:id="266"/>
      <w:bookmarkEnd w:id="267"/>
    </w:p>
    <w:p w14:paraId="29A373F7" w14:textId="77777777" w:rsidR="0025739A" w:rsidRPr="00180C57" w:rsidRDefault="003B4A25" w:rsidP="00B54581">
      <w:pPr>
        <w:pStyle w:val="Heading2"/>
      </w:pPr>
      <w:r w:rsidRPr="00180C57">
        <w:t>7.6</w:t>
      </w:r>
      <w:r w:rsidRPr="00180C57">
        <w:tab/>
        <w:t>7-я Исследовательская комиссия</w:t>
      </w:r>
      <w:bookmarkStart w:id="268" w:name="lt_pId428"/>
      <w:bookmarkEnd w:id="263"/>
      <w:bookmarkEnd w:id="268"/>
    </w:p>
    <w:p w14:paraId="7EA49162" w14:textId="264B7228" w:rsidR="0025739A" w:rsidRPr="00180C57" w:rsidRDefault="003B4A25" w:rsidP="00BB593A">
      <w:bookmarkStart w:id="269" w:name="lt_pId429"/>
      <w:r w:rsidRPr="00180C57">
        <w:t xml:space="preserve">ИК7 продолжает разрабатывать Рекомендации, Отчеты и справочники МСЭ-R, которые используются для разработки и обеспечения </w:t>
      </w:r>
      <w:proofErr w:type="spellStart"/>
      <w:r w:rsidRPr="00180C57">
        <w:t>беспомеховой</w:t>
      </w:r>
      <w:proofErr w:type="spellEnd"/>
      <w:r w:rsidRPr="00180C57">
        <w:t xml:space="preserve"> работы систем службы космической эксплуатации, службы космических исследований, спутниковой службы исследования Земли и метеорологических систем (в том числе относящегося к этим системам использования линий межспутниковой связи), радиоастрономической службы и службы радиолокационной астрономии; а</w:t>
      </w:r>
      <w:r w:rsidR="00DA3064">
        <w:t> </w:t>
      </w:r>
      <w:r w:rsidRPr="00180C57">
        <w:t>также для распространения, приема и координации стандартных частот и сигналов времени (включая применение спутниковых методов) на всемирной основе.</w:t>
      </w:r>
      <w:bookmarkEnd w:id="269"/>
    </w:p>
    <w:p w14:paraId="0A6A67D2" w14:textId="77777777" w:rsidR="0025739A" w:rsidRPr="00180C57" w:rsidRDefault="003B4A25" w:rsidP="00BB593A">
      <w:pPr>
        <w:rPr>
          <w:spacing w:val="-2"/>
        </w:rPr>
      </w:pPr>
      <w:bookmarkStart w:id="270" w:name="lt_pId430"/>
      <w:r w:rsidRPr="00180C57">
        <w:t>Эти системы, которые рассматриваются в ИК7, используются в деятельности, которая составляет важнейшую часть нашей повседневной жизни, например:</w:t>
      </w:r>
      <w:bookmarkEnd w:id="270"/>
    </w:p>
    <w:p w14:paraId="2F1DA9A6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  <w:t>определение и распространение всемирного скоординированного времени;</w:t>
      </w:r>
      <w:bookmarkStart w:id="271" w:name="lt_pId432"/>
      <w:bookmarkEnd w:id="271"/>
    </w:p>
    <w:p w14:paraId="20020E4A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  <w:t>глобальный мониторинг состояния окружающей среды – атмосферы (включая выбросы парниковых газов), океанов, поверхности суши, биомассы и т. д.;</w:t>
      </w:r>
      <w:bookmarkStart w:id="272" w:name="lt_pId434"/>
      <w:bookmarkEnd w:id="272"/>
    </w:p>
    <w:p w14:paraId="09EADD37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  <w:t>прогнозирование погоды и мониторинг и прогнозирование изменения климата;</w:t>
      </w:r>
      <w:bookmarkStart w:id="273" w:name="lt_pId436"/>
      <w:bookmarkEnd w:id="273"/>
    </w:p>
    <w:p w14:paraId="12354087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  <w:t>обнаружение и отслеживание многих стихийных и антропогенных бедствий (землетрясений, цунами, ураганов, лесных пожаров, разливов нефти и т. д.);</w:t>
      </w:r>
      <w:bookmarkStart w:id="274" w:name="lt_pId438"/>
      <w:bookmarkEnd w:id="274"/>
    </w:p>
    <w:p w14:paraId="1FF941B4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  <w:t>предоставление данных для оповещения/предупреждения;</w:t>
      </w:r>
      <w:bookmarkStart w:id="275" w:name="lt_pId440"/>
      <w:bookmarkEnd w:id="275"/>
    </w:p>
    <w:p w14:paraId="385A54E2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  <w:t>оценка ущерба и планирование операций по оказанию помощи;</w:t>
      </w:r>
      <w:bookmarkStart w:id="276" w:name="lt_pId442"/>
      <w:bookmarkEnd w:id="276"/>
    </w:p>
    <w:p w14:paraId="7C77284E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  <w:t>отслеживание и смягчение последствий явлений космической погоды.</w:t>
      </w:r>
      <w:bookmarkStart w:id="277" w:name="lt_pId444"/>
      <w:bookmarkEnd w:id="277"/>
    </w:p>
    <w:p w14:paraId="0252401C" w14:textId="6C9A4707" w:rsidR="0025739A" w:rsidRPr="00180C57" w:rsidRDefault="002E5D7B" w:rsidP="00BB593A">
      <w:bookmarkStart w:id="278" w:name="lt_pId445"/>
      <w:r w:rsidRPr="00180C57">
        <w:t>За период после КГР</w:t>
      </w:r>
      <w:r w:rsidR="00D5585F" w:rsidRPr="00180C57">
        <w:t>-23 были утверждены одна новая и восемь пересмотренных Рекомендаций МСЭ</w:t>
      </w:r>
      <w:r w:rsidR="00BB593A" w:rsidRPr="00180C57">
        <w:noBreakHyphen/>
      </w:r>
      <w:r w:rsidR="00D5585F" w:rsidRPr="00180C57">
        <w:t>R, два пересмотренных Вопроса МСЭ-R, а также три новых и два пересмотренных Отчета МСЭ-R. ИК7 также утвердила исключение Вопросов МСЭ-R 152-2/7, МСЭ-R 238/7, МСЭ-R 239/7 и</w:t>
      </w:r>
      <w:r w:rsidR="00DA3064">
        <w:t> </w:t>
      </w:r>
      <w:r w:rsidR="00D5585F" w:rsidRPr="00180C57">
        <w:t xml:space="preserve">МСЭ-R 253/7 и Отчета МСЭ-R </w:t>
      </w:r>
      <w:proofErr w:type="spellStart"/>
      <w:r w:rsidR="00D5585F" w:rsidRPr="00180C57">
        <w:t>RS.2455</w:t>
      </w:r>
      <w:proofErr w:type="spellEnd"/>
      <w:r w:rsidR="00D5585F" w:rsidRPr="00180C57">
        <w:t xml:space="preserve">. Наконец, ИК7 </w:t>
      </w:r>
      <w:r w:rsidR="00DC42DD" w:rsidRPr="00180C57">
        <w:t xml:space="preserve">провела </w:t>
      </w:r>
      <w:r w:rsidR="00D5585F" w:rsidRPr="00180C57">
        <w:t>редакционно</w:t>
      </w:r>
      <w:r w:rsidR="00DC42DD" w:rsidRPr="00180C57">
        <w:t>е</w:t>
      </w:r>
      <w:r w:rsidR="00D5585F" w:rsidRPr="00180C57">
        <w:t xml:space="preserve"> обнов</w:t>
      </w:r>
      <w:r w:rsidR="00DC42DD" w:rsidRPr="00180C57">
        <w:t>ление</w:t>
      </w:r>
      <w:r w:rsidR="00D5585F" w:rsidRPr="00180C57">
        <w:t xml:space="preserve"> дв</w:t>
      </w:r>
      <w:r w:rsidR="00DC42DD" w:rsidRPr="00180C57">
        <w:t>ух</w:t>
      </w:r>
      <w:r w:rsidR="00D5585F" w:rsidRPr="00180C57">
        <w:t xml:space="preserve"> Рекомендаци</w:t>
      </w:r>
      <w:r w:rsidR="00DC42DD" w:rsidRPr="00180C57">
        <w:t>й</w:t>
      </w:r>
      <w:r w:rsidR="00D5585F" w:rsidRPr="00180C57">
        <w:t xml:space="preserve"> МСЭ-R.</w:t>
      </w:r>
      <w:bookmarkEnd w:id="278"/>
    </w:p>
    <w:p w14:paraId="28722ABF" w14:textId="77777777" w:rsidR="0025739A" w:rsidRPr="00180C57" w:rsidRDefault="003B4A25" w:rsidP="00B54581">
      <w:pPr>
        <w:pStyle w:val="Headingb"/>
        <w:rPr>
          <w:lang w:val="ru-RU"/>
        </w:rPr>
      </w:pPr>
      <w:bookmarkStart w:id="279" w:name="lt_pId448"/>
      <w:r w:rsidRPr="00180C57">
        <w:rPr>
          <w:lang w:val="ru-RU"/>
        </w:rPr>
        <w:lastRenderedPageBreak/>
        <w:t>Вопросы МСЭ-R</w:t>
      </w:r>
      <w:bookmarkEnd w:id="279"/>
    </w:p>
    <w:p w14:paraId="3EDE9A2F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236-3</w:t>
      </w:r>
      <w:proofErr w:type="gramEnd"/>
      <w:r w:rsidRPr="00180C57">
        <w:t>/7 "Будущее шкалы времени UTC"</w:t>
      </w:r>
      <w:bookmarkStart w:id="280" w:name="lt_pId450"/>
      <w:bookmarkEnd w:id="280"/>
    </w:p>
    <w:p w14:paraId="7CCDE1C6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gramStart"/>
      <w:r w:rsidRPr="00180C57">
        <w:t>256-1</w:t>
      </w:r>
      <w:proofErr w:type="gramEnd"/>
      <w:r w:rsidRPr="00180C57">
        <w:t>/7 "Наблюдения за космической погодой"</w:t>
      </w:r>
      <w:bookmarkStart w:id="281" w:name="lt_pId452"/>
      <w:bookmarkEnd w:id="281"/>
    </w:p>
    <w:p w14:paraId="015B6DEE" w14:textId="77777777" w:rsidR="0025739A" w:rsidRPr="00180C57" w:rsidRDefault="003B4A25" w:rsidP="00B54581">
      <w:pPr>
        <w:pStyle w:val="Headingb"/>
        <w:rPr>
          <w:lang w:val="ru-RU"/>
        </w:rPr>
      </w:pPr>
      <w:bookmarkStart w:id="282" w:name="lt_pId453"/>
      <w:r w:rsidRPr="00180C57">
        <w:rPr>
          <w:lang w:val="ru-RU"/>
        </w:rPr>
        <w:t>Рекомендации МСЭ-R</w:t>
      </w:r>
      <w:bookmarkEnd w:id="282"/>
    </w:p>
    <w:p w14:paraId="2B9506D3" w14:textId="4A2E90E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RA.314</w:t>
      </w:r>
      <w:proofErr w:type="spellEnd"/>
      <w:r w:rsidRPr="00180C57">
        <w:t>-11 "Предпочтительные полосы частот для радиоастрономических измерений в</w:t>
      </w:r>
      <w:r w:rsidR="00DA3064">
        <w:t> </w:t>
      </w:r>
      <w:r w:rsidRPr="00180C57">
        <w:t>диапазоне ниже 1 ТГц"</w:t>
      </w:r>
      <w:bookmarkStart w:id="283" w:name="lt_pId455"/>
      <w:bookmarkEnd w:id="283"/>
    </w:p>
    <w:p w14:paraId="0F338B72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RS.</w:t>
      </w:r>
      <w:proofErr w:type="gramStart"/>
      <w:r w:rsidRPr="00180C57">
        <w:t>1166</w:t>
      </w:r>
      <w:proofErr w:type="spellEnd"/>
      <w:r w:rsidRPr="00180C57">
        <w:t>-5</w:t>
      </w:r>
      <w:proofErr w:type="gramEnd"/>
      <w:r w:rsidRPr="00180C57">
        <w:t xml:space="preserve"> "Критерии качества и помех для активных бортовых датчиков"</w:t>
      </w:r>
      <w:bookmarkStart w:id="284" w:name="lt_pId457"/>
      <w:bookmarkEnd w:id="284"/>
    </w:p>
    <w:p w14:paraId="47795BA2" w14:textId="17781D90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RS.</w:t>
      </w:r>
      <w:proofErr w:type="gramStart"/>
      <w:r w:rsidRPr="00180C57">
        <w:t>1263</w:t>
      </w:r>
      <w:proofErr w:type="spellEnd"/>
      <w:r w:rsidRPr="00180C57">
        <w:t>-3</w:t>
      </w:r>
      <w:proofErr w:type="gramEnd"/>
      <w:r w:rsidRPr="00180C57">
        <w:t xml:space="preserve"> "Критерии помех для вспомогательной службы метеорологии, работающей в</w:t>
      </w:r>
      <w:r w:rsidR="00DA3064">
        <w:t> </w:t>
      </w:r>
      <w:r w:rsidRPr="00180C57">
        <w:t>полосах частот 400,15−406 МГц и 1668,4–1700 МГц"</w:t>
      </w:r>
      <w:bookmarkStart w:id="285" w:name="lt_pId459"/>
      <w:bookmarkEnd w:id="285"/>
    </w:p>
    <w:p w14:paraId="15BD356D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  <w:t>RS.</w:t>
      </w:r>
      <w:proofErr w:type="gramStart"/>
      <w:r w:rsidRPr="00180C57">
        <w:t>1813-2</w:t>
      </w:r>
      <w:proofErr w:type="gramEnd"/>
      <w:r w:rsidRPr="00180C57">
        <w:t xml:space="preserve"> "Эталонная диаграмма направленности антенны для пассивных датчиков, работающих в спутниковой службе исследования Земли (пассивной), для использования при анализе совместимости в полосе частот 1,4−100 ГГц"</w:t>
      </w:r>
      <w:bookmarkStart w:id="286" w:name="lt_pId461"/>
      <w:bookmarkEnd w:id="286"/>
    </w:p>
    <w:p w14:paraId="16B7510B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RS.</w:t>
      </w:r>
      <w:proofErr w:type="gramStart"/>
      <w:r w:rsidRPr="00180C57">
        <w:t>2042</w:t>
      </w:r>
      <w:proofErr w:type="spellEnd"/>
      <w:r w:rsidRPr="00180C57">
        <w:t>-2</w:t>
      </w:r>
      <w:proofErr w:type="gramEnd"/>
      <w:r w:rsidRPr="00180C57">
        <w:t xml:space="preserve"> "Типовые технические и эксплуатационные характеристики систем бортовых космических радиолокационных зондов, использующих полосу 40−50 МГц"</w:t>
      </w:r>
      <w:bookmarkStart w:id="287" w:name="lt_pId463"/>
      <w:bookmarkEnd w:id="287"/>
    </w:p>
    <w:p w14:paraId="11ACE08D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RS.</w:t>
      </w:r>
      <w:proofErr w:type="gramStart"/>
      <w:r w:rsidRPr="00180C57">
        <w:t>2105</w:t>
      </w:r>
      <w:proofErr w:type="spellEnd"/>
      <w:r w:rsidRPr="00180C57">
        <w:t>-2</w:t>
      </w:r>
      <w:proofErr w:type="gramEnd"/>
      <w:r w:rsidRPr="00180C57">
        <w:t xml:space="preserve"> "Типовые технические и эксплуатационные характеристики систем спутниковой службы исследования Земли (активной), использующих распределения между 432 МГц и 238 ГГц"</w:t>
      </w:r>
      <w:bookmarkStart w:id="288" w:name="lt_pId465"/>
      <w:bookmarkEnd w:id="288"/>
    </w:p>
    <w:p w14:paraId="302F34A0" w14:textId="4D140DB5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RS.</w:t>
      </w:r>
      <w:proofErr w:type="gramStart"/>
      <w:r w:rsidRPr="00180C57">
        <w:t>2165</w:t>
      </w:r>
      <w:proofErr w:type="spellEnd"/>
      <w:r w:rsidRPr="00180C57">
        <w:t>-0</w:t>
      </w:r>
      <w:proofErr w:type="gramEnd"/>
      <w:r w:rsidRPr="00180C57">
        <w:t xml:space="preserve"> "Оценка вероятности создания импульсных помех приемникам радионавигационной спутниковой службы со стороны планируемых и будущих бортовых космических радиолокационных датчиков с синтезированной апертурой, работающих в</w:t>
      </w:r>
      <w:r w:rsidR="00DA3064">
        <w:t> </w:t>
      </w:r>
      <w:r w:rsidRPr="00180C57">
        <w:t>спутниковой службе исследования Земли (активной), в полосе частот 1215−1300 МГц"</w:t>
      </w:r>
      <w:bookmarkStart w:id="289" w:name="lt_pId467"/>
      <w:bookmarkEnd w:id="289"/>
    </w:p>
    <w:p w14:paraId="1E02A8D5" w14:textId="0D2228B6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SA.</w:t>
      </w:r>
      <w:proofErr w:type="gramStart"/>
      <w:r w:rsidRPr="00180C57">
        <w:t>1014</w:t>
      </w:r>
      <w:proofErr w:type="spellEnd"/>
      <w:r w:rsidRPr="00180C57">
        <w:t>-4</w:t>
      </w:r>
      <w:proofErr w:type="gramEnd"/>
      <w:r w:rsidRPr="00180C57">
        <w:t xml:space="preserve"> "Требования к радиосвязи для пилотируемых и беспилотных</w:t>
      </w:r>
      <w:r w:rsidR="00A6428B" w:rsidRPr="00180C57">
        <w:t xml:space="preserve"> </w:t>
      </w:r>
      <w:r w:rsidRPr="00180C57">
        <w:t>исследований в</w:t>
      </w:r>
      <w:r w:rsidR="00DA3064">
        <w:t> </w:t>
      </w:r>
      <w:r w:rsidRPr="00180C57">
        <w:t>глубоком космосе"</w:t>
      </w:r>
      <w:bookmarkStart w:id="290" w:name="lt_pId469"/>
      <w:bookmarkEnd w:id="290"/>
    </w:p>
    <w:p w14:paraId="6713AA86" w14:textId="1977B45C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SA.</w:t>
      </w:r>
      <w:proofErr w:type="gramStart"/>
      <w:r w:rsidRPr="00180C57">
        <w:t>2079</w:t>
      </w:r>
      <w:proofErr w:type="spellEnd"/>
      <w:r w:rsidRPr="00180C57">
        <w:t>-1</w:t>
      </w:r>
      <w:proofErr w:type="gramEnd"/>
      <w:r w:rsidRPr="00180C57">
        <w:t xml:space="preserve"> "Совместное использование частот системами СКИ и ФСС (космос-Земля) в</w:t>
      </w:r>
      <w:r w:rsidR="00DA3064">
        <w:t> </w:t>
      </w:r>
      <w:r w:rsidRPr="00180C57">
        <w:t>полосе 37,5–38 ГГц"</w:t>
      </w:r>
      <w:bookmarkStart w:id="291" w:name="lt_pId471"/>
      <w:bookmarkEnd w:id="291"/>
    </w:p>
    <w:p w14:paraId="7881CAE4" w14:textId="77777777" w:rsidR="0025739A" w:rsidRPr="00180C57" w:rsidRDefault="003B4A25" w:rsidP="00B54581">
      <w:pPr>
        <w:pStyle w:val="Headingb"/>
        <w:rPr>
          <w:lang w:val="ru-RU"/>
        </w:rPr>
      </w:pPr>
      <w:bookmarkStart w:id="292" w:name="lt_pId472"/>
      <w:r w:rsidRPr="00180C57">
        <w:rPr>
          <w:lang w:val="ru-RU"/>
        </w:rPr>
        <w:t>Отчеты МСЭ-R</w:t>
      </w:r>
      <w:bookmarkEnd w:id="292"/>
    </w:p>
    <w:p w14:paraId="26518278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RS.</w:t>
      </w:r>
      <w:proofErr w:type="gramStart"/>
      <w:r w:rsidRPr="00180C57">
        <w:t>2456</w:t>
      </w:r>
      <w:proofErr w:type="spellEnd"/>
      <w:r w:rsidRPr="00180C57">
        <w:t>-1</w:t>
      </w:r>
      <w:proofErr w:type="gramEnd"/>
      <w:r w:rsidRPr="00180C57">
        <w:t xml:space="preserve"> "Системы датчиков космической погоды, использующие радиочастотный спектр"</w:t>
      </w:r>
      <w:bookmarkStart w:id="293" w:name="lt_pId474"/>
      <w:bookmarkEnd w:id="293"/>
    </w:p>
    <w:p w14:paraId="2006EFF7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RS.</w:t>
      </w:r>
      <w:proofErr w:type="gramStart"/>
      <w:r w:rsidRPr="00180C57">
        <w:t>2535</w:t>
      </w:r>
      <w:proofErr w:type="spellEnd"/>
      <w:r w:rsidRPr="00180C57">
        <w:t>-0</w:t>
      </w:r>
      <w:proofErr w:type="gramEnd"/>
      <w:r w:rsidRPr="00180C57">
        <w:t xml:space="preserve"> "Исследования, связанные с возможными распределениями ССИЗ (пассивной) в диапазоне частот 231,5–252 ГГц"</w:t>
      </w:r>
      <w:bookmarkStart w:id="294" w:name="lt_pId476"/>
      <w:bookmarkEnd w:id="294"/>
    </w:p>
    <w:p w14:paraId="45309D50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RS.</w:t>
      </w:r>
      <w:proofErr w:type="gramStart"/>
      <w:r w:rsidRPr="00180C57">
        <w:t>2536</w:t>
      </w:r>
      <w:proofErr w:type="spellEnd"/>
      <w:r w:rsidRPr="00180C57">
        <w:t>-0</w:t>
      </w:r>
      <w:proofErr w:type="gramEnd"/>
      <w:r w:rsidRPr="00180C57">
        <w:t xml:space="preserve"> "Исследования совместного использования частот и совместимости, касающиеся радиолокационных зондов на борту космических станций в полосе частот 40−50 МГц"</w:t>
      </w:r>
      <w:bookmarkStart w:id="295" w:name="lt_pId478"/>
      <w:bookmarkEnd w:id="295"/>
    </w:p>
    <w:p w14:paraId="750FE3F2" w14:textId="77777777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RS.</w:t>
      </w:r>
      <w:proofErr w:type="gramStart"/>
      <w:r w:rsidRPr="00180C57">
        <w:t>2537</w:t>
      </w:r>
      <w:proofErr w:type="spellEnd"/>
      <w:r w:rsidRPr="00180C57">
        <w:t>-0</w:t>
      </w:r>
      <w:proofErr w:type="gramEnd"/>
      <w:r w:rsidRPr="00180C57">
        <w:t xml:space="preserve"> "Репрезентативные системные характеристики и примеры оценки помех приемным земным станциям радионавигационной спутниковой службы (космос-Земля) от бортовых датчиков с синтезированной апертурой в спутниковой службе исследования Земли (активной) в полосе частот 1215–1300 МГц"</w:t>
      </w:r>
      <w:bookmarkStart w:id="296" w:name="lt_pId480"/>
      <w:bookmarkEnd w:id="296"/>
    </w:p>
    <w:p w14:paraId="7DA8AB9A" w14:textId="2069C743" w:rsidR="0025739A" w:rsidRPr="00180C57" w:rsidRDefault="003B4A25" w:rsidP="0039688D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SA.</w:t>
      </w:r>
      <w:proofErr w:type="gramStart"/>
      <w:r w:rsidRPr="00180C57">
        <w:t>2307</w:t>
      </w:r>
      <w:proofErr w:type="spellEnd"/>
      <w:r w:rsidRPr="00180C57">
        <w:t>-1</w:t>
      </w:r>
      <w:proofErr w:type="gramEnd"/>
      <w:r w:rsidRPr="00180C57">
        <w:t xml:space="preserve"> "Защита систем СКИ и ФСС, совместно использующих полосу частот 37,5</w:t>
      </w:r>
      <w:r w:rsidR="00051481">
        <w:t>−</w:t>
      </w:r>
      <w:r w:rsidRPr="00180C57">
        <w:t>38</w:t>
      </w:r>
      <w:r w:rsidR="00051481">
        <w:t> </w:t>
      </w:r>
      <w:r w:rsidRPr="00180C57">
        <w:t>ГГц"</w:t>
      </w:r>
      <w:bookmarkStart w:id="297" w:name="lt_pId482"/>
      <w:bookmarkEnd w:id="297"/>
    </w:p>
    <w:p w14:paraId="4ACC3A57" w14:textId="583E1709" w:rsidR="0025739A" w:rsidRPr="00180C57" w:rsidRDefault="003B4A25" w:rsidP="00051481">
      <w:bookmarkStart w:id="298" w:name="lt_pId483"/>
      <w:r w:rsidRPr="00180C57">
        <w:t>Следующее собрание 7-й Исследовательской комиссии запланировано на 18 марта 2024 года, а</w:t>
      </w:r>
      <w:r w:rsidR="00051481">
        <w:t> </w:t>
      </w:r>
      <w:r w:rsidRPr="00180C57">
        <w:t>собрания РГ 7A, 7B, 7C и 7D планируется провести с 18 по 22 марта 2024 года.</w:t>
      </w:r>
      <w:bookmarkEnd w:id="298"/>
    </w:p>
    <w:p w14:paraId="17E6FE24" w14:textId="77777777" w:rsidR="0025739A" w:rsidRPr="00180C57" w:rsidRDefault="003B4A25" w:rsidP="00B54581">
      <w:pPr>
        <w:pStyle w:val="Heading2"/>
      </w:pPr>
      <w:r w:rsidRPr="00180C57">
        <w:rPr>
          <w:bCs/>
        </w:rPr>
        <w:t>7.7</w:t>
      </w:r>
      <w:r w:rsidRPr="00180C57">
        <w:tab/>
        <w:t>Координационный комитет по терминологии</w:t>
      </w:r>
      <w:bookmarkStart w:id="299" w:name="lt_pId485"/>
      <w:bookmarkEnd w:id="299"/>
    </w:p>
    <w:p w14:paraId="0EE41CED" w14:textId="77777777" w:rsidR="007E18AE" w:rsidRPr="00180C57" w:rsidRDefault="007E18AE" w:rsidP="007E18AE">
      <w:bookmarkStart w:id="300" w:name="lt_pId503"/>
      <w:r w:rsidRPr="00180C57">
        <w:rPr>
          <w:szCs w:val="22"/>
        </w:rPr>
        <w:t xml:space="preserve">Координационный комитет МСЭ по терминологии (ККТ) продолжает оказывать содействие работе, имеющей целью обеспечивать согласованность различных терминов и определений МСЭ-R, отсеивать все предложения, поступающие от исследовательских комиссий по радиосвязи, и утверждать термины и определения перед их внесением в </w:t>
      </w:r>
      <w:hyperlink r:id="rId14" w:anchor="/" w:history="1">
        <w:r w:rsidRPr="00180C57">
          <w:rPr>
            <w:color w:val="0000FF" w:themeColor="hyperlink"/>
            <w:u w:val="single"/>
          </w:rPr>
          <w:t>базу данных терминов и определений МСЭ</w:t>
        </w:r>
      </w:hyperlink>
      <w:r w:rsidRPr="00180C57">
        <w:t>. ККТ отвечает за координацию и утверждение:</w:t>
      </w:r>
    </w:p>
    <w:p w14:paraId="60365CE7" w14:textId="77777777" w:rsidR="007E18AE" w:rsidRPr="00180C57" w:rsidRDefault="007E18AE" w:rsidP="0039688D">
      <w:pPr>
        <w:pStyle w:val="enumlev1"/>
      </w:pPr>
      <w:r w:rsidRPr="00180C57">
        <w:t>−</w:t>
      </w:r>
      <w:r w:rsidRPr="00180C57">
        <w:tab/>
        <w:t>словаря, включая аббревиатуры и сокращения;</w:t>
      </w:r>
    </w:p>
    <w:p w14:paraId="2096FB96" w14:textId="0D725C1D" w:rsidR="007E18AE" w:rsidRPr="00180C57" w:rsidRDefault="007E18AE" w:rsidP="0039688D">
      <w:pPr>
        <w:pStyle w:val="enumlev1"/>
      </w:pPr>
      <w:r w:rsidRPr="00180C57">
        <w:lastRenderedPageBreak/>
        <w:t>−</w:t>
      </w:r>
      <w:r w:rsidRPr="00180C57">
        <w:tab/>
        <w:t>связанных вопросов (количественные обозначения и единицы измерения, графические и</w:t>
      </w:r>
      <w:r w:rsidR="00DA3064">
        <w:t> </w:t>
      </w:r>
      <w:r w:rsidRPr="00180C57">
        <w:t>буквенные условные обозначения).</w:t>
      </w:r>
    </w:p>
    <w:p w14:paraId="5B3E7205" w14:textId="77777777" w:rsidR="007E18AE" w:rsidRPr="00180C57" w:rsidRDefault="007E18AE" w:rsidP="00BB593A">
      <w:r w:rsidRPr="00180C57">
        <w:t>ККТ МСЭ-R занимается вопросами рассмотрения и, в случае необходимости, пересмотра существующих Рекомендаций МСЭ-R серии V; новые и пересмотренные Рекомендации следует одобрять ККТ МСЭ-R и представлять на утверждение в соответствии с Резолюцией МСЭ-R 1 через Директора БР.</w:t>
      </w:r>
    </w:p>
    <w:p w14:paraId="05A9236E" w14:textId="77777777" w:rsidR="007E18AE" w:rsidRPr="00180C57" w:rsidRDefault="007E18AE" w:rsidP="00BB593A">
      <w:r w:rsidRPr="00180C57">
        <w:t xml:space="preserve">После принятия </w:t>
      </w:r>
      <w:hyperlink r:id="rId15" w:history="1">
        <w:r w:rsidRPr="00180C57">
          <w:rPr>
            <w:color w:val="0000FF" w:themeColor="hyperlink"/>
            <w:u w:val="single"/>
          </w:rPr>
          <w:t>Резолюции 1386</w:t>
        </w:r>
      </w:hyperlink>
      <w:r w:rsidRPr="00180C57">
        <w:t xml:space="preserve"> Совета "Координационный комитет МСЭ по терминологии (ККТ МСЭ)" собрания ККТ МСЭ проводятся при широкомасштабном использовании электронных методов. Продолжается работа по улучшению терминологической базы данных МСЭ.</w:t>
      </w:r>
    </w:p>
    <w:p w14:paraId="44C0DEDE" w14:textId="77777777" w:rsidR="007E18AE" w:rsidRPr="00180C57" w:rsidRDefault="007E18AE" w:rsidP="007E18AE">
      <w:pPr>
        <w:rPr>
          <w:szCs w:val="22"/>
        </w:rPr>
      </w:pPr>
      <w:r w:rsidRPr="00180C57">
        <w:rPr>
          <w:szCs w:val="22"/>
        </w:rPr>
        <w:t>В состав ККТ МСЭ входят:</w:t>
      </w:r>
    </w:p>
    <w:p w14:paraId="3632D56C" w14:textId="77777777" w:rsidR="007E18AE" w:rsidRPr="00180C57" w:rsidRDefault="007E18AE" w:rsidP="0039688D">
      <w:pPr>
        <w:pStyle w:val="enumlev1"/>
      </w:pPr>
      <w:r w:rsidRPr="00180C57">
        <w:t>−</w:t>
      </w:r>
      <w:r w:rsidRPr="00180C57">
        <w:tab/>
        <w:t>ККТ МСЭ-R, действующий в соответствии с Резолюцией МСЭ-R 36;</w:t>
      </w:r>
    </w:p>
    <w:p w14:paraId="573263DA" w14:textId="58248096" w:rsidR="007E18AE" w:rsidRPr="00180C57" w:rsidRDefault="007E18AE" w:rsidP="0039688D">
      <w:pPr>
        <w:pStyle w:val="enumlev1"/>
        <w:rPr>
          <w:color w:val="000000"/>
          <w:shd w:val="clear" w:color="auto" w:fill="F0F0F0"/>
        </w:rPr>
      </w:pPr>
      <w:r w:rsidRPr="00180C57">
        <w:t>−</w:t>
      </w:r>
      <w:r w:rsidRPr="00180C57">
        <w:tab/>
      </w:r>
      <w:r w:rsidRPr="00180C57">
        <w:rPr>
          <w:color w:val="000000"/>
        </w:rPr>
        <w:t>КСТ МСЭ-T, действующий в соответствии с Резолюцией 67 (Пересм. Женева, 2022</w:t>
      </w:r>
      <w:r w:rsidR="007E1B46" w:rsidRPr="00180C57">
        <w:rPr>
          <w:color w:val="000000"/>
        </w:rPr>
        <w:t> </w:t>
      </w:r>
      <w:r w:rsidRPr="00180C57">
        <w:rPr>
          <w:color w:val="000000"/>
        </w:rPr>
        <w:t>г.);</w:t>
      </w:r>
    </w:p>
    <w:p w14:paraId="432D974F" w14:textId="77777777" w:rsidR="007E18AE" w:rsidRPr="00180C57" w:rsidRDefault="007E18AE" w:rsidP="0039688D">
      <w:pPr>
        <w:pStyle w:val="enumlev1"/>
      </w:pPr>
      <w:r w:rsidRPr="00180C57">
        <w:rPr>
          <w:color w:val="000000"/>
        </w:rPr>
        <w:t>–</w:t>
      </w:r>
      <w:r w:rsidRPr="00180C57">
        <w:rPr>
          <w:color w:val="000000"/>
        </w:rPr>
        <w:tab/>
        <w:t>представители МСЭ-D</w:t>
      </w:r>
      <w:r w:rsidRPr="00180C57">
        <w:t>.</w:t>
      </w:r>
    </w:p>
    <w:p w14:paraId="471287DE" w14:textId="77777777" w:rsidR="007E18AE" w:rsidRPr="00180C57" w:rsidRDefault="007E18AE" w:rsidP="007E18AE">
      <w:pPr>
        <w:rPr>
          <w:szCs w:val="22"/>
        </w:rPr>
      </w:pPr>
      <w:r w:rsidRPr="00180C57">
        <w:rPr>
          <w:szCs w:val="22"/>
        </w:rPr>
        <w:t>Все они работают в тесном сотрудничестве с Генеральным секретариатом МСЭ (Департамент конференций и публикаций) и редакторами Бюро.</w:t>
      </w:r>
    </w:p>
    <w:p w14:paraId="2CF32525" w14:textId="77777777" w:rsidR="007E18AE" w:rsidRPr="00180C57" w:rsidRDefault="007E18AE" w:rsidP="007E18AE">
      <w:pPr>
        <w:rPr>
          <w:szCs w:val="22"/>
        </w:rPr>
      </w:pPr>
      <w:r w:rsidRPr="00180C57">
        <w:rPr>
          <w:szCs w:val="22"/>
        </w:rPr>
        <w:t>Исследовательским комиссиям МСЭ-R и МСЭ-Т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языке.</w:t>
      </w:r>
    </w:p>
    <w:p w14:paraId="526692A2" w14:textId="46E6CEAA" w:rsidR="0025739A" w:rsidRPr="00180C57" w:rsidRDefault="007E18AE" w:rsidP="007E18AE">
      <w:pPr>
        <w:jc w:val="both"/>
        <w:rPr>
          <w:lang w:bidi="en-US"/>
        </w:rPr>
      </w:pPr>
      <w:r w:rsidRPr="00180C57">
        <w:rPr>
          <w:szCs w:val="22"/>
        </w:rPr>
        <w:t>Следующее собрание ККТ запланировано на апрель 2024 года</w:t>
      </w:r>
      <w:r w:rsidRPr="00180C57">
        <w:t>.</w:t>
      </w:r>
      <w:bookmarkEnd w:id="300"/>
    </w:p>
    <w:p w14:paraId="44143003" w14:textId="77777777" w:rsidR="0025739A" w:rsidRPr="00180C57" w:rsidRDefault="003B4A25" w:rsidP="0039688D">
      <w:pPr>
        <w:pStyle w:val="Heading2"/>
      </w:pPr>
      <w:bookmarkStart w:id="301" w:name="_Hlk140676786"/>
      <w:r w:rsidRPr="00180C57">
        <w:t>7.8</w:t>
      </w:r>
      <w:r w:rsidRPr="00180C57">
        <w:tab/>
        <w:t>Участие заместителей председателей в работе соответствующих комиссий</w:t>
      </w:r>
      <w:bookmarkStart w:id="302" w:name="lt_pId505"/>
      <w:bookmarkEnd w:id="302"/>
    </w:p>
    <w:p w14:paraId="5582B0CA" w14:textId="6E9522ED" w:rsidR="0025739A" w:rsidRPr="00180C57" w:rsidRDefault="003B4A25" w:rsidP="00BB593A">
      <w:bookmarkStart w:id="303" w:name="lt_pId506"/>
      <w:r w:rsidRPr="00180C57">
        <w:t xml:space="preserve">В соответствии с </w:t>
      </w:r>
      <w:r w:rsidR="00AE66C1" w:rsidRPr="00180C57">
        <w:t>п.</w:t>
      </w:r>
      <w:r w:rsidRPr="00180C57">
        <w:t xml:space="preserve"> </w:t>
      </w:r>
      <w:proofErr w:type="spellStart"/>
      <w:r w:rsidRPr="00180C57">
        <w:t>A1.4.5</w:t>
      </w:r>
      <w:proofErr w:type="spellEnd"/>
      <w:r w:rsidRPr="00180C57">
        <w:t xml:space="preserve"> Резолюции </w:t>
      </w:r>
      <w:proofErr w:type="gramStart"/>
      <w:r w:rsidRPr="00180C57">
        <w:t>1-9</w:t>
      </w:r>
      <w:proofErr w:type="gramEnd"/>
      <w:r w:rsidRPr="00180C57">
        <w:t xml:space="preserve"> КГР должна быть уведомлена о неявке заместителей председателей на собрания КГР и ИК. Ниже представлен отчет об участии заместителей председателей в относящихся к сфере их деятельности собраниях в течение исследовательского периода </w:t>
      </w:r>
      <w:proofErr w:type="gramStart"/>
      <w:r w:rsidRPr="00180C57">
        <w:t>2019−2023</w:t>
      </w:r>
      <w:proofErr w:type="gramEnd"/>
      <w:r w:rsidRPr="00180C57">
        <w:t xml:space="preserve"> годов.</w:t>
      </w:r>
      <w:bookmarkStart w:id="304" w:name="lt_pId507"/>
      <w:bookmarkEnd w:id="303"/>
      <w:bookmarkEnd w:id="304"/>
    </w:p>
    <w:p w14:paraId="11C51D16" w14:textId="77777777" w:rsidR="0025739A" w:rsidRPr="00180C57" w:rsidRDefault="003B4A25" w:rsidP="0039688D">
      <w:pPr>
        <w:pStyle w:val="Heading3"/>
      </w:pPr>
      <w:r w:rsidRPr="00180C57">
        <w:t>7.8.1</w:t>
      </w:r>
      <w:r w:rsidRPr="00180C57">
        <w:tab/>
        <w:t>Участие заместителей Председателя ИК1 в работе ИК1</w:t>
      </w:r>
      <w:bookmarkStart w:id="305" w:name="lt_pId509"/>
      <w:bookmarkEnd w:id="305"/>
    </w:p>
    <w:p w14:paraId="51F99774" w14:textId="16D524C3" w:rsidR="0025739A" w:rsidRPr="00180C57" w:rsidRDefault="003B4A25" w:rsidP="00BB593A">
      <w:bookmarkStart w:id="306" w:name="lt_pId510"/>
      <w:r w:rsidRPr="00180C57">
        <w:t xml:space="preserve">На исследовательский период </w:t>
      </w:r>
      <w:proofErr w:type="gramStart"/>
      <w:r w:rsidRPr="00180C57">
        <w:t>2019</w:t>
      </w:r>
      <w:r w:rsidR="00D56CF1" w:rsidRPr="00180C57">
        <w:t>−</w:t>
      </w:r>
      <w:r w:rsidRPr="00180C57">
        <w:t>2023</w:t>
      </w:r>
      <w:proofErr w:type="gramEnd"/>
      <w:r w:rsidRPr="00180C57">
        <w:t xml:space="preserve"> годов в ИК1 было назначено 17 заместителей Председателя.</w:t>
      </w:r>
      <w:bookmarkEnd w:id="306"/>
    </w:p>
    <w:p w14:paraId="6F341B66" w14:textId="20ED4AB7" w:rsidR="0025739A" w:rsidRPr="00180C57" w:rsidRDefault="003B4A25" w:rsidP="00BB593A">
      <w:bookmarkStart w:id="307" w:name="lt_pId511"/>
      <w:r w:rsidRPr="00180C57">
        <w:t xml:space="preserve">За исследовательский период </w:t>
      </w:r>
      <w:proofErr w:type="gramStart"/>
      <w:r w:rsidRPr="00180C57">
        <w:t>2019</w:t>
      </w:r>
      <w:r w:rsidR="00D56CF1" w:rsidRPr="00180C57">
        <w:t>−</w:t>
      </w:r>
      <w:r w:rsidRPr="00180C57">
        <w:t>2023</w:t>
      </w:r>
      <w:proofErr w:type="gramEnd"/>
      <w:r w:rsidRPr="00180C57">
        <w:t xml:space="preserve"> годов ИК1 провела четыре собрания.</w:t>
      </w:r>
      <w:bookmarkEnd w:id="307"/>
    </w:p>
    <w:p w14:paraId="3D0C053A" w14:textId="77777777" w:rsidR="0025739A" w:rsidRPr="00180C57" w:rsidRDefault="003B4A25" w:rsidP="0039688D">
      <w:pPr>
        <w:pStyle w:val="enumlev1"/>
        <w:rPr>
          <w:b/>
          <w:bCs/>
        </w:rPr>
      </w:pPr>
      <w:r w:rsidRPr="00180C57">
        <w:t>−</w:t>
      </w:r>
      <w:r w:rsidRPr="00180C57">
        <w:tab/>
        <w:t xml:space="preserve">Количество заместителей Председателя ИК1, принявших участие в четырех собраниях ИК1: </w:t>
      </w:r>
      <w:r w:rsidRPr="00180C57">
        <w:rPr>
          <w:b/>
          <w:bCs/>
        </w:rPr>
        <w:t>8/17</w:t>
      </w:r>
      <w:r w:rsidRPr="00180C57">
        <w:t>;</w:t>
      </w:r>
      <w:bookmarkStart w:id="308" w:name="lt_pId513"/>
      <w:bookmarkEnd w:id="308"/>
    </w:p>
    <w:p w14:paraId="11314E93" w14:textId="77777777" w:rsidR="0025739A" w:rsidRPr="00180C57" w:rsidRDefault="003B4A25" w:rsidP="0039688D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ИК1, принявших участие только в трех собраниях ИК1: </w:t>
      </w:r>
      <w:r w:rsidRPr="00180C57">
        <w:rPr>
          <w:b/>
          <w:bCs/>
        </w:rPr>
        <w:t>7/17</w:t>
      </w:r>
      <w:r w:rsidRPr="00180C57">
        <w:t>;</w:t>
      </w:r>
      <w:bookmarkStart w:id="309" w:name="lt_pId515"/>
      <w:bookmarkEnd w:id="309"/>
    </w:p>
    <w:p w14:paraId="2BA02257" w14:textId="77777777" w:rsidR="0025739A" w:rsidRPr="00180C57" w:rsidRDefault="003B4A25" w:rsidP="0039688D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ИК1, принявших участие только в двух собраниях ИК1: </w:t>
      </w:r>
      <w:r w:rsidRPr="00180C57">
        <w:rPr>
          <w:b/>
          <w:bCs/>
        </w:rPr>
        <w:t>1/17</w:t>
      </w:r>
      <w:r w:rsidRPr="00180C57">
        <w:t>;</w:t>
      </w:r>
      <w:bookmarkStart w:id="310" w:name="lt_pId517"/>
      <w:bookmarkEnd w:id="310"/>
    </w:p>
    <w:p w14:paraId="39521B47" w14:textId="77777777" w:rsidR="0025739A" w:rsidRPr="00180C57" w:rsidRDefault="003B4A25" w:rsidP="0039688D">
      <w:pPr>
        <w:pStyle w:val="enumlev1"/>
        <w:rPr>
          <w:b/>
          <w:bCs/>
        </w:rPr>
      </w:pPr>
      <w:r w:rsidRPr="00180C57">
        <w:t>−</w:t>
      </w:r>
      <w:r w:rsidRPr="00180C57">
        <w:tab/>
        <w:t xml:space="preserve">количество заместителей Председателя ИК1, не принимавших участия ни в одном собрании ИК1: </w:t>
      </w:r>
      <w:r w:rsidRPr="00180C57">
        <w:rPr>
          <w:b/>
          <w:bCs/>
        </w:rPr>
        <w:t>1/17</w:t>
      </w:r>
      <w:r w:rsidRPr="00180C57">
        <w:t>.</w:t>
      </w:r>
      <w:bookmarkStart w:id="311" w:name="lt_pId519"/>
      <w:bookmarkEnd w:id="311"/>
    </w:p>
    <w:p w14:paraId="1DED4B10" w14:textId="77777777" w:rsidR="0025739A" w:rsidRPr="00180C57" w:rsidRDefault="003B4A25" w:rsidP="0039688D">
      <w:pPr>
        <w:pStyle w:val="Heading3"/>
      </w:pPr>
      <w:r w:rsidRPr="00180C57">
        <w:t>7.8.2</w:t>
      </w:r>
      <w:r w:rsidRPr="00180C57">
        <w:tab/>
        <w:t>Участие заместителей Председателя ИК3 в работе ИК3</w:t>
      </w:r>
      <w:bookmarkStart w:id="312" w:name="lt_pId521"/>
      <w:bookmarkEnd w:id="312"/>
    </w:p>
    <w:p w14:paraId="3365573E" w14:textId="3A8BFDB0" w:rsidR="0025739A" w:rsidRPr="00180C57" w:rsidRDefault="003B4A25" w:rsidP="00BB593A">
      <w:bookmarkStart w:id="313" w:name="lt_pId522"/>
      <w:r w:rsidRPr="00180C57">
        <w:t xml:space="preserve">На исследовательский период </w:t>
      </w:r>
      <w:proofErr w:type="gramStart"/>
      <w:r w:rsidRPr="00180C57">
        <w:t>2019</w:t>
      </w:r>
      <w:r w:rsidR="00D56CF1" w:rsidRPr="00180C57">
        <w:t>−</w:t>
      </w:r>
      <w:r w:rsidRPr="00180C57">
        <w:t>2023</w:t>
      </w:r>
      <w:proofErr w:type="gramEnd"/>
      <w:r w:rsidRPr="00180C57">
        <w:t xml:space="preserve"> годов в ИК3 было назначено </w:t>
      </w:r>
      <w:r w:rsidR="00032CE8" w:rsidRPr="00180C57">
        <w:t>десять</w:t>
      </w:r>
      <w:r w:rsidRPr="00180C57">
        <w:t xml:space="preserve"> заместителей Председателя.</w:t>
      </w:r>
      <w:bookmarkEnd w:id="313"/>
    </w:p>
    <w:p w14:paraId="51D0A25D" w14:textId="74BF914D" w:rsidR="0025739A" w:rsidRPr="00180C57" w:rsidRDefault="003B4A25" w:rsidP="00BB593A">
      <w:bookmarkStart w:id="314" w:name="lt_pId523"/>
      <w:r w:rsidRPr="00180C57">
        <w:t xml:space="preserve">За исследовательский период </w:t>
      </w:r>
      <w:proofErr w:type="gramStart"/>
      <w:r w:rsidRPr="00180C57">
        <w:t>2019</w:t>
      </w:r>
      <w:r w:rsidR="00D56CF1" w:rsidRPr="00180C57">
        <w:t>−</w:t>
      </w:r>
      <w:r w:rsidRPr="00180C57">
        <w:t>2023</w:t>
      </w:r>
      <w:proofErr w:type="gramEnd"/>
      <w:r w:rsidRPr="00180C57">
        <w:t xml:space="preserve"> годов ИК3 провела четыре собрания.</w:t>
      </w:r>
      <w:bookmarkEnd w:id="314"/>
    </w:p>
    <w:p w14:paraId="4BF1B681" w14:textId="269C0874" w:rsidR="0025739A" w:rsidRPr="00180C57" w:rsidRDefault="003B4A25" w:rsidP="0039688D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ИК3, принявших участие в четырех собраниях ИК3: </w:t>
      </w:r>
      <w:r w:rsidRPr="00180C57">
        <w:rPr>
          <w:b/>
          <w:bCs/>
        </w:rPr>
        <w:t>5/10</w:t>
      </w:r>
      <w:bookmarkStart w:id="315" w:name="lt_pId525"/>
      <w:bookmarkEnd w:id="315"/>
      <w:r w:rsidR="00545A10" w:rsidRPr="00180C57">
        <w:t>;</w:t>
      </w:r>
    </w:p>
    <w:p w14:paraId="12F36236" w14:textId="4AFD05A2" w:rsidR="0025739A" w:rsidRPr="00180C57" w:rsidRDefault="003B4A25" w:rsidP="0039688D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ИК3, принявших участие только в трех собраниях ИК3: </w:t>
      </w:r>
      <w:r w:rsidRPr="00180C57">
        <w:rPr>
          <w:b/>
          <w:bCs/>
        </w:rPr>
        <w:t>1/10</w:t>
      </w:r>
      <w:bookmarkStart w:id="316" w:name="lt_pId527"/>
      <w:bookmarkEnd w:id="316"/>
      <w:r w:rsidR="00545A10" w:rsidRPr="00180C57">
        <w:t>;</w:t>
      </w:r>
    </w:p>
    <w:p w14:paraId="1E0B61F3" w14:textId="0F820424" w:rsidR="0025739A" w:rsidRPr="00180C57" w:rsidRDefault="003B4A25" w:rsidP="0039688D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ИК3, принявших участие только в одном собрании ИК3: </w:t>
      </w:r>
      <w:r w:rsidRPr="00180C57">
        <w:rPr>
          <w:b/>
          <w:bCs/>
        </w:rPr>
        <w:t>2/10</w:t>
      </w:r>
      <w:bookmarkStart w:id="317" w:name="lt_pId529"/>
      <w:bookmarkEnd w:id="317"/>
      <w:r w:rsidR="00545A10" w:rsidRPr="00180C57">
        <w:t>;</w:t>
      </w:r>
    </w:p>
    <w:p w14:paraId="35B960D3" w14:textId="09E5A12A" w:rsidR="0025739A" w:rsidRPr="00180C57" w:rsidRDefault="003B4A25" w:rsidP="0039688D">
      <w:pPr>
        <w:pStyle w:val="enumlev1"/>
      </w:pPr>
      <w:r w:rsidRPr="00180C57">
        <w:lastRenderedPageBreak/>
        <w:t>−</w:t>
      </w:r>
      <w:r w:rsidRPr="00180C57">
        <w:tab/>
        <w:t xml:space="preserve">количество заместителей Председателя ИК3, не принимавших участия ни в одном собрании ИК3: </w:t>
      </w:r>
      <w:r w:rsidRPr="00180C57">
        <w:rPr>
          <w:b/>
          <w:bCs/>
        </w:rPr>
        <w:t>2/10</w:t>
      </w:r>
      <w:bookmarkStart w:id="318" w:name="lt_pId531"/>
      <w:bookmarkEnd w:id="318"/>
      <w:r w:rsidR="00545A10" w:rsidRPr="00180C57">
        <w:t>.</w:t>
      </w:r>
    </w:p>
    <w:p w14:paraId="23C44550" w14:textId="77777777" w:rsidR="0025739A" w:rsidRPr="00180C57" w:rsidRDefault="003B4A25" w:rsidP="0039688D">
      <w:pPr>
        <w:pStyle w:val="Heading3"/>
      </w:pPr>
      <w:r w:rsidRPr="00180C57">
        <w:t>7.8.3</w:t>
      </w:r>
      <w:r w:rsidRPr="00180C57">
        <w:tab/>
        <w:t>Участие заместителей Председателя ИК4 в работе ИК4</w:t>
      </w:r>
      <w:bookmarkStart w:id="319" w:name="lt_pId533"/>
      <w:bookmarkEnd w:id="319"/>
    </w:p>
    <w:p w14:paraId="3BA3CC8E" w14:textId="222DDBA4" w:rsidR="0025739A" w:rsidRPr="00180C57" w:rsidRDefault="003B4A25" w:rsidP="00BB593A">
      <w:bookmarkStart w:id="320" w:name="lt_pId534"/>
      <w:r w:rsidRPr="00180C57">
        <w:t xml:space="preserve">На исследовательский период </w:t>
      </w:r>
      <w:proofErr w:type="gramStart"/>
      <w:r w:rsidRPr="00180C57">
        <w:t>2019−2023</w:t>
      </w:r>
      <w:proofErr w:type="gramEnd"/>
      <w:r w:rsidRPr="00180C57">
        <w:t xml:space="preserve"> годов в ИК4 было назначено 19 заместителей Председателя.</w:t>
      </w:r>
      <w:bookmarkEnd w:id="320"/>
    </w:p>
    <w:p w14:paraId="15EB29CC" w14:textId="5D7E7577" w:rsidR="0025739A" w:rsidRPr="00180C57" w:rsidRDefault="003B4A25" w:rsidP="00BB593A">
      <w:bookmarkStart w:id="321" w:name="lt_pId535"/>
      <w:r w:rsidRPr="00180C57">
        <w:t xml:space="preserve">За исследовательский период </w:t>
      </w:r>
      <w:r w:rsidR="007E18AE" w:rsidRPr="00180C57">
        <w:t xml:space="preserve">2019–2023 </w:t>
      </w:r>
      <w:r w:rsidRPr="00180C57">
        <w:t>годов ИК4 провела пять собраний.</w:t>
      </w:r>
      <w:bookmarkEnd w:id="321"/>
    </w:p>
    <w:p w14:paraId="79AF3226" w14:textId="496471B1" w:rsidR="0025739A" w:rsidRPr="00180C57" w:rsidRDefault="003B4A25" w:rsidP="005534F5">
      <w:pPr>
        <w:pStyle w:val="enumlev1"/>
        <w:rPr>
          <w:b/>
          <w:bCs/>
        </w:rPr>
      </w:pPr>
      <w:r w:rsidRPr="00180C57">
        <w:t>−</w:t>
      </w:r>
      <w:r w:rsidRPr="00180C57">
        <w:tab/>
        <w:t xml:space="preserve">Количество заместителей Председателя ИК4, принявших участие в пяти собраниях ИК4: </w:t>
      </w:r>
      <w:r w:rsidRPr="00180C57">
        <w:rPr>
          <w:b/>
          <w:bCs/>
        </w:rPr>
        <w:t>10/19</w:t>
      </w:r>
      <w:bookmarkStart w:id="322" w:name="lt_pId537"/>
      <w:bookmarkEnd w:id="322"/>
      <w:r w:rsidR="00545A10" w:rsidRPr="00180C57">
        <w:t>;</w:t>
      </w:r>
    </w:p>
    <w:p w14:paraId="5123E11A" w14:textId="2D6A7E4D" w:rsidR="0025739A" w:rsidRPr="00180C57" w:rsidRDefault="003B4A25" w:rsidP="005534F5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ИК4, принявших участие только в четырех собраниях ИК4: </w:t>
      </w:r>
      <w:r w:rsidRPr="00180C57">
        <w:rPr>
          <w:b/>
          <w:bCs/>
        </w:rPr>
        <w:t>4/19</w:t>
      </w:r>
      <w:bookmarkStart w:id="323" w:name="lt_pId539"/>
      <w:bookmarkEnd w:id="323"/>
      <w:r w:rsidR="00545A10" w:rsidRPr="00180C57">
        <w:t>;</w:t>
      </w:r>
    </w:p>
    <w:p w14:paraId="687F81AD" w14:textId="697C1222" w:rsidR="0025739A" w:rsidRPr="00180C57" w:rsidRDefault="003B4A25" w:rsidP="005534F5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ИК4, принявших участие только в трех собраниях ИК4: </w:t>
      </w:r>
      <w:r w:rsidRPr="00180C57">
        <w:rPr>
          <w:b/>
          <w:bCs/>
        </w:rPr>
        <w:t>3/19</w:t>
      </w:r>
      <w:bookmarkStart w:id="324" w:name="lt_pId541"/>
      <w:bookmarkEnd w:id="324"/>
      <w:r w:rsidR="00545A10" w:rsidRPr="00180C57">
        <w:t>;</w:t>
      </w:r>
    </w:p>
    <w:p w14:paraId="7E9EC4E0" w14:textId="57D08B1A" w:rsidR="0025739A" w:rsidRPr="00180C57" w:rsidRDefault="003B4A25" w:rsidP="005534F5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ИК4, принявших участие только в двух собраниях ИК4: </w:t>
      </w:r>
      <w:r w:rsidRPr="00180C57">
        <w:rPr>
          <w:b/>
          <w:bCs/>
        </w:rPr>
        <w:t>1/19</w:t>
      </w:r>
      <w:bookmarkStart w:id="325" w:name="lt_pId543"/>
      <w:bookmarkEnd w:id="325"/>
      <w:r w:rsidR="00545A10" w:rsidRPr="00180C57">
        <w:t>;</w:t>
      </w:r>
    </w:p>
    <w:p w14:paraId="2BF3CF52" w14:textId="76753BBC" w:rsidR="0025739A" w:rsidRPr="00180C57" w:rsidRDefault="003B4A25" w:rsidP="005534F5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ИК4, принявших участие только в одном собрании ИК4: </w:t>
      </w:r>
      <w:r w:rsidRPr="00180C57">
        <w:rPr>
          <w:b/>
          <w:bCs/>
        </w:rPr>
        <w:t>1/19</w:t>
      </w:r>
      <w:bookmarkStart w:id="326" w:name="lt_pId545"/>
      <w:bookmarkEnd w:id="326"/>
      <w:r w:rsidR="00545A10" w:rsidRPr="00180C57">
        <w:t>;</w:t>
      </w:r>
    </w:p>
    <w:p w14:paraId="43653FB3" w14:textId="0A818C98" w:rsidR="0025739A" w:rsidRPr="00180C57" w:rsidRDefault="003B4A25" w:rsidP="005534F5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ИК4, не принимавших участия ни в одном собрании ИК4: </w:t>
      </w:r>
      <w:r w:rsidRPr="00180C57">
        <w:rPr>
          <w:b/>
          <w:bCs/>
        </w:rPr>
        <w:t>0/19</w:t>
      </w:r>
      <w:bookmarkStart w:id="327" w:name="lt_pId547"/>
      <w:bookmarkEnd w:id="327"/>
      <w:r w:rsidR="00545A10" w:rsidRPr="00180C57">
        <w:t>.</w:t>
      </w:r>
    </w:p>
    <w:p w14:paraId="1E4997BC" w14:textId="77777777" w:rsidR="0025739A" w:rsidRPr="00180C57" w:rsidRDefault="003B4A25" w:rsidP="00B54581">
      <w:pPr>
        <w:pStyle w:val="Heading3"/>
      </w:pPr>
      <w:r w:rsidRPr="00180C57">
        <w:t>7.8.4</w:t>
      </w:r>
      <w:r w:rsidRPr="00180C57">
        <w:tab/>
        <w:t>Участие заместителей Председателя ИК5 в работе ИК5</w:t>
      </w:r>
      <w:bookmarkStart w:id="328" w:name="lt_pId549"/>
      <w:bookmarkEnd w:id="328"/>
    </w:p>
    <w:p w14:paraId="084EDBBF" w14:textId="289478C4" w:rsidR="0025739A" w:rsidRPr="00180C57" w:rsidRDefault="003B4A25" w:rsidP="00BB593A">
      <w:bookmarkStart w:id="329" w:name="lt_pId550"/>
      <w:r w:rsidRPr="00180C57">
        <w:t xml:space="preserve">На исследовательский период </w:t>
      </w:r>
      <w:r w:rsidR="007E18AE" w:rsidRPr="00180C57">
        <w:t xml:space="preserve">2019–2023 </w:t>
      </w:r>
      <w:r w:rsidRPr="00180C57">
        <w:t>годов в ИК5 было назначено 19 заместителей Председателя.</w:t>
      </w:r>
      <w:bookmarkEnd w:id="329"/>
    </w:p>
    <w:p w14:paraId="5450D6B2" w14:textId="0E7CE30B" w:rsidR="0025739A" w:rsidRPr="00180C57" w:rsidRDefault="003B4A25" w:rsidP="00BB593A">
      <w:bookmarkStart w:id="330" w:name="lt_pId551"/>
      <w:r w:rsidRPr="00180C57">
        <w:t xml:space="preserve">За исследовательский период </w:t>
      </w:r>
      <w:r w:rsidR="007E18AE" w:rsidRPr="00180C57">
        <w:t>2019–2023</w:t>
      </w:r>
      <w:r w:rsidRPr="00180C57">
        <w:t xml:space="preserve"> годов ИК5 провела пять собраний. </w:t>
      </w:r>
      <w:bookmarkEnd w:id="330"/>
    </w:p>
    <w:p w14:paraId="3C49603A" w14:textId="26FB48E9" w:rsidR="0025739A" w:rsidRPr="00180C57" w:rsidRDefault="003B4A25" w:rsidP="005534F5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ИК5, принявших участие в пяти собраниях ИК5: </w:t>
      </w:r>
      <w:r w:rsidRPr="00180C57">
        <w:rPr>
          <w:b/>
          <w:bCs/>
        </w:rPr>
        <w:t>8/19</w:t>
      </w:r>
      <w:bookmarkStart w:id="331" w:name="lt_pId553"/>
      <w:bookmarkEnd w:id="331"/>
      <w:r w:rsidR="00545A10" w:rsidRPr="00180C57">
        <w:t>;</w:t>
      </w:r>
    </w:p>
    <w:p w14:paraId="65FD6AAF" w14:textId="1A76D359" w:rsidR="0025739A" w:rsidRPr="00180C57" w:rsidRDefault="003B4A25" w:rsidP="005534F5">
      <w:pPr>
        <w:pStyle w:val="enumlev1"/>
      </w:pPr>
      <w:r w:rsidRPr="00180C57">
        <w:t>−</w:t>
      </w:r>
      <w:r w:rsidRPr="00180C57">
        <w:tab/>
      </w:r>
      <w:r w:rsidR="00813CF4" w:rsidRPr="00180C57">
        <w:t>к</w:t>
      </w:r>
      <w:r w:rsidRPr="00180C57">
        <w:t xml:space="preserve">оличество заместителей Председателя ИК5, принявших участие в четырех собраниях ИК5: </w:t>
      </w:r>
      <w:r w:rsidRPr="00180C57">
        <w:rPr>
          <w:b/>
          <w:bCs/>
        </w:rPr>
        <w:t>2/19</w:t>
      </w:r>
      <w:bookmarkStart w:id="332" w:name="lt_pId555"/>
      <w:bookmarkEnd w:id="332"/>
      <w:r w:rsidR="00545A10" w:rsidRPr="00180C57">
        <w:t>;</w:t>
      </w:r>
    </w:p>
    <w:p w14:paraId="45F29EB4" w14:textId="040AEE29" w:rsidR="0025739A" w:rsidRPr="00180C57" w:rsidRDefault="003B4A25" w:rsidP="005534F5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ИК5, принявших участие только в трех собраниях ИК5: </w:t>
      </w:r>
      <w:r w:rsidRPr="00180C57">
        <w:rPr>
          <w:b/>
          <w:bCs/>
        </w:rPr>
        <w:t>2/19</w:t>
      </w:r>
      <w:bookmarkStart w:id="333" w:name="lt_pId557"/>
      <w:bookmarkEnd w:id="333"/>
      <w:r w:rsidR="00545A10" w:rsidRPr="00180C57">
        <w:t>;</w:t>
      </w:r>
    </w:p>
    <w:p w14:paraId="07BF4526" w14:textId="325F4F92" w:rsidR="0025739A" w:rsidRPr="00180C57" w:rsidRDefault="003B4A25" w:rsidP="005534F5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ИК5, принявших участие только в двух собраниях ИК5: </w:t>
      </w:r>
      <w:r w:rsidRPr="00180C57">
        <w:rPr>
          <w:b/>
          <w:bCs/>
        </w:rPr>
        <w:t>3/19</w:t>
      </w:r>
      <w:bookmarkStart w:id="334" w:name="lt_pId559"/>
      <w:bookmarkEnd w:id="334"/>
      <w:r w:rsidR="00545A10" w:rsidRPr="00180C57">
        <w:t>;</w:t>
      </w:r>
    </w:p>
    <w:p w14:paraId="4FCC698B" w14:textId="0D7C621E" w:rsidR="0025739A" w:rsidRPr="00180C57" w:rsidRDefault="003B4A25" w:rsidP="005534F5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ИК5, принявших участие только в одном собрании ИК5: </w:t>
      </w:r>
      <w:r w:rsidRPr="00180C57">
        <w:rPr>
          <w:b/>
          <w:bCs/>
        </w:rPr>
        <w:t>2/19</w:t>
      </w:r>
      <w:bookmarkStart w:id="335" w:name="lt_pId561"/>
      <w:bookmarkEnd w:id="335"/>
      <w:r w:rsidR="00545A10" w:rsidRPr="00180C57">
        <w:t>;</w:t>
      </w:r>
    </w:p>
    <w:p w14:paraId="6FF9CFD0" w14:textId="77CCD6B6" w:rsidR="0025739A" w:rsidRPr="00180C57" w:rsidRDefault="003B4A25" w:rsidP="005534F5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ИК5, не принимавших участия ни в одном собрании ИК5: </w:t>
      </w:r>
      <w:r w:rsidRPr="00180C57">
        <w:rPr>
          <w:b/>
          <w:bCs/>
        </w:rPr>
        <w:t>2/19</w:t>
      </w:r>
      <w:bookmarkStart w:id="336" w:name="lt_pId563"/>
      <w:bookmarkEnd w:id="336"/>
      <w:r w:rsidR="00545A10" w:rsidRPr="00180C57">
        <w:t>.</w:t>
      </w:r>
    </w:p>
    <w:p w14:paraId="5DA641FE" w14:textId="77777777" w:rsidR="0025739A" w:rsidRPr="00180C57" w:rsidRDefault="003B4A25" w:rsidP="005534F5">
      <w:pPr>
        <w:pStyle w:val="Heading3"/>
      </w:pPr>
      <w:r w:rsidRPr="00180C57">
        <w:t>7.8.5</w:t>
      </w:r>
      <w:r w:rsidRPr="00180C57">
        <w:tab/>
        <w:t>Участие заместителей Председателя ИК6 в работе ИК6</w:t>
      </w:r>
      <w:bookmarkStart w:id="337" w:name="lt_pId565"/>
      <w:bookmarkEnd w:id="337"/>
    </w:p>
    <w:p w14:paraId="4E3E889C" w14:textId="5B96C8B5" w:rsidR="0025739A" w:rsidRPr="00180C57" w:rsidRDefault="003B4A25" w:rsidP="00BB593A">
      <w:bookmarkStart w:id="338" w:name="lt_pId566"/>
      <w:r w:rsidRPr="00180C57">
        <w:t xml:space="preserve">На исследовательский период </w:t>
      </w:r>
      <w:r w:rsidR="007E18AE" w:rsidRPr="00180C57">
        <w:t>2019–2023</w:t>
      </w:r>
      <w:r w:rsidRPr="00180C57">
        <w:t xml:space="preserve"> годов в ИК6 было назначено 12 заместителей Председателя.</w:t>
      </w:r>
      <w:bookmarkEnd w:id="338"/>
    </w:p>
    <w:p w14:paraId="500BB29F" w14:textId="7E8BD813" w:rsidR="0025739A" w:rsidRPr="00180C57" w:rsidRDefault="003B4A25" w:rsidP="00BB593A">
      <w:bookmarkStart w:id="339" w:name="lt_pId567"/>
      <w:r w:rsidRPr="00180C57">
        <w:t xml:space="preserve">За исследовательский период </w:t>
      </w:r>
      <w:r w:rsidR="007E18AE" w:rsidRPr="00180C57">
        <w:t xml:space="preserve">2019–2023 </w:t>
      </w:r>
      <w:r w:rsidRPr="00180C57">
        <w:t>годов ИК6 провела восемь собраний.</w:t>
      </w:r>
      <w:bookmarkEnd w:id="339"/>
    </w:p>
    <w:p w14:paraId="6BD05174" w14:textId="0855FEB4" w:rsidR="0025739A" w:rsidRPr="00180C57" w:rsidRDefault="003B4A25" w:rsidP="005534F5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ИК6, принявших участие в восьми собраниях ИК6: </w:t>
      </w:r>
      <w:r w:rsidRPr="00180C57">
        <w:rPr>
          <w:b/>
          <w:bCs/>
        </w:rPr>
        <w:t>9/12</w:t>
      </w:r>
      <w:bookmarkStart w:id="340" w:name="lt_pId569"/>
      <w:bookmarkEnd w:id="340"/>
      <w:r w:rsidR="00545A10" w:rsidRPr="00180C57">
        <w:t>;</w:t>
      </w:r>
    </w:p>
    <w:p w14:paraId="31D1CB39" w14:textId="6618F929" w:rsidR="0025739A" w:rsidRPr="00180C57" w:rsidRDefault="003B4A25" w:rsidP="005534F5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ИК6, принявших участие только в одном собрании ИК6: </w:t>
      </w:r>
      <w:r w:rsidRPr="00180C57">
        <w:rPr>
          <w:b/>
          <w:bCs/>
        </w:rPr>
        <w:t>1/12</w:t>
      </w:r>
      <w:bookmarkStart w:id="341" w:name="lt_pId571"/>
      <w:bookmarkEnd w:id="341"/>
      <w:r w:rsidR="00545A10" w:rsidRPr="00180C57">
        <w:t>;</w:t>
      </w:r>
    </w:p>
    <w:p w14:paraId="586E1BC1" w14:textId="671B7574" w:rsidR="0025739A" w:rsidRPr="00180C57" w:rsidRDefault="003B4A25" w:rsidP="005534F5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ИК6, не принимавших участия ни в одном собрании ИК6: </w:t>
      </w:r>
      <w:r w:rsidRPr="00180C57">
        <w:rPr>
          <w:b/>
          <w:bCs/>
        </w:rPr>
        <w:t>2/12</w:t>
      </w:r>
      <w:bookmarkStart w:id="342" w:name="lt_pId573"/>
      <w:bookmarkEnd w:id="342"/>
      <w:r w:rsidR="00545A10" w:rsidRPr="00180C57">
        <w:t>.</w:t>
      </w:r>
    </w:p>
    <w:p w14:paraId="132B90FC" w14:textId="77777777" w:rsidR="0025739A" w:rsidRPr="00180C57" w:rsidRDefault="003B4A25" w:rsidP="005534F5">
      <w:pPr>
        <w:pStyle w:val="Heading3"/>
      </w:pPr>
      <w:r w:rsidRPr="00180C57">
        <w:t>7.8.6</w:t>
      </w:r>
      <w:r w:rsidRPr="00180C57">
        <w:tab/>
        <w:t>Участие заместителей Председателя ИК7 в работе ИК7</w:t>
      </w:r>
      <w:bookmarkStart w:id="343" w:name="lt_pId575"/>
      <w:bookmarkEnd w:id="343"/>
    </w:p>
    <w:p w14:paraId="0965CD2C" w14:textId="79103361" w:rsidR="0025739A" w:rsidRPr="00180C57" w:rsidRDefault="003B4A25" w:rsidP="00BB593A">
      <w:bookmarkStart w:id="344" w:name="lt_pId576"/>
      <w:r w:rsidRPr="00180C57">
        <w:t xml:space="preserve">На исследовательский период </w:t>
      </w:r>
      <w:r w:rsidR="007E18AE" w:rsidRPr="00180C57">
        <w:t>2019–2023</w:t>
      </w:r>
      <w:r w:rsidRPr="00180C57">
        <w:t xml:space="preserve"> годов в ИК7 было назначено 12 заместителей Председателя.</w:t>
      </w:r>
      <w:bookmarkEnd w:id="344"/>
    </w:p>
    <w:p w14:paraId="217CB840" w14:textId="55ED44F7" w:rsidR="0025739A" w:rsidRPr="00180C57" w:rsidRDefault="003B4A25" w:rsidP="00BB593A">
      <w:bookmarkStart w:id="345" w:name="lt_pId577"/>
      <w:r w:rsidRPr="00180C57">
        <w:t xml:space="preserve">За исследовательский период </w:t>
      </w:r>
      <w:r w:rsidR="007E18AE" w:rsidRPr="00180C57">
        <w:t>2019–2023</w:t>
      </w:r>
      <w:r w:rsidRPr="00180C57">
        <w:t xml:space="preserve"> годов ИК7 провела четыре собрания.</w:t>
      </w:r>
      <w:bookmarkEnd w:id="345"/>
    </w:p>
    <w:p w14:paraId="48B5299E" w14:textId="2375E1FF" w:rsidR="0025739A" w:rsidRPr="00180C57" w:rsidRDefault="003B4A25" w:rsidP="005534F5">
      <w:pPr>
        <w:pStyle w:val="enumlev1"/>
      </w:pPr>
      <w:r w:rsidRPr="00180C57">
        <w:lastRenderedPageBreak/>
        <w:t>−</w:t>
      </w:r>
      <w:r w:rsidRPr="00180C57">
        <w:tab/>
        <w:t xml:space="preserve">Количество заместителей Председателя ИК7, принявших участие в четырех собраниях ИК7: </w:t>
      </w:r>
      <w:r w:rsidRPr="00180C57">
        <w:rPr>
          <w:b/>
          <w:bCs/>
        </w:rPr>
        <w:t>7/12</w:t>
      </w:r>
      <w:bookmarkStart w:id="346" w:name="lt_pId579"/>
      <w:bookmarkEnd w:id="346"/>
      <w:r w:rsidR="00545A10" w:rsidRPr="00180C57">
        <w:t>;</w:t>
      </w:r>
    </w:p>
    <w:p w14:paraId="690A7F58" w14:textId="7C6BBAF7" w:rsidR="0025739A" w:rsidRPr="00180C57" w:rsidRDefault="003B4A25" w:rsidP="005534F5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ИК7, принявших участие в трех собраниях ИК7: </w:t>
      </w:r>
      <w:r w:rsidRPr="00180C57">
        <w:rPr>
          <w:b/>
          <w:bCs/>
        </w:rPr>
        <w:t>1/12</w:t>
      </w:r>
      <w:bookmarkStart w:id="347" w:name="lt_pId581"/>
      <w:bookmarkEnd w:id="347"/>
      <w:r w:rsidR="00545A10" w:rsidRPr="00180C57">
        <w:t>;</w:t>
      </w:r>
    </w:p>
    <w:p w14:paraId="52C430DA" w14:textId="4BF092EF" w:rsidR="0025739A" w:rsidRPr="00180C57" w:rsidRDefault="003B4A25" w:rsidP="005534F5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ИК7, принявших участие только в двух собраниях ИК7: </w:t>
      </w:r>
      <w:r w:rsidRPr="00180C57">
        <w:rPr>
          <w:b/>
          <w:bCs/>
        </w:rPr>
        <w:t>2/12</w:t>
      </w:r>
      <w:bookmarkStart w:id="348" w:name="lt_pId583"/>
      <w:bookmarkEnd w:id="348"/>
      <w:r w:rsidR="00545A10" w:rsidRPr="00180C57">
        <w:t>;</w:t>
      </w:r>
    </w:p>
    <w:p w14:paraId="4B930BE3" w14:textId="5212F63E" w:rsidR="0025739A" w:rsidRPr="00180C57" w:rsidRDefault="003B4A25" w:rsidP="00E757EA">
      <w:pPr>
        <w:pStyle w:val="enumlev1"/>
        <w:jc w:val="both"/>
      </w:pPr>
      <w:r w:rsidRPr="00180C57">
        <w:t>−</w:t>
      </w:r>
      <w:r w:rsidRPr="00180C57">
        <w:tab/>
        <w:t xml:space="preserve">количество заместителей Председателя ИК7, принявших участие только в одном собрании ИК7: </w:t>
      </w:r>
      <w:r w:rsidRPr="00180C57">
        <w:rPr>
          <w:b/>
          <w:bCs/>
        </w:rPr>
        <w:t>1/12</w:t>
      </w:r>
      <w:bookmarkStart w:id="349" w:name="lt_pId585"/>
      <w:bookmarkEnd w:id="349"/>
      <w:r w:rsidR="00545A10" w:rsidRPr="00180C57">
        <w:rPr>
          <w:b/>
          <w:bCs/>
        </w:rPr>
        <w:t>;</w:t>
      </w:r>
    </w:p>
    <w:p w14:paraId="633BE47F" w14:textId="3C7D7CD1" w:rsidR="0025739A" w:rsidRPr="00180C57" w:rsidRDefault="003B4A25" w:rsidP="00E757EA">
      <w:pPr>
        <w:pStyle w:val="enumlev1"/>
        <w:jc w:val="both"/>
        <w:rPr>
          <w:b/>
          <w:bCs/>
        </w:rPr>
      </w:pPr>
      <w:r w:rsidRPr="00180C57">
        <w:t>−</w:t>
      </w:r>
      <w:r w:rsidRPr="00180C57">
        <w:tab/>
        <w:t xml:space="preserve">количество заместителей Председателя ИК7, не принимавших участия ни в одном собрании ИК7: </w:t>
      </w:r>
      <w:r w:rsidRPr="00180C57">
        <w:rPr>
          <w:b/>
          <w:bCs/>
        </w:rPr>
        <w:t>1/12</w:t>
      </w:r>
      <w:bookmarkStart w:id="350" w:name="lt_pId587"/>
      <w:bookmarkEnd w:id="350"/>
      <w:r w:rsidR="00545A10" w:rsidRPr="00180C57">
        <w:rPr>
          <w:b/>
          <w:bCs/>
        </w:rPr>
        <w:t>.</w:t>
      </w:r>
    </w:p>
    <w:p w14:paraId="0BB9BE99" w14:textId="77777777" w:rsidR="0025739A" w:rsidRPr="00180C57" w:rsidRDefault="003B4A25" w:rsidP="005534F5">
      <w:pPr>
        <w:pStyle w:val="Heading3"/>
      </w:pPr>
      <w:r w:rsidRPr="00180C57">
        <w:t>7.8.7</w:t>
      </w:r>
      <w:r w:rsidRPr="00180C57">
        <w:tab/>
        <w:t>Участие заместителей Председателя Координационного комитета МСЭ по терминологии (ККТ) в работе ККТ</w:t>
      </w:r>
      <w:bookmarkStart w:id="351" w:name="lt_pId589"/>
      <w:bookmarkEnd w:id="351"/>
    </w:p>
    <w:p w14:paraId="6FD19A9E" w14:textId="77777777" w:rsidR="0025739A" w:rsidRPr="00180C57" w:rsidRDefault="003B4A25" w:rsidP="00BB593A">
      <w:bookmarkStart w:id="352" w:name="lt_pId590"/>
      <w:r w:rsidRPr="00180C57">
        <w:t>На данный исследовательский период в ККТ было назначено шесть заместителей Председателя.</w:t>
      </w:r>
      <w:bookmarkEnd w:id="352"/>
    </w:p>
    <w:p w14:paraId="57259197" w14:textId="64F55853" w:rsidR="0025739A" w:rsidRPr="00180C57" w:rsidRDefault="003B4A25" w:rsidP="00BB593A">
      <w:bookmarkStart w:id="353" w:name="lt_pId591"/>
      <w:r w:rsidRPr="00180C57">
        <w:t xml:space="preserve">За этот исследовательский период ККТ провела </w:t>
      </w:r>
      <w:r w:rsidR="00813CF4" w:rsidRPr="00180C57">
        <w:t>11</w:t>
      </w:r>
      <w:r w:rsidRPr="00180C57">
        <w:t xml:space="preserve"> собраний в режиме </w:t>
      </w:r>
      <w:proofErr w:type="gramStart"/>
      <w:r w:rsidRPr="00180C57">
        <w:t>конференц-связи</w:t>
      </w:r>
      <w:proofErr w:type="gramEnd"/>
      <w:r w:rsidRPr="00180C57">
        <w:t>.</w:t>
      </w:r>
      <w:bookmarkEnd w:id="353"/>
    </w:p>
    <w:p w14:paraId="574F20CD" w14:textId="160F5163" w:rsidR="0025739A" w:rsidRPr="00180C57" w:rsidRDefault="003B4A25" w:rsidP="00BB593A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ККТ, принявших участие в восьми собраниях ККТ в режиме </w:t>
      </w:r>
      <w:proofErr w:type="gramStart"/>
      <w:r w:rsidRPr="00180C57">
        <w:t>конференц-связи</w:t>
      </w:r>
      <w:proofErr w:type="gramEnd"/>
      <w:r w:rsidRPr="00180C57">
        <w:t xml:space="preserve">: </w:t>
      </w:r>
      <w:r w:rsidRPr="00180C57">
        <w:rPr>
          <w:b/>
          <w:bCs/>
        </w:rPr>
        <w:t>1/6</w:t>
      </w:r>
      <w:bookmarkStart w:id="354" w:name="lt_pId593"/>
      <w:bookmarkEnd w:id="354"/>
      <w:r w:rsidR="00131480" w:rsidRPr="00180C57">
        <w:t>;</w:t>
      </w:r>
    </w:p>
    <w:p w14:paraId="11AA353D" w14:textId="64B1F8B0" w:rsidR="0025739A" w:rsidRPr="00180C57" w:rsidRDefault="003B4A25" w:rsidP="00BB593A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ККТ, принявших участие в пяти собраниях ККТ в режиме </w:t>
      </w:r>
      <w:proofErr w:type="gramStart"/>
      <w:r w:rsidRPr="00180C57">
        <w:t>конференц-связи</w:t>
      </w:r>
      <w:proofErr w:type="gramEnd"/>
      <w:r w:rsidRPr="00180C57">
        <w:t xml:space="preserve">: </w:t>
      </w:r>
      <w:r w:rsidRPr="00180C57">
        <w:rPr>
          <w:b/>
          <w:bCs/>
        </w:rPr>
        <w:t>2/6</w:t>
      </w:r>
      <w:bookmarkStart w:id="355" w:name="lt_pId595"/>
      <w:bookmarkEnd w:id="355"/>
      <w:r w:rsidR="00131480" w:rsidRPr="00180C57">
        <w:t>;</w:t>
      </w:r>
    </w:p>
    <w:p w14:paraId="49C913B1" w14:textId="1A9E5AD8" w:rsidR="0025739A" w:rsidRPr="00180C57" w:rsidRDefault="003B4A25" w:rsidP="00BB593A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ККТ, принявших участие в четырех собраниях ККТ в режиме </w:t>
      </w:r>
      <w:proofErr w:type="gramStart"/>
      <w:r w:rsidRPr="00180C57">
        <w:t>конференц-связи</w:t>
      </w:r>
      <w:proofErr w:type="gramEnd"/>
      <w:r w:rsidRPr="00180C57">
        <w:t xml:space="preserve">: </w:t>
      </w:r>
      <w:r w:rsidRPr="00180C57">
        <w:rPr>
          <w:b/>
          <w:bCs/>
        </w:rPr>
        <w:t>1/6</w:t>
      </w:r>
      <w:bookmarkStart w:id="356" w:name="lt_pId597"/>
      <w:bookmarkEnd w:id="356"/>
      <w:r w:rsidR="00131480" w:rsidRPr="00180C57">
        <w:t>;</w:t>
      </w:r>
    </w:p>
    <w:p w14:paraId="42053F6C" w14:textId="480FE151" w:rsidR="0025739A" w:rsidRPr="00180C57" w:rsidRDefault="003B4A25" w:rsidP="00BB593A">
      <w:pPr>
        <w:pStyle w:val="enumlev1"/>
      </w:pPr>
      <w:r w:rsidRPr="00180C57">
        <w:t>−</w:t>
      </w:r>
      <w:r w:rsidRPr="00180C57">
        <w:tab/>
        <w:t xml:space="preserve">количество заместителей Председателя ККТ, не принимавших участия ни в одном собрании ККТ в режиме </w:t>
      </w:r>
      <w:proofErr w:type="gramStart"/>
      <w:r w:rsidRPr="00180C57">
        <w:t>конференц-связи</w:t>
      </w:r>
      <w:proofErr w:type="gramEnd"/>
      <w:r w:rsidRPr="00180C57">
        <w:t xml:space="preserve">: </w:t>
      </w:r>
      <w:r w:rsidRPr="00180C57">
        <w:rPr>
          <w:b/>
          <w:bCs/>
        </w:rPr>
        <w:t>2/6</w:t>
      </w:r>
      <w:bookmarkStart w:id="357" w:name="lt_pId599"/>
      <w:bookmarkEnd w:id="357"/>
      <w:r w:rsidR="00131480" w:rsidRPr="00180C57">
        <w:t>.</w:t>
      </w:r>
    </w:p>
    <w:bookmarkEnd w:id="301"/>
    <w:p w14:paraId="5E5EEF12" w14:textId="77777777" w:rsidR="0025739A" w:rsidRPr="00180C57" w:rsidRDefault="003B4A25" w:rsidP="00B54581">
      <w:pPr>
        <w:pStyle w:val="Heading3"/>
      </w:pPr>
      <w:r w:rsidRPr="00180C57">
        <w:t>7.9</w:t>
      </w:r>
      <w:r w:rsidRPr="00180C57">
        <w:tab/>
        <w:t xml:space="preserve">Подготовка к ВКР-27, включая </w:t>
      </w:r>
      <w:proofErr w:type="spellStart"/>
      <w:r w:rsidRPr="00180C57">
        <w:t>ПСК27</w:t>
      </w:r>
      <w:proofErr w:type="spellEnd"/>
      <w:r w:rsidRPr="00180C57">
        <w:t>-1</w:t>
      </w:r>
      <w:bookmarkStart w:id="358" w:name="lt_pId601"/>
      <w:bookmarkEnd w:id="358"/>
    </w:p>
    <w:p w14:paraId="7B066166" w14:textId="5465B6BA" w:rsidR="0025739A" w:rsidRPr="00180C57" w:rsidRDefault="003B4A25" w:rsidP="00BB593A">
      <w:bookmarkStart w:id="359" w:name="lt_pId602"/>
      <w:r w:rsidRPr="00180C57">
        <w:t xml:space="preserve">См. раздел 5 Документа </w:t>
      </w:r>
      <w:hyperlink r:id="rId16" w:history="1">
        <w:proofErr w:type="spellStart"/>
        <w:r w:rsidRPr="00180C57">
          <w:rPr>
            <w:rStyle w:val="Hyperlink"/>
          </w:rPr>
          <w:t>RAG</w:t>
        </w:r>
        <w:proofErr w:type="spellEnd"/>
        <w:r w:rsidRPr="00180C57">
          <w:rPr>
            <w:rStyle w:val="Hyperlink"/>
          </w:rPr>
          <w:t>/1</w:t>
        </w:r>
      </w:hyperlink>
      <w:r w:rsidRPr="00180C57">
        <w:t>.</w:t>
      </w:r>
      <w:bookmarkEnd w:id="359"/>
    </w:p>
    <w:p w14:paraId="3ED37A6B" w14:textId="77777777" w:rsidR="0025739A" w:rsidRPr="00180C57" w:rsidRDefault="003B4A25" w:rsidP="00B54581">
      <w:pPr>
        <w:pStyle w:val="Heading1"/>
      </w:pPr>
      <w:r w:rsidRPr="00180C57">
        <w:t>8</w:t>
      </w:r>
      <w:r w:rsidRPr="00180C57">
        <w:tab/>
        <w:t>Взаимодействие и сотрудничество с МСЭ-D и МСЭ-T, а также с другими организациями</w:t>
      </w:r>
      <w:bookmarkStart w:id="360" w:name="lt_pId604"/>
      <w:bookmarkEnd w:id="360"/>
    </w:p>
    <w:p w14:paraId="520C3828" w14:textId="77777777" w:rsidR="0025739A" w:rsidRPr="00180C57" w:rsidRDefault="003B4A25" w:rsidP="00BB593A">
      <w:bookmarkStart w:id="361" w:name="lt_pId605"/>
      <w:r w:rsidRPr="00180C57">
        <w:t>В течение данного периода продолжалась межсекторальная деятельность, в частности касающаяся приоритетных для МСЭ вопросов изменения климата, связи в чрезвычайных ситуациях и доступности.</w:t>
      </w:r>
      <w:bookmarkEnd w:id="361"/>
    </w:p>
    <w:p w14:paraId="39D335D7" w14:textId="77777777" w:rsidR="0025739A" w:rsidRPr="00051481" w:rsidRDefault="003B4A25" w:rsidP="00BB593A">
      <w:pPr>
        <w:pStyle w:val="enumlev1"/>
        <w:rPr>
          <w:i/>
          <w:iCs/>
        </w:rPr>
      </w:pPr>
      <w:r w:rsidRPr="00180C57">
        <w:rPr>
          <w:i/>
        </w:rPr>
        <w:t>•</w:t>
      </w:r>
      <w:r w:rsidRPr="00180C57">
        <w:tab/>
      </w:r>
      <w:r w:rsidRPr="00051481">
        <w:rPr>
          <w:i/>
          <w:iCs/>
        </w:rPr>
        <w:t>МСЭ-D</w:t>
      </w:r>
      <w:bookmarkStart w:id="362" w:name="lt_pId607"/>
      <w:bookmarkEnd w:id="362"/>
    </w:p>
    <w:p w14:paraId="76C554BD" w14:textId="77777777" w:rsidR="0025739A" w:rsidRPr="00180C57" w:rsidRDefault="003B4A25" w:rsidP="00BB593A">
      <w:bookmarkStart w:id="363" w:name="lt_pId608"/>
      <w:r w:rsidRPr="00180C57">
        <w:t>БР продолжает вносить вклад в проведение семинаров-практикумов и семинаров БРЭ.</w:t>
      </w:r>
      <w:bookmarkEnd w:id="363"/>
    </w:p>
    <w:p w14:paraId="0B50DC7C" w14:textId="10656BA7" w:rsidR="0025739A" w:rsidRPr="00180C57" w:rsidRDefault="00A03CD9" w:rsidP="00BB593A">
      <w:bookmarkStart w:id="364" w:name="lt_pId609"/>
      <w:r w:rsidRPr="00180C57">
        <w:t>БР активно участвовало в собраниях ИК МСЭ-D, чтобы сообщать о последних тенденциях в деятельности ИК МСЭ-R</w:t>
      </w:r>
      <w:r w:rsidR="00C8175C" w:rsidRPr="00180C57">
        <w:t>, а также</w:t>
      </w:r>
      <w:r w:rsidRPr="00180C57">
        <w:t xml:space="preserve"> </w:t>
      </w:r>
      <w:r w:rsidR="00441C29" w:rsidRPr="00180C57">
        <w:t>давать</w:t>
      </w:r>
      <w:r w:rsidRPr="00180C57">
        <w:t xml:space="preserve"> </w:t>
      </w:r>
      <w:r w:rsidR="00940BEA" w:rsidRPr="00180C57">
        <w:t xml:space="preserve">разъяснения и </w:t>
      </w:r>
      <w:r w:rsidRPr="00180C57">
        <w:t>ориентирова</w:t>
      </w:r>
      <w:r w:rsidR="00124ED9" w:rsidRPr="00180C57">
        <w:t>ть</w:t>
      </w:r>
      <w:r w:rsidRPr="00180C57">
        <w:t xml:space="preserve"> </w:t>
      </w:r>
      <w:r w:rsidR="00131480" w:rsidRPr="00180C57">
        <w:t xml:space="preserve">в </w:t>
      </w:r>
      <w:r w:rsidR="009131A4" w:rsidRPr="00180C57">
        <w:t>том, что касается</w:t>
      </w:r>
      <w:r w:rsidRPr="00180C57">
        <w:t xml:space="preserve"> Рекомендаций, Отчетов и Справочников МСЭ-R, представляющих особый интерес для развивающихся стран, а также </w:t>
      </w:r>
      <w:r w:rsidR="00CE2521" w:rsidRPr="00180C57">
        <w:t xml:space="preserve">в том, что касается </w:t>
      </w:r>
      <w:r w:rsidRPr="00180C57">
        <w:t>исследовани</w:t>
      </w:r>
      <w:r w:rsidR="00E72068" w:rsidRPr="00180C57">
        <w:t>й</w:t>
      </w:r>
      <w:r w:rsidRPr="00180C57">
        <w:t>, проводимы</w:t>
      </w:r>
      <w:r w:rsidR="00E72068" w:rsidRPr="00180C57">
        <w:t>х</w:t>
      </w:r>
      <w:r w:rsidRPr="00180C57">
        <w:t xml:space="preserve"> </w:t>
      </w:r>
      <w:r w:rsidR="00D5585F" w:rsidRPr="00180C57">
        <w:t xml:space="preserve">ИК1 и </w:t>
      </w:r>
      <w:r w:rsidR="00E72068" w:rsidRPr="00180C57">
        <w:t>ИК</w:t>
      </w:r>
      <w:r w:rsidR="00D5585F" w:rsidRPr="00180C57">
        <w:t>2 МСЭ-D.</w:t>
      </w:r>
      <w:bookmarkEnd w:id="364"/>
    </w:p>
    <w:p w14:paraId="38274469" w14:textId="77777777" w:rsidR="0025739A" w:rsidRPr="00051481" w:rsidRDefault="003B4A25" w:rsidP="00BB593A">
      <w:pPr>
        <w:pStyle w:val="enumlev1"/>
        <w:rPr>
          <w:i/>
          <w:iCs/>
        </w:rPr>
      </w:pPr>
      <w:r w:rsidRPr="00180C57">
        <w:rPr>
          <w:i/>
        </w:rPr>
        <w:t>•</w:t>
      </w:r>
      <w:r w:rsidRPr="00180C57">
        <w:tab/>
      </w:r>
      <w:r w:rsidRPr="00051481">
        <w:rPr>
          <w:i/>
          <w:iCs/>
        </w:rPr>
        <w:t>МСЭ-Т</w:t>
      </w:r>
      <w:bookmarkStart w:id="365" w:name="lt_pId611"/>
      <w:bookmarkEnd w:id="365"/>
    </w:p>
    <w:p w14:paraId="55782EEF" w14:textId="77777777" w:rsidR="00132ADB" w:rsidRPr="00180C57" w:rsidRDefault="003B4A25" w:rsidP="00BB593A">
      <w:bookmarkStart w:id="366" w:name="lt_pId612"/>
      <w:r w:rsidRPr="00180C57">
        <w:t>Наряду с темами изменения климата и связи в чрезвычайных ситуациях к темам, представляющим взаимный интерес для МСЭ-R и МСЭ-Т, относятся IMT, воздействие радиочастот на человека, системы передачи с использованием линий электропередачи, "умные" электросети, "умные" города, ЭМС/ЭМП, интеллектуальные транспортные системы, доступность аудиовизуальных средств массовой информации, общая патентная политика и права интеллектуальной собственности.</w:t>
      </w:r>
      <w:bookmarkEnd w:id="366"/>
    </w:p>
    <w:p w14:paraId="7EAD68E7" w14:textId="4A86D660" w:rsidR="00132ADB" w:rsidRPr="00180C57" w:rsidRDefault="00D5585F" w:rsidP="00BB593A">
      <w:bookmarkStart w:id="367" w:name="lt_pId613"/>
      <w:r w:rsidRPr="00180C57">
        <w:t>На 45-м собрании РГ 5D (с 31 января по 7 февраля 2024 г</w:t>
      </w:r>
      <w:r w:rsidR="00CF2A9F" w:rsidRPr="00180C57">
        <w:t>.</w:t>
      </w:r>
      <w:r w:rsidRPr="00180C57">
        <w:t xml:space="preserve">) было сообщено, что деятельность Секторов МСЭ-T и МСЭ-R по-прежнему частично </w:t>
      </w:r>
      <w:r w:rsidR="00CF2A9F" w:rsidRPr="00180C57">
        <w:t>совпадает</w:t>
      </w:r>
      <w:r w:rsidRPr="00180C57">
        <w:t xml:space="preserve">, и было сочтено необходимым проинформировать Директора БР </w:t>
      </w:r>
      <w:r w:rsidR="00F213A6" w:rsidRPr="00180C57">
        <w:t>об этой повторяющейся ситуации</w:t>
      </w:r>
      <w:r w:rsidRPr="00180C57">
        <w:t>.</w:t>
      </w:r>
      <w:bookmarkEnd w:id="367"/>
    </w:p>
    <w:bookmarkStart w:id="368" w:name="_MON_1768981044"/>
    <w:bookmarkEnd w:id="368"/>
    <w:p w14:paraId="5D9E5D34" w14:textId="77777777" w:rsidR="004D3DEF" w:rsidRPr="00180C57" w:rsidRDefault="003B4A25" w:rsidP="00E757EA">
      <w:pPr>
        <w:jc w:val="both"/>
      </w:pPr>
      <w:r w:rsidRPr="00180C57">
        <w:object w:dxaOrig="1500" w:dyaOrig="975" w14:anchorId="360CE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8.5pt" o:ole="" o:oleicon="t">
            <v:imagedata r:id="rId17" o:title=""/>
          </v:shape>
          <o:OLEObject Type="Embed" ProgID="Word.Document.12" ShapeID="_x0000_i1025" DrawAspect="Icon" ObjectID="_1770799448" r:id="rId18"/>
        </w:object>
      </w:r>
    </w:p>
    <w:p w14:paraId="63469C19" w14:textId="77777777" w:rsidR="007C644B" w:rsidRPr="00051481" w:rsidRDefault="007C644B" w:rsidP="00BB593A">
      <w:pPr>
        <w:pStyle w:val="enumlev1"/>
        <w:rPr>
          <w:i/>
          <w:iCs/>
        </w:rPr>
      </w:pPr>
      <w:bookmarkStart w:id="369" w:name="lt_pId633"/>
      <w:r w:rsidRPr="00180C57">
        <w:t>•</w:t>
      </w:r>
      <w:r w:rsidRPr="00180C57">
        <w:tab/>
      </w:r>
      <w:r w:rsidRPr="00051481">
        <w:rPr>
          <w:i/>
          <w:iCs/>
        </w:rPr>
        <w:t>Другие организации</w:t>
      </w:r>
    </w:p>
    <w:p w14:paraId="26DF5316" w14:textId="77777777" w:rsidR="007C644B" w:rsidRPr="00180C57" w:rsidRDefault="007C644B" w:rsidP="00BB593A">
      <w:r w:rsidRPr="00180C57">
        <w:t xml:space="preserve">Продолжалось плодотворное взаимодействие ИК МСЭ-R и других организаций при надлежащем учете Резолюции </w:t>
      </w:r>
      <w:hyperlink r:id="rId19" w:history="1">
        <w:r w:rsidRPr="00180C57">
          <w:rPr>
            <w:color w:val="0000FF" w:themeColor="hyperlink"/>
            <w:u w:val="single"/>
          </w:rPr>
          <w:t>МСЭ-R 9</w:t>
        </w:r>
      </w:hyperlink>
      <w:r w:rsidRPr="00180C57">
        <w:t xml:space="preserve"> в соответствующих случаях. </w:t>
      </w:r>
    </w:p>
    <w:p w14:paraId="60832AF6" w14:textId="77777777" w:rsidR="007C644B" w:rsidRPr="00180C57" w:rsidRDefault="007C644B" w:rsidP="007C644B">
      <w:pPr>
        <w:rPr>
          <w:szCs w:val="22"/>
        </w:rPr>
      </w:pPr>
      <w:r w:rsidRPr="00180C57">
        <w:rPr>
          <w:szCs w:val="22"/>
        </w:rPr>
        <w:t>Бюро по-прежнему поддерживало тесное сотрудничество с рядом организаций в следующих целях:</w:t>
      </w:r>
    </w:p>
    <w:p w14:paraId="23141382" w14:textId="77777777" w:rsidR="007C644B" w:rsidRPr="00180C57" w:rsidRDefault="007C644B" w:rsidP="00BB593A">
      <w:pPr>
        <w:pStyle w:val="enumlev1"/>
      </w:pPr>
      <w:r w:rsidRPr="00180C57">
        <w:t>1)</w:t>
      </w:r>
      <w:r w:rsidRPr="00180C57">
        <w:tab/>
        <w:t xml:space="preserve">содействовать диалогу между органами, имеющими общие интересы; </w:t>
      </w:r>
    </w:p>
    <w:p w14:paraId="543D2A88" w14:textId="77777777" w:rsidR="007C644B" w:rsidRPr="00180C57" w:rsidRDefault="007C644B" w:rsidP="00BB593A">
      <w:pPr>
        <w:pStyle w:val="enumlev1"/>
      </w:pPr>
      <w:r w:rsidRPr="00180C57">
        <w:t>2)</w:t>
      </w:r>
      <w:r w:rsidRPr="00180C57">
        <w:tab/>
        <w:t xml:space="preserve">улучшать координацию, которая приводит к более эффективной подготовке таких мероприятий, как ВКР; и </w:t>
      </w:r>
    </w:p>
    <w:p w14:paraId="4995881C" w14:textId="77777777" w:rsidR="007C644B" w:rsidRPr="00180C57" w:rsidRDefault="007C644B" w:rsidP="00BB593A">
      <w:pPr>
        <w:pStyle w:val="enumlev1"/>
      </w:pPr>
      <w:r w:rsidRPr="00180C57">
        <w:t>3)</w:t>
      </w:r>
      <w:r w:rsidRPr="00180C57">
        <w:tab/>
        <w:t>постоянно информировать МСЭ-R о соответствующей деятельности в других организациях для стратегического планирования программ работы.</w:t>
      </w:r>
    </w:p>
    <w:p w14:paraId="089378CF" w14:textId="77777777" w:rsidR="007C644B" w:rsidRPr="00180C57" w:rsidRDefault="007C644B" w:rsidP="00BB593A">
      <w:r w:rsidRPr="00180C57">
        <w:t>Бюро продолжает тесное сотрудничество с соответствующими международными и региональными организациями, в том числе со следующими:</w:t>
      </w:r>
    </w:p>
    <w:p w14:paraId="1C8E607D" w14:textId="77777777" w:rsidR="007C644B" w:rsidRPr="00180C57" w:rsidRDefault="007C644B" w:rsidP="00BB593A">
      <w:pPr>
        <w:pStyle w:val="enumlev1"/>
      </w:pPr>
      <w:r w:rsidRPr="00180C57">
        <w:t>–</w:t>
      </w:r>
      <w:r w:rsidRPr="00180C57">
        <w:tab/>
        <w:t>АТСЭ, ASMG, АСЭ, СЕПТ, СИТЕЛ и РСС по вопросам региональной координации.</w:t>
      </w:r>
    </w:p>
    <w:p w14:paraId="1D18533C" w14:textId="77777777" w:rsidR="007C644B" w:rsidRPr="00180C57" w:rsidRDefault="007C644B" w:rsidP="00BB593A">
      <w:pPr>
        <w:pStyle w:val="enumlev1"/>
      </w:pPr>
      <w:r w:rsidRPr="00180C57">
        <w:t>–</w:t>
      </w:r>
      <w:r w:rsidRPr="00180C57">
        <w:tab/>
        <w:t xml:space="preserve">АТРС, РСАГ, </w:t>
      </w:r>
      <w:proofErr w:type="spellStart"/>
      <w:r w:rsidRPr="00180C57">
        <w:t>ЕРС</w:t>
      </w:r>
      <w:proofErr w:type="spellEnd"/>
      <w:r w:rsidRPr="00180C57">
        <w:t xml:space="preserve"> </w:t>
      </w:r>
      <w:proofErr w:type="spellStart"/>
      <w:r w:rsidRPr="00180C57">
        <w:t>SMPT</w:t>
      </w:r>
      <w:proofErr w:type="spellEnd"/>
      <w:r w:rsidRPr="00180C57">
        <w:t xml:space="preserve">, </w:t>
      </w:r>
      <w:proofErr w:type="spellStart"/>
      <w:r w:rsidRPr="00180C57">
        <w:t>ЕТСИ</w:t>
      </w:r>
      <w:proofErr w:type="spellEnd"/>
      <w:r w:rsidRPr="00180C57">
        <w:t xml:space="preserve"> и ККВЧ по вопросам радиовещания.</w:t>
      </w:r>
    </w:p>
    <w:p w14:paraId="493DE4A3" w14:textId="77777777" w:rsidR="007C644B" w:rsidRPr="00180C57" w:rsidRDefault="007C644B" w:rsidP="00BB593A">
      <w:pPr>
        <w:pStyle w:val="enumlev1"/>
      </w:pPr>
      <w:r w:rsidRPr="00180C57">
        <w:t>–</w:t>
      </w:r>
      <w:r w:rsidRPr="00180C57">
        <w:tab/>
        <w:t xml:space="preserve">ITSO, </w:t>
      </w:r>
      <w:proofErr w:type="spellStart"/>
      <w:r w:rsidRPr="00180C57">
        <w:t>ESOA</w:t>
      </w:r>
      <w:proofErr w:type="spellEnd"/>
      <w:r w:rsidRPr="00180C57">
        <w:t xml:space="preserve">, </w:t>
      </w:r>
      <w:proofErr w:type="spellStart"/>
      <w:r w:rsidRPr="00180C57">
        <w:t>GVF</w:t>
      </w:r>
      <w:proofErr w:type="spellEnd"/>
      <w:r w:rsidRPr="00180C57">
        <w:t>, Ассоциацией GSM по вопросам использования конкретных систем и услуг радиосвязи.</w:t>
      </w:r>
    </w:p>
    <w:p w14:paraId="667911C3" w14:textId="77777777" w:rsidR="007C644B" w:rsidRPr="00180C57" w:rsidRDefault="007C644B" w:rsidP="00BB593A">
      <w:pPr>
        <w:pStyle w:val="enumlev1"/>
      </w:pPr>
      <w:r w:rsidRPr="00180C57">
        <w:t>–</w:t>
      </w:r>
      <w:r w:rsidRPr="00180C57">
        <w:tab/>
      </w:r>
      <w:proofErr w:type="spellStart"/>
      <w:r w:rsidRPr="00180C57">
        <w:t>3GPP</w:t>
      </w:r>
      <w:proofErr w:type="spellEnd"/>
      <w:r w:rsidRPr="00180C57">
        <w:t>, IEEE и рядом региональных организаций по разработке стандартов по вопросам, связанным с деятельностью Глобального сотрудничества по стандартам (ГСС).</w:t>
      </w:r>
    </w:p>
    <w:p w14:paraId="4DAB49CB" w14:textId="77777777" w:rsidR="007C644B" w:rsidRPr="00180C57" w:rsidRDefault="007C644B" w:rsidP="00BB593A">
      <w:pPr>
        <w:pStyle w:val="enumlev1"/>
      </w:pPr>
      <w:r w:rsidRPr="00180C57">
        <w:t>–</w:t>
      </w:r>
      <w:r w:rsidRPr="00180C57">
        <w:tab/>
        <w:t xml:space="preserve">Всемирной метеорологической организацией, Всемирной организацией здравоохранения, ИСО и МЭК (включая </w:t>
      </w:r>
      <w:proofErr w:type="spellStart"/>
      <w:r w:rsidRPr="00180C57">
        <w:t>СИСПР</w:t>
      </w:r>
      <w:proofErr w:type="spellEnd"/>
      <w:r w:rsidRPr="00180C57">
        <w:t xml:space="preserve">), Группой по координации космических частот, Международным научным </w:t>
      </w:r>
      <w:proofErr w:type="spellStart"/>
      <w:r w:rsidRPr="00180C57">
        <w:t>радиосоюзом</w:t>
      </w:r>
      <w:proofErr w:type="spellEnd"/>
      <w:r w:rsidRPr="00180C57">
        <w:t xml:space="preserve"> (</w:t>
      </w:r>
      <w:proofErr w:type="spellStart"/>
      <w:r w:rsidRPr="00180C57">
        <w:t>МНРС</w:t>
      </w:r>
      <w:proofErr w:type="spellEnd"/>
      <w:r w:rsidRPr="00180C57">
        <w:t>) и некоторыми другими организациями в отдельных случаях по вопросам взаимодействия в отношении деятельности ИК.</w:t>
      </w:r>
    </w:p>
    <w:p w14:paraId="7C50BC2C" w14:textId="3F3AD66D" w:rsidR="0025739A" w:rsidRPr="00180C57" w:rsidRDefault="007C644B" w:rsidP="00BB593A">
      <w:pPr>
        <w:pStyle w:val="enumlev1"/>
      </w:pPr>
      <w:r w:rsidRPr="00180C57">
        <w:t>–</w:t>
      </w:r>
      <w:r w:rsidRPr="00180C57">
        <w:tab/>
        <w:t>Комитетом Организации Объединенных Наций по использованию космического пространства в мирных целях (</w:t>
      </w:r>
      <w:proofErr w:type="spellStart"/>
      <w:r w:rsidRPr="00180C57">
        <w:t>КОПУОС</w:t>
      </w:r>
      <w:proofErr w:type="spellEnd"/>
      <w:r w:rsidRPr="00180C57">
        <w:t xml:space="preserve"> ООН), Европейской экономической комиссией Организации Объединенных Наций (ЕЭК ООН) Международной морской организацией (ИМО), Международной организацией подвижной спутниковой связи (IMSO), Международным бюро мер и весов (МБМВ), Международной организацией спутниковой связи (ITSO), КОСПАС-САРСАТ, Международным комитетом Красного Креста (МККК) и Международной организацией гражданской авиации (ИКАО) в отношении применения текстов МСЭ уровня договора.</w:t>
      </w:r>
      <w:bookmarkEnd w:id="369"/>
    </w:p>
    <w:p w14:paraId="404FED1A" w14:textId="5527D362" w:rsidR="0025739A" w:rsidRPr="00180C57" w:rsidRDefault="003B4A25" w:rsidP="00B54581">
      <w:pPr>
        <w:pStyle w:val="Heading1"/>
      </w:pPr>
      <w:bookmarkStart w:id="370" w:name="_Toc445972800"/>
      <w:r w:rsidRPr="00180C57">
        <w:rPr>
          <w:bCs/>
        </w:rPr>
        <w:t>9</w:t>
      </w:r>
      <w:r w:rsidRPr="00180C57">
        <w:tab/>
      </w:r>
      <w:bookmarkStart w:id="371" w:name="lt_pId635"/>
      <w:bookmarkEnd w:id="370"/>
      <w:bookmarkEnd w:id="371"/>
      <w:r w:rsidR="007C644B" w:rsidRPr="00180C57">
        <w:t>Межсекторальная деятельность по другим вопросам</w:t>
      </w:r>
    </w:p>
    <w:p w14:paraId="4028829E" w14:textId="6D33B998" w:rsidR="007C644B" w:rsidRPr="00180C57" w:rsidRDefault="007C644B" w:rsidP="00BB593A">
      <w:pPr>
        <w:pStyle w:val="enumlev1"/>
      </w:pPr>
      <w:bookmarkStart w:id="372" w:name="lt_pId648"/>
      <w:r w:rsidRPr="00180C57">
        <w:t>–</w:t>
      </w:r>
      <w:r w:rsidRPr="00180C57">
        <w:tab/>
        <w:t xml:space="preserve">Изменение климата и связь в чрезвычайных ситуациях. БР принимает участие в </w:t>
      </w:r>
      <w:proofErr w:type="spellStart"/>
      <w:r w:rsidRPr="00180C57">
        <w:t>межсекторальной</w:t>
      </w:r>
      <w:proofErr w:type="spellEnd"/>
      <w:r w:rsidRPr="00180C57">
        <w:t xml:space="preserve"> деятельности, которая координируется Целевой группой МСЭ по изменению климата и электросвязи в чрезвычайных ситуациях, для выполнения Резолюции 136 (Пересм. Бухарест, 2022 г.). Также проводятся исследования во исполнение Резолюции </w:t>
      </w:r>
      <w:hyperlink r:id="rId20">
        <w:r w:rsidRPr="00180C57">
          <w:rPr>
            <w:color w:val="0000FF" w:themeColor="hyperlink"/>
            <w:u w:val="single"/>
          </w:rPr>
          <w:t>МСЭ-R 60-</w:t>
        </w:r>
        <w:r w:rsidR="005F1441" w:rsidRPr="00180C57">
          <w:rPr>
            <w:color w:val="0000FF" w:themeColor="hyperlink"/>
            <w:u w:val="single"/>
          </w:rPr>
          <w:t>3</w:t>
        </w:r>
      </w:hyperlink>
      <w:r w:rsidRPr="00180C57">
        <w:t xml:space="preserve"> (Уменьшение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ИКТ/радиосвязи). </w:t>
      </w:r>
    </w:p>
    <w:p w14:paraId="6D27BC24" w14:textId="77777777" w:rsidR="007C644B" w:rsidRPr="00180C57" w:rsidRDefault="007C644B" w:rsidP="00BB593A">
      <w:pPr>
        <w:pStyle w:val="enumlev1"/>
      </w:pPr>
      <w:r w:rsidRPr="00180C57">
        <w:t>–</w:t>
      </w:r>
      <w:r w:rsidRPr="00180C57">
        <w:tab/>
        <w:t>Доступность. МСЭ-R принимает активное участие в работе JCA-AHF МСЭ-Т (Группа по совместной координационной деятельности по доступности и человеческим факторам).</w:t>
      </w:r>
    </w:p>
    <w:p w14:paraId="28699BA1" w14:textId="57AEAE03" w:rsidR="007C644B" w:rsidRPr="00180C57" w:rsidRDefault="007C644B" w:rsidP="00BB593A">
      <w:pPr>
        <w:pStyle w:val="enumlev1"/>
      </w:pPr>
      <w:bookmarkStart w:id="373" w:name="A"/>
      <w:bookmarkEnd w:id="373"/>
      <w:r w:rsidRPr="00180C57">
        <w:t>–</w:t>
      </w:r>
      <w:r w:rsidRPr="00180C57">
        <w:tab/>
        <w:t xml:space="preserve">ВВУИО и РГС по ВВУИО и ЦУР. В ответ на Резолюцию 140 (Пересм. Бухарест, 2022 г.) Полномочной конференции о роли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 года, а также в принятии последующих мер и обзоре их выполнения МСЭ-R поддерживает связь с РГС по ВВУИО и ЦУР и вносит свой вклад в виде предоставления обновленной информации о работе, которую ведут </w:t>
      </w:r>
      <w:r w:rsidRPr="00180C57">
        <w:lastRenderedPageBreak/>
        <w:t>исследовательские комиссии МСЭ-R. Департамент исследовательских комиссий БР подготовил и опубликовал веб-сайт, на котором перечислены публикации МСЭ-R, относящиеся к каждой ЦУР. Он размещен по адресу</w:t>
      </w:r>
      <w:r w:rsidR="005F1441" w:rsidRPr="00180C57">
        <w:t>:</w:t>
      </w:r>
      <w:r w:rsidRPr="00180C57">
        <w:t xml:space="preserve"> </w:t>
      </w:r>
      <w:hyperlink r:id="rId21" w:history="1">
        <w:r w:rsidR="005F1441" w:rsidRPr="00180C57">
          <w:rPr>
            <w:rStyle w:val="Hyperlink"/>
          </w:rPr>
          <w:t>https://www.itu.int/en/ITU-R/study-groups/Pages/Sustainable-dev-goals.aspx</w:t>
        </w:r>
      </w:hyperlink>
      <w:r w:rsidRPr="00180C57">
        <w:t>.</w:t>
      </w:r>
    </w:p>
    <w:p w14:paraId="10503E0D" w14:textId="76842E5A" w:rsidR="0025739A" w:rsidRPr="00180C57" w:rsidRDefault="007C644B" w:rsidP="00BB593A">
      <w:pPr>
        <w:pStyle w:val="enumlev1"/>
      </w:pPr>
      <w:r w:rsidRPr="00180C57">
        <w:t>–</w:t>
      </w:r>
      <w:r w:rsidRPr="00180C57">
        <w:tab/>
        <w:t>Бюро продолжает участие в деятельности, связанной с крупными мероприятиями, конференциями и собраниями МСЭ. Эта деятельность проводится в поддержку Полномочной конференции, Совета МСЭ, ВАСЭ и ВКРЭ.</w:t>
      </w:r>
      <w:bookmarkEnd w:id="372"/>
    </w:p>
    <w:p w14:paraId="71692933" w14:textId="430DAE49" w:rsidR="0025739A" w:rsidRPr="00180C57" w:rsidRDefault="00F7706F" w:rsidP="00BB593A">
      <w:bookmarkStart w:id="374" w:name="lt_pId649"/>
      <w:r w:rsidRPr="00180C57">
        <w:t xml:space="preserve">В соответствии с новой Резолюцией МСЭ-R 75 </w:t>
      </w:r>
      <w:r w:rsidR="005F1441" w:rsidRPr="00180C57">
        <w:t>"Усиление координации и сотрудничества между МСЭ-R, МСЭ-T и МСЭ-D по вопросам, представляющим взаимный интерес"</w:t>
      </w:r>
      <w:r w:rsidRPr="00180C57">
        <w:t xml:space="preserve"> БР продолжит сотрудничать с МСЭ-D и МСЭ-Т по мере необходимости. </w:t>
      </w:r>
      <w:bookmarkEnd w:id="374"/>
    </w:p>
    <w:p w14:paraId="6A5E775F" w14:textId="04AA61B9" w:rsidR="0025739A" w:rsidRPr="00180C57" w:rsidRDefault="003B4A25" w:rsidP="00CB623F">
      <w:pPr>
        <w:pStyle w:val="Heading1"/>
      </w:pPr>
      <w:r w:rsidRPr="00180C57">
        <w:rPr>
          <w:bCs/>
        </w:rPr>
        <w:t>10</w:t>
      </w:r>
      <w:r w:rsidRPr="00180C57">
        <w:tab/>
      </w:r>
      <w:r w:rsidR="00F7706F" w:rsidRPr="00180C57">
        <w:t xml:space="preserve">Последующие действия, </w:t>
      </w:r>
      <w:r w:rsidR="005F1441" w:rsidRPr="00180C57">
        <w:t xml:space="preserve">предложенные КГР на ее собрании в </w:t>
      </w:r>
      <w:r w:rsidR="00F7706F" w:rsidRPr="00180C57">
        <w:t>2023 году</w:t>
      </w:r>
      <w:bookmarkStart w:id="375" w:name="lt_pId651"/>
      <w:bookmarkEnd w:id="375"/>
    </w:p>
    <w:p w14:paraId="470360E0" w14:textId="30AE7CA7" w:rsidR="00F7706F" w:rsidRPr="00180C57" w:rsidRDefault="00F7706F" w:rsidP="00BB593A">
      <w:bookmarkStart w:id="376" w:name="lt_pId652"/>
      <w:r w:rsidRPr="00180C57">
        <w:t xml:space="preserve">Бюро выполнило последующие действия в соответствии с </w:t>
      </w:r>
      <w:r w:rsidR="009B1EAB" w:rsidRPr="00180C57">
        <w:t>просьбой</w:t>
      </w:r>
      <w:r w:rsidRPr="00180C57">
        <w:t xml:space="preserve"> КГР</w:t>
      </w:r>
      <w:r w:rsidR="007E4BDE" w:rsidRPr="00180C57">
        <w:t>, поступивш</w:t>
      </w:r>
      <w:r w:rsidR="009B1EAB" w:rsidRPr="00180C57">
        <w:t>ей</w:t>
      </w:r>
      <w:r w:rsidR="007E4BDE" w:rsidRPr="00180C57">
        <w:t xml:space="preserve"> на</w:t>
      </w:r>
      <w:r w:rsidRPr="00180C57">
        <w:t xml:space="preserve"> </w:t>
      </w:r>
      <w:r w:rsidR="007E4BDE" w:rsidRPr="00180C57">
        <w:t xml:space="preserve">ее </w:t>
      </w:r>
      <w:r w:rsidRPr="00180C57">
        <w:t>последне</w:t>
      </w:r>
      <w:r w:rsidR="007E4BDE" w:rsidRPr="00180C57">
        <w:t>м</w:t>
      </w:r>
      <w:r w:rsidRPr="00180C57">
        <w:t xml:space="preserve"> </w:t>
      </w:r>
      <w:r w:rsidR="007E4BDE" w:rsidRPr="00180C57">
        <w:t xml:space="preserve">собрании </w:t>
      </w:r>
      <w:r w:rsidRPr="00180C57">
        <w:t>в мае 2023 г</w:t>
      </w:r>
      <w:r w:rsidR="007E4BDE" w:rsidRPr="00180C57">
        <w:t>ода</w:t>
      </w:r>
      <w:r w:rsidRPr="00180C57">
        <w:t xml:space="preserve"> (</w:t>
      </w:r>
      <w:r w:rsidR="007E4BDE" w:rsidRPr="00180C57">
        <w:t>см.</w:t>
      </w:r>
      <w:r w:rsidRPr="00180C57">
        <w:t xml:space="preserve"> </w:t>
      </w:r>
      <w:r w:rsidR="007E4BDE" w:rsidRPr="00180C57">
        <w:t xml:space="preserve">Краткий обзор итогов </w:t>
      </w:r>
      <w:r w:rsidRPr="00180C57">
        <w:t>– Административн</w:t>
      </w:r>
      <w:r w:rsidR="007E4BDE" w:rsidRPr="00180C57">
        <w:t>ый</w:t>
      </w:r>
      <w:r w:rsidRPr="00180C57">
        <w:t xml:space="preserve"> циркуляр </w:t>
      </w:r>
      <w:hyperlink r:id="rId22" w:history="1">
        <w:r w:rsidRPr="00180C57">
          <w:rPr>
            <w:rStyle w:val="Hyperlink"/>
          </w:rPr>
          <w:t>CA/267</w:t>
        </w:r>
      </w:hyperlink>
      <w:r w:rsidRPr="00180C57">
        <w:t>).</w:t>
      </w:r>
    </w:p>
    <w:bookmarkEnd w:id="376"/>
    <w:p w14:paraId="05E5283B" w14:textId="690BCC52" w:rsidR="0025739A" w:rsidRPr="00180C57" w:rsidRDefault="003B4A25" w:rsidP="00BB593A">
      <w:pPr>
        <w:pStyle w:val="enumlev1"/>
      </w:pPr>
      <w:r w:rsidRPr="00180C57">
        <w:t>−</w:t>
      </w:r>
      <w:r w:rsidRPr="00180C57">
        <w:tab/>
      </w:r>
      <w:bookmarkStart w:id="377" w:name="lt_pId654"/>
      <w:r w:rsidR="00F7706F" w:rsidRPr="00180C57">
        <w:t xml:space="preserve">Что касается </w:t>
      </w:r>
      <w:r w:rsidR="009B1EAB" w:rsidRPr="00180C57">
        <w:t>просьбы</w:t>
      </w:r>
      <w:r w:rsidR="00F7706F" w:rsidRPr="00180C57">
        <w:t xml:space="preserve"> КГР </w:t>
      </w:r>
      <w:r w:rsidR="004B2E39" w:rsidRPr="00180C57">
        <w:t>подготовить материал для содействия работе Комитета по бюджету ВКР-23 с целью оценки бюджета, необходимого для выполнения решений ВКР</w:t>
      </w:r>
      <w:r w:rsidR="00DA3064">
        <w:noBreakHyphen/>
      </w:r>
      <w:r w:rsidR="004B2E39" w:rsidRPr="00180C57">
        <w:t>23, а также для подготовительной работы по пунктам будущей повестки дня</w:t>
      </w:r>
      <w:r w:rsidR="00F7706F" w:rsidRPr="00180C57">
        <w:t xml:space="preserve">, </w:t>
      </w:r>
      <w:r w:rsidR="004B2E39" w:rsidRPr="00180C57">
        <w:t xml:space="preserve">то </w:t>
      </w:r>
      <w:r w:rsidR="00F7706F" w:rsidRPr="00180C57">
        <w:t>эксперты БР предостав</w:t>
      </w:r>
      <w:r w:rsidR="00EA0EBD" w:rsidRPr="00180C57">
        <w:t>и</w:t>
      </w:r>
      <w:r w:rsidR="00F7706F" w:rsidRPr="00180C57">
        <w:t xml:space="preserve">ли свою поддержку и необходимые материалы </w:t>
      </w:r>
      <w:r w:rsidR="00740362" w:rsidRPr="00180C57">
        <w:t xml:space="preserve">Комитету по бюджету </w:t>
      </w:r>
      <w:r w:rsidR="00F7706F" w:rsidRPr="00180C57">
        <w:t>до и во время ВКР-23.</w:t>
      </w:r>
      <w:bookmarkEnd w:id="377"/>
    </w:p>
    <w:p w14:paraId="4345165B" w14:textId="06406AE2" w:rsidR="0025739A" w:rsidRPr="00180C57" w:rsidRDefault="003B4A25" w:rsidP="00BB593A">
      <w:pPr>
        <w:pStyle w:val="enumlev1"/>
      </w:pPr>
      <w:r w:rsidRPr="00180C57">
        <w:t>−</w:t>
      </w:r>
      <w:r w:rsidRPr="00180C57">
        <w:tab/>
      </w:r>
      <w:bookmarkStart w:id="378" w:name="lt_pId656"/>
      <w:r w:rsidR="004E3FF0" w:rsidRPr="00180C57">
        <w:t xml:space="preserve">КГР подчеркнула, что и МСЭ-Т, и МСЭ-R следует воздерживаться от начала какой-либо работы, которая </w:t>
      </w:r>
      <w:r w:rsidR="009D7553" w:rsidRPr="00180C57">
        <w:t>очевидно</w:t>
      </w:r>
      <w:r w:rsidR="004E3FF0" w:rsidRPr="00180C57">
        <w:t xml:space="preserve"> относится к мандату другого Сектора. В этом контексте, признавая, что могут быть получены вклады, не относящиеся к мандату того или иного Сектора, КГР настоятельно рекомендовала руководству группы, получающей такие вклады, уведомить представляющую их сторону о том, что эта тема не входит в круг ее ведения</w:t>
      </w:r>
      <w:r w:rsidR="00185133" w:rsidRPr="00180C57">
        <w:t>,</w:t>
      </w:r>
      <w:r w:rsidR="004E3FF0" w:rsidRPr="00180C57">
        <w:t xml:space="preserve"> и передать вклад соответствующей группе</w:t>
      </w:r>
      <w:r w:rsidR="00F7706F" w:rsidRPr="00180C57">
        <w:t>. ИК МСЭ</w:t>
      </w:r>
      <w:r w:rsidR="004E3FF0" w:rsidRPr="00180C57">
        <w:t>-</w:t>
      </w:r>
      <w:r w:rsidR="00F7706F" w:rsidRPr="00180C57">
        <w:t xml:space="preserve">R будут действовать </w:t>
      </w:r>
      <w:r w:rsidR="004E3FF0" w:rsidRPr="00180C57">
        <w:t>аналогичным</w:t>
      </w:r>
      <w:r w:rsidR="00F7706F" w:rsidRPr="00180C57">
        <w:t xml:space="preserve"> образом.</w:t>
      </w:r>
      <w:bookmarkEnd w:id="378"/>
    </w:p>
    <w:p w14:paraId="370E0B7B" w14:textId="77777777" w:rsidR="00C04B16" w:rsidRPr="00180C57" w:rsidRDefault="003B4A25" w:rsidP="00BB593A">
      <w:pPr>
        <w:spacing w:before="480"/>
        <w:jc w:val="center"/>
      </w:pPr>
      <w:r w:rsidRPr="00180C57">
        <w:t>______________</w:t>
      </w:r>
    </w:p>
    <w:sectPr w:rsidR="00C04B16" w:rsidRPr="00180C57" w:rsidSect="00BB593A">
      <w:headerReference w:type="default" r:id="rId23"/>
      <w:footerReference w:type="default" r:id="rId24"/>
      <w:footerReference w:type="first" r:id="rId25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0D0F" w14:textId="77777777" w:rsidR="005431BE" w:rsidRDefault="005431BE">
      <w:pPr>
        <w:spacing w:before="0"/>
      </w:pPr>
      <w:r>
        <w:separator/>
      </w:r>
    </w:p>
  </w:endnote>
  <w:endnote w:type="continuationSeparator" w:id="0">
    <w:p w14:paraId="37B88976" w14:textId="77777777" w:rsidR="005431BE" w:rsidRDefault="005431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9057" w14:textId="0607F798" w:rsidR="00BB593A" w:rsidRDefault="00BB593A">
    <w:pPr>
      <w:pStyle w:val="Footer"/>
    </w:pPr>
    <w:fldSimple w:instr=" FILENAME  \p  \* MERGEFORMAT ">
      <w:r>
        <w:t>P:\RUS\ITU-R\AG\RAG\RAG24\000\001ADD01R.docx</w:t>
      </w:r>
    </w:fldSimple>
    <w:r>
      <w:t xml:space="preserve"> (</w:t>
    </w:r>
    <w:r w:rsidRPr="00BB593A">
      <w:t>533494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5AA2" w14:textId="482E1C18" w:rsidR="00BB593A" w:rsidRDefault="00BB593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P:\RUS\ITU-R\AG\RAG\RAG24\000\001ADD01R.docx</w:t>
    </w:r>
    <w:r>
      <w:fldChar w:fldCharType="end"/>
    </w:r>
    <w:r>
      <w:t xml:space="preserve"> (</w:t>
    </w:r>
    <w:r w:rsidRPr="00BB593A">
      <w:t>533494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E3E2" w14:textId="77777777" w:rsidR="005431BE" w:rsidRDefault="005431BE">
      <w:pPr>
        <w:spacing w:before="0"/>
      </w:pPr>
      <w:r>
        <w:separator/>
      </w:r>
    </w:p>
  </w:footnote>
  <w:footnote w:type="continuationSeparator" w:id="0">
    <w:p w14:paraId="321B3A6F" w14:textId="77777777" w:rsidR="005431BE" w:rsidRDefault="005431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198450"/>
      <w:docPartObj>
        <w:docPartGallery w:val="Page Numbers (Top of Page)"/>
        <w:docPartUnique/>
      </w:docPartObj>
    </w:sdtPr>
    <w:sdtEndPr/>
    <w:sdtContent>
      <w:p w14:paraId="4F11D70F" w14:textId="77777777" w:rsidR="00773DF4" w:rsidRPr="00773DF4" w:rsidRDefault="003B4A25" w:rsidP="00773DF4">
        <w:pPr>
          <w:pStyle w:val="Header"/>
        </w:pPr>
        <w:r w:rsidRPr="00773DF4">
          <w:fldChar w:fldCharType="begin"/>
        </w:r>
        <w:r w:rsidRPr="00773DF4">
          <w:instrText xml:space="preserve"> PAGE   \* MERGEFORMAT </w:instrText>
        </w:r>
        <w:r w:rsidRPr="00773DF4">
          <w:fldChar w:fldCharType="separate"/>
        </w:r>
        <w:r>
          <w:t>1</w:t>
        </w:r>
        <w:r w:rsidRPr="00773DF4">
          <w:fldChar w:fldCharType="end"/>
        </w:r>
      </w:p>
      <w:p w14:paraId="5A87A434" w14:textId="2B979989" w:rsidR="00773DF4" w:rsidRDefault="003B4A25">
        <w:pPr>
          <w:pStyle w:val="Header"/>
        </w:pPr>
        <w:bookmarkStart w:id="379" w:name="lt_pId000"/>
        <w:proofErr w:type="spellStart"/>
        <w:r w:rsidRPr="00773DF4">
          <w:rPr>
            <w:lang w:val="es-ES"/>
          </w:rPr>
          <w:t>RAG</w:t>
        </w:r>
        <w:proofErr w:type="spellEnd"/>
        <w:r w:rsidRPr="00773DF4">
          <w:rPr>
            <w:lang w:val="es-ES"/>
          </w:rPr>
          <w:t>/1(Add.1)-</w:t>
        </w:r>
        <w:bookmarkEnd w:id="379"/>
        <w:r w:rsidR="00BB593A">
          <w:rPr>
            <w:lang w:val="es-ES"/>
          </w:rPr>
          <w:t>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2BB3"/>
    <w:multiLevelType w:val="hybridMultilevel"/>
    <w:tmpl w:val="1C58BC1C"/>
    <w:lvl w:ilvl="0" w:tplc="A35A61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5A1AF904" w:tentative="1">
      <w:start w:val="1"/>
      <w:numFmt w:val="lowerLetter"/>
      <w:lvlText w:val="%2."/>
      <w:lvlJc w:val="left"/>
      <w:pPr>
        <w:ind w:left="1500" w:hanging="360"/>
      </w:pPr>
    </w:lvl>
    <w:lvl w:ilvl="2" w:tplc="D41E3178" w:tentative="1">
      <w:start w:val="1"/>
      <w:numFmt w:val="lowerRoman"/>
      <w:lvlText w:val="%3."/>
      <w:lvlJc w:val="right"/>
      <w:pPr>
        <w:ind w:left="2220" w:hanging="180"/>
      </w:pPr>
    </w:lvl>
    <w:lvl w:ilvl="3" w:tplc="393E6B2C" w:tentative="1">
      <w:start w:val="1"/>
      <w:numFmt w:val="decimal"/>
      <w:lvlText w:val="%4."/>
      <w:lvlJc w:val="left"/>
      <w:pPr>
        <w:ind w:left="2940" w:hanging="360"/>
      </w:pPr>
    </w:lvl>
    <w:lvl w:ilvl="4" w:tplc="E0D032FE" w:tentative="1">
      <w:start w:val="1"/>
      <w:numFmt w:val="lowerLetter"/>
      <w:lvlText w:val="%5."/>
      <w:lvlJc w:val="left"/>
      <w:pPr>
        <w:ind w:left="3660" w:hanging="360"/>
      </w:pPr>
    </w:lvl>
    <w:lvl w:ilvl="5" w:tplc="B3601840" w:tentative="1">
      <w:start w:val="1"/>
      <w:numFmt w:val="lowerRoman"/>
      <w:lvlText w:val="%6."/>
      <w:lvlJc w:val="right"/>
      <w:pPr>
        <w:ind w:left="4380" w:hanging="180"/>
      </w:pPr>
    </w:lvl>
    <w:lvl w:ilvl="6" w:tplc="D3B4254E" w:tentative="1">
      <w:start w:val="1"/>
      <w:numFmt w:val="decimal"/>
      <w:lvlText w:val="%7."/>
      <w:lvlJc w:val="left"/>
      <w:pPr>
        <w:ind w:left="5100" w:hanging="360"/>
      </w:pPr>
    </w:lvl>
    <w:lvl w:ilvl="7" w:tplc="9754F13E" w:tentative="1">
      <w:start w:val="1"/>
      <w:numFmt w:val="lowerLetter"/>
      <w:lvlText w:val="%8."/>
      <w:lvlJc w:val="left"/>
      <w:pPr>
        <w:ind w:left="5820" w:hanging="360"/>
      </w:pPr>
    </w:lvl>
    <w:lvl w:ilvl="8" w:tplc="81FE50A8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751720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038DE"/>
    <w:rsid w:val="00016387"/>
    <w:rsid w:val="00032CE8"/>
    <w:rsid w:val="00051481"/>
    <w:rsid w:val="000623D1"/>
    <w:rsid w:val="00076418"/>
    <w:rsid w:val="00093C73"/>
    <w:rsid w:val="000B6416"/>
    <w:rsid w:val="000C066A"/>
    <w:rsid w:val="000C5744"/>
    <w:rsid w:val="000C7324"/>
    <w:rsid w:val="000D3399"/>
    <w:rsid w:val="000F2431"/>
    <w:rsid w:val="00122EB3"/>
    <w:rsid w:val="00124ED9"/>
    <w:rsid w:val="00131480"/>
    <w:rsid w:val="00132ADB"/>
    <w:rsid w:val="001377D6"/>
    <w:rsid w:val="00137F5D"/>
    <w:rsid w:val="00147881"/>
    <w:rsid w:val="00150CF1"/>
    <w:rsid w:val="001632FD"/>
    <w:rsid w:val="00180C57"/>
    <w:rsid w:val="0018475F"/>
    <w:rsid w:val="00185133"/>
    <w:rsid w:val="00187F56"/>
    <w:rsid w:val="0019170B"/>
    <w:rsid w:val="001A0041"/>
    <w:rsid w:val="001A683C"/>
    <w:rsid w:val="001B0B07"/>
    <w:rsid w:val="001B2389"/>
    <w:rsid w:val="001C1B34"/>
    <w:rsid w:val="001D246F"/>
    <w:rsid w:val="001D5779"/>
    <w:rsid w:val="001E41A0"/>
    <w:rsid w:val="001E5DC3"/>
    <w:rsid w:val="00202BE4"/>
    <w:rsid w:val="00207A74"/>
    <w:rsid w:val="002308AD"/>
    <w:rsid w:val="0023494C"/>
    <w:rsid w:val="00237E22"/>
    <w:rsid w:val="00243EBE"/>
    <w:rsid w:val="00247A18"/>
    <w:rsid w:val="00247C18"/>
    <w:rsid w:val="002543B8"/>
    <w:rsid w:val="00254FAC"/>
    <w:rsid w:val="0025739A"/>
    <w:rsid w:val="00260409"/>
    <w:rsid w:val="00265D49"/>
    <w:rsid w:val="002774E4"/>
    <w:rsid w:val="00280016"/>
    <w:rsid w:val="002A70F8"/>
    <w:rsid w:val="002B4C6C"/>
    <w:rsid w:val="002B5DF5"/>
    <w:rsid w:val="002B6436"/>
    <w:rsid w:val="002B69C4"/>
    <w:rsid w:val="002B7EEE"/>
    <w:rsid w:val="002C094F"/>
    <w:rsid w:val="002D7BDD"/>
    <w:rsid w:val="002E080B"/>
    <w:rsid w:val="002E5D7B"/>
    <w:rsid w:val="002F4DA3"/>
    <w:rsid w:val="002F76F8"/>
    <w:rsid w:val="00306448"/>
    <w:rsid w:val="003153E6"/>
    <w:rsid w:val="00324C82"/>
    <w:rsid w:val="00333175"/>
    <w:rsid w:val="00342922"/>
    <w:rsid w:val="00356BEA"/>
    <w:rsid w:val="00364A80"/>
    <w:rsid w:val="00366A48"/>
    <w:rsid w:val="003727E6"/>
    <w:rsid w:val="0039688D"/>
    <w:rsid w:val="003A7B7A"/>
    <w:rsid w:val="003B3A06"/>
    <w:rsid w:val="003B4A25"/>
    <w:rsid w:val="003C1373"/>
    <w:rsid w:val="003D068D"/>
    <w:rsid w:val="003D4F32"/>
    <w:rsid w:val="003E2CE2"/>
    <w:rsid w:val="003E739F"/>
    <w:rsid w:val="003E7D96"/>
    <w:rsid w:val="00414C38"/>
    <w:rsid w:val="00416CDB"/>
    <w:rsid w:val="00420F57"/>
    <w:rsid w:val="00424B73"/>
    <w:rsid w:val="004358DF"/>
    <w:rsid w:val="00441C29"/>
    <w:rsid w:val="00443CB4"/>
    <w:rsid w:val="00460139"/>
    <w:rsid w:val="00461488"/>
    <w:rsid w:val="00474781"/>
    <w:rsid w:val="00481551"/>
    <w:rsid w:val="004855FF"/>
    <w:rsid w:val="0049235E"/>
    <w:rsid w:val="004A1213"/>
    <w:rsid w:val="004A5640"/>
    <w:rsid w:val="004B113A"/>
    <w:rsid w:val="004B148A"/>
    <w:rsid w:val="004B2E39"/>
    <w:rsid w:val="004B6F40"/>
    <w:rsid w:val="004D3DEF"/>
    <w:rsid w:val="004D3ED9"/>
    <w:rsid w:val="004D76E4"/>
    <w:rsid w:val="004E2CDE"/>
    <w:rsid w:val="004E3FF0"/>
    <w:rsid w:val="004F0848"/>
    <w:rsid w:val="004F28C6"/>
    <w:rsid w:val="00507DA3"/>
    <w:rsid w:val="00514BAD"/>
    <w:rsid w:val="0051782D"/>
    <w:rsid w:val="005269D4"/>
    <w:rsid w:val="005302D8"/>
    <w:rsid w:val="005431BE"/>
    <w:rsid w:val="00545A10"/>
    <w:rsid w:val="005534F5"/>
    <w:rsid w:val="0057592F"/>
    <w:rsid w:val="00576E87"/>
    <w:rsid w:val="00584A4A"/>
    <w:rsid w:val="00586D51"/>
    <w:rsid w:val="00597657"/>
    <w:rsid w:val="005A5619"/>
    <w:rsid w:val="005B2C58"/>
    <w:rsid w:val="005B6EB6"/>
    <w:rsid w:val="005E7308"/>
    <w:rsid w:val="005F0C59"/>
    <w:rsid w:val="005F1441"/>
    <w:rsid w:val="005F30CD"/>
    <w:rsid w:val="005F6BC3"/>
    <w:rsid w:val="00656189"/>
    <w:rsid w:val="00662CA2"/>
    <w:rsid w:val="00673252"/>
    <w:rsid w:val="00683F34"/>
    <w:rsid w:val="00691ECC"/>
    <w:rsid w:val="006925FC"/>
    <w:rsid w:val="00692EA3"/>
    <w:rsid w:val="0069388B"/>
    <w:rsid w:val="006A7175"/>
    <w:rsid w:val="006A7556"/>
    <w:rsid w:val="006B4CFB"/>
    <w:rsid w:val="006B5C70"/>
    <w:rsid w:val="006B64E7"/>
    <w:rsid w:val="006C38E5"/>
    <w:rsid w:val="006E4E32"/>
    <w:rsid w:val="00710B88"/>
    <w:rsid w:val="00710D66"/>
    <w:rsid w:val="00730D90"/>
    <w:rsid w:val="00740362"/>
    <w:rsid w:val="00745008"/>
    <w:rsid w:val="00745775"/>
    <w:rsid w:val="00746923"/>
    <w:rsid w:val="00751E88"/>
    <w:rsid w:val="00762732"/>
    <w:rsid w:val="00766EB4"/>
    <w:rsid w:val="00772952"/>
    <w:rsid w:val="00773DF4"/>
    <w:rsid w:val="00773FEA"/>
    <w:rsid w:val="00777242"/>
    <w:rsid w:val="00786385"/>
    <w:rsid w:val="00791101"/>
    <w:rsid w:val="00792DB4"/>
    <w:rsid w:val="007934C9"/>
    <w:rsid w:val="007A0C15"/>
    <w:rsid w:val="007A4EF3"/>
    <w:rsid w:val="007C1AD2"/>
    <w:rsid w:val="007C1DAD"/>
    <w:rsid w:val="007C644B"/>
    <w:rsid w:val="007D0F10"/>
    <w:rsid w:val="007D23B9"/>
    <w:rsid w:val="007E18AE"/>
    <w:rsid w:val="007E1B46"/>
    <w:rsid w:val="007E4BDE"/>
    <w:rsid w:val="007F1251"/>
    <w:rsid w:val="007F55BA"/>
    <w:rsid w:val="007F5C6A"/>
    <w:rsid w:val="00806E63"/>
    <w:rsid w:val="0081028D"/>
    <w:rsid w:val="00813CF4"/>
    <w:rsid w:val="00815753"/>
    <w:rsid w:val="00856188"/>
    <w:rsid w:val="00874993"/>
    <w:rsid w:val="008A004A"/>
    <w:rsid w:val="008B3F50"/>
    <w:rsid w:val="008C25B7"/>
    <w:rsid w:val="00906598"/>
    <w:rsid w:val="009131A4"/>
    <w:rsid w:val="00914DAB"/>
    <w:rsid w:val="009223DF"/>
    <w:rsid w:val="009266F0"/>
    <w:rsid w:val="00936D88"/>
    <w:rsid w:val="00940BEA"/>
    <w:rsid w:val="0095426A"/>
    <w:rsid w:val="00962CD2"/>
    <w:rsid w:val="00967CE9"/>
    <w:rsid w:val="00971BF2"/>
    <w:rsid w:val="009751A6"/>
    <w:rsid w:val="0098521B"/>
    <w:rsid w:val="0099022C"/>
    <w:rsid w:val="00991357"/>
    <w:rsid w:val="00995A77"/>
    <w:rsid w:val="009B1EAB"/>
    <w:rsid w:val="009C6518"/>
    <w:rsid w:val="009C7179"/>
    <w:rsid w:val="009D0532"/>
    <w:rsid w:val="009D27EC"/>
    <w:rsid w:val="009D7553"/>
    <w:rsid w:val="009E2178"/>
    <w:rsid w:val="00A03CD9"/>
    <w:rsid w:val="00A16CB2"/>
    <w:rsid w:val="00A24461"/>
    <w:rsid w:val="00A262E2"/>
    <w:rsid w:val="00A42D46"/>
    <w:rsid w:val="00A6428B"/>
    <w:rsid w:val="00A7443B"/>
    <w:rsid w:val="00A856C9"/>
    <w:rsid w:val="00A87AD6"/>
    <w:rsid w:val="00AB2F36"/>
    <w:rsid w:val="00AB788A"/>
    <w:rsid w:val="00AC628A"/>
    <w:rsid w:val="00AD6D41"/>
    <w:rsid w:val="00AE66C1"/>
    <w:rsid w:val="00AE69A7"/>
    <w:rsid w:val="00AE7DD8"/>
    <w:rsid w:val="00AF7CE7"/>
    <w:rsid w:val="00B00C4F"/>
    <w:rsid w:val="00B06C0A"/>
    <w:rsid w:val="00B25B64"/>
    <w:rsid w:val="00B30B44"/>
    <w:rsid w:val="00B35067"/>
    <w:rsid w:val="00B35BE4"/>
    <w:rsid w:val="00B37444"/>
    <w:rsid w:val="00B409FB"/>
    <w:rsid w:val="00B43F3C"/>
    <w:rsid w:val="00B476FB"/>
    <w:rsid w:val="00B52992"/>
    <w:rsid w:val="00B536C3"/>
    <w:rsid w:val="00B54581"/>
    <w:rsid w:val="00B60539"/>
    <w:rsid w:val="00B70E14"/>
    <w:rsid w:val="00B9067F"/>
    <w:rsid w:val="00B920B9"/>
    <w:rsid w:val="00B96B0F"/>
    <w:rsid w:val="00BB593A"/>
    <w:rsid w:val="00BB6D87"/>
    <w:rsid w:val="00BC30CD"/>
    <w:rsid w:val="00BD71F7"/>
    <w:rsid w:val="00BE05DE"/>
    <w:rsid w:val="00BE1083"/>
    <w:rsid w:val="00BE32E1"/>
    <w:rsid w:val="00BE3570"/>
    <w:rsid w:val="00BE5F37"/>
    <w:rsid w:val="00BF7781"/>
    <w:rsid w:val="00C04B16"/>
    <w:rsid w:val="00C126C1"/>
    <w:rsid w:val="00C17522"/>
    <w:rsid w:val="00C2188B"/>
    <w:rsid w:val="00C27654"/>
    <w:rsid w:val="00C322C4"/>
    <w:rsid w:val="00C41A83"/>
    <w:rsid w:val="00C46D35"/>
    <w:rsid w:val="00C75CAC"/>
    <w:rsid w:val="00C8175C"/>
    <w:rsid w:val="00C83015"/>
    <w:rsid w:val="00CA4427"/>
    <w:rsid w:val="00CB623F"/>
    <w:rsid w:val="00CB69A1"/>
    <w:rsid w:val="00CC1D49"/>
    <w:rsid w:val="00CC5CD3"/>
    <w:rsid w:val="00CC6A58"/>
    <w:rsid w:val="00CD4D80"/>
    <w:rsid w:val="00CE2521"/>
    <w:rsid w:val="00CE366B"/>
    <w:rsid w:val="00CF2A9F"/>
    <w:rsid w:val="00CF6B67"/>
    <w:rsid w:val="00CF7532"/>
    <w:rsid w:val="00D00278"/>
    <w:rsid w:val="00D03E43"/>
    <w:rsid w:val="00D051EF"/>
    <w:rsid w:val="00D20FF3"/>
    <w:rsid w:val="00D211BC"/>
    <w:rsid w:val="00D275D0"/>
    <w:rsid w:val="00D5585F"/>
    <w:rsid w:val="00D56CF1"/>
    <w:rsid w:val="00D66C84"/>
    <w:rsid w:val="00D95F54"/>
    <w:rsid w:val="00D961F7"/>
    <w:rsid w:val="00DA3064"/>
    <w:rsid w:val="00DA376C"/>
    <w:rsid w:val="00DA78B6"/>
    <w:rsid w:val="00DB1850"/>
    <w:rsid w:val="00DB4254"/>
    <w:rsid w:val="00DC3B29"/>
    <w:rsid w:val="00DC42DD"/>
    <w:rsid w:val="00DD3BF8"/>
    <w:rsid w:val="00DF694F"/>
    <w:rsid w:val="00E07CF3"/>
    <w:rsid w:val="00E5271E"/>
    <w:rsid w:val="00E72068"/>
    <w:rsid w:val="00E757EA"/>
    <w:rsid w:val="00E76895"/>
    <w:rsid w:val="00EA0EBD"/>
    <w:rsid w:val="00EA5488"/>
    <w:rsid w:val="00EB4D2D"/>
    <w:rsid w:val="00EC0BE3"/>
    <w:rsid w:val="00EC4D3C"/>
    <w:rsid w:val="00F176DA"/>
    <w:rsid w:val="00F211E9"/>
    <w:rsid w:val="00F213A6"/>
    <w:rsid w:val="00F245BB"/>
    <w:rsid w:val="00F325B7"/>
    <w:rsid w:val="00F46533"/>
    <w:rsid w:val="00F52917"/>
    <w:rsid w:val="00F60685"/>
    <w:rsid w:val="00F652AD"/>
    <w:rsid w:val="00F72402"/>
    <w:rsid w:val="00F749FF"/>
    <w:rsid w:val="00F7706F"/>
    <w:rsid w:val="00F94544"/>
    <w:rsid w:val="00F96B5F"/>
    <w:rsid w:val="00FA4C87"/>
    <w:rsid w:val="00FA67AE"/>
    <w:rsid w:val="00FB1FF4"/>
    <w:rsid w:val="00FB4919"/>
    <w:rsid w:val="00FC109E"/>
    <w:rsid w:val="00FC1E29"/>
    <w:rsid w:val="00FC5D34"/>
    <w:rsid w:val="00FE4CC3"/>
    <w:rsid w:val="00FE56BC"/>
    <w:rsid w:val="00FF1290"/>
    <w:rsid w:val="00FF4085"/>
    <w:rsid w:val="22C21BAD"/>
    <w:rsid w:val="325AB7FF"/>
    <w:rsid w:val="4CB85965"/>
    <w:rsid w:val="55D4FECE"/>
    <w:rsid w:val="6BA0A565"/>
    <w:rsid w:val="789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8337A"/>
  <w15:docId w15:val="{53F03D5C-6BA0-49C4-BDD9-213EF322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3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B593A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B593A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B593A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B593A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B593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B593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B593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B593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B593A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BB593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B593A"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BB593A"/>
    <w:rPr>
      <w:rFonts w:ascii="Times New Roman" w:hAnsi="Times New Roman" w:cs="Times New Roman"/>
      <w:b/>
    </w:rPr>
  </w:style>
  <w:style w:type="character" w:customStyle="1" w:styleId="Appref">
    <w:name w:val="App_ref"/>
    <w:rsid w:val="00BB593A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rsid w:val="00BB593A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BB593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BB593A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rsid w:val="00BB593A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BB593A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B593A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BB593A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B593A"/>
  </w:style>
  <w:style w:type="paragraph" w:customStyle="1" w:styleId="enumlev1">
    <w:name w:val="enumlev1"/>
    <w:basedOn w:val="Normal"/>
    <w:link w:val="enumlev1Char"/>
    <w:rsid w:val="00BB593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B593A"/>
    <w:pPr>
      <w:ind w:left="1871" w:hanging="737"/>
    </w:pPr>
  </w:style>
  <w:style w:type="paragraph" w:customStyle="1" w:styleId="enumlev3">
    <w:name w:val="enumlev3"/>
    <w:basedOn w:val="enumlev2"/>
    <w:rsid w:val="00BB593A"/>
    <w:pPr>
      <w:ind w:left="2268" w:hanging="397"/>
    </w:pPr>
  </w:style>
  <w:style w:type="paragraph" w:customStyle="1" w:styleId="Equation">
    <w:name w:val="Equation"/>
    <w:basedOn w:val="Normal"/>
    <w:link w:val="EquationChar"/>
    <w:rsid w:val="00BB593A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B593A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BB593A"/>
    <w:pPr>
      <w:keepNext/>
      <w:keepLines/>
      <w:jc w:val="center"/>
    </w:pPr>
  </w:style>
  <w:style w:type="paragraph" w:customStyle="1" w:styleId="Figurelegend">
    <w:name w:val="Figure_legend"/>
    <w:basedOn w:val="Normal"/>
    <w:rsid w:val="00BB593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BB593A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B593A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BB593A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BB593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BB593A"/>
    <w:rPr>
      <w:position w:val="6"/>
      <w:sz w:val="16"/>
    </w:rPr>
  </w:style>
  <w:style w:type="paragraph" w:customStyle="1" w:styleId="Note">
    <w:name w:val="Note"/>
    <w:basedOn w:val="Normal"/>
    <w:link w:val="NoteChar"/>
    <w:rsid w:val="00BB593A"/>
    <w:pPr>
      <w:tabs>
        <w:tab w:val="left" w:pos="284"/>
      </w:tabs>
      <w:spacing w:before="80"/>
    </w:pPr>
    <w:rPr>
      <w:lang w:val="en-GB"/>
    </w:rPr>
  </w:style>
  <w:style w:type="paragraph" w:styleId="FootnoteText">
    <w:name w:val="footnote text"/>
    <w:basedOn w:val="Normal"/>
    <w:link w:val="FootnoteTextChar"/>
    <w:rsid w:val="00BB593A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BB593A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BB593A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BB593A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BB593A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BB593A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BB593A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BB593A"/>
  </w:style>
  <w:style w:type="paragraph" w:styleId="Index2">
    <w:name w:val="index 2"/>
    <w:basedOn w:val="Normal"/>
    <w:next w:val="Normal"/>
    <w:rsid w:val="00BB593A"/>
    <w:pPr>
      <w:ind w:left="283"/>
    </w:pPr>
  </w:style>
  <w:style w:type="paragraph" w:styleId="Index3">
    <w:name w:val="index 3"/>
    <w:basedOn w:val="Normal"/>
    <w:next w:val="Normal"/>
    <w:rsid w:val="00BB593A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rsid w:val="00BB593A"/>
    <w:rPr>
      <w:rFonts w:cs="Times New Roman"/>
    </w:rPr>
  </w:style>
  <w:style w:type="paragraph" w:customStyle="1" w:styleId="PartNo">
    <w:name w:val="Part_No"/>
    <w:basedOn w:val="AnnexNo"/>
    <w:next w:val="Normal"/>
    <w:rsid w:val="00BB593A"/>
  </w:style>
  <w:style w:type="paragraph" w:customStyle="1" w:styleId="Partref">
    <w:name w:val="Part_ref"/>
    <w:basedOn w:val="Annexref"/>
    <w:next w:val="Normal"/>
    <w:rsid w:val="00BB593A"/>
  </w:style>
  <w:style w:type="paragraph" w:customStyle="1" w:styleId="Parttitle">
    <w:name w:val="Part_title"/>
    <w:basedOn w:val="Annextitle"/>
    <w:next w:val="Normalaftertitle0"/>
    <w:rsid w:val="00BB593A"/>
  </w:style>
  <w:style w:type="paragraph" w:customStyle="1" w:styleId="Recdate">
    <w:name w:val="Rec_date"/>
    <w:basedOn w:val="Recref"/>
    <w:next w:val="Normalaftertitle0"/>
    <w:rsid w:val="00BB593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B593A"/>
  </w:style>
  <w:style w:type="paragraph" w:customStyle="1" w:styleId="RecNo">
    <w:name w:val="Rec_No"/>
    <w:basedOn w:val="Normal"/>
    <w:next w:val="Normal"/>
    <w:link w:val="RecNoChar"/>
    <w:rsid w:val="00BB593A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BB593A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Rectitle"/>
    <w:next w:val="Normal"/>
    <w:rsid w:val="00BB593A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ref">
    <w:name w:val="Question_ref"/>
    <w:basedOn w:val="Recref"/>
    <w:next w:val="Questiondate"/>
    <w:rsid w:val="00BB593A"/>
  </w:style>
  <w:style w:type="paragraph" w:customStyle="1" w:styleId="Rectitle">
    <w:name w:val="Rec_title"/>
    <w:basedOn w:val="RecNo"/>
    <w:next w:val="Normal"/>
    <w:rsid w:val="00BB593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B593A"/>
  </w:style>
  <w:style w:type="character" w:customStyle="1" w:styleId="Recdef">
    <w:name w:val="Rec_def"/>
    <w:rsid w:val="00BB593A"/>
    <w:rPr>
      <w:rFonts w:cs="Times New Roman"/>
      <w:b/>
    </w:rPr>
  </w:style>
  <w:style w:type="paragraph" w:customStyle="1" w:styleId="Reftext">
    <w:name w:val="Ref_text"/>
    <w:basedOn w:val="Normal"/>
    <w:rsid w:val="00BB593A"/>
    <w:pPr>
      <w:ind w:left="1134" w:hanging="1134"/>
    </w:pPr>
  </w:style>
  <w:style w:type="paragraph" w:customStyle="1" w:styleId="Reftitle">
    <w:name w:val="Ref_title"/>
    <w:basedOn w:val="Normal"/>
    <w:next w:val="Reftext"/>
    <w:rsid w:val="00BB593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B593A"/>
  </w:style>
  <w:style w:type="paragraph" w:customStyle="1" w:styleId="RepNo">
    <w:name w:val="Rep_No"/>
    <w:basedOn w:val="RecNo"/>
    <w:next w:val="Normal"/>
    <w:rsid w:val="00BB593A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BB593A"/>
  </w:style>
  <w:style w:type="paragraph" w:customStyle="1" w:styleId="Reptitle">
    <w:name w:val="Rep_title"/>
    <w:basedOn w:val="Rectitle"/>
    <w:next w:val="Repref"/>
    <w:rsid w:val="00BB593A"/>
  </w:style>
  <w:style w:type="paragraph" w:customStyle="1" w:styleId="Resdate">
    <w:name w:val="Res_date"/>
    <w:basedOn w:val="Recdate"/>
    <w:next w:val="Normalaftertitle0"/>
    <w:rsid w:val="00BB593A"/>
  </w:style>
  <w:style w:type="character" w:customStyle="1" w:styleId="Resdef">
    <w:name w:val="Res_def"/>
    <w:rsid w:val="00BB593A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BB593A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BB593A"/>
  </w:style>
  <w:style w:type="paragraph" w:customStyle="1" w:styleId="Restitle">
    <w:name w:val="Res_title"/>
    <w:basedOn w:val="Rectitle"/>
    <w:next w:val="Resref"/>
    <w:link w:val="RestitleChar"/>
    <w:rsid w:val="00BB593A"/>
  </w:style>
  <w:style w:type="paragraph" w:customStyle="1" w:styleId="Section1">
    <w:name w:val="Section_1"/>
    <w:basedOn w:val="Normal"/>
    <w:link w:val="Section1Char"/>
    <w:rsid w:val="00BB593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BB593A"/>
    <w:rPr>
      <w:b w:val="0"/>
      <w:i/>
    </w:rPr>
  </w:style>
  <w:style w:type="paragraph" w:customStyle="1" w:styleId="SectionNo">
    <w:name w:val="Section_No"/>
    <w:basedOn w:val="AnnexNo"/>
    <w:next w:val="Normal"/>
    <w:rsid w:val="00BB593A"/>
  </w:style>
  <w:style w:type="paragraph" w:customStyle="1" w:styleId="Sectiontitle">
    <w:name w:val="Section_title"/>
    <w:basedOn w:val="Annextitle"/>
    <w:next w:val="Normalaftertitle0"/>
    <w:rsid w:val="00BB593A"/>
  </w:style>
  <w:style w:type="paragraph" w:customStyle="1" w:styleId="Source">
    <w:name w:val="Source"/>
    <w:basedOn w:val="Normal"/>
    <w:next w:val="Normal"/>
    <w:link w:val="SourceChar"/>
    <w:rsid w:val="00BB593A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B593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BB593A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BB593A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B593A"/>
    <w:pPr>
      <w:spacing w:before="120"/>
    </w:p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</w:style>
  <w:style w:type="paragraph" w:customStyle="1" w:styleId="Tableref">
    <w:name w:val="Table_ref"/>
    <w:basedOn w:val="Normal"/>
    <w:next w:val="Tabletitle"/>
    <w:rsid w:val="00BB593A"/>
    <w:pPr>
      <w:keepNext/>
      <w:spacing w:before="560"/>
      <w:jc w:val="center"/>
    </w:pPr>
    <w:rPr>
      <w:sz w:val="20"/>
    </w:rPr>
  </w:style>
  <w:style w:type="paragraph" w:customStyle="1" w:styleId="Tabletext">
    <w:name w:val="Table_text"/>
    <w:basedOn w:val="Normal"/>
    <w:link w:val="TabletextChar"/>
    <w:rsid w:val="00BB593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itle1">
    <w:name w:val="Title 1"/>
    <w:basedOn w:val="Source"/>
    <w:next w:val="Title2"/>
    <w:link w:val="Title1Char"/>
    <w:rsid w:val="00BB593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B593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B593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B593A"/>
    <w:rPr>
      <w:b/>
    </w:rPr>
  </w:style>
  <w:style w:type="paragraph" w:customStyle="1" w:styleId="toc0">
    <w:name w:val="toc 0"/>
    <w:basedOn w:val="Normal"/>
    <w:next w:val="TOC1"/>
    <w:rsid w:val="00BB593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B593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B593A"/>
    <w:pPr>
      <w:spacing w:before="120"/>
    </w:pPr>
  </w:style>
  <w:style w:type="paragraph" w:styleId="TOC3">
    <w:name w:val="toc 3"/>
    <w:basedOn w:val="TOC2"/>
    <w:rsid w:val="00BB593A"/>
  </w:style>
  <w:style w:type="paragraph" w:styleId="TOC4">
    <w:name w:val="toc 4"/>
    <w:basedOn w:val="TOC3"/>
    <w:rsid w:val="00BB593A"/>
  </w:style>
  <w:style w:type="paragraph" w:styleId="TOC5">
    <w:name w:val="toc 5"/>
    <w:basedOn w:val="TOC4"/>
    <w:rsid w:val="00BB593A"/>
  </w:style>
  <w:style w:type="paragraph" w:styleId="TOC6">
    <w:name w:val="toc 6"/>
    <w:basedOn w:val="TOC4"/>
    <w:rsid w:val="00BB593A"/>
  </w:style>
  <w:style w:type="paragraph" w:styleId="TOC7">
    <w:name w:val="toc 7"/>
    <w:basedOn w:val="TOC4"/>
    <w:rsid w:val="00BB593A"/>
  </w:style>
  <w:style w:type="paragraph" w:styleId="TOC8">
    <w:name w:val="toc 8"/>
    <w:basedOn w:val="TOC4"/>
    <w:rsid w:val="00BB593A"/>
  </w:style>
  <w:style w:type="paragraph" w:customStyle="1" w:styleId="Docnumber">
    <w:name w:val="Docnumber"/>
    <w:basedOn w:val="Normal"/>
    <w:link w:val="DocnumberChar"/>
    <w:qFormat/>
    <w:rsid w:val="00762732"/>
    <w:pPr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rsid w:val="00762732"/>
    <w:rPr>
      <w:rFonts w:ascii="Times New Roman" w:eastAsia="SimSun" w:hAnsi="Times New Roman"/>
      <w:b/>
      <w:sz w:val="32"/>
      <w:lang w:val="en-GB" w:eastAsia="en-US"/>
    </w:rPr>
  </w:style>
  <w:style w:type="character" w:styleId="Hyperlink">
    <w:name w:val="Hyperlink"/>
    <w:aliases w:val="CEO_Hyperlink,S,Style 58,Style?,fL????,fL?级,’´????,’´??级,’´??级链Ú,’´?级链,超????,超??级链,超??级链Ú,超?级链?,超?级链,超?级链Ú,超级链接,超链接1,하이퍼링크2,하이퍼링크21"/>
    <w:basedOn w:val="DefaultParagraphFont"/>
    <w:uiPriority w:val="99"/>
    <w:qFormat/>
    <w:rsid w:val="00762732"/>
    <w:rPr>
      <w:color w:val="0000FF"/>
      <w:u w:val="single"/>
    </w:rPr>
  </w:style>
  <w:style w:type="paragraph" w:customStyle="1" w:styleId="LSDeadline">
    <w:name w:val="LSDeadline"/>
    <w:basedOn w:val="Normal"/>
    <w:next w:val="Normal"/>
    <w:rsid w:val="00762732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762732"/>
  </w:style>
  <w:style w:type="paragraph" w:customStyle="1" w:styleId="LSForInfo">
    <w:name w:val="LSForInfo"/>
    <w:basedOn w:val="Normal"/>
    <w:next w:val="Normal"/>
    <w:rsid w:val="00762732"/>
    <w:pPr>
      <w:overflowPunct/>
      <w:autoSpaceDE/>
      <w:autoSpaceDN/>
      <w:adjustRightInd/>
      <w:textAlignment w:val="auto"/>
    </w:pPr>
    <w:rPr>
      <w:rFonts w:eastAsiaTheme="minorHAnsi"/>
      <w:bCs/>
      <w:szCs w:val="24"/>
      <w:lang w:eastAsia="ja-JP"/>
    </w:rPr>
  </w:style>
  <w:style w:type="paragraph" w:customStyle="1" w:styleId="VenueDate">
    <w:name w:val="VenueDate"/>
    <w:basedOn w:val="Normal"/>
    <w:qFormat/>
    <w:rsid w:val="00762732"/>
    <w:pPr>
      <w:jc w:val="right"/>
    </w:pPr>
  </w:style>
  <w:style w:type="paragraph" w:customStyle="1" w:styleId="TSBHeaderQuestion">
    <w:name w:val="TSBHeaderQuestion"/>
    <w:basedOn w:val="Normal"/>
    <w:qFormat/>
    <w:rsid w:val="00762732"/>
    <w:pPr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ource">
    <w:name w:val="TSBHeaderSource"/>
    <w:basedOn w:val="Normal"/>
    <w:qFormat/>
    <w:rsid w:val="00762732"/>
    <w:pPr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Title">
    <w:name w:val="TSBHeaderTitle"/>
    <w:basedOn w:val="Normal"/>
    <w:qFormat/>
    <w:rsid w:val="00762732"/>
    <w:pPr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ummary">
    <w:name w:val="TSBHeaderSummary"/>
    <w:basedOn w:val="Normal"/>
    <w:rsid w:val="00762732"/>
    <w:pPr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LSApproval">
    <w:name w:val="LSApproval"/>
    <w:basedOn w:val="Normal"/>
    <w:rsid w:val="00762732"/>
    <w:pPr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762732"/>
    <w:pPr>
      <w:jc w:val="right"/>
    </w:pPr>
    <w:rPr>
      <w:b/>
      <w:bCs/>
      <w:sz w:val="28"/>
      <w:szCs w:val="28"/>
    </w:rPr>
  </w:style>
  <w:style w:type="table" w:styleId="TableGrid">
    <w:name w:val="Table Grid"/>
    <w:basedOn w:val="TableNormal"/>
    <w:rsid w:val="00BB593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Char">
    <w:name w:val="Source Char"/>
    <w:link w:val="Source"/>
    <w:locked/>
    <w:rsid w:val="00BB593A"/>
    <w:rPr>
      <w:rFonts w:ascii="Times New Roman" w:hAnsi="Times New Roman"/>
      <w:b/>
      <w:sz w:val="26"/>
      <w:lang w:val="ru-RU" w:eastAsia="en-US"/>
    </w:rPr>
  </w:style>
  <w:style w:type="character" w:customStyle="1" w:styleId="Title1Char">
    <w:name w:val="Title 1 Char"/>
    <w:link w:val="Title1"/>
    <w:locked/>
    <w:rsid w:val="00BB593A"/>
    <w:rPr>
      <w:rFonts w:ascii="Times New Roman" w:hAnsi="Times New Roman"/>
      <w:caps/>
      <w:sz w:val="26"/>
      <w:lang w:val="ru-RU" w:eastAsia="en-US"/>
    </w:rPr>
  </w:style>
  <w:style w:type="paragraph" w:styleId="ListParagraph">
    <w:name w:val="List Paragraph"/>
    <w:aliases w:val="- Bullets,List Paragraph11,O5,Para_sk,Recommendation,Resume Title"/>
    <w:basedOn w:val="Normal"/>
    <w:link w:val="ListParagraphChar"/>
    <w:uiPriority w:val="34"/>
    <w:qFormat/>
    <w:rsid w:val="005A5619"/>
    <w:pPr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character" w:customStyle="1" w:styleId="ListParagraphChar">
    <w:name w:val="List Paragraph Char"/>
    <w:aliases w:val="- Bullets Char,List Paragraph11 Char,O5 Char,Para_sk Char,Recommendation Char,Resume Title Char"/>
    <w:basedOn w:val="DefaultParagraphFont"/>
    <w:link w:val="ListParagraph"/>
    <w:uiPriority w:val="34"/>
    <w:locked/>
    <w:rsid w:val="005A5619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5A5619"/>
    <w:rPr>
      <w:color w:val="808080"/>
    </w:rPr>
  </w:style>
  <w:style w:type="character" w:customStyle="1" w:styleId="Heading1Char">
    <w:name w:val="Heading 1 Char"/>
    <w:link w:val="Heading1"/>
    <w:rsid w:val="00BB593A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rsid w:val="00BB593A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BB593A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rsid w:val="00BB593A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rsid w:val="00BB593A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rsid w:val="00BB593A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rsid w:val="00BB593A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rsid w:val="00BB593A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rsid w:val="00BB593A"/>
    <w:rPr>
      <w:rFonts w:ascii="Cambria" w:hAnsi="Cambria"/>
      <w:sz w:val="22"/>
      <w:szCs w:val="22"/>
      <w:lang w:val="ru-RU" w:eastAsia="x-none"/>
    </w:rPr>
  </w:style>
  <w:style w:type="paragraph" w:customStyle="1" w:styleId="Reasons">
    <w:name w:val="Reasons"/>
    <w:basedOn w:val="Normal"/>
    <w:link w:val="ReasonsChar"/>
    <w:rsid w:val="00BB593A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ASN1">
    <w:name w:val="ASN.1"/>
    <w:basedOn w:val="Normal"/>
    <w:rsid w:val="00C04B1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styleId="EndnoteReference">
    <w:name w:val="endnote reference"/>
    <w:basedOn w:val="DefaultParagraphFont"/>
    <w:uiPriority w:val="99"/>
    <w:rsid w:val="00C04B16"/>
    <w:rPr>
      <w:vertAlign w:val="superscript"/>
    </w:rPr>
  </w:style>
  <w:style w:type="paragraph" w:customStyle="1" w:styleId="FooterQP">
    <w:name w:val="Footer_QP"/>
    <w:basedOn w:val="Normal"/>
    <w:rsid w:val="00C04B1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styleId="BalloonText">
    <w:name w:val="Balloon Text"/>
    <w:basedOn w:val="Normal"/>
    <w:link w:val="BalloonTextChar"/>
    <w:rsid w:val="00C04B1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4B16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BB593A"/>
    <w:pPr>
      <w:spacing w:before="280"/>
    </w:pPr>
  </w:style>
  <w:style w:type="paragraph" w:customStyle="1" w:styleId="headingb0">
    <w:name w:val="heading_b"/>
    <w:basedOn w:val="Heading3"/>
    <w:next w:val="Normal"/>
    <w:rsid w:val="00C04B16"/>
    <w:pPr>
      <w:tabs>
        <w:tab w:val="left" w:pos="1134"/>
        <w:tab w:val="left" w:pos="2127"/>
        <w:tab w:val="left" w:pos="2410"/>
        <w:tab w:val="left" w:pos="2921"/>
        <w:tab w:val="left" w:pos="3261"/>
      </w:tabs>
      <w:ind w:left="0" w:firstLine="0"/>
      <w:textAlignment w:val="auto"/>
      <w:outlineLvl w:val="9"/>
    </w:pPr>
    <w:rPr>
      <w:b w:val="0"/>
    </w:rPr>
  </w:style>
  <w:style w:type="paragraph" w:styleId="PlainText">
    <w:name w:val="Plain Text"/>
    <w:basedOn w:val="Normal"/>
    <w:link w:val="PlainTextChar"/>
    <w:uiPriority w:val="99"/>
    <w:unhideWhenUsed/>
    <w:rsid w:val="00C04B16"/>
    <w:pPr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4B16"/>
    <w:rPr>
      <w:rFonts w:ascii="Consolas" w:eastAsiaTheme="minorEastAsia" w:hAnsi="Consolas" w:cstheme="minorBidi"/>
      <w:sz w:val="21"/>
      <w:szCs w:val="21"/>
    </w:rPr>
  </w:style>
  <w:style w:type="paragraph" w:styleId="NoSpacing">
    <w:name w:val="No Spacing"/>
    <w:uiPriority w:val="1"/>
    <w:qFormat/>
    <w:rsid w:val="00C04B16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textChar">
    <w:name w:val="Table_text Char"/>
    <w:link w:val="Tabletext"/>
    <w:locked/>
    <w:rsid w:val="00BB593A"/>
    <w:rPr>
      <w:rFonts w:ascii="Times New Roman" w:hAnsi="Times New Roman"/>
      <w:sz w:val="18"/>
      <w:lang w:val="ru-RU" w:eastAsia="en-US"/>
    </w:rPr>
  </w:style>
  <w:style w:type="character" w:customStyle="1" w:styleId="enumlev1Char">
    <w:name w:val="enumlev1 Char"/>
    <w:link w:val="enumlev1"/>
    <w:locked/>
    <w:rsid w:val="00BB593A"/>
    <w:rPr>
      <w:rFonts w:ascii="Times New Roman" w:hAnsi="Times New Roman"/>
      <w:sz w:val="22"/>
      <w:lang w:val="ru-RU" w:eastAsia="en-US"/>
    </w:rPr>
  </w:style>
  <w:style w:type="character" w:customStyle="1" w:styleId="apple-converted-space">
    <w:name w:val="apple-converted-space"/>
    <w:basedOn w:val="DefaultParagraphFont"/>
    <w:rsid w:val="00C04B16"/>
  </w:style>
  <w:style w:type="table" w:customStyle="1" w:styleId="TableGrid1">
    <w:name w:val="Table Grid1"/>
    <w:basedOn w:val="TableNormal"/>
    <w:next w:val="TableGrid"/>
    <w:rsid w:val="00C04B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04B16"/>
    <w:rPr>
      <w:b/>
      <w:bCs/>
    </w:rPr>
  </w:style>
  <w:style w:type="paragraph" w:customStyle="1" w:styleId="Annextitle">
    <w:name w:val="Annex_title"/>
    <w:basedOn w:val="Normal"/>
    <w:next w:val="Normal"/>
    <w:link w:val="AnnextitleChar1"/>
    <w:rsid w:val="00BB593A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No">
    <w:name w:val="Annex_No"/>
    <w:basedOn w:val="Normal"/>
    <w:next w:val="Normal"/>
    <w:link w:val="AnnexNoChar"/>
    <w:rsid w:val="00BB593A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CallChar">
    <w:name w:val="Call Char"/>
    <w:link w:val="Call"/>
    <w:locked/>
    <w:rsid w:val="00BB593A"/>
    <w:rPr>
      <w:rFonts w:ascii="Times New Roman" w:hAnsi="Times New Roman"/>
      <w:i/>
      <w:sz w:val="22"/>
      <w:lang w:val="ru-RU" w:eastAsia="en-US"/>
    </w:rPr>
  </w:style>
  <w:style w:type="character" w:customStyle="1" w:styleId="HeadingbChar">
    <w:name w:val="Heading_b Char"/>
    <w:link w:val="Headingb"/>
    <w:locked/>
    <w:rsid w:val="00BB593A"/>
    <w:rPr>
      <w:rFonts w:ascii="Times New Roman Bold" w:hAnsi="Times New Roman Bold"/>
      <w:b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BB593A"/>
    <w:rPr>
      <w:rFonts w:ascii="Times New Roman Bold" w:hAnsi="Times New Roman Bold"/>
      <w:b/>
      <w:sz w:val="26"/>
      <w:lang w:val="ru-RU" w:eastAsia="en-US"/>
    </w:rPr>
  </w:style>
  <w:style w:type="character" w:styleId="FollowedHyperlink">
    <w:name w:val="FollowedHyperlink"/>
    <w:basedOn w:val="DefaultParagraphFont"/>
    <w:unhideWhenUsed/>
    <w:rsid w:val="00C04B16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C04B16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C04B16"/>
    <w:pPr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04B16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C04B16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4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C04B16"/>
    <w:pPr>
      <w:textAlignment w:val="auto"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C04B16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C04B16"/>
    <w:pPr>
      <w:spacing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C04B16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B16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04B16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C04B16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04B16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C04B16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C04B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04B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4B16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4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4B16"/>
    <w:rPr>
      <w:rFonts w:ascii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C04B16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C04B16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C04B16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TableheadChar">
    <w:name w:val="Table_head Char"/>
    <w:link w:val="Tablehead"/>
    <w:rsid w:val="00BB593A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B593A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BB593A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styleId="Index4">
    <w:name w:val="index 4"/>
    <w:basedOn w:val="Normal"/>
    <w:next w:val="Normal"/>
    <w:rsid w:val="00BB593A"/>
    <w:pPr>
      <w:ind w:left="849"/>
    </w:pPr>
  </w:style>
  <w:style w:type="paragraph" w:styleId="Index5">
    <w:name w:val="index 5"/>
    <w:basedOn w:val="Normal"/>
    <w:next w:val="Normal"/>
    <w:rsid w:val="00BB593A"/>
    <w:pPr>
      <w:ind w:left="1132"/>
    </w:pPr>
  </w:style>
  <w:style w:type="paragraph" w:styleId="Index6">
    <w:name w:val="index 6"/>
    <w:basedOn w:val="Normal"/>
    <w:next w:val="Normal"/>
    <w:rsid w:val="00BB593A"/>
    <w:pPr>
      <w:ind w:left="1415"/>
    </w:pPr>
  </w:style>
  <w:style w:type="paragraph" w:styleId="Index7">
    <w:name w:val="index 7"/>
    <w:basedOn w:val="Normal"/>
    <w:next w:val="Normal"/>
    <w:rsid w:val="00BB593A"/>
    <w:pPr>
      <w:ind w:left="1698"/>
    </w:pPr>
  </w:style>
  <w:style w:type="paragraph" w:styleId="Index8">
    <w:name w:val="index 8"/>
    <w:basedOn w:val="Normal"/>
    <w:next w:val="Normal"/>
    <w:autoRedefine/>
    <w:uiPriority w:val="99"/>
    <w:unhideWhenUsed/>
    <w:rsid w:val="00C04B16"/>
    <w:pPr>
      <w:overflowPunct/>
      <w:autoSpaceDE/>
      <w:autoSpaceDN/>
      <w:adjustRightInd/>
      <w:spacing w:before="0" w:line="259" w:lineRule="auto"/>
      <w:ind w:left="176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C04B16"/>
    <w:pPr>
      <w:overflowPunct/>
      <w:autoSpaceDE/>
      <w:autoSpaceDN/>
      <w:adjustRightInd/>
      <w:spacing w:before="0" w:line="259" w:lineRule="auto"/>
      <w:ind w:left="19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rsid w:val="00BB593A"/>
  </w:style>
  <w:style w:type="paragraph" w:styleId="TOC9">
    <w:name w:val="toc 9"/>
    <w:basedOn w:val="Normal"/>
    <w:next w:val="Normal"/>
    <w:autoRedefine/>
    <w:uiPriority w:val="39"/>
    <w:unhideWhenUsed/>
    <w:rsid w:val="00C04B16"/>
    <w:pPr>
      <w:overflowPunct/>
      <w:autoSpaceDE/>
      <w:autoSpaceDN/>
      <w:adjustRightInd/>
      <w:spacing w:before="0" w:line="259" w:lineRule="auto"/>
      <w:ind w:left="1760"/>
      <w:textAlignment w:val="auto"/>
    </w:pPr>
    <w:rPr>
      <w:rFonts w:eastAsiaTheme="minorEastAsia"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C04B16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B16"/>
    <w:pPr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table" w:styleId="ListTable1Light-Accent1">
    <w:name w:val="List Table 1 Light Accent 1"/>
    <w:basedOn w:val="TableNormal"/>
    <w:uiPriority w:val="46"/>
    <w:rsid w:val="00C04B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C04B1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C04B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C04B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Date">
    <w:name w:val="Date"/>
    <w:basedOn w:val="Normal"/>
    <w:next w:val="Normal"/>
    <w:link w:val="DateChar"/>
    <w:rsid w:val="00C04B16"/>
  </w:style>
  <w:style w:type="character" w:customStyle="1" w:styleId="DateChar">
    <w:name w:val="Date Char"/>
    <w:basedOn w:val="DefaultParagraphFont"/>
    <w:link w:val="Date"/>
    <w:rsid w:val="00C04B16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"/>
    <w:rsid w:val="00BB593A"/>
    <w:pPr>
      <w:tabs>
        <w:tab w:val="clear" w:pos="1134"/>
      </w:tabs>
      <w:spacing w:before="0"/>
    </w:pPr>
    <w:rPr>
      <w:sz w:val="12"/>
      <w:lang w:val="fr-FR"/>
    </w:rPr>
  </w:style>
  <w:style w:type="table" w:customStyle="1" w:styleId="ListTable1Light-Accent11">
    <w:name w:val="List Table 1 Light - Accent 11"/>
    <w:basedOn w:val="TableNormal"/>
    <w:next w:val="ListTable1Light-Accent1"/>
    <w:uiPriority w:val="46"/>
    <w:rsid w:val="00C04B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4B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04B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C04B16"/>
  </w:style>
  <w:style w:type="character" w:customStyle="1" w:styleId="eop">
    <w:name w:val="eop"/>
    <w:basedOn w:val="DefaultParagraphFont"/>
    <w:rsid w:val="00C04B16"/>
  </w:style>
  <w:style w:type="paragraph" w:customStyle="1" w:styleId="Figuretitle">
    <w:name w:val="Figure_title"/>
    <w:basedOn w:val="Tabletitle"/>
    <w:next w:val="Normal"/>
    <w:link w:val="FiguretitleChar"/>
    <w:rsid w:val="00BB593A"/>
    <w:pPr>
      <w:spacing w:after="480"/>
    </w:pPr>
  </w:style>
  <w:style w:type="paragraph" w:customStyle="1" w:styleId="FigureNo">
    <w:name w:val="Figure_No"/>
    <w:basedOn w:val="Normal"/>
    <w:next w:val="Normal"/>
    <w:link w:val="FigureNoChar"/>
    <w:rsid w:val="00BB593A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ui-provider">
    <w:name w:val="ui-provider"/>
    <w:basedOn w:val="DefaultParagraphFont"/>
    <w:rsid w:val="002A70F8"/>
  </w:style>
  <w:style w:type="character" w:styleId="UnresolvedMention">
    <w:name w:val="Unresolved Mention"/>
    <w:basedOn w:val="DefaultParagraphFont"/>
    <w:rsid w:val="002E080B"/>
    <w:rPr>
      <w:color w:val="605E5C"/>
      <w:shd w:val="clear" w:color="auto" w:fill="E1DFDD"/>
    </w:rPr>
  </w:style>
  <w:style w:type="paragraph" w:customStyle="1" w:styleId="Agendaitem">
    <w:name w:val="Agenda_item"/>
    <w:basedOn w:val="Title3"/>
    <w:next w:val="Normal"/>
    <w:qFormat/>
    <w:rsid w:val="00BB593A"/>
    <w:rPr>
      <w:szCs w:val="22"/>
      <w:lang w:val="en-US"/>
    </w:rPr>
  </w:style>
  <w:style w:type="character" w:customStyle="1" w:styleId="AnnexNoChar">
    <w:name w:val="Annex_No Char"/>
    <w:link w:val="AnnexNo"/>
    <w:locked/>
    <w:rsid w:val="00BB593A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B593A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BB593A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BB593A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B593A"/>
  </w:style>
  <w:style w:type="character" w:customStyle="1" w:styleId="ArttitleCar">
    <w:name w:val="Art_title Car"/>
    <w:link w:val="Arttitle"/>
    <w:locked/>
    <w:rsid w:val="00BB593A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B593A"/>
  </w:style>
  <w:style w:type="paragraph" w:customStyle="1" w:styleId="AppendixNo">
    <w:name w:val="Appendix_No"/>
    <w:basedOn w:val="AnnexNo"/>
    <w:next w:val="Annexref"/>
    <w:link w:val="AppendixNoCar"/>
    <w:rsid w:val="00BB593A"/>
  </w:style>
  <w:style w:type="character" w:customStyle="1" w:styleId="AppendixNoCar">
    <w:name w:val="Appendix_No Car"/>
    <w:link w:val="AppendixNo"/>
    <w:locked/>
    <w:rsid w:val="00BB593A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B593A"/>
    <w:rPr>
      <w:lang w:val="en-GB"/>
    </w:rPr>
  </w:style>
  <w:style w:type="paragraph" w:customStyle="1" w:styleId="Appendixref">
    <w:name w:val="Appendix_ref"/>
    <w:basedOn w:val="Annexref"/>
    <w:next w:val="Annextitle"/>
    <w:rsid w:val="00BB593A"/>
  </w:style>
  <w:style w:type="paragraph" w:customStyle="1" w:styleId="Appendixtitle">
    <w:name w:val="Appendix_title"/>
    <w:basedOn w:val="Annextitle"/>
    <w:next w:val="Normal"/>
    <w:link w:val="AppendixtitleChar"/>
    <w:rsid w:val="00BB593A"/>
  </w:style>
  <w:style w:type="character" w:customStyle="1" w:styleId="AppendixtitleChar">
    <w:name w:val="Appendix_title Char"/>
    <w:link w:val="Appendixtitle"/>
    <w:locked/>
    <w:rsid w:val="00BB593A"/>
    <w:rPr>
      <w:rFonts w:ascii="Times New Roman Bold" w:hAnsi="Times New Roman Bold"/>
      <w:b/>
      <w:sz w:val="26"/>
      <w:lang w:val="ru-RU" w:eastAsia="en-US"/>
    </w:rPr>
  </w:style>
  <w:style w:type="character" w:customStyle="1" w:styleId="ChaptitleChar">
    <w:name w:val="Chap_title Char"/>
    <w:link w:val="Chaptitle"/>
    <w:locked/>
    <w:rsid w:val="00BB593A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BB593A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BB593A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B593A"/>
    <w:pPr>
      <w:ind w:left="1134"/>
    </w:pPr>
  </w:style>
  <w:style w:type="character" w:customStyle="1" w:styleId="FigureNoChar">
    <w:name w:val="Figure_No Char"/>
    <w:link w:val="FigureNo"/>
    <w:locked/>
    <w:rsid w:val="00BB593A"/>
    <w:rPr>
      <w:rFonts w:ascii="Times New Roman" w:hAnsi="Times New Roman"/>
      <w:caps/>
      <w:lang w:val="ru-RU" w:eastAsia="en-US"/>
    </w:rPr>
  </w:style>
  <w:style w:type="character" w:customStyle="1" w:styleId="TabletitleChar">
    <w:name w:val="Table_title Char"/>
    <w:link w:val="Tabletitle"/>
    <w:locked/>
    <w:rsid w:val="00BB593A"/>
    <w:rPr>
      <w:rFonts w:ascii="Times New Roman Bold" w:hAnsi="Times New Roman Bold"/>
      <w:b/>
      <w:sz w:val="18"/>
      <w:lang w:val="ru-RU" w:eastAsia="en-US"/>
    </w:rPr>
  </w:style>
  <w:style w:type="character" w:customStyle="1" w:styleId="FiguretitleChar">
    <w:name w:val="Figure_title Char"/>
    <w:link w:val="Figuretitle"/>
    <w:locked/>
    <w:rsid w:val="00BB593A"/>
    <w:rPr>
      <w:rFonts w:ascii="Times New Roman Bold" w:hAnsi="Times New Roman Bold"/>
      <w:b/>
      <w:sz w:val="18"/>
      <w:lang w:val="ru-RU" w:eastAsia="en-US"/>
    </w:rPr>
  </w:style>
  <w:style w:type="character" w:styleId="LineNumber">
    <w:name w:val="line number"/>
    <w:rsid w:val="00BB593A"/>
    <w:rPr>
      <w:rFonts w:cs="Times New Roman"/>
    </w:rPr>
  </w:style>
  <w:style w:type="character" w:customStyle="1" w:styleId="NormalaftertitleChar">
    <w:name w:val="Normal after title Char"/>
    <w:link w:val="Normalaftertitle0"/>
    <w:locked/>
    <w:rsid w:val="00BB593A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link w:val="Note"/>
    <w:locked/>
    <w:rsid w:val="00BB593A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BB593A"/>
    <w:pPr>
      <w:keepNext/>
      <w:spacing w:before="240"/>
    </w:pPr>
  </w:style>
  <w:style w:type="character" w:customStyle="1" w:styleId="ProposalChar">
    <w:name w:val="Proposal Char"/>
    <w:link w:val="Proposal"/>
    <w:locked/>
    <w:rsid w:val="00BB593A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BB593A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BB593A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BB593A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BB593A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BB593A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B593A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BB593A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B593A"/>
    <w:rPr>
      <w:lang w:val="en-GB"/>
    </w:rPr>
  </w:style>
  <w:style w:type="character" w:customStyle="1" w:styleId="TableNoChar">
    <w:name w:val="Table_No Char"/>
    <w:link w:val="TableNo"/>
    <w:locked/>
    <w:rsid w:val="00BB593A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B593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BB593A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B593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BB593A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18" Type="http://schemas.openxmlformats.org/officeDocument/2006/relationships/package" Target="embeddings/Microsoft_Word_Document.docx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R/study-groups/Pages/Sustainable-dev-goals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oth/R0A01000004" TargetMode="External"/><Relationship Id="rId17" Type="http://schemas.openxmlformats.org/officeDocument/2006/relationships/image" Target="media/image2.e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23-RAG-C-0001/en" TargetMode="External"/><Relationship Id="rId20" Type="http://schemas.openxmlformats.org/officeDocument/2006/relationships/hyperlink" Target="https://www.itu.int/pub/R-RES-R.6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00-CA-CIR-0271/en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itu.int/md/S17-CL-C-0127/e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https://www.itu.int/pub/R-RES-R.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br_tsb_terms/" TargetMode="External"/><Relationship Id="rId22" Type="http://schemas.openxmlformats.org/officeDocument/2006/relationships/hyperlink" Target="https://www.itu.int/md/R00-CA-CIR-0267/en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242103357769938E-2"/>
          <c:y val="3.9855072463768113E-2"/>
          <c:w val="0.89183024535726141"/>
          <c:h val="0.7641886340294419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2">
                <a:lumMod val="90000"/>
              </a:schemeClr>
            </a:solidFill>
            <a:ln>
              <a:solidFill>
                <a:schemeClr val="bg2">
                  <a:lumMod val="90000"/>
                </a:schemeClr>
              </a:solidFill>
            </a:ln>
            <a:effectLst>
              <a:outerShdw blurRad="57150" dist="19050" dir="48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fld id="{64CBB23E-9543-4E21-B0B5-90E2D47E57CF}" type="VALUE">
                      <a:rPr lang="en-US"/>
                      <a:pPr/>
                      <a:t>[VALUE]</a:t>
                    </a:fld>
                    <a:r>
                      <a:rPr lang="en-US"/>
                      <a:t>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DC47-4AD1-A9B1-BCB631F85E0A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9C868201-1754-435D-9267-80FB01BC0E99}" type="VALUE">
                      <a:rPr lang="en-US"/>
                      <a:pPr/>
                      <a:t>[VALUE]</a:t>
                    </a:fld>
                    <a:r>
                      <a:rPr lang="en-US"/>
                      <a:t>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C47-4AD1-A9B1-BCB631F85E0A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fld id="{438E0107-F084-4EE1-BE6F-97B72EA0AFD6}" type="VALUE">
                      <a:rPr lang="en-US"/>
                      <a:pPr/>
                      <a:t>[VALUE]</a:t>
                    </a:fld>
                    <a:r>
                      <a:rPr lang="en-US"/>
                      <a:t>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DC47-4AD1-A9B1-BCB631F85E0A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fld id="{DA6FAE92-D268-43DC-B823-907738B95F44}" type="VALUE">
                      <a:rPr lang="en-US"/>
                      <a:pPr/>
                      <a:t>[VALUE]</a:t>
                    </a:fld>
                    <a:r>
                      <a:rPr lang="en-US"/>
                      <a:t>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C47-4AD1-A9B1-BCB631F85E0A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216**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C47-4AD1-A9B1-BCB631F85E0A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fld id="{80E48EFC-A4C8-4B0D-AB9F-52EE0C913A80}" type="VALUE">
                      <a:rPr lang="en-US"/>
                      <a:pPr/>
                      <a:t>[VALUE]</a:t>
                    </a:fld>
                    <a:r>
                      <a:rPr lang="en-US"/>
                      <a:t>**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C47-4AD1-A9B1-BCB631F85E0A}"/>
                </c:ext>
              </c:extLst>
            </c:dLbl>
            <c:dLbl>
              <c:idx val="19"/>
              <c:layout>
                <c:manualLayout>
                  <c:x val="1.0946907498631636E-2"/>
                  <c:y val="6.8786374529270791E-2"/>
                </c:manualLayout>
              </c:layout>
              <c:tx>
                <c:rich>
                  <a:bodyPr/>
                  <a:lstStyle/>
                  <a:p>
                    <a:fld id="{8DFCFEFB-8113-4529-B972-A3ECA50DBA77}" type="VALUE">
                      <a:rPr lang="en-US"/>
                      <a:pPr/>
                      <a:t>[VALUE]</a:t>
                    </a:fld>
                    <a:r>
                      <a:rPr lang="en-US"/>
                      <a:t>**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DC47-4AD1-A9B1-BCB631F85E0A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fld id="{54DFB9F0-0ED5-44BF-A2C6-91BC392CE289}" type="VALUE">
                      <a:rPr lang="en-US"/>
                      <a:pPr/>
                      <a:t>[VALUE]</a:t>
                    </a:fld>
                    <a:r>
                      <a:rPr lang="en-US"/>
                      <a:t>**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C47-4AD1-A9B1-BCB631F85E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Sheet1!$B$2:$B$22</c:f>
              <c:strCache>
                <c:ptCount val="21"/>
                <c:pt idx="0">
                  <c:v>2003 г. (ВКР-03)</c:v>
                </c:pt>
                <c:pt idx="1">
                  <c:v>2004 г.</c:v>
                </c:pt>
                <c:pt idx="2">
                  <c:v>2005 г.</c:v>
                </c:pt>
                <c:pt idx="3">
                  <c:v>2006 г.</c:v>
                </c:pt>
                <c:pt idx="4">
                  <c:v>2007 г. (ВКР-07)</c:v>
                </c:pt>
                <c:pt idx="5">
                  <c:v>2008 г.</c:v>
                </c:pt>
                <c:pt idx="6">
                  <c:v>2009 г.</c:v>
                </c:pt>
                <c:pt idx="7">
                  <c:v>2010 г.</c:v>
                </c:pt>
                <c:pt idx="8">
                  <c:v>2011 г.</c:v>
                </c:pt>
                <c:pt idx="9">
                  <c:v>2012 г. (ВКР-12)</c:v>
                </c:pt>
                <c:pt idx="10">
                  <c:v>2013 г.</c:v>
                </c:pt>
                <c:pt idx="11">
                  <c:v>2014 г.</c:v>
                </c:pt>
                <c:pt idx="12">
                  <c:v>2015 г. (ВКР-15)</c:v>
                </c:pt>
                <c:pt idx="13">
                  <c:v>2016 г.</c:v>
                </c:pt>
                <c:pt idx="14">
                  <c:v>2017 г.</c:v>
                </c:pt>
                <c:pt idx="15">
                  <c:v>2018 г.</c:v>
                </c:pt>
                <c:pt idx="16">
                  <c:v>2019 г. (ВКР-19)</c:v>
                </c:pt>
                <c:pt idx="17">
                  <c:v>2020 г.</c:v>
                </c:pt>
                <c:pt idx="18">
                  <c:v>2021 г.</c:v>
                </c:pt>
                <c:pt idx="19">
                  <c:v>2022 г.</c:v>
                </c:pt>
                <c:pt idx="20">
                  <c:v>2023 г. (ВКР-23)</c:v>
                </c:pt>
              </c:strCache>
            </c:strRef>
          </c:cat>
          <c:val>
            <c:numRef>
              <c:f>Sheet1!$C$2:$C$22</c:f>
              <c:numCache>
                <c:formatCode>General</c:formatCode>
                <c:ptCount val="21"/>
                <c:pt idx="0">
                  <c:v>86</c:v>
                </c:pt>
                <c:pt idx="1">
                  <c:v>86</c:v>
                </c:pt>
                <c:pt idx="2">
                  <c:v>78</c:v>
                </c:pt>
                <c:pt idx="3">
                  <c:v>80</c:v>
                </c:pt>
                <c:pt idx="4">
                  <c:v>228</c:v>
                </c:pt>
                <c:pt idx="5">
                  <c:v>105</c:v>
                </c:pt>
                <c:pt idx="6">
                  <c:v>110</c:v>
                </c:pt>
                <c:pt idx="7">
                  <c:v>105</c:v>
                </c:pt>
                <c:pt idx="8">
                  <c:v>252</c:v>
                </c:pt>
                <c:pt idx="9">
                  <c:v>106</c:v>
                </c:pt>
                <c:pt idx="10">
                  <c:v>122</c:v>
                </c:pt>
                <c:pt idx="11">
                  <c:v>122</c:v>
                </c:pt>
                <c:pt idx="12">
                  <c:v>262</c:v>
                </c:pt>
                <c:pt idx="13">
                  <c:v>120</c:v>
                </c:pt>
                <c:pt idx="14">
                  <c:v>129</c:v>
                </c:pt>
                <c:pt idx="15">
                  <c:v>130</c:v>
                </c:pt>
                <c:pt idx="16">
                  <c:v>253</c:v>
                </c:pt>
                <c:pt idx="17">
                  <c:v>216</c:v>
                </c:pt>
                <c:pt idx="18">
                  <c:v>235</c:v>
                </c:pt>
                <c:pt idx="19">
                  <c:v>256</c:v>
                </c:pt>
                <c:pt idx="20">
                  <c:v>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C47-4AD1-A9B1-BCB631F85E0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50"/>
        <c:axId val="413366016"/>
        <c:axId val="417770208"/>
      </c:barChart>
      <c:catAx>
        <c:axId val="41336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7770208"/>
        <c:crosses val="autoZero"/>
        <c:auto val="1"/>
        <c:lblAlgn val="ctr"/>
        <c:lblOffset val="100"/>
        <c:noMultiLvlLbl val="0"/>
      </c:catAx>
      <c:valAx>
        <c:axId val="417770208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3366016"/>
        <c:crosses val="autoZero"/>
        <c:crossBetween val="between"/>
      </c:valAx>
      <c:spPr>
        <a:noFill/>
        <a:ln>
          <a:solidFill>
            <a:schemeClr val="bg2"/>
          </a:solidFill>
        </a:ln>
        <a:effectLst>
          <a:outerShdw blurRad="50800" dist="50800" dir="5400000" algn="ctr" rotWithShape="0">
            <a:schemeClr val="bg1"/>
          </a:outerShdw>
        </a:effectLst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ée un document." ma:contentTypeScope="" ma:versionID="be301f0570e96912569f9bee1a66a5ce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ab510641adfa12fa4ec083d250f47a39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F909F-E883-4758-915A-B96CF17AB70D}">
  <ds:schemaRefs>
    <ds:schemaRef ds:uri="http://schemas.microsoft.com/office/2006/metadata/properties"/>
    <ds:schemaRef ds:uri="http://schemas.microsoft.com/office/infopath/2007/PartnerControls"/>
    <ds:schemaRef ds:uri="b793da9a-8d8a-4824-945d-2346bcf27de4"/>
    <ds:schemaRef ds:uri="ad0d4407-0c86-4168-aef5-7e5ed32f9eb2"/>
  </ds:schemaRefs>
</ds:datastoreItem>
</file>

<file path=customXml/itemProps3.xml><?xml version="1.0" encoding="utf-8"?>
<ds:datastoreItem xmlns:ds="http://schemas.openxmlformats.org/officeDocument/2006/customXml" ds:itemID="{B3D987B3-3417-4672-B7FC-97ACA28C7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250</TotalTime>
  <Pages>18</Pages>
  <Words>6057</Words>
  <Characters>43505</Characters>
  <Application>Microsoft Office Word</Application>
  <DocSecurity>0</DocSecurity>
  <Lines>362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Faure</dc:creator>
  <dc:description>RAG21</dc:description>
  <cp:lastModifiedBy>Antipina, Nadezda</cp:lastModifiedBy>
  <cp:revision>116</cp:revision>
  <cp:lastPrinted>1999-10-01T00:03:00Z</cp:lastPrinted>
  <dcterms:created xsi:type="dcterms:W3CDTF">2024-02-17T22:03:00Z</dcterms:created>
  <dcterms:modified xsi:type="dcterms:W3CDTF">2024-03-01T10:56:00Z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0x010100FD4F6660A0379C4F9667852F9D86F5EE</vt:lpwstr>
  </property>
  <property fmtid="{D5CDD505-2E9C-101B-9397-08002B2CF9AE}" pid="3" name="Docauthor">
    <vt:lpwstr/>
  </property>
  <property fmtid="{D5CDD505-2E9C-101B-9397-08002B2CF9AE}" pid="4" name="Docdate">
    <vt:lpwstr/>
  </property>
  <property fmtid="{D5CDD505-2E9C-101B-9397-08002B2CF9AE}" pid="5" name="Docnum">
    <vt:lpwstr>PE_RAG10.dotm</vt:lpwstr>
  </property>
  <property fmtid="{D5CDD505-2E9C-101B-9397-08002B2CF9AE}" pid="6" name="Docorlang">
    <vt:lpwstr/>
  </property>
  <property fmtid="{D5CDD505-2E9C-101B-9397-08002B2CF9AE}" pid="7" name="GrammarlyDocumentId">
    <vt:lpwstr>e715e6192d2a0debf96d6a18a5aa28d1c1941c18db6fc3c219f2200910832df3</vt:lpwstr>
  </property>
  <property fmtid="{D5CDD505-2E9C-101B-9397-08002B2CF9AE}" pid="8" name="MediaServiceImageTags">
    <vt:lpwstr/>
  </property>
  <property fmtid="{D5CDD505-2E9C-101B-9397-08002B2CF9AE}" pid="9" name="TranslatedWith">
    <vt:lpwstr>Mercury</vt:lpwstr>
  </property>
  <property fmtid="{D5CDD505-2E9C-101B-9397-08002B2CF9AE}" pid="10" name="GeneratedBy">
    <vt:lpwstr>ksenia.loskutova</vt:lpwstr>
  </property>
  <property fmtid="{D5CDD505-2E9C-101B-9397-08002B2CF9AE}" pid="11" name="GeneratedDate">
    <vt:lpwstr>02/17/2024 21:47:45</vt:lpwstr>
  </property>
  <property fmtid="{D5CDD505-2E9C-101B-9397-08002B2CF9AE}" pid="12" name="OriginalDocID">
    <vt:lpwstr>fe42e1ff-dc16-4d30-927b-e93dadd47248</vt:lpwstr>
  </property>
</Properties>
</file>