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14:paraId="29EBD4F0" w14:textId="77777777" w:rsidTr="00EC0BE3">
        <w:trPr>
          <w:cantSplit/>
        </w:trPr>
        <w:tc>
          <w:tcPr>
            <w:tcW w:w="6477" w:type="dxa"/>
            <w:vAlign w:val="center"/>
          </w:tcPr>
          <w:p w14:paraId="0E73BCD5" w14:textId="77777777" w:rsidR="00EC0BE3" w:rsidRPr="0051782D" w:rsidRDefault="00EC0BE3" w:rsidP="00C126C1">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p>
        </w:tc>
        <w:tc>
          <w:tcPr>
            <w:tcW w:w="3412" w:type="dxa"/>
            <w:gridSpan w:val="2"/>
            <w:vAlign w:val="center"/>
          </w:tcPr>
          <w:p w14:paraId="091FF44D" w14:textId="77777777" w:rsidR="00EC0BE3" w:rsidRDefault="00C126C1" w:rsidP="00AF7CE7">
            <w:pPr>
              <w:shd w:val="solid" w:color="FFFFFF" w:fill="FFFFFF"/>
              <w:spacing w:before="0" w:line="240" w:lineRule="atLeast"/>
            </w:pPr>
            <w:r w:rsidRPr="00C126C1">
              <w:rPr>
                <w:noProof/>
                <w:lang w:val="en-US" w:eastAsia="zh-CN"/>
              </w:rPr>
              <w:drawing>
                <wp:inline distT="0" distB="0" distL="0" distR="0" wp14:anchorId="40DCB81A" wp14:editId="6E8F89DF">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51782D" w14:paraId="7EEB28FB" w14:textId="77777777" w:rsidTr="00B35BE4">
        <w:trPr>
          <w:cantSplit/>
        </w:trPr>
        <w:tc>
          <w:tcPr>
            <w:tcW w:w="6487" w:type="dxa"/>
            <w:gridSpan w:val="2"/>
            <w:tcBorders>
              <w:bottom w:val="single" w:sz="12" w:space="0" w:color="auto"/>
            </w:tcBorders>
          </w:tcPr>
          <w:p w14:paraId="5754C00C" w14:textId="77777777"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958636D" w14:textId="77777777" w:rsidR="0051782D" w:rsidRPr="0051782D" w:rsidRDefault="0051782D" w:rsidP="00B35BE4">
            <w:pPr>
              <w:shd w:val="solid" w:color="FFFFFF" w:fill="FFFFFF"/>
              <w:spacing w:before="0" w:after="48" w:line="240" w:lineRule="atLeast"/>
              <w:rPr>
                <w:sz w:val="22"/>
                <w:szCs w:val="22"/>
                <w:lang w:val="en-US"/>
              </w:rPr>
            </w:pPr>
          </w:p>
        </w:tc>
      </w:tr>
      <w:tr w:rsidR="0051782D" w14:paraId="653F22AE" w14:textId="77777777" w:rsidTr="00B35BE4">
        <w:trPr>
          <w:cantSplit/>
        </w:trPr>
        <w:tc>
          <w:tcPr>
            <w:tcW w:w="6487" w:type="dxa"/>
            <w:gridSpan w:val="2"/>
            <w:tcBorders>
              <w:top w:val="single" w:sz="12" w:space="0" w:color="auto"/>
            </w:tcBorders>
          </w:tcPr>
          <w:p w14:paraId="1E9023F7" w14:textId="77777777"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AC07B19" w14:textId="77777777" w:rsidR="0051782D" w:rsidRPr="00710D66" w:rsidRDefault="0051782D" w:rsidP="00B35BE4">
            <w:pPr>
              <w:shd w:val="solid" w:color="FFFFFF" w:fill="FFFFFF"/>
              <w:spacing w:before="0" w:after="48" w:line="240" w:lineRule="atLeast"/>
              <w:rPr>
                <w:lang w:val="en-US"/>
              </w:rPr>
            </w:pPr>
          </w:p>
        </w:tc>
      </w:tr>
      <w:tr w:rsidR="0051782D" w14:paraId="30F64E70" w14:textId="77777777" w:rsidTr="00B35BE4">
        <w:trPr>
          <w:cantSplit/>
        </w:trPr>
        <w:tc>
          <w:tcPr>
            <w:tcW w:w="6487" w:type="dxa"/>
            <w:gridSpan w:val="2"/>
            <w:vMerge w:val="restart"/>
          </w:tcPr>
          <w:p w14:paraId="42225AAE" w14:textId="77777777" w:rsidR="0051782D" w:rsidRDefault="0051782D" w:rsidP="00B35BE4">
            <w:pPr>
              <w:shd w:val="solid" w:color="FFFFFF" w:fill="FFFFFF"/>
              <w:spacing w:after="240"/>
              <w:rPr>
                <w:sz w:val="20"/>
              </w:rPr>
            </w:pPr>
            <w:bookmarkStart w:id="0" w:name="dnum" w:colFirst="1" w:colLast="1"/>
          </w:p>
        </w:tc>
        <w:tc>
          <w:tcPr>
            <w:tcW w:w="3402" w:type="dxa"/>
          </w:tcPr>
          <w:p w14:paraId="3AFDAD83" w14:textId="2E647700" w:rsidR="0051782D" w:rsidRPr="001A0041" w:rsidRDefault="003A7B7A" w:rsidP="001A0041">
            <w:pPr>
              <w:shd w:val="solid" w:color="FFFFFF" w:fill="FFFFFF"/>
              <w:spacing w:before="0" w:line="240" w:lineRule="atLeast"/>
              <w:rPr>
                <w:rFonts w:ascii="Verdana" w:hAnsi="Verdana"/>
                <w:sz w:val="20"/>
              </w:rPr>
            </w:pPr>
            <w:r>
              <w:rPr>
                <w:rFonts w:ascii="Verdana" w:hAnsi="Verdana"/>
                <w:b/>
                <w:sz w:val="20"/>
              </w:rPr>
              <w:t xml:space="preserve">Addendum 1 to </w:t>
            </w:r>
            <w:r>
              <w:rPr>
                <w:rFonts w:ascii="Verdana" w:hAnsi="Verdana"/>
                <w:b/>
                <w:sz w:val="20"/>
              </w:rPr>
              <w:br/>
            </w:r>
            <w:r w:rsidR="001A0041">
              <w:rPr>
                <w:rFonts w:ascii="Verdana" w:hAnsi="Verdana"/>
                <w:b/>
                <w:sz w:val="20"/>
              </w:rPr>
              <w:t>Document RAG/</w:t>
            </w:r>
            <w:r w:rsidR="007D23B9">
              <w:rPr>
                <w:rFonts w:ascii="Verdana" w:hAnsi="Verdana"/>
                <w:b/>
                <w:sz w:val="20"/>
              </w:rPr>
              <w:t>1</w:t>
            </w:r>
            <w:r w:rsidR="001A0041">
              <w:rPr>
                <w:rFonts w:ascii="Verdana" w:hAnsi="Verdana"/>
                <w:b/>
                <w:sz w:val="20"/>
              </w:rPr>
              <w:t>-E</w:t>
            </w:r>
          </w:p>
        </w:tc>
      </w:tr>
      <w:tr w:rsidR="0051782D" w14:paraId="73C3C199" w14:textId="77777777" w:rsidTr="00B35BE4">
        <w:trPr>
          <w:cantSplit/>
        </w:trPr>
        <w:tc>
          <w:tcPr>
            <w:tcW w:w="6487" w:type="dxa"/>
            <w:gridSpan w:val="2"/>
            <w:vMerge/>
          </w:tcPr>
          <w:p w14:paraId="742BDBFA" w14:textId="77777777" w:rsidR="0051782D" w:rsidRDefault="0051782D" w:rsidP="00B35BE4">
            <w:pPr>
              <w:spacing w:before="60"/>
              <w:jc w:val="center"/>
              <w:rPr>
                <w:b/>
                <w:smallCaps/>
                <w:sz w:val="32"/>
              </w:rPr>
            </w:pPr>
            <w:bookmarkStart w:id="1" w:name="ddate" w:colFirst="1" w:colLast="1"/>
            <w:bookmarkEnd w:id="0"/>
          </w:p>
        </w:tc>
        <w:tc>
          <w:tcPr>
            <w:tcW w:w="3402" w:type="dxa"/>
          </w:tcPr>
          <w:p w14:paraId="51A2F5FD" w14:textId="25224CD0" w:rsidR="0051782D" w:rsidRPr="001A0041" w:rsidRDefault="00B536C3" w:rsidP="001A0041">
            <w:pPr>
              <w:shd w:val="solid" w:color="FFFFFF" w:fill="FFFFFF"/>
              <w:spacing w:before="0" w:line="240" w:lineRule="atLeast"/>
              <w:rPr>
                <w:rFonts w:ascii="Verdana" w:hAnsi="Verdana"/>
                <w:sz w:val="20"/>
              </w:rPr>
            </w:pPr>
            <w:r>
              <w:rPr>
                <w:rFonts w:ascii="Verdana" w:hAnsi="Verdana"/>
                <w:b/>
                <w:sz w:val="20"/>
              </w:rPr>
              <w:t>1</w:t>
            </w:r>
            <w:r w:rsidR="0057592F">
              <w:rPr>
                <w:rFonts w:ascii="Verdana" w:hAnsi="Verdana"/>
                <w:b/>
                <w:sz w:val="20"/>
              </w:rPr>
              <w:t>3</w:t>
            </w:r>
            <w:r w:rsidR="00C17522">
              <w:rPr>
                <w:rFonts w:ascii="Verdana" w:hAnsi="Verdana"/>
                <w:b/>
                <w:sz w:val="20"/>
              </w:rPr>
              <w:t xml:space="preserve"> February </w:t>
            </w:r>
            <w:r w:rsidR="00762732">
              <w:rPr>
                <w:rFonts w:ascii="Verdana" w:hAnsi="Verdana"/>
                <w:b/>
                <w:sz w:val="20"/>
              </w:rPr>
              <w:t>202</w:t>
            </w:r>
            <w:r w:rsidR="00C17522">
              <w:rPr>
                <w:rFonts w:ascii="Verdana" w:hAnsi="Verdana"/>
                <w:b/>
                <w:sz w:val="20"/>
              </w:rPr>
              <w:t>4</w:t>
            </w:r>
          </w:p>
        </w:tc>
      </w:tr>
      <w:tr w:rsidR="0051782D" w14:paraId="2A70EAD6" w14:textId="77777777" w:rsidTr="00B35BE4">
        <w:trPr>
          <w:cantSplit/>
        </w:trPr>
        <w:tc>
          <w:tcPr>
            <w:tcW w:w="6487" w:type="dxa"/>
            <w:gridSpan w:val="2"/>
            <w:vMerge/>
          </w:tcPr>
          <w:p w14:paraId="37E710DB" w14:textId="77777777" w:rsidR="0051782D" w:rsidRDefault="0051782D" w:rsidP="00B35BE4">
            <w:pPr>
              <w:spacing w:before="60"/>
              <w:jc w:val="center"/>
              <w:rPr>
                <w:b/>
                <w:smallCaps/>
                <w:sz w:val="32"/>
              </w:rPr>
            </w:pPr>
            <w:bookmarkStart w:id="2" w:name="dorlang" w:colFirst="1" w:colLast="1"/>
            <w:bookmarkEnd w:id="1"/>
          </w:p>
        </w:tc>
        <w:tc>
          <w:tcPr>
            <w:tcW w:w="3402" w:type="dxa"/>
          </w:tcPr>
          <w:p w14:paraId="367E6838" w14:textId="0BC24AA7" w:rsidR="0051782D" w:rsidRPr="001A0041" w:rsidRDefault="00C17522" w:rsidP="001A0041">
            <w:pPr>
              <w:shd w:val="solid" w:color="FFFFFF" w:fill="FFFFFF"/>
              <w:spacing w:before="0" w:after="120" w:line="240" w:lineRule="atLeast"/>
              <w:rPr>
                <w:rFonts w:ascii="Verdana" w:hAnsi="Verdana"/>
                <w:sz w:val="20"/>
              </w:rPr>
            </w:pPr>
            <w:r>
              <w:rPr>
                <w:rFonts w:ascii="Verdana" w:hAnsi="Verdana"/>
                <w:b/>
                <w:sz w:val="20"/>
              </w:rPr>
              <w:t>Original: E</w:t>
            </w:r>
            <w:r w:rsidR="00762732">
              <w:rPr>
                <w:rFonts w:ascii="Verdana" w:hAnsi="Verdana"/>
                <w:b/>
                <w:sz w:val="20"/>
              </w:rPr>
              <w:t>nglish</w:t>
            </w:r>
          </w:p>
        </w:tc>
      </w:tr>
      <w:tr w:rsidR="00093C73" w14:paraId="67CF20AF" w14:textId="77777777" w:rsidTr="00B35BE4">
        <w:trPr>
          <w:cantSplit/>
        </w:trPr>
        <w:tc>
          <w:tcPr>
            <w:tcW w:w="9889" w:type="dxa"/>
            <w:gridSpan w:val="3"/>
          </w:tcPr>
          <w:tbl>
            <w:tblPr>
              <w:tblpPr w:leftFromText="180" w:rightFromText="180" w:horzAnchor="margin" w:tblpY="-615"/>
              <w:tblW w:w="9889" w:type="dxa"/>
              <w:tblLayout w:type="fixed"/>
              <w:tblLook w:val="0000" w:firstRow="0" w:lastRow="0" w:firstColumn="0" w:lastColumn="0" w:noHBand="0" w:noVBand="0"/>
            </w:tblPr>
            <w:tblGrid>
              <w:gridCol w:w="9889"/>
            </w:tblGrid>
            <w:tr w:rsidR="00762732" w14:paraId="68DC1573" w14:textId="77777777" w:rsidTr="00E757EA">
              <w:trPr>
                <w:cantSplit/>
              </w:trPr>
              <w:tc>
                <w:tcPr>
                  <w:tcW w:w="9889" w:type="dxa"/>
                </w:tcPr>
                <w:p w14:paraId="259F3C61" w14:textId="1CDB2DF8" w:rsidR="00762732" w:rsidRPr="00254FAC" w:rsidRDefault="0069388B" w:rsidP="00762732">
                  <w:pPr>
                    <w:pStyle w:val="Source"/>
                  </w:pPr>
                  <w:bookmarkStart w:id="3" w:name="dsource" w:colFirst="0" w:colLast="0"/>
                  <w:bookmarkEnd w:id="2"/>
                  <w:r w:rsidRPr="0069388B">
                    <w:t>Director, Radiocommunication Bureau</w:t>
                  </w:r>
                </w:p>
              </w:tc>
            </w:tr>
            <w:tr w:rsidR="00CA4427" w14:paraId="7F8F9ADC" w14:textId="77777777" w:rsidTr="00E757EA">
              <w:trPr>
                <w:cantSplit/>
              </w:trPr>
              <w:tc>
                <w:tcPr>
                  <w:tcW w:w="9889" w:type="dxa"/>
                </w:tcPr>
                <w:p w14:paraId="0996F708" w14:textId="709CC5BF" w:rsidR="00CA4427" w:rsidRPr="00F46533" w:rsidRDefault="00CA4427" w:rsidP="00762732">
                  <w:pPr>
                    <w:pStyle w:val="Title1"/>
                  </w:pPr>
                  <w:r w:rsidRPr="00F46533">
                    <w:t>report TO the tHIRT</w:t>
                  </w:r>
                  <w:r>
                    <w:t>Y-FIRST</w:t>
                  </w:r>
                  <w:r w:rsidRPr="00F46533">
                    <w:t xml:space="preserve"> meeting </w:t>
                  </w:r>
                  <w:r w:rsidRPr="00F46533">
                    <w:br/>
                    <w:t>of the radiocommunication advisory group</w:t>
                  </w:r>
                </w:p>
              </w:tc>
            </w:tr>
            <w:tr w:rsidR="00762732" w14:paraId="3CCAA1A5" w14:textId="77777777" w:rsidTr="00E757EA">
              <w:trPr>
                <w:cantSplit/>
              </w:trPr>
              <w:tc>
                <w:tcPr>
                  <w:tcW w:w="9889" w:type="dxa"/>
                </w:tcPr>
                <w:p w14:paraId="5FEFA068" w14:textId="7A031BE5" w:rsidR="00CA4427" w:rsidRPr="00CA4427" w:rsidRDefault="00CA4427" w:rsidP="00CA4427">
                  <w:pPr>
                    <w:jc w:val="center"/>
                    <w:rPr>
                      <w:caps/>
                      <w:sz w:val="28"/>
                    </w:rPr>
                  </w:pPr>
                  <w:r w:rsidRPr="00CA4427">
                    <w:rPr>
                      <w:caps/>
                      <w:sz w:val="28"/>
                    </w:rPr>
                    <w:t>STUDY GROUPS ACTIVITIES</w:t>
                  </w:r>
                </w:p>
                <w:p w14:paraId="6B51D0F8" w14:textId="77777777" w:rsidR="00762732" w:rsidRPr="00CA4427" w:rsidRDefault="00762732" w:rsidP="00762732">
                  <w:pPr>
                    <w:rPr>
                      <w:caps/>
                      <w:sz w:val="28"/>
                    </w:rPr>
                  </w:pPr>
                </w:p>
              </w:tc>
            </w:tr>
          </w:tbl>
          <w:p w14:paraId="48EDD9F3" w14:textId="77777777" w:rsidR="00093C73" w:rsidRDefault="00093C73" w:rsidP="005B2C58">
            <w:pPr>
              <w:pStyle w:val="Source"/>
            </w:pPr>
          </w:p>
        </w:tc>
      </w:tr>
      <w:bookmarkEnd w:id="3"/>
    </w:tbl>
    <w:p w14:paraId="2C795854" w14:textId="77777777" w:rsidR="00C04B16" w:rsidRDefault="00C04B16">
      <w:pPr>
        <w:tabs>
          <w:tab w:val="clear" w:pos="794"/>
          <w:tab w:val="clear" w:pos="1191"/>
          <w:tab w:val="clear" w:pos="1588"/>
          <w:tab w:val="clear" w:pos="1985"/>
        </w:tabs>
        <w:overflowPunct/>
        <w:autoSpaceDE/>
        <w:autoSpaceDN/>
        <w:adjustRightInd/>
        <w:spacing w:before="0"/>
        <w:textAlignment w:val="auto"/>
      </w:pPr>
    </w:p>
    <w:p w14:paraId="57374DD3" w14:textId="77777777" w:rsidR="00D66C84" w:rsidRPr="00745008" w:rsidRDefault="00D66C84" w:rsidP="00D66C84">
      <w:pPr>
        <w:pStyle w:val="Heading1"/>
      </w:pPr>
      <w:bookmarkStart w:id="4" w:name="_Toc446060751"/>
      <w:bookmarkStart w:id="5" w:name="_Toc445972791"/>
      <w:r w:rsidRPr="00745008">
        <w:t>1</w:t>
      </w:r>
      <w:r w:rsidRPr="00745008">
        <w:tab/>
        <w:t>Introduction</w:t>
      </w:r>
      <w:bookmarkEnd w:id="4"/>
    </w:p>
    <w:p w14:paraId="5444ECFD" w14:textId="5E95BEC3" w:rsidR="00D66C84" w:rsidRPr="00745008" w:rsidRDefault="00D66C84" w:rsidP="00E757EA">
      <w:pPr>
        <w:jc w:val="both"/>
        <w:rPr>
          <w:lang w:val="en-US"/>
        </w:rPr>
      </w:pPr>
      <w:r w:rsidRPr="00745008">
        <w:rPr>
          <w:lang w:val="en-US"/>
        </w:rPr>
        <w:t>This document provides status reports and information on some of the issues that appear on the draft agenda for the 31</w:t>
      </w:r>
      <w:r w:rsidRPr="00745008">
        <w:rPr>
          <w:vertAlign w:val="superscript"/>
          <w:lang w:val="en-US"/>
        </w:rPr>
        <w:t>st</w:t>
      </w:r>
      <w:r w:rsidRPr="00745008">
        <w:rPr>
          <w:lang w:val="en-US"/>
        </w:rPr>
        <w:t xml:space="preserve"> meeting of RAG (see </w:t>
      </w:r>
      <w:hyperlink r:id="rId11">
        <w:r w:rsidRPr="00745008">
          <w:rPr>
            <w:rStyle w:val="Hyperlink"/>
            <w:lang w:val="en-US"/>
          </w:rPr>
          <w:t>CA/271</w:t>
        </w:r>
      </w:hyperlink>
      <w:r w:rsidRPr="00745008">
        <w:rPr>
          <w:lang w:val="en-US"/>
        </w:rPr>
        <w:t>).</w:t>
      </w:r>
    </w:p>
    <w:p w14:paraId="73448F7B" w14:textId="31C41F46" w:rsidR="00D66C84" w:rsidRPr="00745008" w:rsidRDefault="00D66C84" w:rsidP="00D66C84">
      <w:pPr>
        <w:pStyle w:val="Heading1"/>
      </w:pPr>
      <w:r>
        <w:t>2</w:t>
      </w:r>
      <w:r w:rsidRPr="00745008">
        <w:tab/>
        <w:t>Working methods</w:t>
      </w:r>
    </w:p>
    <w:p w14:paraId="28415F44" w14:textId="4BF09180" w:rsidR="00D66C84" w:rsidRPr="00745008" w:rsidRDefault="00D66C84" w:rsidP="00E757EA">
      <w:pPr>
        <w:jc w:val="both"/>
      </w:pPr>
      <w:bookmarkStart w:id="6" w:name="_Toc445972780"/>
      <w:r w:rsidRPr="00745008">
        <w:t xml:space="preserve">Working methods for Study Groups (SGs) and Working Parties (WPs) were satisfactorily applied in accordance with Resolution ITU-R 1 and the associated </w:t>
      </w:r>
      <w:hyperlink r:id="rId12" w:history="1">
        <w:r w:rsidRPr="006925FC">
          <w:rPr>
            <w:rStyle w:val="Hyperlink"/>
          </w:rPr>
          <w:t>Guidelines for the working methods</w:t>
        </w:r>
      </w:hyperlink>
      <w:r w:rsidRPr="00745008">
        <w:t xml:space="preserve">, which </w:t>
      </w:r>
      <w:r>
        <w:t>are undergoing revision</w:t>
      </w:r>
      <w:r w:rsidR="00772952">
        <w:t xml:space="preserve"> for consideration by RAG</w:t>
      </w:r>
      <w:r w:rsidRPr="00745008">
        <w:t>.</w:t>
      </w:r>
    </w:p>
    <w:p w14:paraId="6EF077A9" w14:textId="670AC9DE" w:rsidR="00D66C84" w:rsidRPr="00745008" w:rsidRDefault="00D66C84" w:rsidP="00D66C84">
      <w:pPr>
        <w:pStyle w:val="Heading1"/>
      </w:pPr>
      <w:r>
        <w:t>3</w:t>
      </w:r>
      <w:r w:rsidRPr="00745008">
        <w:tab/>
        <w:t>Access to meeting documents</w:t>
      </w:r>
      <w:bookmarkEnd w:id="6"/>
    </w:p>
    <w:p w14:paraId="1A2B84EF" w14:textId="77777777" w:rsidR="00D66C84" w:rsidRPr="00745008" w:rsidRDefault="00D66C84" w:rsidP="00E757EA">
      <w:pPr>
        <w:jc w:val="both"/>
      </w:pPr>
      <w:r w:rsidRPr="00745008">
        <w:t xml:space="preserve">In line with the provisions of Resolution ITU-R 1, meeting documents are posted by </w:t>
      </w:r>
      <w:r>
        <w:t xml:space="preserve">BR </w:t>
      </w:r>
      <w:r w:rsidRPr="00745008">
        <w:t>SGD staff within one working day “as received” on a webpage established for this purpose, and the official versions are posted on the website within three working days.</w:t>
      </w:r>
    </w:p>
    <w:p w14:paraId="12978617" w14:textId="0D0DFB8D" w:rsidR="00D66C84" w:rsidRPr="00745008" w:rsidRDefault="00D66C84" w:rsidP="00E757EA">
      <w:pPr>
        <w:jc w:val="both"/>
      </w:pPr>
      <w:r w:rsidRPr="00745008">
        <w:t xml:space="preserve">BR SGD is </w:t>
      </w:r>
      <w:r>
        <w:t>in the final phase for the implementation of</w:t>
      </w:r>
      <w:r w:rsidRPr="00745008">
        <w:t xml:space="preserve"> automatic posting of “as received” contributions.</w:t>
      </w:r>
    </w:p>
    <w:p w14:paraId="59FFDBD9" w14:textId="6C780C9D" w:rsidR="00D66C84" w:rsidRPr="00745008" w:rsidRDefault="00D66C84" w:rsidP="00D66C84">
      <w:pPr>
        <w:pStyle w:val="Heading1"/>
      </w:pPr>
      <w:bookmarkStart w:id="7" w:name="_Toc445972781"/>
      <w:r>
        <w:t>4</w:t>
      </w:r>
      <w:r w:rsidRPr="00745008">
        <w:tab/>
        <w:t>Electronic working facilities</w:t>
      </w:r>
      <w:bookmarkEnd w:id="7"/>
    </w:p>
    <w:p w14:paraId="47A1F636" w14:textId="77777777" w:rsidR="00D66C84" w:rsidRPr="00745008" w:rsidRDefault="00D66C84" w:rsidP="00E757EA">
      <w:pPr>
        <w:jc w:val="both"/>
      </w:pPr>
      <w:r w:rsidRPr="00745008">
        <w:t>There is continuing emphasis on the use of electronic facilities, which has brought considerable benefit to delegates as well as a significant reduction in paper consumption.</w:t>
      </w:r>
    </w:p>
    <w:p w14:paraId="2B6F626A" w14:textId="12B6DFA4" w:rsidR="00D66C84" w:rsidRPr="00745008" w:rsidRDefault="00D66C84" w:rsidP="00D66C84">
      <w:pPr>
        <w:pStyle w:val="Heading2"/>
      </w:pPr>
      <w:bookmarkStart w:id="8" w:name="_Toc445972782"/>
      <w:r>
        <w:t>4</w:t>
      </w:r>
      <w:r w:rsidRPr="00745008">
        <w:t>.1</w:t>
      </w:r>
      <w:r w:rsidRPr="00745008">
        <w:tab/>
        <w:t>SharePoint website</w:t>
      </w:r>
      <w:bookmarkEnd w:id="8"/>
    </w:p>
    <w:p w14:paraId="6B1F4C74" w14:textId="77777777" w:rsidR="00D66C84" w:rsidRPr="00745008" w:rsidRDefault="00D66C84" w:rsidP="00E757EA">
      <w:pPr>
        <w:jc w:val="both"/>
      </w:pPr>
      <w:bookmarkStart w:id="9" w:name="_Toc445972783"/>
      <w:r w:rsidRPr="00745008">
        <w:t>Access to documentation during meetings via a dedicated SharePoint website is the standard practice.</w:t>
      </w:r>
    </w:p>
    <w:p w14:paraId="2AC4F714" w14:textId="77777777" w:rsidR="00D66C84" w:rsidRPr="00745008" w:rsidRDefault="00D66C84" w:rsidP="00E757EA">
      <w:pPr>
        <w:jc w:val="both"/>
      </w:pPr>
      <w:r w:rsidRPr="00745008">
        <w:t>SharePoint sites for Correspondence and Rapporteur Groups are also used extensively in the periods between the WP meetings.</w:t>
      </w:r>
    </w:p>
    <w:p w14:paraId="61477455" w14:textId="2D22B219" w:rsidR="00D66C84" w:rsidRPr="00745008" w:rsidRDefault="00D66C84" w:rsidP="00E757EA">
      <w:pPr>
        <w:pStyle w:val="Heading2"/>
        <w:jc w:val="both"/>
      </w:pPr>
      <w:r>
        <w:lastRenderedPageBreak/>
        <w:t>4</w:t>
      </w:r>
      <w:r w:rsidRPr="00745008">
        <w:t>.2</w:t>
      </w:r>
      <w:r w:rsidRPr="00745008">
        <w:tab/>
        <w:t>File synchronization</w:t>
      </w:r>
      <w:bookmarkEnd w:id="9"/>
    </w:p>
    <w:p w14:paraId="0D46D851" w14:textId="77777777" w:rsidR="00D66C84" w:rsidRPr="00745008" w:rsidRDefault="00D66C84" w:rsidP="00E757EA">
      <w:pPr>
        <w:jc w:val="both"/>
      </w:pPr>
      <w:bookmarkStart w:id="10" w:name="_Toc445972784"/>
      <w:r w:rsidRPr="00745008">
        <w:t>The file synchronization facility has been updated for all SG/WP meetings to facilitate access to the most recent versions of documents during meetings and to the meeting room assignments.</w:t>
      </w:r>
    </w:p>
    <w:p w14:paraId="71E5636E" w14:textId="49FF584B" w:rsidR="00D66C84" w:rsidRPr="00745008" w:rsidRDefault="00D66C84" w:rsidP="00E757EA">
      <w:pPr>
        <w:pStyle w:val="Heading2"/>
        <w:jc w:val="both"/>
      </w:pPr>
      <w:bookmarkStart w:id="11" w:name="_Toc445972785"/>
      <w:bookmarkEnd w:id="10"/>
      <w:r>
        <w:t>4</w:t>
      </w:r>
      <w:r w:rsidRPr="00745008">
        <w:t>.3</w:t>
      </w:r>
      <w:r w:rsidRPr="00745008">
        <w:tab/>
        <w:t>Physical meetings with remote participation</w:t>
      </w:r>
      <w:bookmarkEnd w:id="11"/>
    </w:p>
    <w:p w14:paraId="76D66149" w14:textId="1338217D" w:rsidR="00D66C84" w:rsidRPr="00745008" w:rsidRDefault="00D66C84" w:rsidP="00E757EA">
      <w:pPr>
        <w:jc w:val="both"/>
      </w:pPr>
      <w:r w:rsidRPr="00745008">
        <w:t xml:space="preserve">ITU-R SGs and WPs </w:t>
      </w:r>
      <w:r>
        <w:t>held</w:t>
      </w:r>
      <w:r w:rsidRPr="00745008">
        <w:t xml:space="preserve"> physical meetings with remote participation as of April 2022. The platform used for these physical meetings with remote participation is Zoom </w:t>
      </w:r>
      <w:r>
        <w:t xml:space="preserve">which </w:t>
      </w:r>
      <w:r w:rsidRPr="00745008">
        <w:t>allows interactive remote participation of chair</w:t>
      </w:r>
      <w:r>
        <w:t>s</w:t>
      </w:r>
      <w:r w:rsidRPr="00745008">
        <w:t xml:space="preserve"> and delegates.</w:t>
      </w:r>
      <w:r>
        <w:t xml:space="preserve"> </w:t>
      </w:r>
      <w:r w:rsidRPr="00745008">
        <w:t xml:space="preserve">All meeting arrangements </w:t>
      </w:r>
      <w:r>
        <w:t>are</w:t>
      </w:r>
      <w:r w:rsidRPr="00745008">
        <w:t xml:space="preserve"> made in agreement with the respective SGs leadership. </w:t>
      </w:r>
    </w:p>
    <w:p w14:paraId="7A1300F7" w14:textId="65CF947E" w:rsidR="00D66C84" w:rsidRPr="00745008" w:rsidRDefault="00D66C84" w:rsidP="00E757EA">
      <w:pPr>
        <w:jc w:val="both"/>
      </w:pPr>
      <w:r w:rsidRPr="00745008">
        <w:t>Interpretation into the six official languages of the Union was also provided for physical meetings with remote participation of SGs.</w:t>
      </w:r>
      <w:r>
        <w:t xml:space="preserve"> In order to save resources and </w:t>
      </w:r>
      <w:r w:rsidR="00683F34">
        <w:t xml:space="preserve">given </w:t>
      </w:r>
      <w:r>
        <w:t>the lack of availability of interpreters, invitations to SGs meetings will request Administrations the need for specific official language interpretation. The use of six languages interpretation will be implemented to the extent possible.</w:t>
      </w:r>
    </w:p>
    <w:p w14:paraId="4618EB0E" w14:textId="243F22AB" w:rsidR="00D66C84" w:rsidRPr="00745008" w:rsidDel="008163D4" w:rsidRDefault="00D66C84" w:rsidP="00E757EA">
      <w:pPr>
        <w:pStyle w:val="Heading2"/>
        <w:jc w:val="both"/>
      </w:pPr>
      <w:r>
        <w:t>4</w:t>
      </w:r>
      <w:r w:rsidR="00324C82">
        <w:t>.</w:t>
      </w:r>
      <w:r w:rsidR="003D4F32">
        <w:t>4</w:t>
      </w:r>
      <w:r>
        <w:tab/>
        <w:t>Study Group webpages</w:t>
      </w:r>
    </w:p>
    <w:p w14:paraId="44FE6482" w14:textId="77777777" w:rsidR="00D66C84" w:rsidRPr="00745008" w:rsidDel="008163D4" w:rsidRDefault="00D66C84" w:rsidP="00E757EA">
      <w:pPr>
        <w:jc w:val="both"/>
      </w:pPr>
      <w:bookmarkStart w:id="12" w:name="_Toc445972789"/>
      <w:r>
        <w:t>In alignment with the ITU policy, updates to webpages are continuously performed in order to provide necessary information to delegates.</w:t>
      </w:r>
    </w:p>
    <w:p w14:paraId="6E62A2B2" w14:textId="77777777" w:rsidR="00D66C84" w:rsidRPr="00745008" w:rsidDel="008163D4" w:rsidRDefault="00D66C84" w:rsidP="00E757EA">
      <w:pPr>
        <w:jc w:val="both"/>
        <w:rPr>
          <w:lang w:val="en-US"/>
        </w:rPr>
      </w:pPr>
      <w:r w:rsidRPr="325AB7FF">
        <w:rPr>
          <w:lang w:val="en-US"/>
        </w:rPr>
        <w:t>The list of CGs/RGs can be found on each SG main page under a specific link and they are aligned for all SGs. Following the link for each CG/RG, the user can access the information about the group name, the SharePoint page, the Rapporteur/Chairman/Convener, the mailing list, the archive, etc. and other necessary information.</w:t>
      </w:r>
    </w:p>
    <w:p w14:paraId="59086DD7" w14:textId="1AF05705" w:rsidR="00D66C84" w:rsidRPr="00745008" w:rsidRDefault="00D66C84" w:rsidP="00E757EA">
      <w:pPr>
        <w:pStyle w:val="Heading2"/>
        <w:jc w:val="both"/>
      </w:pPr>
      <w:r>
        <w:t>4</w:t>
      </w:r>
      <w:r w:rsidR="00260409">
        <w:t>.</w:t>
      </w:r>
      <w:r w:rsidR="003D4F32">
        <w:t>5</w:t>
      </w:r>
      <w:r>
        <w:tab/>
        <w:t>Captioning</w:t>
      </w:r>
      <w:bookmarkEnd w:id="12"/>
    </w:p>
    <w:p w14:paraId="336AAF97" w14:textId="77777777" w:rsidR="00D66C84" w:rsidRPr="00745008" w:rsidRDefault="00D66C84" w:rsidP="00E757EA">
      <w:pPr>
        <w:jc w:val="both"/>
      </w:pPr>
      <w:r w:rsidRPr="00745008">
        <w:t>Since December 2013, all SG meetings have been provided with live captioning in English. However, this feature has an impact on the costs of the meeting, in particular if the meetings are held outside of ITU premises.</w:t>
      </w:r>
    </w:p>
    <w:p w14:paraId="1EDF0F92" w14:textId="09ACC51D" w:rsidR="00D66C84" w:rsidRPr="00745008" w:rsidRDefault="00D66C84" w:rsidP="00E757EA">
      <w:pPr>
        <w:pStyle w:val="Heading1"/>
        <w:jc w:val="both"/>
      </w:pPr>
      <w:r>
        <w:t>5</w:t>
      </w:r>
      <w:r w:rsidRPr="00745008">
        <w:tab/>
        <w:t>Participation</w:t>
      </w:r>
    </w:p>
    <w:p w14:paraId="6E65141A" w14:textId="4DC5BF25" w:rsidR="00D66C84" w:rsidRPr="00745008" w:rsidRDefault="00D66C84" w:rsidP="00E757EA">
      <w:pPr>
        <w:jc w:val="both"/>
      </w:pPr>
      <w:r w:rsidRPr="00745008">
        <w:t xml:space="preserve">There has been a considerable increase in the level of participation in ITU-R SGs and WPs meetings </w:t>
      </w:r>
      <w:r>
        <w:t>in the last 20 years,</w:t>
      </w:r>
      <w:r w:rsidRPr="00745008">
        <w:t xml:space="preserve"> particularly</w:t>
      </w:r>
      <w:r>
        <w:t xml:space="preserve"> since</w:t>
      </w:r>
      <w:r w:rsidRPr="00745008">
        <w:t xml:space="preserve"> 2020 when all meetings have been held electronically or physically with remote participation. This is very encouraging, but at the same time it might create some difficulties if those numbers are used to estimate future participation </w:t>
      </w:r>
      <w:r>
        <w:t xml:space="preserve">of </w:t>
      </w:r>
      <w:r w:rsidRPr="00745008">
        <w:t>in-person meetings.</w:t>
      </w:r>
    </w:p>
    <w:p w14:paraId="36C10EE6" w14:textId="6C98010E" w:rsidR="00D66C84" w:rsidRPr="00745008" w:rsidRDefault="00D66C84" w:rsidP="00E757EA">
      <w:pPr>
        <w:jc w:val="both"/>
      </w:pPr>
      <w:r w:rsidRPr="00745008">
        <w:t xml:space="preserve">The average participation per meeting is </w:t>
      </w:r>
      <w:r>
        <w:t>shown in</w:t>
      </w:r>
      <w:r w:rsidRPr="00745008">
        <w:t xml:space="preserve"> Figure 1.</w:t>
      </w:r>
    </w:p>
    <w:p w14:paraId="2765654C" w14:textId="77777777" w:rsidR="00D66C84" w:rsidRPr="00745008" w:rsidRDefault="00D66C84" w:rsidP="00D66C84">
      <w:pPr>
        <w:pStyle w:val="FigureNo"/>
      </w:pPr>
      <w:r w:rsidRPr="00745008">
        <w:lastRenderedPageBreak/>
        <w:t>Figure 1</w:t>
      </w:r>
    </w:p>
    <w:p w14:paraId="77EBE2FB" w14:textId="77777777" w:rsidR="00D66C84" w:rsidRPr="00745008" w:rsidRDefault="00D66C84" w:rsidP="00D66C84">
      <w:pPr>
        <w:pStyle w:val="Figuretitle"/>
      </w:pPr>
      <w:r w:rsidRPr="00745008">
        <w:t>General average participation to ITU-R Study Group/</w:t>
      </w:r>
      <w:r w:rsidRPr="00745008">
        <w:br/>
        <w:t>Working Party meeting per year since 2003</w:t>
      </w:r>
    </w:p>
    <w:p w14:paraId="2F6FB73D" w14:textId="77777777" w:rsidR="00D66C84" w:rsidRDefault="00D66C84" w:rsidP="00D66C84">
      <w:pPr>
        <w:pStyle w:val="Figurelegend"/>
        <w:jc w:val="center"/>
      </w:pPr>
      <w:r w:rsidRPr="00745008">
        <w:rPr>
          <w:noProof/>
          <w:lang w:eastAsia="zh-CN"/>
        </w:rPr>
        <w:drawing>
          <wp:inline distT="0" distB="0" distL="0" distR="0" wp14:anchorId="572460F4" wp14:editId="5A52905F">
            <wp:extent cx="5973233" cy="3623733"/>
            <wp:effectExtent l="0" t="0" r="889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BD562F8" w14:textId="77777777" w:rsidR="00D66C84" w:rsidRPr="00745008" w:rsidRDefault="00D66C84" w:rsidP="00D66C84">
      <w:pPr>
        <w:pStyle w:val="Figurelegend"/>
        <w:keepNext w:val="0"/>
        <w:keepLines w:val="0"/>
      </w:pPr>
      <w:r w:rsidRPr="00745008">
        <w:t>* Higher values corresponding to a year with fewer meetings but with more participants, e.g., CPM</w:t>
      </w:r>
      <w:r w:rsidRPr="00745008">
        <w:noBreakHyphen/>
        <w:t>2.</w:t>
      </w:r>
    </w:p>
    <w:p w14:paraId="7442ACB1" w14:textId="77777777" w:rsidR="00D66C84" w:rsidRPr="00745008" w:rsidRDefault="00D66C84" w:rsidP="00D66C84">
      <w:pPr>
        <w:pStyle w:val="Figurelegend"/>
        <w:keepNext w:val="0"/>
        <w:keepLines w:val="0"/>
      </w:pPr>
      <w:r w:rsidRPr="00745008">
        <w:t>** Higher values corresponding to a year when most of the meetings have been held electronically or when there were physical meetings with remote participation.</w:t>
      </w:r>
    </w:p>
    <w:p w14:paraId="3CE7F205" w14:textId="1E6D76D1" w:rsidR="00D66C84" w:rsidRPr="00745008" w:rsidRDefault="00D66C84" w:rsidP="00D66C84">
      <w:pPr>
        <w:pStyle w:val="Heading1"/>
        <w:keepNext w:val="0"/>
        <w:keepLines w:val="0"/>
      </w:pPr>
      <w:r>
        <w:t>6</w:t>
      </w:r>
      <w:r w:rsidRPr="00745008">
        <w:tab/>
        <w:t>Meeting rooms</w:t>
      </w:r>
    </w:p>
    <w:p w14:paraId="293C7D10" w14:textId="77777777" w:rsidR="00D66C84" w:rsidRPr="00745008" w:rsidRDefault="00D66C84" w:rsidP="00E757EA">
      <w:pPr>
        <w:jc w:val="both"/>
      </w:pPr>
      <w:r w:rsidRPr="00745008">
        <w:t>The shortage of meeting rooms at ITU Headquarters continues to hinder the effective planning of meetings. This problem has been exacerbated by the following factors:</w:t>
      </w:r>
    </w:p>
    <w:p w14:paraId="1096A116" w14:textId="77777777" w:rsidR="00D66C84" w:rsidRPr="00745008" w:rsidRDefault="00D66C84" w:rsidP="00E757EA">
      <w:pPr>
        <w:pStyle w:val="enumlev1"/>
        <w:jc w:val="both"/>
      </w:pPr>
      <w:r w:rsidRPr="00745008">
        <w:t>–</w:t>
      </w:r>
      <w:r w:rsidRPr="00745008">
        <w:tab/>
        <w:t>the increased number of meetings being arranged by all of the Sectors and the General Secretariat;</w:t>
      </w:r>
    </w:p>
    <w:p w14:paraId="7DAE8D66" w14:textId="77777777" w:rsidR="00D66C84" w:rsidRPr="00745008" w:rsidRDefault="00D66C84" w:rsidP="00E757EA">
      <w:pPr>
        <w:pStyle w:val="enumlev1"/>
        <w:jc w:val="both"/>
      </w:pPr>
      <w:r w:rsidRPr="00745008">
        <w:t>–</w:t>
      </w:r>
      <w:r w:rsidRPr="00745008">
        <w:tab/>
        <w:t>the shortage of meeting rooms with a capacity of more than 120 participants;</w:t>
      </w:r>
    </w:p>
    <w:p w14:paraId="2C737C0A" w14:textId="77777777" w:rsidR="00D66C84" w:rsidRPr="00745008" w:rsidRDefault="00D66C84" w:rsidP="00E757EA">
      <w:pPr>
        <w:pStyle w:val="enumlev1"/>
        <w:jc w:val="both"/>
      </w:pPr>
      <w:r w:rsidRPr="00745008">
        <w:t>–</w:t>
      </w:r>
      <w:r w:rsidRPr="00745008">
        <w:tab/>
        <w:t>the need to avoid overlap and clashes of meeting dates</w:t>
      </w:r>
      <w:r>
        <w:t xml:space="preserve"> as well as the requirement of having meetings of ITU-R Groups in parallel</w:t>
      </w:r>
      <w:r w:rsidRPr="00745008">
        <w:t>;</w:t>
      </w:r>
    </w:p>
    <w:p w14:paraId="656A5A61" w14:textId="77777777" w:rsidR="00D66C84" w:rsidRPr="00745008" w:rsidRDefault="00D66C84" w:rsidP="00E757EA">
      <w:pPr>
        <w:pStyle w:val="enumlev1"/>
        <w:jc w:val="both"/>
      </w:pPr>
      <w:r w:rsidRPr="00745008">
        <w:t>–</w:t>
      </w:r>
      <w:r w:rsidRPr="00745008">
        <w:tab/>
        <w:t>the limited availability and very long lead times required for bookings in alternative facilities, such as CICG;</w:t>
      </w:r>
    </w:p>
    <w:p w14:paraId="3C1A37C5" w14:textId="77777777" w:rsidR="00D66C84" w:rsidRPr="00745008" w:rsidRDefault="00D66C84" w:rsidP="00E757EA">
      <w:pPr>
        <w:pStyle w:val="enumlev1"/>
        <w:jc w:val="both"/>
      </w:pPr>
      <w:r w:rsidRPr="00745008">
        <w:t>–</w:t>
      </w:r>
      <w:r w:rsidRPr="00745008">
        <w:tab/>
        <w:t xml:space="preserve">the </w:t>
      </w:r>
      <w:r>
        <w:t xml:space="preserve">future </w:t>
      </w:r>
      <w:r w:rsidRPr="00745008">
        <w:t>demolition of Varembé building and the construction of the new ITU building, which will have an impact on a large number of meeting rooms, as during the demolition, the meeting rooms in the Tower and Montbrillant buildings will not be useable due to the noise.</w:t>
      </w:r>
    </w:p>
    <w:p w14:paraId="54DA560F" w14:textId="5D5B603F" w:rsidR="00D66C84" w:rsidRPr="00745008" w:rsidRDefault="00D66C84" w:rsidP="00E757EA">
      <w:pPr>
        <w:jc w:val="both"/>
        <w:rPr>
          <w:sz w:val="22"/>
          <w:szCs w:val="22"/>
        </w:rPr>
      </w:pPr>
      <w:r w:rsidRPr="00745008">
        <w:t xml:space="preserve">Consequently, </w:t>
      </w:r>
      <w:r>
        <w:t xml:space="preserve">when the physical work associated with the new ITU building will start, </w:t>
      </w:r>
      <w:r w:rsidRPr="00745008">
        <w:t>an increasing number of meetings will need to be held at other locations outside ITU or as a mixture of physical and remote participation. To that end, offers from the membership to host SGs/WPs meetings during this period will be particularly welcome.</w:t>
      </w:r>
      <w:r>
        <w:t xml:space="preserve"> </w:t>
      </w:r>
      <w:r w:rsidRPr="00366A48">
        <w:t>Furthermore, such arrangements require considerable advance planning and preparation.</w:t>
      </w:r>
    </w:p>
    <w:p w14:paraId="0BD9F6A4" w14:textId="2302F240" w:rsidR="00F325B7" w:rsidRPr="00745008" w:rsidRDefault="00F325B7" w:rsidP="00F325B7">
      <w:pPr>
        <w:pStyle w:val="Heading1"/>
        <w:spacing w:before="240"/>
      </w:pPr>
      <w:bookmarkStart w:id="13" w:name="_Toc445972792"/>
      <w:bookmarkEnd w:id="5"/>
      <w:r>
        <w:lastRenderedPageBreak/>
        <w:t>7</w:t>
      </w:r>
      <w:r w:rsidRPr="00745008">
        <w:tab/>
        <w:t>Activities in the Study Groups</w:t>
      </w:r>
    </w:p>
    <w:p w14:paraId="43D7AF52" w14:textId="43143B78" w:rsidR="00F325B7" w:rsidRPr="00745008" w:rsidRDefault="00F325B7" w:rsidP="00E757EA">
      <w:pPr>
        <w:spacing w:after="120"/>
        <w:jc w:val="both"/>
      </w:pPr>
      <w:r w:rsidRPr="00745008">
        <w:t>Some of the activities and other ongoing standardization studies in each SG are described below. The table below summarizes the studies carried out since RAG-</w:t>
      </w:r>
      <w:r>
        <w:t>23</w:t>
      </w:r>
      <w:r w:rsidRPr="00745008">
        <w:t xml:space="preserve"> as well as the production of ITU</w:t>
      </w:r>
      <w:r w:rsidRPr="00745008">
        <w:noBreakHyphen/>
        <w:t>R Recommendations and ITU-R Reports approved since then.</w:t>
      </w:r>
    </w:p>
    <w:tbl>
      <w:tblPr>
        <w:tblStyle w:val="TableGrid1"/>
        <w:tblW w:w="0" w:type="auto"/>
        <w:jc w:val="center"/>
        <w:tblLook w:val="04A0" w:firstRow="1" w:lastRow="0" w:firstColumn="1" w:lastColumn="0" w:noHBand="0" w:noVBand="1"/>
      </w:tblPr>
      <w:tblGrid>
        <w:gridCol w:w="840"/>
        <w:gridCol w:w="2416"/>
        <w:gridCol w:w="2268"/>
        <w:gridCol w:w="1559"/>
        <w:gridCol w:w="1527"/>
        <w:gridCol w:w="1109"/>
      </w:tblGrid>
      <w:tr w:rsidR="00F325B7" w:rsidRPr="00745008" w14:paraId="18B750A8" w14:textId="77777777" w:rsidTr="00E757EA">
        <w:trPr>
          <w:trHeight w:val="287"/>
          <w:tblHeader/>
          <w:jc w:val="center"/>
        </w:trPr>
        <w:tc>
          <w:tcPr>
            <w:tcW w:w="840" w:type="dxa"/>
            <w:vMerge w:val="restart"/>
            <w:tcBorders>
              <w:right w:val="single" w:sz="4" w:space="0" w:color="000000" w:themeColor="text1"/>
            </w:tcBorders>
            <w:shd w:val="clear" w:color="auto" w:fill="DBE5F1" w:themeFill="accent1" w:themeFillTint="33"/>
            <w:vAlign w:val="center"/>
          </w:tcPr>
          <w:p w14:paraId="446DAA0A" w14:textId="77777777" w:rsidR="00F325B7" w:rsidRPr="00745008" w:rsidRDefault="00F325B7" w:rsidP="00E757EA">
            <w:pPr>
              <w:pStyle w:val="Tablehead"/>
            </w:pPr>
            <w:r w:rsidRPr="00745008">
              <w:t>Study Group</w:t>
            </w:r>
          </w:p>
        </w:tc>
        <w:tc>
          <w:tcPr>
            <w:tcW w:w="8879" w:type="dxa"/>
            <w:gridSpan w:val="5"/>
            <w:tcBorders>
              <w:left w:val="single" w:sz="4" w:space="0" w:color="000000" w:themeColor="text1"/>
            </w:tcBorders>
            <w:shd w:val="clear" w:color="auto" w:fill="DBE5F1" w:themeFill="accent1" w:themeFillTint="33"/>
            <w:vAlign w:val="center"/>
          </w:tcPr>
          <w:p w14:paraId="3E2125E3" w14:textId="77777777" w:rsidR="00F325B7" w:rsidRPr="00745008" w:rsidRDefault="00F325B7" w:rsidP="00E757EA">
            <w:pPr>
              <w:pStyle w:val="Tablehead"/>
            </w:pPr>
            <w:r w:rsidRPr="00745008">
              <w:t>Status of studies</w:t>
            </w:r>
          </w:p>
        </w:tc>
      </w:tr>
      <w:tr w:rsidR="00F325B7" w:rsidRPr="00745008" w14:paraId="5E8CE96B" w14:textId="77777777" w:rsidTr="00E757EA">
        <w:trPr>
          <w:trHeight w:val="270"/>
          <w:tblHeader/>
          <w:jc w:val="center"/>
        </w:trPr>
        <w:tc>
          <w:tcPr>
            <w:tcW w:w="840" w:type="dxa"/>
            <w:vMerge/>
            <w:vAlign w:val="center"/>
          </w:tcPr>
          <w:p w14:paraId="4B9DF2AE" w14:textId="77777777" w:rsidR="00F325B7" w:rsidRPr="00745008" w:rsidDel="00A14716" w:rsidRDefault="00F325B7" w:rsidP="00E757EA">
            <w:pPr>
              <w:pStyle w:val="Tablehead"/>
            </w:pPr>
          </w:p>
        </w:tc>
        <w:tc>
          <w:tcPr>
            <w:tcW w:w="2416" w:type="dxa"/>
            <w:tcBorders>
              <w:left w:val="single" w:sz="4" w:space="0" w:color="000000" w:themeColor="text1"/>
            </w:tcBorders>
            <w:shd w:val="clear" w:color="auto" w:fill="DBE5F1" w:themeFill="accent1" w:themeFillTint="33"/>
            <w:vAlign w:val="center"/>
          </w:tcPr>
          <w:p w14:paraId="0573D927" w14:textId="77777777" w:rsidR="00F325B7" w:rsidRPr="00745008" w:rsidRDefault="00F325B7" w:rsidP="00E757EA">
            <w:pPr>
              <w:pStyle w:val="Tablehead"/>
            </w:pPr>
            <w:r w:rsidRPr="00745008">
              <w:t>Recommendations ITU-R approved</w:t>
            </w:r>
          </w:p>
        </w:tc>
        <w:tc>
          <w:tcPr>
            <w:tcW w:w="2268" w:type="dxa"/>
            <w:tcBorders>
              <w:left w:val="single" w:sz="4" w:space="0" w:color="000000" w:themeColor="text1"/>
            </w:tcBorders>
            <w:shd w:val="clear" w:color="auto" w:fill="DBE5F1" w:themeFill="accent1" w:themeFillTint="33"/>
          </w:tcPr>
          <w:p w14:paraId="485E5BC6" w14:textId="77777777" w:rsidR="00F325B7" w:rsidRPr="00745008" w:rsidRDefault="00F325B7" w:rsidP="00E757EA">
            <w:pPr>
              <w:pStyle w:val="Tablehead"/>
            </w:pPr>
            <w:r w:rsidRPr="00745008">
              <w:t>Reports ITU-R approved</w:t>
            </w:r>
          </w:p>
        </w:tc>
        <w:tc>
          <w:tcPr>
            <w:tcW w:w="1559" w:type="dxa"/>
            <w:tcBorders>
              <w:left w:val="single" w:sz="4" w:space="0" w:color="000000" w:themeColor="text1"/>
            </w:tcBorders>
            <w:shd w:val="clear" w:color="auto" w:fill="DBE5F1" w:themeFill="accent1" w:themeFillTint="33"/>
          </w:tcPr>
          <w:p w14:paraId="66F39404" w14:textId="77777777" w:rsidR="00F325B7" w:rsidRPr="00745008" w:rsidRDefault="00F325B7" w:rsidP="00E757EA">
            <w:pPr>
              <w:pStyle w:val="Tablehead"/>
            </w:pPr>
            <w:r w:rsidRPr="00745008">
              <w:t>Questions ITU-R approved</w:t>
            </w:r>
          </w:p>
        </w:tc>
        <w:tc>
          <w:tcPr>
            <w:tcW w:w="1527" w:type="dxa"/>
            <w:tcBorders>
              <w:left w:val="single" w:sz="4" w:space="0" w:color="000000" w:themeColor="text1"/>
            </w:tcBorders>
            <w:shd w:val="clear" w:color="auto" w:fill="DBE5F1" w:themeFill="accent1" w:themeFillTint="33"/>
          </w:tcPr>
          <w:p w14:paraId="29825C88" w14:textId="77777777" w:rsidR="00F325B7" w:rsidRPr="00745008" w:rsidRDefault="00F325B7" w:rsidP="00E757EA">
            <w:pPr>
              <w:pStyle w:val="Tablehead"/>
            </w:pPr>
            <w:r w:rsidRPr="00745008">
              <w:t>Handbooks ITU-R approved</w:t>
            </w:r>
          </w:p>
        </w:tc>
        <w:tc>
          <w:tcPr>
            <w:tcW w:w="1109" w:type="dxa"/>
            <w:tcBorders>
              <w:left w:val="single" w:sz="4" w:space="0" w:color="000000" w:themeColor="text1"/>
            </w:tcBorders>
            <w:shd w:val="clear" w:color="auto" w:fill="DBE5F1" w:themeFill="accent1" w:themeFillTint="33"/>
          </w:tcPr>
          <w:p w14:paraId="0924A9A6" w14:textId="77777777" w:rsidR="00F325B7" w:rsidRPr="00745008" w:rsidRDefault="00F325B7" w:rsidP="00E757EA">
            <w:pPr>
              <w:pStyle w:val="Tablehead"/>
            </w:pPr>
            <w:r w:rsidRPr="00745008">
              <w:t>Opinions ITU-R approved</w:t>
            </w:r>
          </w:p>
        </w:tc>
      </w:tr>
      <w:tr w:rsidR="00F325B7" w:rsidRPr="00745008" w14:paraId="6CBBB472" w14:textId="77777777" w:rsidTr="00E757EA">
        <w:trPr>
          <w:trHeight w:val="270"/>
          <w:jc w:val="center"/>
        </w:trPr>
        <w:tc>
          <w:tcPr>
            <w:tcW w:w="840" w:type="dxa"/>
            <w:tcBorders>
              <w:right w:val="single" w:sz="4" w:space="0" w:color="000000" w:themeColor="text1"/>
            </w:tcBorders>
            <w:shd w:val="clear" w:color="auto" w:fill="auto"/>
          </w:tcPr>
          <w:p w14:paraId="5EE39CD7" w14:textId="77777777" w:rsidR="00F325B7" w:rsidRPr="00745008" w:rsidDel="00A14716" w:rsidRDefault="00F325B7" w:rsidP="00E757EA">
            <w:pPr>
              <w:pStyle w:val="Tabletext"/>
              <w:jc w:val="center"/>
              <w:rPr>
                <w:b/>
                <w:bCs/>
              </w:rPr>
            </w:pPr>
            <w:r w:rsidRPr="00745008">
              <w:rPr>
                <w:b/>
                <w:bCs/>
              </w:rPr>
              <w:t>SG 1</w:t>
            </w:r>
          </w:p>
        </w:tc>
        <w:tc>
          <w:tcPr>
            <w:tcW w:w="2416" w:type="dxa"/>
            <w:tcBorders>
              <w:left w:val="single" w:sz="4" w:space="0" w:color="000000" w:themeColor="text1"/>
            </w:tcBorders>
            <w:shd w:val="clear" w:color="auto" w:fill="auto"/>
          </w:tcPr>
          <w:p w14:paraId="5D04BE51" w14:textId="7A3A4999" w:rsidR="00F325B7" w:rsidRPr="00745008" w:rsidRDefault="00F325B7" w:rsidP="00E757EA">
            <w:pPr>
              <w:pStyle w:val="Tabletext"/>
            </w:pPr>
            <w:r>
              <w:rPr>
                <w:rFonts w:asciiTheme="majorBidi" w:hAnsiTheme="majorBidi" w:cstheme="majorBidi"/>
                <w:sz w:val="20"/>
                <w:lang w:eastAsia="ja-JP"/>
              </w:rPr>
              <w:t>SM.1838-1</w:t>
            </w:r>
          </w:p>
        </w:tc>
        <w:tc>
          <w:tcPr>
            <w:tcW w:w="2268" w:type="dxa"/>
            <w:tcBorders>
              <w:left w:val="single" w:sz="4" w:space="0" w:color="000000" w:themeColor="text1"/>
            </w:tcBorders>
            <w:shd w:val="clear" w:color="auto" w:fill="auto"/>
          </w:tcPr>
          <w:p w14:paraId="1A061DF1" w14:textId="3E232670" w:rsidR="00F325B7" w:rsidRPr="00745008" w:rsidRDefault="00F325B7" w:rsidP="00E757EA">
            <w:pPr>
              <w:pStyle w:val="Tabletext"/>
            </w:pPr>
            <w:r w:rsidRPr="00383593">
              <w:rPr>
                <w:sz w:val="20"/>
              </w:rPr>
              <w:t>SM.2048-1</w:t>
            </w:r>
            <w:r w:rsidRPr="00E757EA">
              <w:rPr>
                <w:sz w:val="20"/>
              </w:rPr>
              <w:t>,</w:t>
            </w:r>
            <w:r w:rsidRPr="00383593">
              <w:rPr>
                <w:sz w:val="20"/>
              </w:rPr>
              <w:t xml:space="preserve"> SM.2179-2, </w:t>
            </w:r>
            <w:r w:rsidRPr="00E757EA">
              <w:rPr>
                <w:sz w:val="20"/>
              </w:rPr>
              <w:t>SM.2182-3</w:t>
            </w:r>
            <w:r w:rsidRPr="00383593">
              <w:rPr>
                <w:sz w:val="20"/>
              </w:rPr>
              <w:t>, SM.2257-7, SM.2303-4, SM.2355-2, SM.2454-1</w:t>
            </w:r>
            <w:r w:rsidRPr="00E757EA">
              <w:rPr>
                <w:sz w:val="20"/>
              </w:rPr>
              <w:t>, SM.2523-0</w:t>
            </w:r>
          </w:p>
        </w:tc>
        <w:tc>
          <w:tcPr>
            <w:tcW w:w="1559" w:type="dxa"/>
            <w:tcBorders>
              <w:left w:val="single" w:sz="4" w:space="0" w:color="000000" w:themeColor="text1"/>
            </w:tcBorders>
            <w:shd w:val="clear" w:color="auto" w:fill="auto"/>
          </w:tcPr>
          <w:p w14:paraId="77B76B55" w14:textId="65867099" w:rsidR="00F325B7" w:rsidRPr="00745008" w:rsidRDefault="00F325B7" w:rsidP="00E757EA">
            <w:pPr>
              <w:pStyle w:val="Tabletext"/>
            </w:pPr>
          </w:p>
        </w:tc>
        <w:tc>
          <w:tcPr>
            <w:tcW w:w="1527" w:type="dxa"/>
            <w:tcBorders>
              <w:left w:val="single" w:sz="4" w:space="0" w:color="000000" w:themeColor="text1"/>
            </w:tcBorders>
          </w:tcPr>
          <w:p w14:paraId="529D9257" w14:textId="77777777" w:rsidR="00F325B7" w:rsidRPr="00745008" w:rsidRDefault="00F325B7" w:rsidP="00E757EA">
            <w:pPr>
              <w:pStyle w:val="Tabletext"/>
              <w:rPr>
                <w:sz w:val="20"/>
              </w:rPr>
            </w:pPr>
            <w:r w:rsidRPr="00C83015">
              <w:rPr>
                <w:sz w:val="20"/>
              </w:rPr>
              <w:t>Establishment of the WP 1C Rapporteur Group to prepare the next edition of the Handbook on Spectrum Monitoring</w:t>
            </w:r>
          </w:p>
        </w:tc>
        <w:tc>
          <w:tcPr>
            <w:tcW w:w="1109" w:type="dxa"/>
            <w:tcBorders>
              <w:left w:val="single" w:sz="4" w:space="0" w:color="000000" w:themeColor="text1"/>
            </w:tcBorders>
          </w:tcPr>
          <w:p w14:paraId="0203F431" w14:textId="77777777" w:rsidR="00F325B7" w:rsidRPr="00745008" w:rsidRDefault="00F325B7" w:rsidP="00E757EA">
            <w:pPr>
              <w:pStyle w:val="Tabletext"/>
              <w:rPr>
                <w:sz w:val="20"/>
              </w:rPr>
            </w:pPr>
          </w:p>
        </w:tc>
      </w:tr>
      <w:tr w:rsidR="00F325B7" w:rsidRPr="00745008" w14:paraId="476926B8" w14:textId="77777777" w:rsidTr="00E757EA">
        <w:trPr>
          <w:trHeight w:val="270"/>
          <w:jc w:val="center"/>
        </w:trPr>
        <w:tc>
          <w:tcPr>
            <w:tcW w:w="840" w:type="dxa"/>
            <w:tcBorders>
              <w:right w:val="single" w:sz="4" w:space="0" w:color="000000" w:themeColor="text1"/>
            </w:tcBorders>
            <w:shd w:val="clear" w:color="auto" w:fill="auto"/>
          </w:tcPr>
          <w:p w14:paraId="78065F8A" w14:textId="77777777" w:rsidR="00F325B7" w:rsidRPr="00745008" w:rsidDel="00A14716" w:rsidRDefault="00F325B7" w:rsidP="00E757EA">
            <w:pPr>
              <w:pStyle w:val="Tabletext"/>
              <w:jc w:val="center"/>
              <w:rPr>
                <w:b/>
                <w:bCs/>
              </w:rPr>
            </w:pPr>
            <w:r w:rsidRPr="00745008">
              <w:rPr>
                <w:b/>
                <w:bCs/>
              </w:rPr>
              <w:t>SG 3</w:t>
            </w:r>
          </w:p>
        </w:tc>
        <w:tc>
          <w:tcPr>
            <w:tcW w:w="2416" w:type="dxa"/>
            <w:tcBorders>
              <w:left w:val="single" w:sz="4" w:space="0" w:color="000000" w:themeColor="text1"/>
            </w:tcBorders>
            <w:shd w:val="clear" w:color="auto" w:fill="auto"/>
          </w:tcPr>
          <w:p w14:paraId="278C3815" w14:textId="61E9D635" w:rsidR="00F325B7" w:rsidRPr="00745008" w:rsidRDefault="00F325B7" w:rsidP="00E757EA">
            <w:pPr>
              <w:pStyle w:val="Tabletext"/>
            </w:pPr>
            <w:r w:rsidRPr="00D00278">
              <w:rPr>
                <w:sz w:val="20"/>
              </w:rPr>
              <w:t>P.371-9</w:t>
            </w:r>
            <w:r>
              <w:rPr>
                <w:sz w:val="20"/>
              </w:rPr>
              <w:t xml:space="preserve">, </w:t>
            </w:r>
            <w:r w:rsidRPr="00D00278">
              <w:rPr>
                <w:sz w:val="20"/>
              </w:rPr>
              <w:t>P.452-18</w:t>
            </w:r>
            <w:r>
              <w:rPr>
                <w:sz w:val="20"/>
              </w:rPr>
              <w:t xml:space="preserve">, </w:t>
            </w:r>
            <w:r w:rsidRPr="00D00278">
              <w:rPr>
                <w:sz w:val="20"/>
              </w:rPr>
              <w:t>P.531</w:t>
            </w:r>
            <w:r>
              <w:rPr>
                <w:sz w:val="20"/>
              </w:rPr>
              <w:noBreakHyphen/>
            </w:r>
            <w:r w:rsidRPr="00D00278">
              <w:rPr>
                <w:sz w:val="20"/>
              </w:rPr>
              <w:t>15</w:t>
            </w:r>
            <w:r>
              <w:rPr>
                <w:sz w:val="20"/>
              </w:rPr>
              <w:t xml:space="preserve">, </w:t>
            </w:r>
            <w:r w:rsidRPr="00D00278">
              <w:rPr>
                <w:sz w:val="20"/>
              </w:rPr>
              <w:t>P.618-14</w:t>
            </w:r>
            <w:r>
              <w:rPr>
                <w:sz w:val="20"/>
              </w:rPr>
              <w:t xml:space="preserve">, </w:t>
            </w:r>
            <w:r w:rsidRPr="00D00278">
              <w:rPr>
                <w:sz w:val="20"/>
              </w:rPr>
              <w:t>P.840</w:t>
            </w:r>
            <w:r w:rsidR="00F652AD">
              <w:rPr>
                <w:sz w:val="20"/>
              </w:rPr>
              <w:noBreakHyphen/>
            </w:r>
            <w:r w:rsidRPr="00D00278">
              <w:rPr>
                <w:sz w:val="20"/>
              </w:rPr>
              <w:t>9</w:t>
            </w:r>
            <w:r>
              <w:rPr>
                <w:sz w:val="20"/>
              </w:rPr>
              <w:t xml:space="preserve">, </w:t>
            </w:r>
            <w:r w:rsidRPr="00D00278">
              <w:rPr>
                <w:sz w:val="20"/>
              </w:rPr>
              <w:t>P.1144-12</w:t>
            </w:r>
            <w:r>
              <w:rPr>
                <w:sz w:val="20"/>
              </w:rPr>
              <w:t xml:space="preserve">, </w:t>
            </w:r>
            <w:r w:rsidRPr="00D00278">
              <w:rPr>
                <w:sz w:val="20"/>
              </w:rPr>
              <w:t>P.1238-12</w:t>
            </w:r>
            <w:r>
              <w:rPr>
                <w:sz w:val="20"/>
              </w:rPr>
              <w:t xml:space="preserve">, </w:t>
            </w:r>
            <w:r w:rsidRPr="00D00278">
              <w:rPr>
                <w:sz w:val="20"/>
              </w:rPr>
              <w:t>P.1239-4</w:t>
            </w:r>
            <w:r>
              <w:rPr>
                <w:sz w:val="20"/>
              </w:rPr>
              <w:t xml:space="preserve">, </w:t>
            </w:r>
            <w:r w:rsidRPr="00D00278">
              <w:rPr>
                <w:sz w:val="20"/>
              </w:rPr>
              <w:t>P.1409-3</w:t>
            </w:r>
            <w:r>
              <w:rPr>
                <w:sz w:val="20"/>
              </w:rPr>
              <w:t xml:space="preserve">, </w:t>
            </w:r>
            <w:r w:rsidRPr="00D00278">
              <w:rPr>
                <w:sz w:val="20"/>
              </w:rPr>
              <w:t>P.1410-6</w:t>
            </w:r>
            <w:r>
              <w:rPr>
                <w:sz w:val="20"/>
              </w:rPr>
              <w:t xml:space="preserve">, </w:t>
            </w:r>
            <w:r w:rsidRPr="00D00278">
              <w:rPr>
                <w:sz w:val="20"/>
              </w:rPr>
              <w:t>P.1411-12</w:t>
            </w:r>
            <w:r>
              <w:rPr>
                <w:sz w:val="20"/>
              </w:rPr>
              <w:t xml:space="preserve">, </w:t>
            </w:r>
            <w:r w:rsidRPr="00D00278">
              <w:rPr>
                <w:sz w:val="20"/>
              </w:rPr>
              <w:t>P.1812-7</w:t>
            </w:r>
            <w:r>
              <w:rPr>
                <w:sz w:val="20"/>
              </w:rPr>
              <w:t xml:space="preserve">, </w:t>
            </w:r>
            <w:r w:rsidRPr="00D00278">
              <w:rPr>
                <w:sz w:val="20"/>
              </w:rPr>
              <w:t>P.2001-5</w:t>
            </w:r>
            <w:r>
              <w:rPr>
                <w:sz w:val="20"/>
              </w:rPr>
              <w:t xml:space="preserve">, </w:t>
            </w:r>
            <w:r w:rsidRPr="00D00278">
              <w:rPr>
                <w:sz w:val="20"/>
              </w:rPr>
              <w:t>P.2040-3</w:t>
            </w:r>
            <w:r>
              <w:rPr>
                <w:sz w:val="20"/>
              </w:rPr>
              <w:t xml:space="preserve">, </w:t>
            </w:r>
            <w:r w:rsidRPr="00D00278">
              <w:rPr>
                <w:sz w:val="20"/>
              </w:rPr>
              <w:t>P.2109-2</w:t>
            </w:r>
          </w:p>
        </w:tc>
        <w:tc>
          <w:tcPr>
            <w:tcW w:w="2268" w:type="dxa"/>
            <w:tcBorders>
              <w:left w:val="single" w:sz="4" w:space="0" w:color="000000" w:themeColor="text1"/>
            </w:tcBorders>
            <w:shd w:val="clear" w:color="auto" w:fill="auto"/>
          </w:tcPr>
          <w:p w14:paraId="49503659" w14:textId="77777777" w:rsidR="00F325B7" w:rsidRPr="00745008" w:rsidRDefault="00F325B7" w:rsidP="00E757EA">
            <w:pPr>
              <w:pStyle w:val="Tabletext"/>
              <w:rPr>
                <w:rFonts w:asciiTheme="majorBidi" w:hAnsiTheme="majorBidi" w:cstheme="majorBidi"/>
                <w:sz w:val="20"/>
                <w:lang w:eastAsia="ja-JP"/>
              </w:rPr>
            </w:pPr>
            <w:r>
              <w:rPr>
                <w:rFonts w:asciiTheme="majorBidi" w:hAnsiTheme="majorBidi" w:cstheme="majorBidi"/>
                <w:sz w:val="20"/>
                <w:lang w:eastAsia="ja-JP"/>
              </w:rPr>
              <w:t>P.2346-5, P.2406-3</w:t>
            </w:r>
          </w:p>
        </w:tc>
        <w:tc>
          <w:tcPr>
            <w:tcW w:w="1559" w:type="dxa"/>
            <w:tcBorders>
              <w:left w:val="single" w:sz="4" w:space="0" w:color="000000" w:themeColor="text1"/>
            </w:tcBorders>
            <w:shd w:val="clear" w:color="auto" w:fill="auto"/>
          </w:tcPr>
          <w:p w14:paraId="2541E16E" w14:textId="7D2A5CD2" w:rsidR="00F325B7" w:rsidRPr="003153E6" w:rsidRDefault="00F325B7" w:rsidP="00E757EA">
            <w:pPr>
              <w:pStyle w:val="Tabletext"/>
              <w:rPr>
                <w:sz w:val="20"/>
              </w:rPr>
            </w:pPr>
            <w:r w:rsidRPr="003153E6">
              <w:rPr>
                <w:rFonts w:asciiTheme="majorBidi" w:hAnsiTheme="majorBidi" w:cstheme="majorBidi"/>
                <w:sz w:val="20"/>
                <w:lang w:eastAsia="ja-JP"/>
              </w:rPr>
              <w:t>203-9/3, 211</w:t>
            </w:r>
            <w:r w:rsidRPr="003153E6">
              <w:rPr>
                <w:rFonts w:asciiTheme="majorBidi" w:hAnsiTheme="majorBidi" w:cstheme="majorBidi"/>
                <w:sz w:val="20"/>
                <w:lang w:eastAsia="ja-JP"/>
              </w:rPr>
              <w:noBreakHyphen/>
              <w:t>8/3, 235</w:t>
            </w:r>
            <w:r w:rsidRPr="003153E6">
              <w:rPr>
                <w:rFonts w:asciiTheme="majorBidi" w:hAnsiTheme="majorBidi" w:cstheme="majorBidi"/>
                <w:sz w:val="20"/>
                <w:lang w:eastAsia="ja-JP"/>
              </w:rPr>
              <w:noBreakHyphen/>
              <w:t>1/3, 236/3</w:t>
            </w:r>
          </w:p>
        </w:tc>
        <w:tc>
          <w:tcPr>
            <w:tcW w:w="1527" w:type="dxa"/>
            <w:tcBorders>
              <w:left w:val="single" w:sz="4" w:space="0" w:color="000000" w:themeColor="text1"/>
            </w:tcBorders>
          </w:tcPr>
          <w:p w14:paraId="6B71FE6B" w14:textId="77777777" w:rsidR="00F325B7" w:rsidRPr="00745008" w:rsidRDefault="00F325B7" w:rsidP="00E757EA">
            <w:pPr>
              <w:pStyle w:val="Tabletext"/>
            </w:pPr>
          </w:p>
        </w:tc>
        <w:tc>
          <w:tcPr>
            <w:tcW w:w="1109" w:type="dxa"/>
            <w:tcBorders>
              <w:left w:val="single" w:sz="4" w:space="0" w:color="000000" w:themeColor="text1"/>
            </w:tcBorders>
          </w:tcPr>
          <w:p w14:paraId="0F3A3753" w14:textId="77777777" w:rsidR="00F325B7" w:rsidRPr="00745008" w:rsidRDefault="00F325B7" w:rsidP="00E757EA">
            <w:pPr>
              <w:pStyle w:val="Tabletext"/>
            </w:pPr>
          </w:p>
        </w:tc>
      </w:tr>
      <w:tr w:rsidR="00F325B7" w:rsidRPr="00745008" w14:paraId="6A20534E" w14:textId="77777777" w:rsidTr="00E757EA">
        <w:trPr>
          <w:trHeight w:val="270"/>
          <w:jc w:val="center"/>
        </w:trPr>
        <w:tc>
          <w:tcPr>
            <w:tcW w:w="840" w:type="dxa"/>
            <w:tcBorders>
              <w:right w:val="single" w:sz="4" w:space="0" w:color="000000" w:themeColor="text1"/>
            </w:tcBorders>
            <w:shd w:val="clear" w:color="auto" w:fill="auto"/>
          </w:tcPr>
          <w:p w14:paraId="27FF4A32" w14:textId="77777777" w:rsidR="00F325B7" w:rsidRPr="00745008" w:rsidDel="00A14716" w:rsidRDefault="00F325B7" w:rsidP="00E757EA">
            <w:pPr>
              <w:pStyle w:val="Tabletext"/>
              <w:jc w:val="center"/>
              <w:rPr>
                <w:b/>
                <w:bCs/>
              </w:rPr>
            </w:pPr>
            <w:r w:rsidRPr="00745008">
              <w:rPr>
                <w:b/>
                <w:bCs/>
              </w:rPr>
              <w:t>SG 4</w:t>
            </w:r>
          </w:p>
        </w:tc>
        <w:tc>
          <w:tcPr>
            <w:tcW w:w="2416" w:type="dxa"/>
            <w:tcBorders>
              <w:left w:val="single" w:sz="4" w:space="0" w:color="000000" w:themeColor="text1"/>
            </w:tcBorders>
            <w:shd w:val="clear" w:color="auto" w:fill="auto"/>
          </w:tcPr>
          <w:p w14:paraId="07CE227B" w14:textId="27D234C3" w:rsidR="00F325B7" w:rsidRPr="00745008" w:rsidRDefault="00F325B7" w:rsidP="00E757EA">
            <w:pPr>
              <w:pStyle w:val="Tabletext"/>
              <w:rPr>
                <w:sz w:val="20"/>
              </w:rPr>
            </w:pPr>
            <w:r w:rsidRPr="00C943EA">
              <w:rPr>
                <w:sz w:val="20"/>
              </w:rPr>
              <w:t>M.633-5</w:t>
            </w:r>
            <w:r>
              <w:rPr>
                <w:sz w:val="20"/>
              </w:rPr>
              <w:t xml:space="preserve">, </w:t>
            </w:r>
            <w:r w:rsidR="00EA5488">
              <w:rPr>
                <w:sz w:val="20"/>
              </w:rPr>
              <w:t xml:space="preserve">M.2159-0, </w:t>
            </w:r>
            <w:r w:rsidRPr="006A7556">
              <w:rPr>
                <w:sz w:val="20"/>
              </w:rPr>
              <w:t>S.1503-4</w:t>
            </w:r>
            <w:r>
              <w:rPr>
                <w:sz w:val="20"/>
              </w:rPr>
              <w:t xml:space="preserve">, </w:t>
            </w:r>
            <w:r w:rsidRPr="006A7556">
              <w:rPr>
                <w:sz w:val="20"/>
              </w:rPr>
              <w:t>S.2157-0</w:t>
            </w:r>
            <w:r>
              <w:rPr>
                <w:sz w:val="20"/>
              </w:rPr>
              <w:t xml:space="preserve">, </w:t>
            </w:r>
            <w:r w:rsidRPr="006A7556">
              <w:rPr>
                <w:sz w:val="20"/>
              </w:rPr>
              <w:t>S.2158-0</w:t>
            </w:r>
          </w:p>
        </w:tc>
        <w:tc>
          <w:tcPr>
            <w:tcW w:w="2268" w:type="dxa"/>
            <w:tcBorders>
              <w:left w:val="single" w:sz="4" w:space="0" w:color="000000" w:themeColor="text1"/>
            </w:tcBorders>
            <w:shd w:val="clear" w:color="auto" w:fill="auto"/>
          </w:tcPr>
          <w:p w14:paraId="0A0D72A6" w14:textId="43777047" w:rsidR="00F325B7" w:rsidRPr="00745008" w:rsidRDefault="00F325B7" w:rsidP="00E757EA">
            <w:pPr>
              <w:pStyle w:val="Tabletext"/>
            </w:pPr>
            <w:r>
              <w:rPr>
                <w:sz w:val="20"/>
              </w:rPr>
              <w:t>M.2529-0</w:t>
            </w:r>
          </w:p>
        </w:tc>
        <w:tc>
          <w:tcPr>
            <w:tcW w:w="1559" w:type="dxa"/>
            <w:tcBorders>
              <w:left w:val="single" w:sz="4" w:space="0" w:color="000000" w:themeColor="text1"/>
            </w:tcBorders>
            <w:shd w:val="clear" w:color="auto" w:fill="auto"/>
          </w:tcPr>
          <w:p w14:paraId="40F3F2FE" w14:textId="77777777" w:rsidR="00F325B7" w:rsidRPr="003153E6" w:rsidRDefault="00F325B7" w:rsidP="00E757EA">
            <w:pPr>
              <w:pStyle w:val="Tabletext"/>
              <w:rPr>
                <w:sz w:val="20"/>
              </w:rPr>
            </w:pPr>
            <w:r w:rsidRPr="00E757EA">
              <w:rPr>
                <w:rFonts w:asciiTheme="majorBidi" w:hAnsiTheme="majorBidi" w:cstheme="majorBidi"/>
                <w:sz w:val="20"/>
                <w:lang w:eastAsia="ja-JP"/>
              </w:rPr>
              <w:t>218-2/4</w:t>
            </w:r>
          </w:p>
        </w:tc>
        <w:tc>
          <w:tcPr>
            <w:tcW w:w="1527" w:type="dxa"/>
            <w:tcBorders>
              <w:left w:val="single" w:sz="4" w:space="0" w:color="000000" w:themeColor="text1"/>
            </w:tcBorders>
          </w:tcPr>
          <w:p w14:paraId="69BDC5F3" w14:textId="77777777" w:rsidR="00F325B7" w:rsidRPr="00745008" w:rsidRDefault="00F325B7" w:rsidP="00E757EA">
            <w:pPr>
              <w:pStyle w:val="Tabletext"/>
            </w:pPr>
            <w:r w:rsidRPr="003153E6">
              <w:rPr>
                <w:sz w:val="20"/>
                <w:szCs w:val="18"/>
              </w:rPr>
              <w:t>Handbook on Small Satellites</w:t>
            </w:r>
          </w:p>
        </w:tc>
        <w:tc>
          <w:tcPr>
            <w:tcW w:w="1109" w:type="dxa"/>
            <w:tcBorders>
              <w:left w:val="single" w:sz="4" w:space="0" w:color="000000" w:themeColor="text1"/>
            </w:tcBorders>
          </w:tcPr>
          <w:p w14:paraId="305FE6A7" w14:textId="77777777" w:rsidR="00F325B7" w:rsidRPr="00745008" w:rsidRDefault="00F325B7" w:rsidP="00E757EA">
            <w:pPr>
              <w:pStyle w:val="Tabletext"/>
            </w:pPr>
          </w:p>
        </w:tc>
      </w:tr>
      <w:tr w:rsidR="00F325B7" w:rsidRPr="00745008" w14:paraId="41BAD7B9" w14:textId="77777777" w:rsidTr="00E757EA">
        <w:trPr>
          <w:trHeight w:val="270"/>
          <w:jc w:val="center"/>
        </w:trPr>
        <w:tc>
          <w:tcPr>
            <w:tcW w:w="840" w:type="dxa"/>
            <w:tcBorders>
              <w:right w:val="single" w:sz="4" w:space="0" w:color="000000" w:themeColor="text1"/>
            </w:tcBorders>
            <w:shd w:val="clear" w:color="auto" w:fill="auto"/>
          </w:tcPr>
          <w:p w14:paraId="7528D1D7" w14:textId="77777777" w:rsidR="00F325B7" w:rsidRPr="00745008" w:rsidDel="00A14716" w:rsidRDefault="00F325B7" w:rsidP="00E757EA">
            <w:pPr>
              <w:pStyle w:val="Tabletext"/>
              <w:jc w:val="center"/>
              <w:rPr>
                <w:b/>
                <w:bCs/>
              </w:rPr>
            </w:pPr>
            <w:r w:rsidRPr="00745008">
              <w:rPr>
                <w:b/>
                <w:bCs/>
              </w:rPr>
              <w:t>SG 5</w:t>
            </w:r>
          </w:p>
        </w:tc>
        <w:tc>
          <w:tcPr>
            <w:tcW w:w="2416" w:type="dxa"/>
            <w:tcBorders>
              <w:left w:val="single" w:sz="4" w:space="0" w:color="000000" w:themeColor="text1"/>
            </w:tcBorders>
            <w:shd w:val="clear" w:color="auto" w:fill="auto"/>
          </w:tcPr>
          <w:p w14:paraId="3A0724A2" w14:textId="27395FF0" w:rsidR="00F325B7" w:rsidRPr="00745008" w:rsidRDefault="00F325B7" w:rsidP="00E757EA">
            <w:pPr>
              <w:pStyle w:val="Tabletext"/>
            </w:pPr>
            <w:r w:rsidRPr="002D7BDD">
              <w:rPr>
                <w:rFonts w:asciiTheme="majorBidi" w:hAnsiTheme="majorBidi" w:cstheme="majorBidi"/>
                <w:sz w:val="20"/>
                <w:lang w:eastAsia="ja-JP"/>
              </w:rPr>
              <w:t>F.746-11</w:t>
            </w:r>
            <w:r>
              <w:rPr>
                <w:rFonts w:asciiTheme="majorBidi" w:hAnsiTheme="majorBidi" w:cstheme="majorBidi"/>
                <w:sz w:val="20"/>
                <w:lang w:eastAsia="ja-JP"/>
              </w:rPr>
              <w:t xml:space="preserve">, </w:t>
            </w:r>
            <w:r w:rsidRPr="002D7BDD">
              <w:rPr>
                <w:rFonts w:asciiTheme="majorBidi" w:hAnsiTheme="majorBidi" w:cstheme="majorBidi"/>
                <w:sz w:val="20"/>
                <w:lang w:eastAsia="ja-JP"/>
              </w:rPr>
              <w:t>F.1568-2</w:t>
            </w:r>
            <w:r>
              <w:rPr>
                <w:rFonts w:asciiTheme="majorBidi" w:hAnsiTheme="majorBidi" w:cstheme="majorBidi"/>
                <w:sz w:val="20"/>
                <w:lang w:eastAsia="ja-JP"/>
              </w:rPr>
              <w:t xml:space="preserve">, </w:t>
            </w:r>
            <w:r w:rsidRPr="002D7BDD">
              <w:rPr>
                <w:rFonts w:asciiTheme="majorBidi" w:hAnsiTheme="majorBidi" w:cstheme="majorBidi"/>
                <w:sz w:val="20"/>
                <w:lang w:eastAsia="ja-JP"/>
              </w:rPr>
              <w:t>M.493-16</w:t>
            </w:r>
            <w:r>
              <w:rPr>
                <w:rFonts w:asciiTheme="majorBidi" w:hAnsiTheme="majorBidi" w:cstheme="majorBidi"/>
                <w:sz w:val="20"/>
                <w:lang w:eastAsia="ja-JP"/>
              </w:rPr>
              <w:t xml:space="preserve">, M.541-11, </w:t>
            </w:r>
            <w:r w:rsidRPr="002D7BDD">
              <w:rPr>
                <w:rFonts w:asciiTheme="majorBidi" w:hAnsiTheme="majorBidi" w:cstheme="majorBidi"/>
                <w:sz w:val="20"/>
                <w:lang w:eastAsia="ja-JP"/>
              </w:rPr>
              <w:t>M.1036-7</w:t>
            </w:r>
            <w:r>
              <w:rPr>
                <w:rFonts w:asciiTheme="majorBidi" w:hAnsiTheme="majorBidi" w:cstheme="majorBidi"/>
                <w:sz w:val="20"/>
                <w:lang w:eastAsia="ja-JP"/>
              </w:rPr>
              <w:t xml:space="preserve">, M.1171-1, </w:t>
            </w:r>
            <w:r w:rsidR="00745775">
              <w:rPr>
                <w:rFonts w:asciiTheme="majorBidi" w:hAnsiTheme="majorBidi" w:cstheme="majorBidi"/>
                <w:sz w:val="20"/>
                <w:lang w:eastAsia="ja-JP"/>
              </w:rPr>
              <w:t>M.1568-2</w:t>
            </w:r>
            <w:r w:rsidR="00B476FB">
              <w:rPr>
                <w:rFonts w:asciiTheme="majorBidi" w:hAnsiTheme="majorBidi" w:cstheme="majorBidi"/>
                <w:sz w:val="20"/>
                <w:lang w:eastAsia="ja-JP"/>
              </w:rPr>
              <w:t xml:space="preserve">, </w:t>
            </w:r>
            <w:r w:rsidRPr="002D7BDD">
              <w:rPr>
                <w:rFonts w:asciiTheme="majorBidi" w:hAnsiTheme="majorBidi" w:cstheme="majorBidi"/>
                <w:sz w:val="20"/>
                <w:lang w:eastAsia="ja-JP"/>
              </w:rPr>
              <w:t>M.1851-2</w:t>
            </w:r>
            <w:r>
              <w:rPr>
                <w:rFonts w:asciiTheme="majorBidi" w:hAnsiTheme="majorBidi" w:cstheme="majorBidi"/>
                <w:sz w:val="20"/>
                <w:lang w:eastAsia="ja-JP"/>
              </w:rPr>
              <w:t xml:space="preserve">, </w:t>
            </w:r>
            <w:r w:rsidRPr="002D7BDD">
              <w:rPr>
                <w:rFonts w:asciiTheme="majorBidi" w:hAnsiTheme="majorBidi" w:cstheme="majorBidi"/>
                <w:sz w:val="20"/>
                <w:lang w:eastAsia="ja-JP"/>
              </w:rPr>
              <w:t>M.2012-6</w:t>
            </w:r>
            <w:r>
              <w:rPr>
                <w:rFonts w:asciiTheme="majorBidi" w:hAnsiTheme="majorBidi" w:cstheme="majorBidi"/>
                <w:sz w:val="20"/>
                <w:lang w:eastAsia="ja-JP"/>
              </w:rPr>
              <w:t xml:space="preserve">, </w:t>
            </w:r>
            <w:r w:rsidRPr="002D7BDD">
              <w:rPr>
                <w:rFonts w:asciiTheme="majorBidi" w:hAnsiTheme="majorBidi" w:cstheme="majorBidi"/>
                <w:sz w:val="20"/>
                <w:lang w:eastAsia="ja-JP"/>
              </w:rPr>
              <w:t>M.2070-2</w:t>
            </w:r>
            <w:r>
              <w:rPr>
                <w:rFonts w:asciiTheme="majorBidi" w:hAnsiTheme="majorBidi" w:cstheme="majorBidi"/>
                <w:sz w:val="20"/>
                <w:lang w:eastAsia="ja-JP"/>
              </w:rPr>
              <w:t xml:space="preserve">, </w:t>
            </w:r>
            <w:r w:rsidRPr="002D7BDD">
              <w:rPr>
                <w:rFonts w:asciiTheme="majorBidi" w:hAnsiTheme="majorBidi" w:cstheme="majorBidi"/>
                <w:sz w:val="20"/>
                <w:lang w:eastAsia="ja-JP"/>
              </w:rPr>
              <w:t>M.2071-2</w:t>
            </w:r>
            <w:r>
              <w:rPr>
                <w:rFonts w:asciiTheme="majorBidi" w:hAnsiTheme="majorBidi" w:cstheme="majorBidi"/>
                <w:sz w:val="20"/>
                <w:lang w:eastAsia="ja-JP"/>
              </w:rPr>
              <w:t xml:space="preserve">, </w:t>
            </w:r>
            <w:r w:rsidRPr="002D7BDD">
              <w:rPr>
                <w:rFonts w:asciiTheme="majorBidi" w:hAnsiTheme="majorBidi" w:cstheme="majorBidi"/>
                <w:sz w:val="20"/>
                <w:lang w:eastAsia="ja-JP"/>
              </w:rPr>
              <w:t>M.2121-1</w:t>
            </w:r>
            <w:r>
              <w:rPr>
                <w:rFonts w:asciiTheme="majorBidi" w:hAnsiTheme="majorBidi" w:cstheme="majorBidi"/>
                <w:sz w:val="20"/>
                <w:lang w:eastAsia="ja-JP"/>
              </w:rPr>
              <w:t xml:space="preserve">, </w:t>
            </w:r>
            <w:r w:rsidRPr="002D7BDD">
              <w:rPr>
                <w:rFonts w:asciiTheme="majorBidi" w:hAnsiTheme="majorBidi" w:cstheme="majorBidi"/>
                <w:sz w:val="20"/>
                <w:lang w:eastAsia="ja-JP"/>
              </w:rPr>
              <w:t>M.2150-2</w:t>
            </w:r>
            <w:r>
              <w:rPr>
                <w:rFonts w:asciiTheme="majorBidi" w:hAnsiTheme="majorBidi" w:cstheme="majorBidi"/>
                <w:sz w:val="20"/>
                <w:lang w:eastAsia="ja-JP"/>
              </w:rPr>
              <w:t xml:space="preserve">, </w:t>
            </w:r>
            <w:r w:rsidRPr="002D7BDD">
              <w:rPr>
                <w:rFonts w:asciiTheme="majorBidi" w:hAnsiTheme="majorBidi" w:cstheme="majorBidi"/>
                <w:sz w:val="20"/>
                <w:lang w:eastAsia="ja-JP"/>
              </w:rPr>
              <w:t>M.2159-0</w:t>
            </w:r>
            <w:r>
              <w:rPr>
                <w:rFonts w:asciiTheme="majorBidi" w:hAnsiTheme="majorBidi" w:cstheme="majorBidi"/>
                <w:sz w:val="20"/>
                <w:lang w:eastAsia="ja-JP"/>
              </w:rPr>
              <w:t xml:space="preserve">, </w:t>
            </w:r>
            <w:r w:rsidRPr="002D7BDD">
              <w:rPr>
                <w:rFonts w:asciiTheme="majorBidi" w:hAnsiTheme="majorBidi" w:cstheme="majorBidi"/>
                <w:sz w:val="20"/>
                <w:lang w:eastAsia="ja-JP"/>
              </w:rPr>
              <w:t>M.2160-0</w:t>
            </w:r>
            <w:r>
              <w:rPr>
                <w:rFonts w:asciiTheme="majorBidi" w:hAnsiTheme="majorBidi" w:cstheme="majorBidi"/>
                <w:sz w:val="20"/>
                <w:lang w:eastAsia="ja-JP"/>
              </w:rPr>
              <w:t xml:space="preserve">, </w:t>
            </w:r>
            <w:r w:rsidRPr="002D7BDD">
              <w:rPr>
                <w:rFonts w:asciiTheme="majorBidi" w:hAnsiTheme="majorBidi" w:cstheme="majorBidi"/>
                <w:sz w:val="20"/>
                <w:lang w:eastAsia="ja-JP"/>
              </w:rPr>
              <w:t>M.2161-0</w:t>
            </w:r>
            <w:r>
              <w:rPr>
                <w:rFonts w:asciiTheme="majorBidi" w:hAnsiTheme="majorBidi" w:cstheme="majorBidi"/>
                <w:sz w:val="20"/>
                <w:lang w:eastAsia="ja-JP"/>
              </w:rPr>
              <w:t xml:space="preserve">, </w:t>
            </w:r>
            <w:r w:rsidRPr="002D7BDD">
              <w:rPr>
                <w:rFonts w:asciiTheme="majorBidi" w:hAnsiTheme="majorBidi" w:cstheme="majorBidi"/>
                <w:sz w:val="20"/>
                <w:lang w:eastAsia="ja-JP"/>
              </w:rPr>
              <w:t>M.2162-0</w:t>
            </w:r>
            <w:r>
              <w:rPr>
                <w:rFonts w:asciiTheme="majorBidi" w:hAnsiTheme="majorBidi" w:cstheme="majorBidi"/>
                <w:sz w:val="20"/>
                <w:lang w:eastAsia="ja-JP"/>
              </w:rPr>
              <w:t xml:space="preserve">, </w:t>
            </w:r>
            <w:r w:rsidRPr="002D7BDD">
              <w:rPr>
                <w:rFonts w:asciiTheme="majorBidi" w:hAnsiTheme="majorBidi" w:cstheme="majorBidi"/>
                <w:sz w:val="20"/>
                <w:lang w:eastAsia="ja-JP"/>
              </w:rPr>
              <w:t>M.216</w:t>
            </w:r>
            <w:r>
              <w:rPr>
                <w:rFonts w:asciiTheme="majorBidi" w:hAnsiTheme="majorBidi" w:cstheme="majorBidi"/>
                <w:sz w:val="20"/>
                <w:lang w:eastAsia="ja-JP"/>
              </w:rPr>
              <w:t>4</w:t>
            </w:r>
            <w:r w:rsidRPr="002D7BDD">
              <w:rPr>
                <w:rFonts w:asciiTheme="majorBidi" w:hAnsiTheme="majorBidi" w:cstheme="majorBidi"/>
                <w:sz w:val="20"/>
                <w:lang w:eastAsia="ja-JP"/>
              </w:rPr>
              <w:t>-0</w:t>
            </w:r>
          </w:p>
        </w:tc>
        <w:tc>
          <w:tcPr>
            <w:tcW w:w="2268" w:type="dxa"/>
            <w:tcBorders>
              <w:left w:val="single" w:sz="4" w:space="0" w:color="000000" w:themeColor="text1"/>
            </w:tcBorders>
            <w:shd w:val="clear" w:color="auto" w:fill="auto"/>
          </w:tcPr>
          <w:p w14:paraId="3F153AAF" w14:textId="3F6C4B57" w:rsidR="00F325B7" w:rsidRPr="00745008" w:rsidRDefault="00F325B7" w:rsidP="00E757EA">
            <w:pPr>
              <w:pStyle w:val="Tabletext"/>
            </w:pPr>
            <w:r w:rsidRPr="00202BE4">
              <w:rPr>
                <w:rFonts w:asciiTheme="majorBidi" w:hAnsiTheme="majorBidi" w:cstheme="majorBidi"/>
                <w:sz w:val="20"/>
                <w:lang w:eastAsia="ja-JP"/>
              </w:rPr>
              <w:t>F.2323-2</w:t>
            </w:r>
            <w:r>
              <w:rPr>
                <w:rFonts w:asciiTheme="majorBidi" w:hAnsiTheme="majorBidi" w:cstheme="majorBidi"/>
                <w:sz w:val="20"/>
                <w:lang w:eastAsia="ja-JP"/>
              </w:rPr>
              <w:t xml:space="preserve">, </w:t>
            </w:r>
            <w:r w:rsidRPr="00202BE4">
              <w:rPr>
                <w:rFonts w:asciiTheme="majorBidi" w:hAnsiTheme="majorBidi" w:cstheme="majorBidi"/>
                <w:sz w:val="20"/>
                <w:lang w:eastAsia="ja-JP"/>
              </w:rPr>
              <w:t>M.2377-2</w:t>
            </w:r>
            <w:r>
              <w:rPr>
                <w:rFonts w:asciiTheme="majorBidi" w:hAnsiTheme="majorBidi" w:cstheme="majorBidi"/>
                <w:sz w:val="20"/>
                <w:lang w:eastAsia="ja-JP"/>
              </w:rPr>
              <w:t xml:space="preserve">, </w:t>
            </w:r>
            <w:r w:rsidRPr="00202BE4">
              <w:rPr>
                <w:rFonts w:asciiTheme="majorBidi" w:hAnsiTheme="majorBidi" w:cstheme="majorBidi"/>
                <w:sz w:val="20"/>
                <w:lang w:eastAsia="ja-JP"/>
              </w:rPr>
              <w:t>M.2415-1</w:t>
            </w:r>
            <w:r>
              <w:rPr>
                <w:rFonts w:asciiTheme="majorBidi" w:hAnsiTheme="majorBidi" w:cstheme="majorBidi"/>
                <w:sz w:val="20"/>
                <w:lang w:eastAsia="ja-JP"/>
              </w:rPr>
              <w:t xml:space="preserve">, </w:t>
            </w:r>
            <w:r w:rsidRPr="00202BE4">
              <w:rPr>
                <w:rFonts w:asciiTheme="majorBidi" w:hAnsiTheme="majorBidi" w:cstheme="majorBidi"/>
                <w:sz w:val="20"/>
                <w:lang w:eastAsia="ja-JP"/>
              </w:rPr>
              <w:t>M.2444-1</w:t>
            </w:r>
            <w:r>
              <w:rPr>
                <w:rFonts w:asciiTheme="majorBidi" w:hAnsiTheme="majorBidi" w:cstheme="majorBidi"/>
                <w:sz w:val="20"/>
                <w:lang w:eastAsia="ja-JP"/>
              </w:rPr>
              <w:t xml:space="preserve">, </w:t>
            </w:r>
            <w:r w:rsidRPr="00202BE4">
              <w:rPr>
                <w:rFonts w:asciiTheme="majorBidi" w:hAnsiTheme="majorBidi" w:cstheme="majorBidi"/>
                <w:sz w:val="20"/>
                <w:lang w:eastAsia="ja-JP"/>
              </w:rPr>
              <w:t>M.2479-1</w:t>
            </w:r>
            <w:r>
              <w:rPr>
                <w:rFonts w:asciiTheme="majorBidi" w:hAnsiTheme="majorBidi" w:cstheme="majorBidi"/>
                <w:sz w:val="20"/>
                <w:lang w:eastAsia="ja-JP"/>
              </w:rPr>
              <w:t xml:space="preserve">, </w:t>
            </w:r>
            <w:r w:rsidRPr="00202BE4">
              <w:rPr>
                <w:rFonts w:asciiTheme="majorBidi" w:hAnsiTheme="majorBidi" w:cstheme="majorBidi"/>
                <w:sz w:val="20"/>
                <w:lang w:eastAsia="ja-JP"/>
              </w:rPr>
              <w:t>M.2527-0</w:t>
            </w:r>
            <w:r>
              <w:rPr>
                <w:rFonts w:asciiTheme="majorBidi" w:hAnsiTheme="majorBidi" w:cstheme="majorBidi"/>
                <w:sz w:val="20"/>
                <w:lang w:eastAsia="ja-JP"/>
              </w:rPr>
              <w:t xml:space="preserve">, </w:t>
            </w:r>
            <w:r w:rsidRPr="00202BE4">
              <w:rPr>
                <w:rFonts w:asciiTheme="majorBidi" w:hAnsiTheme="majorBidi" w:cstheme="majorBidi"/>
                <w:sz w:val="20"/>
                <w:lang w:eastAsia="ja-JP"/>
              </w:rPr>
              <w:t>M.2528-0</w:t>
            </w:r>
            <w:r>
              <w:rPr>
                <w:rFonts w:asciiTheme="majorBidi" w:hAnsiTheme="majorBidi" w:cstheme="majorBidi"/>
                <w:sz w:val="20"/>
                <w:lang w:eastAsia="ja-JP"/>
              </w:rPr>
              <w:t xml:space="preserve">, </w:t>
            </w:r>
            <w:r w:rsidRPr="00202BE4">
              <w:rPr>
                <w:rFonts w:asciiTheme="majorBidi" w:hAnsiTheme="majorBidi" w:cstheme="majorBidi"/>
                <w:sz w:val="20"/>
                <w:lang w:eastAsia="ja-JP"/>
              </w:rPr>
              <w:t>M.2529-0</w:t>
            </w:r>
            <w:r>
              <w:rPr>
                <w:rFonts w:asciiTheme="majorBidi" w:hAnsiTheme="majorBidi" w:cstheme="majorBidi"/>
                <w:sz w:val="20"/>
                <w:lang w:eastAsia="ja-JP"/>
              </w:rPr>
              <w:t xml:space="preserve">, </w:t>
            </w:r>
            <w:r w:rsidRPr="00202BE4">
              <w:rPr>
                <w:rFonts w:asciiTheme="majorBidi" w:hAnsiTheme="majorBidi" w:cstheme="majorBidi"/>
                <w:sz w:val="20"/>
                <w:lang w:eastAsia="ja-JP"/>
              </w:rPr>
              <w:t>M.2530-0</w:t>
            </w:r>
            <w:r>
              <w:rPr>
                <w:rFonts w:asciiTheme="majorBidi" w:hAnsiTheme="majorBidi" w:cstheme="majorBidi"/>
                <w:sz w:val="20"/>
                <w:lang w:eastAsia="ja-JP"/>
              </w:rPr>
              <w:t xml:space="preserve">, </w:t>
            </w:r>
            <w:r w:rsidRPr="00202BE4">
              <w:rPr>
                <w:rFonts w:asciiTheme="majorBidi" w:hAnsiTheme="majorBidi" w:cstheme="majorBidi"/>
                <w:sz w:val="20"/>
                <w:lang w:eastAsia="ja-JP"/>
              </w:rPr>
              <w:t>M.2531-0</w:t>
            </w:r>
            <w:r>
              <w:rPr>
                <w:rFonts w:asciiTheme="majorBidi" w:hAnsiTheme="majorBidi" w:cstheme="majorBidi"/>
                <w:sz w:val="20"/>
                <w:lang w:eastAsia="ja-JP"/>
              </w:rPr>
              <w:t xml:space="preserve">, </w:t>
            </w:r>
            <w:r w:rsidRPr="00202BE4">
              <w:rPr>
                <w:rFonts w:asciiTheme="majorBidi" w:hAnsiTheme="majorBidi" w:cstheme="majorBidi"/>
                <w:sz w:val="20"/>
                <w:lang w:eastAsia="ja-JP"/>
              </w:rPr>
              <w:t>M.2532-0</w:t>
            </w:r>
            <w:r>
              <w:rPr>
                <w:rFonts w:asciiTheme="majorBidi" w:hAnsiTheme="majorBidi" w:cstheme="majorBidi"/>
                <w:sz w:val="20"/>
                <w:lang w:eastAsia="ja-JP"/>
              </w:rPr>
              <w:t xml:space="preserve">, </w:t>
            </w:r>
            <w:r w:rsidRPr="00202BE4">
              <w:rPr>
                <w:rFonts w:asciiTheme="majorBidi" w:hAnsiTheme="majorBidi" w:cstheme="majorBidi"/>
                <w:sz w:val="20"/>
                <w:lang w:eastAsia="ja-JP"/>
              </w:rPr>
              <w:t>M.2533-0</w:t>
            </w:r>
            <w:r>
              <w:rPr>
                <w:rFonts w:asciiTheme="majorBidi" w:hAnsiTheme="majorBidi" w:cstheme="majorBidi"/>
                <w:sz w:val="20"/>
                <w:lang w:eastAsia="ja-JP"/>
              </w:rPr>
              <w:t xml:space="preserve">, </w:t>
            </w:r>
            <w:r w:rsidRPr="00202BE4">
              <w:rPr>
                <w:rFonts w:asciiTheme="majorBidi" w:hAnsiTheme="majorBidi" w:cstheme="majorBidi"/>
                <w:sz w:val="20"/>
                <w:lang w:eastAsia="ja-JP"/>
              </w:rPr>
              <w:t>M.2534-0</w:t>
            </w:r>
          </w:p>
        </w:tc>
        <w:tc>
          <w:tcPr>
            <w:tcW w:w="1559" w:type="dxa"/>
            <w:tcBorders>
              <w:left w:val="single" w:sz="4" w:space="0" w:color="000000" w:themeColor="text1"/>
            </w:tcBorders>
            <w:shd w:val="clear" w:color="auto" w:fill="auto"/>
          </w:tcPr>
          <w:p w14:paraId="2C7931A1" w14:textId="77777777" w:rsidR="00F325B7" w:rsidRPr="003153E6" w:rsidRDefault="00F325B7" w:rsidP="00E757EA">
            <w:pPr>
              <w:pStyle w:val="Tabletext"/>
              <w:rPr>
                <w:sz w:val="20"/>
              </w:rPr>
            </w:pPr>
            <w:r w:rsidRPr="003153E6">
              <w:rPr>
                <w:sz w:val="20"/>
              </w:rPr>
              <w:t>77-9/5, 209</w:t>
            </w:r>
            <w:r w:rsidRPr="003153E6">
              <w:rPr>
                <w:sz w:val="20"/>
              </w:rPr>
              <w:noBreakHyphen/>
              <w:t>7/5, 229</w:t>
            </w:r>
            <w:r w:rsidRPr="003153E6">
              <w:rPr>
                <w:sz w:val="20"/>
              </w:rPr>
              <w:noBreakHyphen/>
              <w:t>6/5, 256</w:t>
            </w:r>
            <w:r w:rsidRPr="003153E6">
              <w:rPr>
                <w:sz w:val="20"/>
              </w:rPr>
              <w:noBreakHyphen/>
              <w:t>2/5, 257</w:t>
            </w:r>
            <w:r w:rsidRPr="003153E6">
              <w:rPr>
                <w:sz w:val="20"/>
              </w:rPr>
              <w:noBreakHyphen/>
              <w:t>2/5, 262</w:t>
            </w:r>
            <w:r w:rsidRPr="003153E6">
              <w:rPr>
                <w:sz w:val="20"/>
              </w:rPr>
              <w:noBreakHyphen/>
              <w:t>1/5, 264/5</w:t>
            </w:r>
          </w:p>
        </w:tc>
        <w:tc>
          <w:tcPr>
            <w:tcW w:w="1527" w:type="dxa"/>
            <w:tcBorders>
              <w:left w:val="single" w:sz="4" w:space="0" w:color="000000" w:themeColor="text1"/>
            </w:tcBorders>
          </w:tcPr>
          <w:p w14:paraId="4071B01A" w14:textId="0077B743" w:rsidR="00F325B7" w:rsidRPr="00745008" w:rsidRDefault="00F325B7" w:rsidP="00E757EA">
            <w:pPr>
              <w:pStyle w:val="Tabletext"/>
              <w:rPr>
                <w:sz w:val="20"/>
              </w:rPr>
            </w:pPr>
          </w:p>
        </w:tc>
        <w:tc>
          <w:tcPr>
            <w:tcW w:w="1109" w:type="dxa"/>
            <w:tcBorders>
              <w:left w:val="single" w:sz="4" w:space="0" w:color="000000" w:themeColor="text1"/>
            </w:tcBorders>
          </w:tcPr>
          <w:p w14:paraId="647D9B47" w14:textId="77777777" w:rsidR="00F325B7" w:rsidRPr="00745008" w:rsidRDefault="00F325B7" w:rsidP="00E757EA">
            <w:pPr>
              <w:pStyle w:val="Tabletext"/>
              <w:rPr>
                <w:sz w:val="20"/>
                <w:szCs w:val="18"/>
              </w:rPr>
            </w:pPr>
          </w:p>
        </w:tc>
      </w:tr>
      <w:tr w:rsidR="00F325B7" w:rsidRPr="00745008" w14:paraId="0B78ED65" w14:textId="77777777" w:rsidTr="00E757EA">
        <w:trPr>
          <w:trHeight w:val="270"/>
          <w:jc w:val="center"/>
        </w:trPr>
        <w:tc>
          <w:tcPr>
            <w:tcW w:w="840" w:type="dxa"/>
            <w:tcBorders>
              <w:right w:val="single" w:sz="4" w:space="0" w:color="000000" w:themeColor="text1"/>
            </w:tcBorders>
            <w:shd w:val="clear" w:color="auto" w:fill="auto"/>
          </w:tcPr>
          <w:p w14:paraId="37F2A162" w14:textId="77777777" w:rsidR="00F325B7" w:rsidRPr="00745008" w:rsidDel="00A14716" w:rsidRDefault="00F325B7" w:rsidP="00E757EA">
            <w:pPr>
              <w:pStyle w:val="Tabletext"/>
              <w:jc w:val="center"/>
              <w:rPr>
                <w:b/>
                <w:bCs/>
              </w:rPr>
            </w:pPr>
            <w:r w:rsidRPr="00745008">
              <w:rPr>
                <w:b/>
                <w:bCs/>
              </w:rPr>
              <w:t>SG 6</w:t>
            </w:r>
          </w:p>
        </w:tc>
        <w:tc>
          <w:tcPr>
            <w:tcW w:w="2416" w:type="dxa"/>
            <w:tcBorders>
              <w:left w:val="single" w:sz="4" w:space="0" w:color="000000" w:themeColor="text1"/>
            </w:tcBorders>
            <w:shd w:val="clear" w:color="auto" w:fill="auto"/>
          </w:tcPr>
          <w:p w14:paraId="722609E2" w14:textId="0BBE3213" w:rsidR="00F325B7" w:rsidRPr="00745008" w:rsidRDefault="00F325B7" w:rsidP="00E757EA">
            <w:pPr>
              <w:pStyle w:val="Tabletext"/>
            </w:pPr>
            <w:r w:rsidRPr="0005665E">
              <w:rPr>
                <w:rFonts w:asciiTheme="majorBidi" w:hAnsiTheme="majorBidi" w:cstheme="majorBidi"/>
                <w:sz w:val="20"/>
                <w:lang w:eastAsia="ja-JP"/>
              </w:rPr>
              <w:t>BS.1285-1</w:t>
            </w:r>
            <w:r>
              <w:rPr>
                <w:rFonts w:asciiTheme="majorBidi" w:hAnsiTheme="majorBidi" w:cstheme="majorBidi"/>
                <w:sz w:val="20"/>
                <w:lang w:eastAsia="ja-JP"/>
              </w:rPr>
              <w:t xml:space="preserve">, </w:t>
            </w:r>
            <w:r w:rsidRPr="0005665E">
              <w:rPr>
                <w:rFonts w:asciiTheme="majorBidi" w:hAnsiTheme="majorBidi" w:cstheme="majorBidi"/>
                <w:sz w:val="20"/>
                <w:lang w:eastAsia="ja-JP"/>
              </w:rPr>
              <w:t>BS.1352</w:t>
            </w:r>
            <w:r>
              <w:rPr>
                <w:rFonts w:asciiTheme="majorBidi" w:hAnsiTheme="majorBidi" w:cstheme="majorBidi"/>
                <w:sz w:val="20"/>
                <w:lang w:eastAsia="ja-JP"/>
              </w:rPr>
              <w:noBreakHyphen/>
            </w:r>
            <w:r w:rsidRPr="0005665E">
              <w:rPr>
                <w:rFonts w:asciiTheme="majorBidi" w:hAnsiTheme="majorBidi" w:cstheme="majorBidi"/>
                <w:sz w:val="20"/>
                <w:lang w:eastAsia="ja-JP"/>
              </w:rPr>
              <w:t>4</w:t>
            </w:r>
            <w:r>
              <w:rPr>
                <w:rFonts w:asciiTheme="majorBidi" w:hAnsiTheme="majorBidi" w:cstheme="majorBidi"/>
                <w:sz w:val="20"/>
                <w:lang w:eastAsia="ja-JP"/>
              </w:rPr>
              <w:t xml:space="preserve">, </w:t>
            </w:r>
            <w:r w:rsidRPr="0005665E">
              <w:rPr>
                <w:rFonts w:asciiTheme="majorBidi" w:hAnsiTheme="majorBidi" w:cstheme="majorBidi"/>
                <w:sz w:val="20"/>
                <w:lang w:eastAsia="ja-JP"/>
              </w:rPr>
              <w:t>BS.1387-2</w:t>
            </w:r>
            <w:r>
              <w:rPr>
                <w:rFonts w:asciiTheme="majorBidi" w:hAnsiTheme="majorBidi" w:cstheme="majorBidi"/>
                <w:sz w:val="20"/>
                <w:lang w:eastAsia="ja-JP"/>
              </w:rPr>
              <w:t xml:space="preserve">, </w:t>
            </w:r>
            <w:r w:rsidRPr="0005665E">
              <w:rPr>
                <w:rFonts w:asciiTheme="majorBidi" w:hAnsiTheme="majorBidi" w:cstheme="majorBidi"/>
                <w:sz w:val="20"/>
                <w:lang w:eastAsia="ja-JP"/>
              </w:rPr>
              <w:t>BS.1423-1</w:t>
            </w:r>
            <w:r>
              <w:rPr>
                <w:rFonts w:asciiTheme="majorBidi" w:hAnsiTheme="majorBidi" w:cstheme="majorBidi"/>
                <w:sz w:val="20"/>
                <w:lang w:eastAsia="ja-JP"/>
              </w:rPr>
              <w:t xml:space="preserve">, </w:t>
            </w:r>
            <w:r w:rsidRPr="0005665E">
              <w:rPr>
                <w:rFonts w:asciiTheme="majorBidi" w:hAnsiTheme="majorBidi" w:cstheme="majorBidi"/>
                <w:sz w:val="20"/>
                <w:lang w:eastAsia="ja-JP"/>
              </w:rPr>
              <w:t>BS.1698-1</w:t>
            </w:r>
            <w:r>
              <w:rPr>
                <w:rFonts w:asciiTheme="majorBidi" w:hAnsiTheme="majorBidi" w:cstheme="majorBidi"/>
                <w:sz w:val="20"/>
                <w:lang w:eastAsia="ja-JP"/>
              </w:rPr>
              <w:t xml:space="preserve">, </w:t>
            </w:r>
            <w:r w:rsidRPr="0005665E">
              <w:rPr>
                <w:rFonts w:asciiTheme="majorBidi" w:hAnsiTheme="majorBidi" w:cstheme="majorBidi"/>
                <w:sz w:val="20"/>
                <w:lang w:eastAsia="ja-JP"/>
              </w:rPr>
              <w:t>BS.1873-1</w:t>
            </w:r>
            <w:r>
              <w:rPr>
                <w:rFonts w:asciiTheme="majorBidi" w:hAnsiTheme="majorBidi" w:cstheme="majorBidi"/>
                <w:sz w:val="20"/>
                <w:lang w:eastAsia="ja-JP"/>
              </w:rPr>
              <w:t xml:space="preserve">, </w:t>
            </w:r>
            <w:r w:rsidRPr="0005665E">
              <w:rPr>
                <w:rFonts w:asciiTheme="majorBidi" w:hAnsiTheme="majorBidi" w:cstheme="majorBidi"/>
                <w:sz w:val="20"/>
                <w:lang w:eastAsia="ja-JP"/>
              </w:rPr>
              <w:t>BS.2126-1</w:t>
            </w:r>
            <w:r>
              <w:rPr>
                <w:rFonts w:asciiTheme="majorBidi" w:hAnsiTheme="majorBidi" w:cstheme="majorBidi"/>
                <w:sz w:val="20"/>
                <w:lang w:eastAsia="ja-JP"/>
              </w:rPr>
              <w:t xml:space="preserve">, </w:t>
            </w:r>
            <w:r w:rsidRPr="0005665E">
              <w:rPr>
                <w:rFonts w:asciiTheme="majorBidi" w:hAnsiTheme="majorBidi" w:cstheme="majorBidi"/>
                <w:sz w:val="20"/>
                <w:lang w:eastAsia="ja-JP"/>
              </w:rPr>
              <w:t>BT.500-15</w:t>
            </w:r>
            <w:r>
              <w:rPr>
                <w:rFonts w:asciiTheme="majorBidi" w:hAnsiTheme="majorBidi" w:cstheme="majorBidi"/>
                <w:sz w:val="20"/>
                <w:lang w:eastAsia="ja-JP"/>
              </w:rPr>
              <w:t xml:space="preserve">, </w:t>
            </w:r>
            <w:r w:rsidRPr="0005665E">
              <w:rPr>
                <w:rFonts w:asciiTheme="majorBidi" w:hAnsiTheme="majorBidi" w:cstheme="majorBidi"/>
                <w:sz w:val="20"/>
                <w:lang w:eastAsia="ja-JP"/>
              </w:rPr>
              <w:t>BT.1833</w:t>
            </w:r>
            <w:r>
              <w:rPr>
                <w:rFonts w:asciiTheme="majorBidi" w:hAnsiTheme="majorBidi" w:cstheme="majorBidi"/>
                <w:sz w:val="20"/>
                <w:lang w:eastAsia="ja-JP"/>
              </w:rPr>
              <w:noBreakHyphen/>
            </w:r>
            <w:r w:rsidRPr="0005665E">
              <w:rPr>
                <w:rFonts w:asciiTheme="majorBidi" w:hAnsiTheme="majorBidi" w:cstheme="majorBidi"/>
                <w:sz w:val="20"/>
                <w:lang w:eastAsia="ja-JP"/>
              </w:rPr>
              <w:t>5</w:t>
            </w:r>
            <w:r>
              <w:rPr>
                <w:rFonts w:asciiTheme="majorBidi" w:hAnsiTheme="majorBidi" w:cstheme="majorBidi"/>
                <w:sz w:val="20"/>
                <w:lang w:eastAsia="ja-JP"/>
              </w:rPr>
              <w:t xml:space="preserve">, </w:t>
            </w:r>
            <w:r w:rsidRPr="0005665E">
              <w:rPr>
                <w:rFonts w:asciiTheme="majorBidi" w:hAnsiTheme="majorBidi" w:cstheme="majorBidi"/>
                <w:sz w:val="20"/>
                <w:lang w:eastAsia="ja-JP"/>
              </w:rPr>
              <w:t>BT.2036</w:t>
            </w:r>
            <w:r>
              <w:rPr>
                <w:rFonts w:asciiTheme="majorBidi" w:hAnsiTheme="majorBidi" w:cstheme="majorBidi"/>
                <w:sz w:val="20"/>
                <w:lang w:eastAsia="ja-JP"/>
              </w:rPr>
              <w:noBreakHyphen/>
            </w:r>
            <w:r w:rsidRPr="0005665E">
              <w:rPr>
                <w:rFonts w:asciiTheme="majorBidi" w:hAnsiTheme="majorBidi" w:cstheme="majorBidi"/>
                <w:sz w:val="20"/>
                <w:lang w:eastAsia="ja-JP"/>
              </w:rPr>
              <w:t>5</w:t>
            </w:r>
            <w:r>
              <w:rPr>
                <w:rFonts w:asciiTheme="majorBidi" w:hAnsiTheme="majorBidi" w:cstheme="majorBidi"/>
                <w:sz w:val="20"/>
                <w:lang w:eastAsia="ja-JP"/>
              </w:rPr>
              <w:t xml:space="preserve">, </w:t>
            </w:r>
            <w:r w:rsidRPr="0005665E">
              <w:rPr>
                <w:rFonts w:asciiTheme="majorBidi" w:hAnsiTheme="majorBidi" w:cstheme="majorBidi"/>
                <w:sz w:val="20"/>
                <w:lang w:eastAsia="ja-JP"/>
              </w:rPr>
              <w:t>BT.2075</w:t>
            </w:r>
            <w:r>
              <w:rPr>
                <w:rFonts w:asciiTheme="majorBidi" w:hAnsiTheme="majorBidi" w:cstheme="majorBidi"/>
                <w:sz w:val="20"/>
                <w:lang w:eastAsia="ja-JP"/>
              </w:rPr>
              <w:noBreakHyphen/>
            </w:r>
            <w:r w:rsidRPr="0005665E">
              <w:rPr>
                <w:rFonts w:asciiTheme="majorBidi" w:hAnsiTheme="majorBidi" w:cstheme="majorBidi"/>
                <w:sz w:val="20"/>
                <w:lang w:eastAsia="ja-JP"/>
              </w:rPr>
              <w:t>5</w:t>
            </w:r>
            <w:r>
              <w:rPr>
                <w:rFonts w:asciiTheme="majorBidi" w:hAnsiTheme="majorBidi" w:cstheme="majorBidi"/>
                <w:sz w:val="20"/>
                <w:lang w:eastAsia="ja-JP"/>
              </w:rPr>
              <w:t xml:space="preserve">, </w:t>
            </w:r>
            <w:r w:rsidRPr="00B43F3C">
              <w:rPr>
                <w:rFonts w:asciiTheme="majorBidi" w:hAnsiTheme="majorBidi" w:cstheme="majorBidi"/>
                <w:sz w:val="20"/>
                <w:lang w:eastAsia="ja-JP"/>
              </w:rPr>
              <w:t>BS.1615-3</w:t>
            </w:r>
            <w:r>
              <w:rPr>
                <w:rFonts w:asciiTheme="majorBidi" w:hAnsiTheme="majorBidi" w:cstheme="majorBidi"/>
                <w:sz w:val="20"/>
                <w:lang w:eastAsia="ja-JP"/>
              </w:rPr>
              <w:t xml:space="preserve">, </w:t>
            </w:r>
            <w:r w:rsidRPr="00B43F3C">
              <w:rPr>
                <w:rFonts w:asciiTheme="majorBidi" w:hAnsiTheme="majorBidi" w:cstheme="majorBidi"/>
                <w:sz w:val="20"/>
                <w:lang w:eastAsia="ja-JP"/>
              </w:rPr>
              <w:t>BS.1770-5</w:t>
            </w:r>
            <w:r>
              <w:rPr>
                <w:rFonts w:asciiTheme="majorBidi" w:hAnsiTheme="majorBidi" w:cstheme="majorBidi"/>
                <w:sz w:val="20"/>
                <w:lang w:eastAsia="ja-JP"/>
              </w:rPr>
              <w:t xml:space="preserve">, </w:t>
            </w:r>
            <w:r w:rsidRPr="00B43F3C">
              <w:rPr>
                <w:rFonts w:asciiTheme="majorBidi" w:hAnsiTheme="majorBidi" w:cstheme="majorBidi"/>
                <w:sz w:val="20"/>
                <w:lang w:eastAsia="ja-JP"/>
              </w:rPr>
              <w:t>BS.1864-1</w:t>
            </w:r>
            <w:r>
              <w:rPr>
                <w:rFonts w:asciiTheme="majorBidi" w:hAnsiTheme="majorBidi" w:cstheme="majorBidi"/>
                <w:sz w:val="20"/>
                <w:lang w:eastAsia="ja-JP"/>
              </w:rPr>
              <w:t xml:space="preserve">, </w:t>
            </w:r>
            <w:r w:rsidRPr="00B43F3C">
              <w:rPr>
                <w:rFonts w:asciiTheme="majorBidi" w:hAnsiTheme="majorBidi" w:cstheme="majorBidi"/>
                <w:sz w:val="20"/>
                <w:lang w:eastAsia="ja-JP"/>
              </w:rPr>
              <w:t>BS.1909-1</w:t>
            </w:r>
            <w:r>
              <w:rPr>
                <w:rFonts w:asciiTheme="majorBidi" w:hAnsiTheme="majorBidi" w:cstheme="majorBidi"/>
                <w:sz w:val="20"/>
                <w:lang w:eastAsia="ja-JP"/>
              </w:rPr>
              <w:t xml:space="preserve">, </w:t>
            </w:r>
            <w:r w:rsidRPr="00B43F3C">
              <w:rPr>
                <w:rFonts w:asciiTheme="majorBidi" w:hAnsiTheme="majorBidi" w:cstheme="majorBidi"/>
                <w:sz w:val="20"/>
                <w:lang w:eastAsia="ja-JP"/>
              </w:rPr>
              <w:t>BS.2127-1</w:t>
            </w:r>
            <w:r>
              <w:rPr>
                <w:rFonts w:asciiTheme="majorBidi" w:hAnsiTheme="majorBidi" w:cstheme="majorBidi"/>
                <w:sz w:val="20"/>
                <w:lang w:eastAsia="ja-JP"/>
              </w:rPr>
              <w:t xml:space="preserve">, </w:t>
            </w:r>
            <w:r w:rsidRPr="00B43F3C">
              <w:rPr>
                <w:rFonts w:asciiTheme="majorBidi" w:hAnsiTheme="majorBidi" w:cstheme="majorBidi"/>
                <w:sz w:val="20"/>
                <w:lang w:eastAsia="ja-JP"/>
              </w:rPr>
              <w:t>BT.1702-3</w:t>
            </w:r>
            <w:r>
              <w:rPr>
                <w:rFonts w:asciiTheme="majorBidi" w:hAnsiTheme="majorBidi" w:cstheme="majorBidi"/>
                <w:sz w:val="20"/>
                <w:lang w:eastAsia="ja-JP"/>
              </w:rPr>
              <w:t xml:space="preserve">, </w:t>
            </w:r>
            <w:r w:rsidRPr="00B43F3C">
              <w:rPr>
                <w:rFonts w:asciiTheme="majorBidi" w:hAnsiTheme="majorBidi" w:cstheme="majorBidi"/>
                <w:sz w:val="20"/>
                <w:lang w:eastAsia="ja-JP"/>
              </w:rPr>
              <w:t>BT.1775</w:t>
            </w:r>
            <w:r>
              <w:rPr>
                <w:rFonts w:asciiTheme="majorBidi" w:hAnsiTheme="majorBidi" w:cstheme="majorBidi"/>
                <w:sz w:val="20"/>
                <w:lang w:eastAsia="ja-JP"/>
              </w:rPr>
              <w:noBreakHyphen/>
            </w:r>
            <w:r w:rsidRPr="00B43F3C">
              <w:rPr>
                <w:rFonts w:asciiTheme="majorBidi" w:hAnsiTheme="majorBidi" w:cstheme="majorBidi"/>
                <w:sz w:val="20"/>
                <w:lang w:eastAsia="ja-JP"/>
              </w:rPr>
              <w:t>1</w:t>
            </w:r>
            <w:r>
              <w:rPr>
                <w:rFonts w:asciiTheme="majorBidi" w:hAnsiTheme="majorBidi" w:cstheme="majorBidi"/>
                <w:sz w:val="20"/>
                <w:lang w:eastAsia="ja-JP"/>
              </w:rPr>
              <w:t xml:space="preserve">, </w:t>
            </w:r>
            <w:r w:rsidRPr="00B43F3C">
              <w:rPr>
                <w:rFonts w:asciiTheme="majorBidi" w:hAnsiTheme="majorBidi" w:cstheme="majorBidi"/>
                <w:sz w:val="20"/>
                <w:lang w:eastAsia="ja-JP"/>
              </w:rPr>
              <w:t>BT.2074</w:t>
            </w:r>
            <w:r>
              <w:rPr>
                <w:rFonts w:asciiTheme="majorBidi" w:hAnsiTheme="majorBidi" w:cstheme="majorBidi"/>
                <w:sz w:val="20"/>
                <w:lang w:eastAsia="ja-JP"/>
              </w:rPr>
              <w:noBreakHyphen/>
            </w:r>
            <w:r w:rsidRPr="00B43F3C">
              <w:rPr>
                <w:rFonts w:asciiTheme="majorBidi" w:hAnsiTheme="majorBidi" w:cstheme="majorBidi"/>
                <w:sz w:val="20"/>
                <w:lang w:eastAsia="ja-JP"/>
              </w:rPr>
              <w:t>2</w:t>
            </w:r>
            <w:r>
              <w:rPr>
                <w:rFonts w:asciiTheme="majorBidi" w:hAnsiTheme="majorBidi" w:cstheme="majorBidi"/>
                <w:sz w:val="20"/>
                <w:lang w:eastAsia="ja-JP"/>
              </w:rPr>
              <w:t xml:space="preserve">, </w:t>
            </w:r>
            <w:r w:rsidRPr="00B43F3C">
              <w:rPr>
                <w:rFonts w:asciiTheme="majorBidi" w:hAnsiTheme="majorBidi" w:cstheme="majorBidi"/>
                <w:sz w:val="20"/>
                <w:lang w:eastAsia="ja-JP"/>
              </w:rPr>
              <w:t>BT.2163-0</w:t>
            </w:r>
          </w:p>
        </w:tc>
        <w:tc>
          <w:tcPr>
            <w:tcW w:w="2268" w:type="dxa"/>
            <w:tcBorders>
              <w:left w:val="single" w:sz="4" w:space="0" w:color="000000" w:themeColor="text1"/>
            </w:tcBorders>
            <w:shd w:val="clear" w:color="auto" w:fill="auto"/>
          </w:tcPr>
          <w:p w14:paraId="385628C6" w14:textId="324F4751" w:rsidR="00F325B7" w:rsidRPr="00745008" w:rsidRDefault="00F325B7" w:rsidP="00E757EA">
            <w:pPr>
              <w:pStyle w:val="Tabletext"/>
            </w:pPr>
            <w:r w:rsidRPr="007A0C15">
              <w:rPr>
                <w:sz w:val="20"/>
              </w:rPr>
              <w:t>BS.2266-3</w:t>
            </w:r>
            <w:r>
              <w:rPr>
                <w:sz w:val="20"/>
              </w:rPr>
              <w:t xml:space="preserve">, </w:t>
            </w:r>
            <w:r w:rsidRPr="007A0C15">
              <w:rPr>
                <w:sz w:val="20"/>
              </w:rPr>
              <w:t>BS.2502-1</w:t>
            </w:r>
            <w:r>
              <w:rPr>
                <w:sz w:val="20"/>
              </w:rPr>
              <w:t xml:space="preserve">, </w:t>
            </w:r>
            <w:r w:rsidRPr="007A0C15">
              <w:rPr>
                <w:sz w:val="20"/>
              </w:rPr>
              <w:t>BS.</w:t>
            </w:r>
            <w:r>
              <w:rPr>
                <w:sz w:val="20"/>
              </w:rPr>
              <w:t>/BT.</w:t>
            </w:r>
            <w:r w:rsidRPr="007A0C15">
              <w:rPr>
                <w:sz w:val="20"/>
              </w:rPr>
              <w:t>2522-0</w:t>
            </w:r>
            <w:r>
              <w:rPr>
                <w:sz w:val="20"/>
              </w:rPr>
              <w:t>, BS./</w:t>
            </w:r>
            <w:r w:rsidRPr="007A0C15">
              <w:rPr>
                <w:sz w:val="20"/>
              </w:rPr>
              <w:t>BT.2524-0</w:t>
            </w:r>
            <w:r>
              <w:rPr>
                <w:sz w:val="20"/>
              </w:rPr>
              <w:t xml:space="preserve">, </w:t>
            </w:r>
            <w:r w:rsidRPr="007A0C15">
              <w:rPr>
                <w:sz w:val="20"/>
              </w:rPr>
              <w:t>BT.2140-14</w:t>
            </w:r>
            <w:r>
              <w:rPr>
                <w:sz w:val="20"/>
              </w:rPr>
              <w:t xml:space="preserve">, </w:t>
            </w:r>
            <w:r w:rsidRPr="007A0C15">
              <w:rPr>
                <w:sz w:val="20"/>
              </w:rPr>
              <w:t>BT.2246-8</w:t>
            </w:r>
            <w:r>
              <w:rPr>
                <w:sz w:val="20"/>
              </w:rPr>
              <w:t xml:space="preserve">, </w:t>
            </w:r>
            <w:r w:rsidRPr="007A0C15">
              <w:rPr>
                <w:sz w:val="20"/>
              </w:rPr>
              <w:t>BT.2267-12</w:t>
            </w:r>
            <w:r>
              <w:rPr>
                <w:sz w:val="20"/>
              </w:rPr>
              <w:t xml:space="preserve">, </w:t>
            </w:r>
            <w:r w:rsidRPr="007A0C15">
              <w:rPr>
                <w:sz w:val="20"/>
              </w:rPr>
              <w:t>BT.2343-8</w:t>
            </w:r>
            <w:r>
              <w:rPr>
                <w:sz w:val="20"/>
              </w:rPr>
              <w:t xml:space="preserve">, </w:t>
            </w:r>
            <w:r w:rsidRPr="007A0C15">
              <w:rPr>
                <w:sz w:val="20"/>
              </w:rPr>
              <w:t>BT.2344-3</w:t>
            </w:r>
            <w:r>
              <w:rPr>
                <w:sz w:val="20"/>
              </w:rPr>
              <w:t xml:space="preserve">, </w:t>
            </w:r>
            <w:r w:rsidRPr="007A0C15">
              <w:rPr>
                <w:sz w:val="20"/>
              </w:rPr>
              <w:t>BT.2383-5</w:t>
            </w:r>
            <w:r>
              <w:rPr>
                <w:sz w:val="20"/>
              </w:rPr>
              <w:t xml:space="preserve">, </w:t>
            </w:r>
            <w:r w:rsidRPr="007A0C15">
              <w:rPr>
                <w:sz w:val="20"/>
              </w:rPr>
              <w:t>BT.2386-4</w:t>
            </w:r>
            <w:r>
              <w:rPr>
                <w:sz w:val="20"/>
              </w:rPr>
              <w:t xml:space="preserve">, </w:t>
            </w:r>
            <w:r w:rsidRPr="007A0C15">
              <w:rPr>
                <w:sz w:val="20"/>
              </w:rPr>
              <w:t>BT.2390-11</w:t>
            </w:r>
            <w:r>
              <w:rPr>
                <w:sz w:val="20"/>
              </w:rPr>
              <w:t xml:space="preserve">, </w:t>
            </w:r>
            <w:r w:rsidRPr="007A0C15">
              <w:rPr>
                <w:sz w:val="20"/>
              </w:rPr>
              <w:t>BT.2408-7</w:t>
            </w:r>
            <w:r>
              <w:rPr>
                <w:sz w:val="20"/>
              </w:rPr>
              <w:t xml:space="preserve">, </w:t>
            </w:r>
            <w:r w:rsidRPr="007A0C15">
              <w:rPr>
                <w:sz w:val="20"/>
              </w:rPr>
              <w:t>BT.2467-2</w:t>
            </w:r>
            <w:r>
              <w:rPr>
                <w:sz w:val="20"/>
              </w:rPr>
              <w:t xml:space="preserve">, BT.2469-3, </w:t>
            </w:r>
            <w:r w:rsidRPr="007A0C15">
              <w:rPr>
                <w:sz w:val="20"/>
              </w:rPr>
              <w:t>BT.2485-2</w:t>
            </w:r>
            <w:r>
              <w:rPr>
                <w:sz w:val="20"/>
              </w:rPr>
              <w:t xml:space="preserve">, </w:t>
            </w:r>
            <w:r w:rsidRPr="007A0C15">
              <w:rPr>
                <w:sz w:val="20"/>
              </w:rPr>
              <w:t>BT.2521-0</w:t>
            </w:r>
            <w:r>
              <w:rPr>
                <w:sz w:val="20"/>
              </w:rPr>
              <w:t xml:space="preserve">, </w:t>
            </w:r>
            <w:r w:rsidRPr="007A0C15">
              <w:rPr>
                <w:sz w:val="20"/>
              </w:rPr>
              <w:t>BT.2525-0</w:t>
            </w:r>
            <w:r>
              <w:rPr>
                <w:sz w:val="20"/>
              </w:rPr>
              <w:t xml:space="preserve">, </w:t>
            </w:r>
            <w:r w:rsidRPr="007A0C15">
              <w:rPr>
                <w:sz w:val="20"/>
              </w:rPr>
              <w:t>BT.2526-0</w:t>
            </w:r>
          </w:p>
        </w:tc>
        <w:tc>
          <w:tcPr>
            <w:tcW w:w="1559" w:type="dxa"/>
            <w:tcBorders>
              <w:left w:val="single" w:sz="4" w:space="0" w:color="000000" w:themeColor="text1"/>
            </w:tcBorders>
            <w:shd w:val="clear" w:color="auto" w:fill="auto"/>
          </w:tcPr>
          <w:p w14:paraId="5C670F91" w14:textId="266FA995" w:rsidR="00F325B7" w:rsidRPr="003153E6" w:rsidRDefault="00F325B7" w:rsidP="00E757EA">
            <w:pPr>
              <w:pStyle w:val="Tabletext"/>
              <w:rPr>
                <w:sz w:val="20"/>
              </w:rPr>
            </w:pPr>
            <w:r w:rsidRPr="003153E6">
              <w:rPr>
                <w:rFonts w:asciiTheme="majorBidi" w:hAnsiTheme="majorBidi" w:cstheme="majorBidi"/>
                <w:sz w:val="20"/>
                <w:lang w:eastAsia="ja-JP"/>
              </w:rPr>
              <w:t>12-4/6, 34-4/6, 111</w:t>
            </w:r>
            <w:r w:rsidRPr="003153E6">
              <w:rPr>
                <w:rFonts w:asciiTheme="majorBidi" w:hAnsiTheme="majorBidi" w:cstheme="majorBidi"/>
                <w:sz w:val="20"/>
                <w:lang w:eastAsia="ja-JP"/>
              </w:rPr>
              <w:noBreakHyphen/>
              <w:t>2/6, 120</w:t>
            </w:r>
            <w:r w:rsidRPr="003153E6">
              <w:rPr>
                <w:rFonts w:asciiTheme="majorBidi" w:hAnsiTheme="majorBidi" w:cstheme="majorBidi"/>
                <w:sz w:val="20"/>
                <w:lang w:eastAsia="ja-JP"/>
              </w:rPr>
              <w:noBreakHyphen/>
              <w:t>1/6, 130</w:t>
            </w:r>
            <w:r w:rsidRPr="003153E6">
              <w:rPr>
                <w:rFonts w:asciiTheme="majorBidi" w:hAnsiTheme="majorBidi" w:cstheme="majorBidi"/>
                <w:sz w:val="20"/>
                <w:lang w:eastAsia="ja-JP"/>
              </w:rPr>
              <w:noBreakHyphen/>
              <w:t>4/6, 132</w:t>
            </w:r>
            <w:r w:rsidRPr="003153E6">
              <w:rPr>
                <w:rFonts w:asciiTheme="majorBidi" w:hAnsiTheme="majorBidi" w:cstheme="majorBidi"/>
                <w:sz w:val="20"/>
                <w:lang w:eastAsia="ja-JP"/>
              </w:rPr>
              <w:noBreakHyphen/>
              <w:t>7/6, 136</w:t>
            </w:r>
            <w:r w:rsidRPr="003153E6">
              <w:rPr>
                <w:rFonts w:asciiTheme="majorBidi" w:hAnsiTheme="majorBidi" w:cstheme="majorBidi"/>
                <w:sz w:val="20"/>
                <w:lang w:eastAsia="ja-JP"/>
              </w:rPr>
              <w:noBreakHyphen/>
              <w:t>3/6</w:t>
            </w:r>
          </w:p>
        </w:tc>
        <w:tc>
          <w:tcPr>
            <w:tcW w:w="1527" w:type="dxa"/>
            <w:tcBorders>
              <w:left w:val="single" w:sz="4" w:space="0" w:color="000000" w:themeColor="text1"/>
            </w:tcBorders>
          </w:tcPr>
          <w:p w14:paraId="78CD0D22" w14:textId="77777777" w:rsidR="00F325B7" w:rsidRPr="00745008" w:rsidRDefault="00F325B7" w:rsidP="00E757EA">
            <w:pPr>
              <w:pStyle w:val="Tabletext"/>
              <w:rPr>
                <w:rFonts w:asciiTheme="majorBidi" w:hAnsiTheme="majorBidi" w:cstheme="majorBidi"/>
                <w:sz w:val="20"/>
                <w:lang w:eastAsia="ja-JP"/>
              </w:rPr>
            </w:pPr>
          </w:p>
        </w:tc>
        <w:tc>
          <w:tcPr>
            <w:tcW w:w="1109" w:type="dxa"/>
            <w:tcBorders>
              <w:left w:val="single" w:sz="4" w:space="0" w:color="000000" w:themeColor="text1"/>
            </w:tcBorders>
          </w:tcPr>
          <w:p w14:paraId="6D7DBAEC" w14:textId="24C98F56" w:rsidR="00F325B7" w:rsidRPr="00745008" w:rsidRDefault="00F325B7" w:rsidP="00E757EA">
            <w:pPr>
              <w:pStyle w:val="Tabletext"/>
              <w:rPr>
                <w:rFonts w:asciiTheme="majorBidi" w:hAnsiTheme="majorBidi" w:cstheme="majorBidi"/>
                <w:sz w:val="20"/>
                <w:lang w:eastAsia="ja-JP"/>
              </w:rPr>
            </w:pPr>
          </w:p>
        </w:tc>
      </w:tr>
      <w:tr w:rsidR="00F325B7" w:rsidRPr="00745008" w14:paraId="07E6B4DE" w14:textId="77777777" w:rsidTr="00E757EA">
        <w:trPr>
          <w:trHeight w:val="270"/>
          <w:jc w:val="center"/>
        </w:trPr>
        <w:tc>
          <w:tcPr>
            <w:tcW w:w="840" w:type="dxa"/>
            <w:tcBorders>
              <w:bottom w:val="single" w:sz="4" w:space="0" w:color="000000" w:themeColor="text1"/>
              <w:right w:val="single" w:sz="4" w:space="0" w:color="000000" w:themeColor="text1"/>
            </w:tcBorders>
            <w:shd w:val="clear" w:color="auto" w:fill="auto"/>
          </w:tcPr>
          <w:p w14:paraId="3937E055" w14:textId="77777777" w:rsidR="00F325B7" w:rsidRPr="00745008" w:rsidRDefault="00F325B7" w:rsidP="00E757EA">
            <w:pPr>
              <w:pStyle w:val="Tabletext"/>
              <w:jc w:val="center"/>
              <w:rPr>
                <w:b/>
                <w:bCs/>
              </w:rPr>
            </w:pPr>
            <w:r w:rsidRPr="00745008">
              <w:rPr>
                <w:b/>
                <w:bCs/>
              </w:rPr>
              <w:t>SG 7</w:t>
            </w:r>
          </w:p>
        </w:tc>
        <w:tc>
          <w:tcPr>
            <w:tcW w:w="2416" w:type="dxa"/>
            <w:tcBorders>
              <w:left w:val="single" w:sz="4" w:space="0" w:color="000000" w:themeColor="text1"/>
            </w:tcBorders>
            <w:shd w:val="clear" w:color="auto" w:fill="auto"/>
          </w:tcPr>
          <w:p w14:paraId="2FA5EFE7" w14:textId="638C9C09" w:rsidR="00F325B7" w:rsidRPr="00745008" w:rsidRDefault="00F325B7" w:rsidP="00E757EA">
            <w:pPr>
              <w:pStyle w:val="Tabletext"/>
              <w:rPr>
                <w:sz w:val="20"/>
                <w:lang w:val="fr-FR"/>
              </w:rPr>
            </w:pPr>
            <w:r w:rsidRPr="00791101">
              <w:rPr>
                <w:sz w:val="20"/>
                <w:lang w:val="fr-FR"/>
              </w:rPr>
              <w:t>RA.314-11</w:t>
            </w:r>
            <w:r>
              <w:rPr>
                <w:sz w:val="20"/>
                <w:lang w:val="fr-FR"/>
              </w:rPr>
              <w:t xml:space="preserve">, </w:t>
            </w:r>
            <w:r w:rsidRPr="00791101">
              <w:rPr>
                <w:sz w:val="20"/>
                <w:lang w:val="fr-FR"/>
              </w:rPr>
              <w:t>RS.1166-5</w:t>
            </w:r>
            <w:r>
              <w:rPr>
                <w:sz w:val="20"/>
                <w:lang w:val="fr-FR"/>
              </w:rPr>
              <w:t xml:space="preserve">, </w:t>
            </w:r>
            <w:r w:rsidRPr="00791101">
              <w:rPr>
                <w:sz w:val="20"/>
                <w:lang w:val="fr-FR"/>
              </w:rPr>
              <w:t>RS.1263-3</w:t>
            </w:r>
            <w:r>
              <w:rPr>
                <w:sz w:val="20"/>
                <w:lang w:val="fr-FR"/>
              </w:rPr>
              <w:t xml:space="preserve">, </w:t>
            </w:r>
            <w:r w:rsidRPr="00791101">
              <w:rPr>
                <w:sz w:val="20"/>
                <w:lang w:val="fr-FR"/>
              </w:rPr>
              <w:t>RS.1813-2</w:t>
            </w:r>
            <w:r>
              <w:rPr>
                <w:sz w:val="20"/>
                <w:lang w:val="fr-FR"/>
              </w:rPr>
              <w:t xml:space="preserve">, </w:t>
            </w:r>
            <w:r w:rsidRPr="00791101">
              <w:rPr>
                <w:sz w:val="20"/>
                <w:lang w:val="fr-FR"/>
              </w:rPr>
              <w:t>RS.2042-2</w:t>
            </w:r>
            <w:r>
              <w:rPr>
                <w:sz w:val="20"/>
                <w:lang w:val="fr-FR"/>
              </w:rPr>
              <w:t xml:space="preserve">, </w:t>
            </w:r>
            <w:r w:rsidRPr="00791101">
              <w:rPr>
                <w:sz w:val="20"/>
                <w:lang w:val="fr-FR"/>
              </w:rPr>
              <w:t>RS.2105-2</w:t>
            </w:r>
            <w:r>
              <w:rPr>
                <w:sz w:val="20"/>
                <w:lang w:val="fr-FR"/>
              </w:rPr>
              <w:t xml:space="preserve">, </w:t>
            </w:r>
            <w:r w:rsidRPr="00791101">
              <w:rPr>
                <w:sz w:val="20"/>
                <w:lang w:val="fr-FR"/>
              </w:rPr>
              <w:t>RS.2165-0</w:t>
            </w:r>
            <w:r>
              <w:rPr>
                <w:sz w:val="20"/>
                <w:lang w:val="fr-FR"/>
              </w:rPr>
              <w:t xml:space="preserve">, </w:t>
            </w:r>
            <w:r w:rsidRPr="00791101">
              <w:rPr>
                <w:sz w:val="20"/>
                <w:lang w:val="fr-FR"/>
              </w:rPr>
              <w:t>SA.1014-4</w:t>
            </w:r>
            <w:r>
              <w:rPr>
                <w:sz w:val="20"/>
                <w:lang w:val="fr-FR"/>
              </w:rPr>
              <w:t xml:space="preserve">, </w:t>
            </w:r>
            <w:r w:rsidRPr="00791101">
              <w:rPr>
                <w:sz w:val="20"/>
                <w:lang w:val="fr-FR"/>
              </w:rPr>
              <w:t>SA.2079-1</w:t>
            </w:r>
          </w:p>
        </w:tc>
        <w:tc>
          <w:tcPr>
            <w:tcW w:w="2268" w:type="dxa"/>
            <w:tcBorders>
              <w:left w:val="single" w:sz="4" w:space="0" w:color="000000" w:themeColor="text1"/>
            </w:tcBorders>
            <w:shd w:val="clear" w:color="auto" w:fill="auto"/>
          </w:tcPr>
          <w:p w14:paraId="0BF12E4A" w14:textId="244AF9E6" w:rsidR="00F325B7" w:rsidRPr="00745008" w:rsidRDefault="00F325B7" w:rsidP="00E757EA">
            <w:pPr>
              <w:pStyle w:val="Tabletext"/>
              <w:rPr>
                <w:sz w:val="20"/>
                <w:lang w:val="fr-FR"/>
              </w:rPr>
            </w:pPr>
            <w:r>
              <w:rPr>
                <w:sz w:val="20"/>
                <w:lang w:val="it-IT"/>
              </w:rPr>
              <w:t xml:space="preserve">SA.2307-1, RS.2456-1, </w:t>
            </w:r>
            <w:r w:rsidRPr="00247C18">
              <w:rPr>
                <w:sz w:val="20"/>
                <w:lang w:val="it-IT"/>
              </w:rPr>
              <w:t>RS.2535-0</w:t>
            </w:r>
            <w:r>
              <w:rPr>
                <w:sz w:val="20"/>
                <w:lang w:val="it-IT"/>
              </w:rPr>
              <w:t xml:space="preserve">, </w:t>
            </w:r>
            <w:r w:rsidRPr="00247C18">
              <w:rPr>
                <w:sz w:val="20"/>
                <w:lang w:val="it-IT"/>
              </w:rPr>
              <w:t>RS.2536-0</w:t>
            </w:r>
            <w:r>
              <w:rPr>
                <w:sz w:val="20"/>
                <w:lang w:val="it-IT"/>
              </w:rPr>
              <w:t xml:space="preserve">, </w:t>
            </w:r>
            <w:r w:rsidRPr="00247C18">
              <w:rPr>
                <w:sz w:val="20"/>
                <w:lang w:val="it-IT"/>
              </w:rPr>
              <w:t>RS.2537-0</w:t>
            </w:r>
          </w:p>
        </w:tc>
        <w:tc>
          <w:tcPr>
            <w:tcW w:w="1559" w:type="dxa"/>
            <w:tcBorders>
              <w:left w:val="single" w:sz="4" w:space="0" w:color="000000" w:themeColor="text1"/>
            </w:tcBorders>
            <w:shd w:val="clear" w:color="auto" w:fill="auto"/>
          </w:tcPr>
          <w:p w14:paraId="3E89774B" w14:textId="6B61A8A5" w:rsidR="00F325B7" w:rsidRPr="003153E6" w:rsidRDefault="00F325B7" w:rsidP="00E757EA">
            <w:pPr>
              <w:pStyle w:val="Tabletext"/>
              <w:rPr>
                <w:sz w:val="20"/>
              </w:rPr>
            </w:pPr>
            <w:r w:rsidRPr="003153E6">
              <w:rPr>
                <w:sz w:val="20"/>
              </w:rPr>
              <w:t>236-3/7, 256</w:t>
            </w:r>
            <w:r>
              <w:rPr>
                <w:sz w:val="20"/>
              </w:rPr>
              <w:noBreakHyphen/>
            </w:r>
            <w:r w:rsidRPr="003153E6">
              <w:rPr>
                <w:sz w:val="20"/>
              </w:rPr>
              <w:t>1/7</w:t>
            </w:r>
          </w:p>
        </w:tc>
        <w:tc>
          <w:tcPr>
            <w:tcW w:w="1527" w:type="dxa"/>
            <w:tcBorders>
              <w:left w:val="single" w:sz="4" w:space="0" w:color="000000" w:themeColor="text1"/>
            </w:tcBorders>
          </w:tcPr>
          <w:p w14:paraId="3AB24ABE" w14:textId="77777777" w:rsidR="00F325B7" w:rsidRPr="00745008" w:rsidRDefault="00F325B7" w:rsidP="00E757EA">
            <w:pPr>
              <w:pStyle w:val="Tabletext"/>
              <w:rPr>
                <w:sz w:val="20"/>
              </w:rPr>
            </w:pPr>
          </w:p>
        </w:tc>
        <w:tc>
          <w:tcPr>
            <w:tcW w:w="1109" w:type="dxa"/>
            <w:tcBorders>
              <w:left w:val="single" w:sz="4" w:space="0" w:color="000000" w:themeColor="text1"/>
            </w:tcBorders>
          </w:tcPr>
          <w:p w14:paraId="64EA3456" w14:textId="77777777" w:rsidR="00F325B7" w:rsidRPr="00745008" w:rsidRDefault="00F325B7" w:rsidP="00E757EA">
            <w:pPr>
              <w:pStyle w:val="Tabletext"/>
              <w:rPr>
                <w:sz w:val="20"/>
              </w:rPr>
            </w:pPr>
          </w:p>
        </w:tc>
      </w:tr>
    </w:tbl>
    <w:p w14:paraId="3D428436" w14:textId="77777777" w:rsidR="002A70F8" w:rsidRPr="00745008" w:rsidRDefault="002A70F8" w:rsidP="002A70F8">
      <w:pPr>
        <w:pStyle w:val="Tablefin"/>
      </w:pPr>
      <w:bookmarkStart w:id="14" w:name="_Toc445972794"/>
      <w:bookmarkEnd w:id="13"/>
    </w:p>
    <w:p w14:paraId="3BD6DAE4" w14:textId="1C8FB5B5" w:rsidR="002A70F8" w:rsidRPr="00745008" w:rsidRDefault="002A70F8" w:rsidP="002A70F8">
      <w:pPr>
        <w:pStyle w:val="Heading2"/>
      </w:pPr>
      <w:r>
        <w:lastRenderedPageBreak/>
        <w:t>7</w:t>
      </w:r>
      <w:r w:rsidRPr="00745008">
        <w:t>.1</w:t>
      </w:r>
      <w:r w:rsidRPr="00745008">
        <w:tab/>
        <w:t>Study Group 1</w:t>
      </w:r>
    </w:p>
    <w:p w14:paraId="3C983D69" w14:textId="77777777" w:rsidR="002A70F8" w:rsidRPr="00745008" w:rsidRDefault="002A70F8" w:rsidP="00E757EA">
      <w:pPr>
        <w:jc w:val="both"/>
      </w:pPr>
      <w:r w:rsidRPr="00745008">
        <w:t>Study Group 1 is continuing to develop ITU-R Recommendations, Reports and Handbooks related to spectrum management principles and techniques, general principles of sharing, spectrum monitoring, long-term strategies for spectrum utilization, economic approaches to national spectrum management, automated techniques and assistance to developing countries in cooperation with the Telecommunication Development Sector. Its studies also include methods for identification and elimination of interference, unwanted emissions, maintenance of data dictionary, spectrum redeployment, spectrum use measurement, unlicensed and shared uses of spectrum, dynamic spectrum access, smart grids and wireless power transmission.</w:t>
      </w:r>
    </w:p>
    <w:p w14:paraId="3778C428" w14:textId="3FDA3865" w:rsidR="002A70F8" w:rsidRPr="00745008" w:rsidRDefault="002A70F8" w:rsidP="00E757EA">
      <w:pPr>
        <w:jc w:val="both"/>
      </w:pPr>
      <w:r w:rsidRPr="00745008">
        <w:t xml:space="preserve">Working Parties 1A, 1B and 1C held a physical meeting with remote participation in </w:t>
      </w:r>
      <w:r>
        <w:t>May-June</w:t>
      </w:r>
      <w:r w:rsidRPr="00745008">
        <w:t xml:space="preserve"> 20</w:t>
      </w:r>
      <w:r>
        <w:t>23 in Thessaloniki, Greece, at the kind invitation of the Administration of Greece.</w:t>
      </w:r>
      <w:r w:rsidRPr="00745008">
        <w:t xml:space="preserve"> SG 1 met </w:t>
      </w:r>
      <w:r>
        <w:t>on 5 and 6 June 2023 in Geneva</w:t>
      </w:r>
      <w:r w:rsidRPr="00745008">
        <w:t>. Since RAG-</w:t>
      </w:r>
      <w:r>
        <w:t>23</w:t>
      </w:r>
      <w:r w:rsidRPr="00745008">
        <w:t xml:space="preserve">, one </w:t>
      </w:r>
      <w:r>
        <w:t xml:space="preserve">new </w:t>
      </w:r>
      <w:r w:rsidRPr="00745008">
        <w:t xml:space="preserve">ITU-R Recommendation </w:t>
      </w:r>
      <w:r>
        <w:t>was</w:t>
      </w:r>
      <w:r w:rsidRPr="00745008">
        <w:t xml:space="preserve"> developed and subsequently adopted and approved. SG 1 also approved </w:t>
      </w:r>
      <w:r>
        <w:t xml:space="preserve">one new and seven </w:t>
      </w:r>
      <w:r w:rsidRPr="00745008">
        <w:t>revised ITU</w:t>
      </w:r>
      <w:r w:rsidRPr="00745008">
        <w:noBreakHyphen/>
        <w:t xml:space="preserve">R Reports. </w:t>
      </w:r>
      <w:r>
        <w:t>In addition, 22</w:t>
      </w:r>
      <w:r w:rsidRPr="00745008">
        <w:t xml:space="preserve"> ITU</w:t>
      </w:r>
      <w:r w:rsidRPr="00745008">
        <w:noBreakHyphen/>
        <w:t>R Recommendation</w:t>
      </w:r>
      <w:r>
        <w:t>s and 2 ITU-R Reports</w:t>
      </w:r>
      <w:r w:rsidRPr="00745008">
        <w:t xml:space="preserve"> </w:t>
      </w:r>
      <w:r>
        <w:t>were</w:t>
      </w:r>
      <w:r w:rsidRPr="00745008">
        <w:t xml:space="preserve"> editorially</w:t>
      </w:r>
      <w:r>
        <w:t xml:space="preserve"> updated</w:t>
      </w:r>
      <w:r w:rsidRPr="00745008">
        <w:t>.</w:t>
      </w:r>
    </w:p>
    <w:p w14:paraId="4599AAE5" w14:textId="77777777" w:rsidR="002A70F8" w:rsidRPr="00745008" w:rsidRDefault="002A70F8" w:rsidP="002A70F8">
      <w:pPr>
        <w:pStyle w:val="Headingb"/>
      </w:pPr>
      <w:r w:rsidRPr="00745008">
        <w:t>Recommendation ITU-R:</w:t>
      </w:r>
    </w:p>
    <w:p w14:paraId="2D8B5287" w14:textId="77777777" w:rsidR="002A70F8" w:rsidRPr="00E757EA" w:rsidRDefault="002A70F8" w:rsidP="00E757EA">
      <w:pPr>
        <w:pStyle w:val="enumlev1"/>
        <w:ind w:hanging="567"/>
        <w:jc w:val="both"/>
        <w:rPr>
          <w:lang w:val="en-US"/>
        </w:rPr>
      </w:pPr>
      <w:r w:rsidRPr="00745008">
        <w:t>–</w:t>
      </w:r>
      <w:r w:rsidRPr="00745008">
        <w:tab/>
      </w:r>
      <w:r w:rsidRPr="00BE6B9D">
        <w:t>SM.1838-1</w:t>
      </w:r>
      <w:r>
        <w:t xml:space="preserve"> “</w:t>
      </w:r>
      <w:r w:rsidRPr="0059344A">
        <w:t>Test procedure for measuring the noise figure of radio monitoring receivers</w:t>
      </w:r>
      <w:r>
        <w:t>”</w:t>
      </w:r>
    </w:p>
    <w:p w14:paraId="54E9D19E" w14:textId="77777777" w:rsidR="002A70F8" w:rsidRPr="00745008" w:rsidRDefault="002A70F8" w:rsidP="00E757EA">
      <w:pPr>
        <w:pStyle w:val="Headingb"/>
        <w:jc w:val="both"/>
      </w:pPr>
      <w:r w:rsidRPr="00745008">
        <w:t>Report ITU-R:</w:t>
      </w:r>
    </w:p>
    <w:p w14:paraId="207524C1" w14:textId="77777777" w:rsidR="002A70F8" w:rsidRPr="007A4EF3" w:rsidRDefault="002A70F8" w:rsidP="00E757EA">
      <w:pPr>
        <w:pStyle w:val="enumlev1"/>
        <w:ind w:hanging="567"/>
        <w:jc w:val="both"/>
      </w:pPr>
      <w:r w:rsidRPr="00E757EA">
        <w:t>–</w:t>
      </w:r>
      <w:r w:rsidRPr="00E757EA">
        <w:tab/>
        <w:t>SM.2048-1 “</w:t>
      </w:r>
      <w:r w:rsidRPr="007A4EF3">
        <w:t>Use of the x dB bandwidth criterion for determination of spectral properties of a transmitter in the out-of-band domain</w:t>
      </w:r>
      <w:r w:rsidRPr="00E757EA">
        <w:t>”</w:t>
      </w:r>
    </w:p>
    <w:p w14:paraId="490FBDB4" w14:textId="77777777" w:rsidR="002A70F8" w:rsidRPr="007A4EF3" w:rsidRDefault="002A70F8" w:rsidP="00E757EA">
      <w:pPr>
        <w:pStyle w:val="enumlev1"/>
        <w:ind w:hanging="567"/>
        <w:jc w:val="both"/>
      </w:pPr>
      <w:r w:rsidRPr="007A4EF3">
        <w:t>–</w:t>
      </w:r>
      <w:r w:rsidRPr="007A4EF3">
        <w:tab/>
        <w:t>SM.2179-2 “Short-range radiocommunication devices measurements”</w:t>
      </w:r>
    </w:p>
    <w:p w14:paraId="7BED8811" w14:textId="77777777" w:rsidR="002A70F8" w:rsidRPr="007A4EF3" w:rsidRDefault="002A70F8" w:rsidP="00E757EA">
      <w:pPr>
        <w:pStyle w:val="enumlev1"/>
        <w:ind w:hanging="567"/>
        <w:jc w:val="both"/>
      </w:pPr>
      <w:r w:rsidRPr="00E757EA">
        <w:t>–</w:t>
      </w:r>
      <w:r w:rsidRPr="00E757EA">
        <w:tab/>
        <w:t>SM.2182-3 “</w:t>
      </w:r>
      <w:r w:rsidRPr="007A4EF3">
        <w:t>Measurement facilities available for the measurement of emissions from both GSO and non-GSO space stations</w:t>
      </w:r>
      <w:r w:rsidRPr="00E757EA">
        <w:t>”</w:t>
      </w:r>
    </w:p>
    <w:p w14:paraId="6289E0AC" w14:textId="77777777" w:rsidR="002A70F8" w:rsidRPr="007A4EF3" w:rsidRDefault="002A70F8" w:rsidP="00E757EA">
      <w:pPr>
        <w:pStyle w:val="enumlev1"/>
        <w:ind w:hanging="567"/>
        <w:jc w:val="both"/>
      </w:pPr>
      <w:r w:rsidRPr="007A4EF3">
        <w:t>–</w:t>
      </w:r>
      <w:r w:rsidRPr="007A4EF3">
        <w:tab/>
        <w:t>SM.2257-7 “Spectrum management and monitoring during major events”</w:t>
      </w:r>
    </w:p>
    <w:p w14:paraId="5E7D00EC" w14:textId="77777777" w:rsidR="002A70F8" w:rsidRPr="007A4EF3" w:rsidRDefault="002A70F8" w:rsidP="00E757EA">
      <w:pPr>
        <w:pStyle w:val="enumlev1"/>
        <w:ind w:hanging="567"/>
        <w:jc w:val="both"/>
      </w:pPr>
      <w:r w:rsidRPr="007A4EF3">
        <w:t>–</w:t>
      </w:r>
      <w:r w:rsidRPr="007A4EF3">
        <w:tab/>
        <w:t>SM.2355-2 “Spectrum monitoring evolution”</w:t>
      </w:r>
    </w:p>
    <w:p w14:paraId="7C9940C9" w14:textId="77777777" w:rsidR="002A70F8" w:rsidRPr="007A4EF3" w:rsidRDefault="002A70F8" w:rsidP="00E757EA">
      <w:pPr>
        <w:pStyle w:val="enumlev1"/>
        <w:ind w:hanging="567"/>
        <w:jc w:val="both"/>
      </w:pPr>
      <w:r w:rsidRPr="007A4EF3">
        <w:t>–</w:t>
      </w:r>
      <w:r w:rsidRPr="007A4EF3">
        <w:tab/>
        <w:t>SM.2454-1 “Spatial assessment of radio signals in different frequency bands”</w:t>
      </w:r>
    </w:p>
    <w:p w14:paraId="1E57642B" w14:textId="77777777" w:rsidR="002A70F8" w:rsidRPr="00E757EA" w:rsidRDefault="002A70F8" w:rsidP="00E757EA">
      <w:pPr>
        <w:pStyle w:val="enumlev1"/>
        <w:ind w:hanging="567"/>
        <w:jc w:val="both"/>
      </w:pPr>
      <w:r w:rsidRPr="00E757EA">
        <w:t>–</w:t>
      </w:r>
      <w:r w:rsidRPr="00E757EA">
        <w:tab/>
        <w:t>SM.2523-0 “</w:t>
      </w:r>
      <w:r w:rsidRPr="007A4EF3">
        <w:t>Assessment of spectrum efficiency and economic value</w:t>
      </w:r>
      <w:r w:rsidRPr="00E757EA">
        <w:t>”</w:t>
      </w:r>
    </w:p>
    <w:p w14:paraId="19AA96EC" w14:textId="1A1A8B0A" w:rsidR="002A70F8" w:rsidRPr="00745008" w:rsidRDefault="002A70F8" w:rsidP="00E757EA">
      <w:pPr>
        <w:jc w:val="both"/>
      </w:pPr>
      <w:r w:rsidRPr="00745008">
        <w:rPr>
          <w:lang w:val="en-US"/>
        </w:rPr>
        <w:t xml:space="preserve">The next meetings of WPs 1A, 1B and 1C are </w:t>
      </w:r>
      <w:r>
        <w:rPr>
          <w:lang w:val="en-US"/>
        </w:rPr>
        <w:t>planned</w:t>
      </w:r>
      <w:r w:rsidRPr="00745008">
        <w:rPr>
          <w:lang w:val="en-US"/>
        </w:rPr>
        <w:t xml:space="preserve"> from </w:t>
      </w:r>
      <w:r>
        <w:rPr>
          <w:lang w:val="en-US"/>
        </w:rPr>
        <w:t>12 to 19</w:t>
      </w:r>
      <w:r w:rsidRPr="00745008">
        <w:rPr>
          <w:lang w:val="en-US"/>
        </w:rPr>
        <w:t xml:space="preserve"> June 20</w:t>
      </w:r>
      <w:r>
        <w:rPr>
          <w:lang w:val="en-US"/>
        </w:rPr>
        <w:t>24</w:t>
      </w:r>
      <w:r w:rsidRPr="00745008">
        <w:rPr>
          <w:lang w:val="en-US"/>
        </w:rPr>
        <w:t xml:space="preserve">. SG 1 is </w:t>
      </w:r>
      <w:r>
        <w:rPr>
          <w:lang w:val="en-US"/>
        </w:rPr>
        <w:t xml:space="preserve">planned </w:t>
      </w:r>
      <w:r w:rsidRPr="00745008">
        <w:rPr>
          <w:lang w:val="en-US"/>
        </w:rPr>
        <w:t xml:space="preserve">to meet on </w:t>
      </w:r>
      <w:r>
        <w:rPr>
          <w:lang w:val="en-US"/>
        </w:rPr>
        <w:t>20</w:t>
      </w:r>
      <w:r w:rsidRPr="00745008">
        <w:rPr>
          <w:lang w:val="en-US"/>
        </w:rPr>
        <w:t xml:space="preserve"> June 20</w:t>
      </w:r>
      <w:r>
        <w:rPr>
          <w:lang w:val="en-US"/>
        </w:rPr>
        <w:t>24</w:t>
      </w:r>
      <w:r w:rsidRPr="00745008">
        <w:rPr>
          <w:lang w:val="en-US"/>
        </w:rPr>
        <w:t>.</w:t>
      </w:r>
    </w:p>
    <w:p w14:paraId="406C9248" w14:textId="0754BDCD" w:rsidR="002A70F8" w:rsidRPr="00745008" w:rsidRDefault="002A70F8" w:rsidP="00E757EA">
      <w:pPr>
        <w:pStyle w:val="Heading2"/>
        <w:jc w:val="both"/>
      </w:pPr>
      <w:bookmarkStart w:id="15" w:name="_Toc445972793"/>
      <w:r>
        <w:t>7</w:t>
      </w:r>
      <w:r w:rsidRPr="00745008">
        <w:t>.2</w:t>
      </w:r>
      <w:r w:rsidRPr="00745008">
        <w:tab/>
        <w:t>Study Group 3</w:t>
      </w:r>
      <w:bookmarkEnd w:id="15"/>
    </w:p>
    <w:p w14:paraId="2034B6FD" w14:textId="5E5E8683" w:rsidR="002A70F8" w:rsidRPr="00745008" w:rsidRDefault="002A70F8" w:rsidP="00E757EA">
      <w:pPr>
        <w:jc w:val="both"/>
      </w:pPr>
      <w:r w:rsidRPr="00B30B44">
        <w:rPr>
          <w:rStyle w:val="ui-provider"/>
        </w:rPr>
        <w:t>Study Group 3 continues to undertake extensive research using</w:t>
      </w:r>
      <w:r w:rsidRPr="00B30B44">
        <w:t xml:space="preserve"> propagation measurements, data analysis and model development to extend the applicability of radio wave propagation prediction methods in relevant parts of the spectrum up to 375 THz.  Study Group 3 also continues to revise or develop new recommendations, reports and handbooks under its purview to support the design of radiocommunication systems and the assessment of interference.  The latter is often required for sharing and compatibility studies in support of work on WRC agenda items.</w:t>
      </w:r>
    </w:p>
    <w:p w14:paraId="215CD1CB" w14:textId="3A71FA61" w:rsidR="002A70F8" w:rsidRPr="00745008" w:rsidRDefault="002A70F8" w:rsidP="00E757EA">
      <w:pPr>
        <w:jc w:val="both"/>
      </w:pPr>
      <w:r>
        <w:t>S</w:t>
      </w:r>
      <w:r w:rsidRPr="00745008">
        <w:t>ince RAG-2</w:t>
      </w:r>
      <w:r>
        <w:t>3, 15</w:t>
      </w:r>
      <w:r w:rsidRPr="00745008">
        <w:t xml:space="preserve"> revised ITU-R Recommendations were adopted and </w:t>
      </w:r>
      <w:r w:rsidR="00E757EA" w:rsidRPr="00745008">
        <w:t>approved,</w:t>
      </w:r>
      <w:r>
        <w:t xml:space="preserve"> and SG 3 also approved the revision of </w:t>
      </w:r>
      <w:r w:rsidR="004B148A">
        <w:t>two</w:t>
      </w:r>
      <w:r>
        <w:t xml:space="preserve"> ITU-R Reports</w:t>
      </w:r>
      <w:r w:rsidRPr="00745008">
        <w:t xml:space="preserve">. </w:t>
      </w:r>
      <w:r>
        <w:t>Two</w:t>
      </w:r>
      <w:r w:rsidRPr="00745008">
        <w:t xml:space="preserve"> ITU</w:t>
      </w:r>
      <w:r w:rsidRPr="00745008">
        <w:noBreakHyphen/>
        <w:t>R Recommendations were also editorially amended.</w:t>
      </w:r>
      <w:r>
        <w:t xml:space="preserve"> Moreover</w:t>
      </w:r>
      <w:r w:rsidRPr="00745008">
        <w:t>, one new</w:t>
      </w:r>
      <w:r>
        <w:t xml:space="preserve"> and three revised</w:t>
      </w:r>
      <w:r w:rsidRPr="00745008">
        <w:t xml:space="preserve"> ITU-R Question was approved by ITU-R SG 3.</w:t>
      </w:r>
    </w:p>
    <w:p w14:paraId="00E90FF9" w14:textId="591276FE" w:rsidR="002A70F8" w:rsidRPr="00E07CF3" w:rsidRDefault="002A70F8" w:rsidP="00E757EA">
      <w:pPr>
        <w:jc w:val="both"/>
      </w:pPr>
      <w:r w:rsidRPr="00E07CF3">
        <w:t>In order to progress with their work, WPs 3J, 3K, 3L and 3M established four additional Correspondence Groups (currently 36 active CGs). Those CGs conducted a significant proportion of the work between official WP meetings. Working Parties of SG 3 had used CGs in this manner for more than a decade, particularly noting the fact that the four Working Parties meet usually only once a year and that the completion of some topics of work spans periods of longer than five or even ten years. It should therefore not be seen that the use of CGs in this manner was specifically and only due to the situation created by the COVID-19 pandemic during the period 2020-2022.</w:t>
      </w:r>
    </w:p>
    <w:p w14:paraId="081671EB" w14:textId="472509CF" w:rsidR="002A70F8" w:rsidRPr="00745008" w:rsidRDefault="002A70F8" w:rsidP="00E757EA">
      <w:pPr>
        <w:jc w:val="both"/>
      </w:pPr>
      <w:r w:rsidRPr="00E07CF3">
        <w:lastRenderedPageBreak/>
        <w:t>In 2023, the P-series recommendations remained the most popular of all ITU-R series of recommendations, with over 46 000 downloads more than the second most</w:t>
      </w:r>
      <w:r w:rsidRPr="00745008">
        <w:t xml:space="preserve"> popular series, which reflect</w:t>
      </w:r>
      <w:r w:rsidRPr="00836C33">
        <w:t>ed</w:t>
      </w:r>
      <w:r w:rsidRPr="00745008">
        <w:t xml:space="preserve"> its importance to all users of radio systems within the ITU and the greater radiocommunications community.</w:t>
      </w:r>
    </w:p>
    <w:p w14:paraId="601CE929" w14:textId="77777777" w:rsidR="002A70F8" w:rsidRPr="00356BEA" w:rsidRDefault="002A70F8" w:rsidP="00E757EA">
      <w:pPr>
        <w:pStyle w:val="Headingb"/>
        <w:keepLines/>
        <w:jc w:val="both"/>
      </w:pPr>
      <w:r w:rsidRPr="00110650">
        <w:t>Question ITU</w:t>
      </w:r>
      <w:r w:rsidRPr="00356BEA">
        <w:t>-R:</w:t>
      </w:r>
    </w:p>
    <w:p w14:paraId="5029B65A" w14:textId="77777777" w:rsidR="002A70F8" w:rsidRDefault="002A70F8" w:rsidP="00E757EA">
      <w:pPr>
        <w:pStyle w:val="enumlev1"/>
        <w:ind w:hanging="567"/>
        <w:jc w:val="both"/>
      </w:pPr>
      <w:r w:rsidRPr="00745008">
        <w:t>–</w:t>
      </w:r>
      <w:r w:rsidRPr="00745008">
        <w:tab/>
      </w:r>
      <w:r>
        <w:t>203-9/3 “Propagation prediction methods for terrestrial broadcasting, fixed (broadband access) and mobile services using frequencies above 30 MHz”</w:t>
      </w:r>
    </w:p>
    <w:p w14:paraId="6B4584CB" w14:textId="77777777" w:rsidR="002A70F8" w:rsidRDefault="002A70F8" w:rsidP="00E757EA">
      <w:pPr>
        <w:pStyle w:val="enumlev1"/>
        <w:ind w:hanging="567"/>
        <w:jc w:val="both"/>
      </w:pPr>
      <w:r w:rsidRPr="00745008">
        <w:t>–</w:t>
      </w:r>
      <w:r w:rsidRPr="00745008">
        <w:tab/>
      </w:r>
      <w:r>
        <w:t>211-8/3 “Propagation data and propagation models in the frequency range 300 MHz to 450 GHz for the design of short-range wireless radiocommunication systems and wireless local area networks (WLAN)”</w:t>
      </w:r>
    </w:p>
    <w:p w14:paraId="65044160" w14:textId="77777777" w:rsidR="002A70F8" w:rsidRDefault="002A70F8" w:rsidP="00E757EA">
      <w:pPr>
        <w:pStyle w:val="enumlev1"/>
        <w:ind w:hanging="567"/>
        <w:jc w:val="both"/>
      </w:pPr>
      <w:r w:rsidRPr="00745008">
        <w:t>–</w:t>
      </w:r>
      <w:r w:rsidRPr="00745008">
        <w:tab/>
      </w:r>
      <w:r>
        <w:t>235-1/3 “Impact of engineered electromagnetic surfaces on radiowave propagation”</w:t>
      </w:r>
    </w:p>
    <w:p w14:paraId="6F4CF3C9" w14:textId="77777777" w:rsidR="002A70F8" w:rsidRPr="00147881" w:rsidRDefault="002A70F8" w:rsidP="00E757EA">
      <w:pPr>
        <w:pStyle w:val="enumlev1"/>
        <w:ind w:hanging="567"/>
        <w:jc w:val="both"/>
      </w:pPr>
      <w:r w:rsidRPr="00745008">
        <w:t>–</w:t>
      </w:r>
      <w:r w:rsidRPr="00745008">
        <w:tab/>
      </w:r>
      <w:r>
        <w:t>236/3 “Use of machine learning methods for radiowave propagation studies”</w:t>
      </w:r>
    </w:p>
    <w:p w14:paraId="76316625" w14:textId="77777777" w:rsidR="002A70F8" w:rsidRPr="00E757EA" w:rsidRDefault="002A70F8" w:rsidP="00E757EA">
      <w:pPr>
        <w:pStyle w:val="Headingb"/>
        <w:keepLines/>
        <w:jc w:val="both"/>
      </w:pPr>
      <w:r w:rsidRPr="00E757EA">
        <w:t>Recommendation ITU-R:</w:t>
      </w:r>
    </w:p>
    <w:p w14:paraId="2AB2A6F2" w14:textId="5EE0DB4D" w:rsidR="002A70F8" w:rsidRDefault="002A70F8" w:rsidP="00E757EA">
      <w:pPr>
        <w:pStyle w:val="enumlev1"/>
        <w:ind w:hanging="567"/>
        <w:jc w:val="both"/>
      </w:pPr>
      <w:r w:rsidRPr="00745008">
        <w:t>–</w:t>
      </w:r>
      <w:r w:rsidRPr="00745008">
        <w:tab/>
      </w:r>
      <w:r>
        <w:t>P.371-9 “Choice of indices for long-term ionospheric predictions”</w:t>
      </w:r>
    </w:p>
    <w:p w14:paraId="22BB4EFC" w14:textId="77777777" w:rsidR="002A70F8" w:rsidRDefault="002A70F8" w:rsidP="00E757EA">
      <w:pPr>
        <w:pStyle w:val="enumlev1"/>
        <w:ind w:hanging="567"/>
        <w:jc w:val="both"/>
      </w:pPr>
      <w:r w:rsidRPr="00745008">
        <w:t>–</w:t>
      </w:r>
      <w:r w:rsidRPr="00745008">
        <w:tab/>
      </w:r>
      <w:r>
        <w:t>P.452-18 “Prediction procedure for the evaluation of interference between stations on the surface of the Earth at frequencies above about 100 MHz”</w:t>
      </w:r>
    </w:p>
    <w:p w14:paraId="06D1CE73" w14:textId="77777777" w:rsidR="002A70F8" w:rsidRDefault="002A70F8" w:rsidP="00E757EA">
      <w:pPr>
        <w:pStyle w:val="enumlev1"/>
        <w:ind w:hanging="567"/>
        <w:jc w:val="both"/>
      </w:pPr>
      <w:r w:rsidRPr="00745008">
        <w:t>–</w:t>
      </w:r>
      <w:r w:rsidRPr="00745008">
        <w:tab/>
      </w:r>
      <w:r>
        <w:t>P.531-15 “Ionospheric propagation data and prediction methods required for the design of satellite networks and systems”</w:t>
      </w:r>
    </w:p>
    <w:p w14:paraId="39E9CE65" w14:textId="77777777" w:rsidR="002A70F8" w:rsidRDefault="002A70F8" w:rsidP="00E757EA">
      <w:pPr>
        <w:pStyle w:val="enumlev1"/>
        <w:ind w:hanging="567"/>
        <w:jc w:val="both"/>
      </w:pPr>
      <w:r w:rsidRPr="00745008">
        <w:t>–</w:t>
      </w:r>
      <w:r w:rsidRPr="00745008">
        <w:tab/>
      </w:r>
      <w:r>
        <w:t>P.618-14 “Propagation data and prediction methods required for the design of Earth-space telecommunication systems”</w:t>
      </w:r>
    </w:p>
    <w:p w14:paraId="599FD082" w14:textId="77777777" w:rsidR="002A70F8" w:rsidRDefault="002A70F8" w:rsidP="00E757EA">
      <w:pPr>
        <w:pStyle w:val="enumlev1"/>
        <w:ind w:hanging="567"/>
        <w:jc w:val="both"/>
      </w:pPr>
      <w:r w:rsidRPr="00745008">
        <w:t>–</w:t>
      </w:r>
      <w:r w:rsidRPr="00745008">
        <w:tab/>
      </w:r>
      <w:r>
        <w:t>P.840-9 “Attenuation due to clouds and fog”</w:t>
      </w:r>
    </w:p>
    <w:p w14:paraId="630EE091" w14:textId="77777777" w:rsidR="002A70F8" w:rsidRDefault="002A70F8" w:rsidP="00E757EA">
      <w:pPr>
        <w:pStyle w:val="enumlev1"/>
        <w:ind w:hanging="567"/>
        <w:jc w:val="both"/>
      </w:pPr>
      <w:r w:rsidRPr="00745008">
        <w:t>–</w:t>
      </w:r>
      <w:r w:rsidRPr="00745008">
        <w:tab/>
      </w:r>
      <w:r>
        <w:t>P.1144-12 “Guide to the application of the propagation methods of Radiocommunication Study Group 3”</w:t>
      </w:r>
    </w:p>
    <w:p w14:paraId="4CCA169B" w14:textId="77777777" w:rsidR="002A70F8" w:rsidRDefault="002A70F8" w:rsidP="00E757EA">
      <w:pPr>
        <w:pStyle w:val="enumlev1"/>
        <w:ind w:hanging="567"/>
        <w:jc w:val="both"/>
      </w:pPr>
      <w:r w:rsidRPr="00745008">
        <w:t>–</w:t>
      </w:r>
      <w:r w:rsidRPr="00745008">
        <w:tab/>
      </w:r>
      <w:r>
        <w:t>P.1238-12 “Propagation data and prediction methods for the planning of indoor radiocommunication systems and radio local area networks in the frequency range 300 MHz to 450 GHz”</w:t>
      </w:r>
    </w:p>
    <w:p w14:paraId="7FD222C7" w14:textId="77777777" w:rsidR="002A70F8" w:rsidRDefault="002A70F8" w:rsidP="00E757EA">
      <w:pPr>
        <w:pStyle w:val="enumlev1"/>
        <w:ind w:hanging="567"/>
        <w:jc w:val="both"/>
      </w:pPr>
      <w:r w:rsidRPr="00745008">
        <w:t>–</w:t>
      </w:r>
      <w:r w:rsidRPr="00745008">
        <w:tab/>
      </w:r>
      <w:r>
        <w:t>P.1239-4 “ITU-R reference ionospheric characteristics”</w:t>
      </w:r>
    </w:p>
    <w:p w14:paraId="3B8D30C4" w14:textId="77777777" w:rsidR="002A70F8" w:rsidRDefault="002A70F8" w:rsidP="00E757EA">
      <w:pPr>
        <w:pStyle w:val="enumlev1"/>
        <w:ind w:hanging="567"/>
        <w:jc w:val="both"/>
      </w:pPr>
      <w:r w:rsidRPr="00745008">
        <w:t>–</w:t>
      </w:r>
      <w:r w:rsidRPr="00745008">
        <w:tab/>
      </w:r>
      <w:r>
        <w:t>P.1409-3 “Propagation data and prediction methods for systems using high-altitude platform stations and other elevated stations in the stratosphere at frequencies greater than about 700 MHz”</w:t>
      </w:r>
    </w:p>
    <w:p w14:paraId="3294AE70" w14:textId="77777777" w:rsidR="002A70F8" w:rsidRDefault="002A70F8" w:rsidP="00E757EA">
      <w:pPr>
        <w:pStyle w:val="enumlev1"/>
        <w:ind w:hanging="567"/>
        <w:jc w:val="both"/>
      </w:pPr>
      <w:r w:rsidRPr="00745008">
        <w:t>–</w:t>
      </w:r>
      <w:r w:rsidRPr="00745008">
        <w:tab/>
      </w:r>
      <w:r>
        <w:t>P.1410-6 “Propagation data and prediction methods required for the design of terrestrial broadband radio access systems operating in a frequency range from 3 GHz to 60 GHz”</w:t>
      </w:r>
    </w:p>
    <w:p w14:paraId="0CF4D35C" w14:textId="77777777" w:rsidR="002A70F8" w:rsidRDefault="002A70F8" w:rsidP="00E757EA">
      <w:pPr>
        <w:pStyle w:val="enumlev1"/>
        <w:ind w:hanging="567"/>
        <w:jc w:val="both"/>
      </w:pPr>
      <w:r w:rsidRPr="00745008">
        <w:t>–</w:t>
      </w:r>
      <w:r w:rsidRPr="00745008">
        <w:tab/>
      </w:r>
      <w:r>
        <w:t>P.1411-12 “Propagation data and prediction methods for the planning of short-range outdoor radiocommunication systems and radio local area networks in the frequency range 300 MHz to 100 GHz”</w:t>
      </w:r>
    </w:p>
    <w:p w14:paraId="275D2DA4" w14:textId="77777777" w:rsidR="002A70F8" w:rsidRDefault="002A70F8" w:rsidP="00E757EA">
      <w:pPr>
        <w:pStyle w:val="enumlev1"/>
        <w:ind w:hanging="567"/>
        <w:jc w:val="both"/>
      </w:pPr>
      <w:r w:rsidRPr="00745008">
        <w:t>–</w:t>
      </w:r>
      <w:r w:rsidRPr="00745008">
        <w:tab/>
      </w:r>
      <w:r>
        <w:t>P.1812-7 “A path-specific propagation prediction method for point-to-area terrestrial services in the frequency range 30 MHz to 6 GHz”</w:t>
      </w:r>
    </w:p>
    <w:p w14:paraId="3CACAF6A" w14:textId="77777777" w:rsidR="002A70F8" w:rsidRDefault="002A70F8" w:rsidP="00E757EA">
      <w:pPr>
        <w:pStyle w:val="enumlev1"/>
        <w:ind w:hanging="567"/>
        <w:jc w:val="both"/>
      </w:pPr>
      <w:r w:rsidRPr="00745008">
        <w:t>–</w:t>
      </w:r>
      <w:r w:rsidRPr="00745008">
        <w:tab/>
      </w:r>
      <w:r>
        <w:t>P.2001-5 “A general purpose wide-range terrestrial propagation model in the frequency range 30 MHz to 50 GHz”</w:t>
      </w:r>
    </w:p>
    <w:p w14:paraId="47D2503F" w14:textId="77777777" w:rsidR="002A70F8" w:rsidRDefault="002A70F8" w:rsidP="00E757EA">
      <w:pPr>
        <w:pStyle w:val="enumlev1"/>
        <w:ind w:hanging="567"/>
        <w:jc w:val="both"/>
      </w:pPr>
      <w:r w:rsidRPr="00745008">
        <w:t>–</w:t>
      </w:r>
      <w:r w:rsidRPr="00745008">
        <w:tab/>
      </w:r>
      <w:r>
        <w:t>P.2040-3 “Effects of building materials and structures on radiowave propagation above about 100 MHz</w:t>
      </w:r>
    </w:p>
    <w:p w14:paraId="6A5D5973" w14:textId="77777777" w:rsidR="002A70F8" w:rsidRPr="00745008" w:rsidRDefault="002A70F8" w:rsidP="00E757EA">
      <w:pPr>
        <w:pStyle w:val="enumlev1"/>
        <w:ind w:hanging="567"/>
        <w:jc w:val="both"/>
      </w:pPr>
      <w:r w:rsidRPr="00745008">
        <w:t>–</w:t>
      </w:r>
      <w:r w:rsidRPr="00745008">
        <w:tab/>
      </w:r>
      <w:r>
        <w:t>P.2109-2 “Prediction of building entry loss”</w:t>
      </w:r>
    </w:p>
    <w:p w14:paraId="201DFDCA" w14:textId="77777777" w:rsidR="002A70F8" w:rsidRPr="00E757EA" w:rsidRDefault="002A70F8" w:rsidP="004B148A">
      <w:pPr>
        <w:keepNext/>
        <w:keepLines/>
        <w:jc w:val="both"/>
        <w:rPr>
          <w:b/>
          <w:bCs/>
        </w:rPr>
      </w:pPr>
      <w:r w:rsidRPr="00E757EA">
        <w:rPr>
          <w:b/>
          <w:bCs/>
        </w:rPr>
        <w:lastRenderedPageBreak/>
        <w:t>Report ITU-R:</w:t>
      </w:r>
    </w:p>
    <w:p w14:paraId="399DE947" w14:textId="77777777" w:rsidR="002A70F8" w:rsidRDefault="002A70F8" w:rsidP="004B148A">
      <w:pPr>
        <w:pStyle w:val="enumlev1"/>
        <w:keepNext/>
        <w:keepLines/>
        <w:ind w:hanging="567"/>
        <w:jc w:val="both"/>
      </w:pPr>
      <w:r w:rsidRPr="00745008">
        <w:t>–</w:t>
      </w:r>
      <w:r w:rsidRPr="00745008">
        <w:tab/>
      </w:r>
      <w:r>
        <w:t>P.2346-5 “Compilation of measurement data relating to building entry loss”</w:t>
      </w:r>
    </w:p>
    <w:p w14:paraId="7A0B19CA" w14:textId="77777777" w:rsidR="002A70F8" w:rsidRDefault="002A70F8" w:rsidP="004B148A">
      <w:pPr>
        <w:pStyle w:val="enumlev1"/>
        <w:keepNext/>
        <w:keepLines/>
        <w:ind w:hanging="567"/>
        <w:jc w:val="both"/>
      </w:pPr>
      <w:r w:rsidRPr="00745008">
        <w:t>–</w:t>
      </w:r>
      <w:r w:rsidRPr="00745008">
        <w:tab/>
      </w:r>
      <w:r>
        <w:t>P.2406-3 “Studies for short-path propagation data and models for terrestrial radiocommunication systems in the frequency range 6 GHz to 450 GHz”</w:t>
      </w:r>
    </w:p>
    <w:p w14:paraId="16E941C9" w14:textId="6B2AB999" w:rsidR="002A70F8" w:rsidRPr="00745008" w:rsidRDefault="002A70F8" w:rsidP="00E757EA">
      <w:pPr>
        <w:jc w:val="both"/>
      </w:pPr>
      <w:r w:rsidRPr="00745008">
        <w:t>The next meeting</w:t>
      </w:r>
      <w:r>
        <w:t>s</w:t>
      </w:r>
      <w:r w:rsidRPr="00745008">
        <w:t xml:space="preserve"> </w:t>
      </w:r>
      <w:r>
        <w:t>of</w:t>
      </w:r>
      <w:r w:rsidRPr="00745008">
        <w:t xml:space="preserve"> WPs 3J, 3K, 3L and 3M </w:t>
      </w:r>
      <w:r>
        <w:t>are</w:t>
      </w:r>
      <w:r w:rsidRPr="00745008">
        <w:t xml:space="preserve"> scheduled from 2</w:t>
      </w:r>
      <w:r>
        <w:t>9</w:t>
      </w:r>
      <w:r w:rsidRPr="00745008">
        <w:t xml:space="preserve"> May to </w:t>
      </w:r>
      <w:r>
        <w:t>7</w:t>
      </w:r>
      <w:r w:rsidRPr="00745008">
        <w:t xml:space="preserve"> June 202</w:t>
      </w:r>
      <w:r>
        <w:t>4</w:t>
      </w:r>
      <w:r w:rsidRPr="00745008">
        <w:t xml:space="preserve"> </w:t>
      </w:r>
      <w:r>
        <w:t xml:space="preserve">in Denver, Colorado (United States of America) </w:t>
      </w:r>
      <w:r w:rsidRPr="00745008">
        <w:t xml:space="preserve">and that of SG 3 </w:t>
      </w:r>
      <w:r w:rsidRPr="00B920B9">
        <w:t>on 17 June 2024.</w:t>
      </w:r>
    </w:p>
    <w:p w14:paraId="6D102738" w14:textId="79ED61B1" w:rsidR="00751E88" w:rsidRPr="00751E88" w:rsidRDefault="001B2389" w:rsidP="00E757EA">
      <w:pPr>
        <w:pStyle w:val="Heading2"/>
        <w:jc w:val="both"/>
      </w:pPr>
      <w:bookmarkStart w:id="16" w:name="_Toc445972795"/>
      <w:bookmarkEnd w:id="14"/>
      <w:r>
        <w:t>7</w:t>
      </w:r>
      <w:r w:rsidR="00751E88" w:rsidRPr="00751E88">
        <w:t>.3</w:t>
      </w:r>
      <w:r w:rsidR="00751E88" w:rsidRPr="00751E88">
        <w:tab/>
        <w:t>Study Group 4</w:t>
      </w:r>
    </w:p>
    <w:p w14:paraId="1FBD7087" w14:textId="77777777" w:rsidR="00751E88" w:rsidRPr="00751E88" w:rsidRDefault="00751E88" w:rsidP="00E757EA">
      <w:pPr>
        <w:jc w:val="both"/>
      </w:pPr>
      <w:r w:rsidRPr="00751E88">
        <w:t xml:space="preserve">Study Group 4 is continuing to study fixed, mobile, broadcasting and radiodetermination-satellite systems and networks characteristics, </w:t>
      </w:r>
      <w:r w:rsidRPr="00751E88">
        <w:rPr>
          <w:lang w:val="en-US"/>
        </w:rPr>
        <w:t>air interfaces, performance and availability objectives</w:t>
      </w:r>
      <w:r w:rsidRPr="00751E88">
        <w:t xml:space="preserve"> as well as sharing of orbit/spectrum resources among GSO and non-GSO satellite systems, enabling the sustainable development of the space ecosystem. The Radiocommunication Assembly 2023 (RA-23) included in </w:t>
      </w:r>
      <w:r w:rsidRPr="00751E88">
        <w:rPr>
          <w:rFonts w:eastAsia="Arial Unicode MS"/>
          <w:szCs w:val="24"/>
        </w:rPr>
        <w:t>the scope of Study Group 4 the related use of links in the inter-satellite service.</w:t>
      </w:r>
    </w:p>
    <w:p w14:paraId="06471F49" w14:textId="4C84996C" w:rsidR="00751E88" w:rsidRPr="00751E88" w:rsidRDefault="00751E88" w:rsidP="00E757EA">
      <w:pPr>
        <w:tabs>
          <w:tab w:val="clear" w:pos="794"/>
          <w:tab w:val="clear" w:pos="1191"/>
          <w:tab w:val="clear" w:pos="1588"/>
          <w:tab w:val="clear" w:pos="1985"/>
        </w:tabs>
        <w:overflowPunct/>
        <w:autoSpaceDE/>
        <w:autoSpaceDN/>
        <w:adjustRightInd/>
        <w:jc w:val="both"/>
        <w:textAlignment w:val="auto"/>
        <w:rPr>
          <w:lang w:val="en-US"/>
        </w:rPr>
      </w:pPr>
      <w:r w:rsidRPr="00751E88">
        <w:rPr>
          <w:lang w:val="en-US"/>
        </w:rPr>
        <w:t xml:space="preserve">Since RAG-23, SG 4 has adopted and approved one revised ITU-R Question, as well as three new and two revised ITU-R Recommendations. </w:t>
      </w:r>
      <w:r w:rsidRPr="00751E88">
        <w:t>SG 4 also approved</w:t>
      </w:r>
      <w:r w:rsidRPr="00751E88">
        <w:rPr>
          <w:lang w:val="en-US"/>
        </w:rPr>
        <w:t xml:space="preserve"> one new ITU-R Report. The approval of a new Handbook on Small Satellites was another major achievement of SG 4. At its last meeting, SG 4 also suppressed Recommendation ITU-R S.354-2 and Question ITU-R 244/4 and editorially updated ten ITU-R Questions.</w:t>
      </w:r>
      <w:r w:rsidRPr="00751E88">
        <w:t xml:space="preserve"> SG 4 also organized the </w:t>
      </w:r>
      <w:r w:rsidR="00A7443B">
        <w:t>“</w:t>
      </w:r>
      <w:r w:rsidRPr="00751E88">
        <w:t xml:space="preserve">Workshop </w:t>
      </w:r>
      <w:r w:rsidRPr="00751E88">
        <w:rPr>
          <w:lang w:val="en-US"/>
        </w:rPr>
        <w:t>ITU in Service of Space</w:t>
      </w:r>
      <w:r w:rsidR="00A7443B">
        <w:rPr>
          <w:lang w:val="en-US"/>
        </w:rPr>
        <w:t>”</w:t>
      </w:r>
      <w:r w:rsidRPr="00751E88">
        <w:rPr>
          <w:lang w:val="en-US"/>
        </w:rPr>
        <w:t>.</w:t>
      </w:r>
    </w:p>
    <w:p w14:paraId="7187D96E" w14:textId="77777777" w:rsidR="00751E88" w:rsidRPr="00E757EA" w:rsidRDefault="00751E88" w:rsidP="00E757EA">
      <w:pPr>
        <w:pStyle w:val="Headingb"/>
        <w:keepLines/>
        <w:jc w:val="both"/>
      </w:pPr>
      <w:r w:rsidRPr="00E757EA">
        <w:t>Question ITU-R:</w:t>
      </w:r>
    </w:p>
    <w:p w14:paraId="03AD4DB8" w14:textId="77777777" w:rsidR="00751E88" w:rsidRPr="00A7443B" w:rsidRDefault="00751E88" w:rsidP="00E757EA">
      <w:pPr>
        <w:pStyle w:val="enumlev1"/>
        <w:ind w:hanging="567"/>
        <w:jc w:val="both"/>
      </w:pPr>
      <w:r w:rsidRPr="00751E88">
        <w:t>–</w:t>
      </w:r>
      <w:r w:rsidRPr="00751E88">
        <w:tab/>
        <w:t>218-2/4 “On-board processing in mobile-satellite service and fixed-satellite service systems”</w:t>
      </w:r>
    </w:p>
    <w:p w14:paraId="2A8B4FF5" w14:textId="77777777" w:rsidR="00751E88" w:rsidRPr="00E757EA" w:rsidRDefault="00751E88" w:rsidP="00E757EA">
      <w:pPr>
        <w:tabs>
          <w:tab w:val="clear" w:pos="794"/>
          <w:tab w:val="clear" w:pos="1191"/>
          <w:tab w:val="clear" w:pos="1588"/>
          <w:tab w:val="clear" w:pos="1985"/>
        </w:tabs>
        <w:overflowPunct/>
        <w:autoSpaceDE/>
        <w:autoSpaceDN/>
        <w:adjustRightInd/>
        <w:jc w:val="both"/>
        <w:textAlignment w:val="auto"/>
        <w:rPr>
          <w:b/>
          <w:bCs/>
          <w:lang w:val="en-US"/>
        </w:rPr>
      </w:pPr>
      <w:r w:rsidRPr="00E757EA">
        <w:rPr>
          <w:b/>
          <w:bCs/>
          <w:lang w:val="en-US"/>
        </w:rPr>
        <w:t>Recommendation ITU-R:</w:t>
      </w:r>
    </w:p>
    <w:p w14:paraId="3D8721C0" w14:textId="77777777" w:rsidR="00751E88" w:rsidRPr="00751E88" w:rsidRDefault="00751E88" w:rsidP="00E757EA">
      <w:pPr>
        <w:pStyle w:val="enumlev1"/>
        <w:ind w:hanging="567"/>
        <w:jc w:val="both"/>
      </w:pPr>
      <w:r w:rsidRPr="00751E88">
        <w:t>–</w:t>
      </w:r>
      <w:r w:rsidRPr="00751E88">
        <w:tab/>
        <w:t>M.633-5 “Transmission characteristics of a satellite emergency position indicating radio beacon (satellite EPIRB) operating through a satellite system in the 406.0-406.1 MHz band”</w:t>
      </w:r>
    </w:p>
    <w:p w14:paraId="0426A1FD" w14:textId="77777777" w:rsidR="00751E88" w:rsidRPr="00751E88" w:rsidRDefault="00751E88" w:rsidP="00E757EA">
      <w:pPr>
        <w:pStyle w:val="enumlev1"/>
        <w:ind w:hanging="567"/>
        <w:jc w:val="both"/>
      </w:pPr>
      <w:r w:rsidRPr="00751E88">
        <w:t>–</w:t>
      </w:r>
      <w:r w:rsidRPr="00751E88">
        <w:tab/>
        <w:t>M.2159-0 “Technical and regulatory measures to provide compatibility between IMT and MSS, with respect to MSS operations in the frequency band 1 518-1 525 MHz for administrations wishing to implement IMT in the frequency band 1 492-1 518 MHz”</w:t>
      </w:r>
      <w:r w:rsidRPr="00751E88">
        <w:rPr>
          <w:lang w:eastAsia="ja-JP"/>
        </w:rPr>
        <w:t xml:space="preserve"> </w:t>
      </w:r>
      <w:r w:rsidRPr="00751E88">
        <w:rPr>
          <w:i/>
          <w:iCs/>
        </w:rPr>
        <w:t>(jointly developed by SGs 4 and 5)</w:t>
      </w:r>
    </w:p>
    <w:p w14:paraId="59211537" w14:textId="77777777" w:rsidR="00751E88" w:rsidRPr="00751E88" w:rsidRDefault="00751E88" w:rsidP="00E757EA">
      <w:pPr>
        <w:pStyle w:val="enumlev1"/>
        <w:ind w:hanging="567"/>
        <w:jc w:val="both"/>
      </w:pPr>
      <w:r w:rsidRPr="00751E88">
        <w:t>–</w:t>
      </w:r>
      <w:r w:rsidRPr="00751E88">
        <w:tab/>
        <w:t xml:space="preserve">S.1503-4 “Functional description to be used in developing software tools for determining conformity of non-geostationary-satellite orbit fixed-satellite service systems or networks with limits contained in Article </w:t>
      </w:r>
      <w:r w:rsidRPr="00E757EA">
        <w:rPr>
          <w:b/>
          <w:bCs/>
        </w:rPr>
        <w:t>22</w:t>
      </w:r>
      <w:r w:rsidRPr="00751E88">
        <w:t xml:space="preserve"> of the Radio Regulations”</w:t>
      </w:r>
    </w:p>
    <w:p w14:paraId="6537C28F" w14:textId="77777777" w:rsidR="00751E88" w:rsidRPr="00751E88" w:rsidRDefault="00751E88" w:rsidP="00E757EA">
      <w:pPr>
        <w:pStyle w:val="enumlev1"/>
        <w:ind w:hanging="567"/>
        <w:jc w:val="both"/>
      </w:pPr>
      <w:r w:rsidRPr="00751E88">
        <w:t>–</w:t>
      </w:r>
      <w:r w:rsidRPr="00751E88">
        <w:tab/>
        <w:t>S.2157-0 “Procedures for the evaluation of interference from any non-GSO system into a global set of the generic GSO reference links in the frequency bands 37.5-39.5 GHz (space-to-Earth), 39.5-42.5 GHz (space-to-Earth), 47.2-50.2 GHz (Earth-to-space) and 50.4-51.4 GHz (Earth-to-space)”</w:t>
      </w:r>
    </w:p>
    <w:p w14:paraId="272FD126" w14:textId="77777777" w:rsidR="00751E88" w:rsidRPr="00E757EA" w:rsidRDefault="00751E88" w:rsidP="00E757EA">
      <w:pPr>
        <w:pStyle w:val="enumlev1"/>
        <w:ind w:hanging="567"/>
        <w:jc w:val="both"/>
      </w:pPr>
      <w:r w:rsidRPr="00751E88">
        <w:t>–</w:t>
      </w:r>
      <w:r w:rsidRPr="00751E88">
        <w:tab/>
        <w:t>S.2158-0 “Methodology for examining the compliance of an aeronautical earth station in motion (A-ESIM) communicating with geostationary space stations in the fixed-satellite service in the 27.5-29.5 GHz band with a set of pre-established pfd limits on the Earth’s surface”</w:t>
      </w:r>
    </w:p>
    <w:p w14:paraId="7077798A" w14:textId="77777777" w:rsidR="00751E88" w:rsidRPr="00751E88" w:rsidRDefault="00751E88" w:rsidP="00E757EA">
      <w:pPr>
        <w:pStyle w:val="Headingb"/>
        <w:keepLines/>
        <w:jc w:val="both"/>
      </w:pPr>
      <w:r w:rsidRPr="00751E88">
        <w:t>Report ITU-R:</w:t>
      </w:r>
    </w:p>
    <w:p w14:paraId="0919950C" w14:textId="77777777" w:rsidR="00751E88" w:rsidRPr="00751E88" w:rsidRDefault="00751E88" w:rsidP="00E757EA">
      <w:pPr>
        <w:pStyle w:val="enumlev1"/>
        <w:ind w:hanging="567"/>
        <w:jc w:val="both"/>
        <w:rPr>
          <w:i/>
          <w:iCs/>
        </w:rPr>
      </w:pPr>
      <w:r w:rsidRPr="00751E88">
        <w:rPr>
          <w:lang w:eastAsia="ja-JP"/>
        </w:rPr>
        <w:t>–</w:t>
      </w:r>
      <w:r w:rsidRPr="00751E88">
        <w:tab/>
        <w:t xml:space="preserve">M.2529-0 “Adjacent band compatibility studies of IMT systems in the mobile service in the band 1 492-1 518 MHz with respect to systems in the mobile-satellite service in the frequency band 1 518-1 525 MHz” </w:t>
      </w:r>
      <w:r w:rsidRPr="00751E88">
        <w:rPr>
          <w:i/>
          <w:iCs/>
        </w:rPr>
        <w:t>(jointly developed by SGs 4 and 5)</w:t>
      </w:r>
    </w:p>
    <w:p w14:paraId="357790F4" w14:textId="77777777" w:rsidR="00751E88" w:rsidRPr="00751E88" w:rsidRDefault="00751E88" w:rsidP="00E757EA">
      <w:pPr>
        <w:pStyle w:val="Headingb"/>
        <w:jc w:val="both"/>
      </w:pPr>
      <w:r w:rsidRPr="00751E88">
        <w:t>Handbook ITU-R:</w:t>
      </w:r>
    </w:p>
    <w:p w14:paraId="47009ED5" w14:textId="3CEF1E6A" w:rsidR="00751E88" w:rsidRPr="00751E88" w:rsidRDefault="00751E88" w:rsidP="00E757EA">
      <w:pPr>
        <w:pStyle w:val="enumlev1"/>
        <w:ind w:hanging="567"/>
        <w:jc w:val="both"/>
      </w:pPr>
      <w:r w:rsidRPr="00751E88">
        <w:rPr>
          <w:lang w:eastAsia="ja-JP"/>
        </w:rPr>
        <w:t>–</w:t>
      </w:r>
      <w:r w:rsidRPr="00751E88">
        <w:tab/>
      </w:r>
      <w:r w:rsidRPr="00751E88">
        <w:rPr>
          <w:lang w:val="en-US"/>
        </w:rPr>
        <w:t>Handbook on Small Satellite</w:t>
      </w:r>
      <w:r w:rsidR="00DA78B6">
        <w:rPr>
          <w:lang w:val="en-US"/>
        </w:rPr>
        <w:t>s</w:t>
      </w:r>
    </w:p>
    <w:p w14:paraId="345A24CB" w14:textId="77777777" w:rsidR="00751E88" w:rsidRPr="00751E88" w:rsidRDefault="00751E88" w:rsidP="00DA78B6">
      <w:pPr>
        <w:pStyle w:val="NormalWeb"/>
        <w:keepNext/>
        <w:keepLines/>
        <w:jc w:val="both"/>
        <w:rPr>
          <w:rFonts w:ascii="Times New Roman" w:eastAsia="Times New Roman" w:hAnsi="Times New Roman"/>
          <w:sz w:val="24"/>
          <w:szCs w:val="24"/>
          <w:lang w:val="en-GB" w:eastAsia="en-US"/>
        </w:rPr>
      </w:pPr>
      <w:r w:rsidRPr="00751E88">
        <w:rPr>
          <w:rFonts w:ascii="Times New Roman" w:eastAsia="Times New Roman" w:hAnsi="Times New Roman"/>
          <w:sz w:val="24"/>
          <w:szCs w:val="24"/>
          <w:lang w:val="en-GB" w:eastAsia="en-US"/>
        </w:rPr>
        <w:lastRenderedPageBreak/>
        <w:t>WP 4B held a fully electronically meeting on 23 January 2024 with a specific focus to consider the acknowledgement of receipt of submissions for candidate radio interface technologies (RITs) or a set of RITs (SRITs) for the satellite component of IMT-2020 under Step 3 of the satellite IMT-2020 process as well as any additional input contributions related to candidate RITs/SRITs.</w:t>
      </w:r>
    </w:p>
    <w:p w14:paraId="69FD9AF4" w14:textId="53C6D8CF" w:rsidR="00751E88" w:rsidRPr="00745008" w:rsidRDefault="00751E88" w:rsidP="00E757EA">
      <w:pPr>
        <w:jc w:val="both"/>
        <w:rPr>
          <w:lang w:eastAsia="ja-JP"/>
        </w:rPr>
      </w:pPr>
      <w:r w:rsidRPr="00751E88">
        <w:rPr>
          <w:lang w:eastAsia="ja-JP"/>
        </w:rPr>
        <w:t xml:space="preserve">The next meetings of WPs 4A, 4B and 4C are planned from 24 April to 9 May 2024, </w:t>
      </w:r>
      <w:r w:rsidRPr="00751E88">
        <w:t xml:space="preserve">preceded and </w:t>
      </w:r>
      <w:r w:rsidRPr="00751E88">
        <w:rPr>
          <w:lang w:eastAsia="ja-JP"/>
        </w:rPr>
        <w:t>followed by the meetings of SG 4 on 23 April and 10 May 2024.</w:t>
      </w:r>
    </w:p>
    <w:bookmarkEnd w:id="16"/>
    <w:p w14:paraId="08EBE868" w14:textId="2E2222DB" w:rsidR="003727E6" w:rsidRPr="00745008" w:rsidRDefault="001B2389" w:rsidP="00E757EA">
      <w:pPr>
        <w:pStyle w:val="Heading2"/>
        <w:jc w:val="both"/>
      </w:pPr>
      <w:r>
        <w:t>7</w:t>
      </w:r>
      <w:r w:rsidR="003727E6" w:rsidRPr="00745008">
        <w:t>.4</w:t>
      </w:r>
      <w:r w:rsidR="003727E6" w:rsidRPr="00745008">
        <w:tab/>
        <w:t>Study Group 5</w:t>
      </w:r>
    </w:p>
    <w:p w14:paraId="5D3FA603" w14:textId="77777777" w:rsidR="003727E6" w:rsidRPr="00745008" w:rsidRDefault="003727E6" w:rsidP="00E757EA">
      <w:pPr>
        <w:jc w:val="both"/>
      </w:pPr>
      <w:r w:rsidRPr="00745008">
        <w:t>Study Group 5 is continuing studies on systems and networks for the fixed, mobile (terrestrial, maritime and aeronautical), radiodetermination (including both, radiolocation and radionavigation), amateur and amateur-satellite services, paving the way for the continuing development of all these services, including IMT, HAPS</w:t>
      </w:r>
      <w:r>
        <w:t>/HIBS</w:t>
      </w:r>
      <w:r w:rsidRPr="00745008">
        <w:t>, ITS and PPDR.</w:t>
      </w:r>
    </w:p>
    <w:p w14:paraId="6DD09ED3" w14:textId="079CC6FA" w:rsidR="003727E6" w:rsidRPr="00745008" w:rsidRDefault="003727E6" w:rsidP="00E757EA">
      <w:pPr>
        <w:jc w:val="both"/>
      </w:pPr>
      <w:r>
        <w:t>SG 5 approved one new and six revised ITU-R Questions as well as the suppression of Questions ITU-R 205-6/5 and ITU-R 261/5. It also approved the editorial update of 21 ITU-R Questions. Furthermore, five new and 1</w:t>
      </w:r>
      <w:r w:rsidR="00773FEA">
        <w:t>3</w:t>
      </w:r>
      <w:r w:rsidRPr="00745008">
        <w:t xml:space="preserve"> revised ITU-R Recommendations and </w:t>
      </w:r>
      <w:r>
        <w:t>eight</w:t>
      </w:r>
      <w:r w:rsidRPr="00745008">
        <w:t xml:space="preserve"> new and </w:t>
      </w:r>
      <w:r>
        <w:t>five</w:t>
      </w:r>
      <w:r w:rsidRPr="00745008">
        <w:t xml:space="preserve"> revised ITU</w:t>
      </w:r>
      <w:r>
        <w:noBreakHyphen/>
      </w:r>
      <w:r w:rsidRPr="00745008">
        <w:t xml:space="preserve">R Reports pertaining to the scope of SG 5 were approved. </w:t>
      </w:r>
      <w:r>
        <w:t>SG 5 also approved the suppression of Recommendation ITU-R M.1075-0 and Reports ITU-R</w:t>
      </w:r>
      <w:r w:rsidRPr="001717D1">
        <w:t xml:space="preserve"> M.319-7, ITU</w:t>
      </w:r>
      <w:r>
        <w:noBreakHyphen/>
      </w:r>
      <w:r w:rsidRPr="001717D1">
        <w:t>R M.902-1, ITU-R M.904</w:t>
      </w:r>
      <w:r>
        <w:noBreakHyphen/>
      </w:r>
      <w:r w:rsidRPr="001717D1">
        <w:t>2 and ITU-R M.1021-0</w:t>
      </w:r>
      <w:r>
        <w:t>.</w:t>
      </w:r>
    </w:p>
    <w:p w14:paraId="34DF6A35" w14:textId="77777777" w:rsidR="003727E6" w:rsidRPr="00356BEA" w:rsidRDefault="003727E6" w:rsidP="00E757EA">
      <w:pPr>
        <w:pStyle w:val="Headingb"/>
        <w:jc w:val="both"/>
      </w:pPr>
      <w:r w:rsidRPr="00110650">
        <w:t>Question ITU</w:t>
      </w:r>
      <w:r w:rsidRPr="00356BEA">
        <w:t>-R:</w:t>
      </w:r>
    </w:p>
    <w:p w14:paraId="79FA3C9B" w14:textId="77777777" w:rsidR="003727E6" w:rsidRDefault="003727E6" w:rsidP="00E757EA">
      <w:pPr>
        <w:pStyle w:val="enumlev1"/>
        <w:ind w:hanging="567"/>
        <w:jc w:val="both"/>
        <w:rPr>
          <w:lang w:eastAsia="ja-JP"/>
        </w:rPr>
      </w:pPr>
      <w:r w:rsidRPr="00745008">
        <w:rPr>
          <w:lang w:eastAsia="ja-JP"/>
        </w:rPr>
        <w:t>–</w:t>
      </w:r>
      <w:r w:rsidRPr="00745008">
        <w:rPr>
          <w:lang w:eastAsia="ja-JP"/>
        </w:rPr>
        <w:tab/>
      </w:r>
      <w:r>
        <w:rPr>
          <w:lang w:eastAsia="ja-JP"/>
        </w:rPr>
        <w:t>77-9/5 “Consideration of the needs of developing countries in the development and implementation of the terrestrial component of IMT”</w:t>
      </w:r>
    </w:p>
    <w:p w14:paraId="0FF3FFD8" w14:textId="77777777" w:rsidR="003727E6" w:rsidRDefault="003727E6" w:rsidP="00E757EA">
      <w:pPr>
        <w:pStyle w:val="enumlev1"/>
        <w:ind w:hanging="567"/>
        <w:jc w:val="both"/>
        <w:rPr>
          <w:lang w:eastAsia="ja-JP"/>
        </w:rPr>
      </w:pPr>
      <w:r w:rsidRPr="00745008">
        <w:rPr>
          <w:lang w:eastAsia="ja-JP"/>
        </w:rPr>
        <w:t>–</w:t>
      </w:r>
      <w:r w:rsidRPr="00745008">
        <w:rPr>
          <w:lang w:eastAsia="ja-JP"/>
        </w:rPr>
        <w:tab/>
      </w:r>
      <w:r>
        <w:rPr>
          <w:lang w:eastAsia="ja-JP"/>
        </w:rPr>
        <w:t>209-7/5 “Use of the mobile, amateur and the amateur satellite services in support of disaster radiocommunications”</w:t>
      </w:r>
    </w:p>
    <w:p w14:paraId="1EAACCED" w14:textId="77777777" w:rsidR="003727E6" w:rsidRDefault="003727E6" w:rsidP="00E757EA">
      <w:pPr>
        <w:pStyle w:val="enumlev1"/>
        <w:ind w:hanging="567"/>
        <w:jc w:val="both"/>
        <w:rPr>
          <w:lang w:eastAsia="ja-JP"/>
        </w:rPr>
      </w:pPr>
      <w:r w:rsidRPr="00745008">
        <w:rPr>
          <w:lang w:eastAsia="ja-JP"/>
        </w:rPr>
        <w:t>–</w:t>
      </w:r>
      <w:r w:rsidRPr="00745008">
        <w:rPr>
          <w:lang w:eastAsia="ja-JP"/>
        </w:rPr>
        <w:tab/>
      </w:r>
      <w:r>
        <w:rPr>
          <w:lang w:eastAsia="ja-JP"/>
        </w:rPr>
        <w:t>229-6/5 “Future development of the terrestrial component of IMT”</w:t>
      </w:r>
    </w:p>
    <w:p w14:paraId="19845034" w14:textId="77777777" w:rsidR="003727E6" w:rsidRDefault="003727E6" w:rsidP="00E757EA">
      <w:pPr>
        <w:pStyle w:val="enumlev1"/>
        <w:ind w:hanging="567"/>
        <w:jc w:val="both"/>
        <w:rPr>
          <w:lang w:eastAsia="ja-JP"/>
        </w:rPr>
      </w:pPr>
      <w:r w:rsidRPr="00745008">
        <w:rPr>
          <w:lang w:eastAsia="ja-JP"/>
        </w:rPr>
        <w:t>–</w:t>
      </w:r>
      <w:r w:rsidRPr="00745008">
        <w:rPr>
          <w:lang w:eastAsia="ja-JP"/>
        </w:rPr>
        <w:tab/>
      </w:r>
      <w:r>
        <w:rPr>
          <w:lang w:eastAsia="ja-JP"/>
        </w:rPr>
        <w:t>256-2/5 “Technical and operational characteristics of the land mobile service in the frequency range 275-1 000 GHz”</w:t>
      </w:r>
    </w:p>
    <w:p w14:paraId="0405A5E6" w14:textId="77777777" w:rsidR="003727E6" w:rsidRDefault="003727E6" w:rsidP="00E757EA">
      <w:pPr>
        <w:pStyle w:val="enumlev1"/>
        <w:ind w:hanging="567"/>
        <w:jc w:val="both"/>
        <w:rPr>
          <w:lang w:eastAsia="ja-JP"/>
        </w:rPr>
      </w:pPr>
      <w:r w:rsidRPr="00745008">
        <w:rPr>
          <w:lang w:eastAsia="ja-JP"/>
        </w:rPr>
        <w:t>–</w:t>
      </w:r>
      <w:r w:rsidRPr="00745008">
        <w:rPr>
          <w:lang w:eastAsia="ja-JP"/>
        </w:rPr>
        <w:tab/>
      </w:r>
      <w:r>
        <w:rPr>
          <w:lang w:eastAsia="ja-JP"/>
        </w:rPr>
        <w:t>257-2/5 “Technical and operational characteristics of stations in the fixed service in the frequency range 275-1 000 GHz”</w:t>
      </w:r>
    </w:p>
    <w:p w14:paraId="67BA1536" w14:textId="77777777" w:rsidR="003727E6" w:rsidRDefault="003727E6" w:rsidP="00E757EA">
      <w:pPr>
        <w:pStyle w:val="enumlev1"/>
        <w:ind w:hanging="567"/>
        <w:jc w:val="both"/>
        <w:rPr>
          <w:lang w:eastAsia="ja-JP"/>
        </w:rPr>
      </w:pPr>
      <w:r w:rsidRPr="00745008">
        <w:rPr>
          <w:lang w:eastAsia="ja-JP"/>
        </w:rPr>
        <w:t>–</w:t>
      </w:r>
      <w:r w:rsidRPr="00745008">
        <w:rPr>
          <w:lang w:eastAsia="ja-JP"/>
        </w:rPr>
        <w:tab/>
      </w:r>
      <w:r>
        <w:rPr>
          <w:lang w:eastAsia="ja-JP"/>
        </w:rPr>
        <w:t>262-1/5 “Usage of the terrestrial component of IMT systems for specific applications”</w:t>
      </w:r>
    </w:p>
    <w:p w14:paraId="68CC9C58" w14:textId="77777777" w:rsidR="003727E6" w:rsidRPr="00A262E2" w:rsidRDefault="003727E6" w:rsidP="00E757EA">
      <w:pPr>
        <w:pStyle w:val="enumlev1"/>
        <w:ind w:hanging="567"/>
        <w:jc w:val="both"/>
        <w:rPr>
          <w:lang w:eastAsia="ja-JP"/>
        </w:rPr>
      </w:pPr>
      <w:r w:rsidRPr="00745008">
        <w:rPr>
          <w:lang w:eastAsia="ja-JP"/>
        </w:rPr>
        <w:t>–</w:t>
      </w:r>
      <w:r w:rsidRPr="00745008">
        <w:rPr>
          <w:lang w:eastAsia="ja-JP"/>
        </w:rPr>
        <w:tab/>
      </w:r>
      <w:r>
        <w:rPr>
          <w:lang w:eastAsia="ja-JP"/>
        </w:rPr>
        <w:t>264/5 “Studies related to Intelligent Transport Systems, including Connected Automated Vehicles and future applications”</w:t>
      </w:r>
    </w:p>
    <w:p w14:paraId="1A5FDAA7" w14:textId="6A3D33AD" w:rsidR="003727E6" w:rsidRPr="00745008" w:rsidRDefault="003727E6" w:rsidP="00E757EA">
      <w:pPr>
        <w:pStyle w:val="Headingb"/>
        <w:jc w:val="both"/>
      </w:pPr>
      <w:r w:rsidRPr="00BC30CD">
        <w:t>Recommendation ITU-R:</w:t>
      </w:r>
    </w:p>
    <w:p w14:paraId="605C4B37" w14:textId="77777777" w:rsidR="003727E6" w:rsidRDefault="003727E6" w:rsidP="00E757EA">
      <w:pPr>
        <w:pStyle w:val="enumlev1"/>
        <w:ind w:hanging="567"/>
        <w:jc w:val="both"/>
      </w:pPr>
      <w:r w:rsidRPr="00745008">
        <w:rPr>
          <w:lang w:eastAsia="ja-JP"/>
        </w:rPr>
        <w:t>–</w:t>
      </w:r>
      <w:r w:rsidRPr="00745008">
        <w:tab/>
      </w:r>
      <w:r>
        <w:t>F.746-11 “Radio-frequency arrangements for fixed service systems</w:t>
      </w:r>
      <w:r>
        <w:rPr>
          <w:lang w:eastAsia="ja-JP"/>
        </w:rPr>
        <w:t>”</w:t>
      </w:r>
    </w:p>
    <w:p w14:paraId="4FBE5A31" w14:textId="77777777" w:rsidR="003727E6" w:rsidRDefault="003727E6" w:rsidP="00E757EA">
      <w:pPr>
        <w:pStyle w:val="enumlev1"/>
        <w:ind w:hanging="567"/>
        <w:jc w:val="both"/>
      </w:pPr>
      <w:r w:rsidRPr="00745008">
        <w:rPr>
          <w:lang w:eastAsia="ja-JP"/>
        </w:rPr>
        <w:t>–</w:t>
      </w:r>
      <w:r w:rsidRPr="00745008">
        <w:tab/>
      </w:r>
      <w:r>
        <w:t>F.1568-2 “Radio-frequency block arrangements for fixed wireless access systems in the range 10.15-10.3/10.5-10.65 GHz</w:t>
      </w:r>
      <w:r>
        <w:rPr>
          <w:lang w:eastAsia="ja-JP"/>
        </w:rPr>
        <w:t>”</w:t>
      </w:r>
    </w:p>
    <w:p w14:paraId="5496E224" w14:textId="77777777" w:rsidR="003727E6" w:rsidRDefault="003727E6" w:rsidP="00E757EA">
      <w:pPr>
        <w:pStyle w:val="enumlev1"/>
        <w:ind w:hanging="567"/>
        <w:jc w:val="both"/>
      </w:pPr>
      <w:r w:rsidRPr="00745008">
        <w:rPr>
          <w:lang w:eastAsia="ja-JP"/>
        </w:rPr>
        <w:t>–</w:t>
      </w:r>
      <w:r w:rsidRPr="00745008">
        <w:tab/>
      </w:r>
      <w:r>
        <w:t>M.493-16 “Digital selective-calling system for use in the maritime mobile service</w:t>
      </w:r>
      <w:r>
        <w:rPr>
          <w:lang w:eastAsia="ja-JP"/>
        </w:rPr>
        <w:t>”</w:t>
      </w:r>
    </w:p>
    <w:p w14:paraId="3B6E5ED6" w14:textId="77777777" w:rsidR="003727E6" w:rsidRDefault="003727E6" w:rsidP="00E757EA">
      <w:pPr>
        <w:pStyle w:val="enumlev1"/>
        <w:ind w:hanging="567"/>
        <w:jc w:val="both"/>
      </w:pPr>
      <w:r w:rsidRPr="00745008">
        <w:rPr>
          <w:lang w:eastAsia="ja-JP"/>
        </w:rPr>
        <w:t>–</w:t>
      </w:r>
      <w:r w:rsidRPr="00745008">
        <w:tab/>
      </w:r>
      <w:r>
        <w:t>M.541-11 “Operational procedures for the use of digital selective-calling equipment in the maritime mobile service</w:t>
      </w:r>
      <w:r>
        <w:rPr>
          <w:lang w:eastAsia="ja-JP"/>
        </w:rPr>
        <w:t xml:space="preserve">” </w:t>
      </w:r>
      <w:r w:rsidRPr="00E757EA">
        <w:rPr>
          <w:i/>
          <w:iCs/>
          <w:lang w:eastAsia="ja-JP"/>
        </w:rPr>
        <w:t>(approved by RA-23)</w:t>
      </w:r>
    </w:p>
    <w:p w14:paraId="143916D4" w14:textId="77777777" w:rsidR="003727E6" w:rsidRDefault="003727E6" w:rsidP="00E757EA">
      <w:pPr>
        <w:pStyle w:val="enumlev1"/>
        <w:ind w:hanging="567"/>
        <w:jc w:val="both"/>
      </w:pPr>
      <w:r w:rsidRPr="00745008">
        <w:rPr>
          <w:lang w:eastAsia="ja-JP"/>
        </w:rPr>
        <w:t>–</w:t>
      </w:r>
      <w:r w:rsidRPr="00745008">
        <w:tab/>
      </w:r>
      <w:r>
        <w:t>M.1036-7 “Frequency arrangements for implementation of the terrestrial component of International Mobile Telecommunications in the bands identified for IMT in the Radio Regulations</w:t>
      </w:r>
      <w:r>
        <w:rPr>
          <w:lang w:eastAsia="ja-JP"/>
        </w:rPr>
        <w:t>”</w:t>
      </w:r>
    </w:p>
    <w:p w14:paraId="6D2D89BF" w14:textId="77777777" w:rsidR="003727E6" w:rsidRPr="00E757EA" w:rsidRDefault="003727E6" w:rsidP="00E757EA">
      <w:pPr>
        <w:pStyle w:val="enumlev1"/>
        <w:ind w:hanging="567"/>
        <w:jc w:val="both"/>
        <w:rPr>
          <w:i/>
          <w:iCs/>
        </w:rPr>
      </w:pPr>
      <w:r w:rsidRPr="00745008">
        <w:rPr>
          <w:lang w:eastAsia="ja-JP"/>
        </w:rPr>
        <w:t>–</w:t>
      </w:r>
      <w:r w:rsidRPr="00745008">
        <w:tab/>
      </w:r>
      <w:r>
        <w:t>M.1171-1 “Radiotelephony procedures in the maritime mobile service</w:t>
      </w:r>
      <w:r>
        <w:rPr>
          <w:lang w:eastAsia="ja-JP"/>
        </w:rPr>
        <w:t xml:space="preserve">” </w:t>
      </w:r>
      <w:r w:rsidRPr="00E757EA">
        <w:rPr>
          <w:i/>
          <w:iCs/>
          <w:lang w:eastAsia="ja-JP"/>
        </w:rPr>
        <w:t>(approved by RA</w:t>
      </w:r>
      <w:r w:rsidRPr="00E757EA">
        <w:rPr>
          <w:i/>
          <w:iCs/>
          <w:lang w:eastAsia="ja-JP"/>
        </w:rPr>
        <w:noBreakHyphen/>
        <w:t>23)</w:t>
      </w:r>
    </w:p>
    <w:p w14:paraId="070A5036" w14:textId="77777777" w:rsidR="003727E6" w:rsidRDefault="003727E6" w:rsidP="00E757EA">
      <w:pPr>
        <w:pStyle w:val="enumlev1"/>
        <w:ind w:hanging="567"/>
        <w:jc w:val="both"/>
      </w:pPr>
      <w:r w:rsidRPr="00745008">
        <w:rPr>
          <w:lang w:eastAsia="ja-JP"/>
        </w:rPr>
        <w:t>–</w:t>
      </w:r>
      <w:r w:rsidRPr="00745008">
        <w:tab/>
      </w:r>
      <w:bookmarkStart w:id="17" w:name="_Hlk157979767"/>
      <w:r>
        <w:t xml:space="preserve">M.1568-2 </w:t>
      </w:r>
      <w:bookmarkEnd w:id="17"/>
      <w:r>
        <w:t>“</w:t>
      </w:r>
      <w:r w:rsidRPr="005E7802">
        <w:t>Radio-frequency block arrangements for fixed wireless access systems in the range 10.15-10.3/10.5-10.65 GHz</w:t>
      </w:r>
      <w:r>
        <w:t>”</w:t>
      </w:r>
    </w:p>
    <w:p w14:paraId="31B3E9C8" w14:textId="77777777" w:rsidR="003727E6" w:rsidRDefault="003727E6" w:rsidP="00E757EA">
      <w:pPr>
        <w:pStyle w:val="enumlev1"/>
        <w:ind w:hanging="567"/>
        <w:jc w:val="both"/>
      </w:pPr>
      <w:r w:rsidRPr="00745008">
        <w:rPr>
          <w:lang w:eastAsia="ja-JP"/>
        </w:rPr>
        <w:t>–</w:t>
      </w:r>
      <w:r w:rsidRPr="00745008">
        <w:tab/>
      </w:r>
      <w:r>
        <w:t>M.1851-2 “Mathematical models for radiodetermination radar systems antenna patterns for use in interference analyses</w:t>
      </w:r>
      <w:r>
        <w:rPr>
          <w:lang w:eastAsia="ja-JP"/>
        </w:rPr>
        <w:t>”</w:t>
      </w:r>
    </w:p>
    <w:p w14:paraId="5E1C600B" w14:textId="77777777" w:rsidR="003727E6" w:rsidRDefault="003727E6" w:rsidP="00E757EA">
      <w:pPr>
        <w:pStyle w:val="enumlev1"/>
        <w:ind w:hanging="567"/>
        <w:jc w:val="both"/>
      </w:pPr>
      <w:r w:rsidRPr="00745008">
        <w:rPr>
          <w:lang w:eastAsia="ja-JP"/>
        </w:rPr>
        <w:lastRenderedPageBreak/>
        <w:t>–</w:t>
      </w:r>
      <w:r w:rsidRPr="00745008">
        <w:tab/>
      </w:r>
      <w:r>
        <w:t>M.2012-6 “Detailed specifications of the terrestrial radio interfaces of International Mobile Telecommunications Advanced (IMT-Advanced)</w:t>
      </w:r>
      <w:r>
        <w:rPr>
          <w:lang w:eastAsia="ja-JP"/>
        </w:rPr>
        <w:t>”</w:t>
      </w:r>
    </w:p>
    <w:p w14:paraId="019D5D4B" w14:textId="77777777" w:rsidR="003727E6" w:rsidRDefault="003727E6" w:rsidP="00E757EA">
      <w:pPr>
        <w:pStyle w:val="enumlev1"/>
        <w:ind w:hanging="567"/>
        <w:jc w:val="both"/>
      </w:pPr>
      <w:r w:rsidRPr="00745008">
        <w:rPr>
          <w:lang w:eastAsia="ja-JP"/>
        </w:rPr>
        <w:t>–</w:t>
      </w:r>
      <w:r w:rsidRPr="00745008">
        <w:tab/>
      </w:r>
      <w:r>
        <w:t>M.2070-2 “Unwanted emission characteristics of base stations using the terrestrial radio interfaces of IMT-Advanced</w:t>
      </w:r>
      <w:r>
        <w:rPr>
          <w:lang w:eastAsia="ja-JP"/>
        </w:rPr>
        <w:t>”</w:t>
      </w:r>
    </w:p>
    <w:p w14:paraId="0D10AAD1" w14:textId="77777777" w:rsidR="003727E6" w:rsidRDefault="003727E6" w:rsidP="00E757EA">
      <w:pPr>
        <w:pStyle w:val="enumlev1"/>
        <w:ind w:hanging="567"/>
        <w:jc w:val="both"/>
      </w:pPr>
      <w:r w:rsidRPr="00745008">
        <w:rPr>
          <w:lang w:eastAsia="ja-JP"/>
        </w:rPr>
        <w:t>–</w:t>
      </w:r>
      <w:r w:rsidRPr="00745008">
        <w:tab/>
      </w:r>
      <w:r>
        <w:t>M.2071-2 “Unwanted emission characteristics of mobile stations using the terrestrial radio interfaces of IMT-Advanced</w:t>
      </w:r>
      <w:r>
        <w:rPr>
          <w:lang w:eastAsia="ja-JP"/>
        </w:rPr>
        <w:t>”</w:t>
      </w:r>
    </w:p>
    <w:p w14:paraId="5375B99D" w14:textId="77777777" w:rsidR="003727E6" w:rsidRDefault="003727E6" w:rsidP="00E757EA">
      <w:pPr>
        <w:pStyle w:val="enumlev1"/>
        <w:ind w:hanging="567"/>
        <w:jc w:val="both"/>
      </w:pPr>
      <w:r w:rsidRPr="00745008">
        <w:rPr>
          <w:lang w:eastAsia="ja-JP"/>
        </w:rPr>
        <w:t>–</w:t>
      </w:r>
      <w:r w:rsidRPr="00745008">
        <w:tab/>
      </w:r>
      <w:r>
        <w:t>M.2121-1 “Harmonization of frequency bands for Intelligent Transport Systems in the mobile service</w:t>
      </w:r>
      <w:r>
        <w:rPr>
          <w:lang w:eastAsia="ja-JP"/>
        </w:rPr>
        <w:t>”</w:t>
      </w:r>
    </w:p>
    <w:p w14:paraId="665EAF63" w14:textId="77777777" w:rsidR="003727E6" w:rsidRDefault="003727E6" w:rsidP="00E757EA">
      <w:pPr>
        <w:pStyle w:val="enumlev1"/>
        <w:ind w:hanging="567"/>
        <w:jc w:val="both"/>
        <w:rPr>
          <w:lang w:eastAsia="ja-JP"/>
        </w:rPr>
      </w:pPr>
      <w:r w:rsidRPr="00745008">
        <w:rPr>
          <w:lang w:eastAsia="ja-JP"/>
        </w:rPr>
        <w:t>–</w:t>
      </w:r>
      <w:r w:rsidRPr="00745008">
        <w:tab/>
      </w:r>
      <w:r>
        <w:t>M.2150-2 “Detailed specifications of the terrestrial radio interfaces of International Mobile Telecommunications-2020 (IMT-2020)</w:t>
      </w:r>
      <w:r>
        <w:rPr>
          <w:lang w:eastAsia="ja-JP"/>
        </w:rPr>
        <w:t>”</w:t>
      </w:r>
    </w:p>
    <w:p w14:paraId="597B47F9" w14:textId="77777777" w:rsidR="003727E6" w:rsidRDefault="003727E6" w:rsidP="00E757EA">
      <w:pPr>
        <w:pStyle w:val="enumlev1"/>
        <w:ind w:hanging="567"/>
        <w:jc w:val="both"/>
      </w:pPr>
      <w:r w:rsidRPr="00745008">
        <w:rPr>
          <w:lang w:eastAsia="ja-JP"/>
        </w:rPr>
        <w:t>–</w:t>
      </w:r>
      <w:r w:rsidRPr="00745008">
        <w:tab/>
      </w:r>
      <w:r>
        <w:t>M.2159-0 “Technical and regulatory measures to provide compatibility between IMT and MSS, with respect to MSS operations in the frequency band 1 518-1 525 MHz for administrations wishing to implement IMT in the frequency band 1 492-1 518 MHz</w:t>
      </w:r>
      <w:r>
        <w:rPr>
          <w:lang w:eastAsia="ja-JP"/>
        </w:rPr>
        <w:t xml:space="preserve">” </w:t>
      </w:r>
      <w:r w:rsidRPr="00D20FF3">
        <w:rPr>
          <w:i/>
          <w:iCs/>
        </w:rPr>
        <w:t>(jointly developed by SGs 4 and 5)</w:t>
      </w:r>
    </w:p>
    <w:p w14:paraId="69850195" w14:textId="77777777" w:rsidR="003727E6" w:rsidRDefault="003727E6" w:rsidP="00E757EA">
      <w:pPr>
        <w:pStyle w:val="enumlev1"/>
        <w:ind w:hanging="567"/>
        <w:jc w:val="both"/>
      </w:pPr>
      <w:r w:rsidRPr="00745008">
        <w:rPr>
          <w:lang w:eastAsia="ja-JP"/>
        </w:rPr>
        <w:t>–</w:t>
      </w:r>
      <w:r w:rsidRPr="00745008">
        <w:tab/>
      </w:r>
      <w:r>
        <w:t>M.2160-0 “Framework and overall objectives of the future development of IMT for 2030 and beyond</w:t>
      </w:r>
      <w:r>
        <w:rPr>
          <w:lang w:eastAsia="ja-JP"/>
        </w:rPr>
        <w:t xml:space="preserve">” </w:t>
      </w:r>
      <w:r w:rsidRPr="00E757EA">
        <w:rPr>
          <w:i/>
          <w:iCs/>
          <w:lang w:eastAsia="ja-JP"/>
        </w:rPr>
        <w:t>(approved by RA-23)</w:t>
      </w:r>
    </w:p>
    <w:p w14:paraId="2E9AA113" w14:textId="77777777" w:rsidR="003727E6" w:rsidRDefault="003727E6" w:rsidP="00E757EA">
      <w:pPr>
        <w:pStyle w:val="enumlev1"/>
        <w:ind w:hanging="567"/>
        <w:jc w:val="both"/>
      </w:pPr>
      <w:r w:rsidRPr="00745008">
        <w:rPr>
          <w:lang w:eastAsia="ja-JP"/>
        </w:rPr>
        <w:t>–</w:t>
      </w:r>
      <w:r w:rsidRPr="00745008">
        <w:tab/>
      </w:r>
      <w:r>
        <w:t>M.2161-0 “Guidelines to assist administrations to mitigate in-band interference from FSS earth stations operating in the frequency bands 24.65-25.25 GHz, 27-27.5 GHz, 42.5-43.5 GHz and 47.2-48.2 GHz into IMT stations</w:t>
      </w:r>
      <w:r>
        <w:rPr>
          <w:lang w:eastAsia="ja-JP"/>
        </w:rPr>
        <w:t>”</w:t>
      </w:r>
    </w:p>
    <w:p w14:paraId="7D22179C" w14:textId="77777777" w:rsidR="003727E6" w:rsidRDefault="003727E6" w:rsidP="00E757EA">
      <w:pPr>
        <w:pStyle w:val="enumlev1"/>
        <w:ind w:hanging="567"/>
        <w:jc w:val="both"/>
      </w:pPr>
      <w:r w:rsidRPr="00745008">
        <w:rPr>
          <w:lang w:eastAsia="ja-JP"/>
        </w:rPr>
        <w:t>–</w:t>
      </w:r>
      <w:r w:rsidRPr="00745008">
        <w:tab/>
      </w:r>
      <w:r>
        <w:t>M.2162-0 “Technical and operational characteristics of radiolocation systems operating in the frequency range 92-100 GHz and radionavigation systems operating in the frequency range 95-100 GHz</w:t>
      </w:r>
      <w:r>
        <w:rPr>
          <w:lang w:eastAsia="ja-JP"/>
        </w:rPr>
        <w:t>”</w:t>
      </w:r>
    </w:p>
    <w:p w14:paraId="1FF0C757" w14:textId="77777777" w:rsidR="003727E6" w:rsidRPr="00745008" w:rsidRDefault="003727E6" w:rsidP="00E757EA">
      <w:pPr>
        <w:pStyle w:val="enumlev1"/>
        <w:ind w:hanging="567"/>
        <w:jc w:val="both"/>
      </w:pPr>
      <w:r w:rsidRPr="00745008">
        <w:rPr>
          <w:lang w:eastAsia="ja-JP"/>
        </w:rPr>
        <w:t>–</w:t>
      </w:r>
      <w:r w:rsidRPr="00745008">
        <w:tab/>
      </w:r>
      <w:r>
        <w:t>M.2164-0 “Guidance on technical and operational measures for the use of the frequency band 1 240-1 300 MHz by the amateur and amateur-satellite service in order to protect the radionavigation-satellite service (space-to-Earth)</w:t>
      </w:r>
      <w:r>
        <w:rPr>
          <w:lang w:eastAsia="ja-JP"/>
        </w:rPr>
        <w:t>” (approved by RA-23)</w:t>
      </w:r>
    </w:p>
    <w:p w14:paraId="731C1E42" w14:textId="77777777" w:rsidR="003727E6" w:rsidRPr="00745008" w:rsidRDefault="003727E6" w:rsidP="00E757EA">
      <w:pPr>
        <w:pStyle w:val="Headingb"/>
        <w:jc w:val="both"/>
      </w:pPr>
      <w:r w:rsidRPr="00745008">
        <w:t>Report ITU-R:</w:t>
      </w:r>
    </w:p>
    <w:p w14:paraId="7C4C9EB2" w14:textId="0E205C65" w:rsidR="003727E6" w:rsidRDefault="003727E6" w:rsidP="00E757EA">
      <w:pPr>
        <w:pStyle w:val="enumlev1"/>
        <w:ind w:hanging="567"/>
        <w:jc w:val="both"/>
      </w:pPr>
      <w:r w:rsidRPr="00745008">
        <w:rPr>
          <w:lang w:eastAsia="ja-JP"/>
        </w:rPr>
        <w:t>–</w:t>
      </w:r>
      <w:r w:rsidRPr="00745008">
        <w:tab/>
      </w:r>
      <w:r>
        <w:t>F.2323-2 “Fixed service use and future trends”</w:t>
      </w:r>
    </w:p>
    <w:p w14:paraId="227112F2" w14:textId="77777777" w:rsidR="003727E6" w:rsidRDefault="003727E6" w:rsidP="00E757EA">
      <w:pPr>
        <w:pStyle w:val="enumlev1"/>
        <w:ind w:hanging="567"/>
        <w:jc w:val="both"/>
      </w:pPr>
      <w:r w:rsidRPr="00745008">
        <w:rPr>
          <w:lang w:eastAsia="ja-JP"/>
        </w:rPr>
        <w:t>–</w:t>
      </w:r>
      <w:r w:rsidRPr="00745008">
        <w:tab/>
      </w:r>
      <w:r>
        <w:t>M.2377-2 “Radiocommunication objectives and requirements for Public Protection and Disaster Relief (PPDR)”</w:t>
      </w:r>
    </w:p>
    <w:p w14:paraId="66F08030" w14:textId="77777777" w:rsidR="003727E6" w:rsidRDefault="003727E6" w:rsidP="00E757EA">
      <w:pPr>
        <w:pStyle w:val="enumlev1"/>
        <w:ind w:hanging="567"/>
        <w:jc w:val="both"/>
      </w:pPr>
      <w:r w:rsidRPr="00745008">
        <w:rPr>
          <w:lang w:eastAsia="ja-JP"/>
        </w:rPr>
        <w:t>–</w:t>
      </w:r>
      <w:r w:rsidRPr="00745008">
        <w:tab/>
      </w:r>
      <w:r>
        <w:t>M.2415-1 “Spectrum aspects of Public Protection and Disaster Relief”</w:t>
      </w:r>
    </w:p>
    <w:p w14:paraId="3372AD12" w14:textId="77777777" w:rsidR="003727E6" w:rsidRDefault="003727E6" w:rsidP="00E757EA">
      <w:pPr>
        <w:pStyle w:val="enumlev1"/>
        <w:ind w:hanging="567"/>
        <w:jc w:val="both"/>
      </w:pPr>
      <w:r w:rsidRPr="00745008">
        <w:rPr>
          <w:lang w:eastAsia="ja-JP"/>
        </w:rPr>
        <w:t>–</w:t>
      </w:r>
      <w:r w:rsidRPr="00745008">
        <w:tab/>
      </w:r>
      <w:r>
        <w:t>M.2444-1 “Examples of arrangements for Intelligent Transport Systems deployments under the mobile service”</w:t>
      </w:r>
    </w:p>
    <w:p w14:paraId="51665A23" w14:textId="77777777" w:rsidR="003727E6" w:rsidRDefault="003727E6" w:rsidP="00E757EA">
      <w:pPr>
        <w:pStyle w:val="enumlev1"/>
        <w:ind w:hanging="567"/>
        <w:jc w:val="both"/>
      </w:pPr>
      <w:r w:rsidRPr="00745008">
        <w:rPr>
          <w:lang w:eastAsia="ja-JP"/>
        </w:rPr>
        <w:t>–</w:t>
      </w:r>
      <w:r w:rsidRPr="00745008">
        <w:tab/>
      </w:r>
      <w:r>
        <w:t>M.2479-1 “The use of land mobile systems, excluding IMT, for machine-type communications”</w:t>
      </w:r>
    </w:p>
    <w:p w14:paraId="5E9CDF4F" w14:textId="77777777" w:rsidR="003727E6" w:rsidRDefault="003727E6" w:rsidP="00E757EA">
      <w:pPr>
        <w:pStyle w:val="enumlev1"/>
        <w:ind w:hanging="567"/>
        <w:jc w:val="both"/>
      </w:pPr>
      <w:r w:rsidRPr="00745008">
        <w:rPr>
          <w:lang w:eastAsia="ja-JP"/>
        </w:rPr>
        <w:t>–</w:t>
      </w:r>
      <w:r w:rsidRPr="00745008">
        <w:tab/>
      </w:r>
      <w:r>
        <w:t>M.2527-0 “Applications of the terrestrial component of IMT for specific societal, industrial and other usages”</w:t>
      </w:r>
    </w:p>
    <w:p w14:paraId="432FB76F" w14:textId="77777777" w:rsidR="003727E6" w:rsidRDefault="003727E6" w:rsidP="00E757EA">
      <w:pPr>
        <w:pStyle w:val="enumlev1"/>
        <w:ind w:hanging="567"/>
        <w:jc w:val="both"/>
      </w:pPr>
      <w:r w:rsidRPr="00745008">
        <w:rPr>
          <w:lang w:eastAsia="ja-JP"/>
        </w:rPr>
        <w:t>–</w:t>
      </w:r>
      <w:r w:rsidRPr="00745008">
        <w:tab/>
      </w:r>
      <w:r>
        <w:t>M.2528-0 “Capabilities of the terrestrial component of IMT-2020 for multimedia communications”</w:t>
      </w:r>
    </w:p>
    <w:p w14:paraId="189D0015" w14:textId="77777777" w:rsidR="003727E6" w:rsidRDefault="003727E6" w:rsidP="00E757EA">
      <w:pPr>
        <w:pStyle w:val="enumlev1"/>
        <w:ind w:hanging="567"/>
        <w:jc w:val="both"/>
      </w:pPr>
      <w:r w:rsidRPr="00745008">
        <w:rPr>
          <w:lang w:eastAsia="ja-JP"/>
        </w:rPr>
        <w:t>–</w:t>
      </w:r>
      <w:r w:rsidRPr="00745008">
        <w:tab/>
      </w:r>
      <w:r>
        <w:t xml:space="preserve">M.2529-0 “Adjacent band compatibility studies of IMT systems in the mobile service in the band 1 492-1 518 MHz with respect to systems in the mobile-satellite service in the frequency band 1 518-1 525 MHz” </w:t>
      </w:r>
      <w:r w:rsidRPr="00E757EA">
        <w:rPr>
          <w:i/>
          <w:iCs/>
        </w:rPr>
        <w:t>(jointly developed by SGs 4 and 5)</w:t>
      </w:r>
    </w:p>
    <w:p w14:paraId="5A18E88A" w14:textId="77777777" w:rsidR="003727E6" w:rsidRDefault="003727E6" w:rsidP="00E757EA">
      <w:pPr>
        <w:pStyle w:val="enumlev1"/>
        <w:ind w:hanging="567"/>
        <w:jc w:val="both"/>
      </w:pPr>
      <w:r w:rsidRPr="00745008">
        <w:rPr>
          <w:lang w:eastAsia="ja-JP"/>
        </w:rPr>
        <w:t>–</w:t>
      </w:r>
      <w:r w:rsidRPr="00745008">
        <w:tab/>
      </w:r>
      <w:r>
        <w:t>M.2530-0 “Digital voice communication in the VHF maritime frequency band”</w:t>
      </w:r>
    </w:p>
    <w:p w14:paraId="089DD7D8" w14:textId="77777777" w:rsidR="003727E6" w:rsidRDefault="003727E6" w:rsidP="00E757EA">
      <w:pPr>
        <w:pStyle w:val="enumlev1"/>
        <w:ind w:hanging="567"/>
        <w:jc w:val="both"/>
      </w:pPr>
      <w:r w:rsidRPr="00745008">
        <w:rPr>
          <w:lang w:eastAsia="ja-JP"/>
        </w:rPr>
        <w:t>–</w:t>
      </w:r>
      <w:r w:rsidRPr="00745008">
        <w:tab/>
      </w:r>
      <w:r>
        <w:t>M.2531-0 “Operational procedures for both ship and coast stations for automatic connection system using digital selective calling communications in MF and HF bands”</w:t>
      </w:r>
    </w:p>
    <w:p w14:paraId="2A6E278D" w14:textId="77777777" w:rsidR="003727E6" w:rsidRDefault="003727E6" w:rsidP="00E757EA">
      <w:pPr>
        <w:pStyle w:val="enumlev1"/>
        <w:ind w:hanging="567"/>
        <w:jc w:val="both"/>
      </w:pPr>
      <w:r w:rsidRPr="00745008">
        <w:rPr>
          <w:lang w:eastAsia="ja-JP"/>
        </w:rPr>
        <w:t>–</w:t>
      </w:r>
      <w:r w:rsidRPr="00745008">
        <w:tab/>
      </w:r>
      <w:r>
        <w:t>M.2532-0</w:t>
      </w:r>
      <w:r>
        <w:tab/>
        <w:t>“Amateur and amateur-satellite services characteristics and usage in the 1 240-1 300 MHz frequency band”</w:t>
      </w:r>
    </w:p>
    <w:p w14:paraId="5EF01AE5" w14:textId="77777777" w:rsidR="003727E6" w:rsidRDefault="003727E6" w:rsidP="00E757EA">
      <w:pPr>
        <w:pStyle w:val="enumlev1"/>
        <w:ind w:hanging="567"/>
        <w:jc w:val="both"/>
      </w:pPr>
      <w:r w:rsidRPr="00745008">
        <w:rPr>
          <w:lang w:eastAsia="ja-JP"/>
        </w:rPr>
        <w:lastRenderedPageBreak/>
        <w:t>–</w:t>
      </w:r>
      <w:r w:rsidRPr="00745008">
        <w:tab/>
      </w:r>
      <w:r>
        <w:t>M.2533-0 “Utility radiocommunication systems operating in the land-mobile service”</w:t>
      </w:r>
    </w:p>
    <w:p w14:paraId="3C44B8C1" w14:textId="77777777" w:rsidR="003727E6" w:rsidRPr="00745008" w:rsidRDefault="003727E6" w:rsidP="00E757EA">
      <w:pPr>
        <w:pStyle w:val="enumlev1"/>
        <w:ind w:hanging="567"/>
        <w:jc w:val="both"/>
        <w:rPr>
          <w:lang w:eastAsia="ja-JP"/>
        </w:rPr>
      </w:pPr>
      <w:r w:rsidRPr="00745008">
        <w:rPr>
          <w:lang w:eastAsia="ja-JP"/>
        </w:rPr>
        <w:t>–</w:t>
      </w:r>
      <w:r w:rsidRPr="00745008">
        <w:tab/>
      </w:r>
      <w:r>
        <w:t>M.2534-0 “Connected Automated Vehicles”</w:t>
      </w:r>
    </w:p>
    <w:p w14:paraId="2AB50F79" w14:textId="65B3FF39" w:rsidR="003727E6" w:rsidRDefault="00333175" w:rsidP="003727E6">
      <w:r>
        <w:t xml:space="preserve">While </w:t>
      </w:r>
      <w:r w:rsidR="003727E6">
        <w:t>the recent WP 5D meeting (</w:t>
      </w:r>
      <w:r>
        <w:t xml:space="preserve">31 January to 7 February </w:t>
      </w:r>
      <w:r w:rsidR="003727E6">
        <w:t>2024) confirmed the 46</w:t>
      </w:r>
      <w:r w:rsidR="003727E6" w:rsidRPr="00E757EA">
        <w:rPr>
          <w:vertAlign w:val="superscript"/>
        </w:rPr>
        <w:t>th</w:t>
      </w:r>
      <w:r w:rsidR="003727E6">
        <w:t xml:space="preserve"> meeting to be from 26</w:t>
      </w:r>
      <w:r>
        <w:t xml:space="preserve"> June to 3 July </w:t>
      </w:r>
      <w:r w:rsidR="003727E6">
        <w:t>2024, the 47</w:t>
      </w:r>
      <w:r w:rsidR="003727E6" w:rsidRPr="00E757EA">
        <w:rPr>
          <w:vertAlign w:val="superscript"/>
        </w:rPr>
        <w:t>th</w:t>
      </w:r>
      <w:r w:rsidR="003727E6">
        <w:t xml:space="preserve"> meeting </w:t>
      </w:r>
      <w:r w:rsidR="003727E6" w:rsidRPr="00494BBD">
        <w:t xml:space="preserve">has been shifted by some days </w:t>
      </w:r>
      <w:r w:rsidR="003727E6">
        <w:t>(</w:t>
      </w:r>
      <w:r>
        <w:t xml:space="preserve">9 to 17 October </w:t>
      </w:r>
      <w:r w:rsidR="003727E6">
        <w:t xml:space="preserve">2024) </w:t>
      </w:r>
      <w:r w:rsidR="003727E6" w:rsidRPr="00494BBD">
        <w:t xml:space="preserve">to (potentially) overlap with </w:t>
      </w:r>
      <w:r w:rsidR="003727E6">
        <w:t xml:space="preserve">the meeting of </w:t>
      </w:r>
      <w:r w:rsidR="003727E6" w:rsidRPr="00494BBD">
        <w:t>WP 4C</w:t>
      </w:r>
      <w:r w:rsidR="003727E6">
        <w:t xml:space="preserve"> (16-22</w:t>
      </w:r>
      <w:r>
        <w:t xml:space="preserve"> October </w:t>
      </w:r>
      <w:r w:rsidR="003727E6">
        <w:t>2024).</w:t>
      </w:r>
    </w:p>
    <w:p w14:paraId="7F1F7131" w14:textId="52FEE788" w:rsidR="003727E6" w:rsidRPr="00745008" w:rsidRDefault="003727E6" w:rsidP="003727E6">
      <w:r>
        <w:t xml:space="preserve">The meetings of </w:t>
      </w:r>
      <w:r w:rsidRPr="00745008">
        <w:t>Working Parties 5A</w:t>
      </w:r>
      <w:r>
        <w:t>, 5B</w:t>
      </w:r>
      <w:r w:rsidRPr="00745008">
        <w:t xml:space="preserve"> and 5C are </w:t>
      </w:r>
      <w:r>
        <w:t>planned</w:t>
      </w:r>
      <w:r w:rsidRPr="00745008">
        <w:t xml:space="preserve"> from </w:t>
      </w:r>
      <w:r>
        <w:t>14</w:t>
      </w:r>
      <w:r w:rsidRPr="00745008">
        <w:t xml:space="preserve"> to </w:t>
      </w:r>
      <w:r>
        <w:t>24</w:t>
      </w:r>
      <w:r w:rsidRPr="00745008">
        <w:t xml:space="preserve"> May 20</w:t>
      </w:r>
      <w:r>
        <w:t>24, preceded by the meeting of SG 5 on 13 May 2024</w:t>
      </w:r>
      <w:r w:rsidRPr="00745008">
        <w:t>.</w:t>
      </w:r>
    </w:p>
    <w:p w14:paraId="5F1606B9" w14:textId="19AFE404" w:rsidR="0025739A" w:rsidRPr="00745008" w:rsidRDefault="0025739A" w:rsidP="00E757EA">
      <w:pPr>
        <w:pStyle w:val="Heading2"/>
        <w:jc w:val="both"/>
      </w:pPr>
      <w:r>
        <w:t>7</w:t>
      </w:r>
      <w:r w:rsidRPr="00745008">
        <w:t>.5</w:t>
      </w:r>
      <w:r w:rsidRPr="00745008">
        <w:tab/>
        <w:t>Study Group 6</w:t>
      </w:r>
    </w:p>
    <w:p w14:paraId="6B0CE0AA" w14:textId="0DFF9681" w:rsidR="0025739A" w:rsidRPr="00745008" w:rsidRDefault="0025739A" w:rsidP="00E757EA">
      <w:pPr>
        <w:jc w:val="both"/>
      </w:pPr>
      <w:r w:rsidRPr="00745008">
        <w:t xml:space="preserve">Study Group 6 is continuing studies on radiocommunication broadcasting, particularly on emerging topics including advanced technologies for terrestrial digital broadcasting, a global platform for the broadcasting service, high dynamic range television (HDR-TV), integrated broadcast-broadband </w:t>
      </w:r>
      <w:r w:rsidRPr="00745008">
        <w:rPr>
          <w:lang w:eastAsia="ja-JP"/>
        </w:rPr>
        <w:t xml:space="preserve">(IBB) </w:t>
      </w:r>
      <w:r w:rsidRPr="00745008">
        <w:t xml:space="preserve">systems, new audio and video codecs for digital broadcasting, </w:t>
      </w:r>
      <w:r w:rsidRPr="00745008">
        <w:rPr>
          <w:lang w:eastAsia="ja-JP"/>
        </w:rPr>
        <w:t>Advanced Immersive Audio</w:t>
      </w:r>
      <w:r w:rsidRPr="00745008">
        <w:rPr>
          <w:lang w:eastAsia="ja-JP"/>
        </w:rPr>
        <w:noBreakHyphen/>
        <w:t>Visual (AIAV) systems, renderer specifications for advanced sound systems, application of Artificial Intelligence for broadcasting, audio</w:t>
      </w:r>
      <w:r w:rsidRPr="00745008">
        <w:rPr>
          <w:lang w:eastAsia="ja-JP"/>
        </w:rPr>
        <w:noBreakHyphen/>
        <w:t>visual accessibility (AVA)</w:t>
      </w:r>
      <w:r w:rsidRPr="00745008">
        <w:t>.</w:t>
      </w:r>
    </w:p>
    <w:p w14:paraId="6813C474" w14:textId="77777777" w:rsidR="0025739A" w:rsidRPr="00745008" w:rsidRDefault="0025739A" w:rsidP="00E757EA">
      <w:pPr>
        <w:jc w:val="both"/>
        <w:rPr>
          <w:rFonts w:asciiTheme="majorBidi" w:hAnsiTheme="majorBidi" w:cstheme="majorBidi"/>
          <w:color w:val="000000"/>
        </w:rPr>
      </w:pPr>
      <w:r w:rsidRPr="00745008">
        <w:t xml:space="preserve">Study Group 6 has also been actively coordinating the work of mutual interest with ITU-T SGs 9 and 16 through the </w:t>
      </w:r>
      <w:r w:rsidRPr="00745008">
        <w:rPr>
          <w:rFonts w:asciiTheme="majorBidi" w:hAnsiTheme="majorBidi" w:cstheme="majorBidi"/>
        </w:rPr>
        <w:t>Intersector Rapporteur Group (IRG) on Audio-Visual Accessibility (IRG</w:t>
      </w:r>
      <w:r w:rsidRPr="00745008">
        <w:rPr>
          <w:rFonts w:asciiTheme="majorBidi" w:hAnsiTheme="majorBidi" w:cstheme="majorBidi"/>
          <w:szCs w:val="24"/>
        </w:rPr>
        <w:noBreakHyphen/>
      </w:r>
      <w:r w:rsidRPr="00745008">
        <w:rPr>
          <w:rFonts w:asciiTheme="majorBidi" w:hAnsiTheme="majorBidi" w:cstheme="majorBidi"/>
        </w:rPr>
        <w:t>AVA).</w:t>
      </w:r>
    </w:p>
    <w:p w14:paraId="59648928" w14:textId="5E918F13" w:rsidR="0025739A" w:rsidRPr="00745008" w:rsidRDefault="0025739A" w:rsidP="00E757EA">
      <w:pPr>
        <w:jc w:val="both"/>
      </w:pPr>
      <w:r>
        <w:t>Seven revised</w:t>
      </w:r>
      <w:r w:rsidRPr="00745008">
        <w:t xml:space="preserve"> ITU-R Question</w:t>
      </w:r>
      <w:r>
        <w:t>s</w:t>
      </w:r>
      <w:r w:rsidRPr="00745008">
        <w:t xml:space="preserve">, </w:t>
      </w:r>
      <w:r>
        <w:t>one</w:t>
      </w:r>
      <w:r w:rsidRPr="00745008">
        <w:t xml:space="preserve"> new and </w:t>
      </w:r>
      <w:r>
        <w:t>19</w:t>
      </w:r>
      <w:r w:rsidRPr="00745008">
        <w:t xml:space="preserve"> revised ITU-R Recommendations</w:t>
      </w:r>
      <w:r>
        <w:t xml:space="preserve"> as well as</w:t>
      </w:r>
      <w:r w:rsidRPr="00745008">
        <w:t xml:space="preserve"> </w:t>
      </w:r>
      <w:r>
        <w:t xml:space="preserve">six </w:t>
      </w:r>
      <w:r w:rsidRPr="00745008">
        <w:t xml:space="preserve">new and </w:t>
      </w:r>
      <w:r>
        <w:t xml:space="preserve">twelve </w:t>
      </w:r>
      <w:r w:rsidRPr="00745008">
        <w:t>revised Reports were approved</w:t>
      </w:r>
      <w:r>
        <w:t xml:space="preserve"> by SG 6 since RAG-23</w:t>
      </w:r>
      <w:r w:rsidRPr="00745008">
        <w:t xml:space="preserve">. In addition, </w:t>
      </w:r>
      <w:r>
        <w:t>four</w:t>
      </w:r>
      <w:r w:rsidRPr="00745008">
        <w:t xml:space="preserve"> ITU-R Recommendation</w:t>
      </w:r>
      <w:r>
        <w:t>s</w:t>
      </w:r>
      <w:r w:rsidRPr="00745008">
        <w:t xml:space="preserve"> </w:t>
      </w:r>
      <w:r>
        <w:t>and nine ITU-R Questions were</w:t>
      </w:r>
      <w:r w:rsidRPr="00745008">
        <w:t xml:space="preserve"> editorially updated.</w:t>
      </w:r>
      <w:r>
        <w:t xml:space="preserve"> SG 6 also approved the suppression of 39 ITU-R Recommendations and two ITU-R Questions.</w:t>
      </w:r>
    </w:p>
    <w:p w14:paraId="00EE9668" w14:textId="77777777" w:rsidR="0025739A" w:rsidRPr="00745008" w:rsidRDefault="0025739A" w:rsidP="00E757EA">
      <w:pPr>
        <w:pStyle w:val="Headingb"/>
        <w:jc w:val="both"/>
      </w:pPr>
      <w:r w:rsidRPr="00745008">
        <w:t>Question ITU-R:</w:t>
      </w:r>
    </w:p>
    <w:p w14:paraId="5C0CC336" w14:textId="112AA5AB" w:rsidR="0025739A" w:rsidRDefault="0025739A" w:rsidP="00E757EA">
      <w:pPr>
        <w:pStyle w:val="enumlev1"/>
        <w:ind w:hanging="567"/>
        <w:jc w:val="both"/>
      </w:pPr>
      <w:r w:rsidRPr="00745008">
        <w:t>–</w:t>
      </w:r>
      <w:r w:rsidRPr="00745008">
        <w:tab/>
      </w:r>
      <w:r>
        <w:t>12-4/6 “Generic bit-rate reduction coding of digital video signals for production, for contribution, for primary and secondary distribution, for emission and for related applications”</w:t>
      </w:r>
    </w:p>
    <w:p w14:paraId="70A9C7A1" w14:textId="77777777" w:rsidR="0025739A" w:rsidRDefault="0025739A" w:rsidP="00E757EA">
      <w:pPr>
        <w:pStyle w:val="enumlev1"/>
        <w:ind w:hanging="567"/>
        <w:jc w:val="both"/>
      </w:pPr>
      <w:r w:rsidRPr="00745008">
        <w:t>–</w:t>
      </w:r>
      <w:r w:rsidRPr="00745008">
        <w:tab/>
      </w:r>
      <w:r>
        <w:t>34-4/6 “File formats and transport for the exchange of audio, video, data and metadata materials in the professional broadcast environments”</w:t>
      </w:r>
    </w:p>
    <w:p w14:paraId="3C5C6F10" w14:textId="77777777" w:rsidR="0025739A" w:rsidRDefault="0025739A" w:rsidP="00E757EA">
      <w:pPr>
        <w:pStyle w:val="enumlev1"/>
        <w:ind w:hanging="567"/>
        <w:jc w:val="both"/>
      </w:pPr>
      <w:r w:rsidRPr="00745008">
        <w:t>–</w:t>
      </w:r>
      <w:r w:rsidRPr="00745008">
        <w:tab/>
      </w:r>
      <w:r>
        <w:t>111-2/6 “Technical methods for the protection and utilization of the personal data of end</w:t>
      </w:r>
      <w:r>
        <w:noBreakHyphen/>
        <w:t>users in broadcasting systems”</w:t>
      </w:r>
    </w:p>
    <w:p w14:paraId="411D9127" w14:textId="77777777" w:rsidR="0025739A" w:rsidRDefault="0025739A" w:rsidP="00E757EA">
      <w:pPr>
        <w:pStyle w:val="enumlev1"/>
        <w:ind w:hanging="567"/>
        <w:jc w:val="both"/>
      </w:pPr>
      <w:r w:rsidRPr="00745008">
        <w:t>–</w:t>
      </w:r>
      <w:r w:rsidRPr="00745008">
        <w:tab/>
      </w:r>
      <w:r>
        <w:t>120-1/6 “Digital sound broadcasting below 174 MHz”</w:t>
      </w:r>
    </w:p>
    <w:p w14:paraId="265664EE" w14:textId="77777777" w:rsidR="0025739A" w:rsidRDefault="0025739A" w:rsidP="00E757EA">
      <w:pPr>
        <w:pStyle w:val="enumlev1"/>
        <w:ind w:hanging="567"/>
        <w:jc w:val="both"/>
      </w:pPr>
      <w:r w:rsidRPr="00745008">
        <w:t>–</w:t>
      </w:r>
      <w:r w:rsidRPr="00745008">
        <w:tab/>
      </w:r>
      <w:r>
        <w:t>130-4/6 “Digital interfaces for production, post-production and international exchange of sound and television programmes for broadcasting”</w:t>
      </w:r>
    </w:p>
    <w:p w14:paraId="5B6AB72E" w14:textId="77777777" w:rsidR="0025739A" w:rsidRDefault="0025739A" w:rsidP="00E757EA">
      <w:pPr>
        <w:pStyle w:val="enumlev1"/>
        <w:ind w:hanging="567"/>
        <w:jc w:val="both"/>
      </w:pPr>
      <w:r w:rsidRPr="00745008">
        <w:t>–</w:t>
      </w:r>
      <w:r w:rsidRPr="00745008">
        <w:tab/>
      </w:r>
      <w:r>
        <w:t>132-7/6 “Digital terrestrial broadcasting planning”</w:t>
      </w:r>
    </w:p>
    <w:p w14:paraId="28024CCF" w14:textId="77777777" w:rsidR="0025739A" w:rsidRPr="00745008" w:rsidRDefault="0025739A" w:rsidP="00E757EA">
      <w:pPr>
        <w:pStyle w:val="enumlev1"/>
        <w:ind w:hanging="567"/>
        <w:jc w:val="both"/>
      </w:pPr>
      <w:r w:rsidRPr="00745008">
        <w:t>–</w:t>
      </w:r>
      <w:r w:rsidRPr="00745008">
        <w:tab/>
      </w:r>
      <w:r>
        <w:t>136-3/6 “Worldwide broadcasting roaming”</w:t>
      </w:r>
    </w:p>
    <w:p w14:paraId="7B4966A8" w14:textId="77777777" w:rsidR="0025739A" w:rsidRPr="00745008" w:rsidRDefault="0025739A" w:rsidP="00E757EA">
      <w:pPr>
        <w:pStyle w:val="Headingb"/>
        <w:jc w:val="both"/>
      </w:pPr>
      <w:r w:rsidRPr="00745008">
        <w:t>Recommendation ITU-R:</w:t>
      </w:r>
    </w:p>
    <w:p w14:paraId="743AD79C" w14:textId="64177DD6" w:rsidR="0025739A" w:rsidRDefault="0025739A" w:rsidP="00E757EA">
      <w:pPr>
        <w:pStyle w:val="enumlev1"/>
        <w:ind w:hanging="567"/>
        <w:jc w:val="both"/>
        <w:rPr>
          <w:lang w:eastAsia="ja-JP"/>
        </w:rPr>
      </w:pPr>
      <w:r w:rsidRPr="00745008">
        <w:rPr>
          <w:lang w:eastAsia="ja-JP"/>
        </w:rPr>
        <w:t>–</w:t>
      </w:r>
      <w:r w:rsidRPr="00745008">
        <w:tab/>
      </w:r>
      <w:r>
        <w:rPr>
          <w:lang w:eastAsia="ja-JP"/>
        </w:rPr>
        <w:t>BS.1285-1 “Pre-selection methods for the subjective assessment of small impairments in audio systems”</w:t>
      </w:r>
    </w:p>
    <w:p w14:paraId="106E61BA" w14:textId="77777777" w:rsidR="0025739A" w:rsidRDefault="0025739A" w:rsidP="00E757EA">
      <w:pPr>
        <w:pStyle w:val="enumlev1"/>
        <w:ind w:hanging="567"/>
        <w:jc w:val="both"/>
        <w:rPr>
          <w:lang w:eastAsia="ja-JP"/>
        </w:rPr>
      </w:pPr>
      <w:r w:rsidRPr="00745008">
        <w:rPr>
          <w:lang w:eastAsia="ja-JP"/>
        </w:rPr>
        <w:t>–</w:t>
      </w:r>
      <w:r w:rsidRPr="00745008">
        <w:tab/>
      </w:r>
      <w:r>
        <w:rPr>
          <w:lang w:eastAsia="ja-JP"/>
        </w:rPr>
        <w:t>BS.1352-4 “File format for the exchange of audio programme materials with metadata on information technology media”</w:t>
      </w:r>
    </w:p>
    <w:p w14:paraId="75A7DF54" w14:textId="77777777" w:rsidR="0025739A" w:rsidRDefault="0025739A" w:rsidP="00E757EA">
      <w:pPr>
        <w:pStyle w:val="enumlev1"/>
        <w:ind w:hanging="567"/>
        <w:jc w:val="both"/>
        <w:rPr>
          <w:lang w:eastAsia="ja-JP"/>
        </w:rPr>
      </w:pPr>
      <w:r w:rsidRPr="00745008">
        <w:rPr>
          <w:lang w:eastAsia="ja-JP"/>
        </w:rPr>
        <w:t>–</w:t>
      </w:r>
      <w:r w:rsidRPr="00745008">
        <w:tab/>
      </w:r>
      <w:r>
        <w:rPr>
          <w:lang w:eastAsia="ja-JP"/>
        </w:rPr>
        <w:t>BS.1387-2 “Method for objective measurements of perceived audio quality”</w:t>
      </w:r>
    </w:p>
    <w:p w14:paraId="442F93A6" w14:textId="77777777" w:rsidR="0025739A" w:rsidRDefault="0025739A" w:rsidP="00E757EA">
      <w:pPr>
        <w:pStyle w:val="enumlev1"/>
        <w:ind w:hanging="567"/>
        <w:jc w:val="both"/>
        <w:rPr>
          <w:lang w:eastAsia="ja-JP"/>
        </w:rPr>
      </w:pPr>
      <w:r w:rsidRPr="00745008">
        <w:rPr>
          <w:lang w:eastAsia="ja-JP"/>
        </w:rPr>
        <w:t>–</w:t>
      </w:r>
      <w:r w:rsidRPr="00745008">
        <w:tab/>
      </w:r>
      <w:r>
        <w:rPr>
          <w:lang w:eastAsia="ja-JP"/>
        </w:rPr>
        <w:t>BS.1423-1 “Guidelines for producing multichannel soundtracks using surround matrix techniques”</w:t>
      </w:r>
    </w:p>
    <w:p w14:paraId="70402423" w14:textId="77777777" w:rsidR="0025739A" w:rsidRDefault="0025739A" w:rsidP="00E757EA">
      <w:pPr>
        <w:pStyle w:val="enumlev1"/>
        <w:ind w:hanging="567"/>
        <w:jc w:val="both"/>
        <w:rPr>
          <w:lang w:eastAsia="ja-JP"/>
        </w:rPr>
      </w:pPr>
      <w:r w:rsidRPr="00745008">
        <w:rPr>
          <w:lang w:eastAsia="ja-JP"/>
        </w:rPr>
        <w:t>–</w:t>
      </w:r>
      <w:r w:rsidRPr="00745008">
        <w:tab/>
      </w:r>
      <w:r>
        <w:rPr>
          <w:lang w:eastAsia="ja-JP"/>
        </w:rPr>
        <w:t>BS.1615-3 “Planning parameters for digital sound broadcasting at frequencies below 30 MHz”</w:t>
      </w:r>
    </w:p>
    <w:p w14:paraId="67B754F0" w14:textId="77777777" w:rsidR="0025739A" w:rsidRDefault="0025739A" w:rsidP="00E757EA">
      <w:pPr>
        <w:pStyle w:val="enumlev1"/>
        <w:ind w:hanging="567"/>
        <w:jc w:val="both"/>
        <w:rPr>
          <w:lang w:eastAsia="ja-JP"/>
        </w:rPr>
      </w:pPr>
      <w:r w:rsidRPr="00745008">
        <w:rPr>
          <w:lang w:eastAsia="ja-JP"/>
        </w:rPr>
        <w:t>–</w:t>
      </w:r>
      <w:r w:rsidRPr="00745008">
        <w:tab/>
      </w:r>
      <w:r>
        <w:rPr>
          <w:lang w:eastAsia="ja-JP"/>
        </w:rPr>
        <w:t>BS.1698-1 “Evaluating electromagnetic fields from terrestrial broadcasting transmitting systems to assess human exposure non-ionizing emissions”</w:t>
      </w:r>
    </w:p>
    <w:p w14:paraId="7F426FB3" w14:textId="77777777" w:rsidR="0025739A" w:rsidRDefault="0025739A" w:rsidP="00E757EA">
      <w:pPr>
        <w:pStyle w:val="enumlev1"/>
        <w:ind w:hanging="567"/>
        <w:jc w:val="both"/>
        <w:rPr>
          <w:lang w:eastAsia="ja-JP"/>
        </w:rPr>
      </w:pPr>
      <w:r w:rsidRPr="00745008">
        <w:rPr>
          <w:lang w:eastAsia="ja-JP"/>
        </w:rPr>
        <w:lastRenderedPageBreak/>
        <w:t>–</w:t>
      </w:r>
      <w:r w:rsidRPr="00745008">
        <w:tab/>
      </w:r>
      <w:r>
        <w:rPr>
          <w:lang w:eastAsia="ja-JP"/>
        </w:rPr>
        <w:t>BS.1770-5 “Algorithms to measure audio programme loudness and true-peak audio level”</w:t>
      </w:r>
    </w:p>
    <w:p w14:paraId="32C4112D" w14:textId="77777777" w:rsidR="0025739A" w:rsidRPr="00E757EA" w:rsidRDefault="0025739A" w:rsidP="00E757EA">
      <w:pPr>
        <w:pStyle w:val="enumlev1"/>
        <w:ind w:hanging="567"/>
        <w:jc w:val="both"/>
        <w:rPr>
          <w:b/>
          <w:bCs/>
          <w:lang w:eastAsia="ja-JP"/>
        </w:rPr>
      </w:pPr>
      <w:r w:rsidRPr="00745008">
        <w:rPr>
          <w:lang w:eastAsia="ja-JP"/>
        </w:rPr>
        <w:t>–</w:t>
      </w:r>
      <w:r w:rsidRPr="00745008">
        <w:tab/>
      </w:r>
      <w:r>
        <w:rPr>
          <w:lang w:eastAsia="ja-JP"/>
        </w:rPr>
        <w:t>BS.1864-1 “Operational practices for loudness in the international exchange of digital television programmes”</w:t>
      </w:r>
    </w:p>
    <w:p w14:paraId="26D3BB99" w14:textId="77777777" w:rsidR="0025739A" w:rsidRDefault="0025739A" w:rsidP="00E757EA">
      <w:pPr>
        <w:pStyle w:val="enumlev1"/>
        <w:ind w:hanging="567"/>
        <w:jc w:val="both"/>
        <w:rPr>
          <w:lang w:eastAsia="ja-JP"/>
        </w:rPr>
      </w:pPr>
      <w:r w:rsidRPr="00745008">
        <w:rPr>
          <w:lang w:eastAsia="ja-JP"/>
        </w:rPr>
        <w:t>–</w:t>
      </w:r>
      <w:r w:rsidRPr="00745008">
        <w:tab/>
      </w:r>
      <w:r>
        <w:rPr>
          <w:lang w:eastAsia="ja-JP"/>
        </w:rPr>
        <w:t>BS.1873-1 “Serial multichannel audio digital interface for broadcasting studios”</w:t>
      </w:r>
    </w:p>
    <w:p w14:paraId="23D0A4AA" w14:textId="77777777" w:rsidR="0025739A" w:rsidRDefault="0025739A" w:rsidP="00E757EA">
      <w:pPr>
        <w:pStyle w:val="enumlev1"/>
        <w:ind w:hanging="567"/>
        <w:jc w:val="both"/>
        <w:rPr>
          <w:lang w:eastAsia="ja-JP"/>
        </w:rPr>
      </w:pPr>
      <w:r w:rsidRPr="00745008">
        <w:rPr>
          <w:lang w:eastAsia="ja-JP"/>
        </w:rPr>
        <w:t>–</w:t>
      </w:r>
      <w:r w:rsidRPr="00745008">
        <w:tab/>
      </w:r>
      <w:r>
        <w:rPr>
          <w:lang w:eastAsia="ja-JP"/>
        </w:rPr>
        <w:t>BS.1909-1 “Performance requirements for an advanced sound system for use with or without accompanying picture”</w:t>
      </w:r>
    </w:p>
    <w:p w14:paraId="1649DD8F" w14:textId="77777777" w:rsidR="0025739A" w:rsidRDefault="0025739A" w:rsidP="00E757EA">
      <w:pPr>
        <w:pStyle w:val="enumlev1"/>
        <w:ind w:hanging="567"/>
        <w:jc w:val="both"/>
        <w:rPr>
          <w:lang w:eastAsia="ja-JP"/>
        </w:rPr>
      </w:pPr>
      <w:r w:rsidRPr="00745008">
        <w:rPr>
          <w:lang w:eastAsia="ja-JP"/>
        </w:rPr>
        <w:t>–</w:t>
      </w:r>
      <w:r w:rsidRPr="00745008">
        <w:tab/>
      </w:r>
      <w:r>
        <w:rPr>
          <w:lang w:eastAsia="ja-JP"/>
        </w:rPr>
        <w:t>BS.2126-1 “Methods for the subjective assessment of sound systems with accompanying picture”</w:t>
      </w:r>
    </w:p>
    <w:p w14:paraId="2AC57B96" w14:textId="77777777" w:rsidR="0025739A" w:rsidRDefault="0025739A" w:rsidP="00E757EA">
      <w:pPr>
        <w:pStyle w:val="enumlev1"/>
        <w:ind w:hanging="567"/>
        <w:jc w:val="both"/>
        <w:rPr>
          <w:lang w:eastAsia="ja-JP"/>
        </w:rPr>
      </w:pPr>
      <w:r w:rsidRPr="00745008">
        <w:rPr>
          <w:lang w:eastAsia="ja-JP"/>
        </w:rPr>
        <w:t>–</w:t>
      </w:r>
      <w:r w:rsidRPr="00745008">
        <w:tab/>
      </w:r>
      <w:r>
        <w:rPr>
          <w:lang w:eastAsia="ja-JP"/>
        </w:rPr>
        <w:t>BS.2127-1 “Audio Definition Model renderer for advanced sound systems”</w:t>
      </w:r>
    </w:p>
    <w:p w14:paraId="7522EBA7" w14:textId="77777777" w:rsidR="0025739A" w:rsidRDefault="0025739A" w:rsidP="00E757EA">
      <w:pPr>
        <w:pStyle w:val="enumlev1"/>
        <w:ind w:hanging="567"/>
        <w:jc w:val="both"/>
        <w:rPr>
          <w:lang w:eastAsia="ja-JP"/>
        </w:rPr>
      </w:pPr>
      <w:r w:rsidRPr="00745008">
        <w:rPr>
          <w:lang w:eastAsia="ja-JP"/>
        </w:rPr>
        <w:t>–</w:t>
      </w:r>
      <w:r w:rsidRPr="00745008">
        <w:tab/>
      </w:r>
      <w:r>
        <w:rPr>
          <w:lang w:eastAsia="ja-JP"/>
        </w:rPr>
        <w:t>BT.500-15 “Methodologies for the subjective assessment of the quality of television images”</w:t>
      </w:r>
    </w:p>
    <w:p w14:paraId="57B74E6B" w14:textId="77777777" w:rsidR="0025739A" w:rsidRDefault="0025739A" w:rsidP="00E757EA">
      <w:pPr>
        <w:pStyle w:val="enumlev1"/>
        <w:ind w:hanging="567"/>
        <w:jc w:val="both"/>
        <w:rPr>
          <w:lang w:eastAsia="ja-JP"/>
        </w:rPr>
      </w:pPr>
      <w:r w:rsidRPr="00745008">
        <w:rPr>
          <w:lang w:eastAsia="ja-JP"/>
        </w:rPr>
        <w:t>–</w:t>
      </w:r>
      <w:r w:rsidRPr="00745008">
        <w:tab/>
      </w:r>
      <w:r>
        <w:rPr>
          <w:lang w:eastAsia="ja-JP"/>
        </w:rPr>
        <w:t>BT.1702-3 “Guidance for the reduction of photosensitive epileptic seizures caused by television”</w:t>
      </w:r>
    </w:p>
    <w:p w14:paraId="2E483650" w14:textId="77777777" w:rsidR="0025739A" w:rsidRDefault="0025739A" w:rsidP="00E757EA">
      <w:pPr>
        <w:pStyle w:val="enumlev1"/>
        <w:ind w:hanging="567"/>
        <w:jc w:val="both"/>
        <w:rPr>
          <w:lang w:eastAsia="ja-JP"/>
        </w:rPr>
      </w:pPr>
      <w:r w:rsidRPr="00745008">
        <w:rPr>
          <w:lang w:eastAsia="ja-JP"/>
        </w:rPr>
        <w:t>–</w:t>
      </w:r>
      <w:r w:rsidRPr="00745008">
        <w:tab/>
      </w:r>
      <w:r>
        <w:rPr>
          <w:lang w:eastAsia="ja-JP"/>
        </w:rPr>
        <w:t>BT.1775-1 “File format with editing capability, for the exchange of metadata, audio, video, data essence and ancillary data for use in broadcasting”</w:t>
      </w:r>
    </w:p>
    <w:p w14:paraId="235873EE" w14:textId="77777777" w:rsidR="0025739A" w:rsidRDefault="0025739A" w:rsidP="00E757EA">
      <w:pPr>
        <w:pStyle w:val="enumlev1"/>
        <w:ind w:hanging="567"/>
        <w:jc w:val="both"/>
        <w:rPr>
          <w:lang w:eastAsia="ja-JP"/>
        </w:rPr>
      </w:pPr>
      <w:r w:rsidRPr="00745008">
        <w:rPr>
          <w:lang w:eastAsia="ja-JP"/>
        </w:rPr>
        <w:t>–</w:t>
      </w:r>
      <w:r w:rsidRPr="00745008">
        <w:tab/>
      </w:r>
      <w:r>
        <w:rPr>
          <w:lang w:eastAsia="ja-JP"/>
        </w:rPr>
        <w:t>BT.1833-5 “Broadcasting of multimedia and data applications for mobile reception by handheld receivers”</w:t>
      </w:r>
    </w:p>
    <w:p w14:paraId="13643546" w14:textId="77777777" w:rsidR="0025739A" w:rsidRDefault="0025739A" w:rsidP="00E757EA">
      <w:pPr>
        <w:pStyle w:val="enumlev1"/>
        <w:ind w:hanging="567"/>
        <w:jc w:val="both"/>
        <w:rPr>
          <w:lang w:eastAsia="ja-JP"/>
        </w:rPr>
      </w:pPr>
      <w:r w:rsidRPr="00745008">
        <w:rPr>
          <w:lang w:eastAsia="ja-JP"/>
        </w:rPr>
        <w:t>–</w:t>
      </w:r>
      <w:r w:rsidRPr="00745008">
        <w:tab/>
      </w:r>
      <w:r>
        <w:rPr>
          <w:lang w:eastAsia="ja-JP"/>
        </w:rPr>
        <w:t>BT.2036-5 “Characteristics of a reference receiving system for frequency planning of digital terrestrial television systems”</w:t>
      </w:r>
    </w:p>
    <w:p w14:paraId="065C80AC" w14:textId="77777777" w:rsidR="0025739A" w:rsidRDefault="0025739A" w:rsidP="00E757EA">
      <w:pPr>
        <w:pStyle w:val="enumlev1"/>
        <w:ind w:hanging="567"/>
        <w:jc w:val="both"/>
        <w:rPr>
          <w:lang w:eastAsia="ja-JP"/>
        </w:rPr>
      </w:pPr>
      <w:r w:rsidRPr="00745008">
        <w:rPr>
          <w:lang w:eastAsia="ja-JP"/>
        </w:rPr>
        <w:t>–</w:t>
      </w:r>
      <w:r w:rsidRPr="00745008">
        <w:tab/>
      </w:r>
      <w:r>
        <w:rPr>
          <w:lang w:eastAsia="ja-JP"/>
        </w:rPr>
        <w:t>BT.2074-2 “Service configuration, media transport protocol, and signalling information for MMT-based broadcasting systems”</w:t>
      </w:r>
    </w:p>
    <w:p w14:paraId="25C0E97A" w14:textId="77777777" w:rsidR="0025739A" w:rsidRDefault="0025739A" w:rsidP="00E757EA">
      <w:pPr>
        <w:pStyle w:val="enumlev1"/>
        <w:ind w:hanging="567"/>
        <w:jc w:val="both"/>
        <w:rPr>
          <w:lang w:eastAsia="ja-JP"/>
        </w:rPr>
      </w:pPr>
      <w:r w:rsidRPr="00745008">
        <w:rPr>
          <w:lang w:eastAsia="ja-JP"/>
        </w:rPr>
        <w:t>–</w:t>
      </w:r>
      <w:r w:rsidRPr="00745008">
        <w:tab/>
      </w:r>
      <w:r>
        <w:rPr>
          <w:lang w:eastAsia="ja-JP"/>
        </w:rPr>
        <w:t>BT.2075-5 “Integrated broadcast-broadband system”</w:t>
      </w:r>
    </w:p>
    <w:p w14:paraId="74C9C07D" w14:textId="77777777" w:rsidR="0025739A" w:rsidRPr="00745008" w:rsidRDefault="0025739A" w:rsidP="00E757EA">
      <w:pPr>
        <w:pStyle w:val="enumlev1"/>
        <w:ind w:hanging="567"/>
        <w:jc w:val="both"/>
        <w:rPr>
          <w:lang w:eastAsia="ja-JP"/>
        </w:rPr>
      </w:pPr>
      <w:r w:rsidRPr="00745008">
        <w:rPr>
          <w:lang w:eastAsia="ja-JP"/>
        </w:rPr>
        <w:t>–</w:t>
      </w:r>
      <w:r w:rsidRPr="00745008">
        <w:tab/>
      </w:r>
      <w:r>
        <w:rPr>
          <w:lang w:eastAsia="ja-JP"/>
        </w:rPr>
        <w:t>BT.2163-0 “measurement algorithm for evaluation of the brightness of high dynamic range television”</w:t>
      </w:r>
    </w:p>
    <w:p w14:paraId="7AEA6D13" w14:textId="77777777" w:rsidR="0025739A" w:rsidRPr="00745008" w:rsidRDefault="0025739A" w:rsidP="00E757EA">
      <w:pPr>
        <w:pStyle w:val="Headingb"/>
        <w:jc w:val="both"/>
      </w:pPr>
      <w:r w:rsidRPr="00745008">
        <w:t>Report ITU-R:</w:t>
      </w:r>
    </w:p>
    <w:p w14:paraId="6B47C97A" w14:textId="4B4F17A6" w:rsidR="0025739A" w:rsidRPr="00B9067F" w:rsidRDefault="0025739A" w:rsidP="00E757EA">
      <w:pPr>
        <w:pStyle w:val="enumlev1"/>
        <w:ind w:hanging="567"/>
        <w:jc w:val="both"/>
        <w:rPr>
          <w:lang w:eastAsia="ja-JP"/>
        </w:rPr>
      </w:pPr>
      <w:r w:rsidRPr="00583B4A">
        <w:rPr>
          <w:lang w:eastAsia="ja-JP"/>
        </w:rPr>
        <w:t xml:space="preserve"> </w:t>
      </w:r>
      <w:r w:rsidRPr="00745008">
        <w:rPr>
          <w:lang w:eastAsia="ja-JP"/>
        </w:rPr>
        <w:t>–</w:t>
      </w:r>
      <w:r w:rsidRPr="00745008">
        <w:rPr>
          <w:lang w:eastAsia="ja-JP"/>
        </w:rPr>
        <w:tab/>
      </w:r>
      <w:r w:rsidRPr="00B9067F">
        <w:rPr>
          <w:lang w:eastAsia="ja-JP"/>
        </w:rPr>
        <w:t>BS.2266-3</w:t>
      </w:r>
      <w:r w:rsidRPr="007C1DAD">
        <w:rPr>
          <w:lang w:eastAsia="ja-JP"/>
        </w:rPr>
        <w:t xml:space="preserve"> “</w:t>
      </w:r>
      <w:r w:rsidRPr="00B9067F">
        <w:rPr>
          <w:lang w:eastAsia="ja-JP"/>
        </w:rPr>
        <w:t>Framework of future audio broadcasting systems</w:t>
      </w:r>
      <w:r w:rsidRPr="007C1DAD">
        <w:rPr>
          <w:lang w:eastAsia="ja-JP"/>
        </w:rPr>
        <w:t>”</w:t>
      </w:r>
    </w:p>
    <w:p w14:paraId="3C0944D5" w14:textId="77777777" w:rsidR="0025739A" w:rsidRPr="00B9067F" w:rsidRDefault="0025739A" w:rsidP="00E757EA">
      <w:pPr>
        <w:pStyle w:val="enumlev1"/>
        <w:ind w:hanging="567"/>
        <w:jc w:val="both"/>
        <w:rPr>
          <w:lang w:eastAsia="ja-JP"/>
        </w:rPr>
      </w:pPr>
      <w:r w:rsidRPr="00745008">
        <w:rPr>
          <w:lang w:eastAsia="ja-JP"/>
        </w:rPr>
        <w:t>–</w:t>
      </w:r>
      <w:r w:rsidRPr="00745008">
        <w:rPr>
          <w:lang w:eastAsia="ja-JP"/>
        </w:rPr>
        <w:tab/>
      </w:r>
      <w:r w:rsidRPr="00B9067F">
        <w:rPr>
          <w:lang w:eastAsia="ja-JP"/>
        </w:rPr>
        <w:t>BS.2502-1</w:t>
      </w:r>
      <w:r>
        <w:rPr>
          <w:lang w:eastAsia="ja-JP"/>
        </w:rPr>
        <w:t xml:space="preserve"> “</w:t>
      </w:r>
      <w:r w:rsidRPr="00B9067F">
        <w:rPr>
          <w:lang w:eastAsia="ja-JP"/>
        </w:rPr>
        <w:t>Measuring techniques for digital audio broadcasting coverage performance</w:t>
      </w:r>
      <w:r w:rsidRPr="007C1DAD">
        <w:rPr>
          <w:lang w:eastAsia="ja-JP"/>
        </w:rPr>
        <w:t>”</w:t>
      </w:r>
    </w:p>
    <w:p w14:paraId="4AA26E6E" w14:textId="77777777" w:rsidR="0025739A" w:rsidRPr="00B9067F" w:rsidRDefault="0025739A" w:rsidP="00E757EA">
      <w:pPr>
        <w:pStyle w:val="enumlev1"/>
        <w:ind w:hanging="567"/>
        <w:jc w:val="both"/>
        <w:rPr>
          <w:lang w:eastAsia="ja-JP"/>
        </w:rPr>
      </w:pPr>
      <w:r w:rsidRPr="00745008">
        <w:rPr>
          <w:lang w:eastAsia="ja-JP"/>
        </w:rPr>
        <w:t>–</w:t>
      </w:r>
      <w:r w:rsidRPr="00745008">
        <w:rPr>
          <w:lang w:eastAsia="ja-JP"/>
        </w:rPr>
        <w:tab/>
      </w:r>
      <w:r w:rsidRPr="00B9067F">
        <w:rPr>
          <w:lang w:eastAsia="ja-JP"/>
        </w:rPr>
        <w:t>BS.</w:t>
      </w:r>
      <w:r>
        <w:rPr>
          <w:lang w:eastAsia="ja-JP"/>
        </w:rPr>
        <w:t>/BT.</w:t>
      </w:r>
      <w:r w:rsidRPr="00B9067F">
        <w:rPr>
          <w:lang w:eastAsia="ja-JP"/>
        </w:rPr>
        <w:t>2522-0</w:t>
      </w:r>
      <w:r>
        <w:rPr>
          <w:lang w:eastAsia="ja-JP"/>
        </w:rPr>
        <w:t xml:space="preserve"> “</w:t>
      </w:r>
      <w:r w:rsidRPr="00B9067F">
        <w:rPr>
          <w:lang w:eastAsia="ja-JP"/>
        </w:rPr>
        <w:t>A framework for the future of broadcasting</w:t>
      </w:r>
      <w:r w:rsidRPr="007C1DAD">
        <w:rPr>
          <w:lang w:eastAsia="ja-JP"/>
        </w:rPr>
        <w:t>”</w:t>
      </w:r>
    </w:p>
    <w:p w14:paraId="54733DA3" w14:textId="77777777" w:rsidR="0025739A" w:rsidRPr="00B9067F" w:rsidRDefault="0025739A" w:rsidP="00E757EA">
      <w:pPr>
        <w:pStyle w:val="enumlev1"/>
        <w:ind w:hanging="567"/>
        <w:jc w:val="both"/>
        <w:rPr>
          <w:lang w:eastAsia="ja-JP"/>
        </w:rPr>
      </w:pPr>
      <w:r w:rsidRPr="00745008">
        <w:rPr>
          <w:lang w:eastAsia="ja-JP"/>
        </w:rPr>
        <w:t>–</w:t>
      </w:r>
      <w:r w:rsidRPr="00745008">
        <w:rPr>
          <w:lang w:eastAsia="ja-JP"/>
        </w:rPr>
        <w:tab/>
      </w:r>
      <w:r w:rsidRPr="00B9067F">
        <w:rPr>
          <w:lang w:eastAsia="ja-JP"/>
        </w:rPr>
        <w:t>BS.</w:t>
      </w:r>
      <w:r>
        <w:rPr>
          <w:lang w:eastAsia="ja-JP"/>
        </w:rPr>
        <w:t>/BT.</w:t>
      </w:r>
      <w:r w:rsidRPr="00B9067F">
        <w:rPr>
          <w:lang w:eastAsia="ja-JP"/>
        </w:rPr>
        <w:t>2524-0</w:t>
      </w:r>
      <w:r>
        <w:rPr>
          <w:lang w:eastAsia="ja-JP"/>
        </w:rPr>
        <w:t xml:space="preserve"> “</w:t>
      </w:r>
      <w:r w:rsidRPr="00B9067F">
        <w:rPr>
          <w:lang w:eastAsia="ja-JP"/>
        </w:rPr>
        <w:t>A framework for future of broadcast production</w:t>
      </w:r>
      <w:r w:rsidRPr="007C1DAD">
        <w:rPr>
          <w:lang w:eastAsia="ja-JP"/>
        </w:rPr>
        <w:t>”</w:t>
      </w:r>
    </w:p>
    <w:p w14:paraId="64108196" w14:textId="77777777" w:rsidR="0025739A" w:rsidRPr="00B9067F" w:rsidRDefault="0025739A" w:rsidP="00E757EA">
      <w:pPr>
        <w:pStyle w:val="enumlev1"/>
        <w:ind w:hanging="567"/>
        <w:jc w:val="both"/>
        <w:rPr>
          <w:lang w:eastAsia="ja-JP"/>
        </w:rPr>
      </w:pPr>
      <w:r w:rsidRPr="00745008">
        <w:rPr>
          <w:lang w:eastAsia="ja-JP"/>
        </w:rPr>
        <w:t>–</w:t>
      </w:r>
      <w:r w:rsidRPr="00745008">
        <w:rPr>
          <w:lang w:eastAsia="ja-JP"/>
        </w:rPr>
        <w:tab/>
      </w:r>
      <w:r w:rsidRPr="00B9067F">
        <w:rPr>
          <w:lang w:eastAsia="ja-JP"/>
        </w:rPr>
        <w:t>BT.2140-14</w:t>
      </w:r>
      <w:r>
        <w:rPr>
          <w:lang w:eastAsia="ja-JP"/>
        </w:rPr>
        <w:t xml:space="preserve"> “</w:t>
      </w:r>
      <w:r w:rsidRPr="00B9067F">
        <w:rPr>
          <w:lang w:eastAsia="ja-JP"/>
        </w:rPr>
        <w:t>Transition from analogue to digital terrestrial television broadcasting</w:t>
      </w:r>
      <w:r w:rsidRPr="007C1DAD">
        <w:rPr>
          <w:lang w:eastAsia="ja-JP"/>
        </w:rPr>
        <w:t>”</w:t>
      </w:r>
    </w:p>
    <w:p w14:paraId="68483C7E" w14:textId="77777777" w:rsidR="0025739A" w:rsidRPr="00B9067F" w:rsidRDefault="0025739A" w:rsidP="00E757EA">
      <w:pPr>
        <w:pStyle w:val="enumlev1"/>
        <w:ind w:hanging="567"/>
        <w:jc w:val="both"/>
        <w:rPr>
          <w:lang w:eastAsia="ja-JP"/>
        </w:rPr>
      </w:pPr>
      <w:r w:rsidRPr="00745008">
        <w:rPr>
          <w:lang w:eastAsia="ja-JP"/>
        </w:rPr>
        <w:t>–</w:t>
      </w:r>
      <w:r w:rsidRPr="00745008">
        <w:rPr>
          <w:lang w:eastAsia="ja-JP"/>
        </w:rPr>
        <w:tab/>
      </w:r>
      <w:r w:rsidRPr="00B9067F">
        <w:rPr>
          <w:lang w:eastAsia="ja-JP"/>
        </w:rPr>
        <w:t>BT.2246-8</w:t>
      </w:r>
      <w:r>
        <w:rPr>
          <w:lang w:eastAsia="ja-JP"/>
        </w:rPr>
        <w:t xml:space="preserve"> “</w:t>
      </w:r>
      <w:r w:rsidRPr="00B9067F">
        <w:rPr>
          <w:lang w:eastAsia="ja-JP"/>
        </w:rPr>
        <w:t>The present state of ultra-high definition television</w:t>
      </w:r>
      <w:r w:rsidRPr="007C1DAD">
        <w:rPr>
          <w:lang w:eastAsia="ja-JP"/>
        </w:rPr>
        <w:t>”</w:t>
      </w:r>
    </w:p>
    <w:p w14:paraId="3645A848" w14:textId="77777777" w:rsidR="0025739A" w:rsidRPr="00B9067F" w:rsidRDefault="0025739A" w:rsidP="00E757EA">
      <w:pPr>
        <w:pStyle w:val="enumlev1"/>
        <w:ind w:hanging="567"/>
        <w:jc w:val="both"/>
        <w:rPr>
          <w:lang w:eastAsia="ja-JP"/>
        </w:rPr>
      </w:pPr>
      <w:r w:rsidRPr="00745008">
        <w:rPr>
          <w:lang w:eastAsia="ja-JP"/>
        </w:rPr>
        <w:t>–</w:t>
      </w:r>
      <w:r w:rsidRPr="00745008">
        <w:rPr>
          <w:lang w:eastAsia="ja-JP"/>
        </w:rPr>
        <w:tab/>
      </w:r>
      <w:r w:rsidRPr="00B9067F">
        <w:rPr>
          <w:lang w:eastAsia="ja-JP"/>
        </w:rPr>
        <w:t>BT.2267-12</w:t>
      </w:r>
      <w:r>
        <w:rPr>
          <w:lang w:eastAsia="ja-JP"/>
        </w:rPr>
        <w:t xml:space="preserve"> “</w:t>
      </w:r>
      <w:r w:rsidRPr="00B9067F">
        <w:rPr>
          <w:lang w:eastAsia="ja-JP"/>
        </w:rPr>
        <w:t>Integrated broadcast-broadband systems</w:t>
      </w:r>
      <w:r w:rsidRPr="007C1DAD">
        <w:rPr>
          <w:lang w:eastAsia="ja-JP"/>
        </w:rPr>
        <w:t>”</w:t>
      </w:r>
    </w:p>
    <w:p w14:paraId="2955AB53" w14:textId="77777777" w:rsidR="0025739A" w:rsidRPr="00B9067F" w:rsidRDefault="0025739A" w:rsidP="00E757EA">
      <w:pPr>
        <w:pStyle w:val="enumlev1"/>
        <w:ind w:hanging="567"/>
        <w:jc w:val="both"/>
        <w:rPr>
          <w:lang w:eastAsia="ja-JP"/>
        </w:rPr>
      </w:pPr>
      <w:r w:rsidRPr="00745008">
        <w:rPr>
          <w:lang w:eastAsia="ja-JP"/>
        </w:rPr>
        <w:t>–</w:t>
      </w:r>
      <w:r w:rsidRPr="00745008">
        <w:rPr>
          <w:lang w:eastAsia="ja-JP"/>
        </w:rPr>
        <w:tab/>
      </w:r>
      <w:r w:rsidRPr="00B9067F">
        <w:rPr>
          <w:lang w:eastAsia="ja-JP"/>
        </w:rPr>
        <w:t>BT.2343-8</w:t>
      </w:r>
      <w:r>
        <w:rPr>
          <w:lang w:eastAsia="ja-JP"/>
        </w:rPr>
        <w:t xml:space="preserve"> “</w:t>
      </w:r>
      <w:r w:rsidRPr="00B9067F">
        <w:rPr>
          <w:lang w:eastAsia="ja-JP"/>
        </w:rPr>
        <w:t>Collection of field trials of UHDTV over DTTB networks</w:t>
      </w:r>
      <w:r w:rsidRPr="007C1DAD">
        <w:rPr>
          <w:lang w:eastAsia="ja-JP"/>
        </w:rPr>
        <w:t>”</w:t>
      </w:r>
    </w:p>
    <w:p w14:paraId="569A4879" w14:textId="77777777" w:rsidR="0025739A" w:rsidRPr="00B9067F" w:rsidRDefault="0025739A" w:rsidP="00E757EA">
      <w:pPr>
        <w:pStyle w:val="enumlev1"/>
        <w:ind w:hanging="567"/>
        <w:jc w:val="both"/>
        <w:rPr>
          <w:lang w:eastAsia="ja-JP"/>
        </w:rPr>
      </w:pPr>
      <w:r w:rsidRPr="00745008">
        <w:rPr>
          <w:lang w:eastAsia="ja-JP"/>
        </w:rPr>
        <w:t>–</w:t>
      </w:r>
      <w:r w:rsidRPr="00745008">
        <w:rPr>
          <w:lang w:eastAsia="ja-JP"/>
        </w:rPr>
        <w:tab/>
      </w:r>
      <w:r w:rsidRPr="00B9067F">
        <w:rPr>
          <w:lang w:eastAsia="ja-JP"/>
        </w:rPr>
        <w:t>BT.2344-3</w:t>
      </w:r>
      <w:r>
        <w:rPr>
          <w:lang w:eastAsia="ja-JP"/>
        </w:rPr>
        <w:t xml:space="preserve"> “</w:t>
      </w:r>
      <w:r w:rsidRPr="00B9067F">
        <w:rPr>
          <w:lang w:eastAsia="ja-JP"/>
        </w:rPr>
        <w:t>Technical parameters, operational characteristics and deployment scenarios of SAB/SAP as utilized in broadcasting</w:t>
      </w:r>
      <w:r w:rsidRPr="007C1DAD">
        <w:rPr>
          <w:lang w:eastAsia="ja-JP"/>
        </w:rPr>
        <w:t>”</w:t>
      </w:r>
    </w:p>
    <w:p w14:paraId="77DB2212" w14:textId="77777777" w:rsidR="0025739A" w:rsidRPr="00B9067F" w:rsidRDefault="0025739A" w:rsidP="00E757EA">
      <w:pPr>
        <w:pStyle w:val="enumlev1"/>
        <w:ind w:hanging="567"/>
        <w:jc w:val="both"/>
        <w:rPr>
          <w:lang w:eastAsia="ja-JP"/>
        </w:rPr>
      </w:pPr>
      <w:r w:rsidRPr="00745008">
        <w:rPr>
          <w:lang w:eastAsia="ja-JP"/>
        </w:rPr>
        <w:t>–</w:t>
      </w:r>
      <w:r w:rsidRPr="00745008">
        <w:rPr>
          <w:lang w:eastAsia="ja-JP"/>
        </w:rPr>
        <w:tab/>
      </w:r>
      <w:r w:rsidRPr="00B9067F">
        <w:rPr>
          <w:lang w:eastAsia="ja-JP"/>
        </w:rPr>
        <w:t>BT.2383-5</w:t>
      </w:r>
      <w:r>
        <w:rPr>
          <w:lang w:eastAsia="ja-JP"/>
        </w:rPr>
        <w:t xml:space="preserve"> “</w:t>
      </w:r>
      <w:r w:rsidRPr="00B9067F">
        <w:rPr>
          <w:lang w:eastAsia="ja-JP"/>
        </w:rPr>
        <w:t>Typical frequency sharing characteristics for digital terrestrial television broadcasting systems in the frequency band 470-862 MHz</w:t>
      </w:r>
      <w:r w:rsidRPr="007C1DAD">
        <w:rPr>
          <w:lang w:eastAsia="ja-JP"/>
        </w:rPr>
        <w:t>”</w:t>
      </w:r>
    </w:p>
    <w:p w14:paraId="2CB6FDC2" w14:textId="77777777" w:rsidR="0025739A" w:rsidRPr="00B9067F" w:rsidRDefault="0025739A" w:rsidP="00E757EA">
      <w:pPr>
        <w:pStyle w:val="enumlev1"/>
        <w:ind w:hanging="567"/>
        <w:jc w:val="both"/>
        <w:rPr>
          <w:lang w:eastAsia="ja-JP"/>
        </w:rPr>
      </w:pPr>
      <w:r w:rsidRPr="00745008">
        <w:rPr>
          <w:lang w:eastAsia="ja-JP"/>
        </w:rPr>
        <w:t>–</w:t>
      </w:r>
      <w:r w:rsidRPr="00745008">
        <w:rPr>
          <w:lang w:eastAsia="ja-JP"/>
        </w:rPr>
        <w:tab/>
      </w:r>
      <w:r w:rsidRPr="00B9067F">
        <w:rPr>
          <w:lang w:eastAsia="ja-JP"/>
        </w:rPr>
        <w:t>BT.2386-4</w:t>
      </w:r>
      <w:r>
        <w:rPr>
          <w:lang w:eastAsia="ja-JP"/>
        </w:rPr>
        <w:t xml:space="preserve"> “</w:t>
      </w:r>
      <w:r w:rsidRPr="00B9067F">
        <w:rPr>
          <w:lang w:eastAsia="ja-JP"/>
        </w:rPr>
        <w:t>Digital terrestrial broadcasting: Design and implementation of single frequency networks (SFN)</w:t>
      </w:r>
      <w:r w:rsidRPr="007C1DAD">
        <w:rPr>
          <w:lang w:eastAsia="ja-JP"/>
        </w:rPr>
        <w:t>”</w:t>
      </w:r>
    </w:p>
    <w:p w14:paraId="0331C0A4" w14:textId="77777777" w:rsidR="0025739A" w:rsidRPr="00B9067F" w:rsidRDefault="0025739A" w:rsidP="00E757EA">
      <w:pPr>
        <w:pStyle w:val="enumlev1"/>
        <w:ind w:hanging="567"/>
        <w:jc w:val="both"/>
        <w:rPr>
          <w:lang w:eastAsia="ja-JP"/>
        </w:rPr>
      </w:pPr>
      <w:r w:rsidRPr="00745008">
        <w:rPr>
          <w:lang w:eastAsia="ja-JP"/>
        </w:rPr>
        <w:t>–</w:t>
      </w:r>
      <w:r w:rsidRPr="00745008">
        <w:rPr>
          <w:lang w:eastAsia="ja-JP"/>
        </w:rPr>
        <w:tab/>
      </w:r>
      <w:r w:rsidRPr="00B9067F">
        <w:rPr>
          <w:lang w:eastAsia="ja-JP"/>
        </w:rPr>
        <w:t>BT.2390-11</w:t>
      </w:r>
      <w:r>
        <w:rPr>
          <w:lang w:eastAsia="ja-JP"/>
        </w:rPr>
        <w:t xml:space="preserve"> “</w:t>
      </w:r>
      <w:r w:rsidRPr="00B9067F">
        <w:rPr>
          <w:lang w:eastAsia="ja-JP"/>
        </w:rPr>
        <w:t>High dynamic range television for production and international programme exchange</w:t>
      </w:r>
      <w:r w:rsidRPr="007C1DAD">
        <w:rPr>
          <w:lang w:eastAsia="ja-JP"/>
        </w:rPr>
        <w:t>”</w:t>
      </w:r>
    </w:p>
    <w:p w14:paraId="26B7F9CB" w14:textId="77777777" w:rsidR="0025739A" w:rsidRPr="00B9067F" w:rsidRDefault="0025739A" w:rsidP="00E757EA">
      <w:pPr>
        <w:pStyle w:val="enumlev1"/>
        <w:ind w:hanging="567"/>
        <w:jc w:val="both"/>
        <w:rPr>
          <w:lang w:eastAsia="ja-JP"/>
        </w:rPr>
      </w:pPr>
      <w:r w:rsidRPr="00745008">
        <w:rPr>
          <w:lang w:eastAsia="ja-JP"/>
        </w:rPr>
        <w:t>–</w:t>
      </w:r>
      <w:r w:rsidRPr="00745008">
        <w:rPr>
          <w:lang w:eastAsia="ja-JP"/>
        </w:rPr>
        <w:tab/>
      </w:r>
      <w:r w:rsidRPr="00B9067F">
        <w:rPr>
          <w:lang w:eastAsia="ja-JP"/>
        </w:rPr>
        <w:t>BT.2408-7</w:t>
      </w:r>
      <w:r>
        <w:rPr>
          <w:lang w:eastAsia="ja-JP"/>
        </w:rPr>
        <w:t xml:space="preserve"> “</w:t>
      </w:r>
      <w:r w:rsidRPr="00B9067F">
        <w:rPr>
          <w:lang w:eastAsia="ja-JP"/>
        </w:rPr>
        <w:t>Guidance for operational practices in HDR television production</w:t>
      </w:r>
    </w:p>
    <w:p w14:paraId="7AF6ACA6" w14:textId="77777777" w:rsidR="0025739A" w:rsidRPr="00B9067F" w:rsidRDefault="0025739A" w:rsidP="00E757EA">
      <w:pPr>
        <w:pStyle w:val="enumlev1"/>
        <w:ind w:hanging="567"/>
        <w:jc w:val="both"/>
        <w:rPr>
          <w:lang w:eastAsia="ja-JP"/>
        </w:rPr>
      </w:pPr>
      <w:r w:rsidRPr="00745008">
        <w:rPr>
          <w:lang w:eastAsia="ja-JP"/>
        </w:rPr>
        <w:t>–</w:t>
      </w:r>
      <w:r w:rsidRPr="00745008">
        <w:rPr>
          <w:lang w:eastAsia="ja-JP"/>
        </w:rPr>
        <w:tab/>
      </w:r>
      <w:r w:rsidRPr="00B9067F">
        <w:rPr>
          <w:lang w:eastAsia="ja-JP"/>
        </w:rPr>
        <w:t>BT.2467-2</w:t>
      </w:r>
      <w:r>
        <w:rPr>
          <w:lang w:eastAsia="ja-JP"/>
        </w:rPr>
        <w:t xml:space="preserve"> “</w:t>
      </w:r>
      <w:r w:rsidRPr="00B9067F">
        <w:rPr>
          <w:lang w:eastAsia="ja-JP"/>
        </w:rPr>
        <w:t>Methods for the evaluation of the quality of service of second generation DTTB systems</w:t>
      </w:r>
      <w:r w:rsidRPr="007C1DAD">
        <w:rPr>
          <w:lang w:eastAsia="ja-JP"/>
        </w:rPr>
        <w:t>”</w:t>
      </w:r>
    </w:p>
    <w:p w14:paraId="644A4D38" w14:textId="77777777" w:rsidR="0025739A" w:rsidRPr="00B9067F" w:rsidRDefault="0025739A" w:rsidP="00E757EA">
      <w:pPr>
        <w:pStyle w:val="enumlev1"/>
        <w:ind w:hanging="567"/>
        <w:jc w:val="both"/>
        <w:rPr>
          <w:lang w:eastAsia="ja-JP"/>
        </w:rPr>
      </w:pPr>
      <w:r w:rsidRPr="00745008">
        <w:rPr>
          <w:lang w:eastAsia="ja-JP"/>
        </w:rPr>
        <w:lastRenderedPageBreak/>
        <w:t>–</w:t>
      </w:r>
      <w:r w:rsidRPr="00745008">
        <w:rPr>
          <w:lang w:eastAsia="ja-JP"/>
        </w:rPr>
        <w:tab/>
      </w:r>
      <w:r w:rsidRPr="00B9067F">
        <w:rPr>
          <w:lang w:eastAsia="ja-JP"/>
        </w:rPr>
        <w:t>BT.2469-3</w:t>
      </w:r>
      <w:r>
        <w:rPr>
          <w:lang w:eastAsia="ja-JP"/>
        </w:rPr>
        <w:t xml:space="preserve"> “</w:t>
      </w:r>
      <w:r w:rsidRPr="00B9067F">
        <w:rPr>
          <w:lang w:eastAsia="ja-JP"/>
        </w:rPr>
        <w:t>Typical frequency sharing characteristics of digital terrestrial broadcasting systems in the frequency band 174-230 MHz</w:t>
      </w:r>
      <w:r w:rsidRPr="007C1DAD">
        <w:rPr>
          <w:lang w:eastAsia="ja-JP"/>
        </w:rPr>
        <w:t>”</w:t>
      </w:r>
    </w:p>
    <w:p w14:paraId="1181535C" w14:textId="77777777" w:rsidR="0025739A" w:rsidRPr="00B9067F" w:rsidRDefault="0025739A" w:rsidP="0025739A">
      <w:pPr>
        <w:pStyle w:val="enumlev1"/>
        <w:ind w:hanging="567"/>
        <w:rPr>
          <w:lang w:eastAsia="ja-JP"/>
        </w:rPr>
      </w:pPr>
      <w:r w:rsidRPr="00745008">
        <w:rPr>
          <w:lang w:eastAsia="ja-JP"/>
        </w:rPr>
        <w:t>–</w:t>
      </w:r>
      <w:r w:rsidRPr="00745008">
        <w:rPr>
          <w:lang w:eastAsia="ja-JP"/>
        </w:rPr>
        <w:tab/>
      </w:r>
      <w:r w:rsidRPr="00B9067F">
        <w:rPr>
          <w:lang w:eastAsia="ja-JP"/>
        </w:rPr>
        <w:t>BT.2485-2</w:t>
      </w:r>
      <w:r>
        <w:rPr>
          <w:lang w:eastAsia="ja-JP"/>
        </w:rPr>
        <w:t xml:space="preserve"> “</w:t>
      </w:r>
      <w:r w:rsidRPr="00B9067F">
        <w:rPr>
          <w:lang w:eastAsia="ja-JP"/>
        </w:rPr>
        <w:t>Advanced network planning and transmission methods for enhancements of digital terrestrial television broadcasting</w:t>
      </w:r>
      <w:r w:rsidRPr="007C1DAD">
        <w:rPr>
          <w:lang w:eastAsia="ja-JP"/>
        </w:rPr>
        <w:t>”</w:t>
      </w:r>
    </w:p>
    <w:p w14:paraId="2967A71F" w14:textId="77777777" w:rsidR="0025739A" w:rsidRPr="00B9067F" w:rsidRDefault="0025739A" w:rsidP="0025739A">
      <w:pPr>
        <w:pStyle w:val="enumlev1"/>
        <w:ind w:hanging="567"/>
        <w:rPr>
          <w:lang w:eastAsia="ja-JP"/>
        </w:rPr>
      </w:pPr>
      <w:r w:rsidRPr="00745008">
        <w:rPr>
          <w:lang w:eastAsia="ja-JP"/>
        </w:rPr>
        <w:t>–</w:t>
      </w:r>
      <w:r w:rsidRPr="00745008">
        <w:rPr>
          <w:lang w:eastAsia="ja-JP"/>
        </w:rPr>
        <w:tab/>
      </w:r>
      <w:r w:rsidRPr="00B9067F">
        <w:rPr>
          <w:lang w:eastAsia="ja-JP"/>
        </w:rPr>
        <w:t>BT.2521-0</w:t>
      </w:r>
      <w:r>
        <w:rPr>
          <w:lang w:eastAsia="ja-JP"/>
        </w:rPr>
        <w:t xml:space="preserve"> “</w:t>
      </w:r>
      <w:r w:rsidRPr="00B9067F">
        <w:rPr>
          <w:lang w:eastAsia="ja-JP"/>
        </w:rPr>
        <w:t>Practical examples of actions to realize energy aware broadcasting</w:t>
      </w:r>
      <w:r w:rsidRPr="007C1DAD">
        <w:rPr>
          <w:lang w:eastAsia="ja-JP"/>
        </w:rPr>
        <w:t>”</w:t>
      </w:r>
    </w:p>
    <w:p w14:paraId="08831AAB" w14:textId="77777777" w:rsidR="0025739A" w:rsidRPr="00B9067F" w:rsidRDefault="0025739A" w:rsidP="0025739A">
      <w:pPr>
        <w:pStyle w:val="enumlev1"/>
        <w:ind w:hanging="567"/>
        <w:rPr>
          <w:lang w:eastAsia="ja-JP"/>
        </w:rPr>
      </w:pPr>
      <w:r w:rsidRPr="00745008">
        <w:rPr>
          <w:lang w:eastAsia="ja-JP"/>
        </w:rPr>
        <w:t>–</w:t>
      </w:r>
      <w:r w:rsidRPr="00745008">
        <w:rPr>
          <w:lang w:eastAsia="ja-JP"/>
        </w:rPr>
        <w:tab/>
      </w:r>
      <w:r w:rsidRPr="00B9067F">
        <w:rPr>
          <w:lang w:eastAsia="ja-JP"/>
        </w:rPr>
        <w:t>BT.2525-0</w:t>
      </w:r>
      <w:r>
        <w:rPr>
          <w:lang w:eastAsia="ja-JP"/>
        </w:rPr>
        <w:t xml:space="preserve"> “</w:t>
      </w:r>
      <w:r w:rsidRPr="00B9067F">
        <w:rPr>
          <w:lang w:eastAsia="ja-JP"/>
        </w:rPr>
        <w:t>A method of skin tone analysis for programme production</w:t>
      </w:r>
      <w:r>
        <w:rPr>
          <w:lang w:eastAsia="ja-JP"/>
        </w:rPr>
        <w:t>”</w:t>
      </w:r>
    </w:p>
    <w:p w14:paraId="28A2D3C3" w14:textId="77777777" w:rsidR="0025739A" w:rsidRPr="00745008" w:rsidRDefault="0025739A" w:rsidP="0025739A">
      <w:pPr>
        <w:pStyle w:val="enumlev1"/>
        <w:ind w:hanging="567"/>
        <w:rPr>
          <w:lang w:eastAsia="ja-JP"/>
        </w:rPr>
      </w:pPr>
      <w:r w:rsidRPr="00745008">
        <w:rPr>
          <w:lang w:eastAsia="ja-JP"/>
        </w:rPr>
        <w:t>–</w:t>
      </w:r>
      <w:r w:rsidRPr="00745008">
        <w:rPr>
          <w:lang w:eastAsia="ja-JP"/>
        </w:rPr>
        <w:tab/>
      </w:r>
      <w:r w:rsidRPr="00B9067F">
        <w:rPr>
          <w:lang w:eastAsia="ja-JP"/>
        </w:rPr>
        <w:t>BT.2526-0</w:t>
      </w:r>
      <w:r>
        <w:rPr>
          <w:lang w:eastAsia="ja-JP"/>
        </w:rPr>
        <w:t xml:space="preserve"> “</w:t>
      </w:r>
      <w:r w:rsidRPr="00B9067F">
        <w:rPr>
          <w:lang w:eastAsia="ja-JP"/>
        </w:rPr>
        <w:t>Field trials of Terrestrial Multimedia Mobile Broadcasting systems</w:t>
      </w:r>
      <w:r w:rsidRPr="007C1DAD">
        <w:rPr>
          <w:lang w:eastAsia="ja-JP"/>
        </w:rPr>
        <w:t>”</w:t>
      </w:r>
    </w:p>
    <w:p w14:paraId="442CD5E9" w14:textId="74F509EF" w:rsidR="0025739A" w:rsidRPr="00745008" w:rsidRDefault="0025739A" w:rsidP="0025739A">
      <w:pPr>
        <w:rPr>
          <w:lang w:eastAsia="ja-JP"/>
        </w:rPr>
      </w:pPr>
      <w:bookmarkStart w:id="18" w:name="_Toc445972797"/>
      <w:r w:rsidRPr="00745008">
        <w:rPr>
          <w:lang w:eastAsia="ja-JP"/>
        </w:rPr>
        <w:t xml:space="preserve">WPs </w:t>
      </w:r>
      <w:r>
        <w:rPr>
          <w:lang w:eastAsia="ja-JP"/>
        </w:rPr>
        <w:t xml:space="preserve">6A, 6B and 6C </w:t>
      </w:r>
      <w:r w:rsidRPr="00745008">
        <w:rPr>
          <w:lang w:eastAsia="ja-JP"/>
        </w:rPr>
        <w:t xml:space="preserve">meetings are scheduled from </w:t>
      </w:r>
      <w:r>
        <w:rPr>
          <w:lang w:eastAsia="ja-JP"/>
        </w:rPr>
        <w:t>4</w:t>
      </w:r>
      <w:r w:rsidRPr="00745008">
        <w:rPr>
          <w:lang w:eastAsia="ja-JP"/>
        </w:rPr>
        <w:t xml:space="preserve"> to </w:t>
      </w:r>
      <w:r>
        <w:rPr>
          <w:lang w:eastAsia="ja-JP"/>
        </w:rPr>
        <w:t>14</w:t>
      </w:r>
      <w:r w:rsidRPr="00745008">
        <w:rPr>
          <w:lang w:eastAsia="ja-JP"/>
        </w:rPr>
        <w:t xml:space="preserve"> March 20</w:t>
      </w:r>
      <w:r>
        <w:rPr>
          <w:lang w:eastAsia="ja-JP"/>
        </w:rPr>
        <w:t>24 followed by SG 6 meeting on 15 March 2024</w:t>
      </w:r>
      <w:r w:rsidRPr="00745008">
        <w:rPr>
          <w:lang w:eastAsia="ja-JP"/>
        </w:rPr>
        <w:t>.</w:t>
      </w:r>
    </w:p>
    <w:p w14:paraId="0717305A" w14:textId="77777777" w:rsidR="0025739A" w:rsidRDefault="0025739A" w:rsidP="00E757EA">
      <w:pPr>
        <w:pStyle w:val="Heading3"/>
      </w:pPr>
      <w:r>
        <w:t>7.5.1</w:t>
      </w:r>
      <w:r>
        <w:tab/>
        <w:t>Emmy Award</w:t>
      </w:r>
    </w:p>
    <w:p w14:paraId="1FA6A4F8" w14:textId="77777777" w:rsidR="0025739A" w:rsidRPr="00280016" w:rsidRDefault="0025739A" w:rsidP="0025739A">
      <w:r w:rsidRPr="00280016">
        <w:t>As a major achievement of this study period, SG 6 received an Emmy Award on Engineering, Science and Technology for its work on Recommendation ITU-R BT.2100 “</w:t>
      </w:r>
      <w:r w:rsidRPr="00280016">
        <w:rPr>
          <w:i/>
          <w:iCs/>
        </w:rPr>
        <w:t>Image parameter values for high dynamic range television for use in production and international programme exchange</w:t>
      </w:r>
      <w:r w:rsidRPr="00280016">
        <w:t>”.</w:t>
      </w:r>
    </w:p>
    <w:p w14:paraId="57138161" w14:textId="77777777" w:rsidR="0025739A" w:rsidRDefault="0025739A" w:rsidP="00E757EA">
      <w:pPr>
        <w:rPr>
          <w:b/>
        </w:rPr>
      </w:pPr>
      <w:r w:rsidRPr="00280016">
        <w:t>ITU-R has been honoured with this award for the third time, now in 2023, marking a remarkable achievement. The first Emmy Award to ITU-R SG 6 was granted in 1983, followed by another one in 2011.</w:t>
      </w:r>
    </w:p>
    <w:p w14:paraId="2257446D" w14:textId="778B1799" w:rsidR="0025739A" w:rsidRPr="00745008" w:rsidRDefault="0025739A" w:rsidP="0025739A">
      <w:pPr>
        <w:keepNext/>
        <w:keepLines/>
        <w:spacing w:before="240"/>
        <w:ind w:left="794" w:hanging="794"/>
        <w:outlineLvl w:val="1"/>
      </w:pPr>
      <w:r>
        <w:rPr>
          <w:b/>
        </w:rPr>
        <w:t>7</w:t>
      </w:r>
      <w:r w:rsidRPr="00745008">
        <w:rPr>
          <w:b/>
        </w:rPr>
        <w:t>.6</w:t>
      </w:r>
      <w:r w:rsidRPr="00745008">
        <w:rPr>
          <w:b/>
        </w:rPr>
        <w:tab/>
        <w:t>Study Group 7</w:t>
      </w:r>
      <w:bookmarkEnd w:id="18"/>
    </w:p>
    <w:p w14:paraId="08E8C971" w14:textId="77777777" w:rsidR="0025739A" w:rsidRPr="00745008" w:rsidRDefault="0025739A" w:rsidP="00E757EA">
      <w:pPr>
        <w:jc w:val="both"/>
      </w:pPr>
      <w:r w:rsidRPr="00745008">
        <w:t>Study Group 7 is continuing to develop ITU-R Recommendations, Reports and Handbooks that are used for development and for ensuring non-interference into the operation of space operation, space research, Earth-exploration and meteorological systems (including the related use of links in the inter-satellite service), radio astronomy and radar astronomy; and for the dissemination, reception and coordination of standard-frequency and time-signal services (including the application of satellite techniques) on a worldwide basis.</w:t>
      </w:r>
    </w:p>
    <w:p w14:paraId="65849E3C" w14:textId="77777777" w:rsidR="0025739A" w:rsidRPr="00745008" w:rsidRDefault="0025739A" w:rsidP="00E757EA">
      <w:pPr>
        <w:jc w:val="both"/>
        <w:rPr>
          <w:spacing w:val="-2"/>
        </w:rPr>
      </w:pPr>
      <w:r w:rsidRPr="00745008">
        <w:rPr>
          <w:spacing w:val="-2"/>
        </w:rPr>
        <w:t>The systems addressed by SG 7 are used in activities that are a critical part of our everyday life such as:</w:t>
      </w:r>
    </w:p>
    <w:p w14:paraId="2BB747C1" w14:textId="77777777" w:rsidR="0025739A" w:rsidRPr="00745008" w:rsidRDefault="0025739A" w:rsidP="00E757EA">
      <w:pPr>
        <w:pStyle w:val="enumlev1"/>
        <w:ind w:hanging="567"/>
        <w:jc w:val="both"/>
      </w:pPr>
      <w:r w:rsidRPr="00745008">
        <w:t>–</w:t>
      </w:r>
      <w:r w:rsidRPr="00745008">
        <w:tab/>
        <w:t>definition and dissemination of Coordinated Universal Time;</w:t>
      </w:r>
    </w:p>
    <w:p w14:paraId="3148766E" w14:textId="77777777" w:rsidR="0025739A" w:rsidRPr="00745008" w:rsidRDefault="0025739A" w:rsidP="00E757EA">
      <w:pPr>
        <w:pStyle w:val="enumlev1"/>
        <w:ind w:hanging="567"/>
        <w:jc w:val="both"/>
      </w:pPr>
      <w:r w:rsidRPr="00745008">
        <w:t>–</w:t>
      </w:r>
      <w:r w:rsidRPr="00745008">
        <w:tab/>
        <w:t>global environment monitoring – atmosphere (including greenhouse gases emissions), oceans, land surface, biomass, etc.;</w:t>
      </w:r>
    </w:p>
    <w:p w14:paraId="43F42018" w14:textId="77777777" w:rsidR="0025739A" w:rsidRPr="00745008" w:rsidRDefault="0025739A" w:rsidP="00E757EA">
      <w:pPr>
        <w:pStyle w:val="enumlev1"/>
        <w:ind w:hanging="567"/>
        <w:jc w:val="both"/>
      </w:pPr>
      <w:r w:rsidRPr="00745008">
        <w:t>–</w:t>
      </w:r>
      <w:r w:rsidRPr="00745008">
        <w:tab/>
        <w:t>weather forecasting and climate change monitoring and prediction;</w:t>
      </w:r>
    </w:p>
    <w:p w14:paraId="07801329" w14:textId="77777777" w:rsidR="0025739A" w:rsidRPr="00745008" w:rsidRDefault="0025739A" w:rsidP="00E757EA">
      <w:pPr>
        <w:pStyle w:val="enumlev1"/>
        <w:ind w:hanging="567"/>
        <w:jc w:val="both"/>
      </w:pPr>
      <w:r w:rsidRPr="00745008">
        <w:t>–</w:t>
      </w:r>
      <w:r w:rsidRPr="00745008">
        <w:tab/>
        <w:t>detection and tracking of many natural and man-made disasters (earthquakes, tsunamis, hurricanes, forest fires, oil leaks, etc);</w:t>
      </w:r>
    </w:p>
    <w:p w14:paraId="576BC896" w14:textId="77777777" w:rsidR="0025739A" w:rsidRPr="00745008" w:rsidRDefault="0025739A" w:rsidP="00E757EA">
      <w:pPr>
        <w:pStyle w:val="enumlev1"/>
        <w:ind w:hanging="567"/>
        <w:jc w:val="both"/>
      </w:pPr>
      <w:r w:rsidRPr="00745008">
        <w:t>–</w:t>
      </w:r>
      <w:r w:rsidRPr="00745008">
        <w:tab/>
        <w:t>providing alerting/warning information;</w:t>
      </w:r>
    </w:p>
    <w:p w14:paraId="5CFB0146" w14:textId="77777777" w:rsidR="0025739A" w:rsidRPr="00745008" w:rsidRDefault="0025739A" w:rsidP="00E757EA">
      <w:pPr>
        <w:pStyle w:val="enumlev1"/>
        <w:ind w:hanging="567"/>
        <w:jc w:val="both"/>
      </w:pPr>
      <w:r w:rsidRPr="00745008">
        <w:t>–</w:t>
      </w:r>
      <w:r w:rsidRPr="00745008">
        <w:tab/>
        <w:t>damage assessment and planning relief operations;</w:t>
      </w:r>
    </w:p>
    <w:p w14:paraId="246CD204" w14:textId="77777777" w:rsidR="0025739A" w:rsidRPr="00745008" w:rsidRDefault="0025739A" w:rsidP="00E757EA">
      <w:pPr>
        <w:pStyle w:val="enumlev1"/>
        <w:ind w:hanging="567"/>
        <w:jc w:val="both"/>
      </w:pPr>
      <w:r w:rsidRPr="00745008">
        <w:t>–</w:t>
      </w:r>
      <w:r w:rsidRPr="00745008">
        <w:tab/>
        <w:t>monitoring and mitigation of space weather events.</w:t>
      </w:r>
    </w:p>
    <w:p w14:paraId="7DC1B964" w14:textId="2DED37AE" w:rsidR="0025739A" w:rsidRPr="00745008" w:rsidRDefault="0025739A" w:rsidP="00E757EA">
      <w:pPr>
        <w:jc w:val="both"/>
      </w:pPr>
      <w:r>
        <w:t>Since RAG-23, one</w:t>
      </w:r>
      <w:r w:rsidRPr="00745008">
        <w:t xml:space="preserve"> new </w:t>
      </w:r>
      <w:r>
        <w:t xml:space="preserve">and eight revised </w:t>
      </w:r>
      <w:r w:rsidRPr="00745008">
        <w:t xml:space="preserve">ITU-R Recommendations, </w:t>
      </w:r>
      <w:r>
        <w:t>two revised</w:t>
      </w:r>
      <w:r w:rsidRPr="00745008">
        <w:t xml:space="preserve"> ITU-R Question</w:t>
      </w:r>
      <w:r>
        <w:t>s</w:t>
      </w:r>
      <w:r w:rsidRPr="00745008">
        <w:t xml:space="preserve">, and </w:t>
      </w:r>
      <w:r>
        <w:t>three</w:t>
      </w:r>
      <w:r w:rsidRPr="00745008">
        <w:t xml:space="preserve"> new and </w:t>
      </w:r>
      <w:r>
        <w:t>two</w:t>
      </w:r>
      <w:r w:rsidRPr="00745008">
        <w:t xml:space="preserve"> revised ITU-R Reports were approved.</w:t>
      </w:r>
      <w:r>
        <w:t xml:space="preserve"> SG 7 also approved the suppression of Questions ITU-R 152-2/7, ITU-R 238/7, ITU-R 239/7 and ITU-R 253/7 and Report ITU-R </w:t>
      </w:r>
      <w:r>
        <w:rPr>
          <w:lang w:eastAsia="zh-CN"/>
          <w14:ligatures w14:val="standardContextual"/>
        </w:rPr>
        <w:t>RS.2455</w:t>
      </w:r>
      <w:r>
        <w:t>. Finally, SG 7 editorially updated 2 ITU-R Recommendations.</w:t>
      </w:r>
    </w:p>
    <w:p w14:paraId="0BF23EA5" w14:textId="77777777" w:rsidR="0025739A" w:rsidRPr="00745008" w:rsidRDefault="0025739A" w:rsidP="00E757EA">
      <w:pPr>
        <w:pStyle w:val="Headingb"/>
        <w:jc w:val="both"/>
      </w:pPr>
      <w:r w:rsidRPr="00745008">
        <w:t>Question ITU-R:</w:t>
      </w:r>
    </w:p>
    <w:p w14:paraId="675A0998" w14:textId="758D36CF" w:rsidR="0025739A" w:rsidRDefault="0025739A" w:rsidP="00E757EA">
      <w:pPr>
        <w:pStyle w:val="enumlev1"/>
        <w:ind w:hanging="567"/>
        <w:jc w:val="both"/>
      </w:pPr>
      <w:r w:rsidRPr="00745008">
        <w:t>–</w:t>
      </w:r>
      <w:r w:rsidRPr="00745008">
        <w:tab/>
      </w:r>
      <w:r>
        <w:t>236-3/7 “The future of the UTC time scale”</w:t>
      </w:r>
    </w:p>
    <w:p w14:paraId="042EFB44" w14:textId="77777777" w:rsidR="0025739A" w:rsidRPr="00745008" w:rsidRDefault="0025739A" w:rsidP="00E757EA">
      <w:pPr>
        <w:pStyle w:val="enumlev1"/>
        <w:ind w:hanging="567"/>
        <w:jc w:val="both"/>
        <w:rPr>
          <w:color w:val="000000" w:themeColor="text1"/>
        </w:rPr>
      </w:pPr>
      <w:r w:rsidRPr="00745008">
        <w:t>–</w:t>
      </w:r>
      <w:r w:rsidRPr="00745008">
        <w:tab/>
      </w:r>
      <w:r>
        <w:t>256-1/7 “Space weather observations”</w:t>
      </w:r>
    </w:p>
    <w:p w14:paraId="196A1A86" w14:textId="1170B772" w:rsidR="0025739A" w:rsidRPr="00745008" w:rsidRDefault="0025739A" w:rsidP="00DA78B6">
      <w:pPr>
        <w:pStyle w:val="Headingb"/>
        <w:keepLines/>
        <w:jc w:val="both"/>
      </w:pPr>
      <w:r w:rsidRPr="00745008">
        <w:lastRenderedPageBreak/>
        <w:t>Recommendation ITU-R:</w:t>
      </w:r>
    </w:p>
    <w:p w14:paraId="068D1B48" w14:textId="1F32B9BD" w:rsidR="0025739A" w:rsidRDefault="0025739A" w:rsidP="00DA78B6">
      <w:pPr>
        <w:pStyle w:val="enumlev1"/>
        <w:keepNext/>
        <w:keepLines/>
        <w:jc w:val="both"/>
        <w:rPr>
          <w:lang w:eastAsia="ja-JP"/>
        </w:rPr>
      </w:pPr>
      <w:r w:rsidRPr="00745008">
        <w:rPr>
          <w:lang w:eastAsia="ja-JP"/>
        </w:rPr>
        <w:t>–</w:t>
      </w:r>
      <w:r w:rsidRPr="00745008">
        <w:tab/>
      </w:r>
      <w:r>
        <w:rPr>
          <w:lang w:eastAsia="ja-JP"/>
        </w:rPr>
        <w:t>RA.314-11 “Preferred frequency bands for radio astronomical measurements below 1 THz”</w:t>
      </w:r>
    </w:p>
    <w:p w14:paraId="6E5C3F5E" w14:textId="77777777" w:rsidR="0025739A" w:rsidRDefault="0025739A" w:rsidP="00DA78B6">
      <w:pPr>
        <w:pStyle w:val="enumlev1"/>
        <w:keepNext/>
        <w:keepLines/>
        <w:jc w:val="both"/>
        <w:rPr>
          <w:lang w:eastAsia="ja-JP"/>
        </w:rPr>
      </w:pPr>
      <w:r w:rsidRPr="00745008">
        <w:rPr>
          <w:lang w:eastAsia="ja-JP"/>
        </w:rPr>
        <w:t>–</w:t>
      </w:r>
      <w:r w:rsidRPr="00745008">
        <w:tab/>
      </w:r>
      <w:r>
        <w:rPr>
          <w:lang w:eastAsia="ja-JP"/>
        </w:rPr>
        <w:t>RS.1166-5 “Performance and interference criteria for active spaceborne sensors”</w:t>
      </w:r>
    </w:p>
    <w:p w14:paraId="63F7EB6A" w14:textId="77777777" w:rsidR="0025739A" w:rsidRDefault="0025739A" w:rsidP="00DA78B6">
      <w:pPr>
        <w:pStyle w:val="enumlev1"/>
        <w:keepNext/>
        <w:keepLines/>
        <w:jc w:val="both"/>
        <w:rPr>
          <w:lang w:eastAsia="ja-JP"/>
        </w:rPr>
      </w:pPr>
      <w:r w:rsidRPr="00745008">
        <w:rPr>
          <w:lang w:eastAsia="ja-JP"/>
        </w:rPr>
        <w:t>–</w:t>
      </w:r>
      <w:r w:rsidRPr="00745008">
        <w:tab/>
      </w:r>
      <w:r>
        <w:rPr>
          <w:lang w:eastAsia="ja-JP"/>
        </w:rPr>
        <w:t>RS.1263-3 “Interference criteria for meteorological aids operated in the 400.15-406 MHz and 1 668.4-1 700 MHz bands”</w:t>
      </w:r>
    </w:p>
    <w:p w14:paraId="390F1B7F" w14:textId="77777777" w:rsidR="0025739A" w:rsidRDefault="0025739A" w:rsidP="00E757EA">
      <w:pPr>
        <w:pStyle w:val="enumlev1"/>
        <w:jc w:val="both"/>
        <w:rPr>
          <w:lang w:eastAsia="ja-JP"/>
        </w:rPr>
      </w:pPr>
      <w:r w:rsidRPr="00745008">
        <w:rPr>
          <w:lang w:eastAsia="ja-JP"/>
        </w:rPr>
        <w:t>–</w:t>
      </w:r>
      <w:r w:rsidRPr="00745008">
        <w:tab/>
      </w:r>
      <w:r>
        <w:rPr>
          <w:lang w:eastAsia="ja-JP"/>
        </w:rPr>
        <w:t>RS.1813-2 “Reference antenna pattern for passive sensors operating in the Earth exploration-satellite service (passive) to be used in compatibility analyses in the frequency range 1.4-100 GHz”</w:t>
      </w:r>
    </w:p>
    <w:p w14:paraId="139EB6C0" w14:textId="77777777" w:rsidR="0025739A" w:rsidRDefault="0025739A" w:rsidP="00E757EA">
      <w:pPr>
        <w:pStyle w:val="enumlev1"/>
        <w:jc w:val="both"/>
        <w:rPr>
          <w:lang w:eastAsia="ja-JP"/>
        </w:rPr>
      </w:pPr>
      <w:r w:rsidRPr="00745008">
        <w:rPr>
          <w:lang w:eastAsia="ja-JP"/>
        </w:rPr>
        <w:t>–</w:t>
      </w:r>
      <w:r w:rsidRPr="00745008">
        <w:tab/>
      </w:r>
      <w:r>
        <w:rPr>
          <w:lang w:eastAsia="ja-JP"/>
        </w:rPr>
        <w:t>RS.2042-2 “Typical technical and operating characteristics for spaceborne radar sounder systems using the 40-50 MHz band”</w:t>
      </w:r>
    </w:p>
    <w:p w14:paraId="4AD58E89" w14:textId="77777777" w:rsidR="0025739A" w:rsidRDefault="0025739A" w:rsidP="00E757EA">
      <w:pPr>
        <w:pStyle w:val="enumlev1"/>
        <w:jc w:val="both"/>
        <w:rPr>
          <w:lang w:eastAsia="ja-JP"/>
        </w:rPr>
      </w:pPr>
      <w:r w:rsidRPr="00745008">
        <w:rPr>
          <w:lang w:eastAsia="ja-JP"/>
        </w:rPr>
        <w:t>–</w:t>
      </w:r>
      <w:r w:rsidRPr="00745008">
        <w:tab/>
      </w:r>
      <w:r>
        <w:rPr>
          <w:lang w:eastAsia="ja-JP"/>
        </w:rPr>
        <w:t>RS.2105-2 “Typical technical and operational characteristics of Earth exploration-satellite service (active) systems using allocations between 432 MHz and 238 GHz”</w:t>
      </w:r>
    </w:p>
    <w:p w14:paraId="7DC9ECBE" w14:textId="77777777" w:rsidR="0025739A" w:rsidRDefault="0025739A" w:rsidP="00E757EA">
      <w:pPr>
        <w:pStyle w:val="enumlev1"/>
        <w:jc w:val="both"/>
        <w:rPr>
          <w:lang w:eastAsia="ja-JP"/>
        </w:rPr>
      </w:pPr>
      <w:r w:rsidRPr="00745008">
        <w:rPr>
          <w:lang w:eastAsia="ja-JP"/>
        </w:rPr>
        <w:t>–</w:t>
      </w:r>
      <w:r w:rsidRPr="00745008">
        <w:tab/>
      </w:r>
      <w:r>
        <w:rPr>
          <w:lang w:eastAsia="ja-JP"/>
        </w:rPr>
        <w:t>RS.2165-0 “Evaluation of the potential for pulsed interference from planned and future spaceborne synthetic aperture radar sensors in the earth exploration-satellite (active) service to radionavigation-satellite service receivers in the 1 215-1 300 MHz band”</w:t>
      </w:r>
    </w:p>
    <w:p w14:paraId="468C2019" w14:textId="77777777" w:rsidR="0025739A" w:rsidRDefault="0025739A" w:rsidP="00E757EA">
      <w:pPr>
        <w:pStyle w:val="enumlev1"/>
        <w:jc w:val="both"/>
        <w:rPr>
          <w:lang w:eastAsia="ja-JP"/>
        </w:rPr>
      </w:pPr>
      <w:r w:rsidRPr="00745008">
        <w:rPr>
          <w:lang w:eastAsia="ja-JP"/>
        </w:rPr>
        <w:t>–</w:t>
      </w:r>
      <w:r w:rsidRPr="00745008">
        <w:tab/>
      </w:r>
      <w:r>
        <w:rPr>
          <w:lang w:eastAsia="ja-JP"/>
        </w:rPr>
        <w:t>SA.1014-4 “Radiocommunication requirements for manned and unmanned deep space research”</w:t>
      </w:r>
    </w:p>
    <w:p w14:paraId="08B8284A" w14:textId="77777777" w:rsidR="0025739A" w:rsidRPr="00745008" w:rsidRDefault="0025739A" w:rsidP="00E757EA">
      <w:pPr>
        <w:pStyle w:val="enumlev1"/>
        <w:jc w:val="both"/>
        <w:rPr>
          <w:lang w:eastAsia="ja-JP"/>
        </w:rPr>
      </w:pPr>
      <w:r w:rsidRPr="00745008">
        <w:rPr>
          <w:lang w:eastAsia="ja-JP"/>
        </w:rPr>
        <w:t>–</w:t>
      </w:r>
      <w:r w:rsidRPr="00745008">
        <w:tab/>
      </w:r>
      <w:r>
        <w:rPr>
          <w:lang w:eastAsia="ja-JP"/>
        </w:rPr>
        <w:t>SA.2079-1 “Frequency sharing between SRS and FSS (space-to-Earth) systems in the 37.5-38 GHz band”</w:t>
      </w:r>
    </w:p>
    <w:p w14:paraId="1BEE641E" w14:textId="77777777" w:rsidR="0025739A" w:rsidRPr="00745008" w:rsidRDefault="0025739A" w:rsidP="00E757EA">
      <w:pPr>
        <w:pStyle w:val="Headingb"/>
        <w:jc w:val="both"/>
      </w:pPr>
      <w:r w:rsidRPr="00745008">
        <w:t>Report ITU-R:</w:t>
      </w:r>
    </w:p>
    <w:p w14:paraId="176A69BB" w14:textId="51335C4E" w:rsidR="0025739A" w:rsidRPr="00416CDB" w:rsidRDefault="0025739A" w:rsidP="00E757EA">
      <w:pPr>
        <w:pStyle w:val="enumlev1"/>
        <w:ind w:hanging="567"/>
        <w:jc w:val="both"/>
        <w:rPr>
          <w:color w:val="000000" w:themeColor="text1"/>
        </w:rPr>
      </w:pPr>
      <w:r w:rsidRPr="00745008">
        <w:rPr>
          <w:lang w:eastAsia="ja-JP"/>
        </w:rPr>
        <w:t>–</w:t>
      </w:r>
      <w:r w:rsidRPr="00745008">
        <w:tab/>
      </w:r>
      <w:r w:rsidRPr="00416CDB">
        <w:rPr>
          <w:color w:val="000000" w:themeColor="text1"/>
        </w:rPr>
        <w:t>RS.2456-1</w:t>
      </w:r>
      <w:r>
        <w:rPr>
          <w:color w:val="000000" w:themeColor="text1"/>
        </w:rPr>
        <w:t xml:space="preserve"> “</w:t>
      </w:r>
      <w:r w:rsidRPr="00416CDB">
        <w:rPr>
          <w:color w:val="000000" w:themeColor="text1"/>
        </w:rPr>
        <w:t>Space weather sensor systems using radio spectrum</w:t>
      </w:r>
      <w:r>
        <w:rPr>
          <w:color w:val="000000" w:themeColor="text1"/>
        </w:rPr>
        <w:t>”</w:t>
      </w:r>
    </w:p>
    <w:p w14:paraId="6866EE5E" w14:textId="77777777" w:rsidR="0025739A" w:rsidRPr="00416CDB" w:rsidRDefault="0025739A" w:rsidP="00E757EA">
      <w:pPr>
        <w:pStyle w:val="enumlev1"/>
        <w:ind w:hanging="567"/>
        <w:jc w:val="both"/>
        <w:rPr>
          <w:color w:val="000000" w:themeColor="text1"/>
        </w:rPr>
      </w:pPr>
      <w:r w:rsidRPr="00745008">
        <w:rPr>
          <w:lang w:eastAsia="ja-JP"/>
        </w:rPr>
        <w:t>–</w:t>
      </w:r>
      <w:r w:rsidRPr="00745008">
        <w:tab/>
      </w:r>
      <w:r w:rsidRPr="00416CDB">
        <w:rPr>
          <w:color w:val="000000" w:themeColor="text1"/>
        </w:rPr>
        <w:t>RS.2535-0</w:t>
      </w:r>
      <w:r>
        <w:rPr>
          <w:color w:val="000000" w:themeColor="text1"/>
        </w:rPr>
        <w:t xml:space="preserve"> “</w:t>
      </w:r>
      <w:r w:rsidRPr="00416CDB">
        <w:rPr>
          <w:color w:val="000000" w:themeColor="text1"/>
        </w:rPr>
        <w:t>Studies related to possible EESS (passive) allocations in the frequency range 231.5-252 GHz</w:t>
      </w:r>
      <w:r>
        <w:rPr>
          <w:color w:val="000000" w:themeColor="text1"/>
        </w:rPr>
        <w:t>”</w:t>
      </w:r>
    </w:p>
    <w:p w14:paraId="4FD37845" w14:textId="77777777" w:rsidR="0025739A" w:rsidRPr="00416CDB" w:rsidRDefault="0025739A" w:rsidP="00E757EA">
      <w:pPr>
        <w:pStyle w:val="enumlev1"/>
        <w:ind w:hanging="567"/>
        <w:jc w:val="both"/>
        <w:rPr>
          <w:color w:val="000000" w:themeColor="text1"/>
        </w:rPr>
      </w:pPr>
      <w:r w:rsidRPr="00745008">
        <w:rPr>
          <w:lang w:eastAsia="ja-JP"/>
        </w:rPr>
        <w:t>–</w:t>
      </w:r>
      <w:r w:rsidRPr="00745008">
        <w:tab/>
      </w:r>
      <w:r w:rsidRPr="00416CDB">
        <w:rPr>
          <w:color w:val="000000" w:themeColor="text1"/>
        </w:rPr>
        <w:t>RS.2536-0</w:t>
      </w:r>
      <w:r>
        <w:rPr>
          <w:color w:val="000000" w:themeColor="text1"/>
        </w:rPr>
        <w:t xml:space="preserve"> “</w:t>
      </w:r>
      <w:r w:rsidRPr="00416CDB">
        <w:rPr>
          <w:color w:val="000000" w:themeColor="text1"/>
        </w:rPr>
        <w:t>Sharing and compatibility studies related to spaceborne radar sounders in the 40-50 MHz frequency band</w:t>
      </w:r>
      <w:r>
        <w:rPr>
          <w:color w:val="000000" w:themeColor="text1"/>
        </w:rPr>
        <w:t>”</w:t>
      </w:r>
    </w:p>
    <w:p w14:paraId="7EB9CD06" w14:textId="77777777" w:rsidR="0025739A" w:rsidRPr="00416CDB" w:rsidRDefault="0025739A" w:rsidP="00E757EA">
      <w:pPr>
        <w:pStyle w:val="enumlev1"/>
        <w:ind w:hanging="567"/>
        <w:jc w:val="both"/>
        <w:rPr>
          <w:color w:val="000000" w:themeColor="text1"/>
        </w:rPr>
      </w:pPr>
      <w:r w:rsidRPr="00745008">
        <w:rPr>
          <w:lang w:eastAsia="ja-JP"/>
        </w:rPr>
        <w:t>–</w:t>
      </w:r>
      <w:r w:rsidRPr="00745008">
        <w:tab/>
      </w:r>
      <w:r w:rsidRPr="00416CDB">
        <w:rPr>
          <w:color w:val="000000" w:themeColor="text1"/>
        </w:rPr>
        <w:t>RS.2537-0</w:t>
      </w:r>
      <w:r>
        <w:rPr>
          <w:color w:val="000000" w:themeColor="text1"/>
        </w:rPr>
        <w:t xml:space="preserve"> “</w:t>
      </w:r>
      <w:r w:rsidRPr="00416CDB">
        <w:rPr>
          <w:color w:val="000000" w:themeColor="text1"/>
        </w:rPr>
        <w:t>Representative system characteristics and examples of evaluating interference into receiving earth stations in the radionavigation-satellite service (space-to-Earth) from spaceborne synthetic aperture radar sensors in the Earth exploration-satellite (active) service in the 1 215-1 300 MHz band</w:t>
      </w:r>
      <w:r>
        <w:rPr>
          <w:color w:val="000000" w:themeColor="text1"/>
        </w:rPr>
        <w:t>”</w:t>
      </w:r>
    </w:p>
    <w:p w14:paraId="38FB56D7" w14:textId="77777777" w:rsidR="0025739A" w:rsidRPr="00745008" w:rsidRDefault="0025739A" w:rsidP="00E757EA">
      <w:pPr>
        <w:pStyle w:val="enumlev1"/>
        <w:ind w:hanging="567"/>
        <w:jc w:val="both"/>
        <w:rPr>
          <w:color w:val="000000" w:themeColor="text1"/>
        </w:rPr>
      </w:pPr>
      <w:r w:rsidRPr="00745008">
        <w:rPr>
          <w:lang w:eastAsia="ja-JP"/>
        </w:rPr>
        <w:t>–</w:t>
      </w:r>
      <w:r w:rsidRPr="00745008">
        <w:tab/>
      </w:r>
      <w:r w:rsidRPr="00416CDB">
        <w:rPr>
          <w:color w:val="000000" w:themeColor="text1"/>
        </w:rPr>
        <w:t>SA.2307-1</w:t>
      </w:r>
      <w:r>
        <w:rPr>
          <w:color w:val="000000" w:themeColor="text1"/>
        </w:rPr>
        <w:t xml:space="preserve"> “</w:t>
      </w:r>
      <w:r w:rsidRPr="00416CDB">
        <w:rPr>
          <w:color w:val="000000" w:themeColor="text1"/>
        </w:rPr>
        <w:t>Protection of SRS and FSS systems sharing the 37.5-38 GHz band</w:t>
      </w:r>
      <w:r>
        <w:rPr>
          <w:color w:val="000000" w:themeColor="text1"/>
        </w:rPr>
        <w:t>”</w:t>
      </w:r>
    </w:p>
    <w:p w14:paraId="21638328" w14:textId="7B329DD5" w:rsidR="0025739A" w:rsidRPr="00745008" w:rsidRDefault="0025739A" w:rsidP="00E757EA">
      <w:pPr>
        <w:jc w:val="both"/>
      </w:pPr>
      <w:r w:rsidRPr="00745008">
        <w:t>The next meeting of Study Group 7 is scheduled for</w:t>
      </w:r>
      <w:r w:rsidRPr="00745008" w:rsidDel="00416CDB">
        <w:rPr>
          <w:szCs w:val="24"/>
        </w:rPr>
        <w:t xml:space="preserve"> </w:t>
      </w:r>
      <w:r>
        <w:rPr>
          <w:szCs w:val="24"/>
        </w:rPr>
        <w:t>18 March 2024</w:t>
      </w:r>
      <w:r w:rsidRPr="00745008">
        <w:t xml:space="preserve">, while WPs </w:t>
      </w:r>
      <w:r>
        <w:t xml:space="preserve">7A, </w:t>
      </w:r>
      <w:r w:rsidRPr="00745008">
        <w:t xml:space="preserve">7B, 7C and 7D are planned to meet from </w:t>
      </w:r>
      <w:r>
        <w:t>18</w:t>
      </w:r>
      <w:r w:rsidRPr="00745008">
        <w:t xml:space="preserve"> to </w:t>
      </w:r>
      <w:r>
        <w:t>22</w:t>
      </w:r>
      <w:r w:rsidRPr="00745008">
        <w:t xml:space="preserve"> </w:t>
      </w:r>
      <w:r>
        <w:t>March</w:t>
      </w:r>
      <w:r w:rsidRPr="00745008">
        <w:t xml:space="preserve"> 202</w:t>
      </w:r>
      <w:r>
        <w:t>4</w:t>
      </w:r>
      <w:r w:rsidRPr="00745008">
        <w:t>.</w:t>
      </w:r>
    </w:p>
    <w:p w14:paraId="01AB5B4B" w14:textId="5FDDF16F" w:rsidR="0025739A" w:rsidRPr="00745008" w:rsidRDefault="0025739A" w:rsidP="00E757EA">
      <w:pPr>
        <w:pStyle w:val="Heading2"/>
        <w:jc w:val="both"/>
      </w:pPr>
      <w:r>
        <w:t>7</w:t>
      </w:r>
      <w:r w:rsidRPr="00745008">
        <w:t>.7</w:t>
      </w:r>
      <w:r w:rsidRPr="00745008">
        <w:tab/>
        <w:t>Coordination Committee for Vocabulary</w:t>
      </w:r>
    </w:p>
    <w:p w14:paraId="25DA03D8" w14:textId="77777777" w:rsidR="0025739A" w:rsidRPr="00745008" w:rsidRDefault="0025739A" w:rsidP="00E757EA">
      <w:pPr>
        <w:jc w:val="both"/>
      </w:pPr>
      <w:r w:rsidRPr="00745008">
        <w:t xml:space="preserve">The Coordination Committee for Vocabulary (CCV) is continuing to assist in ensuring the consistency among the various ITU-R terms and definitions, filter all the proposals coming from the Radiocommunication Study Groups and validate the terms and definitions before introducing them into the </w:t>
      </w:r>
      <w:hyperlink r:id="rId14" w:anchor="/" w:history="1">
        <w:r w:rsidRPr="00745008">
          <w:rPr>
            <w:rStyle w:val="Hyperlink"/>
          </w:rPr>
          <w:t>ITU Terms and definitions database</w:t>
        </w:r>
      </w:hyperlink>
      <w:r w:rsidRPr="00745008">
        <w:t>. CCV is responsible for coordination and approval concerning:</w:t>
      </w:r>
    </w:p>
    <w:p w14:paraId="37D246C5" w14:textId="77777777" w:rsidR="0025739A" w:rsidRPr="00745008" w:rsidRDefault="0025739A" w:rsidP="00E757EA">
      <w:pPr>
        <w:jc w:val="both"/>
      </w:pPr>
      <w:r w:rsidRPr="00745008">
        <w:t>−</w:t>
      </w:r>
      <w:r w:rsidRPr="00745008">
        <w:tab/>
        <w:t>vocabulary, including abbreviations and initials;</w:t>
      </w:r>
    </w:p>
    <w:p w14:paraId="18F1C11F" w14:textId="77777777" w:rsidR="0025739A" w:rsidRPr="00745008" w:rsidRDefault="0025739A" w:rsidP="00E757EA">
      <w:pPr>
        <w:jc w:val="both"/>
      </w:pPr>
      <w:r w:rsidRPr="00745008">
        <w:t>−</w:t>
      </w:r>
      <w:r w:rsidRPr="00745008">
        <w:tab/>
        <w:t>related subjects (quantities and units, graphical and letter symbols).</w:t>
      </w:r>
    </w:p>
    <w:p w14:paraId="0D8A75AA" w14:textId="77777777" w:rsidR="0025739A" w:rsidRPr="00745008" w:rsidRDefault="0025739A" w:rsidP="00E757EA">
      <w:pPr>
        <w:jc w:val="both"/>
      </w:pPr>
      <w:r w:rsidRPr="00745008">
        <w:t>ITU-R CCV is responsible for reviewing and revising, where necessary, the existing Recommendations of the V series; new and revised Recommendations should be adopted by ITU-R CCV and submitted for approval in accordance with Resolution ITU-R 1, through the Director the BR.</w:t>
      </w:r>
    </w:p>
    <w:p w14:paraId="13D0C577" w14:textId="77777777" w:rsidR="0025739A" w:rsidRPr="00745008" w:rsidRDefault="0025739A" w:rsidP="00E757EA">
      <w:pPr>
        <w:jc w:val="both"/>
      </w:pPr>
      <w:r w:rsidRPr="00745008">
        <w:lastRenderedPageBreak/>
        <w:t xml:space="preserve">After the adoption of </w:t>
      </w:r>
      <w:r w:rsidRPr="00745008">
        <w:rPr>
          <w:lang w:bidi="en-US"/>
        </w:rPr>
        <w:t xml:space="preserve">Council </w:t>
      </w:r>
      <w:hyperlink r:id="rId15" w:history="1">
        <w:r w:rsidRPr="00745008">
          <w:rPr>
            <w:rStyle w:val="Hyperlink"/>
            <w:lang w:bidi="en-US"/>
          </w:rPr>
          <w:t>Resolution 1386</w:t>
        </w:r>
      </w:hyperlink>
      <w:r w:rsidRPr="00745008">
        <w:rPr>
          <w:lang w:bidi="en-US"/>
        </w:rPr>
        <w:t xml:space="preserve">, “ITU Coordination Committee for Terminology (ITU CCT)”, </w:t>
      </w:r>
      <w:r w:rsidRPr="00745008">
        <w:t>the ITU CCT meetings are conducted with extensive use of electronic methods. Work is progressing on improvements to the ITU terminology database.</w:t>
      </w:r>
    </w:p>
    <w:p w14:paraId="4B341D61" w14:textId="77777777" w:rsidR="0025739A" w:rsidRPr="00745008" w:rsidRDefault="0025739A" w:rsidP="00E757EA">
      <w:pPr>
        <w:jc w:val="both"/>
      </w:pPr>
      <w:r w:rsidRPr="00745008">
        <w:t>The ITU CCT is composed of:</w:t>
      </w:r>
    </w:p>
    <w:p w14:paraId="2957E017" w14:textId="77777777" w:rsidR="0025739A" w:rsidRPr="00745008" w:rsidRDefault="0025739A" w:rsidP="00E757EA">
      <w:pPr>
        <w:jc w:val="both"/>
      </w:pPr>
      <w:r w:rsidRPr="00745008">
        <w:t>−</w:t>
      </w:r>
      <w:r w:rsidRPr="00745008">
        <w:tab/>
        <w:t>ITU-R CCV functioning in accordance with Resolution ITU-R 36;</w:t>
      </w:r>
    </w:p>
    <w:p w14:paraId="2B3CA1A2" w14:textId="77777777" w:rsidR="0025739A" w:rsidRPr="00745008" w:rsidRDefault="0025739A" w:rsidP="00E757EA">
      <w:pPr>
        <w:jc w:val="both"/>
      </w:pPr>
      <w:r w:rsidRPr="00745008">
        <w:t>−</w:t>
      </w:r>
      <w:r w:rsidRPr="00745008">
        <w:tab/>
        <w:t>ITU-T SCV functioning in accordance with WTSA Resolution 67 (Rev. Geneva, 2022), and −</w:t>
      </w:r>
      <w:r w:rsidRPr="00745008">
        <w:tab/>
        <w:t>representatives of ITU-D.</w:t>
      </w:r>
    </w:p>
    <w:p w14:paraId="50117E12" w14:textId="77777777" w:rsidR="0025739A" w:rsidRPr="00745008" w:rsidRDefault="0025739A" w:rsidP="00E757EA">
      <w:pPr>
        <w:jc w:val="both"/>
      </w:pPr>
      <w:r w:rsidRPr="00745008">
        <w:t xml:space="preserve">All of them working in close collaboration with the ITU General Secretariat </w:t>
      </w:r>
      <w:r w:rsidRPr="00745008">
        <w:rPr>
          <w:lang w:val="en-US"/>
        </w:rPr>
        <w:t>(Conferences and Publications Department) and the editors in the Bureaux</w:t>
      </w:r>
      <w:r w:rsidRPr="00745008">
        <w:t>.</w:t>
      </w:r>
    </w:p>
    <w:p w14:paraId="4A1E578C" w14:textId="77777777" w:rsidR="0025739A" w:rsidRPr="00745008" w:rsidRDefault="0025739A" w:rsidP="00E757EA">
      <w:pPr>
        <w:jc w:val="both"/>
        <w:rPr>
          <w:lang w:val="en-US"/>
        </w:rPr>
      </w:pPr>
      <w:r w:rsidRPr="00745008">
        <w:rPr>
          <w:lang w:val="en-US"/>
        </w:rPr>
        <w:t>ITU-R and ITU-T study groups, within their terms of reference, should continue their work on technical and operational terms and their definitions in English only.</w:t>
      </w:r>
    </w:p>
    <w:p w14:paraId="09117BFE" w14:textId="1327ABE3" w:rsidR="0025739A" w:rsidRPr="00745008" w:rsidRDefault="0025739A" w:rsidP="00E757EA">
      <w:pPr>
        <w:jc w:val="both"/>
        <w:rPr>
          <w:lang w:val="en-US" w:bidi="en-US"/>
        </w:rPr>
      </w:pPr>
      <w:r w:rsidRPr="00745008">
        <w:rPr>
          <w:lang w:val="en-US"/>
        </w:rPr>
        <w:t xml:space="preserve">The next meeting of CCT is scheduled </w:t>
      </w:r>
      <w:r>
        <w:rPr>
          <w:lang w:val="en-US"/>
        </w:rPr>
        <w:t>i</w:t>
      </w:r>
      <w:r w:rsidRPr="00745008">
        <w:rPr>
          <w:lang w:val="en-US"/>
        </w:rPr>
        <w:t>n April 20</w:t>
      </w:r>
      <w:r>
        <w:rPr>
          <w:lang w:val="en-US"/>
        </w:rPr>
        <w:t>24</w:t>
      </w:r>
      <w:r w:rsidRPr="00745008">
        <w:rPr>
          <w:lang w:val="en-US"/>
        </w:rPr>
        <w:t>.</w:t>
      </w:r>
    </w:p>
    <w:p w14:paraId="7ECE627C" w14:textId="77777777" w:rsidR="0025739A" w:rsidRDefault="0025739A" w:rsidP="00E757EA">
      <w:pPr>
        <w:pStyle w:val="Heading2"/>
        <w:jc w:val="both"/>
      </w:pPr>
      <w:bookmarkStart w:id="19" w:name="_Hlk140676786"/>
      <w:r>
        <w:t>7.8</w:t>
      </w:r>
      <w:r>
        <w:tab/>
        <w:t>Participation of Vice-Chairs in the work of their respective Groups</w:t>
      </w:r>
    </w:p>
    <w:p w14:paraId="4EA53D7C" w14:textId="77777777" w:rsidR="0025739A" w:rsidRDefault="0025739A" w:rsidP="00E757EA">
      <w:pPr>
        <w:jc w:val="both"/>
      </w:pPr>
      <w:r w:rsidRPr="00E757EA">
        <w:t xml:space="preserve">In accordance with </w:t>
      </w:r>
      <w:r w:rsidRPr="00E233D9">
        <w:t>§ A1.4.5 of Resolution 1-9</w:t>
      </w:r>
      <w:r w:rsidRPr="00E757EA">
        <w:t>,</w:t>
      </w:r>
      <w:r w:rsidRPr="00E233D9">
        <w:t xml:space="preserve"> RAG shall be made aware of the non-attendance of Vice</w:t>
      </w:r>
      <w:r>
        <w:t>-</w:t>
      </w:r>
      <w:r w:rsidRPr="00E233D9">
        <w:t>Chairs at RAG and SG meetings</w:t>
      </w:r>
      <w:r>
        <w:t>. The participation of Vice-Chairs to the meetings of their concern during the 2019</w:t>
      </w:r>
      <w:r>
        <w:noBreakHyphen/>
        <w:t>2023 study period is reported hereinafter.</w:t>
      </w:r>
    </w:p>
    <w:p w14:paraId="3434A36D" w14:textId="77777777" w:rsidR="0025739A" w:rsidRDefault="0025739A" w:rsidP="00E757EA">
      <w:pPr>
        <w:pStyle w:val="Heading3"/>
        <w:jc w:val="both"/>
      </w:pPr>
      <w:r>
        <w:t>7.8.1</w:t>
      </w:r>
      <w:r>
        <w:tab/>
        <w:t>Participation of SG 1 Vice-Chairs in the work of SG 1</w:t>
      </w:r>
    </w:p>
    <w:p w14:paraId="626E5D38" w14:textId="77777777" w:rsidR="0025739A" w:rsidRDefault="0025739A" w:rsidP="00E757EA">
      <w:pPr>
        <w:jc w:val="both"/>
      </w:pPr>
      <w:r>
        <w:t>SG 1 had 17 appointed Vice-Chairs for the 2019-2023 study period.</w:t>
      </w:r>
    </w:p>
    <w:p w14:paraId="3EFB1844" w14:textId="77777777" w:rsidR="0025739A" w:rsidRDefault="0025739A" w:rsidP="00E757EA">
      <w:pPr>
        <w:jc w:val="both"/>
      </w:pPr>
      <w:r>
        <w:t>SG 1 held four meetings during the 2019-2023 study period.</w:t>
      </w:r>
    </w:p>
    <w:p w14:paraId="41DECA43" w14:textId="77777777" w:rsidR="0025739A" w:rsidRPr="00BE05DE" w:rsidRDefault="0025739A" w:rsidP="00E757EA">
      <w:pPr>
        <w:pStyle w:val="enumlev1"/>
        <w:jc w:val="both"/>
        <w:rPr>
          <w:b/>
          <w:bCs/>
        </w:rPr>
      </w:pPr>
      <w:r>
        <w:t>−</w:t>
      </w:r>
      <w:r>
        <w:tab/>
        <w:t xml:space="preserve">No. of SG 1 Vice-Chairs who participated in 4 SG 1 meetings: </w:t>
      </w:r>
      <w:r>
        <w:rPr>
          <w:b/>
          <w:bCs/>
        </w:rPr>
        <w:t>8</w:t>
      </w:r>
      <w:r w:rsidRPr="00BE05DE">
        <w:rPr>
          <w:b/>
          <w:bCs/>
        </w:rPr>
        <w:t>/1</w:t>
      </w:r>
      <w:r>
        <w:rPr>
          <w:b/>
          <w:bCs/>
        </w:rPr>
        <w:t>7</w:t>
      </w:r>
    </w:p>
    <w:p w14:paraId="1B0232DA" w14:textId="77777777" w:rsidR="0025739A" w:rsidRDefault="0025739A" w:rsidP="00E757EA">
      <w:pPr>
        <w:pStyle w:val="enumlev1"/>
        <w:jc w:val="both"/>
      </w:pPr>
      <w:r>
        <w:t>−</w:t>
      </w:r>
      <w:r>
        <w:tab/>
        <w:t xml:space="preserve">No. of SG 1 Vice-Chairs who participated in 3 SG 1 meetings only: </w:t>
      </w:r>
      <w:r>
        <w:rPr>
          <w:b/>
          <w:bCs/>
        </w:rPr>
        <w:t>7</w:t>
      </w:r>
      <w:r w:rsidRPr="00BE05DE">
        <w:rPr>
          <w:b/>
          <w:bCs/>
        </w:rPr>
        <w:t>/1</w:t>
      </w:r>
      <w:r>
        <w:rPr>
          <w:b/>
          <w:bCs/>
        </w:rPr>
        <w:t>7</w:t>
      </w:r>
    </w:p>
    <w:p w14:paraId="3E6585C0" w14:textId="77777777" w:rsidR="0025739A" w:rsidRDefault="0025739A" w:rsidP="00E757EA">
      <w:pPr>
        <w:pStyle w:val="enumlev1"/>
        <w:jc w:val="both"/>
      </w:pPr>
      <w:r>
        <w:t>−</w:t>
      </w:r>
      <w:r>
        <w:tab/>
        <w:t xml:space="preserve">No. of SG 1 Vice-Chairs who participated in 2 SG 1meetings only: </w:t>
      </w:r>
      <w:r>
        <w:rPr>
          <w:b/>
          <w:bCs/>
        </w:rPr>
        <w:t>1</w:t>
      </w:r>
      <w:r w:rsidRPr="00BE05DE">
        <w:rPr>
          <w:b/>
          <w:bCs/>
        </w:rPr>
        <w:t>/1</w:t>
      </w:r>
      <w:r>
        <w:rPr>
          <w:b/>
          <w:bCs/>
        </w:rPr>
        <w:t>7</w:t>
      </w:r>
    </w:p>
    <w:p w14:paraId="57C8E533" w14:textId="77777777" w:rsidR="0025739A" w:rsidRDefault="0025739A" w:rsidP="00E757EA">
      <w:pPr>
        <w:pStyle w:val="enumlev1"/>
        <w:jc w:val="both"/>
        <w:rPr>
          <w:b/>
          <w:bCs/>
        </w:rPr>
      </w:pPr>
      <w:r>
        <w:t>−</w:t>
      </w:r>
      <w:r>
        <w:tab/>
        <w:t xml:space="preserve">No. of SG 1 Vice-Chairs who did not participate in any SG 1 meeting: </w:t>
      </w:r>
      <w:r w:rsidRPr="00BE05DE">
        <w:rPr>
          <w:b/>
          <w:bCs/>
        </w:rPr>
        <w:t>1/</w:t>
      </w:r>
      <w:r>
        <w:rPr>
          <w:b/>
          <w:bCs/>
        </w:rPr>
        <w:t>17</w:t>
      </w:r>
    </w:p>
    <w:p w14:paraId="510DB62F" w14:textId="77777777" w:rsidR="0025739A" w:rsidRDefault="0025739A" w:rsidP="00E757EA">
      <w:pPr>
        <w:pStyle w:val="Heading3"/>
        <w:jc w:val="both"/>
      </w:pPr>
      <w:r>
        <w:t>7.8.2</w:t>
      </w:r>
      <w:r>
        <w:tab/>
        <w:t>Participation of SG 3 Vice-Chairs in the work of SG 3</w:t>
      </w:r>
    </w:p>
    <w:p w14:paraId="16130F0E" w14:textId="77777777" w:rsidR="0025739A" w:rsidRDefault="0025739A" w:rsidP="00E757EA">
      <w:pPr>
        <w:jc w:val="both"/>
      </w:pPr>
      <w:r>
        <w:t>SG 3 had 10 appointed Vice-Chairs for the 2019-2023 study period.</w:t>
      </w:r>
    </w:p>
    <w:p w14:paraId="743547BA" w14:textId="77777777" w:rsidR="0025739A" w:rsidRDefault="0025739A" w:rsidP="00E757EA">
      <w:pPr>
        <w:jc w:val="both"/>
      </w:pPr>
      <w:r>
        <w:t>SG 3 held four meetings during the 2019-2023 study period.</w:t>
      </w:r>
    </w:p>
    <w:p w14:paraId="3B0D9AE3" w14:textId="77777777" w:rsidR="0025739A" w:rsidRPr="00BE05DE" w:rsidRDefault="0025739A" w:rsidP="00E757EA">
      <w:pPr>
        <w:pStyle w:val="enumlev1"/>
        <w:jc w:val="both"/>
        <w:rPr>
          <w:b/>
          <w:bCs/>
        </w:rPr>
      </w:pPr>
      <w:r>
        <w:t>−</w:t>
      </w:r>
      <w:r>
        <w:tab/>
        <w:t xml:space="preserve">No. of SG 3 Vice-Chairs who participated in 4 SG 3 meetings: </w:t>
      </w:r>
      <w:r>
        <w:rPr>
          <w:b/>
          <w:bCs/>
        </w:rPr>
        <w:t>5</w:t>
      </w:r>
      <w:r w:rsidRPr="00BE05DE">
        <w:rPr>
          <w:b/>
          <w:bCs/>
        </w:rPr>
        <w:t>/1</w:t>
      </w:r>
      <w:r>
        <w:rPr>
          <w:b/>
          <w:bCs/>
        </w:rPr>
        <w:t>0</w:t>
      </w:r>
    </w:p>
    <w:p w14:paraId="13FBDB19" w14:textId="77777777" w:rsidR="0025739A" w:rsidRDefault="0025739A" w:rsidP="00E757EA">
      <w:pPr>
        <w:pStyle w:val="enumlev1"/>
        <w:jc w:val="both"/>
      </w:pPr>
      <w:r>
        <w:t>−</w:t>
      </w:r>
      <w:r>
        <w:tab/>
        <w:t xml:space="preserve">No. of SG 3 Vice-Chairs who participated in 3 SG 3 meetings only: </w:t>
      </w:r>
      <w:r>
        <w:rPr>
          <w:b/>
          <w:bCs/>
        </w:rPr>
        <w:t>1</w:t>
      </w:r>
      <w:r w:rsidRPr="00BE05DE">
        <w:rPr>
          <w:b/>
          <w:bCs/>
        </w:rPr>
        <w:t>/1</w:t>
      </w:r>
      <w:r>
        <w:rPr>
          <w:b/>
          <w:bCs/>
        </w:rPr>
        <w:t>0</w:t>
      </w:r>
    </w:p>
    <w:p w14:paraId="4010FF63" w14:textId="77777777" w:rsidR="0025739A" w:rsidRDefault="0025739A" w:rsidP="00E757EA">
      <w:pPr>
        <w:pStyle w:val="enumlev1"/>
        <w:jc w:val="both"/>
      </w:pPr>
      <w:r>
        <w:t>−</w:t>
      </w:r>
      <w:r>
        <w:tab/>
        <w:t xml:space="preserve">No. of SG 3 Vice-Chairs who participated in 1 SG 3 meeting only: </w:t>
      </w:r>
      <w:r>
        <w:rPr>
          <w:b/>
          <w:bCs/>
        </w:rPr>
        <w:t>2</w:t>
      </w:r>
      <w:r w:rsidRPr="00BE05DE">
        <w:rPr>
          <w:b/>
          <w:bCs/>
        </w:rPr>
        <w:t>/1</w:t>
      </w:r>
      <w:r>
        <w:rPr>
          <w:b/>
          <w:bCs/>
        </w:rPr>
        <w:t>0</w:t>
      </w:r>
    </w:p>
    <w:p w14:paraId="6722405F" w14:textId="77777777" w:rsidR="0025739A" w:rsidRDefault="0025739A" w:rsidP="00E757EA">
      <w:pPr>
        <w:pStyle w:val="enumlev1"/>
        <w:jc w:val="both"/>
        <w:rPr>
          <w:b/>
          <w:bCs/>
        </w:rPr>
      </w:pPr>
      <w:r>
        <w:t>−</w:t>
      </w:r>
      <w:r>
        <w:tab/>
        <w:t xml:space="preserve">No. of SG 3 Vice-Chairs who did not participate in any SG 3 meeting: </w:t>
      </w:r>
      <w:r>
        <w:rPr>
          <w:b/>
          <w:bCs/>
        </w:rPr>
        <w:t>2</w:t>
      </w:r>
      <w:r w:rsidRPr="00BE05DE">
        <w:rPr>
          <w:b/>
          <w:bCs/>
        </w:rPr>
        <w:t>/</w:t>
      </w:r>
      <w:r>
        <w:rPr>
          <w:b/>
          <w:bCs/>
        </w:rPr>
        <w:t>10</w:t>
      </w:r>
    </w:p>
    <w:p w14:paraId="280C5A53" w14:textId="77777777" w:rsidR="0025739A" w:rsidRDefault="0025739A" w:rsidP="00E757EA">
      <w:pPr>
        <w:pStyle w:val="Heading3"/>
        <w:jc w:val="both"/>
      </w:pPr>
      <w:r>
        <w:t>7.8.3</w:t>
      </w:r>
      <w:r>
        <w:tab/>
        <w:t>Participation of SG 4 Vice-Chairs in the work of SG 4</w:t>
      </w:r>
    </w:p>
    <w:p w14:paraId="7CF1E582" w14:textId="77777777" w:rsidR="0025739A" w:rsidRDefault="0025739A" w:rsidP="00E757EA">
      <w:pPr>
        <w:jc w:val="both"/>
      </w:pPr>
      <w:r>
        <w:t>SG 4 had 19 appointed Vice-Chairs for the 2019-2023 study period.</w:t>
      </w:r>
    </w:p>
    <w:p w14:paraId="66FEB7BE" w14:textId="77777777" w:rsidR="0025739A" w:rsidRDefault="0025739A" w:rsidP="00E757EA">
      <w:pPr>
        <w:jc w:val="both"/>
      </w:pPr>
      <w:r>
        <w:t>SG 4 held five meetings during the 2019-2023 study period.</w:t>
      </w:r>
    </w:p>
    <w:p w14:paraId="54DBD641" w14:textId="77777777" w:rsidR="0025739A" w:rsidRPr="00BE05DE" w:rsidRDefault="0025739A" w:rsidP="00E757EA">
      <w:pPr>
        <w:pStyle w:val="enumlev1"/>
        <w:jc w:val="both"/>
        <w:rPr>
          <w:b/>
          <w:bCs/>
        </w:rPr>
      </w:pPr>
      <w:r>
        <w:t>−</w:t>
      </w:r>
      <w:r>
        <w:tab/>
        <w:t xml:space="preserve">No. of SG 4 Vice-Chairs who participated to 5 SG 4 meetings: </w:t>
      </w:r>
      <w:r>
        <w:rPr>
          <w:b/>
          <w:bCs/>
        </w:rPr>
        <w:t>10</w:t>
      </w:r>
      <w:r w:rsidRPr="00BE05DE">
        <w:rPr>
          <w:b/>
          <w:bCs/>
        </w:rPr>
        <w:t>/1</w:t>
      </w:r>
      <w:r>
        <w:rPr>
          <w:b/>
          <w:bCs/>
        </w:rPr>
        <w:t>9</w:t>
      </w:r>
    </w:p>
    <w:p w14:paraId="10B75A7A" w14:textId="77777777" w:rsidR="0025739A" w:rsidRDefault="0025739A" w:rsidP="00E757EA">
      <w:pPr>
        <w:pStyle w:val="enumlev1"/>
        <w:jc w:val="both"/>
      </w:pPr>
      <w:r>
        <w:t>−</w:t>
      </w:r>
      <w:r>
        <w:tab/>
        <w:t xml:space="preserve">No. of SG 4 Vice-Chairs who participated to 4 SG 4 meetings only: </w:t>
      </w:r>
      <w:r>
        <w:rPr>
          <w:b/>
          <w:bCs/>
        </w:rPr>
        <w:t>4</w:t>
      </w:r>
      <w:r w:rsidRPr="00BE05DE">
        <w:rPr>
          <w:b/>
          <w:bCs/>
        </w:rPr>
        <w:t>/1</w:t>
      </w:r>
      <w:r>
        <w:rPr>
          <w:b/>
          <w:bCs/>
        </w:rPr>
        <w:t>9</w:t>
      </w:r>
    </w:p>
    <w:p w14:paraId="6516AC25" w14:textId="77777777" w:rsidR="0025739A" w:rsidRDefault="0025739A" w:rsidP="00E757EA">
      <w:pPr>
        <w:pStyle w:val="enumlev1"/>
        <w:jc w:val="both"/>
      </w:pPr>
      <w:r>
        <w:t>−</w:t>
      </w:r>
      <w:r>
        <w:tab/>
        <w:t xml:space="preserve">No. of SG 4 Vice-Chairs who participated to 3 SG 4 meetings only: </w:t>
      </w:r>
      <w:r>
        <w:rPr>
          <w:b/>
          <w:bCs/>
        </w:rPr>
        <w:t>3</w:t>
      </w:r>
      <w:r w:rsidRPr="00BE05DE">
        <w:rPr>
          <w:b/>
          <w:bCs/>
        </w:rPr>
        <w:t>/1</w:t>
      </w:r>
      <w:r>
        <w:rPr>
          <w:b/>
          <w:bCs/>
        </w:rPr>
        <w:t>9</w:t>
      </w:r>
    </w:p>
    <w:p w14:paraId="31D6FFA1" w14:textId="77777777" w:rsidR="0025739A" w:rsidRPr="00B25B64" w:rsidRDefault="0025739A" w:rsidP="00E757EA">
      <w:pPr>
        <w:pStyle w:val="enumlev1"/>
        <w:jc w:val="both"/>
      </w:pPr>
      <w:r w:rsidRPr="00B25B64">
        <w:t>−</w:t>
      </w:r>
      <w:r w:rsidRPr="00B25B64">
        <w:tab/>
        <w:t xml:space="preserve">No. of SG 4 </w:t>
      </w:r>
      <w:r>
        <w:t>Vice-Chairs</w:t>
      </w:r>
      <w:r w:rsidRPr="00B25B64">
        <w:t xml:space="preserve"> who participated to 2 SG 4 meetings only: </w:t>
      </w:r>
      <w:r w:rsidRPr="00B25B64">
        <w:rPr>
          <w:b/>
          <w:bCs/>
        </w:rPr>
        <w:t>1/19</w:t>
      </w:r>
    </w:p>
    <w:p w14:paraId="20198474" w14:textId="77777777" w:rsidR="0025739A" w:rsidRDefault="0025739A" w:rsidP="00E757EA">
      <w:pPr>
        <w:pStyle w:val="enumlev1"/>
        <w:jc w:val="both"/>
      </w:pPr>
      <w:r>
        <w:t>−</w:t>
      </w:r>
      <w:r>
        <w:tab/>
        <w:t xml:space="preserve">No. of SG 4 Vice-Chairs who participated to 1 SG 4 meeting only: </w:t>
      </w:r>
      <w:r>
        <w:rPr>
          <w:b/>
          <w:bCs/>
        </w:rPr>
        <w:t>1</w:t>
      </w:r>
      <w:r w:rsidRPr="00BE05DE">
        <w:rPr>
          <w:b/>
          <w:bCs/>
        </w:rPr>
        <w:t>/1</w:t>
      </w:r>
      <w:r>
        <w:rPr>
          <w:b/>
          <w:bCs/>
        </w:rPr>
        <w:t>9</w:t>
      </w:r>
    </w:p>
    <w:p w14:paraId="0DFB1C21" w14:textId="77777777" w:rsidR="0025739A" w:rsidRPr="00CC6A58" w:rsidRDefault="0025739A" w:rsidP="00E757EA">
      <w:pPr>
        <w:pStyle w:val="enumlev1"/>
        <w:jc w:val="both"/>
      </w:pPr>
      <w:r>
        <w:t>−</w:t>
      </w:r>
      <w:r>
        <w:tab/>
        <w:t xml:space="preserve">No. of SG 4 Vice-Chairs who did not participate to any SG 4 meeting: </w:t>
      </w:r>
      <w:r>
        <w:rPr>
          <w:b/>
          <w:bCs/>
        </w:rPr>
        <w:t>0</w:t>
      </w:r>
      <w:r w:rsidRPr="00BE05DE">
        <w:rPr>
          <w:b/>
          <w:bCs/>
        </w:rPr>
        <w:t>/</w:t>
      </w:r>
      <w:r>
        <w:rPr>
          <w:b/>
          <w:bCs/>
        </w:rPr>
        <w:t>19</w:t>
      </w:r>
    </w:p>
    <w:p w14:paraId="7572C420" w14:textId="77777777" w:rsidR="0025739A" w:rsidRDefault="0025739A" w:rsidP="00E757EA">
      <w:pPr>
        <w:pStyle w:val="Heading3"/>
        <w:jc w:val="both"/>
      </w:pPr>
      <w:r>
        <w:lastRenderedPageBreak/>
        <w:t>7.8.4</w:t>
      </w:r>
      <w:r>
        <w:tab/>
        <w:t>Participation of SG 5 Vice-Chairs in the work of SG 5</w:t>
      </w:r>
    </w:p>
    <w:p w14:paraId="4EDAEAEC" w14:textId="77777777" w:rsidR="0025739A" w:rsidRDefault="0025739A" w:rsidP="00E757EA">
      <w:pPr>
        <w:jc w:val="both"/>
      </w:pPr>
      <w:r>
        <w:t>SG 5 had 19 appointed Vice-Chairs for the 2019-2023 study period.</w:t>
      </w:r>
    </w:p>
    <w:p w14:paraId="3F733DC5" w14:textId="77777777" w:rsidR="0025739A" w:rsidRPr="00461488" w:rsidRDefault="0025739A" w:rsidP="00E757EA">
      <w:pPr>
        <w:jc w:val="both"/>
      </w:pPr>
      <w:r w:rsidRPr="00461488">
        <w:t xml:space="preserve">SG 5 held </w:t>
      </w:r>
      <w:r w:rsidRPr="00280016">
        <w:t>five</w:t>
      </w:r>
      <w:r w:rsidRPr="00461488">
        <w:t xml:space="preserve"> meetings during </w:t>
      </w:r>
      <w:r>
        <w:t xml:space="preserve">the 2019-2023 </w:t>
      </w:r>
      <w:r w:rsidRPr="00461488">
        <w:t xml:space="preserve">study period. </w:t>
      </w:r>
    </w:p>
    <w:p w14:paraId="431586D5" w14:textId="77777777" w:rsidR="0025739A" w:rsidRPr="00280016" w:rsidRDefault="0025739A" w:rsidP="00E757EA">
      <w:pPr>
        <w:pStyle w:val="enumlev1"/>
        <w:jc w:val="both"/>
      </w:pPr>
      <w:r w:rsidRPr="00280016">
        <w:t>−</w:t>
      </w:r>
      <w:r w:rsidRPr="00280016">
        <w:tab/>
        <w:t xml:space="preserve">No. of SG 5 </w:t>
      </w:r>
      <w:r>
        <w:t>Vice-Chairs</w:t>
      </w:r>
      <w:r w:rsidRPr="00280016">
        <w:t xml:space="preserve"> who participated in 5 SG 5 meetings: </w:t>
      </w:r>
      <w:r w:rsidRPr="00280016">
        <w:rPr>
          <w:b/>
          <w:bCs/>
        </w:rPr>
        <w:t>8/19</w:t>
      </w:r>
    </w:p>
    <w:p w14:paraId="2BE2722C" w14:textId="77777777" w:rsidR="0025739A" w:rsidRPr="00777242" w:rsidRDefault="0025739A" w:rsidP="00E757EA">
      <w:pPr>
        <w:pStyle w:val="enumlev1"/>
        <w:jc w:val="both"/>
      </w:pPr>
      <w:r w:rsidRPr="00777242">
        <w:t>−</w:t>
      </w:r>
      <w:r w:rsidRPr="00777242">
        <w:tab/>
        <w:t xml:space="preserve">No. of SG 5 </w:t>
      </w:r>
      <w:r>
        <w:t>Vice-Chairs</w:t>
      </w:r>
      <w:r w:rsidRPr="00777242">
        <w:t xml:space="preserve"> who participated in 4 SG 5 meetings: </w:t>
      </w:r>
      <w:r w:rsidRPr="00280016">
        <w:rPr>
          <w:b/>
          <w:bCs/>
        </w:rPr>
        <w:t>2</w:t>
      </w:r>
      <w:r w:rsidRPr="00777242">
        <w:rPr>
          <w:b/>
          <w:bCs/>
        </w:rPr>
        <w:t>/19</w:t>
      </w:r>
    </w:p>
    <w:p w14:paraId="2942BED4" w14:textId="77777777" w:rsidR="0025739A" w:rsidRPr="00777242" w:rsidRDefault="0025739A" w:rsidP="00E757EA">
      <w:pPr>
        <w:pStyle w:val="enumlev1"/>
        <w:jc w:val="both"/>
        <w:rPr>
          <w:b/>
          <w:bCs/>
        </w:rPr>
      </w:pPr>
      <w:r w:rsidRPr="00777242">
        <w:t>−</w:t>
      </w:r>
      <w:r w:rsidRPr="00777242">
        <w:tab/>
        <w:t xml:space="preserve">No. of SG 5 </w:t>
      </w:r>
      <w:r>
        <w:t>Vice-Chairs</w:t>
      </w:r>
      <w:r w:rsidRPr="00777242">
        <w:t xml:space="preserve"> who participated in 3 SG 5 meetings only: </w:t>
      </w:r>
      <w:r w:rsidRPr="00280016">
        <w:rPr>
          <w:b/>
          <w:bCs/>
        </w:rPr>
        <w:t>2</w:t>
      </w:r>
      <w:r w:rsidRPr="00777242">
        <w:rPr>
          <w:b/>
          <w:bCs/>
        </w:rPr>
        <w:t>/19</w:t>
      </w:r>
    </w:p>
    <w:p w14:paraId="009F9161" w14:textId="77777777" w:rsidR="0025739A" w:rsidRPr="00777242" w:rsidRDefault="0025739A" w:rsidP="00E757EA">
      <w:pPr>
        <w:pStyle w:val="enumlev1"/>
        <w:jc w:val="both"/>
      </w:pPr>
      <w:r w:rsidRPr="00777242">
        <w:t>−</w:t>
      </w:r>
      <w:r w:rsidRPr="00777242">
        <w:tab/>
        <w:t xml:space="preserve">No. of SG 5 </w:t>
      </w:r>
      <w:r>
        <w:t>Vice-Chairs</w:t>
      </w:r>
      <w:r w:rsidRPr="00777242">
        <w:t xml:space="preserve"> who participated in 2 SG 5 meetings only: </w:t>
      </w:r>
      <w:r w:rsidRPr="00280016">
        <w:rPr>
          <w:b/>
          <w:bCs/>
        </w:rPr>
        <w:t>3</w:t>
      </w:r>
      <w:r w:rsidRPr="00777242">
        <w:rPr>
          <w:b/>
          <w:bCs/>
        </w:rPr>
        <w:t>/19</w:t>
      </w:r>
    </w:p>
    <w:p w14:paraId="0498D8DC" w14:textId="77777777" w:rsidR="0025739A" w:rsidRPr="00777242" w:rsidRDefault="0025739A" w:rsidP="00E757EA">
      <w:pPr>
        <w:pStyle w:val="enumlev1"/>
        <w:jc w:val="both"/>
      </w:pPr>
      <w:r w:rsidRPr="00777242">
        <w:t>−</w:t>
      </w:r>
      <w:r w:rsidRPr="00777242">
        <w:tab/>
        <w:t xml:space="preserve">No. of SG 5 </w:t>
      </w:r>
      <w:r>
        <w:t>Vice-Chairs</w:t>
      </w:r>
      <w:r w:rsidRPr="00777242">
        <w:t xml:space="preserve"> who participated in 1 SG 5 meeting only: </w:t>
      </w:r>
      <w:r w:rsidRPr="00280016">
        <w:rPr>
          <w:b/>
          <w:bCs/>
        </w:rPr>
        <w:t>2</w:t>
      </w:r>
      <w:r w:rsidRPr="00777242">
        <w:rPr>
          <w:b/>
          <w:bCs/>
        </w:rPr>
        <w:t>/19</w:t>
      </w:r>
    </w:p>
    <w:p w14:paraId="76C42040" w14:textId="77777777" w:rsidR="0025739A" w:rsidRPr="00CC6A58" w:rsidRDefault="0025739A" w:rsidP="00E757EA">
      <w:pPr>
        <w:pStyle w:val="enumlev1"/>
        <w:jc w:val="both"/>
      </w:pPr>
      <w:r w:rsidRPr="00777242">
        <w:t>−</w:t>
      </w:r>
      <w:r w:rsidRPr="00777242">
        <w:tab/>
        <w:t xml:space="preserve">No. of SG 5 </w:t>
      </w:r>
      <w:r>
        <w:t>Vice-Chairs</w:t>
      </w:r>
      <w:r w:rsidRPr="00777242">
        <w:t xml:space="preserve"> who did not participate in any SG 5 meeting: </w:t>
      </w:r>
      <w:r w:rsidRPr="00280016">
        <w:rPr>
          <w:b/>
          <w:bCs/>
        </w:rPr>
        <w:t>2</w:t>
      </w:r>
      <w:r w:rsidRPr="00777242">
        <w:rPr>
          <w:b/>
          <w:bCs/>
        </w:rPr>
        <w:t>/19</w:t>
      </w:r>
    </w:p>
    <w:p w14:paraId="5D1622A7" w14:textId="77777777" w:rsidR="0025739A" w:rsidRDefault="0025739A" w:rsidP="00E757EA">
      <w:pPr>
        <w:pStyle w:val="Heading3"/>
        <w:jc w:val="both"/>
      </w:pPr>
      <w:r>
        <w:t>7.8.5</w:t>
      </w:r>
      <w:r>
        <w:tab/>
        <w:t>Participation of SG 6 Vice-Chairs in the work of SG 6</w:t>
      </w:r>
    </w:p>
    <w:p w14:paraId="353C54BC" w14:textId="77777777" w:rsidR="0025739A" w:rsidRDefault="0025739A" w:rsidP="00E757EA">
      <w:pPr>
        <w:jc w:val="both"/>
      </w:pPr>
      <w:r>
        <w:t>SG 6 had 12 appointed Vice-Chairs for the 2019-2023 study period.</w:t>
      </w:r>
    </w:p>
    <w:p w14:paraId="668B71A2" w14:textId="77777777" w:rsidR="0025739A" w:rsidRDefault="0025739A" w:rsidP="00E757EA">
      <w:pPr>
        <w:jc w:val="both"/>
      </w:pPr>
      <w:r>
        <w:t>SG 6 held eight meetings during the 2019-2023 study period.</w:t>
      </w:r>
    </w:p>
    <w:p w14:paraId="0E933CAE" w14:textId="77777777" w:rsidR="0025739A" w:rsidRDefault="0025739A" w:rsidP="00E757EA">
      <w:pPr>
        <w:pStyle w:val="enumlev1"/>
        <w:jc w:val="both"/>
      </w:pPr>
      <w:r>
        <w:t>−</w:t>
      </w:r>
      <w:r>
        <w:tab/>
        <w:t xml:space="preserve">No. of SG 6 Vice-Chairs who participated in 8 SG 6 meetings: </w:t>
      </w:r>
      <w:r>
        <w:rPr>
          <w:b/>
          <w:bCs/>
        </w:rPr>
        <w:t>9</w:t>
      </w:r>
      <w:r w:rsidRPr="00BE05DE">
        <w:rPr>
          <w:b/>
          <w:bCs/>
        </w:rPr>
        <w:t>/1</w:t>
      </w:r>
      <w:r>
        <w:rPr>
          <w:b/>
          <w:bCs/>
        </w:rPr>
        <w:t>2</w:t>
      </w:r>
    </w:p>
    <w:p w14:paraId="418B971C" w14:textId="77777777" w:rsidR="0025739A" w:rsidRDefault="0025739A" w:rsidP="00E757EA">
      <w:pPr>
        <w:pStyle w:val="enumlev1"/>
        <w:jc w:val="both"/>
      </w:pPr>
      <w:r>
        <w:t>−</w:t>
      </w:r>
      <w:r>
        <w:tab/>
        <w:t xml:space="preserve">No. of SG 6 Vice-Chairs who participated in 1 SG 6 meeting only: </w:t>
      </w:r>
      <w:r>
        <w:rPr>
          <w:b/>
          <w:bCs/>
        </w:rPr>
        <w:t>1</w:t>
      </w:r>
      <w:r w:rsidRPr="00BE05DE">
        <w:rPr>
          <w:b/>
          <w:bCs/>
        </w:rPr>
        <w:t>/1</w:t>
      </w:r>
      <w:r>
        <w:rPr>
          <w:b/>
          <w:bCs/>
        </w:rPr>
        <w:t>2</w:t>
      </w:r>
    </w:p>
    <w:p w14:paraId="2330D3FB" w14:textId="77777777" w:rsidR="0025739A" w:rsidRPr="00CC6A58" w:rsidRDefault="0025739A" w:rsidP="00E757EA">
      <w:pPr>
        <w:pStyle w:val="enumlev1"/>
        <w:jc w:val="both"/>
      </w:pPr>
      <w:r>
        <w:t>−</w:t>
      </w:r>
      <w:r>
        <w:tab/>
        <w:t xml:space="preserve">No. of SG 6 Vice-Chairs who did not participate in any SG 6 meeting: </w:t>
      </w:r>
      <w:r>
        <w:rPr>
          <w:b/>
          <w:bCs/>
        </w:rPr>
        <w:t>2</w:t>
      </w:r>
      <w:r w:rsidRPr="00BE05DE">
        <w:rPr>
          <w:b/>
          <w:bCs/>
        </w:rPr>
        <w:t>/</w:t>
      </w:r>
      <w:r>
        <w:rPr>
          <w:b/>
          <w:bCs/>
        </w:rPr>
        <w:t>12</w:t>
      </w:r>
    </w:p>
    <w:p w14:paraId="2341109D" w14:textId="77777777" w:rsidR="0025739A" w:rsidRDefault="0025739A" w:rsidP="00E757EA">
      <w:pPr>
        <w:pStyle w:val="Heading3"/>
        <w:jc w:val="both"/>
      </w:pPr>
      <w:r>
        <w:t>7.8.6</w:t>
      </w:r>
      <w:r>
        <w:tab/>
        <w:t>Participation of SG 7 Vice-Chairs in the work of SG 7</w:t>
      </w:r>
    </w:p>
    <w:p w14:paraId="12271501" w14:textId="77777777" w:rsidR="0025739A" w:rsidRDefault="0025739A" w:rsidP="00E757EA">
      <w:pPr>
        <w:jc w:val="both"/>
      </w:pPr>
      <w:r>
        <w:t>SG 7 had 12 appointed Vice-Chairs for the 2019-2023 study period.</w:t>
      </w:r>
    </w:p>
    <w:p w14:paraId="005D8329" w14:textId="77777777" w:rsidR="0025739A" w:rsidRDefault="0025739A" w:rsidP="00E757EA">
      <w:pPr>
        <w:jc w:val="both"/>
      </w:pPr>
      <w:r>
        <w:t>SG 7 held four meetings during the 2019-2023 study period.</w:t>
      </w:r>
    </w:p>
    <w:p w14:paraId="1E7D6D6D" w14:textId="77777777" w:rsidR="0025739A" w:rsidRDefault="0025739A" w:rsidP="00E757EA">
      <w:pPr>
        <w:pStyle w:val="enumlev1"/>
        <w:jc w:val="both"/>
        <w:rPr>
          <w:b/>
          <w:bCs/>
        </w:rPr>
      </w:pPr>
      <w:r>
        <w:t>−</w:t>
      </w:r>
      <w:r>
        <w:tab/>
        <w:t xml:space="preserve">No. of SG 7 Vice-Chairs who participated in 4 SG 7 meetings: </w:t>
      </w:r>
      <w:r>
        <w:rPr>
          <w:b/>
          <w:bCs/>
        </w:rPr>
        <w:t>7</w:t>
      </w:r>
      <w:r w:rsidRPr="00BE05DE">
        <w:rPr>
          <w:b/>
          <w:bCs/>
        </w:rPr>
        <w:t>/1</w:t>
      </w:r>
      <w:r>
        <w:rPr>
          <w:b/>
          <w:bCs/>
        </w:rPr>
        <w:t>2</w:t>
      </w:r>
    </w:p>
    <w:p w14:paraId="4CDBA48C" w14:textId="77777777" w:rsidR="0025739A" w:rsidRDefault="0025739A" w:rsidP="00E757EA">
      <w:pPr>
        <w:pStyle w:val="enumlev1"/>
        <w:jc w:val="both"/>
        <w:rPr>
          <w:b/>
          <w:bCs/>
        </w:rPr>
      </w:pPr>
      <w:r>
        <w:t>−</w:t>
      </w:r>
      <w:r>
        <w:tab/>
        <w:t xml:space="preserve">No. of SG 7 Vice-Chairs who participated in 3 SG 7 meetings: </w:t>
      </w:r>
      <w:r>
        <w:rPr>
          <w:b/>
          <w:bCs/>
        </w:rPr>
        <w:t>1</w:t>
      </w:r>
      <w:r w:rsidRPr="00BE05DE">
        <w:rPr>
          <w:b/>
          <w:bCs/>
        </w:rPr>
        <w:t>/1</w:t>
      </w:r>
      <w:r>
        <w:rPr>
          <w:b/>
          <w:bCs/>
        </w:rPr>
        <w:t>2</w:t>
      </w:r>
    </w:p>
    <w:p w14:paraId="21446EB2" w14:textId="77777777" w:rsidR="0025739A" w:rsidRDefault="0025739A" w:rsidP="00E757EA">
      <w:pPr>
        <w:pStyle w:val="enumlev1"/>
        <w:jc w:val="both"/>
      </w:pPr>
      <w:r>
        <w:t>−</w:t>
      </w:r>
      <w:r>
        <w:tab/>
        <w:t xml:space="preserve">No. of SG 7 Vice-Chairs who participated in 2 SG 7 meetings only: </w:t>
      </w:r>
      <w:r>
        <w:rPr>
          <w:b/>
          <w:bCs/>
        </w:rPr>
        <w:t>2</w:t>
      </w:r>
      <w:r w:rsidRPr="00BE05DE">
        <w:rPr>
          <w:b/>
          <w:bCs/>
        </w:rPr>
        <w:t>/1</w:t>
      </w:r>
      <w:r>
        <w:rPr>
          <w:b/>
          <w:bCs/>
        </w:rPr>
        <w:t>2</w:t>
      </w:r>
    </w:p>
    <w:p w14:paraId="5957625A" w14:textId="77777777" w:rsidR="0025739A" w:rsidRDefault="0025739A" w:rsidP="00E757EA">
      <w:pPr>
        <w:pStyle w:val="enumlev1"/>
        <w:jc w:val="both"/>
      </w:pPr>
      <w:r>
        <w:t>−</w:t>
      </w:r>
      <w:r>
        <w:tab/>
        <w:t xml:space="preserve">No. of SG 7 Vice-Chairs who participated in 1 SG 7 meeting only: </w:t>
      </w:r>
      <w:r>
        <w:rPr>
          <w:b/>
          <w:bCs/>
        </w:rPr>
        <w:t>1</w:t>
      </w:r>
      <w:r w:rsidRPr="00BE05DE">
        <w:rPr>
          <w:b/>
          <w:bCs/>
        </w:rPr>
        <w:t>/1</w:t>
      </w:r>
      <w:r>
        <w:rPr>
          <w:b/>
          <w:bCs/>
        </w:rPr>
        <w:t>2</w:t>
      </w:r>
    </w:p>
    <w:p w14:paraId="0864FFAC" w14:textId="77777777" w:rsidR="0025739A" w:rsidRDefault="0025739A" w:rsidP="00E757EA">
      <w:pPr>
        <w:pStyle w:val="enumlev1"/>
        <w:jc w:val="both"/>
        <w:rPr>
          <w:b/>
          <w:bCs/>
        </w:rPr>
      </w:pPr>
      <w:r>
        <w:t>−</w:t>
      </w:r>
      <w:r>
        <w:tab/>
        <w:t xml:space="preserve">No. of SG 7 Vice-Chairs who did not participate in any SG 7 meeting: </w:t>
      </w:r>
      <w:r>
        <w:rPr>
          <w:b/>
          <w:bCs/>
        </w:rPr>
        <w:t>1</w:t>
      </w:r>
      <w:r w:rsidRPr="00BE05DE">
        <w:rPr>
          <w:b/>
          <w:bCs/>
        </w:rPr>
        <w:t>/</w:t>
      </w:r>
      <w:r>
        <w:rPr>
          <w:b/>
          <w:bCs/>
        </w:rPr>
        <w:t>12</w:t>
      </w:r>
    </w:p>
    <w:p w14:paraId="25B12F52" w14:textId="77777777" w:rsidR="0025739A" w:rsidRDefault="0025739A" w:rsidP="00E757EA">
      <w:pPr>
        <w:pStyle w:val="Heading3"/>
        <w:jc w:val="both"/>
      </w:pPr>
      <w:r>
        <w:t>7.8.7</w:t>
      </w:r>
      <w:r>
        <w:tab/>
        <w:t>Participation of CCV Vice-Chairs in the work of the ITU Coordination Committee for Terminology (CCT)</w:t>
      </w:r>
    </w:p>
    <w:p w14:paraId="19711B5B" w14:textId="77777777" w:rsidR="0025739A" w:rsidRDefault="0025739A" w:rsidP="00E757EA">
      <w:pPr>
        <w:jc w:val="both"/>
      </w:pPr>
      <w:r>
        <w:t>CCV had 6 appointed Vice-Chairs for this study period.</w:t>
      </w:r>
    </w:p>
    <w:p w14:paraId="23333F3D" w14:textId="77777777" w:rsidR="0025739A" w:rsidRDefault="0025739A" w:rsidP="00E757EA">
      <w:pPr>
        <w:jc w:val="both"/>
      </w:pPr>
      <w:r>
        <w:t>The</w:t>
      </w:r>
      <w:r w:rsidRPr="00BB7B8C">
        <w:t xml:space="preserve"> </w:t>
      </w:r>
      <w:r>
        <w:t>CCT held eleven conference calls during this study period.</w:t>
      </w:r>
    </w:p>
    <w:p w14:paraId="000DBE16" w14:textId="77777777" w:rsidR="0025739A" w:rsidRPr="00777242" w:rsidRDefault="0025739A" w:rsidP="00E757EA">
      <w:pPr>
        <w:pStyle w:val="enumlev1"/>
        <w:jc w:val="both"/>
        <w:rPr>
          <w:b/>
          <w:bCs/>
        </w:rPr>
      </w:pPr>
      <w:r w:rsidRPr="00777242">
        <w:t>−</w:t>
      </w:r>
      <w:r w:rsidRPr="00777242">
        <w:tab/>
        <w:t xml:space="preserve">No. of CCV </w:t>
      </w:r>
      <w:r>
        <w:t>Vice-Chairs</w:t>
      </w:r>
      <w:r w:rsidRPr="00777242">
        <w:t xml:space="preserve"> who participated in </w:t>
      </w:r>
      <w:r w:rsidRPr="00280016">
        <w:t>8</w:t>
      </w:r>
      <w:r w:rsidRPr="00777242">
        <w:t xml:space="preserve"> CCT </w:t>
      </w:r>
      <w:r>
        <w:t>conference calls</w:t>
      </w:r>
      <w:r w:rsidRPr="00777242">
        <w:t xml:space="preserve">: </w:t>
      </w:r>
      <w:r w:rsidRPr="00777242">
        <w:rPr>
          <w:b/>
          <w:bCs/>
        </w:rPr>
        <w:t>1/6</w:t>
      </w:r>
    </w:p>
    <w:p w14:paraId="2A420AF0" w14:textId="77777777" w:rsidR="0025739A" w:rsidRPr="00777242" w:rsidRDefault="0025739A" w:rsidP="00E757EA">
      <w:pPr>
        <w:pStyle w:val="enumlev1"/>
        <w:jc w:val="both"/>
        <w:rPr>
          <w:b/>
          <w:bCs/>
        </w:rPr>
      </w:pPr>
      <w:r w:rsidRPr="00777242">
        <w:t>−</w:t>
      </w:r>
      <w:r w:rsidRPr="00777242">
        <w:tab/>
        <w:t xml:space="preserve">No. of CCV </w:t>
      </w:r>
      <w:r>
        <w:t>Vice-Chairs</w:t>
      </w:r>
      <w:r w:rsidRPr="00777242">
        <w:t xml:space="preserve"> who participated in 5 CCT </w:t>
      </w:r>
      <w:r>
        <w:t>conference calls</w:t>
      </w:r>
      <w:r w:rsidRPr="00777242">
        <w:t xml:space="preserve">: </w:t>
      </w:r>
      <w:r w:rsidRPr="00280016">
        <w:rPr>
          <w:b/>
          <w:bCs/>
        </w:rPr>
        <w:t>2</w:t>
      </w:r>
      <w:r w:rsidRPr="00777242">
        <w:rPr>
          <w:b/>
          <w:bCs/>
        </w:rPr>
        <w:t>/6</w:t>
      </w:r>
    </w:p>
    <w:p w14:paraId="42AA74D4" w14:textId="77777777" w:rsidR="0025739A" w:rsidRPr="00777242" w:rsidRDefault="0025739A" w:rsidP="00E757EA">
      <w:pPr>
        <w:pStyle w:val="enumlev1"/>
        <w:jc w:val="both"/>
        <w:rPr>
          <w:b/>
          <w:bCs/>
        </w:rPr>
      </w:pPr>
      <w:r w:rsidRPr="00777242">
        <w:t>−</w:t>
      </w:r>
      <w:r w:rsidRPr="00777242">
        <w:tab/>
        <w:t xml:space="preserve">No. of CCV </w:t>
      </w:r>
      <w:r>
        <w:t>Vice-Chairs</w:t>
      </w:r>
      <w:r w:rsidRPr="00777242">
        <w:t xml:space="preserve"> who participated in 4 CCT </w:t>
      </w:r>
      <w:r>
        <w:t>conference calls</w:t>
      </w:r>
      <w:r w:rsidRPr="00777242">
        <w:t xml:space="preserve">: </w:t>
      </w:r>
      <w:r w:rsidRPr="00280016">
        <w:rPr>
          <w:b/>
          <w:bCs/>
        </w:rPr>
        <w:t>1</w:t>
      </w:r>
      <w:r w:rsidRPr="00777242">
        <w:rPr>
          <w:b/>
          <w:bCs/>
        </w:rPr>
        <w:t>/6</w:t>
      </w:r>
    </w:p>
    <w:p w14:paraId="2050AFC0" w14:textId="77777777" w:rsidR="0025739A" w:rsidRPr="00243EBE" w:rsidRDefault="0025739A" w:rsidP="00E757EA">
      <w:pPr>
        <w:pStyle w:val="enumlev1"/>
        <w:jc w:val="both"/>
      </w:pPr>
      <w:r w:rsidRPr="00777242">
        <w:t>−</w:t>
      </w:r>
      <w:r w:rsidRPr="00777242">
        <w:tab/>
        <w:t xml:space="preserve">No. of CCV </w:t>
      </w:r>
      <w:r>
        <w:t>Vice-Chairs</w:t>
      </w:r>
      <w:r w:rsidRPr="00777242">
        <w:t xml:space="preserve"> who did not participate in any CCT </w:t>
      </w:r>
      <w:r>
        <w:t>conference call</w:t>
      </w:r>
      <w:r w:rsidRPr="00777242">
        <w:t xml:space="preserve">: </w:t>
      </w:r>
      <w:r w:rsidRPr="00777242">
        <w:rPr>
          <w:b/>
          <w:bCs/>
        </w:rPr>
        <w:t>2/6</w:t>
      </w:r>
    </w:p>
    <w:bookmarkEnd w:id="19"/>
    <w:p w14:paraId="52731E35" w14:textId="519D26C5" w:rsidR="0025739A" w:rsidRPr="00745008" w:rsidRDefault="0025739A" w:rsidP="00E757EA">
      <w:pPr>
        <w:pStyle w:val="Heading2"/>
        <w:jc w:val="both"/>
      </w:pPr>
      <w:r>
        <w:t>7.9</w:t>
      </w:r>
      <w:r>
        <w:tab/>
        <w:t>WRC-2</w:t>
      </w:r>
      <w:r w:rsidR="4CB85965">
        <w:t>7</w:t>
      </w:r>
      <w:r>
        <w:t xml:space="preserve"> </w:t>
      </w:r>
      <w:r w:rsidR="78926071">
        <w:t xml:space="preserve">preparation, including </w:t>
      </w:r>
      <w:r>
        <w:t>CPM27-1</w:t>
      </w:r>
    </w:p>
    <w:p w14:paraId="255ABFB5" w14:textId="1ACC9C2E" w:rsidR="0025739A" w:rsidRPr="00745008" w:rsidRDefault="0025739A" w:rsidP="00E757EA">
      <w:pPr>
        <w:jc w:val="both"/>
      </w:pPr>
      <w:r w:rsidRPr="00745008">
        <w:t xml:space="preserve">See section </w:t>
      </w:r>
      <w:r w:rsidRPr="00D961F7">
        <w:t>5</w:t>
      </w:r>
      <w:r w:rsidRPr="00745008">
        <w:t xml:space="preserve"> of Doc. </w:t>
      </w:r>
      <w:hyperlink r:id="rId16" w:history="1">
        <w:r w:rsidR="009751A6">
          <w:rPr>
            <w:rStyle w:val="Hyperlink"/>
          </w:rPr>
          <w:t>RAG/1</w:t>
        </w:r>
      </w:hyperlink>
      <w:r w:rsidRPr="00745008">
        <w:t>.</w:t>
      </w:r>
    </w:p>
    <w:p w14:paraId="25793E2D" w14:textId="1546B07A" w:rsidR="0025739A" w:rsidRPr="00745008" w:rsidRDefault="0025739A" w:rsidP="00E757EA">
      <w:pPr>
        <w:pStyle w:val="Heading1"/>
        <w:jc w:val="both"/>
      </w:pPr>
      <w:r>
        <w:t>8</w:t>
      </w:r>
      <w:r w:rsidRPr="00745008">
        <w:tab/>
        <w:t>Liaison and collaboration with ITU-D and ITU-T, and with other organizations</w:t>
      </w:r>
    </w:p>
    <w:p w14:paraId="3752F966" w14:textId="77777777" w:rsidR="0025739A" w:rsidRPr="00745008" w:rsidRDefault="0025739A" w:rsidP="00E757EA">
      <w:pPr>
        <w:jc w:val="both"/>
      </w:pPr>
      <w:r w:rsidRPr="00745008">
        <w:t>Intersectoral activities have continued throughout the period, particularly concerning ITU’s priority topics of climate change, emergency communications and accessibility.</w:t>
      </w:r>
    </w:p>
    <w:p w14:paraId="0536889D" w14:textId="77777777" w:rsidR="0025739A" w:rsidRPr="00745008" w:rsidRDefault="0025739A" w:rsidP="00E757EA">
      <w:pPr>
        <w:keepNext/>
        <w:keepLines/>
        <w:jc w:val="both"/>
        <w:rPr>
          <w:iCs/>
        </w:rPr>
      </w:pPr>
      <w:r w:rsidRPr="00745008">
        <w:rPr>
          <w:i/>
        </w:rPr>
        <w:lastRenderedPageBreak/>
        <w:t>•</w:t>
      </w:r>
      <w:r w:rsidRPr="00745008">
        <w:tab/>
      </w:r>
      <w:r w:rsidRPr="00745008">
        <w:rPr>
          <w:i/>
        </w:rPr>
        <w:t>ITU</w:t>
      </w:r>
      <w:r w:rsidRPr="00745008">
        <w:rPr>
          <w:i/>
          <w:iCs/>
        </w:rPr>
        <w:t>-</w:t>
      </w:r>
      <w:r w:rsidRPr="00745008">
        <w:rPr>
          <w:i/>
        </w:rPr>
        <w:t>D</w:t>
      </w:r>
    </w:p>
    <w:p w14:paraId="18239840" w14:textId="77777777" w:rsidR="0025739A" w:rsidRPr="00745008" w:rsidRDefault="0025739A" w:rsidP="00E757EA">
      <w:pPr>
        <w:keepNext/>
        <w:keepLines/>
        <w:jc w:val="both"/>
      </w:pPr>
      <w:r w:rsidRPr="00745008">
        <w:t>BR continues to contribute to the BDT workshops and seminars.</w:t>
      </w:r>
    </w:p>
    <w:p w14:paraId="28947EFB" w14:textId="77777777" w:rsidR="0025739A" w:rsidRPr="00745008" w:rsidRDefault="0025739A" w:rsidP="00E757EA">
      <w:pPr>
        <w:jc w:val="both"/>
      </w:pPr>
      <w:r w:rsidRPr="00745008">
        <w:t>BR actively participated in the meetings of the ITU-D SGs to provide the latest development in the activities of the ITU-R SGs, as well as guidance</w:t>
      </w:r>
      <w:r>
        <w:t xml:space="preserve"> and mapping</w:t>
      </w:r>
      <w:r w:rsidRPr="00745008">
        <w:t xml:space="preserve"> on ITU-R Recommendations, Reports and Handbooks of particular interest to developing countries</w:t>
      </w:r>
      <w:r>
        <w:t xml:space="preserve"> and studies developed by ITU-D SGs 1 and 2</w:t>
      </w:r>
      <w:r w:rsidRPr="00745008">
        <w:t>.</w:t>
      </w:r>
    </w:p>
    <w:p w14:paraId="63D831B5" w14:textId="77777777" w:rsidR="0025739A" w:rsidRPr="00745008" w:rsidRDefault="0025739A" w:rsidP="00E757EA">
      <w:pPr>
        <w:jc w:val="both"/>
        <w:rPr>
          <w:i/>
        </w:rPr>
      </w:pPr>
      <w:r w:rsidRPr="00745008">
        <w:rPr>
          <w:i/>
        </w:rPr>
        <w:t>•</w:t>
      </w:r>
      <w:r w:rsidRPr="00745008">
        <w:tab/>
      </w:r>
      <w:r w:rsidRPr="00745008">
        <w:rPr>
          <w:i/>
        </w:rPr>
        <w:t>ITU</w:t>
      </w:r>
      <w:r w:rsidRPr="00745008">
        <w:rPr>
          <w:i/>
          <w:iCs/>
        </w:rPr>
        <w:t>-</w:t>
      </w:r>
      <w:r w:rsidRPr="00745008">
        <w:rPr>
          <w:i/>
        </w:rPr>
        <w:t>T</w:t>
      </w:r>
    </w:p>
    <w:p w14:paraId="75B93E32" w14:textId="07310F78" w:rsidR="00132ADB" w:rsidRDefault="0025739A" w:rsidP="00E757EA">
      <w:pPr>
        <w:jc w:val="both"/>
      </w:pPr>
      <w:r w:rsidRPr="00745008">
        <w:t>In addition to climate change and emergency communications, topics of mutual interest between ITU</w:t>
      </w:r>
      <w:r w:rsidRPr="00745008">
        <w:noBreakHyphen/>
        <w:t>R and ITU-T include IMT, the effects of human exposure to radio frequencies, power line transmission systems, smart grid, smart cities, EMC/EMI, intelligent transport systems, audio-visual media accessibility, common patent policy and intellectual property rights.</w:t>
      </w:r>
    </w:p>
    <w:p w14:paraId="7FFDEFBA" w14:textId="756DEB90" w:rsidR="00132ADB" w:rsidRDefault="00766EB4" w:rsidP="00E757EA">
      <w:pPr>
        <w:jc w:val="both"/>
      </w:pPr>
      <w:r>
        <w:t>Th</w:t>
      </w:r>
      <w:r w:rsidR="00132ADB">
        <w:t xml:space="preserve">e </w:t>
      </w:r>
      <w:r w:rsidR="00247A18">
        <w:t>45</w:t>
      </w:r>
      <w:r w:rsidR="00247A18" w:rsidRPr="00E757EA">
        <w:rPr>
          <w:vertAlign w:val="superscript"/>
        </w:rPr>
        <w:t>th</w:t>
      </w:r>
      <w:r w:rsidR="00247A18">
        <w:t xml:space="preserve"> meeting of WP 5D (31 January to 7 February 2024)</w:t>
      </w:r>
      <w:r>
        <w:t xml:space="preserve"> informed</w:t>
      </w:r>
      <w:r w:rsidR="00247A18">
        <w:t xml:space="preserve"> </w:t>
      </w:r>
      <w:r w:rsidR="00AC628A">
        <w:t xml:space="preserve">that there is still overlap </w:t>
      </w:r>
      <w:r w:rsidR="007C1AD2">
        <w:t xml:space="preserve">of </w:t>
      </w:r>
      <w:r w:rsidR="00AC628A">
        <w:t>activities between ITU-T and ITU-R Sectors</w:t>
      </w:r>
      <w:r w:rsidR="00692EA3">
        <w:t xml:space="preserve"> </w:t>
      </w:r>
      <w:r>
        <w:t>and</w:t>
      </w:r>
      <w:r w:rsidR="00692EA3">
        <w:t xml:space="preserve"> felt necessary to inform the BR Director </w:t>
      </w:r>
      <w:r>
        <w:t>about this recurring situation.</w:t>
      </w:r>
    </w:p>
    <w:bookmarkStart w:id="20" w:name="_MON_1768981044"/>
    <w:bookmarkEnd w:id="20"/>
    <w:p w14:paraId="74DBA10F" w14:textId="52A3469A" w:rsidR="004D3DEF" w:rsidRPr="00745008" w:rsidRDefault="004855FF" w:rsidP="00E757EA">
      <w:pPr>
        <w:jc w:val="both"/>
      </w:pPr>
      <w:r>
        <w:object w:dxaOrig="1504" w:dyaOrig="982" w14:anchorId="58DAFC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75pt" o:ole="">
            <v:imagedata r:id="rId17" o:title=""/>
          </v:shape>
          <o:OLEObject Type="Embed" ProgID="Word.Document.12" ShapeID="_x0000_i1025" DrawAspect="Icon" ObjectID="_1769404132" r:id="rId18">
            <o:FieldCodes>\s</o:FieldCodes>
          </o:OLEObject>
        </w:object>
      </w:r>
    </w:p>
    <w:p w14:paraId="799B6F17" w14:textId="2EE12CDF" w:rsidR="0025739A" w:rsidRPr="00CC5CD3" w:rsidRDefault="0025739A" w:rsidP="00E757EA">
      <w:pPr>
        <w:jc w:val="both"/>
        <w:rPr>
          <w:i/>
        </w:rPr>
      </w:pPr>
      <w:r w:rsidRPr="00CC5CD3">
        <w:rPr>
          <w:i/>
        </w:rPr>
        <w:t>•</w:t>
      </w:r>
      <w:r w:rsidRPr="00CC5CD3">
        <w:rPr>
          <w:i/>
        </w:rPr>
        <w:tab/>
      </w:r>
      <w:r w:rsidR="00CC5CD3" w:rsidRPr="00CC5CD3">
        <w:rPr>
          <w:i/>
        </w:rPr>
        <w:t>Other organizations</w:t>
      </w:r>
    </w:p>
    <w:p w14:paraId="5B01CE40" w14:textId="77777777" w:rsidR="0025739A" w:rsidRPr="00745008" w:rsidRDefault="0025739A" w:rsidP="00E757EA">
      <w:pPr>
        <w:keepNext/>
        <w:keepLines/>
        <w:jc w:val="both"/>
      </w:pPr>
      <w:r w:rsidRPr="00745008">
        <w:t xml:space="preserve">Healthy liaison has continued between ITU-R SGs and other organizations, with due reference to Resolution </w:t>
      </w:r>
      <w:hyperlink r:id="rId19" w:history="1">
        <w:r w:rsidRPr="00745008">
          <w:rPr>
            <w:rStyle w:val="Hyperlink"/>
          </w:rPr>
          <w:t>ITU-R 9</w:t>
        </w:r>
      </w:hyperlink>
      <w:r w:rsidRPr="00745008">
        <w:t xml:space="preserve">, where required. </w:t>
      </w:r>
    </w:p>
    <w:p w14:paraId="6F5241B1" w14:textId="77777777" w:rsidR="0025739A" w:rsidRPr="00745008" w:rsidRDefault="0025739A" w:rsidP="00E757EA">
      <w:pPr>
        <w:jc w:val="both"/>
      </w:pPr>
      <w:r w:rsidRPr="00745008">
        <w:t>The Bureau continued to maintain close cooperation with several organizations with the following objectives:</w:t>
      </w:r>
    </w:p>
    <w:p w14:paraId="41AF1857" w14:textId="77777777" w:rsidR="0025739A" w:rsidRPr="00745008" w:rsidRDefault="0025739A" w:rsidP="00E757EA">
      <w:pPr>
        <w:pStyle w:val="ListParagraph"/>
        <w:numPr>
          <w:ilvl w:val="0"/>
          <w:numId w:val="1"/>
        </w:numPr>
        <w:tabs>
          <w:tab w:val="left" w:pos="794"/>
          <w:tab w:val="left" w:pos="1191"/>
          <w:tab w:val="left" w:pos="1588"/>
          <w:tab w:val="left" w:pos="1985"/>
        </w:tabs>
        <w:overflowPunct w:val="0"/>
        <w:autoSpaceDE w:val="0"/>
        <w:autoSpaceDN w:val="0"/>
        <w:adjustRightInd w:val="0"/>
        <w:jc w:val="both"/>
        <w:textAlignment w:val="baseline"/>
      </w:pPr>
      <w:r w:rsidRPr="00745008">
        <w:t>promote dialogue amongst bodies having common interests;</w:t>
      </w:r>
    </w:p>
    <w:p w14:paraId="754590F4" w14:textId="77777777" w:rsidR="0025739A" w:rsidRPr="00745008" w:rsidRDefault="0025739A" w:rsidP="00E757EA">
      <w:pPr>
        <w:pStyle w:val="ListParagraph"/>
        <w:numPr>
          <w:ilvl w:val="0"/>
          <w:numId w:val="1"/>
        </w:numPr>
        <w:tabs>
          <w:tab w:val="left" w:pos="794"/>
          <w:tab w:val="left" w:pos="1191"/>
          <w:tab w:val="left" w:pos="1588"/>
          <w:tab w:val="left" w:pos="1985"/>
        </w:tabs>
        <w:overflowPunct w:val="0"/>
        <w:autoSpaceDE w:val="0"/>
        <w:autoSpaceDN w:val="0"/>
        <w:adjustRightInd w:val="0"/>
        <w:jc w:val="both"/>
        <w:textAlignment w:val="baseline"/>
      </w:pPr>
      <w:r w:rsidRPr="00745008">
        <w:t>improve coordination leading to more effective preparation for events such as WRCs; and</w:t>
      </w:r>
    </w:p>
    <w:p w14:paraId="08D6C832" w14:textId="77777777" w:rsidR="0025739A" w:rsidRPr="00745008" w:rsidRDefault="0025739A" w:rsidP="00E757EA">
      <w:pPr>
        <w:pStyle w:val="ListParagraph"/>
        <w:numPr>
          <w:ilvl w:val="0"/>
          <w:numId w:val="1"/>
        </w:numPr>
        <w:tabs>
          <w:tab w:val="left" w:pos="794"/>
          <w:tab w:val="left" w:pos="1191"/>
          <w:tab w:val="left" w:pos="1588"/>
          <w:tab w:val="left" w:pos="1985"/>
        </w:tabs>
        <w:overflowPunct w:val="0"/>
        <w:autoSpaceDE w:val="0"/>
        <w:autoSpaceDN w:val="0"/>
        <w:adjustRightInd w:val="0"/>
        <w:jc w:val="both"/>
        <w:textAlignment w:val="baseline"/>
      </w:pPr>
      <w:r w:rsidRPr="00745008">
        <w:t>keep ITU-R abreast of relevant activities in other organizations for a more strategic planning of work programmes.</w:t>
      </w:r>
    </w:p>
    <w:p w14:paraId="32CADAD7" w14:textId="77777777" w:rsidR="0025739A" w:rsidRPr="00745008" w:rsidRDefault="0025739A" w:rsidP="00E757EA">
      <w:pPr>
        <w:jc w:val="both"/>
      </w:pPr>
      <w:r w:rsidRPr="00745008">
        <w:t>The Bureau continues its close collaboration with the relevant international and regional organizations including, but not limited to:</w:t>
      </w:r>
    </w:p>
    <w:p w14:paraId="2B3A382F" w14:textId="77777777" w:rsidR="0025739A" w:rsidRPr="00745008" w:rsidRDefault="0025739A" w:rsidP="00E757EA">
      <w:pPr>
        <w:pStyle w:val="enumlev1"/>
        <w:jc w:val="both"/>
      </w:pPr>
      <w:r w:rsidRPr="00745008">
        <w:t>−</w:t>
      </w:r>
      <w:r w:rsidRPr="00745008">
        <w:tab/>
        <w:t>APT, ASMG, ATU, CEPT, CITEL and RCC for regional coordination;</w:t>
      </w:r>
    </w:p>
    <w:p w14:paraId="738A20E3" w14:textId="77777777" w:rsidR="0025739A" w:rsidRPr="00745008" w:rsidRDefault="0025739A" w:rsidP="00E757EA">
      <w:pPr>
        <w:pStyle w:val="enumlev1"/>
        <w:jc w:val="both"/>
      </w:pPr>
      <w:r w:rsidRPr="00745008">
        <w:t>−</w:t>
      </w:r>
      <w:r w:rsidRPr="00745008">
        <w:tab/>
        <w:t>ABU, ASBU, EBU, SMPT, ETSI and HFCC for broadcasting matters;</w:t>
      </w:r>
    </w:p>
    <w:p w14:paraId="151C9F0D" w14:textId="77777777" w:rsidR="0025739A" w:rsidRPr="00745008" w:rsidRDefault="0025739A" w:rsidP="00E757EA">
      <w:pPr>
        <w:pStyle w:val="enumlev1"/>
        <w:jc w:val="both"/>
      </w:pPr>
      <w:r w:rsidRPr="00745008">
        <w:t>−</w:t>
      </w:r>
      <w:r w:rsidRPr="00745008">
        <w:tab/>
        <w:t>ITSO, ESOA, GVF, GSMA for the use of specific radiocommunication systems and services;</w:t>
      </w:r>
    </w:p>
    <w:p w14:paraId="060E6F7F" w14:textId="77777777" w:rsidR="0025739A" w:rsidRPr="00745008" w:rsidRDefault="0025739A" w:rsidP="00E757EA">
      <w:pPr>
        <w:pStyle w:val="enumlev1"/>
        <w:jc w:val="both"/>
      </w:pPr>
      <w:r w:rsidRPr="00745008">
        <w:t>−</w:t>
      </w:r>
      <w:r w:rsidRPr="00745008">
        <w:tab/>
        <w:t>3GPP, IEEE and several regional standardization organizations for activities related to the Global Standards Collaboration (GSC);</w:t>
      </w:r>
    </w:p>
    <w:p w14:paraId="72D81055" w14:textId="77777777" w:rsidR="0025739A" w:rsidRPr="00745008" w:rsidRDefault="0025739A" w:rsidP="00E757EA">
      <w:pPr>
        <w:pStyle w:val="enumlev1"/>
        <w:jc w:val="both"/>
      </w:pPr>
      <w:r w:rsidRPr="00745008">
        <w:t>−</w:t>
      </w:r>
      <w:r w:rsidRPr="00745008">
        <w:tab/>
        <w:t>The World Meteorological Organization, the World Health Organization, ISO and IEC (including CISPR), Space Frequency Coordination Group, the International Union of Radio Science (URSI) and several others on an ad-hoc basis for liaison with respect to SG activities;</w:t>
      </w:r>
    </w:p>
    <w:p w14:paraId="65F78BBB" w14:textId="77777777" w:rsidR="0025739A" w:rsidRPr="00745008" w:rsidRDefault="0025739A" w:rsidP="00E757EA">
      <w:pPr>
        <w:pStyle w:val="enumlev1"/>
        <w:jc w:val="both"/>
      </w:pPr>
      <w:r w:rsidRPr="00745008">
        <w:t>−</w:t>
      </w:r>
      <w:r w:rsidRPr="00745008">
        <w:tab/>
        <w:t>UN Committee on the Peaceful Uses of Outer Space (UN-COPUOS), the United Nations Economic Commission for Europe (UNECE), the International Maritime Organization (IMO), the International Mobile Satellite Organization (IMSO), Bureau International des Poids et Mesures (BIPM), the International Telecommunications Satellite Organization (ITSO), COSPAS-SARSAT, the International Committee of the Red Cross (CICR), the International Civil Aviation Organization (ICAO) with regard to the application of ITU treaty texts.</w:t>
      </w:r>
    </w:p>
    <w:p w14:paraId="64B872B4" w14:textId="53ECF097" w:rsidR="0025739A" w:rsidRPr="00745008" w:rsidRDefault="0025739A" w:rsidP="00E757EA">
      <w:pPr>
        <w:pStyle w:val="Heading1"/>
        <w:jc w:val="both"/>
      </w:pPr>
      <w:bookmarkStart w:id="21" w:name="_Toc445972800"/>
      <w:r>
        <w:lastRenderedPageBreak/>
        <w:t>9</w:t>
      </w:r>
      <w:r w:rsidRPr="00745008">
        <w:tab/>
        <w:t>Other intersectoral activities</w:t>
      </w:r>
      <w:bookmarkEnd w:id="21"/>
    </w:p>
    <w:p w14:paraId="13154134" w14:textId="77777777" w:rsidR="0025739A" w:rsidRPr="00745008" w:rsidRDefault="0025739A" w:rsidP="00E757EA">
      <w:pPr>
        <w:jc w:val="both"/>
      </w:pPr>
      <w:r w:rsidRPr="00745008">
        <w:t>BR has actively participated in other intersectoral activities that are relevant to the work of ITU</w:t>
      </w:r>
      <w:r w:rsidRPr="00745008">
        <w:noBreakHyphen/>
        <w:t>R SGs, as described below:</w:t>
      </w:r>
    </w:p>
    <w:p w14:paraId="31732B41" w14:textId="3714CAE1" w:rsidR="0025739A" w:rsidRPr="00745008" w:rsidRDefault="0025739A" w:rsidP="00E757EA">
      <w:pPr>
        <w:pStyle w:val="enumlev1"/>
        <w:ind w:hanging="567"/>
        <w:jc w:val="both"/>
      </w:pPr>
      <w:r w:rsidRPr="00745008">
        <w:rPr>
          <w:i/>
          <w:iCs/>
        </w:rPr>
        <w:t>–</w:t>
      </w:r>
      <w:r w:rsidRPr="00745008">
        <w:tab/>
        <w:t xml:space="preserve">Climate Change and Emergency Communications: The BR participates in the Intersectoral activities coordinated by the ITU Climate Change and Emergency Telecommunications Task Force for the implementation of Resolution 136 (Rev. Bucharest, 2022). There are also studies in response to Resolution </w:t>
      </w:r>
      <w:hyperlink r:id="rId20">
        <w:r>
          <w:rPr>
            <w:rStyle w:val="Hyperlink"/>
          </w:rPr>
          <w:t>ITU-R 60-3</w:t>
        </w:r>
      </w:hyperlink>
      <w:r w:rsidRPr="00745008">
        <w:t xml:space="preserve"> (Reduction of energy consumption for environmental protection and mitigating climate change by use of ICT/radiocommunication technologies and systems).</w:t>
      </w:r>
    </w:p>
    <w:p w14:paraId="2A4F1B68" w14:textId="77777777" w:rsidR="0025739A" w:rsidRPr="00745008" w:rsidRDefault="0025739A" w:rsidP="00E757EA">
      <w:pPr>
        <w:pStyle w:val="enumlev1"/>
        <w:ind w:hanging="567"/>
        <w:jc w:val="both"/>
      </w:pPr>
      <w:r w:rsidRPr="00745008">
        <w:t>–</w:t>
      </w:r>
      <w:r w:rsidRPr="00745008">
        <w:tab/>
        <w:t>Accessibility: ITU-R has been actively participating in the ITU-T JCA-AHF (Joint Coordination Activity on Accessibility and Human Factors).</w:t>
      </w:r>
    </w:p>
    <w:p w14:paraId="37DB2080" w14:textId="77777777" w:rsidR="0025739A" w:rsidRPr="00745008" w:rsidRDefault="0025739A" w:rsidP="00E757EA">
      <w:pPr>
        <w:pStyle w:val="enumlev1"/>
        <w:ind w:hanging="567"/>
        <w:jc w:val="both"/>
      </w:pPr>
      <w:r w:rsidRPr="00745008">
        <w:t>–</w:t>
      </w:r>
      <w:r w:rsidRPr="00745008">
        <w:tab/>
        <w:t xml:space="preserve">WSIS and CWG on WSIS and SDGs: In response to Resolution 140 (Rev. Bucharest, 2022) of the Plenipotentiary Conference on “ITU’s role in implementing the outcomes of the World Summit on the Information Society and the 2030 Agenda for Sustainable Development, as well as in their follow-up and review processes”, ITU-R liaises with the CWG on WSIS and SDGs, and contributes with the updates on the work carried out by the ITU-R Study Groups. BR SGD has prepared and published a website that lists the ITU-R publications related to each SDG. This can be found here: </w:t>
      </w:r>
      <w:hyperlink r:id="rId21">
        <w:r w:rsidRPr="00745008">
          <w:rPr>
            <w:rStyle w:val="Hyperlink"/>
          </w:rPr>
          <w:t>https://www.itu.int/en/ITU-R/study-groups/Pages/Sustainable-dev-goals.aspx</w:t>
        </w:r>
      </w:hyperlink>
      <w:r w:rsidRPr="00745008">
        <w:t>.</w:t>
      </w:r>
    </w:p>
    <w:p w14:paraId="6C7A9F6C" w14:textId="77777777" w:rsidR="0025739A" w:rsidRDefault="0025739A" w:rsidP="00E757EA">
      <w:pPr>
        <w:pStyle w:val="enumlev1"/>
        <w:ind w:hanging="567"/>
        <w:jc w:val="both"/>
      </w:pPr>
      <w:r w:rsidRPr="00745008">
        <w:t>–</w:t>
      </w:r>
      <w:r w:rsidRPr="00745008">
        <w:tab/>
        <w:t>The Bureau is continuing its participation in the activities related to the major ITU events, conferences and meetings. These activities are in support of the Plenipotentiary Conference, the ITU Council, WTSA and WTDC.</w:t>
      </w:r>
    </w:p>
    <w:p w14:paraId="3742D2AB" w14:textId="77777777" w:rsidR="0025739A" w:rsidRPr="00745008" w:rsidRDefault="0025739A" w:rsidP="00E757EA">
      <w:pPr>
        <w:jc w:val="both"/>
      </w:pPr>
      <w:r>
        <w:t>As requested by new Resolution ITU-R 75 on “Strengthening coordination and cooperation among the three ITU Sectors on matters of mutual interest”, BR will continue to cooperate with ITU-D and ITU-T as appropriate.</w:t>
      </w:r>
    </w:p>
    <w:p w14:paraId="1998BB45" w14:textId="2F0EB438" w:rsidR="0025739A" w:rsidRPr="000623D1" w:rsidRDefault="0025739A" w:rsidP="00CB623F">
      <w:pPr>
        <w:pStyle w:val="Heading1"/>
      </w:pPr>
      <w:r>
        <w:t>10</w:t>
      </w:r>
      <w:r w:rsidRPr="000623D1">
        <w:tab/>
        <w:t>Follow-up actions requested by the RAG at its meeting in 2023</w:t>
      </w:r>
    </w:p>
    <w:p w14:paraId="1355150B" w14:textId="2C012364" w:rsidR="0025739A" w:rsidRPr="000623D1" w:rsidRDefault="0025739A" w:rsidP="00E757EA">
      <w:pPr>
        <w:jc w:val="both"/>
      </w:pPr>
      <w:r w:rsidRPr="000623D1">
        <w:t>The Bureau performed the follow-up actions as per RAG request during its last meeting in May 2023 (as contained in the Summary of Conclusions – Administrative Circular</w:t>
      </w:r>
      <w:r w:rsidRPr="00E757EA">
        <w:rPr>
          <w:rStyle w:val="Hyperlink"/>
          <w:u w:val="none"/>
        </w:rPr>
        <w:t xml:space="preserve"> </w:t>
      </w:r>
      <w:hyperlink r:id="rId22" w:history="1">
        <w:r w:rsidRPr="000623D1">
          <w:rPr>
            <w:rStyle w:val="Hyperlink"/>
          </w:rPr>
          <w:t>CA/267</w:t>
        </w:r>
      </w:hyperlink>
      <w:r w:rsidRPr="000623D1">
        <w:t>).</w:t>
      </w:r>
    </w:p>
    <w:p w14:paraId="42150BB5" w14:textId="0F60E3E7" w:rsidR="0025739A" w:rsidRPr="000623D1" w:rsidRDefault="0025739A" w:rsidP="00E757EA">
      <w:pPr>
        <w:pStyle w:val="enumlev1"/>
        <w:jc w:val="both"/>
      </w:pPr>
      <w:r w:rsidRPr="000623D1">
        <w:t>−</w:t>
      </w:r>
      <w:r w:rsidRPr="000623D1">
        <w:tab/>
        <w:t>Concerning the RAG request to prepare material to support the work of the Budget Committee of WRC-23 for estimating the budget required for the implementation of WRC</w:t>
      </w:r>
      <w:r w:rsidR="00B35067">
        <w:noBreakHyphen/>
      </w:r>
      <w:r w:rsidRPr="000623D1">
        <w:t>23 decisions and for the preparatory work for future agenda items, BR experts provided their support and necessary material to the Budget Committee prior to and during WRC-23.</w:t>
      </w:r>
    </w:p>
    <w:p w14:paraId="3C6EE7E2" w14:textId="4498F888" w:rsidR="0025739A" w:rsidRPr="00745008" w:rsidRDefault="0025739A" w:rsidP="00E757EA">
      <w:pPr>
        <w:pStyle w:val="enumlev1"/>
        <w:jc w:val="both"/>
      </w:pPr>
      <w:r w:rsidRPr="000623D1">
        <w:t>−</w:t>
      </w:r>
      <w:r w:rsidRPr="000623D1">
        <w:tab/>
        <w:t>the RAG stressed that both ITU-T and ITU-R should avoid initiating any work that was clearly within the mandate of the other sector. In that context, recognizing that contributions might be received that were outside of the mandate of a sector, the RAG encouraged the leadership of the group receiving such contributions to inform the submitting party that this topic was not within their terms of reference and submit the contribution to the appropriate group. ITU</w:t>
      </w:r>
      <w:r w:rsidR="00BB6D87">
        <w:noBreakHyphen/>
      </w:r>
      <w:r w:rsidRPr="000623D1">
        <w:t>R SGs will act accordingly.</w:t>
      </w:r>
    </w:p>
    <w:p w14:paraId="05C2ADBC" w14:textId="77777777" w:rsidR="0025739A" w:rsidRPr="009D0532" w:rsidRDefault="0025739A" w:rsidP="00E757EA">
      <w:pPr>
        <w:spacing w:before="0"/>
        <w:jc w:val="both"/>
        <w:rPr>
          <w:rFonts w:eastAsia="SimSun"/>
        </w:rPr>
      </w:pPr>
    </w:p>
    <w:p w14:paraId="143AA1E3" w14:textId="77777777" w:rsidR="00F96B5F" w:rsidRPr="00F96B5F" w:rsidRDefault="00F96B5F" w:rsidP="00E757EA">
      <w:pPr>
        <w:pStyle w:val="Reasons"/>
        <w:jc w:val="both"/>
        <w:rPr>
          <w:highlight w:val="yellow"/>
        </w:rPr>
      </w:pPr>
    </w:p>
    <w:p w14:paraId="44A4BC64" w14:textId="77777777" w:rsidR="00C04B16" w:rsidRDefault="00C04B16" w:rsidP="00E757EA">
      <w:pPr>
        <w:jc w:val="center"/>
      </w:pPr>
      <w:r w:rsidRPr="00FA67AE">
        <w:t>______________</w:t>
      </w:r>
    </w:p>
    <w:p w14:paraId="7EDC2144" w14:textId="77777777" w:rsidR="00C04B16" w:rsidRPr="009D0532" w:rsidRDefault="00C04B16" w:rsidP="00E757EA">
      <w:pPr>
        <w:spacing w:before="0"/>
        <w:jc w:val="both"/>
        <w:rPr>
          <w:rFonts w:eastAsia="SimSun"/>
        </w:rPr>
      </w:pPr>
    </w:p>
    <w:p w14:paraId="53B7DA75" w14:textId="401C369C" w:rsidR="00762732" w:rsidRDefault="00762732" w:rsidP="00C04B16">
      <w:pPr>
        <w:spacing w:before="240" w:after="240"/>
      </w:pPr>
    </w:p>
    <w:sectPr w:rsidR="00762732" w:rsidSect="002B7EEE">
      <w:headerReference w:type="default" r:id="rId23"/>
      <w:pgSz w:w="11907" w:h="16840" w:code="9"/>
      <w:pgMar w:top="1089" w:right="1089" w:bottom="1089" w:left="1089" w:header="482" w:footer="48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C072F" w14:textId="77777777" w:rsidR="00207A74" w:rsidRDefault="00207A74">
      <w:r>
        <w:separator/>
      </w:r>
    </w:p>
  </w:endnote>
  <w:endnote w:type="continuationSeparator" w:id="0">
    <w:p w14:paraId="273E50A3" w14:textId="77777777" w:rsidR="00207A74" w:rsidRDefault="00207A74">
      <w:r>
        <w:continuationSeparator/>
      </w:r>
    </w:p>
  </w:endnote>
  <w:endnote w:type="continuationNotice" w:id="1">
    <w:p w14:paraId="7FF87313" w14:textId="77777777" w:rsidR="00207A74" w:rsidRDefault="00207A7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0840D" w14:textId="77777777" w:rsidR="00207A74" w:rsidRDefault="00207A74">
      <w:r>
        <w:t>____________________</w:t>
      </w:r>
    </w:p>
  </w:footnote>
  <w:footnote w:type="continuationSeparator" w:id="0">
    <w:p w14:paraId="16F0DE60" w14:textId="77777777" w:rsidR="00207A74" w:rsidRDefault="00207A74">
      <w:r>
        <w:continuationSeparator/>
      </w:r>
    </w:p>
  </w:footnote>
  <w:footnote w:type="continuationNotice" w:id="1">
    <w:p w14:paraId="7136E601" w14:textId="77777777" w:rsidR="00207A74" w:rsidRDefault="00207A7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4198450"/>
      <w:docPartObj>
        <w:docPartGallery w:val="Page Numbers (Top of Page)"/>
        <w:docPartUnique/>
      </w:docPartObj>
    </w:sdtPr>
    <w:sdtContent>
      <w:p w14:paraId="488923B9" w14:textId="69BB37AD" w:rsidR="00773DF4" w:rsidRPr="00773DF4" w:rsidRDefault="00773DF4" w:rsidP="00773DF4">
        <w:pPr>
          <w:pStyle w:val="Header"/>
        </w:pPr>
        <w:r w:rsidRPr="00773DF4">
          <w:fldChar w:fldCharType="begin"/>
        </w:r>
        <w:r w:rsidRPr="00773DF4">
          <w:instrText xml:space="preserve"> PAGE   \* MERGEFORMAT </w:instrText>
        </w:r>
        <w:r w:rsidRPr="00773DF4">
          <w:fldChar w:fldCharType="separate"/>
        </w:r>
        <w:r>
          <w:t>1</w:t>
        </w:r>
        <w:r w:rsidRPr="00773DF4">
          <w:fldChar w:fldCharType="end"/>
        </w:r>
      </w:p>
      <w:p w14:paraId="502C5D27" w14:textId="7C533EE6" w:rsidR="00773DF4" w:rsidRPr="00773DF4" w:rsidRDefault="00773DF4" w:rsidP="00773DF4">
        <w:pPr>
          <w:pStyle w:val="Header"/>
        </w:pPr>
        <w:r w:rsidRPr="00773DF4">
          <w:rPr>
            <w:lang w:val="es-ES"/>
          </w:rPr>
          <w:t>RAG/</w:t>
        </w:r>
        <w:r w:rsidR="001B2389">
          <w:rPr>
            <w:lang w:val="es-ES"/>
          </w:rPr>
          <w:t>1</w:t>
        </w:r>
        <w:r>
          <w:rPr>
            <w:lang w:val="es-ES"/>
          </w:rPr>
          <w:t>(Add.1)</w:t>
        </w:r>
        <w:r w:rsidRPr="00773DF4">
          <w:rPr>
            <w:lang w:val="es-ES"/>
          </w:rPr>
          <w:t>-E</w:t>
        </w:r>
      </w:p>
    </w:sdtContent>
  </w:sdt>
  <w:p w14:paraId="61E7C102" w14:textId="77777777" w:rsidR="00773DF4" w:rsidRDefault="00773D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22BB3"/>
    <w:multiLevelType w:val="hybridMultilevel"/>
    <w:tmpl w:val="1C58BC1C"/>
    <w:lvl w:ilvl="0" w:tplc="D166D5FE">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16cid:durableId="145328233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41"/>
    <w:rsid w:val="00016387"/>
    <w:rsid w:val="00093C73"/>
    <w:rsid w:val="000B6416"/>
    <w:rsid w:val="000F2431"/>
    <w:rsid w:val="00132ADB"/>
    <w:rsid w:val="001377D6"/>
    <w:rsid w:val="001632FD"/>
    <w:rsid w:val="001A0041"/>
    <w:rsid w:val="001B2389"/>
    <w:rsid w:val="001E41A0"/>
    <w:rsid w:val="001E5DC3"/>
    <w:rsid w:val="00207A74"/>
    <w:rsid w:val="002308AD"/>
    <w:rsid w:val="0023494C"/>
    <w:rsid w:val="00237E22"/>
    <w:rsid w:val="00247A18"/>
    <w:rsid w:val="0025739A"/>
    <w:rsid w:val="00260409"/>
    <w:rsid w:val="002774E4"/>
    <w:rsid w:val="002A70F8"/>
    <w:rsid w:val="002B7EEE"/>
    <w:rsid w:val="002C094F"/>
    <w:rsid w:val="002F4DA3"/>
    <w:rsid w:val="00324C82"/>
    <w:rsid w:val="00333175"/>
    <w:rsid w:val="003727E6"/>
    <w:rsid w:val="003A7B7A"/>
    <w:rsid w:val="003B3A06"/>
    <w:rsid w:val="003C1373"/>
    <w:rsid w:val="003D068D"/>
    <w:rsid w:val="003D4F32"/>
    <w:rsid w:val="003E2CE2"/>
    <w:rsid w:val="003E7D96"/>
    <w:rsid w:val="00414C38"/>
    <w:rsid w:val="00420F57"/>
    <w:rsid w:val="004358DF"/>
    <w:rsid w:val="00443CB4"/>
    <w:rsid w:val="00460139"/>
    <w:rsid w:val="00474781"/>
    <w:rsid w:val="00481551"/>
    <w:rsid w:val="004855FF"/>
    <w:rsid w:val="004B148A"/>
    <w:rsid w:val="004B6F40"/>
    <w:rsid w:val="004D3DEF"/>
    <w:rsid w:val="004D76E4"/>
    <w:rsid w:val="004F0848"/>
    <w:rsid w:val="00507DA3"/>
    <w:rsid w:val="0051782D"/>
    <w:rsid w:val="005269D4"/>
    <w:rsid w:val="005302D8"/>
    <w:rsid w:val="0057592F"/>
    <w:rsid w:val="00576E87"/>
    <w:rsid w:val="00586D51"/>
    <w:rsid w:val="00597657"/>
    <w:rsid w:val="005A5619"/>
    <w:rsid w:val="005B2C58"/>
    <w:rsid w:val="005F30CD"/>
    <w:rsid w:val="00656189"/>
    <w:rsid w:val="00673252"/>
    <w:rsid w:val="00683F34"/>
    <w:rsid w:val="00691ECC"/>
    <w:rsid w:val="006925FC"/>
    <w:rsid w:val="00692EA3"/>
    <w:rsid w:val="0069388B"/>
    <w:rsid w:val="006B4CFB"/>
    <w:rsid w:val="006B64E7"/>
    <w:rsid w:val="006E4E32"/>
    <w:rsid w:val="00730D90"/>
    <w:rsid w:val="00745775"/>
    <w:rsid w:val="00746923"/>
    <w:rsid w:val="00751E88"/>
    <w:rsid w:val="00762732"/>
    <w:rsid w:val="00766EB4"/>
    <w:rsid w:val="00772952"/>
    <w:rsid w:val="00773DF4"/>
    <w:rsid w:val="00773FEA"/>
    <w:rsid w:val="00786385"/>
    <w:rsid w:val="007934C9"/>
    <w:rsid w:val="007C1AD2"/>
    <w:rsid w:val="007D0F10"/>
    <w:rsid w:val="007D23B9"/>
    <w:rsid w:val="007F55BA"/>
    <w:rsid w:val="007F5C6A"/>
    <w:rsid w:val="00806E63"/>
    <w:rsid w:val="0081028D"/>
    <w:rsid w:val="00815753"/>
    <w:rsid w:val="00874993"/>
    <w:rsid w:val="008A004A"/>
    <w:rsid w:val="008B3F50"/>
    <w:rsid w:val="00906598"/>
    <w:rsid w:val="00936D88"/>
    <w:rsid w:val="0095426A"/>
    <w:rsid w:val="00971BF2"/>
    <w:rsid w:val="009751A6"/>
    <w:rsid w:val="0098521B"/>
    <w:rsid w:val="0099022C"/>
    <w:rsid w:val="009D27EC"/>
    <w:rsid w:val="009E2178"/>
    <w:rsid w:val="00A16CB2"/>
    <w:rsid w:val="00A24461"/>
    <w:rsid w:val="00A42D46"/>
    <w:rsid w:val="00A7443B"/>
    <w:rsid w:val="00AB2F36"/>
    <w:rsid w:val="00AB788A"/>
    <w:rsid w:val="00AC628A"/>
    <w:rsid w:val="00AF7CE7"/>
    <w:rsid w:val="00B35067"/>
    <w:rsid w:val="00B35BE4"/>
    <w:rsid w:val="00B37444"/>
    <w:rsid w:val="00B409FB"/>
    <w:rsid w:val="00B476FB"/>
    <w:rsid w:val="00B52992"/>
    <w:rsid w:val="00B536C3"/>
    <w:rsid w:val="00B70E14"/>
    <w:rsid w:val="00BB6D87"/>
    <w:rsid w:val="00BE3570"/>
    <w:rsid w:val="00BF7781"/>
    <w:rsid w:val="00C04B16"/>
    <w:rsid w:val="00C126C1"/>
    <w:rsid w:val="00C17522"/>
    <w:rsid w:val="00C2188B"/>
    <w:rsid w:val="00C322C4"/>
    <w:rsid w:val="00C41A83"/>
    <w:rsid w:val="00CA4427"/>
    <w:rsid w:val="00CB623F"/>
    <w:rsid w:val="00CC1D49"/>
    <w:rsid w:val="00CC5CD3"/>
    <w:rsid w:val="00CD4D80"/>
    <w:rsid w:val="00CE366B"/>
    <w:rsid w:val="00CF7532"/>
    <w:rsid w:val="00D03E43"/>
    <w:rsid w:val="00D211BC"/>
    <w:rsid w:val="00D66C84"/>
    <w:rsid w:val="00D95F54"/>
    <w:rsid w:val="00D961F7"/>
    <w:rsid w:val="00DA78B6"/>
    <w:rsid w:val="00DB1850"/>
    <w:rsid w:val="00DC3B29"/>
    <w:rsid w:val="00DD3BF8"/>
    <w:rsid w:val="00E5271E"/>
    <w:rsid w:val="00E757EA"/>
    <w:rsid w:val="00EA5488"/>
    <w:rsid w:val="00EB4D2D"/>
    <w:rsid w:val="00EC0BE3"/>
    <w:rsid w:val="00F176DA"/>
    <w:rsid w:val="00F325B7"/>
    <w:rsid w:val="00F46533"/>
    <w:rsid w:val="00F652AD"/>
    <w:rsid w:val="00F749FF"/>
    <w:rsid w:val="00F96B5F"/>
    <w:rsid w:val="00FA67AE"/>
    <w:rsid w:val="00FB4919"/>
    <w:rsid w:val="00FC1E29"/>
    <w:rsid w:val="00FC5D34"/>
    <w:rsid w:val="00FE56BC"/>
    <w:rsid w:val="00FF1290"/>
    <w:rsid w:val="00FF4085"/>
    <w:rsid w:val="22C21BAD"/>
    <w:rsid w:val="325AB7FF"/>
    <w:rsid w:val="4CB85965"/>
    <w:rsid w:val="55D4FECE"/>
    <w:rsid w:val="6BA0A565"/>
    <w:rsid w:val="789260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7AB457"/>
  <w15:docId w15:val="{53F03D5C-6BA0-49C4-BDD9-213EF3229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basedOn w:val="Heading1"/>
    <w:next w:val="Normal"/>
    <w:link w:val="Heading3Char"/>
    <w:qFormat/>
    <w:rsid w:val="00CD4D80"/>
    <w:pPr>
      <w:spacing w:before="160"/>
      <w:outlineLvl w:val="2"/>
    </w:pPr>
  </w:style>
  <w:style w:type="paragraph" w:styleId="Heading4">
    <w:name w:val="heading 4"/>
    <w:basedOn w:val="Heading3"/>
    <w:next w:val="Normal"/>
    <w:link w:val="Heading4Char"/>
    <w:qFormat/>
    <w:rsid w:val="00CD4D80"/>
    <w:pPr>
      <w:tabs>
        <w:tab w:val="clear" w:pos="794"/>
        <w:tab w:val="left" w:pos="1021"/>
      </w:tabs>
      <w:ind w:left="1021" w:hanging="1021"/>
      <w:outlineLvl w:val="3"/>
    </w:pPr>
  </w:style>
  <w:style w:type="paragraph" w:styleId="Heading5">
    <w:name w:val="heading 5"/>
    <w:basedOn w:val="Heading4"/>
    <w:next w:val="Normal"/>
    <w:link w:val="Heading5Char"/>
    <w:qFormat/>
    <w:rsid w:val="00CD4D80"/>
    <w:pPr>
      <w:outlineLvl w:val="4"/>
    </w:pPr>
  </w:style>
  <w:style w:type="paragraph" w:styleId="Heading6">
    <w:name w:val="heading 6"/>
    <w:basedOn w:val="Heading4"/>
    <w:next w:val="Normal"/>
    <w:link w:val="Heading6Char"/>
    <w:qFormat/>
    <w:rsid w:val="00CD4D80"/>
    <w:pPr>
      <w:tabs>
        <w:tab w:val="clear" w:pos="1021"/>
        <w:tab w:val="clear" w:pos="1191"/>
      </w:tabs>
      <w:ind w:left="1588" w:hanging="1588"/>
      <w:outlineLvl w:val="5"/>
    </w:pPr>
  </w:style>
  <w:style w:type="paragraph" w:styleId="Heading7">
    <w:name w:val="heading 7"/>
    <w:basedOn w:val="Heading6"/>
    <w:next w:val="Normal"/>
    <w:link w:val="Heading7Char"/>
    <w:qFormat/>
    <w:rsid w:val="00CD4D80"/>
    <w:pPr>
      <w:outlineLvl w:val="6"/>
    </w:pPr>
  </w:style>
  <w:style w:type="paragraph" w:styleId="Heading8">
    <w:name w:val="heading 8"/>
    <w:basedOn w:val="Heading6"/>
    <w:next w:val="Normal"/>
    <w:link w:val="Heading8Char"/>
    <w:qFormat/>
    <w:rsid w:val="00CD4D80"/>
    <w:pPr>
      <w:outlineLvl w:val="7"/>
    </w:pPr>
  </w:style>
  <w:style w:type="paragraph" w:styleId="Heading9">
    <w:name w:val="heading 9"/>
    <w:basedOn w:val="Heading6"/>
    <w:next w:val="Normal"/>
    <w:link w:val="Heading9Char"/>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link w:val="CallChar"/>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link w:val="enumlev1Char"/>
    <w:qFormat/>
    <w:rsid w:val="00CD4D80"/>
    <w:pPr>
      <w:spacing w:before="80"/>
      <w:ind w:left="794" w:hanging="794"/>
    </w:pPr>
  </w:style>
  <w:style w:type="paragraph" w:customStyle="1" w:styleId="enumlev2">
    <w:name w:val="enumlev2"/>
    <w:basedOn w:val="enumlev1"/>
    <w:uiPriority w:val="99"/>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Style 12,(NECG) Footnote Reference,FR,Style 13,Style 124,o,fr,Style 3,Footnote symbol,Voetnootverwijzing,Times 10 Point,Exposant 3 Point,footnote ref,Fuكnotenzeichen diss neu"/>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Char,fn"/>
    <w:basedOn w:val="Note"/>
    <w:link w:val="FootnoteTextChar"/>
    <w:rsid w:val="00CD4D80"/>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Char Char,fn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aliases w:val="encabezado,he"/>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he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link w:val="HeadingbChar"/>
    <w:qFormat/>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uiPriority w:val="99"/>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link w:val="SourceChar"/>
    <w:qFormat/>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link w:val="TableheadChar"/>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qFormat/>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link w:val="Title1Char"/>
    <w:qFormat/>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uiPriority w:val="39"/>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CD4D80"/>
    <w:pPr>
      <w:spacing w:before="80"/>
      <w:ind w:left="1531" w:hanging="851"/>
    </w:pPr>
  </w:style>
  <w:style w:type="paragraph" w:styleId="TOC3">
    <w:name w:val="toc 3"/>
    <w:basedOn w:val="TOC2"/>
    <w:uiPriority w:val="39"/>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customStyle="1" w:styleId="Docnumber">
    <w:name w:val="Docnumber"/>
    <w:basedOn w:val="Normal"/>
    <w:link w:val="DocnumberChar"/>
    <w:qFormat/>
    <w:rsid w:val="00762732"/>
    <w:pPr>
      <w:jc w:val="right"/>
    </w:pPr>
    <w:rPr>
      <w:rFonts w:eastAsia="SimSun"/>
      <w:b/>
      <w:sz w:val="32"/>
    </w:rPr>
  </w:style>
  <w:style w:type="character" w:customStyle="1" w:styleId="DocnumberChar">
    <w:name w:val="Docnumber Char"/>
    <w:link w:val="Docnumber"/>
    <w:rsid w:val="00762732"/>
    <w:rPr>
      <w:rFonts w:ascii="Times New Roman" w:eastAsia="SimSun" w:hAnsi="Times New Roman"/>
      <w:b/>
      <w:sz w:val="32"/>
      <w:lang w:val="en-GB" w:eastAsia="en-US"/>
    </w:rPr>
  </w:style>
  <w:style w:type="character" w:styleId="Hyperlink">
    <w:name w:val="Hyperlink"/>
    <w:aliases w:val="超级链接,超?级链,CEO_Hyperlink,Style 58,超????,하이퍼링크2,超链接1,하이퍼링크21,超??级链Ú,fL????,fL?级,超??级链,超?级链Ú,’´?级链,’´????,’´??级链Ú,’´??级,超?级链?,Style?,S"/>
    <w:basedOn w:val="DefaultParagraphFont"/>
    <w:uiPriority w:val="99"/>
    <w:qFormat/>
    <w:rsid w:val="00762732"/>
    <w:rPr>
      <w:color w:val="0000FF"/>
      <w:u w:val="single"/>
    </w:rPr>
  </w:style>
  <w:style w:type="paragraph" w:customStyle="1" w:styleId="LSDeadline">
    <w:name w:val="LSDeadline"/>
    <w:basedOn w:val="Normal"/>
    <w:next w:val="Normal"/>
    <w:rsid w:val="00762732"/>
    <w:pPr>
      <w:tabs>
        <w:tab w:val="clear" w:pos="794"/>
        <w:tab w:val="clear" w:pos="1191"/>
        <w:tab w:val="clear" w:pos="1588"/>
        <w:tab w:val="clear" w:pos="1985"/>
      </w:tabs>
      <w:overflowPunct/>
      <w:autoSpaceDE/>
      <w:autoSpaceDN/>
      <w:adjustRightInd/>
      <w:textAlignment w:val="auto"/>
    </w:pPr>
    <w:rPr>
      <w:rFonts w:eastAsiaTheme="minorHAnsi"/>
      <w:szCs w:val="24"/>
      <w:lang w:eastAsia="ja-JP"/>
    </w:rPr>
  </w:style>
  <w:style w:type="paragraph" w:customStyle="1" w:styleId="LSForAction">
    <w:name w:val="LSForAction"/>
    <w:basedOn w:val="Normal"/>
    <w:next w:val="Normal"/>
    <w:rsid w:val="00762732"/>
  </w:style>
  <w:style w:type="paragraph" w:customStyle="1" w:styleId="LSForInfo">
    <w:name w:val="LSForInfo"/>
    <w:basedOn w:val="Normal"/>
    <w:next w:val="Normal"/>
    <w:rsid w:val="00762732"/>
    <w:pPr>
      <w:tabs>
        <w:tab w:val="clear" w:pos="794"/>
        <w:tab w:val="clear" w:pos="1191"/>
        <w:tab w:val="clear" w:pos="1588"/>
        <w:tab w:val="clear" w:pos="1985"/>
      </w:tabs>
      <w:overflowPunct/>
      <w:autoSpaceDE/>
      <w:autoSpaceDN/>
      <w:adjustRightInd/>
      <w:textAlignment w:val="auto"/>
    </w:pPr>
    <w:rPr>
      <w:rFonts w:eastAsiaTheme="minorHAnsi"/>
      <w:bCs/>
      <w:szCs w:val="24"/>
      <w:lang w:eastAsia="ja-JP"/>
    </w:rPr>
  </w:style>
  <w:style w:type="paragraph" w:customStyle="1" w:styleId="VenueDate">
    <w:name w:val="VenueDate"/>
    <w:basedOn w:val="Normal"/>
    <w:qFormat/>
    <w:rsid w:val="00762732"/>
    <w:pPr>
      <w:tabs>
        <w:tab w:val="clear" w:pos="794"/>
        <w:tab w:val="clear" w:pos="1191"/>
        <w:tab w:val="clear" w:pos="1588"/>
        <w:tab w:val="clear" w:pos="1985"/>
      </w:tabs>
      <w:jc w:val="right"/>
    </w:pPr>
  </w:style>
  <w:style w:type="paragraph" w:customStyle="1" w:styleId="TSBHeaderQuestion">
    <w:name w:val="TSBHeaderQuestion"/>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ource">
    <w:name w:val="TSBHeaderSource"/>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Title">
    <w:name w:val="TSBHeaderTitle"/>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ummary">
    <w:name w:val="TSBHeaderSummary"/>
    <w:basedOn w:val="Normal"/>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LSApproval">
    <w:name w:val="LSApproval"/>
    <w:basedOn w:val="Normal"/>
    <w:rsid w:val="00762732"/>
    <w:pPr>
      <w:tabs>
        <w:tab w:val="clear" w:pos="794"/>
        <w:tab w:val="clear" w:pos="1191"/>
        <w:tab w:val="clear" w:pos="1588"/>
        <w:tab w:val="clear" w:pos="1985"/>
      </w:tabs>
      <w:overflowPunct/>
      <w:autoSpaceDE/>
      <w:autoSpaceDN/>
      <w:adjustRightInd/>
      <w:textAlignment w:val="auto"/>
    </w:pPr>
    <w:rPr>
      <w:rFonts w:eastAsiaTheme="minorEastAsia"/>
      <w:b/>
      <w:bCs/>
      <w:szCs w:val="24"/>
      <w:lang w:eastAsia="ja-JP"/>
    </w:rPr>
  </w:style>
  <w:style w:type="paragraph" w:customStyle="1" w:styleId="TSBHeaderRight14">
    <w:name w:val="TSBHeaderRight14"/>
    <w:basedOn w:val="Normal"/>
    <w:qFormat/>
    <w:rsid w:val="00762732"/>
    <w:pPr>
      <w:jc w:val="right"/>
    </w:pPr>
    <w:rPr>
      <w:b/>
      <w:bCs/>
      <w:sz w:val="28"/>
      <w:szCs w:val="28"/>
    </w:rPr>
  </w:style>
  <w:style w:type="table" w:styleId="TableGrid">
    <w:name w:val="Table Grid"/>
    <w:basedOn w:val="TableNormal"/>
    <w:uiPriority w:val="59"/>
    <w:rsid w:val="007627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ourceChar">
    <w:name w:val="Source Char"/>
    <w:link w:val="Source"/>
    <w:locked/>
    <w:rsid w:val="00762732"/>
    <w:rPr>
      <w:rFonts w:ascii="Times New Roman" w:hAnsi="Times New Roman"/>
      <w:b/>
      <w:sz w:val="28"/>
      <w:lang w:val="en-GB" w:eastAsia="en-US"/>
    </w:rPr>
  </w:style>
  <w:style w:type="character" w:customStyle="1" w:styleId="Title1Char">
    <w:name w:val="Title 1 Char"/>
    <w:link w:val="Title1"/>
    <w:qFormat/>
    <w:locked/>
    <w:rsid w:val="00762732"/>
    <w:rPr>
      <w:rFonts w:ascii="Times New Roman" w:hAnsi="Times New Roman"/>
      <w:caps/>
      <w:sz w:val="28"/>
      <w:lang w:val="en-GB" w:eastAsia="en-US"/>
    </w:rPr>
  </w:style>
  <w:style w:type="paragraph" w:styleId="ListParagraph">
    <w:name w:val="List Paragraph"/>
    <w:aliases w:val="Recommendation,List Paragraph11,O5,Para_sk,Resume Title,- Bullets"/>
    <w:basedOn w:val="Normal"/>
    <w:link w:val="ListParagraphChar"/>
    <w:uiPriority w:val="34"/>
    <w:qFormat/>
    <w:rsid w:val="005A5619"/>
    <w:pPr>
      <w:tabs>
        <w:tab w:val="clear" w:pos="794"/>
        <w:tab w:val="clear" w:pos="1191"/>
        <w:tab w:val="clear" w:pos="1588"/>
        <w:tab w:val="clear" w:pos="1985"/>
      </w:tabs>
      <w:overflowPunct/>
      <w:autoSpaceDE/>
      <w:autoSpaceDN/>
      <w:adjustRightInd/>
      <w:ind w:left="720"/>
      <w:contextualSpacing/>
      <w:textAlignment w:val="auto"/>
    </w:pPr>
    <w:rPr>
      <w:rFonts w:eastAsiaTheme="minorEastAsia"/>
      <w:szCs w:val="24"/>
      <w:lang w:eastAsia="ja-JP"/>
    </w:r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locked/>
    <w:rsid w:val="005A5619"/>
    <w:rPr>
      <w:rFonts w:ascii="Times New Roman" w:eastAsiaTheme="minorEastAsia" w:hAnsi="Times New Roman"/>
      <w:sz w:val="24"/>
      <w:szCs w:val="24"/>
      <w:lang w:val="en-GB" w:eastAsia="ja-JP"/>
    </w:rPr>
  </w:style>
  <w:style w:type="character" w:styleId="PlaceholderText">
    <w:name w:val="Placeholder Text"/>
    <w:basedOn w:val="DefaultParagraphFont"/>
    <w:uiPriority w:val="99"/>
    <w:semiHidden/>
    <w:rsid w:val="005A5619"/>
    <w:rPr>
      <w:color w:val="808080"/>
    </w:rPr>
  </w:style>
  <w:style w:type="character" w:customStyle="1" w:styleId="Heading1Char">
    <w:name w:val="Heading 1 Char"/>
    <w:basedOn w:val="DefaultParagraphFont"/>
    <w:link w:val="Heading1"/>
    <w:rsid w:val="00C04B16"/>
    <w:rPr>
      <w:rFonts w:ascii="Times New Roman" w:hAnsi="Times New Roman"/>
      <w:b/>
      <w:sz w:val="24"/>
      <w:lang w:val="en-GB" w:eastAsia="en-US"/>
    </w:rPr>
  </w:style>
  <w:style w:type="character" w:customStyle="1" w:styleId="Heading2Char">
    <w:name w:val="Heading 2 Char"/>
    <w:basedOn w:val="DefaultParagraphFont"/>
    <w:link w:val="Heading2"/>
    <w:rsid w:val="00C04B16"/>
    <w:rPr>
      <w:rFonts w:ascii="Times New Roman" w:hAnsi="Times New Roman"/>
      <w:b/>
      <w:sz w:val="24"/>
      <w:lang w:val="en-GB" w:eastAsia="en-US"/>
    </w:rPr>
  </w:style>
  <w:style w:type="character" w:customStyle="1" w:styleId="Heading3Char">
    <w:name w:val="Heading 3 Char"/>
    <w:basedOn w:val="DefaultParagraphFont"/>
    <w:link w:val="Heading3"/>
    <w:rsid w:val="00C04B16"/>
    <w:rPr>
      <w:rFonts w:ascii="Times New Roman" w:hAnsi="Times New Roman"/>
      <w:b/>
      <w:sz w:val="24"/>
      <w:lang w:val="en-GB" w:eastAsia="en-US"/>
    </w:rPr>
  </w:style>
  <w:style w:type="character" w:customStyle="1" w:styleId="Heading4Char">
    <w:name w:val="Heading 4 Char"/>
    <w:basedOn w:val="DefaultParagraphFont"/>
    <w:link w:val="Heading4"/>
    <w:rsid w:val="00C04B16"/>
    <w:rPr>
      <w:rFonts w:ascii="Times New Roman" w:hAnsi="Times New Roman"/>
      <w:b/>
      <w:sz w:val="24"/>
      <w:lang w:val="en-GB" w:eastAsia="en-US"/>
    </w:rPr>
  </w:style>
  <w:style w:type="character" w:customStyle="1" w:styleId="Heading5Char">
    <w:name w:val="Heading 5 Char"/>
    <w:basedOn w:val="DefaultParagraphFont"/>
    <w:link w:val="Heading5"/>
    <w:rsid w:val="00C04B16"/>
    <w:rPr>
      <w:rFonts w:ascii="Times New Roman" w:hAnsi="Times New Roman"/>
      <w:b/>
      <w:sz w:val="24"/>
      <w:lang w:val="en-GB" w:eastAsia="en-US"/>
    </w:rPr>
  </w:style>
  <w:style w:type="character" w:customStyle="1" w:styleId="Heading6Char">
    <w:name w:val="Heading 6 Char"/>
    <w:basedOn w:val="DefaultParagraphFont"/>
    <w:link w:val="Heading6"/>
    <w:rsid w:val="00C04B16"/>
    <w:rPr>
      <w:rFonts w:ascii="Times New Roman" w:hAnsi="Times New Roman"/>
      <w:b/>
      <w:sz w:val="24"/>
      <w:lang w:val="en-GB" w:eastAsia="en-US"/>
    </w:rPr>
  </w:style>
  <w:style w:type="character" w:customStyle="1" w:styleId="Heading7Char">
    <w:name w:val="Heading 7 Char"/>
    <w:basedOn w:val="DefaultParagraphFont"/>
    <w:link w:val="Heading7"/>
    <w:rsid w:val="00C04B16"/>
    <w:rPr>
      <w:rFonts w:ascii="Times New Roman" w:hAnsi="Times New Roman"/>
      <w:b/>
      <w:sz w:val="24"/>
      <w:lang w:val="en-GB" w:eastAsia="en-US"/>
    </w:rPr>
  </w:style>
  <w:style w:type="character" w:customStyle="1" w:styleId="Heading8Char">
    <w:name w:val="Heading 8 Char"/>
    <w:basedOn w:val="DefaultParagraphFont"/>
    <w:link w:val="Heading8"/>
    <w:rsid w:val="00C04B16"/>
    <w:rPr>
      <w:rFonts w:ascii="Times New Roman" w:hAnsi="Times New Roman"/>
      <w:b/>
      <w:sz w:val="24"/>
      <w:lang w:val="en-GB" w:eastAsia="en-US"/>
    </w:rPr>
  </w:style>
  <w:style w:type="character" w:customStyle="1" w:styleId="Heading9Char">
    <w:name w:val="Heading 9 Char"/>
    <w:basedOn w:val="DefaultParagraphFont"/>
    <w:link w:val="Heading9"/>
    <w:rsid w:val="00C04B16"/>
    <w:rPr>
      <w:rFonts w:ascii="Times New Roman" w:hAnsi="Times New Roman"/>
      <w:b/>
      <w:sz w:val="24"/>
      <w:lang w:val="en-GB" w:eastAsia="en-US"/>
    </w:rPr>
  </w:style>
  <w:style w:type="paragraph" w:customStyle="1" w:styleId="Reasons">
    <w:name w:val="Reasons"/>
    <w:basedOn w:val="Normal"/>
    <w:qFormat/>
    <w:rsid w:val="00C04B16"/>
    <w:pPr>
      <w:tabs>
        <w:tab w:val="clear" w:pos="794"/>
        <w:tab w:val="clear" w:pos="1191"/>
        <w:tab w:val="left" w:pos="1134"/>
      </w:tabs>
    </w:pPr>
  </w:style>
  <w:style w:type="paragraph" w:customStyle="1" w:styleId="ASN1">
    <w:name w:val="ASN.1"/>
    <w:basedOn w:val="Normal"/>
    <w:rsid w:val="00C04B1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styleId="EndnoteReference">
    <w:name w:val="endnote reference"/>
    <w:basedOn w:val="DefaultParagraphFont"/>
    <w:uiPriority w:val="99"/>
    <w:rsid w:val="00C04B16"/>
    <w:rPr>
      <w:vertAlign w:val="superscript"/>
    </w:rPr>
  </w:style>
  <w:style w:type="paragraph" w:customStyle="1" w:styleId="FooterQP">
    <w:name w:val="Footer_QP"/>
    <w:basedOn w:val="Normal"/>
    <w:rsid w:val="00C04B16"/>
    <w:pPr>
      <w:tabs>
        <w:tab w:val="clear" w:pos="794"/>
        <w:tab w:val="clear" w:pos="1191"/>
        <w:tab w:val="clear" w:pos="1588"/>
        <w:tab w:val="clear" w:pos="1985"/>
        <w:tab w:val="left" w:pos="907"/>
        <w:tab w:val="right" w:pos="8789"/>
        <w:tab w:val="right" w:pos="9639"/>
      </w:tabs>
      <w:spacing w:before="0"/>
    </w:pPr>
    <w:rPr>
      <w:b/>
      <w:sz w:val="22"/>
    </w:rPr>
  </w:style>
  <w:style w:type="paragraph" w:styleId="BalloonText">
    <w:name w:val="Balloon Text"/>
    <w:basedOn w:val="Normal"/>
    <w:link w:val="BalloonTextChar"/>
    <w:rsid w:val="00C04B16"/>
    <w:pPr>
      <w:spacing w:before="0"/>
    </w:pPr>
    <w:rPr>
      <w:rFonts w:ascii="Tahoma" w:hAnsi="Tahoma" w:cs="Tahoma"/>
      <w:sz w:val="16"/>
      <w:szCs w:val="16"/>
    </w:rPr>
  </w:style>
  <w:style w:type="character" w:customStyle="1" w:styleId="BalloonTextChar">
    <w:name w:val="Balloon Text Char"/>
    <w:basedOn w:val="DefaultParagraphFont"/>
    <w:link w:val="BalloonText"/>
    <w:rsid w:val="00C04B16"/>
    <w:rPr>
      <w:rFonts w:ascii="Tahoma" w:hAnsi="Tahoma" w:cs="Tahoma"/>
      <w:sz w:val="16"/>
      <w:szCs w:val="16"/>
      <w:lang w:val="en-GB" w:eastAsia="en-US"/>
    </w:rPr>
  </w:style>
  <w:style w:type="paragraph" w:customStyle="1" w:styleId="Normalaftertitle0">
    <w:name w:val="Normal after title"/>
    <w:basedOn w:val="Normal"/>
    <w:next w:val="Normal"/>
    <w:rsid w:val="00C04B16"/>
    <w:pPr>
      <w:tabs>
        <w:tab w:val="clear" w:pos="794"/>
        <w:tab w:val="clear" w:pos="1191"/>
        <w:tab w:val="clear" w:pos="1588"/>
        <w:tab w:val="clear" w:pos="1985"/>
        <w:tab w:val="left" w:pos="1134"/>
        <w:tab w:val="left" w:pos="1871"/>
        <w:tab w:val="left" w:pos="2268"/>
      </w:tabs>
      <w:spacing w:before="280"/>
      <w:textAlignment w:val="auto"/>
    </w:pPr>
  </w:style>
  <w:style w:type="paragraph" w:customStyle="1" w:styleId="headingb0">
    <w:name w:val="heading_b"/>
    <w:basedOn w:val="Heading3"/>
    <w:next w:val="Normal"/>
    <w:rsid w:val="00C04B16"/>
    <w:pPr>
      <w:tabs>
        <w:tab w:val="clear" w:pos="1191"/>
        <w:tab w:val="clear" w:pos="1588"/>
        <w:tab w:val="clear" w:pos="1985"/>
        <w:tab w:val="left" w:pos="1134"/>
        <w:tab w:val="left" w:pos="1871"/>
        <w:tab w:val="left" w:pos="2127"/>
        <w:tab w:val="left" w:pos="2268"/>
        <w:tab w:val="left" w:pos="2410"/>
        <w:tab w:val="left" w:pos="2921"/>
        <w:tab w:val="left" w:pos="3261"/>
      </w:tabs>
      <w:ind w:left="0" w:firstLine="0"/>
      <w:textAlignment w:val="auto"/>
      <w:outlineLvl w:val="9"/>
    </w:pPr>
    <w:rPr>
      <w:b w:val="0"/>
    </w:rPr>
  </w:style>
  <w:style w:type="paragraph" w:styleId="PlainText">
    <w:name w:val="Plain Text"/>
    <w:basedOn w:val="Normal"/>
    <w:link w:val="PlainTextChar"/>
    <w:uiPriority w:val="99"/>
    <w:unhideWhenUsed/>
    <w:rsid w:val="00C04B16"/>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C04B16"/>
    <w:rPr>
      <w:rFonts w:ascii="Consolas" w:eastAsiaTheme="minorEastAsia" w:hAnsi="Consolas" w:cstheme="minorBidi"/>
      <w:sz w:val="21"/>
      <w:szCs w:val="21"/>
    </w:rPr>
  </w:style>
  <w:style w:type="paragraph" w:styleId="NoSpacing">
    <w:name w:val="No Spacing"/>
    <w:uiPriority w:val="1"/>
    <w:qFormat/>
    <w:rsid w:val="00C04B16"/>
    <w:rPr>
      <w:rFonts w:asciiTheme="minorHAnsi" w:eastAsiaTheme="minorEastAsia" w:hAnsiTheme="minorHAnsi" w:cstheme="minorBidi"/>
      <w:sz w:val="22"/>
      <w:szCs w:val="22"/>
    </w:rPr>
  </w:style>
  <w:style w:type="character" w:customStyle="1" w:styleId="TabletextChar">
    <w:name w:val="Table_text Char"/>
    <w:basedOn w:val="DefaultParagraphFont"/>
    <w:link w:val="Tabletext"/>
    <w:locked/>
    <w:rsid w:val="00C04B16"/>
    <w:rPr>
      <w:rFonts w:ascii="Times New Roman" w:hAnsi="Times New Roman"/>
      <w:sz w:val="22"/>
      <w:lang w:val="en-GB" w:eastAsia="en-US"/>
    </w:rPr>
  </w:style>
  <w:style w:type="character" w:customStyle="1" w:styleId="enumlev1Char">
    <w:name w:val="enumlev1 Char"/>
    <w:basedOn w:val="DefaultParagraphFont"/>
    <w:link w:val="enumlev1"/>
    <w:locked/>
    <w:rsid w:val="00C04B16"/>
    <w:rPr>
      <w:rFonts w:ascii="Times New Roman" w:hAnsi="Times New Roman"/>
      <w:sz w:val="24"/>
      <w:lang w:val="en-GB" w:eastAsia="en-US"/>
    </w:rPr>
  </w:style>
  <w:style w:type="character" w:customStyle="1" w:styleId="apple-converted-space">
    <w:name w:val="apple-converted-space"/>
    <w:basedOn w:val="DefaultParagraphFont"/>
    <w:rsid w:val="00C04B16"/>
  </w:style>
  <w:style w:type="table" w:customStyle="1" w:styleId="TableGrid1">
    <w:name w:val="Table Grid1"/>
    <w:basedOn w:val="TableNormal"/>
    <w:next w:val="TableGrid"/>
    <w:rsid w:val="00C04B16"/>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04B16"/>
    <w:rPr>
      <w:b/>
      <w:bCs/>
    </w:rPr>
  </w:style>
  <w:style w:type="paragraph" w:customStyle="1" w:styleId="Annextitle">
    <w:name w:val="Annex_title"/>
    <w:basedOn w:val="Normal"/>
    <w:next w:val="Normal"/>
    <w:rsid w:val="00C04B16"/>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nnexNo">
    <w:name w:val="Annex_No"/>
    <w:basedOn w:val="Normal"/>
    <w:next w:val="Normal"/>
    <w:rsid w:val="00C04B16"/>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customStyle="1" w:styleId="CallChar">
    <w:name w:val="Call Char"/>
    <w:basedOn w:val="DefaultParagraphFont"/>
    <w:link w:val="Call"/>
    <w:locked/>
    <w:rsid w:val="00C04B16"/>
    <w:rPr>
      <w:rFonts w:ascii="Times New Roman" w:hAnsi="Times New Roman"/>
      <w:i/>
      <w:sz w:val="24"/>
      <w:lang w:val="en-GB" w:eastAsia="en-US"/>
    </w:rPr>
  </w:style>
  <w:style w:type="character" w:customStyle="1" w:styleId="HeadingbChar">
    <w:name w:val="Heading_b Char"/>
    <w:link w:val="Headingb"/>
    <w:locked/>
    <w:rsid w:val="00C04B16"/>
    <w:rPr>
      <w:rFonts w:ascii="Times New Roman" w:hAnsi="Times New Roman"/>
      <w:b/>
      <w:sz w:val="24"/>
      <w:lang w:val="en-GB" w:eastAsia="en-US"/>
    </w:rPr>
  </w:style>
  <w:style w:type="character" w:customStyle="1" w:styleId="RestitleChar">
    <w:name w:val="Res_title Char"/>
    <w:basedOn w:val="DefaultParagraphFont"/>
    <w:link w:val="Restitle"/>
    <w:locked/>
    <w:rsid w:val="00C04B16"/>
    <w:rPr>
      <w:rFonts w:ascii="Times New Roman" w:hAnsi="Times New Roman"/>
      <w:b/>
      <w:sz w:val="28"/>
      <w:lang w:val="en-GB" w:eastAsia="en-US"/>
    </w:rPr>
  </w:style>
  <w:style w:type="character" w:styleId="FollowedHyperlink">
    <w:name w:val="FollowedHyperlink"/>
    <w:basedOn w:val="DefaultParagraphFont"/>
    <w:unhideWhenUsed/>
    <w:rsid w:val="00C04B16"/>
    <w:rPr>
      <w:color w:val="606420"/>
      <w:u w:val="single"/>
    </w:rPr>
  </w:style>
  <w:style w:type="paragraph" w:styleId="NormalWeb">
    <w:name w:val="Normal (Web)"/>
    <w:basedOn w:val="Normal"/>
    <w:uiPriority w:val="99"/>
    <w:unhideWhenUsed/>
    <w:rsid w:val="00C04B16"/>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C04B16"/>
    <w:pPr>
      <w:spacing w:before="0"/>
      <w:textAlignment w:val="auto"/>
    </w:pPr>
    <w:rPr>
      <w:sz w:val="20"/>
    </w:rPr>
  </w:style>
  <w:style w:type="character" w:customStyle="1" w:styleId="EndnoteTextChar">
    <w:name w:val="Endnote Text Char"/>
    <w:basedOn w:val="DefaultParagraphFont"/>
    <w:link w:val="EndnoteText"/>
    <w:uiPriority w:val="99"/>
    <w:rsid w:val="00C04B16"/>
    <w:rPr>
      <w:rFonts w:ascii="Times New Roman" w:hAnsi="Times New Roman"/>
      <w:lang w:val="en-GB" w:eastAsia="en-US"/>
    </w:rPr>
  </w:style>
  <w:style w:type="paragraph" w:styleId="Title">
    <w:name w:val="Title"/>
    <w:basedOn w:val="Normal"/>
    <w:next w:val="Normal"/>
    <w:link w:val="TitleChar"/>
    <w:qFormat/>
    <w:rsid w:val="00C04B16"/>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04B16"/>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C04B16"/>
    <w:pPr>
      <w:textAlignment w:val="auto"/>
    </w:pPr>
    <w:rPr>
      <w:b/>
      <w:bCs/>
      <w:i/>
      <w:iCs/>
      <w:szCs w:val="24"/>
    </w:rPr>
  </w:style>
  <w:style w:type="character" w:customStyle="1" w:styleId="BodyTextChar">
    <w:name w:val="Body Text Char"/>
    <w:basedOn w:val="DefaultParagraphFont"/>
    <w:link w:val="BodyText"/>
    <w:rsid w:val="00C04B16"/>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C04B16"/>
    <w:pPr>
      <w:spacing w:after="120"/>
      <w:ind w:left="360"/>
      <w:textAlignment w:val="auto"/>
    </w:pPr>
  </w:style>
  <w:style w:type="character" w:customStyle="1" w:styleId="BodyTextIndentChar">
    <w:name w:val="Body Text Indent Char"/>
    <w:basedOn w:val="DefaultParagraphFont"/>
    <w:link w:val="BodyTextIndent"/>
    <w:rsid w:val="00C04B16"/>
    <w:rPr>
      <w:rFonts w:ascii="Times New Roman" w:hAnsi="Times New Roman"/>
      <w:sz w:val="24"/>
      <w:lang w:val="en-GB" w:eastAsia="en-US"/>
    </w:rPr>
  </w:style>
  <w:style w:type="paragraph" w:styleId="Subtitle">
    <w:name w:val="Subtitle"/>
    <w:basedOn w:val="Normal"/>
    <w:next w:val="Normal"/>
    <w:link w:val="SubtitleChar"/>
    <w:uiPriority w:val="11"/>
    <w:qFormat/>
    <w:rsid w:val="00C04B16"/>
    <w:p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C04B16"/>
    <w:rPr>
      <w:rFonts w:ascii="Cambria" w:eastAsia="SimSun" w:hAnsi="Cambria"/>
      <w:i/>
      <w:iCs/>
      <w:color w:val="4F81BD"/>
      <w:spacing w:val="15"/>
      <w:sz w:val="24"/>
      <w:szCs w:val="24"/>
    </w:rPr>
  </w:style>
  <w:style w:type="paragraph" w:styleId="BodyText2">
    <w:name w:val="Body Text 2"/>
    <w:basedOn w:val="Normal"/>
    <w:link w:val="BodyText2Char"/>
    <w:unhideWhenUsed/>
    <w:rsid w:val="00C04B16"/>
    <w:pPr>
      <w:spacing w:after="120" w:line="480" w:lineRule="auto"/>
      <w:textAlignment w:val="auto"/>
    </w:pPr>
  </w:style>
  <w:style w:type="character" w:customStyle="1" w:styleId="BodyText2Char">
    <w:name w:val="Body Text 2 Char"/>
    <w:basedOn w:val="DefaultParagraphFont"/>
    <w:link w:val="BodyText2"/>
    <w:rsid w:val="00C04B16"/>
    <w:rPr>
      <w:rFonts w:ascii="Times New Roman" w:hAnsi="Times New Roman"/>
      <w:sz w:val="24"/>
      <w:lang w:val="en-GB" w:eastAsia="en-US"/>
    </w:rPr>
  </w:style>
  <w:style w:type="paragraph" w:styleId="Revision">
    <w:name w:val="Revision"/>
    <w:uiPriority w:val="99"/>
    <w:semiHidden/>
    <w:rsid w:val="00C04B16"/>
    <w:rPr>
      <w:rFonts w:ascii="Times New Roman" w:hAnsi="Times New Roman"/>
      <w:sz w:val="24"/>
      <w:lang w:val="en-GB" w:eastAsia="en-US"/>
    </w:rPr>
  </w:style>
  <w:style w:type="character" w:styleId="CommentReference">
    <w:name w:val="annotation reference"/>
    <w:basedOn w:val="DefaultParagraphFont"/>
    <w:semiHidden/>
    <w:unhideWhenUsed/>
    <w:rsid w:val="00C04B16"/>
    <w:rPr>
      <w:sz w:val="16"/>
      <w:szCs w:val="16"/>
    </w:rPr>
  </w:style>
  <w:style w:type="paragraph" w:styleId="CommentText">
    <w:name w:val="annotation text"/>
    <w:basedOn w:val="Normal"/>
    <w:link w:val="CommentTextChar"/>
    <w:unhideWhenUsed/>
    <w:rsid w:val="00C04B16"/>
    <w:rPr>
      <w:sz w:val="20"/>
    </w:rPr>
  </w:style>
  <w:style w:type="character" w:customStyle="1" w:styleId="CommentTextChar">
    <w:name w:val="Comment Text Char"/>
    <w:basedOn w:val="DefaultParagraphFont"/>
    <w:link w:val="CommentText"/>
    <w:rsid w:val="00C04B16"/>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C04B16"/>
    <w:rPr>
      <w:b/>
      <w:bCs/>
    </w:rPr>
  </w:style>
  <w:style w:type="character" w:customStyle="1" w:styleId="CommentSubjectChar">
    <w:name w:val="Comment Subject Char"/>
    <w:basedOn w:val="CommentTextChar"/>
    <w:link w:val="CommentSubject"/>
    <w:semiHidden/>
    <w:rsid w:val="00C04B16"/>
    <w:rPr>
      <w:rFonts w:ascii="Times New Roman" w:hAnsi="Times New Roman"/>
      <w:b/>
      <w:bCs/>
      <w:lang w:val="en-GB" w:eastAsia="en-US"/>
    </w:rPr>
  </w:style>
  <w:style w:type="table" w:customStyle="1" w:styleId="GridTable1Light-Accent512">
    <w:name w:val="Grid Table 1 Light - Accent 512"/>
    <w:basedOn w:val="TableNormal"/>
    <w:uiPriority w:val="46"/>
    <w:rsid w:val="00C04B16"/>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C04B16"/>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C04B16"/>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TableheadChar">
    <w:name w:val="Table_head Char"/>
    <w:basedOn w:val="DefaultParagraphFont"/>
    <w:link w:val="Tablehead"/>
    <w:rsid w:val="00C04B16"/>
    <w:rPr>
      <w:rFonts w:ascii="Times New Roman" w:hAnsi="Times New Roman"/>
      <w:b/>
      <w:sz w:val="22"/>
      <w:lang w:val="en-GB" w:eastAsia="en-US"/>
    </w:rPr>
  </w:style>
  <w:style w:type="paragraph" w:customStyle="1" w:styleId="TableNo">
    <w:name w:val="Table_No"/>
    <w:basedOn w:val="Normal"/>
    <w:next w:val="Normal"/>
    <w:uiPriority w:val="99"/>
    <w:rsid w:val="00C04B16"/>
    <w:pPr>
      <w:keepNext/>
      <w:tabs>
        <w:tab w:val="clear" w:pos="794"/>
        <w:tab w:val="clear" w:pos="1191"/>
        <w:tab w:val="clear" w:pos="1588"/>
        <w:tab w:val="clear" w:pos="1985"/>
        <w:tab w:val="left" w:pos="1134"/>
        <w:tab w:val="left" w:pos="1871"/>
        <w:tab w:val="left" w:pos="2268"/>
      </w:tabs>
      <w:spacing w:before="560" w:after="120"/>
      <w:jc w:val="center"/>
    </w:pPr>
    <w:rPr>
      <w:caps/>
    </w:rPr>
  </w:style>
  <w:style w:type="paragraph" w:customStyle="1" w:styleId="Tabletitle">
    <w:name w:val="Table_title"/>
    <w:basedOn w:val="Normal"/>
    <w:next w:val="Tabletext"/>
    <w:rsid w:val="00C04B16"/>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paragraph" w:styleId="Index4">
    <w:name w:val="index 4"/>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880" w:hanging="220"/>
      <w:textAlignment w:val="auto"/>
    </w:pPr>
    <w:rPr>
      <w:rFonts w:eastAsiaTheme="minorEastAsia" w:cstheme="minorBidi"/>
      <w:sz w:val="18"/>
      <w:szCs w:val="18"/>
      <w:lang w:val="en-US" w:eastAsia="zh-CN"/>
    </w:rPr>
  </w:style>
  <w:style w:type="paragraph" w:styleId="Index5">
    <w:name w:val="index 5"/>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1100" w:hanging="220"/>
      <w:textAlignment w:val="auto"/>
    </w:pPr>
    <w:rPr>
      <w:rFonts w:eastAsiaTheme="minorEastAsia" w:cstheme="minorBidi"/>
      <w:sz w:val="18"/>
      <w:szCs w:val="18"/>
      <w:lang w:val="en-US" w:eastAsia="zh-CN"/>
    </w:rPr>
  </w:style>
  <w:style w:type="paragraph" w:styleId="Index6">
    <w:name w:val="index 6"/>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1320" w:hanging="220"/>
      <w:textAlignment w:val="auto"/>
    </w:pPr>
    <w:rPr>
      <w:rFonts w:eastAsiaTheme="minorEastAsia" w:cstheme="minorBidi"/>
      <w:sz w:val="18"/>
      <w:szCs w:val="18"/>
      <w:lang w:val="en-US" w:eastAsia="zh-CN"/>
    </w:rPr>
  </w:style>
  <w:style w:type="paragraph" w:styleId="Index7">
    <w:name w:val="index 7"/>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1540" w:hanging="220"/>
      <w:textAlignment w:val="auto"/>
    </w:pPr>
    <w:rPr>
      <w:rFonts w:eastAsiaTheme="minorEastAsia" w:cstheme="minorBidi"/>
      <w:sz w:val="18"/>
      <w:szCs w:val="18"/>
      <w:lang w:val="en-US" w:eastAsia="zh-CN"/>
    </w:rPr>
  </w:style>
  <w:style w:type="paragraph" w:styleId="Index8">
    <w:name w:val="index 8"/>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1760" w:hanging="220"/>
      <w:textAlignment w:val="auto"/>
    </w:pPr>
    <w:rPr>
      <w:rFonts w:eastAsiaTheme="minorEastAsia" w:cstheme="minorBidi"/>
      <w:sz w:val="18"/>
      <w:szCs w:val="18"/>
      <w:lang w:val="en-US" w:eastAsia="zh-CN"/>
    </w:rPr>
  </w:style>
  <w:style w:type="paragraph" w:styleId="Index9">
    <w:name w:val="index 9"/>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1980" w:hanging="220"/>
      <w:textAlignment w:val="auto"/>
    </w:pPr>
    <w:rPr>
      <w:rFonts w:eastAsiaTheme="minorEastAsia" w:cstheme="minorBidi"/>
      <w:sz w:val="18"/>
      <w:szCs w:val="18"/>
      <w:lang w:val="en-US" w:eastAsia="zh-CN"/>
    </w:rPr>
  </w:style>
  <w:style w:type="paragraph" w:styleId="IndexHeading">
    <w:name w:val="index heading"/>
    <w:basedOn w:val="Normal"/>
    <w:next w:val="Index1"/>
    <w:uiPriority w:val="99"/>
    <w:unhideWhenUsed/>
    <w:rsid w:val="00C04B16"/>
    <w:pPr>
      <w:tabs>
        <w:tab w:val="clear" w:pos="794"/>
        <w:tab w:val="clear" w:pos="1191"/>
        <w:tab w:val="clear" w:pos="1588"/>
        <w:tab w:val="clear" w:pos="1985"/>
      </w:tabs>
      <w:overflowPunct/>
      <w:autoSpaceDE/>
      <w:autoSpaceDN/>
      <w:adjustRightInd/>
      <w:spacing w:before="240" w:after="120" w:line="259" w:lineRule="auto"/>
      <w:jc w:val="center"/>
      <w:textAlignment w:val="auto"/>
    </w:pPr>
    <w:rPr>
      <w:rFonts w:eastAsiaTheme="minorEastAsia" w:cstheme="minorBidi"/>
      <w:b/>
      <w:bCs/>
      <w:sz w:val="26"/>
      <w:szCs w:val="26"/>
      <w:lang w:val="en-US" w:eastAsia="zh-CN"/>
    </w:rPr>
  </w:style>
  <w:style w:type="paragraph" w:styleId="TOC9">
    <w:name w:val="toc 9"/>
    <w:basedOn w:val="Normal"/>
    <w:next w:val="Normal"/>
    <w:autoRedefine/>
    <w:uiPriority w:val="39"/>
    <w:unhideWhenUsed/>
    <w:rsid w:val="00C04B16"/>
    <w:pPr>
      <w:tabs>
        <w:tab w:val="clear" w:pos="794"/>
        <w:tab w:val="clear" w:pos="1191"/>
        <w:tab w:val="clear" w:pos="1588"/>
        <w:tab w:val="clear" w:pos="1985"/>
      </w:tabs>
      <w:overflowPunct/>
      <w:autoSpaceDE/>
      <w:autoSpaceDN/>
      <w:adjustRightInd/>
      <w:spacing w:before="0" w:line="259" w:lineRule="auto"/>
      <w:ind w:left="1760"/>
      <w:textAlignment w:val="auto"/>
    </w:pPr>
    <w:rPr>
      <w:rFonts w:eastAsiaTheme="minorEastAsia" w:cstheme="minorBidi"/>
      <w:sz w:val="20"/>
      <w:lang w:val="en-US" w:eastAsia="zh-CN"/>
    </w:rPr>
  </w:style>
  <w:style w:type="table" w:customStyle="1" w:styleId="TableGrid2">
    <w:name w:val="Table Grid2"/>
    <w:basedOn w:val="TableNormal"/>
    <w:next w:val="TableGrid"/>
    <w:uiPriority w:val="39"/>
    <w:rsid w:val="00C04B16"/>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C04B16"/>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eastAsia="zh-CN"/>
    </w:rPr>
  </w:style>
  <w:style w:type="table" w:styleId="ListTable1Light-Accent1">
    <w:name w:val="List Table 1 Light Accent 1"/>
    <w:basedOn w:val="TableNormal"/>
    <w:uiPriority w:val="46"/>
    <w:rsid w:val="00C04B1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1">
    <w:name w:val="List Table 2 Accent 1"/>
    <w:basedOn w:val="TableNormal"/>
    <w:uiPriority w:val="47"/>
    <w:rsid w:val="00C04B16"/>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C04B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C04B1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ate">
    <w:name w:val="Date"/>
    <w:basedOn w:val="Normal"/>
    <w:next w:val="Normal"/>
    <w:link w:val="DateChar"/>
    <w:rsid w:val="00C04B16"/>
  </w:style>
  <w:style w:type="character" w:customStyle="1" w:styleId="DateChar">
    <w:name w:val="Date Char"/>
    <w:basedOn w:val="DefaultParagraphFont"/>
    <w:link w:val="Date"/>
    <w:rsid w:val="00C04B16"/>
    <w:rPr>
      <w:rFonts w:ascii="Times New Roman" w:hAnsi="Times New Roman"/>
      <w:sz w:val="24"/>
      <w:lang w:val="en-GB" w:eastAsia="en-US"/>
    </w:rPr>
  </w:style>
  <w:style w:type="paragraph" w:customStyle="1" w:styleId="Tablefin">
    <w:name w:val="Table_fin"/>
    <w:basedOn w:val="Tabletext"/>
    <w:rsid w:val="00C04B16"/>
    <w:rPr>
      <w:sz w:val="20"/>
    </w:rPr>
  </w:style>
  <w:style w:type="table" w:customStyle="1" w:styleId="ListTable1Light-Accent11">
    <w:name w:val="List Table 1 Light - Accent 11"/>
    <w:basedOn w:val="TableNormal"/>
    <w:next w:val="ListTable1Light-Accent1"/>
    <w:uiPriority w:val="46"/>
    <w:rsid w:val="00C04B1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C04B16"/>
    <w:rPr>
      <w:color w:val="605E5C"/>
      <w:shd w:val="clear" w:color="auto" w:fill="E1DFDD"/>
    </w:rPr>
  </w:style>
  <w:style w:type="paragraph" w:customStyle="1" w:styleId="paragraph">
    <w:name w:val="paragraph"/>
    <w:basedOn w:val="Normal"/>
    <w:rsid w:val="00C04B16"/>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eastAsia="en-GB"/>
    </w:rPr>
  </w:style>
  <w:style w:type="character" w:customStyle="1" w:styleId="normaltextrun">
    <w:name w:val="normaltextrun"/>
    <w:basedOn w:val="DefaultParagraphFont"/>
    <w:rsid w:val="00C04B16"/>
  </w:style>
  <w:style w:type="character" w:customStyle="1" w:styleId="eop">
    <w:name w:val="eop"/>
    <w:basedOn w:val="DefaultParagraphFont"/>
    <w:rsid w:val="00C04B16"/>
  </w:style>
  <w:style w:type="paragraph" w:customStyle="1" w:styleId="Figuretitle">
    <w:name w:val="Figure_title"/>
    <w:basedOn w:val="Normal"/>
    <w:next w:val="Normal"/>
    <w:rsid w:val="00F96B5F"/>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lang w:val="en-US"/>
    </w:rPr>
  </w:style>
  <w:style w:type="paragraph" w:customStyle="1" w:styleId="FigureNo">
    <w:name w:val="Figure_No"/>
    <w:basedOn w:val="Normal"/>
    <w:next w:val="Normal"/>
    <w:rsid w:val="00F96B5F"/>
    <w:pPr>
      <w:keepNext/>
      <w:keepLines/>
      <w:tabs>
        <w:tab w:val="clear" w:pos="794"/>
        <w:tab w:val="clear" w:pos="1191"/>
        <w:tab w:val="clear" w:pos="1588"/>
        <w:tab w:val="clear" w:pos="1985"/>
        <w:tab w:val="left" w:pos="1134"/>
        <w:tab w:val="left" w:pos="1871"/>
        <w:tab w:val="left" w:pos="2268"/>
      </w:tabs>
      <w:spacing w:before="480" w:after="120"/>
      <w:jc w:val="center"/>
    </w:pPr>
    <w:rPr>
      <w:caps/>
      <w:sz w:val="20"/>
    </w:rPr>
  </w:style>
  <w:style w:type="character" w:customStyle="1" w:styleId="ui-provider">
    <w:name w:val="ui-provider"/>
    <w:basedOn w:val="DefaultParagraphFont"/>
    <w:rsid w:val="002A7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1.xml"/><Relationship Id="rId18" Type="http://schemas.openxmlformats.org/officeDocument/2006/relationships/package" Target="embeddings/Microsoft_Word_Document.docx"/><Relationship Id="rId3" Type="http://schemas.openxmlformats.org/officeDocument/2006/relationships/customXml" Target="../customXml/item3.xml"/><Relationship Id="rId21" Type="http://schemas.openxmlformats.org/officeDocument/2006/relationships/hyperlink" Target="https://www.itu.int/en/ITU-R/study-groups/Pages/Sustainable-dev-goals.aspx" TargetMode="External"/><Relationship Id="rId7" Type="http://schemas.openxmlformats.org/officeDocument/2006/relationships/webSettings" Target="webSettings.xml"/><Relationship Id="rId12" Type="http://schemas.openxmlformats.org/officeDocument/2006/relationships/hyperlink" Target="https://www.itu.int/oth/R0A01000004" TargetMode="Externa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R23-RAG-C-0001/en" TargetMode="External"/><Relationship Id="rId20" Type="http://schemas.openxmlformats.org/officeDocument/2006/relationships/hyperlink" Target="https://www.itu.int/pub/R-RES-R.6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R00-CA-CIR-0271/en"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itu.int/md/S17-CL-C-0127/en" TargetMode="External"/><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https://www.itu.int/pub/R-RES-R.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br_tsb_terms/" TargetMode="External"/><Relationship Id="rId22" Type="http://schemas.openxmlformats.org/officeDocument/2006/relationships/hyperlink" Target="https://www.itu.int/md/R00-CA-CIR-0267/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ure\Desktop\RAG\Templates\Templates\English.dot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242103357769938E-2"/>
          <c:y val="3.9855072463768113E-2"/>
          <c:w val="0.89183024535726141"/>
          <c:h val="0.76418863402944193"/>
        </c:manualLayout>
      </c:layout>
      <c:barChart>
        <c:barDir val="col"/>
        <c:grouping val="clustered"/>
        <c:varyColors val="0"/>
        <c:ser>
          <c:idx val="0"/>
          <c:order val="0"/>
          <c:spPr>
            <a:solidFill>
              <a:schemeClr val="bg2">
                <a:lumMod val="90000"/>
              </a:schemeClr>
            </a:solidFill>
            <a:ln>
              <a:solidFill>
                <a:schemeClr val="bg2">
                  <a:lumMod val="90000"/>
                </a:schemeClr>
              </a:solidFill>
            </a:ln>
            <a:effectLst>
              <a:outerShdw blurRad="57150" dist="19050" dir="48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4"/>
              <c:tx>
                <c:rich>
                  <a:bodyPr/>
                  <a:lstStyle/>
                  <a:p>
                    <a:fld id="{64CBB23E-9543-4E21-B0B5-90E2D47E57CF}"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DC47-4AD1-A9B1-BCB631F85E0A}"/>
                </c:ext>
              </c:extLst>
            </c:dLbl>
            <c:dLbl>
              <c:idx val="8"/>
              <c:tx>
                <c:rich>
                  <a:bodyPr/>
                  <a:lstStyle/>
                  <a:p>
                    <a:fld id="{9C868201-1754-435D-9267-80FB01BC0E99}"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C47-4AD1-A9B1-BCB631F85E0A}"/>
                </c:ext>
              </c:extLst>
            </c:dLbl>
            <c:dLbl>
              <c:idx val="12"/>
              <c:tx>
                <c:rich>
                  <a:bodyPr/>
                  <a:lstStyle/>
                  <a:p>
                    <a:fld id="{438E0107-F084-4EE1-BE6F-97B72EA0AFD6}"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DC47-4AD1-A9B1-BCB631F85E0A}"/>
                </c:ext>
              </c:extLst>
            </c:dLbl>
            <c:dLbl>
              <c:idx val="16"/>
              <c:tx>
                <c:rich>
                  <a:bodyPr/>
                  <a:lstStyle/>
                  <a:p>
                    <a:fld id="{DA6FAE92-D268-43DC-B823-907738B95F44}"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C47-4AD1-A9B1-BCB631F85E0A}"/>
                </c:ext>
              </c:extLst>
            </c:dLbl>
            <c:dLbl>
              <c:idx val="17"/>
              <c:tx>
                <c:rich>
                  <a:bodyPr/>
                  <a:lstStyle/>
                  <a:p>
                    <a:r>
                      <a:rPr lang="en-US"/>
                      <a:t>216**</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DC47-4AD1-A9B1-BCB631F85E0A}"/>
                </c:ext>
              </c:extLst>
            </c:dLbl>
            <c:dLbl>
              <c:idx val="18"/>
              <c:tx>
                <c:rich>
                  <a:bodyPr/>
                  <a:lstStyle/>
                  <a:p>
                    <a:fld id="{80E48EFC-A4C8-4B0D-AB9F-52EE0C913A80}"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C47-4AD1-A9B1-BCB631F85E0A}"/>
                </c:ext>
              </c:extLst>
            </c:dLbl>
            <c:dLbl>
              <c:idx val="19"/>
              <c:layout>
                <c:manualLayout>
                  <c:x val="1.0946907498631636E-2"/>
                  <c:y val="6.8786374529270791E-2"/>
                </c:manualLayout>
              </c:layout>
              <c:tx>
                <c:rich>
                  <a:bodyPr/>
                  <a:lstStyle/>
                  <a:p>
                    <a:fld id="{8DFCFEFB-8113-4529-B972-A3ECA50DBA77}"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DC47-4AD1-A9B1-BCB631F85E0A}"/>
                </c:ext>
              </c:extLst>
            </c:dLbl>
            <c:dLbl>
              <c:idx val="20"/>
              <c:tx>
                <c:rich>
                  <a:bodyPr/>
                  <a:lstStyle/>
                  <a:p>
                    <a:fld id="{54DFB9F0-0ED5-44BF-A2C6-91BC392CE289}"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DC47-4AD1-A9B1-BCB631F85E0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Sheet1!$B$2:$B$22</c:f>
              <c:strCache>
                <c:ptCount val="21"/>
                <c:pt idx="0">
                  <c:v>2003 (WRC-03)</c:v>
                </c:pt>
                <c:pt idx="1">
                  <c:v>2004</c:v>
                </c:pt>
                <c:pt idx="2">
                  <c:v>2005</c:v>
                </c:pt>
                <c:pt idx="3">
                  <c:v>2006</c:v>
                </c:pt>
                <c:pt idx="4">
                  <c:v>2007 (WRC-07)</c:v>
                </c:pt>
                <c:pt idx="5">
                  <c:v>2008</c:v>
                </c:pt>
                <c:pt idx="6">
                  <c:v>2009</c:v>
                </c:pt>
                <c:pt idx="7">
                  <c:v>2010</c:v>
                </c:pt>
                <c:pt idx="8">
                  <c:v>2011</c:v>
                </c:pt>
                <c:pt idx="9">
                  <c:v>2012 (WRC-12)</c:v>
                </c:pt>
                <c:pt idx="10">
                  <c:v>2013</c:v>
                </c:pt>
                <c:pt idx="11">
                  <c:v>2014</c:v>
                </c:pt>
                <c:pt idx="12">
                  <c:v>2015 (WRC-15)</c:v>
                </c:pt>
                <c:pt idx="13">
                  <c:v>2016</c:v>
                </c:pt>
                <c:pt idx="14">
                  <c:v>2017</c:v>
                </c:pt>
                <c:pt idx="15">
                  <c:v>2018</c:v>
                </c:pt>
                <c:pt idx="16">
                  <c:v>2019 (WRC-19)</c:v>
                </c:pt>
                <c:pt idx="17">
                  <c:v>2020</c:v>
                </c:pt>
                <c:pt idx="18">
                  <c:v>2021</c:v>
                </c:pt>
                <c:pt idx="19">
                  <c:v>2022</c:v>
                </c:pt>
                <c:pt idx="20">
                  <c:v>2023 (WRC-23)</c:v>
                </c:pt>
              </c:strCache>
            </c:strRef>
          </c:cat>
          <c:val>
            <c:numRef>
              <c:f>Sheet1!$C$2:$C$22</c:f>
              <c:numCache>
                <c:formatCode>General</c:formatCode>
                <c:ptCount val="21"/>
                <c:pt idx="0">
                  <c:v>86</c:v>
                </c:pt>
                <c:pt idx="1">
                  <c:v>86</c:v>
                </c:pt>
                <c:pt idx="2">
                  <c:v>78</c:v>
                </c:pt>
                <c:pt idx="3">
                  <c:v>80</c:v>
                </c:pt>
                <c:pt idx="4">
                  <c:v>228</c:v>
                </c:pt>
                <c:pt idx="5">
                  <c:v>105</c:v>
                </c:pt>
                <c:pt idx="6">
                  <c:v>110</c:v>
                </c:pt>
                <c:pt idx="7">
                  <c:v>105</c:v>
                </c:pt>
                <c:pt idx="8">
                  <c:v>252</c:v>
                </c:pt>
                <c:pt idx="9">
                  <c:v>106</c:v>
                </c:pt>
                <c:pt idx="10">
                  <c:v>122</c:v>
                </c:pt>
                <c:pt idx="11">
                  <c:v>122</c:v>
                </c:pt>
                <c:pt idx="12">
                  <c:v>262</c:v>
                </c:pt>
                <c:pt idx="13">
                  <c:v>120</c:v>
                </c:pt>
                <c:pt idx="14">
                  <c:v>129</c:v>
                </c:pt>
                <c:pt idx="15">
                  <c:v>130</c:v>
                </c:pt>
                <c:pt idx="16">
                  <c:v>253</c:v>
                </c:pt>
                <c:pt idx="17">
                  <c:v>216</c:v>
                </c:pt>
                <c:pt idx="18">
                  <c:v>235</c:v>
                </c:pt>
                <c:pt idx="19">
                  <c:v>256</c:v>
                </c:pt>
                <c:pt idx="20">
                  <c:v>295</c:v>
                </c:pt>
              </c:numCache>
            </c:numRef>
          </c:val>
          <c:extLst>
            <c:ext xmlns:c16="http://schemas.microsoft.com/office/drawing/2014/chart" uri="{C3380CC4-5D6E-409C-BE32-E72D297353CC}">
              <c16:uniqueId val="{00000008-DC47-4AD1-A9B1-BCB631F85E0A}"/>
            </c:ext>
          </c:extLst>
        </c:ser>
        <c:dLbls>
          <c:dLblPos val="inEnd"/>
          <c:showLegendKey val="0"/>
          <c:showVal val="1"/>
          <c:showCatName val="0"/>
          <c:showSerName val="0"/>
          <c:showPercent val="0"/>
          <c:showBubbleSize val="0"/>
        </c:dLbls>
        <c:gapWidth val="100"/>
        <c:overlap val="-50"/>
        <c:axId val="413366016"/>
        <c:axId val="417770208"/>
      </c:barChart>
      <c:catAx>
        <c:axId val="41336601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17770208"/>
        <c:crosses val="autoZero"/>
        <c:auto val="1"/>
        <c:lblAlgn val="ctr"/>
        <c:lblOffset val="100"/>
        <c:noMultiLvlLbl val="0"/>
      </c:catAx>
      <c:valAx>
        <c:axId val="417770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13366016"/>
        <c:crosses val="autoZero"/>
        <c:crossBetween val="between"/>
      </c:valAx>
      <c:spPr>
        <a:noFill/>
        <a:ln>
          <a:solidFill>
            <a:schemeClr val="bg2"/>
          </a:solidFill>
        </a:ln>
        <a:effectLst>
          <a:outerShdw blurRad="50800" dist="50800" dir="5400000" algn="ctr" rotWithShape="0">
            <a:schemeClr val="bg1"/>
          </a:outerShdw>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793da9a-8d8a-4824-945d-2346bcf27de4">
      <Terms xmlns="http://schemas.microsoft.com/office/infopath/2007/PartnerControls"/>
    </lcf76f155ced4ddcb4097134ff3c332f>
    <TaxCatchAll xmlns="ad0d4407-0c86-4168-aef5-7e5ed32f9eb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15" ma:contentTypeDescription="Crée un document." ma:contentTypeScope="" ma:versionID="be301f0570e96912569f9bee1a66a5ce">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ab510641adfa12fa4ec083d250f47a39"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16162d7c-2863-43f3-b21c-a062b40443c4}" ma:internalName="TaxCatchAll" ma:showField="CatchAllData" ma:web="ad0d4407-0c86-4168-aef5-7e5ed32f9e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E2A166-9F9D-4ED7-864A-8E7F8A736518}">
  <ds:schemaRefs>
    <ds:schemaRef ds:uri="http://schemas.microsoft.com/sharepoint/v3/contenttype/forms"/>
  </ds:schemaRefs>
</ds:datastoreItem>
</file>

<file path=customXml/itemProps2.xml><?xml version="1.0" encoding="utf-8"?>
<ds:datastoreItem xmlns:ds="http://schemas.openxmlformats.org/officeDocument/2006/customXml" ds:itemID="{93CF909F-E883-4758-915A-B96CF17AB70D}">
  <ds:schemaRefs>
    <ds:schemaRef ds:uri="http://schemas.microsoft.com/office/2006/metadata/properties"/>
    <ds:schemaRef ds:uri="http://schemas.microsoft.com/office/infopath/2007/PartnerControls"/>
    <ds:schemaRef ds:uri="b793da9a-8d8a-4824-945d-2346bcf27de4"/>
    <ds:schemaRef ds:uri="ad0d4407-0c86-4168-aef5-7e5ed32f9eb2"/>
  </ds:schemaRefs>
</ds:datastoreItem>
</file>

<file path=customXml/itemProps3.xml><?xml version="1.0" encoding="utf-8"?>
<ds:datastoreItem xmlns:ds="http://schemas.openxmlformats.org/officeDocument/2006/customXml" ds:itemID="{B3D987B3-3417-4672-B7FC-97ACA28C74BB}"/>
</file>

<file path=docProps/app.xml><?xml version="1.0" encoding="utf-8"?>
<Properties xmlns="http://schemas.openxmlformats.org/officeDocument/2006/extended-properties" xmlns:vt="http://schemas.openxmlformats.org/officeDocument/2006/docPropsVTypes">
  <Template>English.dotm</Template>
  <TotalTime>3</TotalTime>
  <Pages>17</Pages>
  <Words>6636</Words>
  <Characters>38760</Characters>
  <Application>Microsoft Office Word</Application>
  <DocSecurity>0</DocSecurity>
  <Lines>791</Lines>
  <Paragraphs>445</Paragraphs>
  <ScaleCrop>false</ScaleCrop>
  <Manager>General Secretariat - Pool</Manager>
  <Company>International Telecommunication Union (ITU)</Company>
  <LinksUpToDate>false</LinksUpToDate>
  <CharactersWithSpaces>44951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Graciela Faure</dc:creator>
  <cp:keywords/>
  <dc:description>RAG21</dc:description>
  <cp:lastModifiedBy>Arnould, Carine</cp:lastModifiedBy>
  <cp:revision>5</cp:revision>
  <cp:lastPrinted>1999-10-01T00:03:00Z</cp:lastPrinted>
  <dcterms:created xsi:type="dcterms:W3CDTF">2024-02-14T07:20:00Z</dcterms:created>
  <dcterms:modified xsi:type="dcterms:W3CDTF">2024-02-14T07:22:00Z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0x010100FD4F6660A0379C4F9667852F9D86F5EE</vt:lpwstr>
  </property>
  <property fmtid="{D5CDD505-2E9C-101B-9397-08002B2CF9AE}" pid="7" name="MediaServiceImageTags">
    <vt:lpwstr/>
  </property>
  <property fmtid="{D5CDD505-2E9C-101B-9397-08002B2CF9AE}" pid="8" name="GrammarlyDocumentId">
    <vt:lpwstr>e715e6192d2a0debf96d6a18a5aa28d1c1941c18db6fc3c219f2200910832df3</vt:lpwstr>
  </property>
</Properties>
</file>