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80"/>
        <w:gridCol w:w="3409"/>
      </w:tblGrid>
      <w:tr w:rsidR="00EC0BE3" w14:paraId="29EBD4F0" w14:textId="77777777" w:rsidTr="3B419D7C">
        <w:trPr>
          <w:cantSplit/>
        </w:trPr>
        <w:tc>
          <w:tcPr>
            <w:tcW w:w="6480" w:type="dxa"/>
            <w:vAlign w:val="center"/>
          </w:tcPr>
          <w:p w14:paraId="0E73BCD5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09" w:type="dxa"/>
            <w:vAlign w:val="center"/>
          </w:tcPr>
          <w:p w14:paraId="091FF44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3B419D7C">
        <w:trPr>
          <w:cantSplit/>
        </w:trPr>
        <w:tc>
          <w:tcPr>
            <w:tcW w:w="6480" w:type="dxa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9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3B419D7C">
        <w:trPr>
          <w:cantSplit/>
        </w:trPr>
        <w:tc>
          <w:tcPr>
            <w:tcW w:w="6480" w:type="dxa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12" w:space="0" w:color="auto"/>
            </w:tcBorders>
          </w:tcPr>
          <w:p w14:paraId="1AC07B19" w14:textId="64C22218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:rsidRPr="005B6E2F" w14:paraId="30F64E70" w14:textId="77777777" w:rsidTr="3B419D7C">
        <w:trPr>
          <w:cantSplit/>
        </w:trPr>
        <w:tc>
          <w:tcPr>
            <w:tcW w:w="6480" w:type="dxa"/>
            <w:vMerge w:val="restart"/>
          </w:tcPr>
          <w:p w14:paraId="42225AAE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9" w:type="dxa"/>
          </w:tcPr>
          <w:p w14:paraId="3AFDAD83" w14:textId="08C1C6FE" w:rsidR="0051782D" w:rsidRPr="005B6E2F" w:rsidRDefault="005B6E2F" w:rsidP="3B419D7C">
            <w:pPr>
              <w:shd w:val="clear" w:color="auto" w:fill="FFFFFF" w:themeFill="background1"/>
              <w:spacing w:before="0" w:line="240" w:lineRule="atLeast"/>
              <w:rPr>
                <w:rFonts w:ascii="Verdana" w:hAnsi="Verdana"/>
                <w:sz w:val="20"/>
              </w:rPr>
            </w:pPr>
            <w:r w:rsidRPr="005B6E2F">
              <w:rPr>
                <w:rFonts w:ascii="Verdana" w:hAnsi="Verdana"/>
                <w:b/>
                <w:bCs/>
                <w:sz w:val="20"/>
              </w:rPr>
              <w:br/>
            </w:r>
            <w:r w:rsidR="42FC8B88" w:rsidRPr="005B6E2F">
              <w:rPr>
                <w:rFonts w:ascii="Verdana" w:hAnsi="Verdana"/>
                <w:b/>
                <w:bCs/>
                <w:sz w:val="20"/>
              </w:rPr>
              <w:t>Document RAG/</w:t>
            </w:r>
            <w:r w:rsidR="3C4F5A4E" w:rsidRPr="005B6E2F">
              <w:rPr>
                <w:rFonts w:ascii="Verdana" w:hAnsi="Verdana"/>
                <w:b/>
                <w:bCs/>
                <w:sz w:val="20"/>
              </w:rPr>
              <w:t>ADM/</w:t>
            </w:r>
            <w:r w:rsidR="00813552">
              <w:rPr>
                <w:rFonts w:ascii="Verdana" w:hAnsi="Verdana"/>
                <w:b/>
                <w:bCs/>
                <w:sz w:val="20"/>
              </w:rPr>
              <w:t>3</w:t>
            </w:r>
            <w:r w:rsidR="42FC8B88" w:rsidRPr="005B6E2F">
              <w:rPr>
                <w:rFonts w:ascii="Verdana" w:hAnsi="Verdana"/>
                <w:b/>
                <w:bCs/>
                <w:sz w:val="20"/>
              </w:rPr>
              <w:t>-E</w:t>
            </w:r>
          </w:p>
        </w:tc>
      </w:tr>
      <w:tr w:rsidR="0051782D" w14:paraId="73C3C199" w14:textId="77777777" w:rsidTr="3B419D7C">
        <w:trPr>
          <w:cantSplit/>
        </w:trPr>
        <w:tc>
          <w:tcPr>
            <w:tcW w:w="6480" w:type="dxa"/>
            <w:vMerge/>
          </w:tcPr>
          <w:p w14:paraId="742BDBFA" w14:textId="77777777" w:rsidR="0051782D" w:rsidRPr="005B6E2F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9" w:type="dxa"/>
          </w:tcPr>
          <w:p w14:paraId="51A2F5FD" w14:textId="1FC0C15F" w:rsidR="0051782D" w:rsidRPr="001A0041" w:rsidRDefault="00A1798D" w:rsidP="3B419D7C">
            <w:pPr>
              <w:shd w:val="clear" w:color="auto" w:fill="FFFFFF" w:themeFill="background1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26 </w:t>
            </w:r>
            <w:r w:rsidR="00192B16">
              <w:rPr>
                <w:rFonts w:ascii="Verdana" w:hAnsi="Verdana"/>
                <w:b/>
                <w:bCs/>
                <w:sz w:val="20"/>
              </w:rPr>
              <w:t>November</w:t>
            </w:r>
            <w:r w:rsidR="00192B16" w:rsidRPr="3B419D7C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42FC8B88" w:rsidRPr="3B419D7C">
              <w:rPr>
                <w:rFonts w:ascii="Verdana" w:hAnsi="Verdana"/>
                <w:b/>
                <w:bCs/>
                <w:sz w:val="20"/>
              </w:rPr>
              <w:t>202</w:t>
            </w:r>
            <w:r w:rsidR="00EC7E97">
              <w:rPr>
                <w:rFonts w:ascii="Verdana" w:hAnsi="Verdana"/>
                <w:b/>
                <w:bCs/>
                <w:sz w:val="20"/>
              </w:rPr>
              <w:t>5</w:t>
            </w:r>
          </w:p>
        </w:tc>
      </w:tr>
      <w:tr w:rsidR="0051782D" w14:paraId="2A70EAD6" w14:textId="77777777" w:rsidTr="3B419D7C">
        <w:trPr>
          <w:cantSplit/>
        </w:trPr>
        <w:tc>
          <w:tcPr>
            <w:tcW w:w="6480" w:type="dxa"/>
            <w:vMerge/>
          </w:tcPr>
          <w:p w14:paraId="37E710D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9" w:type="dxa"/>
          </w:tcPr>
          <w:p w14:paraId="367E6838" w14:textId="269F4773" w:rsidR="0051782D" w:rsidRPr="001A0041" w:rsidRDefault="00BA0B07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</w:t>
            </w:r>
            <w:r w:rsidR="00FF2589">
              <w:rPr>
                <w:rFonts w:ascii="Verdana" w:hAnsi="Verdana"/>
                <w:b/>
                <w:sz w:val="20"/>
              </w:rPr>
              <w:t xml:space="preserve"> Only</w:t>
            </w:r>
          </w:p>
        </w:tc>
      </w:tr>
      <w:tr w:rsidR="00093C73" w14:paraId="12243263" w14:textId="77777777" w:rsidTr="3B419D7C">
        <w:trPr>
          <w:cantSplit/>
        </w:trPr>
        <w:tc>
          <w:tcPr>
            <w:tcW w:w="9889" w:type="dxa"/>
            <w:gridSpan w:val="2"/>
          </w:tcPr>
          <w:p w14:paraId="334EAB8B" w14:textId="3DFBBB5A" w:rsidR="00093C73" w:rsidRDefault="00FF2589" w:rsidP="001975DB">
            <w:pPr>
              <w:pStyle w:val="Title1"/>
              <w:spacing w:before="480"/>
              <w:rPr>
                <w:caps w:val="0"/>
              </w:rPr>
            </w:pPr>
            <w:bookmarkStart w:id="3" w:name="dtitle1" w:colFirst="0" w:colLast="0"/>
            <w:bookmarkEnd w:id="2"/>
            <w:r>
              <w:rPr>
                <w:caps w:val="0"/>
              </w:rPr>
              <w:t>DRAFT AGENDA</w:t>
            </w:r>
            <w:r w:rsidR="006F1D97">
              <w:rPr>
                <w:caps w:val="0"/>
              </w:rPr>
              <w:br/>
            </w:r>
            <w:r>
              <w:rPr>
                <w:caps w:val="0"/>
              </w:rPr>
              <w:t xml:space="preserve">FOR </w:t>
            </w:r>
            <w:r w:rsidR="00F33B3D">
              <w:rPr>
                <w:caps w:val="0"/>
              </w:rPr>
              <w:t xml:space="preserve">THE </w:t>
            </w:r>
            <w:r w:rsidR="00F33B3D" w:rsidRPr="00F33B3D">
              <w:rPr>
                <w:caps w:val="0"/>
              </w:rPr>
              <w:t>SPECIAL SESSION OF THE RADIOCOMMUNICATION ADVISORY GROUP (RAG) TO REVIEW THE CONTRIBUTION OF THE RAG CORRESPONDENCE GROUP (CG) ON THE ITU STRATEGIC PLAN 2028-2031</w:t>
            </w:r>
          </w:p>
          <w:p w14:paraId="59AEBF44" w14:textId="439ACDAE" w:rsidR="0043538B" w:rsidRPr="0043538B" w:rsidRDefault="0043538B" w:rsidP="0043538B">
            <w:pPr>
              <w:pStyle w:val="Title1"/>
              <w:spacing w:before="480"/>
              <w:rPr>
                <w:caps w:val="0"/>
              </w:rPr>
            </w:pPr>
            <w:r w:rsidRPr="0043538B">
              <w:rPr>
                <w:caps w:val="0"/>
              </w:rPr>
              <w:t>9 December 2025</w:t>
            </w:r>
            <w:r w:rsidR="00FF45CD">
              <w:rPr>
                <w:caps w:val="0"/>
              </w:rPr>
              <w:br/>
            </w:r>
            <w:r w:rsidRPr="0043538B">
              <w:rPr>
                <w:caps w:val="0"/>
              </w:rPr>
              <w:t>13:00 to 16:00 (CET)</w:t>
            </w:r>
            <w:r w:rsidRPr="0043538B">
              <w:rPr>
                <w:caps w:val="0"/>
              </w:rPr>
              <w:br/>
              <w:t>Virtual Meeting</w:t>
            </w:r>
          </w:p>
          <w:p w14:paraId="1025B883" w14:textId="58CB74A0" w:rsidR="0043538B" w:rsidRPr="0043538B" w:rsidRDefault="0043538B" w:rsidP="0043538B"/>
        </w:tc>
      </w:tr>
      <w:bookmarkEnd w:id="3"/>
    </w:tbl>
    <w:p w14:paraId="6D620C6A" w14:textId="77777777" w:rsidR="00EE3144" w:rsidRPr="007F4429" w:rsidRDefault="00EE3144" w:rsidP="00EE3144">
      <w:pPr>
        <w:spacing w:after="100" w:afterAutospacing="1"/>
        <w:jc w:val="center"/>
        <w:rPr>
          <w:rFonts w:cstheme="minorHAnsi"/>
          <w:b/>
          <w:szCs w:val="24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7075"/>
        <w:gridCol w:w="2160"/>
      </w:tblGrid>
      <w:tr w:rsidR="00EE3144" w:rsidRPr="00A439C0" w14:paraId="585F8054" w14:textId="77777777" w:rsidTr="005116C2">
        <w:tc>
          <w:tcPr>
            <w:tcW w:w="642" w:type="dxa"/>
          </w:tcPr>
          <w:p w14:paraId="65832FA6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75" w:type="dxa"/>
          </w:tcPr>
          <w:p w14:paraId="74C7D7EE" w14:textId="77777777" w:rsidR="00EE3144" w:rsidRPr="007F4429" w:rsidRDefault="00EE3144">
            <w:pPr>
              <w:spacing w:after="120"/>
              <w:rPr>
                <w:szCs w:val="24"/>
              </w:rPr>
            </w:pPr>
          </w:p>
        </w:tc>
        <w:tc>
          <w:tcPr>
            <w:tcW w:w="2160" w:type="dxa"/>
          </w:tcPr>
          <w:p w14:paraId="31B3C37E" w14:textId="77777777" w:rsidR="00EE3144" w:rsidRPr="00A439C0" w:rsidRDefault="00EE3144" w:rsidP="005116C2">
            <w:pPr>
              <w:spacing w:after="120"/>
              <w:jc w:val="center"/>
              <w:rPr>
                <w:b/>
                <w:bCs/>
                <w:szCs w:val="24"/>
              </w:rPr>
            </w:pPr>
            <w:r w:rsidRPr="00A439C0">
              <w:rPr>
                <w:b/>
                <w:bCs/>
                <w:szCs w:val="24"/>
              </w:rPr>
              <w:t>Document</w:t>
            </w:r>
            <w:r>
              <w:rPr>
                <w:b/>
                <w:bCs/>
                <w:szCs w:val="24"/>
              </w:rPr>
              <w:t>s</w:t>
            </w:r>
          </w:p>
        </w:tc>
      </w:tr>
      <w:tr w:rsidR="00EE3144" w:rsidRPr="007F4429" w14:paraId="432AE5D7" w14:textId="77777777" w:rsidTr="005116C2">
        <w:tc>
          <w:tcPr>
            <w:tcW w:w="642" w:type="dxa"/>
            <w:hideMark/>
          </w:tcPr>
          <w:p w14:paraId="62CB0243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7075" w:type="dxa"/>
            <w:hideMark/>
          </w:tcPr>
          <w:p w14:paraId="2122A5D3" w14:textId="77777777" w:rsidR="00EE3144" w:rsidRPr="007F4429" w:rsidRDefault="00EE3144">
            <w:pPr>
              <w:spacing w:after="120"/>
              <w:rPr>
                <w:szCs w:val="24"/>
              </w:rPr>
            </w:pPr>
            <w:r w:rsidRPr="007F4429">
              <w:rPr>
                <w:szCs w:val="24"/>
              </w:rPr>
              <w:t>Opening remarks</w:t>
            </w:r>
          </w:p>
        </w:tc>
        <w:tc>
          <w:tcPr>
            <w:tcW w:w="2160" w:type="dxa"/>
          </w:tcPr>
          <w:p w14:paraId="49404F31" w14:textId="77777777" w:rsidR="00EE3144" w:rsidRPr="005116C2" w:rsidRDefault="00EE3144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E3144" w:rsidRPr="007F4429" w14:paraId="68E46A7D" w14:textId="77777777" w:rsidTr="005116C2">
        <w:tc>
          <w:tcPr>
            <w:tcW w:w="642" w:type="dxa"/>
          </w:tcPr>
          <w:p w14:paraId="5FC0372E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7075" w:type="dxa"/>
            <w:hideMark/>
          </w:tcPr>
          <w:p w14:paraId="6C11C3E3" w14:textId="77777777" w:rsidR="00EE3144" w:rsidRPr="007F4429" w:rsidRDefault="00EE3144">
            <w:pPr>
              <w:spacing w:after="120"/>
              <w:rPr>
                <w:szCs w:val="24"/>
              </w:rPr>
            </w:pPr>
            <w:r w:rsidRPr="007F4429">
              <w:rPr>
                <w:szCs w:val="24"/>
              </w:rPr>
              <w:t>Approval of the agenda</w:t>
            </w:r>
          </w:p>
        </w:tc>
        <w:tc>
          <w:tcPr>
            <w:tcW w:w="2160" w:type="dxa"/>
          </w:tcPr>
          <w:p w14:paraId="0094D60D" w14:textId="4E34EB48" w:rsidR="00EE3144" w:rsidRPr="005116C2" w:rsidRDefault="00511B86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  <w:hyperlink r:id="rId11" w:history="1">
              <w:r w:rsidRPr="00C61893">
                <w:rPr>
                  <w:rStyle w:val="Hyperlink"/>
                  <w:sz w:val="22"/>
                  <w:szCs w:val="22"/>
                </w:rPr>
                <w:t>ADM/3</w:t>
              </w:r>
            </w:hyperlink>
          </w:p>
        </w:tc>
      </w:tr>
      <w:tr w:rsidR="00EE3144" w:rsidRPr="007F4429" w14:paraId="23D6959B" w14:textId="77777777" w:rsidTr="005116C2">
        <w:trPr>
          <w:trHeight w:val="56"/>
        </w:trPr>
        <w:tc>
          <w:tcPr>
            <w:tcW w:w="642" w:type="dxa"/>
          </w:tcPr>
          <w:p w14:paraId="1DD63F57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7075" w:type="dxa"/>
          </w:tcPr>
          <w:p w14:paraId="3F48AA32" w14:textId="77777777" w:rsidR="00EE3144" w:rsidRPr="007F4429" w:rsidRDefault="00EE3144">
            <w:pPr>
              <w:spacing w:after="120"/>
              <w:rPr>
                <w:szCs w:val="24"/>
              </w:rPr>
            </w:pPr>
            <w:r>
              <w:rPr>
                <w:szCs w:val="24"/>
                <w:lang w:eastAsia="en-GB"/>
              </w:rPr>
              <w:t>Report</w:t>
            </w:r>
            <w:r w:rsidRPr="007F4429">
              <w:rPr>
                <w:szCs w:val="24"/>
                <w:lang w:eastAsia="en-GB"/>
              </w:rPr>
              <w:t xml:space="preserve"> </w:t>
            </w:r>
            <w:r w:rsidRPr="007F4429">
              <w:rPr>
                <w:szCs w:val="24"/>
              </w:rPr>
              <w:t>of the RAG-CG on the ITU Strategic Plan 2028-2031</w:t>
            </w:r>
          </w:p>
        </w:tc>
        <w:tc>
          <w:tcPr>
            <w:tcW w:w="2160" w:type="dxa"/>
          </w:tcPr>
          <w:p w14:paraId="61B625D7" w14:textId="02698402" w:rsidR="005116C2" w:rsidRPr="005116C2" w:rsidRDefault="00EE3144" w:rsidP="00F920A0">
            <w:pPr>
              <w:spacing w:after="120"/>
              <w:jc w:val="center"/>
              <w:rPr>
                <w:sz w:val="22"/>
                <w:szCs w:val="22"/>
              </w:rPr>
            </w:pPr>
            <w:hyperlink r:id="rId12" w:history="1">
              <w:r w:rsidRPr="005116C2">
                <w:rPr>
                  <w:rStyle w:val="Hyperlink"/>
                  <w:sz w:val="22"/>
                  <w:szCs w:val="22"/>
                </w:rPr>
                <w:t>51</w:t>
              </w:r>
            </w:hyperlink>
            <w:r w:rsidR="005C48A6" w:rsidRPr="005116C2">
              <w:rPr>
                <w:sz w:val="22"/>
                <w:szCs w:val="22"/>
              </w:rPr>
              <w:t>(Chair, RAG CG)</w:t>
            </w:r>
            <w:r w:rsidR="005116C2">
              <w:rPr>
                <w:sz w:val="22"/>
                <w:szCs w:val="22"/>
              </w:rPr>
              <w:t>,</w:t>
            </w:r>
            <w:r w:rsidR="00F920A0">
              <w:rPr>
                <w:sz w:val="22"/>
                <w:szCs w:val="22"/>
              </w:rPr>
              <w:br/>
            </w:r>
            <w:hyperlink r:id="rId13" w:history="1">
              <w:r w:rsidR="005116C2" w:rsidRPr="005116C2">
                <w:rPr>
                  <w:rStyle w:val="Hyperlink"/>
                  <w:sz w:val="22"/>
                  <w:szCs w:val="22"/>
                </w:rPr>
                <w:t>52</w:t>
              </w:r>
            </w:hyperlink>
            <w:r w:rsidR="005116C2">
              <w:rPr>
                <w:sz w:val="22"/>
                <w:szCs w:val="22"/>
              </w:rPr>
              <w:t xml:space="preserve"> (Director, BR)</w:t>
            </w:r>
          </w:p>
        </w:tc>
      </w:tr>
      <w:tr w:rsidR="00EE3144" w:rsidRPr="007F4429" w14:paraId="2ADBCEE4" w14:textId="77777777" w:rsidTr="005116C2">
        <w:tc>
          <w:tcPr>
            <w:tcW w:w="642" w:type="dxa"/>
            <w:hideMark/>
          </w:tcPr>
          <w:p w14:paraId="7A360F61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7075" w:type="dxa"/>
          </w:tcPr>
          <w:p w14:paraId="06F905A9" w14:textId="77777777" w:rsidR="00EE3144" w:rsidRPr="007F4429" w:rsidRDefault="00EE3144">
            <w:pPr>
              <w:spacing w:after="120"/>
              <w:rPr>
                <w:szCs w:val="24"/>
              </w:rPr>
            </w:pPr>
            <w:r w:rsidRPr="007F4429">
              <w:rPr>
                <w:szCs w:val="24"/>
              </w:rPr>
              <w:t xml:space="preserve">Consideration of input contributions </w:t>
            </w:r>
          </w:p>
        </w:tc>
        <w:tc>
          <w:tcPr>
            <w:tcW w:w="2160" w:type="dxa"/>
          </w:tcPr>
          <w:p w14:paraId="1A5ADCF8" w14:textId="649DE470" w:rsidR="00D67E15" w:rsidRPr="005116C2" w:rsidRDefault="00D67E15">
            <w:pPr>
              <w:spacing w:after="120" w:line="25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LS:</w:t>
            </w:r>
            <w:r w:rsidR="007D3FEA">
              <w:rPr>
                <w:sz w:val="22"/>
                <w:szCs w:val="22"/>
              </w:rPr>
              <w:br/>
            </w:r>
            <w:hyperlink r:id="rId14" w:history="1">
              <w:r w:rsidR="007D3FEA" w:rsidRPr="00C426E7">
                <w:rPr>
                  <w:rStyle w:val="Hyperlink"/>
                  <w:sz w:val="22"/>
                  <w:szCs w:val="22"/>
                </w:rPr>
                <w:t>50</w:t>
              </w:r>
            </w:hyperlink>
            <w:r w:rsidR="007D3FEA" w:rsidRPr="00C426E7">
              <w:rPr>
                <w:sz w:val="22"/>
                <w:szCs w:val="22"/>
              </w:rPr>
              <w:t xml:space="preserve"> (CWG-SFP), </w:t>
            </w:r>
            <w:r>
              <w:rPr>
                <w:sz w:val="22"/>
                <w:szCs w:val="22"/>
              </w:rPr>
              <w:t xml:space="preserve"> </w:t>
            </w:r>
            <w:r w:rsidR="007D3FEA">
              <w:rPr>
                <w:sz w:val="22"/>
                <w:szCs w:val="22"/>
              </w:rPr>
              <w:br/>
            </w:r>
            <w:hyperlink r:id="rId15" w:history="1">
              <w:r w:rsidRPr="00055C44">
                <w:rPr>
                  <w:rStyle w:val="Hyperlink"/>
                  <w:sz w:val="22"/>
                  <w:szCs w:val="22"/>
                </w:rPr>
                <w:t>49</w:t>
              </w:r>
            </w:hyperlink>
            <w:r>
              <w:rPr>
                <w:sz w:val="22"/>
                <w:szCs w:val="22"/>
              </w:rPr>
              <w:t xml:space="preserve"> (TSAG</w:t>
            </w:r>
            <w:r w:rsidRPr="00C55A6F">
              <w:rPr>
                <w:sz w:val="22"/>
                <w:szCs w:val="22"/>
              </w:rPr>
              <w:t>)</w:t>
            </w:r>
          </w:p>
        </w:tc>
      </w:tr>
      <w:tr w:rsidR="00EE3144" w:rsidRPr="006A2974" w14:paraId="0DB95818" w14:textId="77777777" w:rsidTr="005116C2">
        <w:tc>
          <w:tcPr>
            <w:tcW w:w="642" w:type="dxa"/>
            <w:hideMark/>
          </w:tcPr>
          <w:p w14:paraId="4D9CCE87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7075" w:type="dxa"/>
          </w:tcPr>
          <w:p w14:paraId="13ABF8BF" w14:textId="77777777" w:rsidR="00EE3144" w:rsidRPr="006A2974" w:rsidRDefault="00EE3144">
            <w:pPr>
              <w:spacing w:after="120"/>
              <w:rPr>
                <w:szCs w:val="24"/>
                <w:lang w:eastAsia="en-GB"/>
              </w:rPr>
            </w:pPr>
            <w:r w:rsidRPr="007F4429">
              <w:rPr>
                <w:szCs w:val="24"/>
                <w:lang w:eastAsia="en-GB"/>
              </w:rPr>
              <w:t>Approval of the RAG contribution to the January 2026 Council Working Group for Strategic and Financial Plans 2028-2031</w:t>
            </w:r>
            <w:r>
              <w:rPr>
                <w:szCs w:val="24"/>
                <w:lang w:eastAsia="en-GB"/>
              </w:rPr>
              <w:t xml:space="preserve"> </w:t>
            </w:r>
            <w:r w:rsidRPr="007F4429">
              <w:rPr>
                <w:szCs w:val="24"/>
                <w:lang w:eastAsia="en-GB"/>
              </w:rPr>
              <w:t>(CWG-SFP)</w:t>
            </w:r>
          </w:p>
        </w:tc>
        <w:tc>
          <w:tcPr>
            <w:tcW w:w="2160" w:type="dxa"/>
          </w:tcPr>
          <w:p w14:paraId="477279D9" w14:textId="77777777" w:rsidR="00EE3144" w:rsidRPr="005116C2" w:rsidRDefault="00EE3144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EE3144" w:rsidRPr="006A2974" w14:paraId="57DD74E4" w14:textId="77777777" w:rsidTr="005116C2">
        <w:tc>
          <w:tcPr>
            <w:tcW w:w="642" w:type="dxa"/>
            <w:hideMark/>
          </w:tcPr>
          <w:p w14:paraId="1A755787" w14:textId="77777777" w:rsidR="00EE3144" w:rsidRPr="00AF52F8" w:rsidRDefault="00EE3144">
            <w:pPr>
              <w:tabs>
                <w:tab w:val="left" w:pos="224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7075" w:type="dxa"/>
          </w:tcPr>
          <w:p w14:paraId="22ABA279" w14:textId="77777777" w:rsidR="00EE3144" w:rsidRPr="006A2974" w:rsidRDefault="00EE3144">
            <w:pPr>
              <w:spacing w:after="120"/>
              <w:rPr>
                <w:szCs w:val="24"/>
              </w:rPr>
            </w:pPr>
            <w:r w:rsidRPr="6EDDB74F">
              <w:rPr>
                <w:szCs w:val="24"/>
              </w:rPr>
              <w:t>Any other business</w:t>
            </w:r>
          </w:p>
        </w:tc>
        <w:tc>
          <w:tcPr>
            <w:tcW w:w="2160" w:type="dxa"/>
          </w:tcPr>
          <w:p w14:paraId="2D84B9ED" w14:textId="77777777" w:rsidR="00EE3144" w:rsidRPr="005116C2" w:rsidRDefault="00EE3144">
            <w:pPr>
              <w:spacing w:after="120" w:line="259" w:lineRule="auto"/>
              <w:jc w:val="center"/>
              <w:rPr>
                <w:sz w:val="22"/>
                <w:szCs w:val="22"/>
              </w:rPr>
            </w:pPr>
          </w:p>
        </w:tc>
      </w:tr>
    </w:tbl>
    <w:p w14:paraId="65DA26B8" w14:textId="77777777" w:rsidR="00EE3144" w:rsidRPr="00D43732" w:rsidRDefault="00EE3144" w:rsidP="00EE3144">
      <w:pPr>
        <w:rPr>
          <w:rFonts w:asciiTheme="minorHAnsi" w:hAnsiTheme="minorHAnsi" w:cstheme="minorHAnsi"/>
          <w:szCs w:val="24"/>
        </w:rPr>
      </w:pPr>
    </w:p>
    <w:p w14:paraId="5992F8FA" w14:textId="77777777" w:rsidR="00EE3144" w:rsidRPr="00D43732" w:rsidRDefault="00EE3144" w:rsidP="00EE3144">
      <w:pPr>
        <w:rPr>
          <w:rFonts w:asciiTheme="minorHAnsi" w:hAnsiTheme="minorHAnsi" w:cstheme="minorHAnsi"/>
          <w:szCs w:val="24"/>
        </w:rPr>
      </w:pPr>
    </w:p>
    <w:p w14:paraId="766679BD" w14:textId="77777777" w:rsidR="00EE3144" w:rsidRPr="00D43732" w:rsidRDefault="00EE3144" w:rsidP="00EE314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/>
        <w:rPr>
          <w:rFonts w:asciiTheme="minorHAnsi" w:hAnsiTheme="minorHAnsi" w:cstheme="minorHAnsi"/>
          <w:szCs w:val="24"/>
        </w:rPr>
      </w:pPr>
      <w:r w:rsidRPr="00D43732">
        <w:rPr>
          <w:rFonts w:asciiTheme="minorHAnsi" w:hAnsiTheme="minorHAnsi" w:cstheme="minorHAnsi"/>
          <w:szCs w:val="24"/>
        </w:rPr>
        <w:tab/>
      </w:r>
      <w:r w:rsidRPr="00FF7B55">
        <w:rPr>
          <w:rFonts w:asciiTheme="minorHAnsi" w:hAnsiTheme="minorHAnsi" w:cstheme="minorHAnsi"/>
          <w:szCs w:val="24"/>
        </w:rPr>
        <w:t>Mr. Mohammad Aljnoobi</w:t>
      </w:r>
      <w:r w:rsidRPr="00D43732">
        <w:rPr>
          <w:rFonts w:asciiTheme="minorHAnsi" w:hAnsiTheme="minorHAnsi" w:cstheme="minorHAnsi"/>
          <w:szCs w:val="24"/>
        </w:rPr>
        <w:br/>
      </w:r>
      <w:r w:rsidRPr="00D43732">
        <w:rPr>
          <w:rFonts w:asciiTheme="minorHAnsi" w:hAnsiTheme="minorHAnsi" w:cstheme="minorHAnsi"/>
          <w:szCs w:val="24"/>
        </w:rPr>
        <w:tab/>
        <w:t>Chair, Radiocommunication Advisory Group</w:t>
      </w:r>
    </w:p>
    <w:p w14:paraId="6DFDF4C5" w14:textId="00A4FB46" w:rsidR="00BA0B07" w:rsidRPr="000668B4" w:rsidRDefault="00EE3144" w:rsidP="00EE3144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/>
        <w:rPr>
          <w:szCs w:val="24"/>
        </w:rPr>
      </w:pPr>
      <w:r w:rsidRPr="00D43732">
        <w:rPr>
          <w:rFonts w:asciiTheme="minorHAnsi" w:hAnsiTheme="minorHAnsi" w:cstheme="minorHAnsi"/>
          <w:szCs w:val="24"/>
        </w:rPr>
        <w:tab/>
      </w:r>
      <w:hyperlink r:id="rId16" w:tooltip="mailto:mjnoobi@cst.gov.sa" w:history="1">
        <w:r w:rsidRPr="00F31D19">
          <w:rPr>
            <w:rStyle w:val="Hyperlink"/>
            <w:rFonts w:asciiTheme="minorHAnsi" w:hAnsiTheme="minorHAnsi" w:cstheme="minorHAnsi"/>
            <w:szCs w:val="24"/>
          </w:rPr>
          <w:t>mjnoobi@cst.gov.sa</w:t>
        </w:r>
      </w:hyperlink>
      <w:r>
        <w:rPr>
          <w:rFonts w:asciiTheme="minorHAnsi" w:hAnsiTheme="minorHAnsi" w:cstheme="minorHAnsi"/>
          <w:color w:val="0000FF"/>
          <w:szCs w:val="24"/>
          <w:u w:val="single"/>
        </w:rPr>
        <w:t xml:space="preserve"> </w:t>
      </w:r>
    </w:p>
    <w:sectPr w:rsidR="00BA0B07" w:rsidRPr="000668B4" w:rsidSect="00C91252">
      <w:headerReference w:type="default" r:id="rId1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8F0F" w14:textId="77777777" w:rsidR="00180D0C" w:rsidRDefault="00180D0C">
      <w:r>
        <w:separator/>
      </w:r>
    </w:p>
  </w:endnote>
  <w:endnote w:type="continuationSeparator" w:id="0">
    <w:p w14:paraId="74A6E447" w14:textId="77777777" w:rsidR="00180D0C" w:rsidRDefault="00180D0C">
      <w:r>
        <w:continuationSeparator/>
      </w:r>
    </w:p>
  </w:endnote>
  <w:endnote w:type="continuationNotice" w:id="1">
    <w:p w14:paraId="5C0AFDF8" w14:textId="77777777" w:rsidR="00180D0C" w:rsidRDefault="00180D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2CE" w14:textId="77777777" w:rsidR="00180D0C" w:rsidRDefault="00180D0C">
      <w:r>
        <w:t>____________________</w:t>
      </w:r>
    </w:p>
  </w:footnote>
  <w:footnote w:type="continuationSeparator" w:id="0">
    <w:p w14:paraId="6D4FD8C1" w14:textId="77777777" w:rsidR="00180D0C" w:rsidRDefault="00180D0C">
      <w:r>
        <w:continuationSeparator/>
      </w:r>
    </w:p>
  </w:footnote>
  <w:footnote w:type="continuationNotice" w:id="1">
    <w:p w14:paraId="20D7A559" w14:textId="77777777" w:rsidR="00180D0C" w:rsidRDefault="00180D0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C4A7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15341256" w14:textId="0E623BAB" w:rsidR="00C126C1" w:rsidRDefault="00C126C1" w:rsidP="00237E22">
    <w:pPr>
      <w:pStyle w:val="Header"/>
      <w:rPr>
        <w:lang w:val="es-ES"/>
      </w:rPr>
    </w:pPr>
    <w:r>
      <w:rPr>
        <w:lang w:val="es-ES"/>
      </w:rPr>
      <w:t>RAG/</w:t>
    </w:r>
    <w:r w:rsidR="001B29AD">
      <w:rPr>
        <w:lang w:val="es-ES"/>
      </w:rPr>
      <w:t>ADM/2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05C4"/>
    <w:multiLevelType w:val="multilevel"/>
    <w:tmpl w:val="B7305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BE380C"/>
    <w:multiLevelType w:val="hybridMultilevel"/>
    <w:tmpl w:val="E5F8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4424">
    <w:abstractNumId w:val="9"/>
  </w:num>
  <w:num w:numId="2" w16cid:durableId="2116515110">
    <w:abstractNumId w:val="7"/>
  </w:num>
  <w:num w:numId="3" w16cid:durableId="2079789740">
    <w:abstractNumId w:val="6"/>
  </w:num>
  <w:num w:numId="4" w16cid:durableId="162820940">
    <w:abstractNumId w:val="5"/>
  </w:num>
  <w:num w:numId="5" w16cid:durableId="1976988011">
    <w:abstractNumId w:val="4"/>
  </w:num>
  <w:num w:numId="6" w16cid:durableId="759063474">
    <w:abstractNumId w:val="8"/>
  </w:num>
  <w:num w:numId="7" w16cid:durableId="1875925068">
    <w:abstractNumId w:val="3"/>
  </w:num>
  <w:num w:numId="8" w16cid:durableId="1652563735">
    <w:abstractNumId w:val="2"/>
  </w:num>
  <w:num w:numId="9" w16cid:durableId="1932426069">
    <w:abstractNumId w:val="1"/>
  </w:num>
  <w:num w:numId="10" w16cid:durableId="2075664849">
    <w:abstractNumId w:val="0"/>
  </w:num>
  <w:num w:numId="11" w16cid:durableId="1449742651">
    <w:abstractNumId w:val="10"/>
  </w:num>
  <w:num w:numId="12" w16cid:durableId="494146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21E95"/>
    <w:rsid w:val="00036A63"/>
    <w:rsid w:val="000668B4"/>
    <w:rsid w:val="00067B4B"/>
    <w:rsid w:val="00070371"/>
    <w:rsid w:val="00077CF5"/>
    <w:rsid w:val="00083F5E"/>
    <w:rsid w:val="000923A7"/>
    <w:rsid w:val="00093C73"/>
    <w:rsid w:val="000A11A0"/>
    <w:rsid w:val="000A3C8C"/>
    <w:rsid w:val="000B48B0"/>
    <w:rsid w:val="000D0014"/>
    <w:rsid w:val="000D0F8E"/>
    <w:rsid w:val="000D435E"/>
    <w:rsid w:val="000E1266"/>
    <w:rsid w:val="000F2431"/>
    <w:rsid w:val="000F3A14"/>
    <w:rsid w:val="000F4110"/>
    <w:rsid w:val="000F4FCD"/>
    <w:rsid w:val="00106E92"/>
    <w:rsid w:val="00107D3C"/>
    <w:rsid w:val="00112DC7"/>
    <w:rsid w:val="00115096"/>
    <w:rsid w:val="001377D6"/>
    <w:rsid w:val="00142B5D"/>
    <w:rsid w:val="001520C5"/>
    <w:rsid w:val="001560FA"/>
    <w:rsid w:val="00160036"/>
    <w:rsid w:val="0016216F"/>
    <w:rsid w:val="001632FD"/>
    <w:rsid w:val="00166188"/>
    <w:rsid w:val="001771D3"/>
    <w:rsid w:val="00180D0C"/>
    <w:rsid w:val="001864A9"/>
    <w:rsid w:val="00192B16"/>
    <w:rsid w:val="001975DB"/>
    <w:rsid w:val="001A0041"/>
    <w:rsid w:val="001B29AD"/>
    <w:rsid w:val="001B3EDA"/>
    <w:rsid w:val="001E3EC2"/>
    <w:rsid w:val="001E41A0"/>
    <w:rsid w:val="001E68A6"/>
    <w:rsid w:val="001E6FC2"/>
    <w:rsid w:val="002167AB"/>
    <w:rsid w:val="00222F94"/>
    <w:rsid w:val="00224F89"/>
    <w:rsid w:val="00226E5D"/>
    <w:rsid w:val="00237E22"/>
    <w:rsid w:val="00243613"/>
    <w:rsid w:val="00246D70"/>
    <w:rsid w:val="00272216"/>
    <w:rsid w:val="002734AF"/>
    <w:rsid w:val="002774E4"/>
    <w:rsid w:val="002B26C4"/>
    <w:rsid w:val="002D08BC"/>
    <w:rsid w:val="002D7041"/>
    <w:rsid w:val="002F37E3"/>
    <w:rsid w:val="002F4DA3"/>
    <w:rsid w:val="002F5481"/>
    <w:rsid w:val="00305674"/>
    <w:rsid w:val="003260E6"/>
    <w:rsid w:val="00343FB4"/>
    <w:rsid w:val="0035495F"/>
    <w:rsid w:val="00356F7D"/>
    <w:rsid w:val="0036056A"/>
    <w:rsid w:val="00364077"/>
    <w:rsid w:val="003741F9"/>
    <w:rsid w:val="00386EAD"/>
    <w:rsid w:val="003A2DFC"/>
    <w:rsid w:val="003B2E26"/>
    <w:rsid w:val="003D068D"/>
    <w:rsid w:val="003E2CE2"/>
    <w:rsid w:val="003E58D5"/>
    <w:rsid w:val="003F7199"/>
    <w:rsid w:val="0041724B"/>
    <w:rsid w:val="00420F57"/>
    <w:rsid w:val="004215FF"/>
    <w:rsid w:val="0042170B"/>
    <w:rsid w:val="00421EF5"/>
    <w:rsid w:val="0042698B"/>
    <w:rsid w:val="0043538B"/>
    <w:rsid w:val="00436CD8"/>
    <w:rsid w:val="00444524"/>
    <w:rsid w:val="004446BC"/>
    <w:rsid w:val="0045338E"/>
    <w:rsid w:val="00455893"/>
    <w:rsid w:val="004673F7"/>
    <w:rsid w:val="00481551"/>
    <w:rsid w:val="004872A6"/>
    <w:rsid w:val="00495490"/>
    <w:rsid w:val="004A0A73"/>
    <w:rsid w:val="004B04BC"/>
    <w:rsid w:val="004B79EF"/>
    <w:rsid w:val="004C441F"/>
    <w:rsid w:val="004C7616"/>
    <w:rsid w:val="004D721C"/>
    <w:rsid w:val="004D7E04"/>
    <w:rsid w:val="004F0848"/>
    <w:rsid w:val="00507DA3"/>
    <w:rsid w:val="005116C2"/>
    <w:rsid w:val="00511B86"/>
    <w:rsid w:val="005157CB"/>
    <w:rsid w:val="0051782D"/>
    <w:rsid w:val="005234F2"/>
    <w:rsid w:val="00551ABA"/>
    <w:rsid w:val="005536AB"/>
    <w:rsid w:val="0055716D"/>
    <w:rsid w:val="00560603"/>
    <w:rsid w:val="0057416F"/>
    <w:rsid w:val="00575BED"/>
    <w:rsid w:val="005926CA"/>
    <w:rsid w:val="005934EE"/>
    <w:rsid w:val="00593524"/>
    <w:rsid w:val="00597657"/>
    <w:rsid w:val="005B2C58"/>
    <w:rsid w:val="005B43E4"/>
    <w:rsid w:val="005B6E2F"/>
    <w:rsid w:val="005C3D9C"/>
    <w:rsid w:val="005C48A6"/>
    <w:rsid w:val="005E3B90"/>
    <w:rsid w:val="005E6567"/>
    <w:rsid w:val="0061737F"/>
    <w:rsid w:val="00620DA8"/>
    <w:rsid w:val="00630BEE"/>
    <w:rsid w:val="00637459"/>
    <w:rsid w:val="006465FC"/>
    <w:rsid w:val="00652862"/>
    <w:rsid w:val="00656189"/>
    <w:rsid w:val="006759FA"/>
    <w:rsid w:val="00685FD0"/>
    <w:rsid w:val="0069202A"/>
    <w:rsid w:val="00693677"/>
    <w:rsid w:val="006966C8"/>
    <w:rsid w:val="006A1AFB"/>
    <w:rsid w:val="006B3DCC"/>
    <w:rsid w:val="006B4CFB"/>
    <w:rsid w:val="006D55C9"/>
    <w:rsid w:val="006D7FF3"/>
    <w:rsid w:val="006F1D97"/>
    <w:rsid w:val="007056ED"/>
    <w:rsid w:val="00705F03"/>
    <w:rsid w:val="007129F3"/>
    <w:rsid w:val="007305F6"/>
    <w:rsid w:val="0073294F"/>
    <w:rsid w:val="00734F45"/>
    <w:rsid w:val="00746923"/>
    <w:rsid w:val="00762849"/>
    <w:rsid w:val="00777045"/>
    <w:rsid w:val="00791BC1"/>
    <w:rsid w:val="007934C9"/>
    <w:rsid w:val="007A2A43"/>
    <w:rsid w:val="007A4ABB"/>
    <w:rsid w:val="007A4D16"/>
    <w:rsid w:val="007B077B"/>
    <w:rsid w:val="007C5404"/>
    <w:rsid w:val="007D3FEA"/>
    <w:rsid w:val="007E52F8"/>
    <w:rsid w:val="007E5711"/>
    <w:rsid w:val="007F55BA"/>
    <w:rsid w:val="00800CB9"/>
    <w:rsid w:val="00802C64"/>
    <w:rsid w:val="00806E63"/>
    <w:rsid w:val="0081028D"/>
    <w:rsid w:val="00813552"/>
    <w:rsid w:val="0085281A"/>
    <w:rsid w:val="00853338"/>
    <w:rsid w:val="008565F4"/>
    <w:rsid w:val="008669C6"/>
    <w:rsid w:val="00874CA7"/>
    <w:rsid w:val="00875415"/>
    <w:rsid w:val="0088636E"/>
    <w:rsid w:val="00887C5A"/>
    <w:rsid w:val="00892110"/>
    <w:rsid w:val="008A004A"/>
    <w:rsid w:val="008A0D2C"/>
    <w:rsid w:val="008B3F50"/>
    <w:rsid w:val="008F39A4"/>
    <w:rsid w:val="008F4817"/>
    <w:rsid w:val="00906598"/>
    <w:rsid w:val="009144BE"/>
    <w:rsid w:val="0091761E"/>
    <w:rsid w:val="00936FFD"/>
    <w:rsid w:val="00937184"/>
    <w:rsid w:val="0094336D"/>
    <w:rsid w:val="0095426A"/>
    <w:rsid w:val="00963145"/>
    <w:rsid w:val="00971A0D"/>
    <w:rsid w:val="00971BF2"/>
    <w:rsid w:val="00973DCF"/>
    <w:rsid w:val="009A332E"/>
    <w:rsid w:val="009B017E"/>
    <w:rsid w:val="009B215E"/>
    <w:rsid w:val="009C1771"/>
    <w:rsid w:val="009D27EC"/>
    <w:rsid w:val="009D27FF"/>
    <w:rsid w:val="009D6FF2"/>
    <w:rsid w:val="009E25AC"/>
    <w:rsid w:val="009F5FD6"/>
    <w:rsid w:val="00A11466"/>
    <w:rsid w:val="00A16CB2"/>
    <w:rsid w:val="00A1798D"/>
    <w:rsid w:val="00A203FA"/>
    <w:rsid w:val="00A256AF"/>
    <w:rsid w:val="00A36BCB"/>
    <w:rsid w:val="00A4383C"/>
    <w:rsid w:val="00A45FA6"/>
    <w:rsid w:val="00A52680"/>
    <w:rsid w:val="00A6129E"/>
    <w:rsid w:val="00A63BE9"/>
    <w:rsid w:val="00AB6195"/>
    <w:rsid w:val="00AE17D9"/>
    <w:rsid w:val="00AE3730"/>
    <w:rsid w:val="00AF7CE7"/>
    <w:rsid w:val="00B35BE4"/>
    <w:rsid w:val="00B409FB"/>
    <w:rsid w:val="00B41670"/>
    <w:rsid w:val="00B5203E"/>
    <w:rsid w:val="00B52992"/>
    <w:rsid w:val="00B61063"/>
    <w:rsid w:val="00B708A0"/>
    <w:rsid w:val="00B70E14"/>
    <w:rsid w:val="00B7163D"/>
    <w:rsid w:val="00B96D84"/>
    <w:rsid w:val="00BA0B07"/>
    <w:rsid w:val="00BC26FB"/>
    <w:rsid w:val="00BC2F65"/>
    <w:rsid w:val="00BD131B"/>
    <w:rsid w:val="00BD1C55"/>
    <w:rsid w:val="00BD70BB"/>
    <w:rsid w:val="00BE74F7"/>
    <w:rsid w:val="00BF11B4"/>
    <w:rsid w:val="00BF4C75"/>
    <w:rsid w:val="00BF5FAC"/>
    <w:rsid w:val="00C06E2D"/>
    <w:rsid w:val="00C118FD"/>
    <w:rsid w:val="00C126C1"/>
    <w:rsid w:val="00C14D14"/>
    <w:rsid w:val="00C1728A"/>
    <w:rsid w:val="00C209B8"/>
    <w:rsid w:val="00C2188B"/>
    <w:rsid w:val="00C275F1"/>
    <w:rsid w:val="00C322C4"/>
    <w:rsid w:val="00C328EB"/>
    <w:rsid w:val="00C40444"/>
    <w:rsid w:val="00C41791"/>
    <w:rsid w:val="00C41C11"/>
    <w:rsid w:val="00C43B9C"/>
    <w:rsid w:val="00C44081"/>
    <w:rsid w:val="00C4640D"/>
    <w:rsid w:val="00C55A6F"/>
    <w:rsid w:val="00C604EB"/>
    <w:rsid w:val="00C61893"/>
    <w:rsid w:val="00C626FB"/>
    <w:rsid w:val="00C662EA"/>
    <w:rsid w:val="00C86CC4"/>
    <w:rsid w:val="00C91252"/>
    <w:rsid w:val="00CA1C7F"/>
    <w:rsid w:val="00CC1D49"/>
    <w:rsid w:val="00CC7E66"/>
    <w:rsid w:val="00CD4D80"/>
    <w:rsid w:val="00CD7928"/>
    <w:rsid w:val="00CE366B"/>
    <w:rsid w:val="00CF1524"/>
    <w:rsid w:val="00CF16B7"/>
    <w:rsid w:val="00CF569C"/>
    <w:rsid w:val="00CF7532"/>
    <w:rsid w:val="00D03E43"/>
    <w:rsid w:val="00D06891"/>
    <w:rsid w:val="00D112BB"/>
    <w:rsid w:val="00D211BC"/>
    <w:rsid w:val="00D2621D"/>
    <w:rsid w:val="00D67E15"/>
    <w:rsid w:val="00D86864"/>
    <w:rsid w:val="00D967AB"/>
    <w:rsid w:val="00DA56F4"/>
    <w:rsid w:val="00DC3B29"/>
    <w:rsid w:val="00DD0117"/>
    <w:rsid w:val="00DD33C6"/>
    <w:rsid w:val="00DD3BF8"/>
    <w:rsid w:val="00DD4D00"/>
    <w:rsid w:val="00DE0D5F"/>
    <w:rsid w:val="00DE1C14"/>
    <w:rsid w:val="00DF0CA7"/>
    <w:rsid w:val="00E26548"/>
    <w:rsid w:val="00E30AB3"/>
    <w:rsid w:val="00E329BE"/>
    <w:rsid w:val="00E41489"/>
    <w:rsid w:val="00E44137"/>
    <w:rsid w:val="00E6314C"/>
    <w:rsid w:val="00E731BF"/>
    <w:rsid w:val="00EA4876"/>
    <w:rsid w:val="00EA7594"/>
    <w:rsid w:val="00EC0BE3"/>
    <w:rsid w:val="00EC7E97"/>
    <w:rsid w:val="00EE1F5D"/>
    <w:rsid w:val="00EE30E0"/>
    <w:rsid w:val="00EE3144"/>
    <w:rsid w:val="00F0206C"/>
    <w:rsid w:val="00F05133"/>
    <w:rsid w:val="00F176DA"/>
    <w:rsid w:val="00F26967"/>
    <w:rsid w:val="00F33B3D"/>
    <w:rsid w:val="00F52AB9"/>
    <w:rsid w:val="00F60BEC"/>
    <w:rsid w:val="00F749FF"/>
    <w:rsid w:val="00F820CC"/>
    <w:rsid w:val="00F84D6D"/>
    <w:rsid w:val="00F90FB4"/>
    <w:rsid w:val="00F920A0"/>
    <w:rsid w:val="00F92DD3"/>
    <w:rsid w:val="00F9690C"/>
    <w:rsid w:val="00FC1E29"/>
    <w:rsid w:val="00FC561D"/>
    <w:rsid w:val="00FE56BC"/>
    <w:rsid w:val="00FF1290"/>
    <w:rsid w:val="00FF2589"/>
    <w:rsid w:val="00FF3C93"/>
    <w:rsid w:val="00FF45CD"/>
    <w:rsid w:val="00FF6338"/>
    <w:rsid w:val="0CF77094"/>
    <w:rsid w:val="1181332F"/>
    <w:rsid w:val="12515C4F"/>
    <w:rsid w:val="14CDC0D0"/>
    <w:rsid w:val="173EF509"/>
    <w:rsid w:val="1C7C1E32"/>
    <w:rsid w:val="21C62267"/>
    <w:rsid w:val="29FD6AAD"/>
    <w:rsid w:val="2B281C0E"/>
    <w:rsid w:val="2C050E47"/>
    <w:rsid w:val="2FC481F7"/>
    <w:rsid w:val="33E2B5F0"/>
    <w:rsid w:val="3AE0F36D"/>
    <w:rsid w:val="3B419D7C"/>
    <w:rsid w:val="3C4F5A4E"/>
    <w:rsid w:val="3D706FD9"/>
    <w:rsid w:val="42FC8B88"/>
    <w:rsid w:val="43295A8B"/>
    <w:rsid w:val="49FDAA3C"/>
    <w:rsid w:val="4C1A0172"/>
    <w:rsid w:val="4D1E84DD"/>
    <w:rsid w:val="4E154AE6"/>
    <w:rsid w:val="4F2F4B8B"/>
    <w:rsid w:val="5177AE36"/>
    <w:rsid w:val="5269F4B1"/>
    <w:rsid w:val="52769893"/>
    <w:rsid w:val="5607AC67"/>
    <w:rsid w:val="63AB841D"/>
    <w:rsid w:val="684AD611"/>
    <w:rsid w:val="6B3F7A7D"/>
    <w:rsid w:val="6E5CA7B1"/>
    <w:rsid w:val="70AF6E97"/>
    <w:rsid w:val="7609F6FC"/>
    <w:rsid w:val="76C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B457"/>
  <w15:docId w15:val="{B3B1816E-0F29-4F76-B96E-E49DAA44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styleId="Hyperlink">
    <w:name w:val="Hyperlink"/>
    <w:basedOn w:val="DefaultParagraphFont"/>
    <w:uiPriority w:val="99"/>
    <w:unhideWhenUsed/>
    <w:rsid w:val="00BA0B07"/>
    <w:rPr>
      <w:color w:val="0000FF" w:themeColor="hyperlink"/>
      <w:u w:val="single"/>
    </w:rPr>
  </w:style>
  <w:style w:type="paragraph" w:customStyle="1" w:styleId="AnnexNo">
    <w:name w:val="Annex_No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BA0B0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table" w:styleId="TableGrid">
    <w:name w:val="Table Grid"/>
    <w:basedOn w:val="TableNormal"/>
    <w:rsid w:val="00BA0B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/>
  </w:style>
  <w:style w:type="paragraph" w:customStyle="1" w:styleId="Reasons">
    <w:name w:val="Reasons"/>
    <w:basedOn w:val="Normal"/>
    <w:qFormat/>
    <w:rsid w:val="00BA0B07"/>
  </w:style>
  <w:style w:type="paragraph" w:customStyle="1" w:styleId="Tablefin">
    <w:name w:val="Table_fin"/>
    <w:basedOn w:val="Tabletext"/>
    <w:rsid w:val="00BA0B07"/>
  </w:style>
  <w:style w:type="paragraph" w:styleId="Revision">
    <w:name w:val="Revision"/>
    <w:hidden/>
    <w:uiPriority w:val="99"/>
    <w:semiHidden/>
    <w:rsid w:val="0045338E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464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3524"/>
    <w:pPr>
      <w:suppressAutoHyphens/>
      <w:adjustRightInd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F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3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3C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3C6"/>
    <w:rPr>
      <w:rFonts w:asciiTheme="minorHAnsi" w:eastAsiaTheme="minorHAnsi" w:hAnsi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202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202A"/>
    <w:rPr>
      <w:rFonts w:ascii="Times New Roman" w:eastAsiaTheme="minorHAnsi" w:hAnsi="Times New Roman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R23-RAG-C-0052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R23-RAG-C-0051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jnoobi@cst.gov.s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23-RAG-ADM-0003/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R23-RAG-C-0049/en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23-RAG-C-0050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6b9752dbf4bd2c6a6cadec1c44bf6364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ac8492e186849c14be91e10b7caac77b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837E2-6B58-478C-8DB9-0AE8FC087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F909F-E883-4758-915A-B96CF17AB70D}">
  <ds:schemaRefs>
    <ds:schemaRef ds:uri="b793da9a-8d8a-4824-945d-2346bcf27de4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d0d4407-0c86-4168-aef5-7e5ed32f9eb2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1177</CharactersWithSpaces>
  <SharedDoc>false</SharedDoc>
  <HLinks>
    <vt:vector size="18" baseType="variant">
      <vt:variant>
        <vt:i4>1179761</vt:i4>
      </vt:variant>
      <vt:variant>
        <vt:i4>6</vt:i4>
      </vt:variant>
      <vt:variant>
        <vt:i4>0</vt:i4>
      </vt:variant>
      <vt:variant>
        <vt:i4>5</vt:i4>
      </vt:variant>
      <vt:variant>
        <vt:lpwstr>mailto:mjnoobi@cst.gov.sa</vt:lpwstr>
      </vt:variant>
      <vt:variant>
        <vt:lpwstr/>
      </vt:variant>
      <vt:variant>
        <vt:i4>4522001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https://www.itu.int/md/R23-RAG-C-0049/en</vt:lpwstr>
      </vt:variant>
      <vt:variant>
        <vt:lpwstr/>
      </vt:variant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https://www.itu.int/md/R23-RAG-C-0051/en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2</cp:revision>
  <cp:lastPrinted>1999-10-01T00:03:00Z</cp:lastPrinted>
  <dcterms:created xsi:type="dcterms:W3CDTF">2025-11-26T10:46:00Z</dcterms:created>
  <dcterms:modified xsi:type="dcterms:W3CDTF">2025-11-26T10:46:00Z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MediaServiceImageTags">
    <vt:lpwstr/>
  </property>
  <property fmtid="{D5CDD505-2E9C-101B-9397-08002B2CF9AE}" pid="8" name="GrammarlyDocumentId">
    <vt:lpwstr>b92d44093713a24d008deea4b33c3b5507c0c9513223a689381aebe838ba5e2b</vt:lpwstr>
  </property>
  <property fmtid="{D5CDD505-2E9C-101B-9397-08002B2CF9AE}" pid="9" name="docLang">
    <vt:lpwstr>en</vt:lpwstr>
  </property>
</Properties>
</file>