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14:paraId="29EBD4F0" w14:textId="77777777" w:rsidTr="3B419D7C">
        <w:trPr>
          <w:cantSplit/>
        </w:trPr>
        <w:tc>
          <w:tcPr>
            <w:tcW w:w="6480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09" w:type="dxa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3B419D7C">
        <w:trPr>
          <w:cantSplit/>
        </w:trPr>
        <w:tc>
          <w:tcPr>
            <w:tcW w:w="6480" w:type="dxa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9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3B419D7C">
        <w:trPr>
          <w:cantSplit/>
        </w:trPr>
        <w:tc>
          <w:tcPr>
            <w:tcW w:w="6480" w:type="dxa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12" w:space="0" w:color="auto"/>
            </w:tcBorders>
          </w:tcPr>
          <w:p w14:paraId="1AC07B19" w14:textId="64C22218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5B6E2F" w14:paraId="30F64E70" w14:textId="77777777" w:rsidTr="3B419D7C">
        <w:trPr>
          <w:cantSplit/>
        </w:trPr>
        <w:tc>
          <w:tcPr>
            <w:tcW w:w="6480" w:type="dxa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9" w:type="dxa"/>
          </w:tcPr>
          <w:p w14:paraId="3AFDAD83" w14:textId="72D8B8B1" w:rsidR="0051782D" w:rsidRPr="005B6E2F" w:rsidRDefault="005B6E2F" w:rsidP="3B419D7C">
            <w:pPr>
              <w:shd w:val="clear" w:color="auto" w:fill="FFFFFF" w:themeFill="background1"/>
              <w:spacing w:before="0" w:line="240" w:lineRule="atLeast"/>
              <w:rPr>
                <w:rFonts w:ascii="Verdana" w:hAnsi="Verdana"/>
                <w:sz w:val="20"/>
              </w:rPr>
            </w:pPr>
            <w:r w:rsidRPr="005B6E2F">
              <w:rPr>
                <w:rFonts w:ascii="Verdana" w:hAnsi="Verdana"/>
                <w:b/>
                <w:bCs/>
                <w:sz w:val="20"/>
              </w:rPr>
              <w:t>Revision 1 to</w:t>
            </w:r>
            <w:r w:rsidRPr="005B6E2F">
              <w:rPr>
                <w:rFonts w:ascii="Verdana" w:hAnsi="Verdana"/>
                <w:b/>
                <w:bCs/>
                <w:sz w:val="20"/>
              </w:rPr>
              <w:br/>
            </w:r>
            <w:r w:rsidR="42FC8B88" w:rsidRPr="005B6E2F">
              <w:rPr>
                <w:rFonts w:ascii="Verdana" w:hAnsi="Verdana"/>
                <w:b/>
                <w:bCs/>
                <w:sz w:val="20"/>
              </w:rPr>
              <w:t>Document RAG/</w:t>
            </w:r>
            <w:r w:rsidR="3C4F5A4E" w:rsidRPr="005B6E2F">
              <w:rPr>
                <w:rFonts w:ascii="Verdana" w:hAnsi="Verdana"/>
                <w:b/>
                <w:bCs/>
                <w:sz w:val="20"/>
              </w:rPr>
              <w:t>ADM/</w:t>
            </w:r>
            <w:r w:rsidR="5269F4B1" w:rsidRPr="005B6E2F">
              <w:rPr>
                <w:rFonts w:ascii="Verdana" w:hAnsi="Verdana"/>
                <w:b/>
                <w:bCs/>
                <w:sz w:val="20"/>
              </w:rPr>
              <w:t>1</w:t>
            </w:r>
            <w:r w:rsidR="42FC8B88" w:rsidRPr="005B6E2F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51782D" w14:paraId="73C3C199" w14:textId="77777777" w:rsidTr="3B419D7C">
        <w:trPr>
          <w:cantSplit/>
        </w:trPr>
        <w:tc>
          <w:tcPr>
            <w:tcW w:w="6480" w:type="dxa"/>
            <w:vMerge/>
          </w:tcPr>
          <w:p w14:paraId="742BDBFA" w14:textId="77777777" w:rsidR="0051782D" w:rsidRPr="005B6E2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9" w:type="dxa"/>
          </w:tcPr>
          <w:p w14:paraId="51A2F5FD" w14:textId="213030F8" w:rsidR="0051782D" w:rsidRPr="001A0041" w:rsidRDefault="005B6E2F" w:rsidP="3B419D7C">
            <w:pPr>
              <w:shd w:val="clear" w:color="auto" w:fill="FFFFFF" w:themeFill="background1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22</w:t>
            </w:r>
            <w:r w:rsidR="3C4F5A4E" w:rsidRPr="3B419D7C">
              <w:rPr>
                <w:rFonts w:ascii="Verdana" w:hAnsi="Verdana"/>
                <w:b/>
                <w:bCs/>
                <w:sz w:val="20"/>
              </w:rPr>
              <w:t xml:space="preserve"> March</w:t>
            </w:r>
            <w:r w:rsidR="42FC8B88" w:rsidRPr="3B419D7C">
              <w:rPr>
                <w:rFonts w:ascii="Verdana" w:hAnsi="Verdana"/>
                <w:b/>
                <w:bCs/>
                <w:sz w:val="20"/>
              </w:rPr>
              <w:t xml:space="preserve"> 202</w:t>
            </w:r>
            <w:r w:rsidR="49FDAA3C" w:rsidRPr="3B419D7C">
              <w:rPr>
                <w:rFonts w:ascii="Verdana" w:hAnsi="Verdana"/>
                <w:b/>
                <w:bCs/>
                <w:sz w:val="20"/>
              </w:rPr>
              <w:t>4</w:t>
            </w:r>
          </w:p>
        </w:tc>
      </w:tr>
      <w:tr w:rsidR="0051782D" w14:paraId="2A70EAD6" w14:textId="77777777" w:rsidTr="3B419D7C">
        <w:trPr>
          <w:cantSplit/>
        </w:trPr>
        <w:tc>
          <w:tcPr>
            <w:tcW w:w="6480" w:type="dxa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9" w:type="dxa"/>
          </w:tcPr>
          <w:p w14:paraId="367E6838" w14:textId="269F4773" w:rsidR="0051782D" w:rsidRPr="001A0041" w:rsidRDefault="00BA0B07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FF2589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14:paraId="12243263" w14:textId="77777777" w:rsidTr="3B419D7C">
        <w:trPr>
          <w:cantSplit/>
        </w:trPr>
        <w:tc>
          <w:tcPr>
            <w:tcW w:w="9889" w:type="dxa"/>
            <w:gridSpan w:val="2"/>
          </w:tcPr>
          <w:p w14:paraId="1025B883" w14:textId="2A9FED5E" w:rsidR="00093C73" w:rsidRDefault="00FF2589" w:rsidP="001975DB">
            <w:pPr>
              <w:pStyle w:val="Title1"/>
              <w:spacing w:before="480"/>
            </w:pPr>
            <w:bookmarkStart w:id="3" w:name="dtitle1" w:colFirst="0" w:colLast="0"/>
            <w:bookmarkEnd w:id="2"/>
            <w:r>
              <w:rPr>
                <w:caps w:val="0"/>
              </w:rPr>
              <w:t>DRAFT AGENDA</w:t>
            </w:r>
            <w:r w:rsidR="006F1D97">
              <w:rPr>
                <w:caps w:val="0"/>
              </w:rPr>
              <w:br/>
            </w:r>
            <w:r>
              <w:rPr>
                <w:caps w:val="0"/>
              </w:rPr>
              <w:t>FOR THE THIR</w:t>
            </w:r>
            <w:r w:rsidR="00BC26FB">
              <w:rPr>
                <w:caps w:val="0"/>
              </w:rPr>
              <w:t xml:space="preserve">TY-FIRST MEETING OF THE </w:t>
            </w:r>
            <w:r w:rsidR="006F1D97">
              <w:rPr>
                <w:caps w:val="0"/>
              </w:rPr>
              <w:br/>
            </w:r>
            <w:r w:rsidR="00BC26FB">
              <w:rPr>
                <w:caps w:val="0"/>
              </w:rPr>
              <w:t>RADIOCOMMUNICATION ADVISORY GROUP</w:t>
            </w:r>
            <w:r w:rsidR="00BC26FB">
              <w:rPr>
                <w:caps w:val="0"/>
              </w:rPr>
              <w:br/>
              <w:t>(Geneva, 25-27 March 2024)</w:t>
            </w:r>
          </w:p>
        </w:tc>
      </w:tr>
    </w:tbl>
    <w:p w14:paraId="7A82951F" w14:textId="77777777" w:rsidR="00224F89" w:rsidRDefault="00224F89"/>
    <w:p w14:paraId="64089BCF" w14:textId="77777777" w:rsidR="00224F89" w:rsidRDefault="00224F89"/>
    <w:bookmarkEnd w:id="3"/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126"/>
      </w:tblGrid>
      <w:tr w:rsidR="00386EAD" w14:paraId="58694811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CDF2" w14:textId="77777777" w:rsidR="00386EAD" w:rsidRDefault="00386EAD" w:rsidP="00583180"/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7F01" w14:textId="77777777" w:rsidR="00386EAD" w:rsidRDefault="00386EAD" w:rsidP="00583180"/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04C7" w14:textId="2162F313" w:rsidR="00386EAD" w:rsidRDefault="00386EAD" w:rsidP="00583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Documents</w:t>
            </w:r>
          </w:p>
        </w:tc>
      </w:tr>
      <w:tr w:rsidR="00593524" w14:paraId="56E8D891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A489" w14:textId="77777777" w:rsidR="00593524" w:rsidRDefault="00593524" w:rsidP="00583180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E246" w14:textId="77777777" w:rsidR="00593524" w:rsidRDefault="00593524" w:rsidP="00583180">
            <w:pPr>
              <w:rPr>
                <w:szCs w:val="24"/>
              </w:rPr>
            </w:pPr>
            <w:r>
              <w:rPr>
                <w:szCs w:val="24"/>
              </w:rPr>
              <w:t>Opening remarks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94B5" w14:textId="3E67A28A" w:rsidR="00593524" w:rsidRDefault="00421EF5" w:rsidP="00583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93524" w14:paraId="49CE1CA1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1355" w14:textId="77777777" w:rsidR="00593524" w:rsidRDefault="00593524" w:rsidP="0058318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89DB" w14:textId="77777777" w:rsidR="00593524" w:rsidRDefault="00593524" w:rsidP="00583180">
            <w:pPr>
              <w:rPr>
                <w:szCs w:val="24"/>
              </w:rPr>
            </w:pPr>
            <w:r>
              <w:rPr>
                <w:szCs w:val="24"/>
              </w:rPr>
              <w:t>Approval of the agenda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7890" w14:textId="37E85496" w:rsidR="00593524" w:rsidRDefault="00593524" w:rsidP="00583180">
            <w:pPr>
              <w:jc w:val="center"/>
            </w:pPr>
            <w:r>
              <w:t>ADM/</w:t>
            </w:r>
            <w:r w:rsidR="1C7C1E32">
              <w:t>1</w:t>
            </w:r>
          </w:p>
        </w:tc>
      </w:tr>
      <w:tr w:rsidR="3B419D7C" w14:paraId="21BF685E" w14:textId="77777777" w:rsidTr="76CE0A32">
        <w:trPr>
          <w:trHeight w:val="30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7B7F" w14:textId="24652D89" w:rsidR="3AE0F36D" w:rsidRDefault="3AE0F36D" w:rsidP="3B419D7C">
            <w:pPr>
              <w:rPr>
                <w:lang w:val="en-US"/>
              </w:rPr>
            </w:pPr>
            <w:r w:rsidRPr="3B419D7C">
              <w:rPr>
                <w:lang w:val="en-US"/>
              </w:rPr>
              <w:t>3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5D2F" w14:textId="243B4142" w:rsidR="3B419D7C" w:rsidRDefault="3B419D7C" w:rsidP="3B419D7C">
            <w:pPr>
              <w:tabs>
                <w:tab w:val="clear" w:pos="794"/>
                <w:tab w:val="left" w:pos="458"/>
              </w:tabs>
              <w:rPr>
                <w:color w:val="000000" w:themeColor="text1"/>
              </w:rPr>
            </w:pPr>
            <w:r w:rsidRPr="3B419D7C">
              <w:rPr>
                <w:color w:val="000000" w:themeColor="text1"/>
              </w:rPr>
              <w:t>Appointment of Vice-Chairs of the RAG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FED0" w14:textId="6CBF7007" w:rsidR="3B419D7C" w:rsidRDefault="0073294F" w:rsidP="3B419D7C">
            <w:pPr>
              <w:jc w:val="center"/>
            </w:pPr>
            <w:hyperlink r:id="rId11" w:history="1">
              <w:r w:rsidR="00BF5FAC" w:rsidRPr="0073294F">
                <w:rPr>
                  <w:rStyle w:val="Hyperlink"/>
                </w:rPr>
                <w:t>4</w:t>
              </w:r>
            </w:hyperlink>
            <w:r w:rsidR="00BF5FAC">
              <w:t xml:space="preserve">, </w:t>
            </w:r>
            <w:hyperlink r:id="rId12" w:history="1">
              <w:r w:rsidR="00BF5FAC" w:rsidRPr="0073294F">
                <w:rPr>
                  <w:rStyle w:val="Hyperlink"/>
                </w:rPr>
                <w:t>15</w:t>
              </w:r>
            </w:hyperlink>
          </w:p>
        </w:tc>
      </w:tr>
      <w:tr w:rsidR="00593524" w14:paraId="0ADD7F51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310C" w14:textId="2B035684" w:rsidR="00593524" w:rsidRDefault="29FD6AAD" w:rsidP="00583180">
            <w:r>
              <w:t>4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43B1" w14:textId="0998FBFF" w:rsidR="00593524" w:rsidRDefault="00593524" w:rsidP="00583180">
            <w:r>
              <w:rPr>
                <w:szCs w:val="24"/>
              </w:rPr>
              <w:t xml:space="preserve">Report to the </w:t>
            </w:r>
            <w:r w:rsidR="00CF1524">
              <w:rPr>
                <w:szCs w:val="24"/>
              </w:rPr>
              <w:t>31</w:t>
            </w:r>
            <w:r w:rsidR="00CF152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meeting of the Radiocommunication Advisory Group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CF31" w14:textId="3CF61988" w:rsidR="00593524" w:rsidRDefault="00000000" w:rsidP="00583180">
            <w:pPr>
              <w:jc w:val="center"/>
            </w:pPr>
            <w:hyperlink r:id="rId13" w:history="1">
              <w:r w:rsidR="00800CB9" w:rsidRPr="00560603">
                <w:rPr>
                  <w:rStyle w:val="Hyperlink"/>
                </w:rPr>
                <w:t>1Rev.1</w:t>
              </w:r>
            </w:hyperlink>
            <w:r w:rsidR="00800CB9">
              <w:t>,</w:t>
            </w:r>
            <w:r w:rsidR="00892110">
              <w:t xml:space="preserve"> </w:t>
            </w:r>
            <w:hyperlink r:id="rId14">
              <w:r w:rsidR="00892110" w:rsidRPr="76CE0A32">
                <w:rPr>
                  <w:rStyle w:val="Hyperlink"/>
                </w:rPr>
                <w:t>Add.1</w:t>
              </w:r>
            </w:hyperlink>
            <w:r w:rsidR="00892110">
              <w:rPr>
                <w:rStyle w:val="Hyperlink"/>
              </w:rPr>
              <w:t>,</w:t>
            </w:r>
            <w:r w:rsidR="00800CB9">
              <w:t xml:space="preserve"> </w:t>
            </w:r>
            <w:hyperlink r:id="rId15" w:history="1">
              <w:r w:rsidR="00560603" w:rsidRPr="004C441F">
                <w:rPr>
                  <w:rStyle w:val="Hyperlink"/>
                </w:rPr>
                <w:t>Add.2</w:t>
              </w:r>
            </w:hyperlink>
          </w:p>
        </w:tc>
      </w:tr>
      <w:tr w:rsidR="00593524" w14:paraId="2CE209B3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268D" w14:textId="52F7DC34" w:rsidR="00593524" w:rsidRDefault="007A4D16" w:rsidP="00583180">
            <w:r>
              <w:t>5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1FCD" w14:textId="77777777" w:rsidR="00593524" w:rsidRDefault="00593524" w:rsidP="0058318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ITU Council related issues</w:t>
            </w:r>
          </w:p>
          <w:p w14:paraId="2B69B676" w14:textId="0B74CC2A" w:rsidR="004673F7" w:rsidRDefault="004673F7" w:rsidP="00F60BEC">
            <w:pPr>
              <w:pStyle w:val="ListParagraph"/>
              <w:numPr>
                <w:ilvl w:val="0"/>
                <w:numId w:val="12"/>
              </w:numPr>
              <w:spacing w:before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Budget for </w:t>
            </w:r>
            <w:r w:rsidR="004D721C">
              <w:rPr>
                <w:color w:val="000000"/>
                <w:szCs w:val="24"/>
              </w:rPr>
              <w:t>2024-2025</w:t>
            </w:r>
          </w:p>
          <w:p w14:paraId="660549C2" w14:textId="0ACE654B" w:rsidR="004673F7" w:rsidRDefault="004673F7" w:rsidP="004673F7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Draft Rolling Operational Plans for 202</w:t>
            </w:r>
            <w:r w:rsidR="004D721C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-202</w:t>
            </w:r>
            <w:r w:rsidR="004D721C">
              <w:rPr>
                <w:color w:val="000000"/>
                <w:szCs w:val="24"/>
              </w:rPr>
              <w:t>8</w:t>
            </w:r>
          </w:p>
          <w:p w14:paraId="7C8BA072" w14:textId="6CC0A03B" w:rsidR="004673F7" w:rsidRPr="00620DA8" w:rsidRDefault="00272216" w:rsidP="00620DA8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F673BE">
              <w:t>Use of the six official languages of the Union on an equal footing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BE65" w14:textId="77777777" w:rsidR="004673F7" w:rsidRDefault="004673F7" w:rsidP="00583180">
            <w:pPr>
              <w:jc w:val="center"/>
            </w:pPr>
          </w:p>
          <w:p w14:paraId="13974295" w14:textId="5E11DBFA" w:rsidR="00272216" w:rsidRDefault="00000000" w:rsidP="00F60BEC">
            <w:pPr>
              <w:spacing w:before="60"/>
              <w:jc w:val="center"/>
            </w:pPr>
            <w:hyperlink r:id="rId16" w:history="1">
              <w:r w:rsidR="00021E95" w:rsidRPr="007056ED">
                <w:rPr>
                  <w:rStyle w:val="Hyperlink"/>
                </w:rPr>
                <w:t>1</w:t>
              </w:r>
              <w:r w:rsidR="00D967AB" w:rsidRPr="007056ED">
                <w:rPr>
                  <w:rStyle w:val="Hyperlink"/>
                </w:rPr>
                <w:t>Rev.1</w:t>
              </w:r>
              <w:r w:rsidR="00021E95" w:rsidRPr="007056ED">
                <w:rPr>
                  <w:rStyle w:val="Hyperlink"/>
                </w:rPr>
                <w:t xml:space="preserve"> </w:t>
              </w:r>
              <w:r w:rsidR="00E41489">
                <w:rPr>
                  <w:rStyle w:val="Hyperlink"/>
                </w:rPr>
                <w:t>(</w:t>
              </w:r>
              <w:r w:rsidR="000D435E" w:rsidRPr="007056ED">
                <w:rPr>
                  <w:rStyle w:val="Hyperlink"/>
                </w:rPr>
                <w:t>§</w:t>
              </w:r>
              <w:r w:rsidR="00021E95" w:rsidRPr="007056ED">
                <w:rPr>
                  <w:rStyle w:val="Hyperlink"/>
                </w:rPr>
                <w:t xml:space="preserve"> </w:t>
              </w:r>
              <w:r w:rsidR="00455893" w:rsidRPr="007056ED">
                <w:rPr>
                  <w:rStyle w:val="Hyperlink"/>
                </w:rPr>
                <w:t>2.2.3</w:t>
              </w:r>
            </w:hyperlink>
            <w:r w:rsidR="00E41489">
              <w:t>)</w:t>
            </w:r>
            <w:r w:rsidR="005536AB">
              <w:br/>
            </w:r>
            <w:hyperlink r:id="rId17" w:history="1">
              <w:r w:rsidR="00455893" w:rsidRPr="00421EF5">
                <w:rPr>
                  <w:rStyle w:val="Hyperlink"/>
                </w:rPr>
                <w:t>5</w:t>
              </w:r>
            </w:hyperlink>
            <w:r w:rsidR="005536AB">
              <w:br/>
            </w:r>
            <w:hyperlink r:id="rId18" w:history="1">
              <w:r w:rsidR="00272216" w:rsidRPr="007056ED">
                <w:rPr>
                  <w:rStyle w:val="Hyperlink"/>
                </w:rPr>
                <w:t xml:space="preserve">1Rev.1 </w:t>
              </w:r>
              <w:r w:rsidR="00E41489">
                <w:rPr>
                  <w:rStyle w:val="Hyperlink"/>
                </w:rPr>
                <w:t>(</w:t>
              </w:r>
              <w:r w:rsidR="00272216" w:rsidRPr="007056ED">
                <w:rPr>
                  <w:rStyle w:val="Hyperlink"/>
                </w:rPr>
                <w:t>§ 2.2.4</w:t>
              </w:r>
            </w:hyperlink>
            <w:r w:rsidR="00E41489">
              <w:t>)</w:t>
            </w:r>
          </w:p>
        </w:tc>
      </w:tr>
      <w:tr w:rsidR="00593524" w14:paraId="78C78143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DB03" w14:textId="4AE8067F" w:rsidR="00593524" w:rsidRDefault="007A4D16" w:rsidP="00583180">
            <w:r>
              <w:t>6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319A" w14:textId="7044B186" w:rsidR="00593524" w:rsidRDefault="0016216F" w:rsidP="0016216F">
            <w:r>
              <w:t>Results of RA-23 and WRC-23 and consequential actions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E949" w14:textId="725F5558" w:rsidR="00593524" w:rsidRDefault="00000000" w:rsidP="00583180">
            <w:pPr>
              <w:jc w:val="center"/>
            </w:pPr>
            <w:hyperlink r:id="rId19" w:history="1">
              <w:r w:rsidR="00A4383C" w:rsidRPr="00875415">
                <w:rPr>
                  <w:rStyle w:val="Hyperlink"/>
                </w:rPr>
                <w:t xml:space="preserve">1Rev.1 </w:t>
              </w:r>
              <w:r w:rsidR="00E41489">
                <w:rPr>
                  <w:rStyle w:val="Hyperlink"/>
                </w:rPr>
                <w:t>(</w:t>
              </w:r>
              <w:r w:rsidR="00A4383C" w:rsidRPr="00875415">
                <w:rPr>
                  <w:rStyle w:val="Hyperlink"/>
                </w:rPr>
                <w:t>§3</w:t>
              </w:r>
            </w:hyperlink>
            <w:r w:rsidR="00E41489">
              <w:t>)</w:t>
            </w:r>
            <w:r w:rsidR="00A4383C">
              <w:t xml:space="preserve">, </w:t>
            </w:r>
            <w:hyperlink r:id="rId20" w:history="1">
              <w:r w:rsidR="002734AF" w:rsidRPr="00C86CC4">
                <w:rPr>
                  <w:rStyle w:val="Hyperlink"/>
                </w:rPr>
                <w:t>8</w:t>
              </w:r>
            </w:hyperlink>
            <w:r w:rsidR="000923A7">
              <w:t xml:space="preserve">, </w:t>
            </w:r>
            <w:hyperlink r:id="rId21" w:history="1">
              <w:r w:rsidR="000923A7" w:rsidRPr="00067B4B">
                <w:rPr>
                  <w:rStyle w:val="Hyperlink"/>
                </w:rPr>
                <w:t>10</w:t>
              </w:r>
            </w:hyperlink>
            <w:r w:rsidR="003B2E26">
              <w:t>,</w:t>
            </w:r>
            <w:r w:rsidR="003B2E26">
              <w:br/>
            </w:r>
            <w:hyperlink r:id="rId22" w:history="1">
              <w:r w:rsidR="003B2E26" w:rsidRPr="00067B4B">
                <w:rPr>
                  <w:rStyle w:val="Hyperlink"/>
                </w:rPr>
                <w:t>Info/1</w:t>
              </w:r>
            </w:hyperlink>
          </w:p>
        </w:tc>
      </w:tr>
      <w:tr w:rsidR="00593524" w14:paraId="71BB77BE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76F3" w14:textId="4A965B29" w:rsidR="00593524" w:rsidRDefault="007A4D16" w:rsidP="3B419D7C">
            <w:pPr>
              <w:spacing w:line="259" w:lineRule="auto"/>
            </w:pPr>
            <w:r>
              <w:t>7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2ACF" w14:textId="77777777" w:rsidR="00593524" w:rsidRDefault="00593524" w:rsidP="00583180">
            <w:r>
              <w:rPr>
                <w:color w:val="000000"/>
                <w:szCs w:val="24"/>
              </w:rPr>
              <w:t>Study Group activities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1B92" w14:textId="078899E8" w:rsidR="00593524" w:rsidRDefault="00000000" w:rsidP="00583180">
            <w:pPr>
              <w:jc w:val="center"/>
            </w:pPr>
            <w:hyperlink r:id="rId23" w:history="1">
              <w:r w:rsidR="00E731BF" w:rsidRPr="00875415">
                <w:rPr>
                  <w:rStyle w:val="Hyperlink"/>
                </w:rPr>
                <w:t xml:space="preserve">1Rev.1 </w:t>
              </w:r>
              <w:r w:rsidR="00E41489">
                <w:rPr>
                  <w:rStyle w:val="Hyperlink"/>
                </w:rPr>
                <w:t>(</w:t>
              </w:r>
              <w:r w:rsidR="00E731BF" w:rsidRPr="00875415">
                <w:rPr>
                  <w:rStyle w:val="Hyperlink"/>
                </w:rPr>
                <w:t>§4</w:t>
              </w:r>
            </w:hyperlink>
            <w:r w:rsidR="00E41489">
              <w:t>)</w:t>
            </w:r>
            <w:r w:rsidR="00E731BF">
              <w:t>,</w:t>
            </w:r>
            <w:r w:rsidR="70AF6E97">
              <w:t xml:space="preserve"> </w:t>
            </w:r>
            <w:hyperlink r:id="rId24">
              <w:r w:rsidR="008F4817" w:rsidRPr="76CE0A32">
                <w:rPr>
                  <w:rStyle w:val="Hyperlink"/>
                </w:rPr>
                <w:t>Add.1</w:t>
              </w:r>
            </w:hyperlink>
          </w:p>
        </w:tc>
      </w:tr>
      <w:tr w:rsidR="00936FFD" w14:paraId="298BBC9D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E99F" w14:textId="70F92CC1" w:rsidR="00936FFD" w:rsidRDefault="00E731BF" w:rsidP="3B419D7C">
            <w:pPr>
              <w:spacing w:line="259" w:lineRule="auto"/>
            </w:pPr>
            <w:r>
              <w:t>8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6C13" w14:textId="6CBAC241" w:rsidR="00936FFD" w:rsidRDefault="00E731BF" w:rsidP="0058318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WRC-27 Preparations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03A6" w14:textId="70168DDB" w:rsidR="00936FFD" w:rsidRDefault="00000000" w:rsidP="00583180">
            <w:pPr>
              <w:jc w:val="center"/>
            </w:pPr>
            <w:hyperlink r:id="rId25" w:history="1">
              <w:r w:rsidR="00E731BF" w:rsidRPr="00875415">
                <w:rPr>
                  <w:rStyle w:val="Hyperlink"/>
                </w:rPr>
                <w:t xml:space="preserve">1 Rev.1 </w:t>
              </w:r>
              <w:r w:rsidR="00E41489">
                <w:rPr>
                  <w:rStyle w:val="Hyperlink"/>
                </w:rPr>
                <w:t>(</w:t>
              </w:r>
              <w:r w:rsidR="00E731BF" w:rsidRPr="00875415">
                <w:rPr>
                  <w:rStyle w:val="Hyperlink"/>
                </w:rPr>
                <w:t>§5</w:t>
              </w:r>
            </w:hyperlink>
            <w:r w:rsidR="00E41489">
              <w:t>)</w:t>
            </w:r>
          </w:p>
        </w:tc>
      </w:tr>
      <w:tr w:rsidR="00593524" w14:paraId="6F7DCF17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ADB5" w14:textId="7D35B216" w:rsidR="00593524" w:rsidRDefault="00F26967" w:rsidP="3B419D7C">
            <w:pPr>
              <w:spacing w:line="259" w:lineRule="auto"/>
            </w:pPr>
            <w:r>
              <w:t>9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D1FF" w14:textId="4C00B0A5" w:rsidR="00593524" w:rsidRDefault="00593524" w:rsidP="00583180">
            <w:pPr>
              <w:tabs>
                <w:tab w:val="clear" w:pos="794"/>
                <w:tab w:val="left" w:pos="458"/>
              </w:tabs>
            </w:pPr>
            <w:r>
              <w:rPr>
                <w:color w:val="000000"/>
                <w:szCs w:val="24"/>
              </w:rPr>
              <w:t>Inter-sector</w:t>
            </w:r>
            <w:r w:rsidR="004D7E04">
              <w:rPr>
                <w:color w:val="000000"/>
                <w:szCs w:val="24"/>
              </w:rPr>
              <w:t>al</w:t>
            </w:r>
            <w:r>
              <w:rPr>
                <w:color w:val="000000"/>
                <w:szCs w:val="24"/>
              </w:rPr>
              <w:t xml:space="preserve"> activities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E3ED" w14:textId="2EFC109C" w:rsidR="00593524" w:rsidRDefault="00000000" w:rsidP="00583180">
            <w:pPr>
              <w:jc w:val="center"/>
            </w:pPr>
            <w:hyperlink r:id="rId26" w:history="1">
              <w:r w:rsidR="00C662EA" w:rsidRPr="00EA7594">
                <w:rPr>
                  <w:rStyle w:val="Hyperlink"/>
                </w:rPr>
                <w:t>2</w:t>
              </w:r>
            </w:hyperlink>
            <w:r w:rsidR="00C662EA">
              <w:t>,</w:t>
            </w:r>
            <w:r w:rsidR="007A4ABB">
              <w:t xml:space="preserve"> </w:t>
            </w:r>
            <w:hyperlink r:id="rId27" w:history="1">
              <w:r w:rsidR="007A4ABB" w:rsidRPr="007A4ABB">
                <w:rPr>
                  <w:rStyle w:val="Hyperlink"/>
                </w:rPr>
                <w:t>3</w:t>
              </w:r>
            </w:hyperlink>
            <w:r w:rsidR="007A4ABB">
              <w:t xml:space="preserve">, </w:t>
            </w:r>
            <w:hyperlink r:id="rId28" w:history="1">
              <w:r w:rsidR="007A4ABB" w:rsidRPr="007A4ABB">
                <w:rPr>
                  <w:rStyle w:val="Hyperlink"/>
                </w:rPr>
                <w:t>6</w:t>
              </w:r>
            </w:hyperlink>
            <w:r w:rsidR="007A4ABB">
              <w:t xml:space="preserve">, </w:t>
            </w:r>
            <w:hyperlink r:id="rId29" w:history="1">
              <w:r w:rsidR="007A4ABB" w:rsidRPr="007A4ABB">
                <w:rPr>
                  <w:rStyle w:val="Hyperlink"/>
                </w:rPr>
                <w:t>7</w:t>
              </w:r>
            </w:hyperlink>
            <w:r w:rsidR="007A4ABB">
              <w:t xml:space="preserve">, </w:t>
            </w:r>
            <w:hyperlink r:id="rId30" w:history="1">
              <w:r w:rsidR="007A4ABB" w:rsidRPr="002F37E3">
                <w:rPr>
                  <w:rStyle w:val="Hyperlink"/>
                </w:rPr>
                <w:t>11</w:t>
              </w:r>
            </w:hyperlink>
            <w:r w:rsidR="002F37E3">
              <w:t xml:space="preserve">, </w:t>
            </w:r>
            <w:hyperlink r:id="rId31" w:history="1">
              <w:r w:rsidR="002F37E3" w:rsidRPr="00036A63">
                <w:rPr>
                  <w:rStyle w:val="Hyperlink"/>
                </w:rPr>
                <w:t>Info/2</w:t>
              </w:r>
            </w:hyperlink>
          </w:p>
        </w:tc>
      </w:tr>
      <w:tr w:rsidR="00593524" w14:paraId="62FA2B21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F47E" w14:textId="1CFD2C5D" w:rsidR="00593524" w:rsidRDefault="00F26967" w:rsidP="3B419D7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47A3" w14:textId="77777777" w:rsidR="00593524" w:rsidRDefault="00593524" w:rsidP="00583180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 Information System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0517" w14:textId="06ADA71A" w:rsidR="00593524" w:rsidRDefault="00000000" w:rsidP="00583180">
            <w:pPr>
              <w:jc w:val="center"/>
            </w:pPr>
            <w:hyperlink r:id="rId32" w:history="1">
              <w:r w:rsidR="00021E95" w:rsidRPr="00875415">
                <w:rPr>
                  <w:rStyle w:val="Hyperlink"/>
                </w:rPr>
                <w:t>1</w:t>
              </w:r>
              <w:r w:rsidR="00D967AB" w:rsidRPr="00875415">
                <w:rPr>
                  <w:rStyle w:val="Hyperlink"/>
                </w:rPr>
                <w:t>Rev.1</w:t>
              </w:r>
              <w:r w:rsidR="00021E95" w:rsidRPr="00875415">
                <w:rPr>
                  <w:rStyle w:val="Hyperlink"/>
                </w:rPr>
                <w:t xml:space="preserve"> </w:t>
              </w:r>
              <w:r w:rsidR="00E41489">
                <w:rPr>
                  <w:rStyle w:val="Hyperlink"/>
                </w:rPr>
                <w:t>(</w:t>
              </w:r>
              <w:r w:rsidR="00D967AB" w:rsidRPr="00875415">
                <w:rPr>
                  <w:rStyle w:val="Hyperlink"/>
                </w:rPr>
                <w:t>§</w:t>
              </w:r>
              <w:r w:rsidR="0088636E" w:rsidRPr="00875415">
                <w:rPr>
                  <w:rStyle w:val="Hyperlink"/>
                </w:rPr>
                <w:t>7</w:t>
              </w:r>
            </w:hyperlink>
            <w:r w:rsidR="00E41489">
              <w:t>)</w:t>
            </w:r>
            <w:r w:rsidR="12515C4F" w:rsidRPr="00875415">
              <w:t xml:space="preserve">, </w:t>
            </w:r>
            <w:hyperlink r:id="rId33" w:history="1">
              <w:r w:rsidR="12515C4F" w:rsidRPr="00875415">
                <w:rPr>
                  <w:rStyle w:val="Hyperlink"/>
                </w:rPr>
                <w:t>9</w:t>
              </w:r>
            </w:hyperlink>
            <w:r w:rsidR="2FC481F7" w:rsidRPr="00875415">
              <w:t xml:space="preserve">, </w:t>
            </w:r>
            <w:hyperlink r:id="rId34" w:history="1">
              <w:r w:rsidR="2FC481F7" w:rsidRPr="00875415">
                <w:rPr>
                  <w:rStyle w:val="Hyperlink"/>
                </w:rPr>
                <w:t>13</w:t>
              </w:r>
            </w:hyperlink>
          </w:p>
        </w:tc>
      </w:tr>
      <w:tr w:rsidR="00593524" w14:paraId="5061BD27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80C8" w14:textId="678A46E6" w:rsidR="00593524" w:rsidRDefault="00F26967" w:rsidP="3B419D7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52CC" w14:textId="77777777" w:rsidR="00593524" w:rsidRDefault="00593524" w:rsidP="00583180">
            <w:pPr>
              <w:tabs>
                <w:tab w:val="clear" w:pos="794"/>
                <w:tab w:val="left" w:pos="458"/>
              </w:tabs>
            </w:pPr>
            <w:r>
              <w:rPr>
                <w:color w:val="000000"/>
                <w:szCs w:val="24"/>
              </w:rPr>
              <w:t>Outreach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234A" w14:textId="4EF034B6" w:rsidR="00593524" w:rsidRDefault="00000000" w:rsidP="00583180">
            <w:pPr>
              <w:jc w:val="center"/>
            </w:pPr>
            <w:hyperlink r:id="rId35" w:history="1">
              <w:r w:rsidR="00021E95" w:rsidRPr="00887C5A">
                <w:rPr>
                  <w:rStyle w:val="Hyperlink"/>
                </w:rPr>
                <w:t>1</w:t>
              </w:r>
              <w:r w:rsidR="00D967AB" w:rsidRPr="00887C5A">
                <w:rPr>
                  <w:rStyle w:val="Hyperlink"/>
                </w:rPr>
                <w:t xml:space="preserve">Rev.1 </w:t>
              </w:r>
              <w:r w:rsidR="00E41489">
                <w:rPr>
                  <w:rStyle w:val="Hyperlink"/>
                </w:rPr>
                <w:t>(</w:t>
              </w:r>
              <w:r w:rsidR="00D967AB" w:rsidRPr="00887C5A">
                <w:rPr>
                  <w:rStyle w:val="Hyperlink"/>
                </w:rPr>
                <w:t>§</w:t>
              </w:r>
              <w:r w:rsidR="0041724B" w:rsidRPr="00887C5A">
                <w:rPr>
                  <w:rStyle w:val="Hyperlink"/>
                </w:rPr>
                <w:t>8</w:t>
              </w:r>
            </w:hyperlink>
            <w:r w:rsidR="00E41489">
              <w:t>)</w:t>
            </w:r>
            <w:r w:rsidR="4D1E84DD">
              <w:t xml:space="preserve">, </w:t>
            </w:r>
            <w:hyperlink r:id="rId36" w:history="1">
              <w:r w:rsidR="4D1E84DD" w:rsidRPr="00887C5A">
                <w:rPr>
                  <w:rStyle w:val="Hyperlink"/>
                </w:rPr>
                <w:t>12</w:t>
              </w:r>
            </w:hyperlink>
            <w:r w:rsidR="2B281C0E">
              <w:t xml:space="preserve"> </w:t>
            </w:r>
          </w:p>
        </w:tc>
      </w:tr>
      <w:tr w:rsidR="009F5FD6" w14:paraId="01B10DC6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8304" w14:textId="1FAD938B" w:rsidR="009F5FD6" w:rsidRDefault="00F26967" w:rsidP="3B419D7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E1E7" w14:textId="26C08636" w:rsidR="009F5FD6" w:rsidRDefault="009D6FF2" w:rsidP="00583180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Any o</w:t>
            </w:r>
            <w:r w:rsidR="009F5FD6">
              <w:rPr>
                <w:color w:val="000000"/>
                <w:szCs w:val="24"/>
              </w:rPr>
              <w:t xml:space="preserve">ther </w:t>
            </w:r>
            <w:r>
              <w:rPr>
                <w:color w:val="000000"/>
                <w:szCs w:val="24"/>
              </w:rPr>
              <w:t>business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56A0" w14:textId="1B7DF97A" w:rsidR="009F5FD6" w:rsidRDefault="00FC561D" w:rsidP="00583180">
            <w:pPr>
              <w:jc w:val="center"/>
            </w:pPr>
            <w:hyperlink r:id="rId37" w:history="1">
              <w:r w:rsidR="0091761E" w:rsidRPr="00FC561D">
                <w:rPr>
                  <w:rStyle w:val="Hyperlink"/>
                </w:rPr>
                <w:t>14</w:t>
              </w:r>
            </w:hyperlink>
          </w:p>
        </w:tc>
      </w:tr>
      <w:tr w:rsidR="00593524" w14:paraId="2126978C" w14:textId="77777777" w:rsidTr="76CE0A32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50F7" w14:textId="238FA8BE" w:rsidR="00593524" w:rsidRDefault="00F26967" w:rsidP="3B419D7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FEB9" w14:textId="09817619" w:rsidR="00593524" w:rsidRDefault="00593524" w:rsidP="00583180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Date of next meeting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0E19" w14:textId="1D96D49F" w:rsidR="00593524" w:rsidRDefault="00421EF5" w:rsidP="00583180">
            <w:pPr>
              <w:jc w:val="center"/>
            </w:pPr>
            <w:r>
              <w:t>-</w:t>
            </w:r>
          </w:p>
        </w:tc>
      </w:tr>
    </w:tbl>
    <w:p w14:paraId="0A67AAC2" w14:textId="3ACA8FC7" w:rsidR="00593524" w:rsidRDefault="00593524" w:rsidP="0059352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="Calibri" w:hAnsi="Calibri" w:cs="Calibri"/>
          <w:szCs w:val="24"/>
        </w:rPr>
      </w:pPr>
    </w:p>
    <w:p w14:paraId="262338F5" w14:textId="77777777" w:rsidR="00705F03" w:rsidRDefault="00705F03" w:rsidP="0059352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="Calibri" w:hAnsi="Calibri" w:cs="Calibri"/>
          <w:szCs w:val="24"/>
        </w:rPr>
      </w:pPr>
    </w:p>
    <w:p w14:paraId="460E8CF9" w14:textId="7D45A5B1" w:rsidR="00593524" w:rsidRDefault="00593524" w:rsidP="005B43E4">
      <w:pPr>
        <w:tabs>
          <w:tab w:val="clear" w:pos="794"/>
          <w:tab w:val="clear" w:pos="1191"/>
          <w:tab w:val="clear" w:pos="1588"/>
          <w:tab w:val="clear" w:pos="1985"/>
          <w:tab w:val="center" w:pos="7560"/>
        </w:tabs>
        <w:spacing w:before="0"/>
      </w:pPr>
      <w:r>
        <w:rPr>
          <w:rFonts w:ascii="Calibri" w:hAnsi="Calibri" w:cs="Calibri"/>
          <w:szCs w:val="24"/>
        </w:rPr>
        <w:tab/>
      </w:r>
      <w:r>
        <w:rPr>
          <w:szCs w:val="24"/>
        </w:rPr>
        <w:t xml:space="preserve">Mr </w:t>
      </w:r>
      <w:r w:rsidR="00A63BE9">
        <w:rPr>
          <w:szCs w:val="24"/>
        </w:rPr>
        <w:t>Mohammad AL</w:t>
      </w:r>
      <w:r w:rsidR="00CF569C">
        <w:rPr>
          <w:szCs w:val="24"/>
        </w:rPr>
        <w:t>JANOOBI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ab/>
        <w:t>Chair, Radiocommunication Advisory Group</w:t>
      </w:r>
    </w:p>
    <w:p w14:paraId="6DFDF4C5" w14:textId="3E4589D4" w:rsidR="00BA0B07" w:rsidRDefault="00593524" w:rsidP="005B43E4">
      <w:pPr>
        <w:tabs>
          <w:tab w:val="clear" w:pos="794"/>
          <w:tab w:val="clear" w:pos="1191"/>
          <w:tab w:val="clear" w:pos="1588"/>
          <w:tab w:val="clear" w:pos="1985"/>
          <w:tab w:val="center" w:pos="7560"/>
        </w:tabs>
        <w:spacing w:before="0"/>
      </w:pPr>
      <w:r>
        <w:rPr>
          <w:rFonts w:ascii="Calibri" w:hAnsi="Calibri" w:cs="Calibri"/>
          <w:szCs w:val="24"/>
        </w:rPr>
        <w:tab/>
      </w:r>
      <w:hyperlink r:id="rId38" w:history="1">
        <w:r w:rsidR="00705F03" w:rsidRPr="00EE36C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mjnoobi@cst.gov.sa</w:t>
        </w:r>
      </w:hyperlink>
    </w:p>
    <w:sectPr w:rsidR="00BA0B07" w:rsidSect="00C91252">
      <w:headerReference w:type="default" r:id="rId3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924A" w14:textId="77777777" w:rsidR="00C91252" w:rsidRDefault="00C91252">
      <w:r>
        <w:separator/>
      </w:r>
    </w:p>
  </w:endnote>
  <w:endnote w:type="continuationSeparator" w:id="0">
    <w:p w14:paraId="4DB07184" w14:textId="77777777" w:rsidR="00C91252" w:rsidRDefault="00C91252">
      <w:r>
        <w:continuationSeparator/>
      </w:r>
    </w:p>
  </w:endnote>
  <w:endnote w:type="continuationNotice" w:id="1">
    <w:p w14:paraId="5E3526B0" w14:textId="77777777" w:rsidR="00C91252" w:rsidRDefault="00C912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F113" w14:textId="77777777" w:rsidR="00C91252" w:rsidRDefault="00C91252">
      <w:r>
        <w:t>____________________</w:t>
      </w:r>
    </w:p>
  </w:footnote>
  <w:footnote w:type="continuationSeparator" w:id="0">
    <w:p w14:paraId="7E9F64D4" w14:textId="77777777" w:rsidR="00C91252" w:rsidRDefault="00C91252">
      <w:r>
        <w:continuationSeparator/>
      </w:r>
    </w:p>
  </w:footnote>
  <w:footnote w:type="continuationNotice" w:id="1">
    <w:p w14:paraId="512C06B6" w14:textId="77777777" w:rsidR="00C91252" w:rsidRDefault="00C912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778B021F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C4640D">
      <w:rPr>
        <w:lang w:val="es-ES"/>
      </w:rPr>
      <w:t>4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05C4"/>
    <w:multiLevelType w:val="multilevel"/>
    <w:tmpl w:val="B7305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BE380C"/>
    <w:multiLevelType w:val="hybridMultilevel"/>
    <w:tmpl w:val="E5F8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4424">
    <w:abstractNumId w:val="9"/>
  </w:num>
  <w:num w:numId="2" w16cid:durableId="2116515110">
    <w:abstractNumId w:val="7"/>
  </w:num>
  <w:num w:numId="3" w16cid:durableId="2079789740">
    <w:abstractNumId w:val="6"/>
  </w:num>
  <w:num w:numId="4" w16cid:durableId="162820940">
    <w:abstractNumId w:val="5"/>
  </w:num>
  <w:num w:numId="5" w16cid:durableId="1976988011">
    <w:abstractNumId w:val="4"/>
  </w:num>
  <w:num w:numId="6" w16cid:durableId="759063474">
    <w:abstractNumId w:val="8"/>
  </w:num>
  <w:num w:numId="7" w16cid:durableId="1875925068">
    <w:abstractNumId w:val="3"/>
  </w:num>
  <w:num w:numId="8" w16cid:durableId="1652563735">
    <w:abstractNumId w:val="2"/>
  </w:num>
  <w:num w:numId="9" w16cid:durableId="1932426069">
    <w:abstractNumId w:val="1"/>
  </w:num>
  <w:num w:numId="10" w16cid:durableId="2075664849">
    <w:abstractNumId w:val="0"/>
  </w:num>
  <w:num w:numId="11" w16cid:durableId="1449742651">
    <w:abstractNumId w:val="10"/>
  </w:num>
  <w:num w:numId="12" w16cid:durableId="494146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21E95"/>
    <w:rsid w:val="00036A63"/>
    <w:rsid w:val="00067B4B"/>
    <w:rsid w:val="000923A7"/>
    <w:rsid w:val="00093C73"/>
    <w:rsid w:val="000B48B0"/>
    <w:rsid w:val="000D435E"/>
    <w:rsid w:val="000F2431"/>
    <w:rsid w:val="000F3A14"/>
    <w:rsid w:val="001377D6"/>
    <w:rsid w:val="0016216F"/>
    <w:rsid w:val="001632FD"/>
    <w:rsid w:val="001771D3"/>
    <w:rsid w:val="001975DB"/>
    <w:rsid w:val="001A0041"/>
    <w:rsid w:val="001E41A0"/>
    <w:rsid w:val="00224F89"/>
    <w:rsid w:val="00237E22"/>
    <w:rsid w:val="00243613"/>
    <w:rsid w:val="00246D70"/>
    <w:rsid w:val="00272216"/>
    <w:rsid w:val="002734AF"/>
    <w:rsid w:val="002774E4"/>
    <w:rsid w:val="002D7041"/>
    <w:rsid w:val="002F37E3"/>
    <w:rsid w:val="002F4DA3"/>
    <w:rsid w:val="003260E6"/>
    <w:rsid w:val="0035495F"/>
    <w:rsid w:val="00386EAD"/>
    <w:rsid w:val="003B2E26"/>
    <w:rsid w:val="003D068D"/>
    <w:rsid w:val="003E2CE2"/>
    <w:rsid w:val="0041724B"/>
    <w:rsid w:val="00420F57"/>
    <w:rsid w:val="00421EF5"/>
    <w:rsid w:val="004446BC"/>
    <w:rsid w:val="0045338E"/>
    <w:rsid w:val="00455893"/>
    <w:rsid w:val="004673F7"/>
    <w:rsid w:val="00481551"/>
    <w:rsid w:val="004872A6"/>
    <w:rsid w:val="004C441F"/>
    <w:rsid w:val="004D721C"/>
    <w:rsid w:val="004D7E04"/>
    <w:rsid w:val="004F0848"/>
    <w:rsid w:val="00507DA3"/>
    <w:rsid w:val="0051782D"/>
    <w:rsid w:val="005234F2"/>
    <w:rsid w:val="005536AB"/>
    <w:rsid w:val="0055716D"/>
    <w:rsid w:val="00560603"/>
    <w:rsid w:val="0057416F"/>
    <w:rsid w:val="00593524"/>
    <w:rsid w:val="00597657"/>
    <w:rsid w:val="005B2C58"/>
    <w:rsid w:val="005B43E4"/>
    <w:rsid w:val="005B6E2F"/>
    <w:rsid w:val="00620DA8"/>
    <w:rsid w:val="006465FC"/>
    <w:rsid w:val="00652862"/>
    <w:rsid w:val="00656189"/>
    <w:rsid w:val="006966C8"/>
    <w:rsid w:val="006A1AFB"/>
    <w:rsid w:val="006B3DCC"/>
    <w:rsid w:val="006B4CFB"/>
    <w:rsid w:val="006D55C9"/>
    <w:rsid w:val="006F1D97"/>
    <w:rsid w:val="007056ED"/>
    <w:rsid w:val="00705F03"/>
    <w:rsid w:val="0073294F"/>
    <w:rsid w:val="00746923"/>
    <w:rsid w:val="00791BC1"/>
    <w:rsid w:val="007934C9"/>
    <w:rsid w:val="007A4ABB"/>
    <w:rsid w:val="007A4D16"/>
    <w:rsid w:val="007E5711"/>
    <w:rsid w:val="007F55BA"/>
    <w:rsid w:val="00800CB9"/>
    <w:rsid w:val="00806E63"/>
    <w:rsid w:val="0081028D"/>
    <w:rsid w:val="008565F4"/>
    <w:rsid w:val="00875415"/>
    <w:rsid w:val="0088636E"/>
    <w:rsid w:val="00887C5A"/>
    <w:rsid w:val="00892110"/>
    <w:rsid w:val="008A004A"/>
    <w:rsid w:val="008A0D2C"/>
    <w:rsid w:val="008B3F50"/>
    <w:rsid w:val="008F4817"/>
    <w:rsid w:val="00906598"/>
    <w:rsid w:val="0091761E"/>
    <w:rsid w:val="00936FFD"/>
    <w:rsid w:val="00937184"/>
    <w:rsid w:val="0095426A"/>
    <w:rsid w:val="00971BF2"/>
    <w:rsid w:val="009A332E"/>
    <w:rsid w:val="009D27EC"/>
    <w:rsid w:val="009D6FF2"/>
    <w:rsid w:val="009E25AC"/>
    <w:rsid w:val="009F5FD6"/>
    <w:rsid w:val="00A16CB2"/>
    <w:rsid w:val="00A256AF"/>
    <w:rsid w:val="00A4383C"/>
    <w:rsid w:val="00A6129E"/>
    <w:rsid w:val="00A63BE9"/>
    <w:rsid w:val="00AF7CE7"/>
    <w:rsid w:val="00B35BE4"/>
    <w:rsid w:val="00B409FB"/>
    <w:rsid w:val="00B52992"/>
    <w:rsid w:val="00B708A0"/>
    <w:rsid w:val="00B70E14"/>
    <w:rsid w:val="00BA0B07"/>
    <w:rsid w:val="00BC26FB"/>
    <w:rsid w:val="00BE74F7"/>
    <w:rsid w:val="00BF5FAC"/>
    <w:rsid w:val="00C126C1"/>
    <w:rsid w:val="00C2188B"/>
    <w:rsid w:val="00C322C4"/>
    <w:rsid w:val="00C43B9C"/>
    <w:rsid w:val="00C4640D"/>
    <w:rsid w:val="00C662EA"/>
    <w:rsid w:val="00C86CC4"/>
    <w:rsid w:val="00C91252"/>
    <w:rsid w:val="00CC1D49"/>
    <w:rsid w:val="00CD4D80"/>
    <w:rsid w:val="00CD7928"/>
    <w:rsid w:val="00CE366B"/>
    <w:rsid w:val="00CF1524"/>
    <w:rsid w:val="00CF569C"/>
    <w:rsid w:val="00CF7532"/>
    <w:rsid w:val="00D03E43"/>
    <w:rsid w:val="00D211BC"/>
    <w:rsid w:val="00D967AB"/>
    <w:rsid w:val="00DA56F4"/>
    <w:rsid w:val="00DC3B29"/>
    <w:rsid w:val="00DD3BF8"/>
    <w:rsid w:val="00DD4D00"/>
    <w:rsid w:val="00E41489"/>
    <w:rsid w:val="00E731BF"/>
    <w:rsid w:val="00EA7594"/>
    <w:rsid w:val="00EC0BE3"/>
    <w:rsid w:val="00F176DA"/>
    <w:rsid w:val="00F26967"/>
    <w:rsid w:val="00F52AB9"/>
    <w:rsid w:val="00F60BEC"/>
    <w:rsid w:val="00F749FF"/>
    <w:rsid w:val="00F84D6D"/>
    <w:rsid w:val="00FC1E29"/>
    <w:rsid w:val="00FC561D"/>
    <w:rsid w:val="00FE56BC"/>
    <w:rsid w:val="00FF1290"/>
    <w:rsid w:val="00FF2589"/>
    <w:rsid w:val="0CF77094"/>
    <w:rsid w:val="1181332F"/>
    <w:rsid w:val="12515C4F"/>
    <w:rsid w:val="14CDC0D0"/>
    <w:rsid w:val="173EF509"/>
    <w:rsid w:val="1C7C1E32"/>
    <w:rsid w:val="21C62267"/>
    <w:rsid w:val="29FD6AAD"/>
    <w:rsid w:val="2B281C0E"/>
    <w:rsid w:val="2C050E47"/>
    <w:rsid w:val="2FC481F7"/>
    <w:rsid w:val="33E2B5F0"/>
    <w:rsid w:val="3AE0F36D"/>
    <w:rsid w:val="3B419D7C"/>
    <w:rsid w:val="3C4F5A4E"/>
    <w:rsid w:val="3D706FD9"/>
    <w:rsid w:val="42FC8B88"/>
    <w:rsid w:val="43295A8B"/>
    <w:rsid w:val="49FDAA3C"/>
    <w:rsid w:val="4C1A0172"/>
    <w:rsid w:val="4D1E84DD"/>
    <w:rsid w:val="4E154AE6"/>
    <w:rsid w:val="4F2F4B8B"/>
    <w:rsid w:val="5177AE36"/>
    <w:rsid w:val="5269F4B1"/>
    <w:rsid w:val="52769893"/>
    <w:rsid w:val="5607AC67"/>
    <w:rsid w:val="63AB841D"/>
    <w:rsid w:val="684AD611"/>
    <w:rsid w:val="6B3F7A7D"/>
    <w:rsid w:val="6E5CA7B1"/>
    <w:rsid w:val="70AF6E97"/>
    <w:rsid w:val="76C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593524"/>
    <w:pPr>
      <w:suppressAutoHyphens/>
      <w:adjustRightInd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3-RAG-C-0001/en" TargetMode="External"/><Relationship Id="rId18" Type="http://schemas.openxmlformats.org/officeDocument/2006/relationships/hyperlink" Target="https://www.itu.int/md/R23-RAG-C-0001/en" TargetMode="External"/><Relationship Id="rId26" Type="http://schemas.openxmlformats.org/officeDocument/2006/relationships/hyperlink" Target="https://www.itu.int/md/R23-RAG-C-0002/en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R23-RAG-C-0010/en" TargetMode="External"/><Relationship Id="rId34" Type="http://schemas.openxmlformats.org/officeDocument/2006/relationships/hyperlink" Target="https://www.itu.int/md/R23-RAG-C-0013/en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RAG-C-0001/en" TargetMode="External"/><Relationship Id="rId20" Type="http://schemas.openxmlformats.org/officeDocument/2006/relationships/hyperlink" Target="https://www.itu.int/md/R23-RAG-C-0008/en" TargetMode="External"/><Relationship Id="rId29" Type="http://schemas.openxmlformats.org/officeDocument/2006/relationships/hyperlink" Target="https://www.itu.int/md/R23-RAG-C-0007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23-RAG-C-0004/en" TargetMode="External"/><Relationship Id="rId24" Type="http://schemas.openxmlformats.org/officeDocument/2006/relationships/hyperlink" Target="https://www.itu.int/md/R23-RAG-C-0001/en" TargetMode="External"/><Relationship Id="rId32" Type="http://schemas.openxmlformats.org/officeDocument/2006/relationships/hyperlink" Target="https://www.itu.int/md/R23-RAG-C-0001/en" TargetMode="External"/><Relationship Id="rId37" Type="http://schemas.openxmlformats.org/officeDocument/2006/relationships/hyperlink" Target="https://www.itu.int/md/R23-RAG-C-0014/en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R23-RAG-C-0001/en" TargetMode="External"/><Relationship Id="rId23" Type="http://schemas.openxmlformats.org/officeDocument/2006/relationships/hyperlink" Target="https://www.itu.int/md/R23-RAG-C-0001/en" TargetMode="External"/><Relationship Id="rId28" Type="http://schemas.openxmlformats.org/officeDocument/2006/relationships/hyperlink" Target="https://www.itu.int/md/R23-RAG-C-0006/en" TargetMode="External"/><Relationship Id="rId36" Type="http://schemas.openxmlformats.org/officeDocument/2006/relationships/hyperlink" Target="https://www.itu.int/md/R23-RAG-C-0012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R23-RAG-C-0001/en" TargetMode="External"/><Relationship Id="rId31" Type="http://schemas.openxmlformats.org/officeDocument/2006/relationships/hyperlink" Target="https://www.itu.int/md/R23-RAG-INF-0002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23-RAG-C-0001/en" TargetMode="External"/><Relationship Id="rId22" Type="http://schemas.openxmlformats.org/officeDocument/2006/relationships/hyperlink" Target="https://www.itu.int/md/R23-RAG-INF-0001/en" TargetMode="External"/><Relationship Id="rId27" Type="http://schemas.openxmlformats.org/officeDocument/2006/relationships/hyperlink" Target="https://www.itu.int/md/R23-RAG-C-0003/en" TargetMode="External"/><Relationship Id="rId30" Type="http://schemas.openxmlformats.org/officeDocument/2006/relationships/hyperlink" Target="https://www.itu.int/md/R23-RAG-C-0011/en" TargetMode="External"/><Relationship Id="rId35" Type="http://schemas.openxmlformats.org/officeDocument/2006/relationships/hyperlink" Target="https://www.itu.int/md/R23-RAG-C-0001/en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R23-RAG-C-0015/en" TargetMode="External"/><Relationship Id="rId17" Type="http://schemas.openxmlformats.org/officeDocument/2006/relationships/hyperlink" Target="https://www.itu.int/md/R23-RAG-C-0005/en" TargetMode="External"/><Relationship Id="rId25" Type="http://schemas.openxmlformats.org/officeDocument/2006/relationships/hyperlink" Target="https://www.itu.int/md/R23-RAG-C-0001/en" TargetMode="External"/><Relationship Id="rId33" Type="http://schemas.openxmlformats.org/officeDocument/2006/relationships/hyperlink" Target="https://www.itu.int/md/R23-RAG-C-0009/en" TargetMode="External"/><Relationship Id="rId38" Type="http://schemas.openxmlformats.org/officeDocument/2006/relationships/hyperlink" Target="mailto:mjnoobi@cst.gov.s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Props1.xml><?xml version="1.0" encoding="utf-8"?>
<ds:datastoreItem xmlns:ds="http://schemas.openxmlformats.org/officeDocument/2006/customXml" ds:itemID="{1AC20B0C-B6B2-4C8D-9AC4-345A628FE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114</TotalTime>
  <Pages>1</Pages>
  <Words>392</Words>
  <Characters>2236</Characters>
  <Application>Microsoft Office Word</Application>
  <DocSecurity>0</DocSecurity>
  <Lines>18</Lines>
  <Paragraphs>5</Paragraphs>
  <ScaleCrop>false</ScaleCrop>
  <Manager>General Secretariat - Pool</Manager>
  <Company>International Telecommunication Union (ITU)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Gimenez, Christine</cp:lastModifiedBy>
  <cp:revision>81</cp:revision>
  <cp:lastPrinted>1999-09-30T15:03:00Z</cp:lastPrinted>
  <dcterms:created xsi:type="dcterms:W3CDTF">2024-02-29T13:12:00Z</dcterms:created>
  <dcterms:modified xsi:type="dcterms:W3CDTF">2024-03-22T08:40:00Z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MediaServiceImageTags">
    <vt:lpwstr/>
  </property>
  <property fmtid="{D5CDD505-2E9C-101B-9397-08002B2CF9AE}" pid="8" name="GrammarlyDocumentId">
    <vt:lpwstr>b92d44093713a24d008deea4b33c3b5507c0c9513223a689381aebe838ba5e2b</vt:lpwstr>
  </property>
</Properties>
</file>