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9889" w:type="dxa"/>
        <w:tblLayout w:type="fixed"/>
        <w:tblLook w:val="0000" w:firstRow="0" w:lastRow="0" w:firstColumn="0" w:lastColumn="0" w:noHBand="0" w:noVBand="0"/>
      </w:tblPr>
      <w:tblGrid>
        <w:gridCol w:w="6237"/>
        <w:gridCol w:w="240"/>
        <w:gridCol w:w="10"/>
        <w:gridCol w:w="3402"/>
      </w:tblGrid>
      <w:tr w:rsidR="00EC0BE3" w14:paraId="1F7D9F67" w14:textId="77777777" w:rsidTr="00EC0BE3">
        <w:trPr>
          <w:cantSplit/>
        </w:trPr>
        <w:tc>
          <w:tcPr>
            <w:tcW w:w="6477" w:type="dxa"/>
            <w:gridSpan w:val="2"/>
            <w:vAlign w:val="center"/>
          </w:tcPr>
          <w:p w14:paraId="34B5478A"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420F57">
              <w:rPr>
                <w:rFonts w:ascii="Verdana" w:hAnsi="Verdana" w:cs="Times New Roman Bold"/>
                <w:b/>
                <w:bCs/>
                <w:sz w:val="20"/>
              </w:rPr>
              <w:t>25</w:t>
            </w:r>
            <w:r>
              <w:rPr>
                <w:rFonts w:ascii="Verdana" w:hAnsi="Verdana" w:cs="Times New Roman Bold"/>
                <w:b/>
                <w:bCs/>
                <w:sz w:val="20"/>
              </w:rPr>
              <w:t>-</w:t>
            </w:r>
            <w:r w:rsidR="00420F57">
              <w:rPr>
                <w:rFonts w:ascii="Verdana" w:hAnsi="Verdana" w:cs="Times New Roman Bold"/>
                <w:b/>
                <w:bCs/>
                <w:sz w:val="20"/>
              </w:rPr>
              <w:t>27</w:t>
            </w:r>
            <w:r>
              <w:rPr>
                <w:rFonts w:ascii="Verdana" w:hAnsi="Verdana" w:cs="Times New Roman Bold"/>
                <w:b/>
                <w:bCs/>
                <w:sz w:val="20"/>
              </w:rPr>
              <w:t xml:space="preserve"> </w:t>
            </w:r>
            <w:r w:rsidR="00420F57">
              <w:rPr>
                <w:rFonts w:ascii="Verdana" w:hAnsi="Verdana" w:cs="Times New Roman Bold"/>
                <w:b/>
                <w:bCs/>
                <w:sz w:val="20"/>
              </w:rPr>
              <w:t>May</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14:paraId="298647CF"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627E14" wp14:editId="1D8B9CDC">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6A62E100" w14:textId="77777777" w:rsidTr="00B35BE4">
        <w:trPr>
          <w:cantSplit/>
        </w:trPr>
        <w:tc>
          <w:tcPr>
            <w:tcW w:w="6487" w:type="dxa"/>
            <w:gridSpan w:val="3"/>
            <w:tcBorders>
              <w:bottom w:val="single" w:sz="12" w:space="0" w:color="auto"/>
            </w:tcBorders>
          </w:tcPr>
          <w:p w14:paraId="3158E5A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A6FB440"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2F02D4A" w14:textId="77777777" w:rsidTr="00B931F7">
        <w:trPr>
          <w:cantSplit/>
        </w:trPr>
        <w:tc>
          <w:tcPr>
            <w:tcW w:w="6237" w:type="dxa"/>
            <w:tcBorders>
              <w:top w:val="single" w:sz="12" w:space="0" w:color="auto"/>
            </w:tcBorders>
          </w:tcPr>
          <w:p w14:paraId="6E5EB076"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652" w:type="dxa"/>
            <w:gridSpan w:val="3"/>
            <w:tcBorders>
              <w:top w:val="single" w:sz="12" w:space="0" w:color="auto"/>
            </w:tcBorders>
          </w:tcPr>
          <w:p w14:paraId="41A49B8C" w14:textId="57988A99" w:rsidR="0051782D" w:rsidRPr="00B931F7" w:rsidRDefault="0051782D" w:rsidP="00B35BE4">
            <w:pPr>
              <w:shd w:val="solid" w:color="FFFFFF" w:fill="FFFFFF"/>
              <w:spacing w:before="0" w:after="48" w:line="240" w:lineRule="atLeast"/>
              <w:rPr>
                <w:rFonts w:ascii="Verdana" w:hAnsi="Verdana"/>
                <w:b/>
                <w:sz w:val="20"/>
              </w:rPr>
            </w:pPr>
          </w:p>
        </w:tc>
      </w:tr>
      <w:tr w:rsidR="0051782D" w14:paraId="5772E00D" w14:textId="77777777" w:rsidTr="00B931F7">
        <w:trPr>
          <w:cantSplit/>
        </w:trPr>
        <w:tc>
          <w:tcPr>
            <w:tcW w:w="6237" w:type="dxa"/>
            <w:vMerge w:val="restart"/>
          </w:tcPr>
          <w:p w14:paraId="33064B26" w14:textId="77777777" w:rsidR="0051782D" w:rsidRDefault="0051782D" w:rsidP="00B35BE4">
            <w:pPr>
              <w:shd w:val="solid" w:color="FFFFFF" w:fill="FFFFFF"/>
              <w:spacing w:after="240"/>
              <w:rPr>
                <w:sz w:val="20"/>
              </w:rPr>
            </w:pPr>
            <w:bookmarkStart w:id="0" w:name="dnum" w:colFirst="1" w:colLast="1"/>
          </w:p>
        </w:tc>
        <w:tc>
          <w:tcPr>
            <w:tcW w:w="3652" w:type="dxa"/>
            <w:gridSpan w:val="3"/>
          </w:tcPr>
          <w:p w14:paraId="137DAD6D" w14:textId="120A0765" w:rsidR="0051782D" w:rsidRPr="00B931F7" w:rsidRDefault="0024677C" w:rsidP="002951BD">
            <w:pPr>
              <w:shd w:val="solid" w:color="FFFFFF" w:fill="FFFFFF"/>
              <w:spacing w:before="0" w:line="240" w:lineRule="atLeast"/>
              <w:rPr>
                <w:rFonts w:ascii="Verdana" w:hAnsi="Verdana"/>
                <w:b/>
                <w:sz w:val="20"/>
              </w:rPr>
            </w:pPr>
            <w:r w:rsidRPr="00B931F7">
              <w:rPr>
                <w:rFonts w:ascii="Verdana" w:hAnsi="Verdana"/>
                <w:b/>
                <w:sz w:val="20"/>
              </w:rPr>
              <w:t>Revision 1 to</w:t>
            </w:r>
            <w:r>
              <w:rPr>
                <w:rFonts w:ascii="Verdana" w:hAnsi="Verdana"/>
                <w:b/>
                <w:sz w:val="20"/>
              </w:rPr>
              <w:br/>
            </w:r>
            <w:r w:rsidR="002951BD">
              <w:rPr>
                <w:rFonts w:ascii="Verdana" w:hAnsi="Verdana"/>
                <w:b/>
                <w:sz w:val="20"/>
              </w:rPr>
              <w:t>Document RAG20/INFO/1-E</w:t>
            </w:r>
          </w:p>
        </w:tc>
      </w:tr>
      <w:tr w:rsidR="0051782D" w14:paraId="2CA708A6" w14:textId="77777777" w:rsidTr="00B931F7">
        <w:trPr>
          <w:cantSplit/>
        </w:trPr>
        <w:tc>
          <w:tcPr>
            <w:tcW w:w="6237" w:type="dxa"/>
            <w:vMerge/>
          </w:tcPr>
          <w:p w14:paraId="6D0A2810" w14:textId="77777777" w:rsidR="0051782D" w:rsidRDefault="0051782D" w:rsidP="00B35BE4">
            <w:pPr>
              <w:spacing w:before="60"/>
              <w:jc w:val="center"/>
              <w:rPr>
                <w:b/>
                <w:smallCaps/>
                <w:sz w:val="32"/>
              </w:rPr>
            </w:pPr>
            <w:bookmarkStart w:id="1" w:name="ddate" w:colFirst="1" w:colLast="1"/>
            <w:bookmarkEnd w:id="0"/>
          </w:p>
        </w:tc>
        <w:tc>
          <w:tcPr>
            <w:tcW w:w="3652" w:type="dxa"/>
            <w:gridSpan w:val="3"/>
          </w:tcPr>
          <w:p w14:paraId="39AFE9BF" w14:textId="62472047" w:rsidR="0051782D" w:rsidRPr="00B931F7" w:rsidRDefault="002951BD" w:rsidP="002951BD">
            <w:pPr>
              <w:shd w:val="solid" w:color="FFFFFF" w:fill="FFFFFF"/>
              <w:spacing w:before="0" w:line="240" w:lineRule="atLeast"/>
              <w:rPr>
                <w:rFonts w:ascii="Verdana" w:hAnsi="Verdana"/>
                <w:b/>
                <w:sz w:val="20"/>
              </w:rPr>
            </w:pPr>
            <w:r>
              <w:rPr>
                <w:rFonts w:ascii="Verdana" w:hAnsi="Verdana"/>
                <w:b/>
                <w:sz w:val="20"/>
              </w:rPr>
              <w:t>8 May 2020</w:t>
            </w:r>
          </w:p>
        </w:tc>
      </w:tr>
      <w:tr w:rsidR="0051782D" w14:paraId="3101E856" w14:textId="77777777" w:rsidTr="00B931F7">
        <w:trPr>
          <w:cantSplit/>
        </w:trPr>
        <w:tc>
          <w:tcPr>
            <w:tcW w:w="6237" w:type="dxa"/>
            <w:vMerge/>
          </w:tcPr>
          <w:p w14:paraId="1F038DFE" w14:textId="77777777" w:rsidR="0051782D" w:rsidRDefault="0051782D" w:rsidP="00B35BE4">
            <w:pPr>
              <w:spacing w:before="60"/>
              <w:jc w:val="center"/>
              <w:rPr>
                <w:b/>
                <w:smallCaps/>
                <w:sz w:val="32"/>
              </w:rPr>
            </w:pPr>
            <w:bookmarkStart w:id="2" w:name="dorlang" w:colFirst="1" w:colLast="1"/>
            <w:bookmarkEnd w:id="1"/>
          </w:p>
        </w:tc>
        <w:tc>
          <w:tcPr>
            <w:tcW w:w="3652" w:type="dxa"/>
            <w:gridSpan w:val="3"/>
          </w:tcPr>
          <w:p w14:paraId="666AF9E6" w14:textId="4C69FF06" w:rsidR="0051782D" w:rsidRPr="00B931F7" w:rsidRDefault="002951BD" w:rsidP="002951BD">
            <w:pPr>
              <w:shd w:val="solid" w:color="FFFFFF" w:fill="FFFFFF"/>
              <w:spacing w:before="0" w:after="120" w:line="240" w:lineRule="atLeast"/>
              <w:rPr>
                <w:rFonts w:ascii="Verdana" w:hAnsi="Verdana"/>
                <w:b/>
                <w:sz w:val="20"/>
              </w:rPr>
            </w:pPr>
            <w:r>
              <w:rPr>
                <w:rFonts w:ascii="Verdana" w:hAnsi="Verdana"/>
                <w:b/>
                <w:sz w:val="20"/>
              </w:rPr>
              <w:t>English</w:t>
            </w:r>
            <w:r w:rsidR="00B931F7">
              <w:rPr>
                <w:rFonts w:ascii="Verdana" w:hAnsi="Verdana"/>
                <w:b/>
                <w:sz w:val="20"/>
              </w:rPr>
              <w:t xml:space="preserve"> only</w:t>
            </w:r>
          </w:p>
        </w:tc>
      </w:tr>
      <w:tr w:rsidR="00093C73" w14:paraId="40A643A5" w14:textId="77777777" w:rsidTr="00B35BE4">
        <w:trPr>
          <w:cantSplit/>
        </w:trPr>
        <w:tc>
          <w:tcPr>
            <w:tcW w:w="9889" w:type="dxa"/>
            <w:gridSpan w:val="4"/>
          </w:tcPr>
          <w:p w14:paraId="313B07C8" w14:textId="3D068FD4" w:rsidR="00093C73" w:rsidRDefault="001C4375" w:rsidP="005B2C58">
            <w:pPr>
              <w:pStyle w:val="Source"/>
            </w:pPr>
            <w:bookmarkStart w:id="3" w:name="dsource" w:colFirst="0" w:colLast="0"/>
            <w:bookmarkEnd w:id="2"/>
            <w:r>
              <w:t>Director, TSB</w:t>
            </w:r>
          </w:p>
        </w:tc>
      </w:tr>
      <w:tr w:rsidR="00093C73" w14:paraId="0B570450" w14:textId="77777777" w:rsidTr="00B35BE4">
        <w:trPr>
          <w:cantSplit/>
        </w:trPr>
        <w:tc>
          <w:tcPr>
            <w:tcW w:w="9889" w:type="dxa"/>
            <w:gridSpan w:val="4"/>
          </w:tcPr>
          <w:p w14:paraId="457DEF6D" w14:textId="32D3DA95" w:rsidR="00093C73" w:rsidRDefault="002951BD" w:rsidP="005B2C58">
            <w:pPr>
              <w:pStyle w:val="Title1"/>
            </w:pPr>
            <w:bookmarkStart w:id="4" w:name="dtitle1" w:colFirst="0" w:colLast="0"/>
            <w:bookmarkEnd w:id="3"/>
            <w:r w:rsidRPr="002951BD">
              <w:t xml:space="preserve">Evaluation of Kaleidoscope 2019 </w:t>
            </w:r>
            <w:bookmarkStart w:id="5" w:name="_Hlk31201032"/>
            <w:r w:rsidRPr="002951BD">
              <w:t>papers with respect to relevance in ITU activities and ITU Kaleidoscope 2020</w:t>
            </w:r>
            <w:bookmarkEnd w:id="5"/>
          </w:p>
        </w:tc>
      </w:tr>
      <w:bookmarkEnd w:id="4"/>
    </w:tbl>
    <w:p w14:paraId="244D3121" w14:textId="00794A90" w:rsidR="007934C9" w:rsidRDefault="007934C9" w:rsidP="00906598"/>
    <w:p w14:paraId="13342E63" w14:textId="77777777" w:rsidR="002951BD" w:rsidRPr="00D41462" w:rsidRDefault="002951BD" w:rsidP="002951BD"/>
    <w:tbl>
      <w:tblPr>
        <w:tblW w:w="9923" w:type="dxa"/>
        <w:tblLayout w:type="fixed"/>
        <w:tblCellMar>
          <w:left w:w="57" w:type="dxa"/>
          <w:right w:w="57" w:type="dxa"/>
        </w:tblCellMar>
        <w:tblLook w:val="0000" w:firstRow="0" w:lastRow="0" w:firstColumn="0" w:lastColumn="0" w:noHBand="0" w:noVBand="0"/>
      </w:tblPr>
      <w:tblGrid>
        <w:gridCol w:w="1607"/>
        <w:gridCol w:w="8316"/>
      </w:tblGrid>
      <w:tr w:rsidR="002951BD" w:rsidRPr="00F51C60" w14:paraId="1F3CE9BF" w14:textId="77777777" w:rsidTr="001C4375">
        <w:trPr>
          <w:cantSplit/>
        </w:trPr>
        <w:tc>
          <w:tcPr>
            <w:tcW w:w="1607" w:type="dxa"/>
          </w:tcPr>
          <w:p w14:paraId="6F273986" w14:textId="77777777" w:rsidR="002951BD" w:rsidRPr="00F51C60" w:rsidRDefault="002951BD" w:rsidP="002C076E">
            <w:pPr>
              <w:rPr>
                <w:rFonts w:asciiTheme="majorBidi" w:hAnsiTheme="majorBidi" w:cstheme="majorBidi"/>
                <w:b/>
                <w:bCs/>
              </w:rPr>
            </w:pPr>
            <w:r w:rsidRPr="00F51C60">
              <w:rPr>
                <w:rFonts w:asciiTheme="majorBidi" w:hAnsiTheme="majorBidi" w:cstheme="majorBidi"/>
                <w:b/>
                <w:bCs/>
              </w:rPr>
              <w:t>Abstract:</w:t>
            </w:r>
          </w:p>
        </w:tc>
        <w:sdt>
          <w:sdtPr>
            <w:rPr>
              <w:rFonts w:asciiTheme="majorBidi" w:hAnsiTheme="majorBidi" w:cstheme="majorBidi"/>
            </w:rPr>
            <w:alias w:val="Abstract"/>
            <w:tag w:val="Abstract"/>
            <w:id w:val="-939903723"/>
            <w:placeholder>
              <w:docPart w:val="3FC175FEEE60462DAAFF63ECC4A70FA0"/>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316" w:type="dxa"/>
              </w:tcPr>
              <w:p w14:paraId="4ED6BDD1" w14:textId="77777777" w:rsidR="002951BD" w:rsidRPr="00697473" w:rsidRDefault="002951BD" w:rsidP="002C076E">
                <w:pPr>
                  <w:jc w:val="both"/>
                  <w:rPr>
                    <w:rFonts w:asciiTheme="majorBidi" w:hAnsiTheme="majorBidi" w:cstheme="majorBidi"/>
                  </w:rPr>
                </w:pPr>
                <w:r w:rsidRPr="00697473">
                  <w:rPr>
                    <w:rFonts w:asciiTheme="majorBidi" w:hAnsiTheme="majorBidi" w:cstheme="majorBidi"/>
                  </w:rPr>
                  <w:t xml:space="preserve">This document provides an overview of the ITU Kaleidoscope academic conference 2019 (K-2019) that was held in Atlanta, Georgia, United States, from 4-6 December 2019. </w:t>
                </w:r>
                <w:r>
                  <w:rPr>
                    <w:rFonts w:asciiTheme="majorBidi" w:hAnsiTheme="majorBidi" w:cstheme="majorBidi"/>
                  </w:rPr>
                  <w:t>Attached</w:t>
                </w:r>
                <w:r w:rsidRPr="00697473">
                  <w:rPr>
                    <w:rFonts w:asciiTheme="majorBidi" w:hAnsiTheme="majorBidi" w:cstheme="majorBidi"/>
                  </w:rPr>
                  <w:t xml:space="preserve"> to this </w:t>
                </w:r>
                <w:r>
                  <w:rPr>
                    <w:rFonts w:asciiTheme="majorBidi" w:hAnsiTheme="majorBidi" w:cstheme="majorBidi"/>
                  </w:rPr>
                  <w:t xml:space="preserve">TD is a document which </w:t>
                </w:r>
                <w:r w:rsidRPr="00697473">
                  <w:rPr>
                    <w:rFonts w:asciiTheme="majorBidi" w:hAnsiTheme="majorBidi" w:cstheme="majorBidi"/>
                  </w:rPr>
                  <w:t xml:space="preserve">presents a keynote speech, invited papers and accepted papers selected for presentation and publication, and identifies links to related activities in ITU-T and other ITU sectors. </w:t>
                </w:r>
                <w:r>
                  <w:rPr>
                    <w:rFonts w:asciiTheme="majorBidi" w:hAnsiTheme="majorBidi" w:cstheme="majorBidi"/>
                  </w:rPr>
                  <w:t>The Annex to this</w:t>
                </w:r>
                <w:r w:rsidRPr="00697473">
                  <w:rPr>
                    <w:rFonts w:asciiTheme="majorBidi" w:hAnsiTheme="majorBidi" w:cstheme="majorBidi"/>
                  </w:rPr>
                  <w:t xml:space="preserve"> document also announces the next Kaleidoscope edition “Industry-driven digital transformation”, that will be held </w:t>
                </w:r>
                <w:r>
                  <w:rPr>
                    <w:rFonts w:asciiTheme="majorBidi" w:hAnsiTheme="majorBidi" w:cstheme="majorBidi"/>
                  </w:rPr>
                  <w:t>online from 7-11 December</w:t>
                </w:r>
                <w:r w:rsidRPr="00697473">
                  <w:rPr>
                    <w:rFonts w:asciiTheme="majorBidi" w:hAnsiTheme="majorBidi" w:cstheme="majorBidi"/>
                  </w:rPr>
                  <w:t xml:space="preserve"> 2020. </w:t>
                </w:r>
              </w:p>
            </w:tc>
          </w:sdtContent>
        </w:sdt>
      </w:tr>
    </w:tbl>
    <w:p w14:paraId="7EE010A9" w14:textId="77777777" w:rsidR="002951BD" w:rsidRPr="00753FF6" w:rsidRDefault="002951BD" w:rsidP="002951BD">
      <w:pPr>
        <w:pStyle w:val="Headingb"/>
        <w:spacing w:before="240" w:after="240"/>
      </w:pPr>
      <w:r w:rsidRPr="00753FF6">
        <w:t>Action required</w:t>
      </w:r>
    </w:p>
    <w:p w14:paraId="74EC2026" w14:textId="77777777" w:rsidR="002951BD" w:rsidRDefault="002951BD" w:rsidP="002951BD">
      <w:pPr>
        <w:spacing w:after="120"/>
        <w:jc w:val="both"/>
      </w:pPr>
      <w:r>
        <w:t>RAG and ITU-R Study Groups</w:t>
      </w:r>
      <w:r w:rsidRPr="00753FF6">
        <w:t xml:space="preserve"> are invited to review the papers relevant to their scope of work, and to take into consideration this input from the research community. </w:t>
      </w:r>
      <w:r>
        <w:t xml:space="preserve">This report was presented at TSAG, Geneva, 10-14 February 2020 [TSAG </w:t>
      </w:r>
      <w:hyperlink r:id="rId8" w:history="1">
        <w:r w:rsidRPr="009F1868">
          <w:rPr>
            <w:rStyle w:val="Hyperlink"/>
          </w:rPr>
          <w:t>TD689</w:t>
        </w:r>
      </w:hyperlink>
      <w:r>
        <w:t>], and t</w:t>
      </w:r>
      <w:r w:rsidRPr="00753FF6">
        <w:t xml:space="preserve">ailored TDs are also being submitted to the ITU-T study groups and focus groups. In addition, this report </w:t>
      </w:r>
      <w:r>
        <w:t>was</w:t>
      </w:r>
      <w:r w:rsidRPr="00753FF6">
        <w:t xml:space="preserve"> transmitted to </w:t>
      </w:r>
      <w:r>
        <w:t>TDAG</w:t>
      </w:r>
      <w:r w:rsidRPr="00753FF6">
        <w:t>.</w:t>
      </w:r>
    </w:p>
    <w:p w14:paraId="219A3C48" w14:textId="77777777" w:rsidR="002951BD" w:rsidRPr="00753FF6" w:rsidRDefault="002951BD" w:rsidP="002951BD">
      <w:pPr>
        <w:pStyle w:val="Headingb"/>
        <w:spacing w:before="240" w:after="240"/>
        <w:rPr>
          <w:rFonts w:eastAsiaTheme="minorEastAsia"/>
        </w:rPr>
      </w:pPr>
      <w:r w:rsidRPr="00753FF6">
        <w:rPr>
          <w:rFonts w:eastAsiaTheme="minorEastAsia"/>
        </w:rPr>
        <w:t>Highlights of the conference</w:t>
      </w:r>
    </w:p>
    <w:p w14:paraId="35074DFB" w14:textId="77777777" w:rsidR="002951BD" w:rsidRPr="00753FF6" w:rsidRDefault="002951BD" w:rsidP="002951BD">
      <w:pPr>
        <w:jc w:val="both"/>
      </w:pPr>
      <w:r w:rsidRPr="00753FF6">
        <w:t>The ITU Kaleidoscope conference 201</w:t>
      </w:r>
      <w:r>
        <w:t>9</w:t>
      </w:r>
      <w:r w:rsidRPr="00753FF6">
        <w:t xml:space="preserve"> (K-201</w:t>
      </w:r>
      <w:r>
        <w:t>9</w:t>
      </w:r>
      <w:r w:rsidRPr="00753FF6">
        <w:t>)</w:t>
      </w:r>
      <w:r>
        <w:t xml:space="preserve">, </w:t>
      </w:r>
      <w:r w:rsidRPr="00563D66">
        <w:rPr>
          <w:lang w:val="en-US"/>
        </w:rPr>
        <w:t>"ICT for Health: Networks, standards and innovation"</w:t>
      </w:r>
      <w:r>
        <w:rPr>
          <w:lang w:val="en-US"/>
        </w:rPr>
        <w:t>,</w:t>
      </w:r>
      <w:r>
        <w:t xml:space="preserve"> organized in collaboration with WHO,</w:t>
      </w:r>
      <w:r w:rsidRPr="00753FF6">
        <w:t xml:space="preserve"> was kindly hosted by </w:t>
      </w:r>
      <w:r>
        <w:t>the Georgia Institute of Technology, Atlanta, Georgia, United States</w:t>
      </w:r>
      <w:r w:rsidRPr="00753FF6">
        <w:t xml:space="preserve">. </w:t>
      </w:r>
    </w:p>
    <w:p w14:paraId="74475605" w14:textId="77777777" w:rsidR="002951BD" w:rsidRPr="007C5C87" w:rsidRDefault="002951BD" w:rsidP="002951BD">
      <w:pPr>
        <w:jc w:val="both"/>
      </w:pPr>
      <w:bookmarkStart w:id="6" w:name="_Hlk31267877"/>
      <w:r w:rsidRPr="007C5C87">
        <w:t xml:space="preserve">Nearly 70 delegates from 16 countries participated at the conference and over 30 participants joined remotely. </w:t>
      </w:r>
      <w:r w:rsidRPr="00697473">
        <w:rPr>
          <w:b/>
          <w:bCs/>
        </w:rPr>
        <w:t xml:space="preserve">Photos </w:t>
      </w:r>
      <w:r w:rsidRPr="00697473">
        <w:t xml:space="preserve">can be seen on the </w:t>
      </w:r>
      <w:hyperlink r:id="rId9" w:history="1">
        <w:r w:rsidRPr="00697473">
          <w:rPr>
            <w:rStyle w:val="Hyperlink"/>
          </w:rPr>
          <w:t>ITU Flickr</w:t>
        </w:r>
      </w:hyperlink>
      <w:r w:rsidRPr="00697473">
        <w:t xml:space="preserve"> and </w:t>
      </w:r>
      <w:r>
        <w:t>general information can be found on</w:t>
      </w:r>
      <w:r w:rsidRPr="00697473">
        <w:t xml:space="preserve"> the event´s </w:t>
      </w:r>
      <w:hyperlink r:id="rId10" w:history="1">
        <w:r w:rsidRPr="00697473">
          <w:rPr>
            <w:rStyle w:val="Hyperlink"/>
          </w:rPr>
          <w:t>webpage</w:t>
        </w:r>
      </w:hyperlink>
      <w:r w:rsidRPr="007C5C87">
        <w:t xml:space="preserve">. </w:t>
      </w:r>
      <w:bookmarkEnd w:id="6"/>
    </w:p>
    <w:p w14:paraId="6FBBF4BA" w14:textId="77777777" w:rsidR="002951BD" w:rsidRPr="00260020" w:rsidRDefault="002951BD" w:rsidP="002951BD">
      <w:pPr>
        <w:jc w:val="both"/>
      </w:pPr>
      <w:r w:rsidRPr="00260020">
        <w:t>The event was technically co-sponsored by the Institute of Electrical and Electronics Engineers (IEEE)</w:t>
      </w:r>
      <w:r>
        <w:t xml:space="preserve">, </w:t>
      </w:r>
      <w:r w:rsidRPr="00260020">
        <w:t>the IEEE Communication</w:t>
      </w:r>
      <w:r>
        <w:t>s</w:t>
      </w:r>
      <w:r w:rsidRPr="00260020">
        <w:t xml:space="preserve"> Society (IEEE ComSoc)</w:t>
      </w:r>
      <w:r>
        <w:t xml:space="preserve"> </w:t>
      </w:r>
      <w:r w:rsidRPr="007C5C87">
        <w:t xml:space="preserve">and </w:t>
      </w:r>
      <w:r w:rsidRPr="00697473">
        <w:rPr>
          <w:i/>
          <w:iCs/>
        </w:rPr>
        <w:t>The Lancet Digital Health</w:t>
      </w:r>
      <w:r w:rsidRPr="007C5C87">
        <w:t>.</w:t>
      </w:r>
      <w:r w:rsidRPr="00260020">
        <w:t xml:space="preserve"> </w:t>
      </w:r>
    </w:p>
    <w:p w14:paraId="18A8679A" w14:textId="77777777" w:rsidR="002951BD" w:rsidRPr="00696F20" w:rsidRDefault="002951BD" w:rsidP="002951BD">
      <w:pPr>
        <w:jc w:val="both"/>
      </w:pPr>
      <w:r w:rsidRPr="00696F20">
        <w:t>An 11-month, substantial preparatory process was required for this Kaleidoscope edition which involved the efforts and collaboration of dedicated Steering Committee members: Michael Best (</w:t>
      </w:r>
      <w:r w:rsidRPr="006C73C2">
        <w:t>Georgia Institute of Technology, USA)</w:t>
      </w:r>
      <w:r w:rsidRPr="00696F20">
        <w:t xml:space="preserve">, Christoph Dosch (ITU-R Study Group 6 Vice-Chairman; </w:t>
      </w:r>
      <w:r w:rsidRPr="00696F20">
        <w:lastRenderedPageBreak/>
        <w:t>IRT GmbH, Germany), Kai Jakobs (RWTH Aachen University, Germany), Mitsuji Matsumoto (Professor Emeritus Waseda University, Japan),</w:t>
      </w:r>
      <w:r w:rsidRPr="006C73C2">
        <w:t xml:space="preserve"> Sameer Pujari (WHO, Geneva), Rupa Sarkar (</w:t>
      </w:r>
      <w:r w:rsidRPr="006C73C2">
        <w:rPr>
          <w:i/>
          <w:iCs/>
        </w:rPr>
        <w:t>The Lancet Digital Health</w:t>
      </w:r>
      <w:r w:rsidRPr="006C73C2">
        <w:t xml:space="preserve">, UK), Daidi Zhong (Chongqing University, China) </w:t>
      </w:r>
      <w:r w:rsidRPr="00696F20">
        <w:t xml:space="preserve">and Mostafa Hashem Sherif (Consultant, USA), who also chaired the Technical Programme Committee (TPC) of 75 members (all internationally recognized ICT experts from academia, research institutes and the private sector), ensuring transparency through the double-blind peer-review process; partnering organizations which supported the promotion of the conference: Waseda University, the Institute of Image Electronics Engineers of Japan, the Institute of Electronics, Information and Communication Engineers of Japan, the Chair of Communication and Distributed Systems at RWTH Aachen University, the European Academy for Standardization, and the University of the Basque Country. </w:t>
      </w:r>
    </w:p>
    <w:p w14:paraId="0F9B454E" w14:textId="77777777" w:rsidR="002951BD" w:rsidRPr="00753FF6" w:rsidRDefault="002951BD" w:rsidP="002951BD">
      <w:pPr>
        <w:jc w:val="both"/>
      </w:pPr>
      <w:r w:rsidRPr="00E477CB">
        <w:t xml:space="preserve">The Host organized an amazing showcase with reception. Nearly 30 research projects relevant to the conference’s theme were presented by their students and creators. Detailed information is available </w:t>
      </w:r>
      <w:hyperlink r:id="rId11" w:history="1">
        <w:r w:rsidRPr="00697473">
          <w:rPr>
            <w:rStyle w:val="Hyperlink"/>
          </w:rPr>
          <w:t>here</w:t>
        </w:r>
      </w:hyperlink>
      <w:r w:rsidRPr="00697473">
        <w:t>.</w:t>
      </w:r>
    </w:p>
    <w:p w14:paraId="52BE8A51" w14:textId="77777777" w:rsidR="002951BD" w:rsidRPr="007C5C87" w:rsidRDefault="002951BD" w:rsidP="002951BD">
      <w:pPr>
        <w:jc w:val="both"/>
      </w:pPr>
      <w:r w:rsidRPr="00E477CB">
        <w:t xml:space="preserve">The Award Committee, that selected the winners of the awards for the </w:t>
      </w:r>
      <w:r w:rsidRPr="00E477CB">
        <w:rPr>
          <w:b/>
        </w:rPr>
        <w:t>three best papers</w:t>
      </w:r>
      <w:r w:rsidRPr="00E477CB">
        <w:t>, was composed of four conference attendees</w:t>
      </w:r>
      <w:r w:rsidRPr="007C5C87">
        <w:t xml:space="preserve">: </w:t>
      </w:r>
      <w:r w:rsidRPr="00697473">
        <w:t>Antoine Bagula</w:t>
      </w:r>
      <w:r w:rsidRPr="00E477CB">
        <w:rPr>
          <w:sz w:val="23"/>
          <w:szCs w:val="23"/>
        </w:rPr>
        <w:t xml:space="preserve"> (</w:t>
      </w:r>
      <w:r w:rsidRPr="00697473">
        <w:t>University of the Western Cape, South Africa), Mostafa Hashem Sherif (Kaleidoscope Steering Committee Member and TPC Chair), Jian Song (Tsinghua University, China) and Duncan Sparrell (Consultant, USA).</w:t>
      </w:r>
      <w:r w:rsidRPr="007C5C87">
        <w:t xml:space="preserve"> The winning papers are as follows: </w:t>
      </w:r>
    </w:p>
    <w:p w14:paraId="72CD1C1D" w14:textId="77777777" w:rsidR="002951BD" w:rsidRPr="00FC0987" w:rsidRDefault="002951BD" w:rsidP="002951BD">
      <w:pPr>
        <w:jc w:val="both"/>
      </w:pPr>
      <w:r w:rsidRPr="00FC0987">
        <w:rPr>
          <w:rStyle w:val="Strong"/>
          <w:lang w:val="en-US"/>
        </w:rPr>
        <w:t>FIRST best paper</w:t>
      </w:r>
      <w:r w:rsidRPr="00FC0987">
        <w:rPr>
          <w:rStyle w:val="ms-rtefontface-131"/>
          <w:lang w:val="en-US"/>
        </w:rPr>
        <w:t>: "</w:t>
      </w:r>
      <w:hyperlink r:id="rId12" w:history="1">
        <w:r w:rsidRPr="00A07860">
          <w:rPr>
            <w:rStyle w:val="Hyperlink"/>
          </w:rPr>
          <w:t>Thought-based authenticated key exchange</w:t>
        </w:r>
      </w:hyperlink>
      <w:r w:rsidRPr="00FC0987">
        <w:rPr>
          <w:rStyle w:val="ms-rtefontface-131"/>
          <w:lang w:val="en-US"/>
        </w:rPr>
        <w:t xml:space="preserve">" by </w:t>
      </w:r>
      <w:r w:rsidRPr="00FC0987">
        <w:rPr>
          <w:lang w:val="en-US"/>
        </w:rPr>
        <w:t>Phillip H. Griffin</w:t>
      </w:r>
      <w:r w:rsidRPr="00FC0987">
        <w:rPr>
          <w:rStyle w:val="ms-rtethemeforecolor-2-01"/>
          <w:lang w:val="en-US"/>
        </w:rPr>
        <w:t>, Griffin Information Security, United States.</w:t>
      </w:r>
    </w:p>
    <w:p w14:paraId="41BC8ACF" w14:textId="77777777" w:rsidR="002951BD" w:rsidRPr="00FC0987" w:rsidRDefault="002951BD" w:rsidP="002951BD">
      <w:r w:rsidRPr="00FC0987">
        <w:rPr>
          <w:rStyle w:val="Strong"/>
          <w:lang w:val="en-US"/>
        </w:rPr>
        <w:t>SECOND best paper</w:t>
      </w:r>
      <w:r w:rsidRPr="00FC0987">
        <w:rPr>
          <w:rStyle w:val="ms-rtefontface-131"/>
          <w:lang w:val="en-US"/>
        </w:rPr>
        <w:t xml:space="preserve">: </w:t>
      </w:r>
      <w:r w:rsidRPr="00FC0987">
        <w:rPr>
          <w:rStyle w:val="ms-rtethemeforecolor-2-01"/>
          <w:lang w:val="en-US"/>
        </w:rPr>
        <w:t>"</w:t>
      </w:r>
      <w:hyperlink r:id="rId13" w:history="1">
        <w:r w:rsidRPr="00A07860">
          <w:rPr>
            <w:rStyle w:val="Hyperlink"/>
          </w:rPr>
          <w:t>Redesigning a basic laboratory information system for the global south</w:t>
        </w:r>
      </w:hyperlink>
      <w:r w:rsidRPr="00FC0987">
        <w:rPr>
          <w:rStyle w:val="ms-rtethemeforecolor-2-01"/>
          <w:lang w:val="en-US"/>
        </w:rPr>
        <w:t>" by Jung Wook Park, Aditi Shah, Rosa I. Arriaga and Santosh Vempala, Georgia Institute of Technology, United States.</w:t>
      </w:r>
    </w:p>
    <w:p w14:paraId="7925EDDA" w14:textId="77777777" w:rsidR="002951BD" w:rsidRPr="00753FF6" w:rsidRDefault="002951BD" w:rsidP="002951BD">
      <w:pPr>
        <w:jc w:val="both"/>
      </w:pPr>
      <w:r w:rsidRPr="00FC0987">
        <w:rPr>
          <w:rStyle w:val="Strong"/>
          <w:lang w:val="en-US"/>
        </w:rPr>
        <w:t>THIRD best paper</w:t>
      </w:r>
      <w:r w:rsidRPr="00FC0987">
        <w:rPr>
          <w:lang w:val="en-US"/>
        </w:rPr>
        <w:t>: "</w:t>
      </w:r>
      <w:hyperlink r:id="rId14" w:history="1">
        <w:r w:rsidRPr="00A07860">
          <w:rPr>
            <w:rStyle w:val="Hyperlink"/>
          </w:rPr>
          <w:t>Elderly health monitoring system with fall detection using multi-feature based person tracking</w:t>
        </w:r>
      </w:hyperlink>
      <w:r w:rsidRPr="00FC0987">
        <w:rPr>
          <w:lang w:val="en-US"/>
        </w:rPr>
        <w:t xml:space="preserve">" by </w:t>
      </w:r>
      <w:r w:rsidRPr="00FC0987">
        <w:rPr>
          <w:rStyle w:val="ms-rtethemeforecolor-2-01"/>
          <w:lang w:val="en-US"/>
        </w:rPr>
        <w:t>Dhananjay Kumar, Aswin Kumar Ravikumar and Vivekanandan Dharmalingham, Anna University, India; and Ved P. Kafle, National Institute of Information and Communications Technology, Japan.</w:t>
      </w:r>
    </w:p>
    <w:p w14:paraId="3F22CF6A" w14:textId="77777777" w:rsidR="002951BD" w:rsidRDefault="002951BD" w:rsidP="002951BD">
      <w:pPr>
        <w:jc w:val="both"/>
      </w:pPr>
      <w:r w:rsidRPr="00753FF6">
        <w:t xml:space="preserve">Alongside the winners of cash prizes, </w:t>
      </w:r>
      <w:r w:rsidRPr="002D327F">
        <w:t>three</w:t>
      </w:r>
      <w:r w:rsidRPr="00753FF6">
        <w:t xml:space="preserve"> entrants received </w:t>
      </w:r>
      <w:r w:rsidRPr="00753FF6">
        <w:rPr>
          <w:b/>
        </w:rPr>
        <w:t>Young Author Recognition Certificates</w:t>
      </w:r>
      <w:r>
        <w:t>.</w:t>
      </w:r>
    </w:p>
    <w:p w14:paraId="357BDBDE" w14:textId="77777777" w:rsidR="002951BD" w:rsidRPr="00FC0987" w:rsidRDefault="002951BD" w:rsidP="002951BD">
      <w:pPr>
        <w:jc w:val="both"/>
      </w:pPr>
      <w:r w:rsidRPr="00FC0987">
        <w:t xml:space="preserve">Kaleidoscope 2019 also featured two </w:t>
      </w:r>
      <w:r w:rsidRPr="00FC0987">
        <w:rPr>
          <w:b/>
        </w:rPr>
        <w:t>Special panels</w:t>
      </w:r>
      <w:r w:rsidRPr="00FC0987">
        <w:t xml:space="preserve">, entitled </w:t>
      </w:r>
      <w:r w:rsidRPr="00FC0987">
        <w:rPr>
          <w:rStyle w:val="Emphasis"/>
          <w:color w:val="000000"/>
        </w:rPr>
        <w:t>Digital transformation of the health sector: The power of Artificial Intelligence and the potential of unstructured and Big Data for public health and Policy and legal considerations in healthcare</w:t>
      </w:r>
      <w:r w:rsidRPr="00FC0987">
        <w:t>.</w:t>
      </w:r>
    </w:p>
    <w:p w14:paraId="6BAE9CA0" w14:textId="77777777" w:rsidR="002951BD" w:rsidRPr="00FC3F47" w:rsidRDefault="002951BD" w:rsidP="002951BD">
      <w:pPr>
        <w:rPr>
          <w:color w:val="1F497D"/>
          <w:sz w:val="22"/>
          <w:szCs w:val="22"/>
          <w:lang w:eastAsia="zh-CN"/>
        </w:rPr>
      </w:pPr>
      <w:r w:rsidRPr="00753FF6">
        <w:t>Programme, presentations, abstracts and biographies are available</w:t>
      </w:r>
      <w:r w:rsidRPr="00753FF6">
        <w:rPr>
          <w:color w:val="1F497D"/>
          <w:lang w:eastAsia="zh-CN"/>
        </w:rPr>
        <w:t xml:space="preserve"> </w:t>
      </w:r>
      <w:hyperlink r:id="rId15" w:history="1">
        <w:r w:rsidRPr="00753FF6">
          <w:rPr>
            <w:rStyle w:val="Hyperlink"/>
            <w:lang w:eastAsia="zh-CN"/>
          </w:rPr>
          <w:t>online</w:t>
        </w:r>
      </w:hyperlink>
      <w:r>
        <w:rPr>
          <w:color w:val="1F497D"/>
          <w:lang w:eastAsia="zh-CN"/>
        </w:rPr>
        <w:t xml:space="preserve">, </w:t>
      </w:r>
      <w:r w:rsidRPr="00193F88">
        <w:t>as well as t</w:t>
      </w:r>
      <w:r w:rsidRPr="00753FF6">
        <w:t xml:space="preserve">he </w:t>
      </w:r>
      <w:hyperlink r:id="rId16" w:history="1">
        <w:r w:rsidRPr="00FC3F47">
          <w:rPr>
            <w:rStyle w:val="Hyperlink"/>
          </w:rPr>
          <w:t>Final Report</w:t>
        </w:r>
      </w:hyperlink>
      <w:r w:rsidRPr="00FC3F47">
        <w:t>.</w:t>
      </w:r>
      <w:r w:rsidRPr="00FC3F47">
        <w:rPr>
          <w:color w:val="1F497D"/>
          <w:lang w:eastAsia="zh-CN"/>
        </w:rPr>
        <w:t xml:space="preserve"> </w:t>
      </w:r>
    </w:p>
    <w:p w14:paraId="24BBA32F" w14:textId="77777777" w:rsidR="002951BD" w:rsidRPr="002D327F" w:rsidRDefault="002951BD" w:rsidP="002951BD">
      <w:pPr>
        <w:spacing w:after="120"/>
        <w:jc w:val="both"/>
        <w:rPr>
          <w:highlight w:val="yellow"/>
        </w:rPr>
      </w:pPr>
      <w:r w:rsidRPr="002D327F">
        <w:rPr>
          <w:b/>
        </w:rPr>
        <w:t>Highlights</w:t>
      </w:r>
      <w:r w:rsidRPr="002D327F">
        <w:t xml:space="preserve"> are available on the ITU News Portal:</w:t>
      </w:r>
    </w:p>
    <w:p w14:paraId="4D6FFBB2" w14:textId="77777777" w:rsidR="002951BD" w:rsidRPr="002D327F" w:rsidRDefault="001C4375" w:rsidP="002951BD">
      <w:pPr>
        <w:spacing w:line="240" w:lineRule="atLeast"/>
        <w:ind w:left="360"/>
        <w:rPr>
          <w:color w:val="000000"/>
          <w:highlight w:val="yellow"/>
        </w:rPr>
      </w:pPr>
      <w:hyperlink r:id="rId17" w:tgtFrame="_new" w:history="1">
        <w:r w:rsidR="002951BD" w:rsidRPr="002D327F">
          <w:rPr>
            <w:rStyle w:val="Hyperlink"/>
          </w:rPr>
          <w:t>Authentication solution for people with disabilities wins 1st prize at Kaleidoscope 2019</w:t>
        </w:r>
      </w:hyperlink>
      <w:r w:rsidR="002951BD" w:rsidRPr="002D327F">
        <w:rPr>
          <w:rStyle w:val="Strong"/>
          <w:color w:val="000000"/>
        </w:rPr>
        <w:t xml:space="preserve"> - </w:t>
      </w:r>
      <w:r w:rsidR="002951BD" w:rsidRPr="002D327F">
        <w:rPr>
          <w:color w:val="000000"/>
        </w:rPr>
        <w:t>Published Wednesday, 18 December 2019</w:t>
      </w:r>
    </w:p>
    <w:p w14:paraId="5C17A94A" w14:textId="77777777" w:rsidR="002951BD" w:rsidRPr="00753FF6" w:rsidRDefault="002951BD" w:rsidP="002951BD">
      <w:pPr>
        <w:spacing w:after="120"/>
        <w:jc w:val="both"/>
      </w:pPr>
      <w:r w:rsidRPr="00753FF6">
        <w:t xml:space="preserve">Full papers are reproduced in the </w:t>
      </w:r>
      <w:hyperlink r:id="rId18" w:history="1">
        <w:r w:rsidRPr="00753FF6">
          <w:rPr>
            <w:rStyle w:val="Hyperlink"/>
          </w:rPr>
          <w:t>Conference Proceedings</w:t>
        </w:r>
      </w:hyperlink>
      <w:r w:rsidRPr="00753FF6">
        <w:t xml:space="preserve">. All papers will be </w:t>
      </w:r>
      <w:r>
        <w:t xml:space="preserve">also </w:t>
      </w:r>
      <w:r w:rsidRPr="00753FF6">
        <w:t xml:space="preserve">available shortly on the IEEE </w:t>
      </w:r>
      <w:r w:rsidRPr="00753FF6">
        <w:rPr>
          <w:i/>
        </w:rPr>
        <w:t>Xplore</w:t>
      </w:r>
      <w:r w:rsidRPr="00753FF6">
        <w:t xml:space="preserve"> </w:t>
      </w:r>
      <w:r>
        <w:t>D</w:t>
      </w:r>
      <w:r w:rsidRPr="00753FF6">
        <w:t xml:space="preserve">igital </w:t>
      </w:r>
      <w:r>
        <w:t>L</w:t>
      </w:r>
      <w:r w:rsidRPr="00753FF6">
        <w:t xml:space="preserve">ibrary. The best papers will be evaluated for potential publication in IEEE Communications Standards Magazine and other international journals. Please contact </w:t>
      </w:r>
      <w:hyperlink r:id="rId19" w:history="1">
        <w:r w:rsidRPr="00753FF6">
          <w:rPr>
            <w:rStyle w:val="Hyperlink"/>
          </w:rPr>
          <w:t>kaleidoscope@itu.int</w:t>
        </w:r>
      </w:hyperlink>
      <w:r w:rsidRPr="00753FF6">
        <w:t xml:space="preserve"> for any queries. </w:t>
      </w:r>
    </w:p>
    <w:p w14:paraId="12C65C9E" w14:textId="77777777" w:rsidR="002951BD" w:rsidRPr="002D327F" w:rsidRDefault="002951BD" w:rsidP="002951BD">
      <w:pPr>
        <w:spacing w:after="120"/>
        <w:jc w:val="both"/>
      </w:pPr>
      <w:r w:rsidRPr="002D327F">
        <w:t xml:space="preserve">Attached is a document presenting one keynote speech, two invited papers, and 20 accepted papers that have been selected by the Steering and Technical Programme Committees of Kaleidoscope 2019, and identifies links to related activities in ITU-T and other ITU sectors. </w:t>
      </w:r>
    </w:p>
    <w:p w14:paraId="5EDBDFFB" w14:textId="77777777" w:rsidR="002951BD" w:rsidRPr="002D327F" w:rsidRDefault="002951BD" w:rsidP="002951BD">
      <w:pPr>
        <w:spacing w:after="120"/>
        <w:jc w:val="both"/>
      </w:pPr>
      <w:r w:rsidRPr="002D327F">
        <w:t>Upon request, the ITU Kaleidoscope Secretariat can establish contact between Study Groups/Focus Groups and authors, e.g. to arrange for a remote presentation of the findings of the paper during a Study Group/Focus Group meeting.</w:t>
      </w:r>
    </w:p>
    <w:p w14:paraId="342C7E12" w14:textId="77777777" w:rsidR="002951BD" w:rsidRDefault="002951BD" w:rsidP="002951BD">
      <w:r w:rsidRPr="002D327F">
        <w:t>The attached file is structured</w:t>
      </w:r>
      <w:r w:rsidRPr="00753FF6">
        <w:t xml:space="preserve"> as follows: </w:t>
      </w:r>
      <w:r w:rsidRPr="00753FF6">
        <w:rPr>
          <w:b/>
          <w:bCs/>
        </w:rPr>
        <w:t>Table 1</w:t>
      </w:r>
      <w:r w:rsidRPr="00753FF6">
        <w:t xml:space="preserve"> gives an overview of all papers and keynote speech. </w:t>
      </w:r>
      <w:r w:rsidRPr="00753FF6">
        <w:rPr>
          <w:b/>
          <w:bCs/>
        </w:rPr>
        <w:t>Table 2</w:t>
      </w:r>
      <w:r w:rsidRPr="00753FF6">
        <w:t xml:space="preserve"> maps the papers and keynote speech to ongoing ITU activities, if applicable. Table 2 also includes links to the respective presentations.</w:t>
      </w:r>
    </w:p>
    <w:p w14:paraId="29ED42DF" w14:textId="77777777" w:rsidR="002951BD" w:rsidRDefault="002951BD" w:rsidP="002951BD"/>
    <w:bookmarkStart w:id="7" w:name="_MON_1641808442"/>
    <w:bookmarkEnd w:id="7"/>
    <w:p w14:paraId="0E2B1FAF" w14:textId="77777777" w:rsidR="002951BD" w:rsidRDefault="002951BD" w:rsidP="002951BD">
      <w:pPr>
        <w:jc w:val="center"/>
      </w:pPr>
      <w:r>
        <w:object w:dxaOrig="1532" w:dyaOrig="991" w14:anchorId="31B1F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49.8pt" o:ole="">
            <v:imagedata r:id="rId20" o:title=""/>
          </v:shape>
          <o:OLEObject Type="Embed" ProgID="Excel.Sheet.12" ShapeID="_x0000_i1025" DrawAspect="Icon" ObjectID="_1650460881" r:id="rId21"/>
        </w:object>
      </w:r>
    </w:p>
    <w:p w14:paraId="276B38AB" w14:textId="77777777" w:rsidR="002951BD" w:rsidRDefault="002951BD" w:rsidP="002951BD"/>
    <w:p w14:paraId="5769C585" w14:textId="77777777" w:rsidR="002951BD" w:rsidRPr="00753FF6" w:rsidRDefault="002951BD" w:rsidP="002951BD">
      <w:pPr>
        <w:pStyle w:val="Heading1"/>
        <w:spacing w:before="240" w:after="240"/>
        <w:rPr>
          <w:rFonts w:eastAsiaTheme="minorEastAsia"/>
          <w:szCs w:val="24"/>
        </w:rPr>
      </w:pPr>
      <w:r w:rsidRPr="00753FF6">
        <w:rPr>
          <w:rFonts w:eastAsiaTheme="minorEastAsia"/>
          <w:szCs w:val="24"/>
        </w:rPr>
        <w:t>Next edition</w:t>
      </w:r>
    </w:p>
    <w:p w14:paraId="0FCB7183" w14:textId="77777777" w:rsidR="002951BD" w:rsidRDefault="002951BD" w:rsidP="002951BD">
      <w:pPr>
        <w:jc w:val="both"/>
      </w:pPr>
      <w:r w:rsidRPr="00753FF6">
        <w:t xml:space="preserve">The </w:t>
      </w:r>
      <w:r>
        <w:rPr>
          <w:b/>
        </w:rPr>
        <w:t>twelfth</w:t>
      </w:r>
      <w:r w:rsidRPr="00753FF6">
        <w:rPr>
          <w:b/>
        </w:rPr>
        <w:t xml:space="preserve"> edition</w:t>
      </w:r>
      <w:r w:rsidRPr="00753FF6">
        <w:t xml:space="preserve"> of the ITU Kaleidoscope academic conferences will be </w:t>
      </w:r>
      <w:r>
        <w:t>held in conjunction with the ITU Digital World 2020, Ha Noi, Viet Nam (7-9 September 2020)</w:t>
      </w:r>
      <w:r w:rsidRPr="00753FF6">
        <w:t xml:space="preserve">. The theme and all relevant information </w:t>
      </w:r>
      <w:r>
        <w:t xml:space="preserve">can be found on our home </w:t>
      </w:r>
      <w:hyperlink r:id="rId22" w:history="1">
        <w:r w:rsidRPr="008F6AF9">
          <w:rPr>
            <w:rStyle w:val="Hyperlink"/>
          </w:rPr>
          <w:t>website</w:t>
        </w:r>
      </w:hyperlink>
      <w:r>
        <w:t xml:space="preserve"> and the call for papers can be found in the annex.</w:t>
      </w:r>
    </w:p>
    <w:p w14:paraId="0ACE5B2D" w14:textId="77777777" w:rsidR="002951BD" w:rsidRDefault="002951BD" w:rsidP="002951BD"/>
    <w:p w14:paraId="298C83BF" w14:textId="77777777" w:rsidR="002951BD" w:rsidRDefault="002951BD" w:rsidP="002951BD">
      <w:r w:rsidRPr="00697473">
        <w:rPr>
          <w:b/>
          <w:bCs/>
        </w:rPr>
        <w:t>Annex</w:t>
      </w:r>
      <w:r w:rsidRPr="00697473">
        <w:t>: 1</w:t>
      </w:r>
    </w:p>
    <w:p w14:paraId="0EA70B49" w14:textId="77777777" w:rsidR="002951BD" w:rsidRDefault="002951BD" w:rsidP="002951BD">
      <w:pPr>
        <w:spacing w:before="0" w:after="160" w:line="259" w:lineRule="auto"/>
      </w:pPr>
      <w:r>
        <w:br w:type="page"/>
      </w:r>
    </w:p>
    <w:p w14:paraId="39689B47" w14:textId="77777777" w:rsidR="002951BD" w:rsidRDefault="002951BD" w:rsidP="002951BD">
      <w:pPr>
        <w:pStyle w:val="AnnexNotitle"/>
      </w:pPr>
      <w:r w:rsidRPr="00905202">
        <w:t>ANNEX</w:t>
      </w:r>
    </w:p>
    <w:p w14:paraId="7D19CFA0" w14:textId="77777777" w:rsidR="002951BD" w:rsidRPr="00363A8F" w:rsidRDefault="002951BD" w:rsidP="002951BD">
      <w:pPr>
        <w:spacing w:after="120"/>
        <w:jc w:val="center"/>
        <w:rPr>
          <w:b/>
          <w:bCs/>
          <w:i/>
          <w:iCs/>
          <w:sz w:val="32"/>
          <w:szCs w:val="32"/>
        </w:rPr>
      </w:pPr>
      <w:r w:rsidRPr="00363A8F">
        <w:rPr>
          <w:b/>
          <w:bCs/>
          <w:i/>
          <w:iCs/>
          <w:sz w:val="32"/>
          <w:szCs w:val="32"/>
        </w:rPr>
        <w:t>12</w:t>
      </w:r>
      <w:r w:rsidRPr="00363A8F">
        <w:rPr>
          <w:b/>
          <w:bCs/>
          <w:i/>
          <w:iCs/>
          <w:sz w:val="32"/>
          <w:szCs w:val="32"/>
          <w:vertAlign w:val="superscript"/>
        </w:rPr>
        <w:t>th</w:t>
      </w:r>
      <w:r w:rsidRPr="00363A8F">
        <w:rPr>
          <w:b/>
          <w:bCs/>
          <w:i/>
          <w:iCs/>
          <w:sz w:val="32"/>
          <w:szCs w:val="32"/>
        </w:rPr>
        <w:t xml:space="preserve"> ITU Kaleidoscope academic conference</w:t>
      </w:r>
    </w:p>
    <w:p w14:paraId="623F2F59" w14:textId="77777777" w:rsidR="002951BD" w:rsidRPr="00D64E35" w:rsidRDefault="002951BD" w:rsidP="002951BD">
      <w:pPr>
        <w:jc w:val="center"/>
        <w:rPr>
          <w:b/>
          <w:bCs/>
        </w:rPr>
      </w:pPr>
      <w:r w:rsidRPr="00363A8F">
        <w:rPr>
          <w:b/>
          <w:bCs/>
          <w:sz w:val="32"/>
          <w:szCs w:val="32"/>
        </w:rPr>
        <w:t>INDUSTRY-DRIVEN DIGITAL TRANSFORMATION</w:t>
      </w:r>
      <w:r w:rsidRPr="00D64E35">
        <w:rPr>
          <w:b/>
          <w:bCs/>
        </w:rPr>
        <w:t xml:space="preserve"> </w:t>
      </w:r>
    </w:p>
    <w:p w14:paraId="2D085DD9" w14:textId="77777777" w:rsidR="002951BD" w:rsidRPr="00B96746" w:rsidRDefault="002951BD" w:rsidP="002951BD">
      <w:pPr>
        <w:spacing w:after="120"/>
        <w:jc w:val="center"/>
      </w:pPr>
      <w:r w:rsidRPr="00A51DAF">
        <w:t>ONLINE, 7-11 December 2020</w:t>
      </w:r>
    </w:p>
    <w:p w14:paraId="3505129E" w14:textId="77777777" w:rsidR="002951BD" w:rsidRPr="00363A8F" w:rsidRDefault="002951BD" w:rsidP="002951BD">
      <w:pPr>
        <w:spacing w:after="120"/>
        <w:jc w:val="center"/>
        <w:rPr>
          <w:b/>
          <w:bCs/>
          <w:sz w:val="32"/>
          <w:szCs w:val="32"/>
        </w:rPr>
      </w:pPr>
      <w:r w:rsidRPr="00363A8F">
        <w:rPr>
          <w:b/>
          <w:bCs/>
          <w:sz w:val="32"/>
          <w:szCs w:val="32"/>
        </w:rPr>
        <w:t>Call for Papers</w:t>
      </w:r>
    </w:p>
    <w:p w14:paraId="1EA80780" w14:textId="77777777" w:rsidR="002951BD" w:rsidRPr="00B96746" w:rsidRDefault="002951BD" w:rsidP="002951BD">
      <w:pPr>
        <w:spacing w:after="120"/>
        <w:jc w:val="both"/>
        <w:rPr>
          <w:rFonts w:cs="Swiss721BT-LightCondensed"/>
        </w:rPr>
      </w:pPr>
      <w:r w:rsidRPr="00B96746">
        <w:rPr>
          <w:rFonts w:cs="Swiss721BT-BlackCondensedItalic"/>
          <w:b/>
          <w:bCs/>
          <w:i/>
          <w:iCs/>
        </w:rPr>
        <w:t>Kaleidoscope 20</w:t>
      </w:r>
      <w:r>
        <w:rPr>
          <w:rFonts w:cs="Swiss721BT-BlackCondensedItalic"/>
          <w:b/>
          <w:bCs/>
          <w:i/>
          <w:iCs/>
        </w:rPr>
        <w:t>20</w:t>
      </w:r>
      <w:r w:rsidRPr="00B96746">
        <w:rPr>
          <w:rFonts w:cs="Swiss721BT-BlackCondensedItalic"/>
          <w:b/>
          <w:bCs/>
          <w:i/>
          <w:iCs/>
        </w:rPr>
        <w:t xml:space="preserve"> </w:t>
      </w:r>
      <w:r>
        <w:rPr>
          <w:rFonts w:cs="Swiss721BT-BlackCondensedItalic"/>
          <w:b/>
          <w:bCs/>
          <w:i/>
          <w:iCs/>
        </w:rPr>
        <w:t>–</w:t>
      </w:r>
      <w:r w:rsidRPr="00B96746">
        <w:rPr>
          <w:rFonts w:cs="Swiss721BT-BlackCondensedItalic"/>
          <w:b/>
          <w:bCs/>
          <w:i/>
          <w:iCs/>
        </w:rPr>
        <w:t xml:space="preserve"> </w:t>
      </w:r>
      <w:r w:rsidRPr="00D64E35">
        <w:rPr>
          <w:rFonts w:cs="Swiss721BT-BlackCondensedItalic"/>
          <w:b/>
          <w:bCs/>
          <w:i/>
          <w:iCs/>
        </w:rPr>
        <w:t>Industry</w:t>
      </w:r>
      <w:r>
        <w:rPr>
          <w:rFonts w:cs="Swiss721BT-BlackCondensedItalic"/>
          <w:b/>
          <w:bCs/>
          <w:i/>
          <w:iCs/>
        </w:rPr>
        <w:t>-</w:t>
      </w:r>
      <w:r w:rsidRPr="00D64E35">
        <w:rPr>
          <w:rFonts w:cs="Swiss721BT-BlackCondensedItalic"/>
          <w:b/>
          <w:bCs/>
          <w:i/>
          <w:iCs/>
        </w:rPr>
        <w:t>driven digital transformation</w:t>
      </w:r>
      <w:r w:rsidRPr="00033E9A">
        <w:rPr>
          <w:rFonts w:cs="Swiss721BT-BlackCondensedItalic"/>
          <w:b/>
          <w:bCs/>
          <w:i/>
          <w:iCs/>
        </w:rPr>
        <w:t xml:space="preserve"> </w:t>
      </w:r>
      <w:r w:rsidRPr="00B96746">
        <w:rPr>
          <w:rFonts w:cs="Swiss721BT-LightCondensed"/>
        </w:rPr>
        <w:t xml:space="preserve">is the </w:t>
      </w:r>
      <w:r>
        <w:rPr>
          <w:rFonts w:cs="Swiss721BT-LightCondensed"/>
        </w:rPr>
        <w:t xml:space="preserve">twelfth </w:t>
      </w:r>
      <w:r w:rsidRPr="00B96746">
        <w:rPr>
          <w:rFonts w:cs="Swiss721BT-LightCondensed"/>
        </w:rPr>
        <w:t>in a series of peer-reviewed academic conferences organized by ITU to bring together a wide range of views from universities, industry, and research institutions. The aim of the Kaleidoscope conferences is to identify emerging advancements in information and communication technologies (ICTs) and, in particular, areas in need of international standards to aid the healthy development of the Information Society.</w:t>
      </w:r>
    </w:p>
    <w:p w14:paraId="2F3473A5" w14:textId="77777777" w:rsidR="002951BD" w:rsidRPr="00B96746" w:rsidRDefault="002951BD" w:rsidP="002951BD">
      <w:pPr>
        <w:spacing w:after="120"/>
        <w:jc w:val="both"/>
        <w:rPr>
          <w:rFonts w:cs="Swiss721BT-LightCondensed"/>
          <w:b/>
          <w:bCs/>
        </w:rPr>
      </w:pPr>
      <w:bookmarkStart w:id="8" w:name="_Hlk23238867"/>
      <w:r w:rsidRPr="00D64E35">
        <w:rPr>
          <w:rFonts w:cs="Swiss721BT-Heavy"/>
          <w:b/>
          <w:bCs/>
        </w:rPr>
        <w:t>Theme</w:t>
      </w:r>
    </w:p>
    <w:p w14:paraId="0A4558FC" w14:textId="77777777" w:rsidR="002951BD" w:rsidRPr="00184F53" w:rsidRDefault="002951BD" w:rsidP="002951BD">
      <w:pPr>
        <w:spacing w:after="120"/>
        <w:jc w:val="both"/>
        <w:rPr>
          <w:rFonts w:cs="Swiss721BT-LightCondensed"/>
        </w:rPr>
      </w:pPr>
      <w:bookmarkStart w:id="9" w:name="_Hlk26283309"/>
      <w:r>
        <w:rPr>
          <w:rFonts w:cs="Swiss721BT-LightCondensed"/>
        </w:rPr>
        <w:t>T</w:t>
      </w:r>
      <w:r w:rsidRPr="00184F53">
        <w:rPr>
          <w:rFonts w:cs="Swiss721BT-LightCondensed"/>
        </w:rPr>
        <w:t>he Fourth Industrial Revolution</w:t>
      </w:r>
      <w:r>
        <w:rPr>
          <w:rFonts w:cs="Swiss721BT-LightCondensed"/>
        </w:rPr>
        <w:t xml:space="preserve"> has d</w:t>
      </w:r>
      <w:r w:rsidRPr="00184F53">
        <w:rPr>
          <w:rFonts w:cs="Swiss721BT-LightCondensed"/>
        </w:rPr>
        <w:t xml:space="preserve">ata analytics at its core, </w:t>
      </w:r>
      <w:r>
        <w:rPr>
          <w:rFonts w:cs="Swiss721BT-LightCondensed"/>
        </w:rPr>
        <w:t>and</w:t>
      </w:r>
      <w:r w:rsidRPr="00184F53">
        <w:rPr>
          <w:rFonts w:cs="Swiss721BT-LightCondensed"/>
        </w:rPr>
        <w:t xml:space="preserve"> relies on innovations in fields such as robotics, cyber-physical systems, digital twins, virtual simulation, augmented reality, edge computing, artificial intelligence and blockchain – innovations all </w:t>
      </w:r>
      <w:bookmarkStart w:id="10" w:name="_Hlk26283026"/>
      <w:r w:rsidRPr="00184F53">
        <w:rPr>
          <w:rFonts w:cs="Swiss721BT-LightCondensed"/>
        </w:rPr>
        <w:t xml:space="preserve">contributing to </w:t>
      </w:r>
      <w:r>
        <w:rPr>
          <w:rFonts w:cs="Swiss721BT-LightCondensed"/>
        </w:rPr>
        <w:t>digital transformation of industrial processes</w:t>
      </w:r>
      <w:r w:rsidRPr="00184F53">
        <w:rPr>
          <w:rFonts w:cs="Swiss721BT-LightCondensed"/>
        </w:rPr>
        <w:t xml:space="preserve">. </w:t>
      </w:r>
      <w:bookmarkEnd w:id="10"/>
    </w:p>
    <w:p w14:paraId="21737F6F" w14:textId="77777777" w:rsidR="002951BD" w:rsidRDefault="002951BD" w:rsidP="002951BD">
      <w:pPr>
        <w:spacing w:after="120"/>
        <w:jc w:val="both"/>
        <w:rPr>
          <w:rFonts w:cs="Swiss721BT-LightCondensed"/>
        </w:rPr>
      </w:pPr>
      <w:r>
        <w:rPr>
          <w:rFonts w:cs="Swiss721BT-LightCondensed"/>
        </w:rPr>
        <w:t>In particular, t</w:t>
      </w:r>
      <w:r w:rsidRPr="00184F53">
        <w:rPr>
          <w:rFonts w:cs="Swiss721BT-LightCondensed"/>
        </w:rPr>
        <w:t>he manufacturing sector has been an early adopter of new technologies capitalizing on connectivity and intelligence, but these technologies introduce endless possibilities – the automotive, energy, retail and healthcare industries are all moving in this direction.</w:t>
      </w:r>
    </w:p>
    <w:bookmarkEnd w:id="9"/>
    <w:p w14:paraId="66EC8E87" w14:textId="77777777" w:rsidR="002951BD" w:rsidRPr="00B96746" w:rsidRDefault="002951BD" w:rsidP="002951BD">
      <w:pPr>
        <w:spacing w:after="120"/>
        <w:jc w:val="both"/>
        <w:rPr>
          <w:rFonts w:cs="Swiss721BT-LightCondensed"/>
          <w:b/>
          <w:bCs/>
        </w:rPr>
      </w:pPr>
      <w:r w:rsidRPr="00D64E35">
        <w:rPr>
          <w:rFonts w:cs="Swiss721BT-Heavy"/>
          <w:b/>
          <w:bCs/>
        </w:rPr>
        <w:t>Objective</w:t>
      </w:r>
    </w:p>
    <w:p w14:paraId="1C24BCA4" w14:textId="77777777" w:rsidR="002951BD" w:rsidRPr="00B96746" w:rsidRDefault="002951BD" w:rsidP="002951BD">
      <w:pPr>
        <w:spacing w:after="120"/>
        <w:jc w:val="both"/>
        <w:rPr>
          <w:rFonts w:cs="Swiss721BT-LightCondensed"/>
        </w:rPr>
      </w:pPr>
      <w:r w:rsidRPr="00B96746">
        <w:rPr>
          <w:rFonts w:cs="Swiss721BT-LightCondensed"/>
          <w:i/>
          <w:iCs/>
        </w:rPr>
        <w:t>Kaleidoscope 20</w:t>
      </w:r>
      <w:r>
        <w:rPr>
          <w:rFonts w:cs="Swiss721BT-LightCondensed"/>
          <w:i/>
          <w:iCs/>
        </w:rPr>
        <w:t>20</w:t>
      </w:r>
      <w:r w:rsidRPr="00B96746">
        <w:rPr>
          <w:rFonts w:cs="Swiss721BT-LightCondensed"/>
        </w:rPr>
        <w:t xml:space="preserve"> calls </w:t>
      </w:r>
      <w:r w:rsidRPr="00184F53">
        <w:rPr>
          <w:rFonts w:cs="Swiss721BT-LightCondensed"/>
        </w:rPr>
        <w:t xml:space="preserve">for original academic papers sharing insight into ongoing projects and research relevant to </w:t>
      </w:r>
      <w:r w:rsidRPr="00E41F98">
        <w:rPr>
          <w:rFonts w:cs="Swiss721BT-LightCondensed"/>
        </w:rPr>
        <w:t>digital transformation</w:t>
      </w:r>
      <w:r>
        <w:rPr>
          <w:rFonts w:cs="Swiss721BT-LightCondensed"/>
        </w:rPr>
        <w:t>. It targets</w:t>
      </w:r>
      <w:bookmarkEnd w:id="8"/>
      <w:r>
        <w:rPr>
          <w:rFonts w:cs="Swiss721BT-LightCondensed"/>
          <w:i/>
          <w:iCs/>
        </w:rPr>
        <w:t xml:space="preserve"> </w:t>
      </w:r>
      <w:r w:rsidRPr="00B96746">
        <w:rPr>
          <w:rFonts w:cs="Swiss721BT-LightCondensed"/>
        </w:rPr>
        <w:t>specialists in the fields of ICT</w:t>
      </w:r>
      <w:r>
        <w:rPr>
          <w:rFonts w:cs="Swiss721BT-LightCondensed"/>
        </w:rPr>
        <w:t xml:space="preserve"> </w:t>
      </w:r>
      <w:r w:rsidRPr="00B96746">
        <w:rPr>
          <w:rFonts w:cs="Swiss721BT-LightCondensed"/>
        </w:rPr>
        <w:t xml:space="preserve">and socio-economic development, including </w:t>
      </w:r>
      <w:r w:rsidRPr="00AC0FD6">
        <w:rPr>
          <w:rFonts w:cs="Swiss721BT-LightCondensed"/>
        </w:rPr>
        <w:t>researchers, academics, students, engineers, policymakers, regulators, innovators, and futurists.</w:t>
      </w:r>
    </w:p>
    <w:p w14:paraId="4865B31F" w14:textId="77777777" w:rsidR="002951BD" w:rsidRPr="00B96746" w:rsidRDefault="002951BD" w:rsidP="002951BD">
      <w:pPr>
        <w:spacing w:after="120"/>
        <w:jc w:val="both"/>
        <w:rPr>
          <w:rFonts w:cs="Swiss721BT-Heavy"/>
          <w:b/>
          <w:bCs/>
        </w:rPr>
      </w:pPr>
      <w:r w:rsidRPr="00B96746">
        <w:rPr>
          <w:rFonts w:cs="Swiss721BT-Heavy"/>
          <w:b/>
          <w:bCs/>
        </w:rPr>
        <w:t>Date and venue</w:t>
      </w:r>
    </w:p>
    <w:p w14:paraId="00959A69" w14:textId="77777777" w:rsidR="002951BD" w:rsidRPr="00B96746" w:rsidRDefault="002951BD" w:rsidP="002951BD">
      <w:pPr>
        <w:spacing w:after="120"/>
        <w:jc w:val="both"/>
        <w:rPr>
          <w:rFonts w:cs="Swiss721BT-LightCondensed"/>
        </w:rPr>
      </w:pPr>
      <w:r w:rsidRPr="00EF34E4">
        <w:rPr>
          <w:rFonts w:cs="Swiss721BT-LightCondensed"/>
          <w:lang w:val="en-US"/>
        </w:rPr>
        <w:t>Due to COVID-19, Kaleidoscope 2020 will be held exceptionally online from 7-11 December 2020.</w:t>
      </w:r>
    </w:p>
    <w:p w14:paraId="06516213" w14:textId="77777777" w:rsidR="002951BD" w:rsidRPr="00B96746" w:rsidRDefault="002951BD" w:rsidP="002951BD">
      <w:pPr>
        <w:spacing w:after="120"/>
        <w:jc w:val="both"/>
        <w:rPr>
          <w:rFonts w:cs="Swiss721BT-Heavy"/>
          <w:b/>
          <w:bCs/>
        </w:rPr>
      </w:pPr>
      <w:r w:rsidRPr="00B96746">
        <w:rPr>
          <w:rFonts w:cs="Swiss721BT-Heavy"/>
          <w:b/>
          <w:bCs/>
        </w:rPr>
        <w:t>Submission of papers</w:t>
      </w:r>
    </w:p>
    <w:p w14:paraId="7B2C21A8" w14:textId="77777777" w:rsidR="002951BD" w:rsidRPr="00B96746" w:rsidRDefault="002951BD" w:rsidP="002951BD">
      <w:pPr>
        <w:spacing w:after="120"/>
        <w:jc w:val="both"/>
        <w:rPr>
          <w:rFonts w:cs="Swiss721BT-BlackCondensed"/>
        </w:rPr>
      </w:pPr>
      <w:r w:rsidRPr="00B96746">
        <w:rPr>
          <w:rFonts w:cs="Swiss721BT-LightCondensed"/>
        </w:rPr>
        <w:t xml:space="preserve">Prospective authors are invited to submit full, original papers. The submission should be within eight pages, including a summary and references, using the template available on the conference’s website. All papers will go through a double-blind peer-review process. Submission must be made electronically; see </w:t>
      </w:r>
      <w:hyperlink r:id="rId23" w:history="1">
        <w:r w:rsidRPr="001B1864">
          <w:rPr>
            <w:rStyle w:val="Hyperlink"/>
          </w:rPr>
          <w:t>http://itu.int/go/K-20</w:t>
        </w:r>
      </w:hyperlink>
      <w:r>
        <w:rPr>
          <w:rStyle w:val="Hyperlink"/>
        </w:rPr>
        <w:t>20</w:t>
      </w:r>
      <w:r w:rsidRPr="00B96746">
        <w:t xml:space="preserve"> </w:t>
      </w:r>
      <w:r w:rsidRPr="00B96746">
        <w:rPr>
          <w:rFonts w:cs="Swiss721BT-LightCondensed"/>
        </w:rPr>
        <w:t xml:space="preserve">for more details on online submission (EDAS). Paper proposals will be evaluated based on </w:t>
      </w:r>
      <w:r w:rsidRPr="00B96746">
        <w:rPr>
          <w:rFonts w:cs="Swiss721BT-BlackCondensed"/>
        </w:rPr>
        <w:t xml:space="preserve">content, originality, clarity, relevance to the conference’s theme </w:t>
      </w:r>
      <w:r w:rsidRPr="00B96746">
        <w:rPr>
          <w:rFonts w:cs="Swiss721BT-LightCondensed"/>
        </w:rPr>
        <w:t xml:space="preserve">and, in particular, </w:t>
      </w:r>
      <w:r w:rsidRPr="00B96746">
        <w:rPr>
          <w:rFonts w:cs="Swiss721BT-BlackCondensed"/>
          <w:b/>
          <w:bCs/>
        </w:rPr>
        <w:t>significance to future standards</w:t>
      </w:r>
      <w:r w:rsidRPr="00B96746">
        <w:rPr>
          <w:rFonts w:cs="Swiss721BT-BlackCondensed"/>
        </w:rPr>
        <w:t>.</w:t>
      </w:r>
    </w:p>
    <w:p w14:paraId="67141C8D" w14:textId="77777777" w:rsidR="002951BD" w:rsidRPr="00B96746" w:rsidRDefault="002951BD" w:rsidP="002951BD">
      <w:pPr>
        <w:spacing w:after="120"/>
        <w:rPr>
          <w:rFonts w:cs="Swiss721BT-Heavy"/>
          <w:b/>
          <w:bCs/>
        </w:rPr>
      </w:pPr>
      <w:r w:rsidRPr="00C80682">
        <w:rPr>
          <w:rFonts w:cs="Swiss721BT-Heavy"/>
          <w:b/>
          <w:bCs/>
        </w:rPr>
        <w:t>Deadlines</w:t>
      </w:r>
      <w:r w:rsidRPr="00D22427">
        <w:rPr>
          <w:rFonts w:ascii="Times New Roman Bold" w:hAnsi="Times New Roman Bold" w:cs="Swiss721BT-Heavy"/>
          <w:b/>
          <w:bCs/>
          <w:color w:val="FF0000"/>
          <w:vertAlign w:val="superscript"/>
        </w:rPr>
        <w:t>extended</w:t>
      </w:r>
    </w:p>
    <w:p w14:paraId="09984B2E" w14:textId="77777777" w:rsidR="002951BD" w:rsidRPr="00B96746" w:rsidRDefault="002951BD" w:rsidP="002951BD">
      <w:pPr>
        <w:spacing w:after="120"/>
        <w:rPr>
          <w:rFonts w:cs="Swiss721BT-BlackCondensedItalic"/>
          <w:i/>
          <w:iCs/>
        </w:rPr>
      </w:pPr>
      <w:r w:rsidRPr="00B96746">
        <w:rPr>
          <w:rFonts w:cs="Swiss721BT-LightCondensed"/>
        </w:rPr>
        <w:t xml:space="preserve">Submission of full paper proposals: </w:t>
      </w:r>
      <w:r>
        <w:rPr>
          <w:rFonts w:cs="Swiss721BT-LightCondensed"/>
          <w:b/>
          <w:i/>
          <w:color w:val="FF0000"/>
        </w:rPr>
        <w:t>29 June 2020</w:t>
      </w:r>
      <w:r w:rsidRPr="00B96746">
        <w:rPr>
          <w:rFonts w:cs="Swiss721BT-BlackCondensedItalic"/>
          <w:i/>
          <w:iCs/>
        </w:rPr>
        <w:br/>
      </w:r>
      <w:r w:rsidRPr="00B96746">
        <w:rPr>
          <w:rFonts w:cs="Swiss721BT-LightCondensed"/>
        </w:rPr>
        <w:t xml:space="preserve">Notification of paper acceptance: </w:t>
      </w:r>
      <w:r>
        <w:rPr>
          <w:rFonts w:cs="Swiss721BT-LightCondensed"/>
          <w:b/>
          <w:bCs/>
          <w:i/>
          <w:iCs/>
        </w:rPr>
        <w:t>25 September 2020</w:t>
      </w:r>
      <w:r w:rsidRPr="00B96746">
        <w:rPr>
          <w:rFonts w:cs="Swiss721BT-BlackCondensedItalic"/>
          <w:i/>
          <w:iCs/>
        </w:rPr>
        <w:br/>
      </w:r>
      <w:r w:rsidRPr="00B96746">
        <w:rPr>
          <w:rFonts w:cs="Swiss721BT-LightCondensed"/>
        </w:rPr>
        <w:t xml:space="preserve">Submission of camera-ready accepted papers: </w:t>
      </w:r>
      <w:r>
        <w:rPr>
          <w:rFonts w:cs="Swiss721BT-LightCondensed"/>
          <w:b/>
          <w:bCs/>
          <w:i/>
          <w:iCs/>
        </w:rPr>
        <w:t>16 October</w:t>
      </w:r>
    </w:p>
    <w:p w14:paraId="3288E427" w14:textId="77777777" w:rsidR="002951BD" w:rsidRDefault="002951BD" w:rsidP="002951BD">
      <w:pPr>
        <w:spacing w:before="0" w:after="160" w:line="259" w:lineRule="auto"/>
        <w:rPr>
          <w:rFonts w:cs="Swiss721BT-Heavy"/>
          <w:b/>
          <w:bCs/>
        </w:rPr>
      </w:pPr>
      <w:r>
        <w:rPr>
          <w:rFonts w:cs="Swiss721BT-Heavy"/>
          <w:b/>
          <w:bCs/>
        </w:rPr>
        <w:br w:type="page"/>
      </w:r>
    </w:p>
    <w:p w14:paraId="48A567BC" w14:textId="77777777" w:rsidR="002951BD" w:rsidRPr="00B96746" w:rsidRDefault="002951BD" w:rsidP="002951BD">
      <w:pPr>
        <w:spacing w:after="120"/>
        <w:rPr>
          <w:rFonts w:cs="Swiss721BT-Heavy"/>
          <w:b/>
          <w:bCs/>
        </w:rPr>
      </w:pPr>
      <w:r w:rsidRPr="00B96746">
        <w:rPr>
          <w:rFonts w:cs="Swiss721BT-Heavy"/>
          <w:b/>
          <w:bCs/>
        </w:rPr>
        <w:t>Publication and presentation</w:t>
      </w:r>
    </w:p>
    <w:p w14:paraId="0C8980A6" w14:textId="77777777" w:rsidR="002951BD" w:rsidRPr="00B96746" w:rsidRDefault="002951BD" w:rsidP="002951BD">
      <w:pPr>
        <w:spacing w:after="120"/>
        <w:jc w:val="both"/>
        <w:rPr>
          <w:rFonts w:cs="Swiss721BT-LightCondensedItalic"/>
          <w:i/>
          <w:iCs/>
        </w:rPr>
      </w:pPr>
      <w:r w:rsidRPr="002F42C4">
        <w:rPr>
          <w:rFonts w:cs="Swiss721BT-LightCondensed"/>
          <w:lang w:val="en-US"/>
        </w:rPr>
        <w:t xml:space="preserve">Accepted and presented papers will be published in the Conference Proceedings and will be submitted for inclusion in the IEEE </w:t>
      </w:r>
      <w:r w:rsidRPr="002F42C4">
        <w:rPr>
          <w:rFonts w:cs="Swiss721BT-LightCondensed"/>
          <w:i/>
          <w:lang w:val="en-US"/>
        </w:rPr>
        <w:t xml:space="preserve">Xplore </w:t>
      </w:r>
      <w:r w:rsidRPr="002F42C4">
        <w:rPr>
          <w:rFonts w:cs="Swiss721BT-LightCondensed"/>
          <w:lang w:val="en-US"/>
        </w:rPr>
        <w:t>Digital Library. The best papers will also be evaluated for potential publication in the IEEE Communications Standards Magazine. In addition, extended versions of selected papers will be considered for publication in the International Journal of Technology Marketing, the International Journal of Standardization Research, or the Journal of ICT Standardization.</w:t>
      </w:r>
    </w:p>
    <w:p w14:paraId="1219229F" w14:textId="77777777" w:rsidR="002951BD" w:rsidRPr="00B96746" w:rsidRDefault="002951BD" w:rsidP="002951BD">
      <w:pPr>
        <w:spacing w:after="120"/>
        <w:jc w:val="both"/>
        <w:rPr>
          <w:rFonts w:cs="Swiss721BT-Heavy"/>
          <w:b/>
          <w:bCs/>
        </w:rPr>
      </w:pPr>
      <w:r w:rsidRPr="00B96746">
        <w:rPr>
          <w:rFonts w:cs="Swiss721BT-Heavy"/>
          <w:b/>
          <w:bCs/>
        </w:rPr>
        <w:t>Awards</w:t>
      </w:r>
    </w:p>
    <w:p w14:paraId="6951D7B8" w14:textId="77777777" w:rsidR="002951BD" w:rsidRPr="00B96746" w:rsidRDefault="002951BD" w:rsidP="002951BD">
      <w:pPr>
        <w:spacing w:after="120"/>
        <w:jc w:val="both"/>
        <w:rPr>
          <w:rFonts w:cs="Swiss721BT-LightCondensed"/>
        </w:rPr>
      </w:pPr>
      <w:r w:rsidRPr="00B96746">
        <w:rPr>
          <w:rFonts w:cs="Swiss721BT-LightCondensed"/>
        </w:rPr>
        <w:t>A prize fund totalling CHF 6 000.- will be shared among the authors of the three best papers, as judged by the Steering and Technical Programme Committees. In addition, young authors of up to 30 years of age presenting accepted papers will receive Young Author Recognition certificates.</w:t>
      </w:r>
    </w:p>
    <w:p w14:paraId="03CDA343" w14:textId="77777777" w:rsidR="002951BD" w:rsidRPr="00B96746" w:rsidRDefault="002951BD" w:rsidP="002951BD">
      <w:pPr>
        <w:spacing w:after="120"/>
        <w:jc w:val="both"/>
        <w:rPr>
          <w:rFonts w:cs="Swiss721BT-Heavy"/>
          <w:b/>
          <w:bCs/>
        </w:rPr>
      </w:pPr>
      <w:r w:rsidRPr="00D64E35">
        <w:rPr>
          <w:rFonts w:cs="Swiss721BT-Heavy"/>
          <w:b/>
          <w:bCs/>
        </w:rPr>
        <w:t>Keywords</w:t>
      </w:r>
    </w:p>
    <w:p w14:paraId="02FCE6A8" w14:textId="77777777" w:rsidR="002951BD" w:rsidRPr="00B96746" w:rsidRDefault="002951BD" w:rsidP="002951BD">
      <w:pPr>
        <w:spacing w:after="120"/>
        <w:jc w:val="both"/>
        <w:rPr>
          <w:rFonts w:cs="Swiss721BT-LightCondensed"/>
        </w:rPr>
      </w:pPr>
      <w:r w:rsidRPr="00792183">
        <w:rPr>
          <w:rFonts w:cs="Swiss721BT-LightCondensed"/>
        </w:rPr>
        <w:t>Information and communication technologies (ICTs), standards,</w:t>
      </w:r>
      <w:r>
        <w:rPr>
          <w:rFonts w:cs="Swiss721BT-LightCondensed"/>
        </w:rPr>
        <w:t xml:space="preserve"> digital transformation</w:t>
      </w:r>
      <w:r w:rsidRPr="00792183">
        <w:rPr>
          <w:rFonts w:cs="Swiss721BT-LightCondensed"/>
        </w:rPr>
        <w:t xml:space="preserve">, </w:t>
      </w:r>
      <w:r>
        <w:rPr>
          <w:rFonts w:cs="Swiss721BT-LightCondensed"/>
        </w:rPr>
        <w:t xml:space="preserve">manufacturing and energy management, smart manufacturing, </w:t>
      </w:r>
      <w:r w:rsidRPr="00AC0FD6">
        <w:rPr>
          <w:rFonts w:cs="Swiss721BT-LightCondensed"/>
        </w:rPr>
        <w:t>software defined networking</w:t>
      </w:r>
      <w:r>
        <w:rPr>
          <w:rFonts w:cs="Swiss721BT-LightCondensed"/>
        </w:rPr>
        <w:t xml:space="preserve">, cyber-physical systems (CPS), </w:t>
      </w:r>
      <w:r w:rsidRPr="00792183">
        <w:rPr>
          <w:rFonts w:cs="Swiss721BT-LightCondensed"/>
        </w:rPr>
        <w:t xml:space="preserve">cloud computing, </w:t>
      </w:r>
      <w:r>
        <w:rPr>
          <w:rFonts w:cs="Swiss721BT-LightCondensed"/>
        </w:rPr>
        <w:t xml:space="preserve">fog computing, </w:t>
      </w:r>
      <w:r w:rsidRPr="00792183">
        <w:rPr>
          <w:rFonts w:cs="Swiss721BT-LightCondensed"/>
        </w:rPr>
        <w:t xml:space="preserve">edge computing, mobile technologies, </w:t>
      </w:r>
      <w:r>
        <w:rPr>
          <w:rFonts w:cs="Swiss721BT-LightCondensed"/>
        </w:rPr>
        <w:t xml:space="preserve">wireless networking (5G and beyond), </w:t>
      </w:r>
      <w:r w:rsidRPr="00792183">
        <w:rPr>
          <w:rFonts w:cs="Swiss721BT-LightCondensed"/>
        </w:rPr>
        <w:t xml:space="preserve">machine-to-machine, 3D printing, advanced robotics, big data analytics, </w:t>
      </w:r>
      <w:r>
        <w:rPr>
          <w:rFonts w:cs="Swiss721BT-LightCondensed"/>
        </w:rPr>
        <w:t xml:space="preserve">artificial intelligence (AI), machine learning, internet of things (IoT), industrial </w:t>
      </w:r>
      <w:r w:rsidRPr="00792183">
        <w:rPr>
          <w:rFonts w:cs="Swiss721BT-LightCondensed"/>
        </w:rPr>
        <w:t>internet of things</w:t>
      </w:r>
      <w:r>
        <w:rPr>
          <w:rFonts w:cs="Swiss721BT-LightCondensed"/>
        </w:rPr>
        <w:t xml:space="preserve"> (IIoT)</w:t>
      </w:r>
      <w:r w:rsidRPr="00792183">
        <w:rPr>
          <w:rFonts w:cs="Swiss721BT-LightCondensed"/>
        </w:rPr>
        <w:t>,</w:t>
      </w:r>
      <w:r>
        <w:rPr>
          <w:rFonts w:cs="Swiss721BT-LightCondensed"/>
        </w:rPr>
        <w:t xml:space="preserve"> </w:t>
      </w:r>
      <w:r w:rsidRPr="00792183">
        <w:rPr>
          <w:rFonts w:cs="Swiss721BT-LightCondensed"/>
        </w:rPr>
        <w:t>RFID technology, cognitive computing</w:t>
      </w:r>
      <w:r>
        <w:rPr>
          <w:rFonts w:cs="Swiss721BT-LightCondensed"/>
        </w:rPr>
        <w:t xml:space="preserve">, </w:t>
      </w:r>
      <w:r w:rsidRPr="00792183">
        <w:rPr>
          <w:rFonts w:cs="Swiss721BT-LightCondensed"/>
        </w:rPr>
        <w:t>trustworthiness, security, privacy.</w:t>
      </w:r>
    </w:p>
    <w:p w14:paraId="3B29800A" w14:textId="77777777" w:rsidR="002951BD" w:rsidRPr="00B96746" w:rsidRDefault="002951BD" w:rsidP="002951BD">
      <w:pPr>
        <w:spacing w:after="120"/>
        <w:rPr>
          <w:rFonts w:cs="Swiss721BT-Heavy"/>
          <w:b/>
          <w:bCs/>
          <w:sz w:val="2"/>
          <w:szCs w:val="2"/>
          <w:highlight w:val="yellow"/>
        </w:rPr>
      </w:pPr>
    </w:p>
    <w:p w14:paraId="4221E4A4" w14:textId="77777777" w:rsidR="002951BD" w:rsidRPr="00B96746" w:rsidRDefault="002951BD" w:rsidP="002951BD">
      <w:pPr>
        <w:spacing w:after="120"/>
        <w:rPr>
          <w:rFonts w:cs="Swiss721BT-Heavy"/>
          <w:b/>
          <w:bCs/>
        </w:rPr>
      </w:pPr>
      <w:r w:rsidRPr="00D64E35">
        <w:rPr>
          <w:rFonts w:cs="Swiss721BT-Heavy"/>
          <w:b/>
          <w:bCs/>
        </w:rPr>
        <w:t>Suggested (non-exclusive) list of topics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2951BD" w:rsidRPr="00B96746" w14:paraId="08C1C0CB" w14:textId="77777777" w:rsidTr="002C076E">
        <w:trPr>
          <w:trHeight w:val="1656"/>
        </w:trPr>
        <w:tc>
          <w:tcPr>
            <w:tcW w:w="2122" w:type="dxa"/>
            <w:shd w:val="clear" w:color="auto" w:fill="auto"/>
          </w:tcPr>
          <w:p w14:paraId="294D2C5D" w14:textId="77777777" w:rsidR="002951BD" w:rsidRPr="00181F3C" w:rsidRDefault="002951BD" w:rsidP="002C076E">
            <w:pPr>
              <w:rPr>
                <w:rFonts w:eastAsia="SimSun" w:cs="Swiss721BT-Heavy"/>
                <w:b/>
                <w:bCs/>
              </w:rPr>
            </w:pPr>
            <w:r w:rsidRPr="00181F3C">
              <w:rPr>
                <w:rFonts w:eastAsia="SimSun" w:cs="Swiss721BT-Heavy"/>
                <w:b/>
                <w:bCs/>
              </w:rPr>
              <w:t>Track 1:</w:t>
            </w:r>
          </w:p>
          <w:p w14:paraId="10ABBBE3" w14:textId="77777777" w:rsidR="002951BD" w:rsidRPr="00181F3C" w:rsidRDefault="002951BD" w:rsidP="002C076E">
            <w:pPr>
              <w:rPr>
                <w:rFonts w:eastAsia="SimSun" w:cs="Swiss721BT-Heavy"/>
                <w:b/>
                <w:bCs/>
              </w:rPr>
            </w:pPr>
            <w:r w:rsidRPr="00181F3C">
              <w:rPr>
                <w:rFonts w:eastAsia="SimSun" w:cs="Swiss721BT-Heavy"/>
                <w:b/>
                <w:bCs/>
              </w:rPr>
              <w:t xml:space="preserve">Network and computing infrastructure, architecture </w:t>
            </w:r>
          </w:p>
        </w:tc>
        <w:tc>
          <w:tcPr>
            <w:tcW w:w="7507" w:type="dxa"/>
            <w:shd w:val="clear" w:color="auto" w:fill="auto"/>
            <w:hideMark/>
          </w:tcPr>
          <w:p w14:paraId="2753AD9C"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Design principles, architecture and protocols for IIoT and digital twins</w:t>
            </w:r>
          </w:p>
          <w:p w14:paraId="503811B6"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Protocols and mechanisms for seamless IoT communications in wireless sensor networks</w:t>
            </w:r>
          </w:p>
          <w:p w14:paraId="120C5D5E"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 xml:space="preserve">Mobile and wireless communications </w:t>
            </w:r>
          </w:p>
          <w:p w14:paraId="7F66A85A"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Architecture and protocols for decentralized networking and services</w:t>
            </w:r>
          </w:p>
          <w:p w14:paraId="2055704B"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Cloud, fog and edge architectures</w:t>
            </w:r>
          </w:p>
        </w:tc>
      </w:tr>
      <w:tr w:rsidR="002951BD" w:rsidRPr="00B96746" w14:paraId="3C66F8B6" w14:textId="77777777" w:rsidTr="002C076E">
        <w:trPr>
          <w:trHeight w:val="1113"/>
        </w:trPr>
        <w:tc>
          <w:tcPr>
            <w:tcW w:w="2122" w:type="dxa"/>
            <w:shd w:val="clear" w:color="auto" w:fill="auto"/>
          </w:tcPr>
          <w:p w14:paraId="0C0DF388" w14:textId="77777777" w:rsidR="002951BD" w:rsidRPr="00181F3C" w:rsidRDefault="002951BD" w:rsidP="002C076E">
            <w:pPr>
              <w:rPr>
                <w:rFonts w:eastAsia="SimSun" w:cs="Swiss721BT-Heavy"/>
                <w:b/>
                <w:bCs/>
              </w:rPr>
            </w:pPr>
            <w:r w:rsidRPr="00181F3C">
              <w:rPr>
                <w:rFonts w:eastAsia="SimSun" w:cs="Swiss721BT-Heavy"/>
                <w:b/>
                <w:bCs/>
              </w:rPr>
              <w:t>Track 2:</w:t>
            </w:r>
          </w:p>
          <w:p w14:paraId="0E445C56" w14:textId="77777777" w:rsidR="002951BD" w:rsidRPr="00181F3C" w:rsidRDefault="002951BD" w:rsidP="002C076E">
            <w:pPr>
              <w:rPr>
                <w:rFonts w:eastAsia="SimSun" w:cs="Swiss721BT-Heavy"/>
                <w:b/>
                <w:bCs/>
              </w:rPr>
            </w:pPr>
            <w:r w:rsidRPr="00181F3C">
              <w:rPr>
                <w:rFonts w:eastAsia="SimSun" w:cs="Swiss721BT-Heavy"/>
                <w:b/>
                <w:bCs/>
              </w:rPr>
              <w:t>Applications and services</w:t>
            </w:r>
          </w:p>
        </w:tc>
        <w:tc>
          <w:tcPr>
            <w:tcW w:w="7507" w:type="dxa"/>
            <w:shd w:val="clear" w:color="auto" w:fill="auto"/>
            <w:hideMark/>
          </w:tcPr>
          <w:p w14:paraId="6F96FDFF"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Smart manufacturing</w:t>
            </w:r>
          </w:p>
          <w:p w14:paraId="0E9B06AB"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 xml:space="preserve">infrastructure systems </w:t>
            </w:r>
          </w:p>
          <w:p w14:paraId="6C5B784E"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 xml:space="preserve">Verification and testing </w:t>
            </w:r>
          </w:p>
          <w:p w14:paraId="0C232C4B"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Virtual and augmented reality</w:t>
            </w:r>
          </w:p>
        </w:tc>
      </w:tr>
      <w:tr w:rsidR="002951BD" w:rsidRPr="00B96746" w14:paraId="074B8F07" w14:textId="77777777" w:rsidTr="002C076E">
        <w:trPr>
          <w:trHeight w:val="973"/>
        </w:trPr>
        <w:tc>
          <w:tcPr>
            <w:tcW w:w="2122" w:type="dxa"/>
            <w:shd w:val="clear" w:color="auto" w:fill="auto"/>
          </w:tcPr>
          <w:p w14:paraId="55603230" w14:textId="77777777" w:rsidR="002951BD" w:rsidRPr="00181F3C" w:rsidRDefault="002951BD" w:rsidP="002C076E">
            <w:pPr>
              <w:rPr>
                <w:rFonts w:eastAsia="SimSun" w:cs="Swiss721BT-Heavy"/>
                <w:b/>
                <w:bCs/>
              </w:rPr>
            </w:pPr>
            <w:r w:rsidRPr="00181F3C">
              <w:rPr>
                <w:rFonts w:eastAsia="SimSun" w:cs="Swiss721BT-Heavy"/>
                <w:b/>
                <w:bCs/>
              </w:rPr>
              <w:t>Track 3:</w:t>
            </w:r>
          </w:p>
          <w:p w14:paraId="66722DA2" w14:textId="77777777" w:rsidR="002951BD" w:rsidRPr="00181F3C" w:rsidRDefault="002951BD" w:rsidP="002C076E">
            <w:pPr>
              <w:rPr>
                <w:rFonts w:eastAsia="SimSun" w:cs="Swiss721BT-Heavy"/>
                <w:b/>
                <w:bCs/>
              </w:rPr>
            </w:pPr>
            <w:r w:rsidRPr="00181F3C">
              <w:rPr>
                <w:rFonts w:eastAsia="SimSun" w:cs="Swiss721BT-Heavy"/>
                <w:b/>
                <w:bCs/>
              </w:rPr>
              <w:t>Enabling technologies</w:t>
            </w:r>
          </w:p>
        </w:tc>
        <w:tc>
          <w:tcPr>
            <w:tcW w:w="7507" w:type="dxa"/>
            <w:shd w:val="clear" w:color="auto" w:fill="auto"/>
          </w:tcPr>
          <w:p w14:paraId="454D83A8"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 xml:space="preserve">AI and machine learning </w:t>
            </w:r>
          </w:p>
          <w:p w14:paraId="49C09BC6"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 xml:space="preserve">Intelligent real time data analytics </w:t>
            </w:r>
          </w:p>
          <w:p w14:paraId="7D24C94D"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Data management (analysis, quality, exchange, interoperability and integration prediction)</w:t>
            </w:r>
          </w:p>
        </w:tc>
      </w:tr>
      <w:tr w:rsidR="002951BD" w:rsidRPr="00B96746" w14:paraId="74C73567" w14:textId="77777777" w:rsidTr="002C076E">
        <w:trPr>
          <w:trHeight w:val="699"/>
        </w:trPr>
        <w:tc>
          <w:tcPr>
            <w:tcW w:w="2122" w:type="dxa"/>
            <w:shd w:val="clear" w:color="auto" w:fill="auto"/>
          </w:tcPr>
          <w:p w14:paraId="78BAC35A" w14:textId="77777777" w:rsidR="002951BD" w:rsidRPr="00181F3C" w:rsidRDefault="002951BD" w:rsidP="002C076E">
            <w:pPr>
              <w:rPr>
                <w:rFonts w:eastAsia="SimSun" w:cs="Swiss721BT-Heavy"/>
                <w:b/>
                <w:bCs/>
              </w:rPr>
            </w:pPr>
            <w:r w:rsidRPr="00181F3C">
              <w:rPr>
                <w:rFonts w:eastAsia="SimSun" w:cs="Swiss721BT-Heavy"/>
                <w:b/>
                <w:bCs/>
              </w:rPr>
              <w:t>Track 4:</w:t>
            </w:r>
          </w:p>
          <w:p w14:paraId="2FE53C4C" w14:textId="77777777" w:rsidR="002951BD" w:rsidRPr="00181F3C" w:rsidRDefault="002951BD" w:rsidP="002C076E">
            <w:pPr>
              <w:rPr>
                <w:rFonts w:eastAsia="SimSun" w:cs="Swiss721BT-Heavy"/>
                <w:b/>
                <w:bCs/>
              </w:rPr>
            </w:pPr>
            <w:r w:rsidRPr="00181F3C">
              <w:rPr>
                <w:rFonts w:eastAsia="SimSun" w:cs="Swiss721BT-Heavy"/>
                <w:b/>
                <w:bCs/>
              </w:rPr>
              <w:t>Security, privacy and trust</w:t>
            </w:r>
          </w:p>
        </w:tc>
        <w:tc>
          <w:tcPr>
            <w:tcW w:w="7507" w:type="dxa"/>
            <w:shd w:val="clear" w:color="auto" w:fill="auto"/>
          </w:tcPr>
          <w:p w14:paraId="0846F8F8"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Security architectures, trust, identity management, protection mechanisms</w:t>
            </w:r>
          </w:p>
          <w:p w14:paraId="25C9EEE7"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 xml:space="preserve">Threat models and attack strategies </w:t>
            </w:r>
          </w:p>
          <w:p w14:paraId="4EDEDF38"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 xml:space="preserve">Security applications and management </w:t>
            </w:r>
          </w:p>
          <w:p w14:paraId="5726563D" w14:textId="77777777" w:rsidR="002951BD" w:rsidRPr="00181F3C" w:rsidRDefault="002951BD" w:rsidP="002951BD">
            <w:pPr>
              <w:pStyle w:val="ListParagraph"/>
              <w:numPr>
                <w:ilvl w:val="0"/>
                <w:numId w:val="11"/>
              </w:numPr>
              <w:autoSpaceDE w:val="0"/>
              <w:autoSpaceDN w:val="0"/>
              <w:adjustRightInd w:val="0"/>
              <w:spacing w:after="0" w:line="240" w:lineRule="auto"/>
              <w:rPr>
                <w:rFonts w:eastAsia="SimSun" w:cs="Swiss721BT-LightCondensed"/>
              </w:rPr>
            </w:pPr>
            <w:r w:rsidRPr="00181F3C">
              <w:rPr>
                <w:rFonts w:eastAsia="SimSun" w:cs="Swiss721BT-LightCondensed"/>
              </w:rPr>
              <w:t>Lightweight cryptography</w:t>
            </w:r>
          </w:p>
        </w:tc>
      </w:tr>
      <w:tr w:rsidR="002951BD" w:rsidRPr="00B96746" w14:paraId="3AB4592C" w14:textId="77777777" w:rsidTr="002C076E">
        <w:trPr>
          <w:trHeight w:val="416"/>
        </w:trPr>
        <w:tc>
          <w:tcPr>
            <w:tcW w:w="2122" w:type="dxa"/>
            <w:shd w:val="clear" w:color="auto" w:fill="auto"/>
          </w:tcPr>
          <w:p w14:paraId="1958A90E" w14:textId="77777777" w:rsidR="002951BD" w:rsidRPr="00181F3C" w:rsidRDefault="002951BD" w:rsidP="002C076E">
            <w:pPr>
              <w:rPr>
                <w:rFonts w:eastAsia="SimSun" w:cs="Swiss721BT-Heavy"/>
                <w:b/>
                <w:bCs/>
              </w:rPr>
            </w:pPr>
            <w:r w:rsidRPr="00181F3C">
              <w:rPr>
                <w:rFonts w:eastAsia="SimSun" w:cs="Swiss721BT-Heavy"/>
                <w:b/>
                <w:bCs/>
              </w:rPr>
              <w:t>Track 5:</w:t>
            </w:r>
          </w:p>
          <w:p w14:paraId="795A42A4" w14:textId="77777777" w:rsidR="002951BD" w:rsidRPr="00181F3C" w:rsidRDefault="002951BD" w:rsidP="002C076E">
            <w:pPr>
              <w:rPr>
                <w:rFonts w:eastAsia="SimSun" w:cs="Swiss721BT-Heavy"/>
                <w:b/>
                <w:bCs/>
              </w:rPr>
            </w:pPr>
            <w:r w:rsidRPr="00181F3C">
              <w:rPr>
                <w:rFonts w:eastAsia="SimSun" w:cs="Swiss721BT-Heavy"/>
                <w:b/>
                <w:bCs/>
              </w:rPr>
              <w:t>Social, economic, standards, legal and policy aspects</w:t>
            </w:r>
          </w:p>
        </w:tc>
        <w:tc>
          <w:tcPr>
            <w:tcW w:w="7507" w:type="dxa"/>
            <w:shd w:val="clear" w:color="auto" w:fill="auto"/>
            <w:hideMark/>
          </w:tcPr>
          <w:p w14:paraId="16BB9580" w14:textId="77777777" w:rsidR="002951BD" w:rsidRPr="00181F3C" w:rsidRDefault="002951BD" w:rsidP="002951BD">
            <w:pPr>
              <w:numPr>
                <w:ilvl w:val="0"/>
                <w:numId w:val="11"/>
              </w:numPr>
              <w:tabs>
                <w:tab w:val="clear" w:pos="794"/>
                <w:tab w:val="clear" w:pos="1191"/>
                <w:tab w:val="clear" w:pos="1588"/>
                <w:tab w:val="clear" w:pos="1985"/>
              </w:tabs>
              <w:overflowPunct/>
              <w:spacing w:before="0"/>
              <w:textAlignment w:val="auto"/>
              <w:rPr>
                <w:rFonts w:eastAsia="SimSun" w:cs="Swiss721BT-Heavy"/>
              </w:rPr>
            </w:pPr>
            <w:r w:rsidRPr="00181F3C">
              <w:rPr>
                <w:rFonts w:eastAsia="SimSun" w:cs="Swiss721BT-Heavy"/>
              </w:rPr>
              <w:t>Regulation and standards for industrial Internet tools and services</w:t>
            </w:r>
          </w:p>
          <w:p w14:paraId="35631629" w14:textId="77777777" w:rsidR="002951BD" w:rsidRPr="00181F3C" w:rsidRDefault="002951BD" w:rsidP="002951BD">
            <w:pPr>
              <w:numPr>
                <w:ilvl w:val="0"/>
                <w:numId w:val="11"/>
              </w:numPr>
              <w:tabs>
                <w:tab w:val="clear" w:pos="794"/>
                <w:tab w:val="clear" w:pos="1191"/>
                <w:tab w:val="clear" w:pos="1588"/>
                <w:tab w:val="clear" w:pos="1985"/>
              </w:tabs>
              <w:overflowPunct/>
              <w:spacing w:before="0"/>
              <w:textAlignment w:val="auto"/>
              <w:rPr>
                <w:rFonts w:eastAsia="SimSun" w:cs="Swiss721BT-Heavy"/>
              </w:rPr>
            </w:pPr>
            <w:r w:rsidRPr="00181F3C">
              <w:rPr>
                <w:rFonts w:eastAsia="SimSun" w:cs="Swiss721BT-Heavy"/>
              </w:rPr>
              <w:t>Multi-disciplinary standardisation</w:t>
            </w:r>
          </w:p>
          <w:p w14:paraId="3555E163" w14:textId="77777777" w:rsidR="002951BD" w:rsidRPr="00181F3C" w:rsidRDefault="002951BD" w:rsidP="002951BD">
            <w:pPr>
              <w:numPr>
                <w:ilvl w:val="0"/>
                <w:numId w:val="11"/>
              </w:numPr>
              <w:tabs>
                <w:tab w:val="clear" w:pos="794"/>
                <w:tab w:val="clear" w:pos="1191"/>
                <w:tab w:val="clear" w:pos="1588"/>
                <w:tab w:val="clear" w:pos="1985"/>
              </w:tabs>
              <w:overflowPunct/>
              <w:spacing w:before="0"/>
              <w:textAlignment w:val="auto"/>
              <w:rPr>
                <w:rFonts w:eastAsia="SimSun" w:cs="Swiss721BT-Heavy"/>
              </w:rPr>
            </w:pPr>
            <w:r w:rsidRPr="00181F3C">
              <w:rPr>
                <w:rFonts w:eastAsia="SimSun" w:cs="Swiss721BT-Heavy"/>
              </w:rPr>
              <w:t>New business models and multi-stakeholder aspects for digital transformation</w:t>
            </w:r>
          </w:p>
        </w:tc>
      </w:tr>
    </w:tbl>
    <w:p w14:paraId="33CDCE64" w14:textId="77777777" w:rsidR="002951BD" w:rsidRPr="00B96746" w:rsidRDefault="002951BD" w:rsidP="002951BD">
      <w:pPr>
        <w:spacing w:after="120"/>
        <w:rPr>
          <w:rFonts w:cs="Swiss721BT-LightCondensed"/>
          <w:sz w:val="2"/>
          <w:szCs w:val="2"/>
        </w:rPr>
      </w:pPr>
    </w:p>
    <w:p w14:paraId="7973B142" w14:textId="77777777" w:rsidR="002951BD" w:rsidRDefault="002951BD" w:rsidP="002951BD">
      <w:pPr>
        <w:spacing w:before="0" w:after="160" w:line="259" w:lineRule="auto"/>
        <w:rPr>
          <w:rFonts w:cs="Swiss721BT-Heavy"/>
          <w:b/>
          <w:bCs/>
        </w:rPr>
      </w:pPr>
      <w:r>
        <w:rPr>
          <w:rFonts w:cs="Swiss721BT-Heavy"/>
          <w:b/>
          <w:bCs/>
        </w:rPr>
        <w:br w:type="page"/>
      </w:r>
    </w:p>
    <w:p w14:paraId="6664367F" w14:textId="77777777" w:rsidR="002951BD" w:rsidRPr="00B96746" w:rsidRDefault="002951BD" w:rsidP="002951BD">
      <w:pPr>
        <w:spacing w:after="120"/>
        <w:rPr>
          <w:rFonts w:cs="Swiss721BT-Heavy"/>
          <w:b/>
          <w:bCs/>
        </w:rPr>
      </w:pPr>
      <w:r w:rsidRPr="00B96746">
        <w:rPr>
          <w:rFonts w:cs="Swiss721BT-Heavy"/>
          <w:b/>
          <w:bCs/>
        </w:rPr>
        <w:t>Steering Committee</w:t>
      </w:r>
    </w:p>
    <w:p w14:paraId="2D8B9A5A" w14:textId="77777777" w:rsidR="002951BD" w:rsidRPr="00B96746" w:rsidRDefault="002951BD" w:rsidP="002951BD">
      <w:pPr>
        <w:spacing w:after="120"/>
        <w:rPr>
          <w:rFonts w:cs="Swiss721BT-LightCondensed"/>
        </w:rPr>
      </w:pPr>
      <w:r w:rsidRPr="00436606">
        <w:rPr>
          <w:rFonts w:cs="Swiss721BT-LightCondensed"/>
          <w:lang w:val="en-US"/>
        </w:rPr>
        <w:t>Andy Chen, Catronic Enterprise &amp; REDDS Capital, Canada, and IEEE TEMS</w:t>
      </w:r>
      <w:r>
        <w:rPr>
          <w:rFonts w:cs="Swiss721BT-LightCondensed"/>
        </w:rPr>
        <w:br/>
      </w:r>
      <w:r w:rsidRPr="00B96746">
        <w:rPr>
          <w:rFonts w:cs="Swiss721BT-LightCondensed"/>
        </w:rPr>
        <w:t>Christoph Dosch, ITU-R Study Group 6 Vice-Chairman; IRT GmbH, Germany</w:t>
      </w:r>
      <w:r>
        <w:rPr>
          <w:rFonts w:cs="Swiss721BT-LightCondensed"/>
        </w:rPr>
        <w:br/>
      </w:r>
      <w:r w:rsidRPr="00B70232">
        <w:rPr>
          <w:rFonts w:cs="Swiss721BT-LightCondensed"/>
        </w:rPr>
        <w:t>Eva Ibarrola</w:t>
      </w:r>
      <w:r>
        <w:rPr>
          <w:rFonts w:cs="Swiss721BT-LightCondensed"/>
        </w:rPr>
        <w:t xml:space="preserve">, </w:t>
      </w:r>
      <w:r w:rsidRPr="00B70232">
        <w:rPr>
          <w:rFonts w:cs="Swiss721BT-LightCondensed"/>
        </w:rPr>
        <w:t>University of the Basque Country, Spain</w:t>
      </w:r>
      <w:r>
        <w:rPr>
          <w:rFonts w:cs="Swiss721BT-LightCondensed"/>
        </w:rPr>
        <w:br/>
      </w:r>
      <w:r w:rsidRPr="00B96746">
        <w:rPr>
          <w:rFonts w:cs="Swiss721BT-LightCondensed"/>
        </w:rPr>
        <w:t>Kai Jakobs, RWTH Aachen University, Germany</w:t>
      </w:r>
      <w:r>
        <w:rPr>
          <w:rFonts w:cs="Swiss721BT-LightCondensed"/>
        </w:rPr>
        <w:br/>
      </w:r>
      <w:r w:rsidRPr="00CB3AFE">
        <w:rPr>
          <w:rFonts w:cs="Swiss721BT-LightCondensed"/>
        </w:rPr>
        <w:t>Gyu Myoung Lee, Liverpool John Moores University</w:t>
      </w:r>
      <w:r>
        <w:rPr>
          <w:rFonts w:cs="Swiss721BT-LightCondensed"/>
        </w:rPr>
        <w:t>, United Kingdom</w:t>
      </w:r>
      <w:r w:rsidRPr="00B96746">
        <w:rPr>
          <w:rFonts w:cs="Swiss721BT-LightCondensed"/>
        </w:rPr>
        <w:br/>
        <w:t>Mitsuji Matsumoto, Waseda University Emeritus Professor, Japan</w:t>
      </w:r>
      <w:r w:rsidRPr="00B96746">
        <w:rPr>
          <w:rFonts w:cs="Swiss721BT-LightCondensed"/>
        </w:rPr>
        <w:br/>
      </w:r>
      <w:r>
        <w:rPr>
          <w:rFonts w:cs="Swiss721BT-LightCondensed"/>
        </w:rPr>
        <w:t>Roberto Minerva, Télécom SudParis, France</w:t>
      </w:r>
      <w:r>
        <w:rPr>
          <w:rFonts w:cs="Swiss721BT-LightCondensed"/>
        </w:rPr>
        <w:br/>
      </w:r>
      <w:r w:rsidRPr="00B96746">
        <w:rPr>
          <w:rFonts w:cs="Swiss721BT-LightCondensed"/>
        </w:rPr>
        <w:t>Mostafa Hashem Sherif, Consultant, United States</w:t>
      </w:r>
    </w:p>
    <w:p w14:paraId="5FAD3DF8" w14:textId="77777777" w:rsidR="002951BD" w:rsidRPr="00B96746" w:rsidRDefault="002951BD" w:rsidP="002951BD">
      <w:pPr>
        <w:spacing w:after="120"/>
        <w:rPr>
          <w:rFonts w:cs="Swiss721BT-Heavy"/>
          <w:b/>
          <w:bCs/>
        </w:rPr>
      </w:pPr>
      <w:r w:rsidRPr="00B96746">
        <w:rPr>
          <w:rFonts w:cs="Swiss721BT-Heavy"/>
          <w:b/>
          <w:bCs/>
        </w:rPr>
        <w:t>Technical Programme Committee</w:t>
      </w:r>
    </w:p>
    <w:p w14:paraId="142F33AE" w14:textId="77777777" w:rsidR="002951BD" w:rsidRPr="00B96746" w:rsidRDefault="002951BD" w:rsidP="002951BD">
      <w:pPr>
        <w:spacing w:after="120"/>
        <w:rPr>
          <w:rFonts w:cs="Swiss721BT-LightCondensed"/>
        </w:rPr>
      </w:pPr>
      <w:r w:rsidRPr="00B96746">
        <w:rPr>
          <w:rFonts w:cs="Swiss721BT-LightCondensed"/>
        </w:rPr>
        <w:t>Chairman: Mostafa Hashem Sherif</w:t>
      </w:r>
      <w:r>
        <w:rPr>
          <w:rFonts w:cs="Swiss721BT-LightCondensed"/>
        </w:rPr>
        <w:t xml:space="preserve">, </w:t>
      </w:r>
      <w:r w:rsidRPr="00B96746">
        <w:rPr>
          <w:rFonts w:cs="Swiss721BT-LightCondensed"/>
        </w:rPr>
        <w:t>Consultant, United States</w:t>
      </w:r>
    </w:p>
    <w:p w14:paraId="71DE52DB" w14:textId="77777777" w:rsidR="002951BD" w:rsidRPr="00B96746" w:rsidRDefault="002951BD" w:rsidP="002951BD">
      <w:pPr>
        <w:spacing w:after="120"/>
        <w:rPr>
          <w:rFonts w:cs="Swiss721BT-BoldCondensed"/>
          <w:b/>
          <w:bCs/>
        </w:rPr>
      </w:pPr>
      <w:r w:rsidRPr="00B96746">
        <w:rPr>
          <w:rFonts w:cs="Swiss721BT-LightCondensed"/>
        </w:rPr>
        <w:t xml:space="preserve">The Technical Programme Committee is composed of over 60 subject-matter experts. Details </w:t>
      </w:r>
      <w:r>
        <w:rPr>
          <w:rFonts w:cs="Swiss721BT-LightCondensed"/>
        </w:rPr>
        <w:t>are</w:t>
      </w:r>
      <w:r w:rsidRPr="00B96746">
        <w:rPr>
          <w:rFonts w:cs="Swiss721BT-LightCondensed"/>
        </w:rPr>
        <w:t xml:space="preserve"> available at: </w:t>
      </w:r>
      <w:hyperlink r:id="rId24" w:history="1">
        <w:r w:rsidRPr="001B1864">
          <w:rPr>
            <w:rStyle w:val="Hyperlink"/>
          </w:rPr>
          <w:t>http://itu.int/en/ITU-T/academia/kaleidoscope/2020/Pages/progcom.aspx</w:t>
        </w:r>
      </w:hyperlink>
      <w:r w:rsidRPr="00B96746">
        <w:rPr>
          <w:rFonts w:cs="Swiss721BT-BoldCondensed"/>
        </w:rPr>
        <w:t>.</w:t>
      </w:r>
    </w:p>
    <w:p w14:paraId="791D81AF" w14:textId="77777777" w:rsidR="002951BD" w:rsidRPr="00B96746" w:rsidRDefault="002951BD" w:rsidP="002951BD">
      <w:pPr>
        <w:spacing w:after="120"/>
        <w:rPr>
          <w:rFonts w:cs="Swiss721BT-Heavy"/>
          <w:b/>
          <w:bCs/>
        </w:rPr>
      </w:pPr>
      <w:r w:rsidRPr="00B96746">
        <w:rPr>
          <w:rFonts w:cs="Swiss721BT-Heavy"/>
          <w:b/>
          <w:bCs/>
        </w:rPr>
        <w:t>Additional information</w:t>
      </w:r>
    </w:p>
    <w:p w14:paraId="7C050697" w14:textId="77777777" w:rsidR="002951BD" w:rsidRPr="0019297E" w:rsidRDefault="002951BD" w:rsidP="002951BD">
      <w:pPr>
        <w:spacing w:after="120"/>
        <w:rPr>
          <w:rFonts w:cs="Swiss721BT-BoldCondensed"/>
        </w:rPr>
      </w:pPr>
      <w:r w:rsidRPr="00B96746">
        <w:rPr>
          <w:rFonts w:cs="Swiss721BT-LightCondensed"/>
        </w:rPr>
        <w:t xml:space="preserve">For additional information, please visit the conference website: </w:t>
      </w:r>
      <w:hyperlink r:id="rId25" w:history="1">
        <w:r w:rsidRPr="001B1864">
          <w:rPr>
            <w:rStyle w:val="Hyperlink"/>
          </w:rPr>
          <w:t>http://itu.int/go/K-2020</w:t>
        </w:r>
      </w:hyperlink>
      <w:r w:rsidRPr="00B96746">
        <w:t>.</w:t>
      </w:r>
      <w:r w:rsidRPr="00B96746">
        <w:rPr>
          <w:rFonts w:cs="Swiss721BT-BoldCondensed"/>
        </w:rPr>
        <w:t xml:space="preserve"> </w:t>
      </w:r>
      <w:r w:rsidRPr="00B96746">
        <w:rPr>
          <w:rFonts w:cs="Swiss721BT-LightCondensed"/>
        </w:rPr>
        <w:t xml:space="preserve">Inquiries should be addressed to Alessia Magliarditi at </w:t>
      </w:r>
      <w:hyperlink r:id="rId26" w:history="1">
        <w:r w:rsidRPr="00B96746">
          <w:rPr>
            <w:rStyle w:val="Hyperlink"/>
            <w:rFonts w:cs="Swiss721BT-BoldCondensed"/>
          </w:rPr>
          <w:t>kaleidoscope@itu.int</w:t>
        </w:r>
      </w:hyperlink>
      <w:r w:rsidRPr="00B96746">
        <w:rPr>
          <w:rFonts w:cs="Swiss721BT-BoldCondensed"/>
        </w:rPr>
        <w:t>.</w:t>
      </w:r>
    </w:p>
    <w:p w14:paraId="67DABDF9" w14:textId="77777777" w:rsidR="002951BD" w:rsidRPr="007A6F83" w:rsidRDefault="002951BD" w:rsidP="002951BD"/>
    <w:p w14:paraId="4DB6E1AF" w14:textId="77777777" w:rsidR="002951BD" w:rsidRDefault="002951BD" w:rsidP="002951BD">
      <w:pPr>
        <w:tabs>
          <w:tab w:val="left" w:pos="2610"/>
        </w:tabs>
      </w:pPr>
    </w:p>
    <w:p w14:paraId="7BFCC373" w14:textId="77777777" w:rsidR="002951BD" w:rsidRDefault="002951BD" w:rsidP="002951BD">
      <w:pPr>
        <w:pStyle w:val="Reasons"/>
      </w:pPr>
    </w:p>
    <w:p w14:paraId="2AE2FA8E" w14:textId="77777777" w:rsidR="002951BD" w:rsidRDefault="002951BD" w:rsidP="002951BD">
      <w:pPr>
        <w:jc w:val="center"/>
      </w:pPr>
      <w:r>
        <w:t>______________</w:t>
      </w:r>
    </w:p>
    <w:p w14:paraId="60B2E317" w14:textId="77777777" w:rsidR="002951BD" w:rsidRPr="001160A9" w:rsidRDefault="002951BD" w:rsidP="002951BD"/>
    <w:p w14:paraId="66AFE4FC" w14:textId="77777777" w:rsidR="002951BD" w:rsidRDefault="002951BD" w:rsidP="00906598"/>
    <w:sectPr w:rsidR="002951BD" w:rsidSect="00F749FF">
      <w:headerReference w:type="defaul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0E809" w14:textId="77777777" w:rsidR="002951BD" w:rsidRDefault="002951BD">
      <w:r>
        <w:separator/>
      </w:r>
    </w:p>
  </w:endnote>
  <w:endnote w:type="continuationSeparator" w:id="0">
    <w:p w14:paraId="574B59A4" w14:textId="77777777" w:rsidR="002951BD" w:rsidRDefault="0029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wiss721BT-BlackCondensedItalic">
    <w:panose1 w:val="00000000000000000000"/>
    <w:charset w:val="00"/>
    <w:family w:val="swiss"/>
    <w:notTrueType/>
    <w:pitch w:val="default"/>
    <w:sig w:usb0="00000003" w:usb1="00000000" w:usb2="00000000" w:usb3="00000000" w:csb0="00000001" w:csb1="00000000"/>
  </w:font>
  <w:font w:name="Swiss721BT-LightCondensed">
    <w:panose1 w:val="00000000000000000000"/>
    <w:charset w:val="00"/>
    <w:family w:val="swiss"/>
    <w:notTrueType/>
    <w:pitch w:val="default"/>
    <w:sig w:usb0="00000003" w:usb1="00000000" w:usb2="00000000" w:usb3="00000000" w:csb0="00000001" w:csb1="00000000"/>
  </w:font>
  <w:font w:name="Swiss721BT-Heavy">
    <w:panose1 w:val="00000000000000000000"/>
    <w:charset w:val="00"/>
    <w:family w:val="swiss"/>
    <w:notTrueType/>
    <w:pitch w:val="default"/>
    <w:sig w:usb0="00000003" w:usb1="00000000" w:usb2="00000000" w:usb3="00000000" w:csb0="00000001" w:csb1="00000000"/>
  </w:font>
  <w:font w:name="Swiss721BT-BlackCondensed">
    <w:panose1 w:val="00000000000000000000"/>
    <w:charset w:val="00"/>
    <w:family w:val="swiss"/>
    <w:notTrueType/>
    <w:pitch w:val="default"/>
    <w:sig w:usb0="00000003" w:usb1="00000000" w:usb2="00000000" w:usb3="00000000" w:csb0="00000001" w:csb1="00000000"/>
  </w:font>
  <w:font w:name="Swiss721BT-LightCondensedItalic">
    <w:panose1 w:val="00000000000000000000"/>
    <w:charset w:val="00"/>
    <w:family w:val="swiss"/>
    <w:notTrueType/>
    <w:pitch w:val="default"/>
    <w:sig w:usb0="00000003" w:usb1="00000000" w:usb2="00000000" w:usb3="00000000" w:csb0="00000001" w:csb1="00000000"/>
  </w:font>
  <w:font w:name="Swiss721BT-Bold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FFF5A" w14:textId="77777777" w:rsidR="002951BD" w:rsidRDefault="002951BD">
      <w:r>
        <w:t>____________________</w:t>
      </w:r>
    </w:p>
  </w:footnote>
  <w:footnote w:type="continuationSeparator" w:id="0">
    <w:p w14:paraId="1E5BD3D3" w14:textId="77777777" w:rsidR="002951BD" w:rsidRDefault="0029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4610"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2DA385A4" w14:textId="07FC8C86" w:rsidR="00C126C1" w:rsidRDefault="00C126C1" w:rsidP="00237E22">
    <w:pPr>
      <w:pStyle w:val="Header"/>
      <w:rPr>
        <w:lang w:val="es-ES"/>
      </w:rPr>
    </w:pPr>
    <w:r>
      <w:rPr>
        <w:lang w:val="es-ES"/>
      </w:rPr>
      <w:t>RAG</w:t>
    </w:r>
    <w:r w:rsidR="00237E22">
      <w:rPr>
        <w:lang w:val="es-ES"/>
      </w:rPr>
      <w:t>20</w:t>
    </w:r>
    <w:r>
      <w:rPr>
        <w:lang w:val="es-ES"/>
      </w:rPr>
      <w:t>/</w:t>
    </w:r>
    <w:r w:rsidR="0024677C">
      <w:rPr>
        <w:lang w:val="es-ES"/>
      </w:rPr>
      <w:t>INFO1(Rev.1)</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F50F9"/>
    <w:multiLevelType w:val="hybridMultilevel"/>
    <w:tmpl w:val="460A3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BD"/>
    <w:rsid w:val="00093C73"/>
    <w:rsid w:val="000F2431"/>
    <w:rsid w:val="001377D6"/>
    <w:rsid w:val="001632FD"/>
    <w:rsid w:val="001C4375"/>
    <w:rsid w:val="001E41A0"/>
    <w:rsid w:val="00237E22"/>
    <w:rsid w:val="0024677C"/>
    <w:rsid w:val="002774E4"/>
    <w:rsid w:val="002951BD"/>
    <w:rsid w:val="002F4DA3"/>
    <w:rsid w:val="003D068D"/>
    <w:rsid w:val="003E2CE2"/>
    <w:rsid w:val="00420F57"/>
    <w:rsid w:val="00481551"/>
    <w:rsid w:val="004F0848"/>
    <w:rsid w:val="00507DA3"/>
    <w:rsid w:val="0051782D"/>
    <w:rsid w:val="00597657"/>
    <w:rsid w:val="005B2C58"/>
    <w:rsid w:val="00656189"/>
    <w:rsid w:val="006B4CFB"/>
    <w:rsid w:val="00746923"/>
    <w:rsid w:val="007934C9"/>
    <w:rsid w:val="00806E63"/>
    <w:rsid w:val="0081028D"/>
    <w:rsid w:val="008B3F50"/>
    <w:rsid w:val="00906598"/>
    <w:rsid w:val="0095426A"/>
    <w:rsid w:val="00971BF2"/>
    <w:rsid w:val="009D27EC"/>
    <w:rsid w:val="00A16CB2"/>
    <w:rsid w:val="00AF7CE7"/>
    <w:rsid w:val="00B35BE4"/>
    <w:rsid w:val="00B409FB"/>
    <w:rsid w:val="00B52992"/>
    <w:rsid w:val="00B931F7"/>
    <w:rsid w:val="00C126C1"/>
    <w:rsid w:val="00C322C4"/>
    <w:rsid w:val="00CC1D49"/>
    <w:rsid w:val="00CD4D80"/>
    <w:rsid w:val="00CE366B"/>
    <w:rsid w:val="00CF7532"/>
    <w:rsid w:val="00D211BC"/>
    <w:rsid w:val="00DC3B29"/>
    <w:rsid w:val="00DD3BF8"/>
    <w:rsid w:val="00EC0BE3"/>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471E78"/>
  <w15:docId w15:val="{514499E8-74E1-4957-8F0E-8818F5F1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iPriority w:val="99"/>
    <w:rsid w:val="002951BD"/>
    <w:rPr>
      <w:rFonts w:asciiTheme="majorBidi" w:hAnsiTheme="majorBidi"/>
      <w:color w:val="0000FF"/>
      <w:u w:val="single"/>
    </w:rPr>
  </w:style>
  <w:style w:type="paragraph" w:styleId="ListParagraph">
    <w:name w:val="List Paragraph"/>
    <w:basedOn w:val="Normal"/>
    <w:uiPriority w:val="34"/>
    <w:qFormat/>
    <w:rsid w:val="002951BD"/>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styleId="Strong">
    <w:name w:val="Strong"/>
    <w:basedOn w:val="DefaultParagraphFont"/>
    <w:uiPriority w:val="22"/>
    <w:qFormat/>
    <w:rsid w:val="002951BD"/>
    <w:rPr>
      <w:b/>
      <w:bCs/>
    </w:rPr>
  </w:style>
  <w:style w:type="character" w:styleId="Emphasis">
    <w:name w:val="Emphasis"/>
    <w:basedOn w:val="DefaultParagraphFont"/>
    <w:uiPriority w:val="20"/>
    <w:qFormat/>
    <w:rsid w:val="002951BD"/>
    <w:rPr>
      <w:i/>
      <w:iCs/>
    </w:rPr>
  </w:style>
  <w:style w:type="character" w:customStyle="1" w:styleId="ms-rtefontface-131">
    <w:name w:val="ms-rtefontface-131"/>
    <w:basedOn w:val="DefaultParagraphFont"/>
    <w:rsid w:val="002951BD"/>
    <w:rPr>
      <w:rFonts w:ascii="Arial" w:hAnsi="Arial" w:cs="Arial" w:hint="default"/>
    </w:rPr>
  </w:style>
  <w:style w:type="character" w:customStyle="1" w:styleId="ms-rtethemeforecolor-2-01">
    <w:name w:val="ms-rtethemeforecolor-2-01"/>
    <w:basedOn w:val="DefaultParagraphFont"/>
    <w:rsid w:val="002951BD"/>
    <w:rPr>
      <w:color w:val="444444"/>
    </w:rPr>
  </w:style>
  <w:style w:type="paragraph" w:customStyle="1" w:styleId="Reasons">
    <w:name w:val="Reasons"/>
    <w:basedOn w:val="Normal"/>
    <w:qFormat/>
    <w:rsid w:val="002951BD"/>
    <w:pPr>
      <w:tabs>
        <w:tab w:val="clear" w:pos="794"/>
        <w:tab w:val="clear" w:pos="1191"/>
        <w:tab w:val="clear" w:pos="1588"/>
        <w:tab w:val="clear" w:pos="1985"/>
      </w:tabs>
      <w:overflowPunct/>
      <w:autoSpaceDE/>
      <w:autoSpaceDN/>
      <w:adjustRightInd/>
      <w:spacing w:before="0"/>
      <w:textAlignment w:val="auto"/>
    </w:pPr>
    <w:rPr>
      <w:lang w:val="en-US"/>
    </w:rPr>
  </w:style>
  <w:style w:type="character" w:styleId="PlaceholderText">
    <w:name w:val="Placeholder Text"/>
    <w:basedOn w:val="DefaultParagraphFont"/>
    <w:uiPriority w:val="99"/>
    <w:semiHidden/>
    <w:rsid w:val="002951BD"/>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T17-TSAG-200210-TD-GEN-0689/en" TargetMode="External"/><Relationship Id="rId13" Type="http://schemas.openxmlformats.org/officeDocument/2006/relationships/hyperlink" Target="https://www.itu.int/en/ITU-T/academia/kaleidoscope/2019/Documents/Presentations/S4.2_Jung_Wook_Park.pdf" TargetMode="External"/><Relationship Id="rId18" Type="http://schemas.openxmlformats.org/officeDocument/2006/relationships/hyperlink" Target="https://www.itu.int/pub/T-PROC-KALEI-2019" TargetMode="External"/><Relationship Id="rId26" Type="http://schemas.openxmlformats.org/officeDocument/2006/relationships/hyperlink" Target="mailto:kaleidoscope@itu.int" TargetMode="External"/><Relationship Id="rId3" Type="http://schemas.openxmlformats.org/officeDocument/2006/relationships/settings" Target="settings.xml"/><Relationship Id="rId21" Type="http://schemas.openxmlformats.org/officeDocument/2006/relationships/package" Target="embeddings/Microsoft_Excel_Worksheet.xlsx"/><Relationship Id="rId7" Type="http://schemas.openxmlformats.org/officeDocument/2006/relationships/image" Target="media/image1.jpeg"/><Relationship Id="rId12" Type="http://schemas.openxmlformats.org/officeDocument/2006/relationships/hyperlink" Target="https://www.itu.int/en/ITU-T/academia/kaleidoscope/2019/Documents/Presentations/S7.1_Phillip_Griffin.pdf" TargetMode="External"/><Relationship Id="rId17" Type="http://schemas.openxmlformats.org/officeDocument/2006/relationships/hyperlink" Target="http://news.itu.int/authentication-solution-for-people-with-disabilities-wins-1st-prize-at-kaleidoscope-2019/" TargetMode="External"/><Relationship Id="rId25" Type="http://schemas.openxmlformats.org/officeDocument/2006/relationships/hyperlink" Target="http://itu.int/go/K-2020" TargetMode="External"/><Relationship Id="rId2" Type="http://schemas.openxmlformats.org/officeDocument/2006/relationships/styles" Target="styles.xml"/><Relationship Id="rId16" Type="http://schemas.openxmlformats.org/officeDocument/2006/relationships/hyperlink" Target="https://www.itu.int/en/ITU-T/academia/kaleidoscope/2019/Documents/Final_report/K-2019_Final_Report.pdf" TargetMode="External"/><Relationship Id="rId20" Type="http://schemas.openxmlformats.org/officeDocument/2006/relationships/image" Target="media/image2.emf"/><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academia/kaleidoscope/2019/Documents/Final_report/K.2019_Showcase.pdf" TargetMode="External"/><Relationship Id="rId24" Type="http://schemas.openxmlformats.org/officeDocument/2006/relationships/hyperlink" Target="http://itu.int/en/ITU-T/academia/kaleidoscope/2020/Pages/progcom.aspx" TargetMode="External"/><Relationship Id="rId5" Type="http://schemas.openxmlformats.org/officeDocument/2006/relationships/footnotes" Target="footnotes.xml"/><Relationship Id="rId15" Type="http://schemas.openxmlformats.org/officeDocument/2006/relationships/hyperlink" Target="https://www.itu.int/en/ITU-T/academia/kaleidoscope/2019/Pages/programme.aspx" TargetMode="External"/><Relationship Id="rId23" Type="http://schemas.openxmlformats.org/officeDocument/2006/relationships/hyperlink" Target="http://itu.int/go/K-20" TargetMode="External"/><Relationship Id="rId28" Type="http://schemas.openxmlformats.org/officeDocument/2006/relationships/fontTable" Target="fontTable.xml"/><Relationship Id="rId10" Type="http://schemas.openxmlformats.org/officeDocument/2006/relationships/hyperlink" Target="http://www.itu.int/en/ITU-T/academia/kaleidoscope/2019/Pages/default.aspx" TargetMode="External"/><Relationship Id="rId19" Type="http://schemas.openxmlformats.org/officeDocument/2006/relationships/hyperlink" Target="mailto:kaleidoscope@itu.int" TargetMode="External"/><Relationship Id="rId4" Type="http://schemas.openxmlformats.org/officeDocument/2006/relationships/webSettings" Target="webSettings.xml"/><Relationship Id="rId9" Type="http://schemas.openxmlformats.org/officeDocument/2006/relationships/hyperlink" Target="https://www.flickr.com/photos/itupictures/albums/72157712255115196" TargetMode="External"/><Relationship Id="rId14" Type="http://schemas.openxmlformats.org/officeDocument/2006/relationships/hyperlink" Target="https://www.itu.int/en/ITU-T/academia/kaleidoscope/2019/Documents/Presentations/S5.1_Dhananjay%20Kumar.pdf" TargetMode="External"/><Relationship Id="rId22" Type="http://schemas.openxmlformats.org/officeDocument/2006/relationships/hyperlink" Target="https://www.itu.int/en/ITU-T/academia/kaleidoscope/2020/Pages/default.aspx"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PE_RAG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C175FEEE60462DAAFF63ECC4A70FA0"/>
        <w:category>
          <w:name w:val="General"/>
          <w:gallery w:val="placeholder"/>
        </w:category>
        <w:types>
          <w:type w:val="bbPlcHdr"/>
        </w:types>
        <w:behaviors>
          <w:behavior w:val="content"/>
        </w:behaviors>
        <w:guid w:val="{DBA076AF-01F4-4588-B071-D190651A9CB7}"/>
      </w:docPartPr>
      <w:docPartBody>
        <w:p w:rsidR="00B33462" w:rsidRDefault="007A58FA" w:rsidP="007A58FA">
          <w:pPr>
            <w:pStyle w:val="3FC175FEEE60462DAAFF63ECC4A70FA0"/>
          </w:pPr>
          <w:r w:rsidRPr="00136DDD">
            <w:rPr>
              <w:rStyle w:val="PlaceholderText"/>
            </w:rPr>
            <w:t>Insert an abstract under 200 words that describes the content of the document, including a clear description of any proposals it may contain.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wiss721BT-BlackCondensedItalic">
    <w:panose1 w:val="00000000000000000000"/>
    <w:charset w:val="00"/>
    <w:family w:val="swiss"/>
    <w:notTrueType/>
    <w:pitch w:val="default"/>
    <w:sig w:usb0="00000003" w:usb1="00000000" w:usb2="00000000" w:usb3="00000000" w:csb0="00000001" w:csb1="00000000"/>
  </w:font>
  <w:font w:name="Swiss721BT-LightCondensed">
    <w:panose1 w:val="00000000000000000000"/>
    <w:charset w:val="00"/>
    <w:family w:val="swiss"/>
    <w:notTrueType/>
    <w:pitch w:val="default"/>
    <w:sig w:usb0="00000003" w:usb1="00000000" w:usb2="00000000" w:usb3="00000000" w:csb0="00000001" w:csb1="00000000"/>
  </w:font>
  <w:font w:name="Swiss721BT-Heavy">
    <w:panose1 w:val="00000000000000000000"/>
    <w:charset w:val="00"/>
    <w:family w:val="swiss"/>
    <w:notTrueType/>
    <w:pitch w:val="default"/>
    <w:sig w:usb0="00000003" w:usb1="00000000" w:usb2="00000000" w:usb3="00000000" w:csb0="00000001" w:csb1="00000000"/>
  </w:font>
  <w:font w:name="Swiss721BT-BlackCondensed">
    <w:panose1 w:val="00000000000000000000"/>
    <w:charset w:val="00"/>
    <w:family w:val="swiss"/>
    <w:notTrueType/>
    <w:pitch w:val="default"/>
    <w:sig w:usb0="00000003" w:usb1="00000000" w:usb2="00000000" w:usb3="00000000" w:csb0="00000001" w:csb1="00000000"/>
  </w:font>
  <w:font w:name="Swiss721BT-LightCondensedItalic">
    <w:panose1 w:val="00000000000000000000"/>
    <w:charset w:val="00"/>
    <w:family w:val="swiss"/>
    <w:notTrueType/>
    <w:pitch w:val="default"/>
    <w:sig w:usb0="00000003" w:usb1="00000000" w:usb2="00000000" w:usb3="00000000" w:csb0="00000001" w:csb1="00000000"/>
  </w:font>
  <w:font w:name="Swiss721BT-Bold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FA"/>
    <w:rsid w:val="007A58FA"/>
    <w:rsid w:val="00B33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8FA"/>
    <w:rPr>
      <w:rFonts w:ascii="Times New Roman" w:hAnsi="Times New Roman"/>
      <w:color w:val="808080"/>
    </w:rPr>
  </w:style>
  <w:style w:type="paragraph" w:customStyle="1" w:styleId="304D2B3C47B04BB29947597E224F3A69">
    <w:name w:val="304D2B3C47B04BB29947597E224F3A69"/>
    <w:rsid w:val="007A58FA"/>
  </w:style>
  <w:style w:type="paragraph" w:customStyle="1" w:styleId="5D3EC96E4CAF44E49C0162D460381D71">
    <w:name w:val="5D3EC96E4CAF44E49C0162D460381D71"/>
    <w:rsid w:val="007A58FA"/>
  </w:style>
  <w:style w:type="paragraph" w:customStyle="1" w:styleId="0CED1555FE384CEA821B65A79B2BB59C">
    <w:name w:val="0CED1555FE384CEA821B65A79B2BB59C"/>
    <w:rsid w:val="007A58FA"/>
  </w:style>
  <w:style w:type="paragraph" w:customStyle="1" w:styleId="73B5E04D8A0F4E56BCF9872E792A78C8">
    <w:name w:val="73B5E04D8A0F4E56BCF9872E792A78C8"/>
    <w:rsid w:val="007A58FA"/>
  </w:style>
  <w:style w:type="paragraph" w:customStyle="1" w:styleId="EBFACFBBAB4E447C92C8D13726DAB2DE">
    <w:name w:val="EBFACFBBAB4E447C92C8D13726DAB2DE"/>
    <w:rsid w:val="007A58FA"/>
  </w:style>
  <w:style w:type="paragraph" w:customStyle="1" w:styleId="DD6BA4C0B913424CAC613D3CA151965E">
    <w:name w:val="DD6BA4C0B913424CAC613D3CA151965E"/>
    <w:rsid w:val="007A58FA"/>
  </w:style>
  <w:style w:type="paragraph" w:customStyle="1" w:styleId="1B7939D1AE3A41038044E4335E704BB2">
    <w:name w:val="1B7939D1AE3A41038044E4335E704BB2"/>
    <w:rsid w:val="007A58FA"/>
  </w:style>
  <w:style w:type="paragraph" w:customStyle="1" w:styleId="3FC175FEEE60462DAAFF63ECC4A70FA0">
    <w:name w:val="3FC175FEEE60462DAAFF63ECC4A70FA0"/>
    <w:rsid w:val="007A5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5</TotalTime>
  <Pages>6</Pages>
  <Words>1667</Words>
  <Characters>12128</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4</cp:revision>
  <cp:lastPrinted>1999-09-30T15:03:00Z</cp:lastPrinted>
  <dcterms:created xsi:type="dcterms:W3CDTF">2020-05-08T12:53:00Z</dcterms:created>
  <dcterms:modified xsi:type="dcterms:W3CDTF">2020-05-08T14:33:00Z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