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4E78D1" w:rsidRPr="00D872CB" w14:paraId="605327D7" w14:textId="77777777" w:rsidTr="00F63D7C">
        <w:trPr>
          <w:cantSplit/>
        </w:trPr>
        <w:tc>
          <w:tcPr>
            <w:tcW w:w="6771" w:type="dxa"/>
            <w:vAlign w:val="center"/>
          </w:tcPr>
          <w:p w14:paraId="6D9E78F2" w14:textId="77777777" w:rsidR="004E78D1" w:rsidRPr="00D872CB" w:rsidRDefault="004E78D1" w:rsidP="00F63D7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bookmarkStart w:id="0" w:name="_Toc446060751"/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7392C316" w14:textId="77777777" w:rsidR="004E78D1" w:rsidRPr="00432D7F" w:rsidRDefault="004E78D1" w:rsidP="00F63D7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CB5BEC4" wp14:editId="33642352">
                  <wp:extent cx="844492" cy="844492"/>
                  <wp:effectExtent l="0" t="0" r="0" b="0"/>
                  <wp:docPr id="7" name="Picture 7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8D1" w:rsidRPr="00D872CB" w14:paraId="4043D20A" w14:textId="77777777" w:rsidTr="00F63D7C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12C3EE4" w14:textId="77777777" w:rsidR="004E78D1" w:rsidRPr="00D872CB" w:rsidRDefault="004E78D1" w:rsidP="00F63D7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9759E39" w14:textId="77777777" w:rsidR="004E78D1" w:rsidRPr="00D872CB" w:rsidRDefault="004E78D1" w:rsidP="00F63D7C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4E78D1" w:rsidRPr="00D872CB" w14:paraId="58F0E49C" w14:textId="77777777" w:rsidTr="00F63D7C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4DDA19A" w14:textId="77777777" w:rsidR="004E78D1" w:rsidRPr="00D872CB" w:rsidRDefault="004E78D1" w:rsidP="00F63D7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458D4DDD" w14:textId="77777777" w:rsidR="004E78D1" w:rsidRPr="00D872CB" w:rsidRDefault="004E78D1" w:rsidP="00F63D7C">
            <w:pPr>
              <w:shd w:val="solid" w:color="FFFFFF" w:fill="FFFFFF"/>
              <w:spacing w:before="0" w:after="48"/>
            </w:pPr>
          </w:p>
        </w:tc>
      </w:tr>
      <w:tr w:rsidR="004E78D1" w:rsidRPr="00D872CB" w14:paraId="65DA9F5C" w14:textId="77777777" w:rsidTr="00F63D7C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2C7F1FE5" w14:textId="77777777" w:rsidR="004E78D1" w:rsidRPr="00D872CB" w:rsidRDefault="004E78D1" w:rsidP="00F63D7C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23" w:type="dxa"/>
          </w:tcPr>
          <w:p w14:paraId="23F76B43" w14:textId="71002C8A" w:rsidR="004E78D1" w:rsidRPr="000A4F34" w:rsidRDefault="004E78D1" w:rsidP="00F63D7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4B7782">
              <w:rPr>
                <w:rFonts w:ascii="Verdana" w:hAnsi="Verdana"/>
                <w:b/>
                <w:sz w:val="20"/>
                <w:lang w:eastAsia="zh-CN"/>
              </w:rPr>
              <w:t>RAG/44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 w:rsidRPr="004B7782">
              <w:rPr>
                <w:rFonts w:ascii="Verdana" w:hAnsi="Verdana" w:hint="eastAsia"/>
                <w:b/>
                <w:sz w:val="20"/>
                <w:lang w:eastAsia="zh-CN"/>
              </w:rPr>
              <w:t>Rev</w:t>
            </w:r>
            <w:r w:rsidRPr="004B7782">
              <w:rPr>
                <w:rFonts w:ascii="Verdana" w:hAnsi="Verdana"/>
                <w:b/>
                <w:sz w:val="20"/>
                <w:lang w:eastAsia="zh-CN"/>
              </w:rPr>
              <w:t>.1</w:t>
            </w:r>
            <w:r>
              <w:rPr>
                <w:rFonts w:ascii="Verdana" w:hAnsi="Verdana"/>
                <w:b/>
                <w:sz w:val="20"/>
                <w:lang w:eastAsia="zh-CN"/>
              </w:rPr>
              <w:t>)</w:t>
            </w:r>
            <w:r w:rsidR="005C42BD">
              <w:rPr>
                <w:rFonts w:ascii="Verdana" w:hAnsi="Verdana"/>
                <w:b/>
                <w:sz w:val="20"/>
                <w:lang w:eastAsia="zh-CN"/>
              </w:rPr>
              <w:t>(Cor.1)</w:t>
            </w:r>
            <w:r w:rsidRPr="004B778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4E78D1" w:rsidRPr="00D872CB" w14:paraId="1A5B3A94" w14:textId="77777777" w:rsidTr="00F63D7C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F208B34" w14:textId="77777777" w:rsidR="004E78D1" w:rsidRPr="00D872CB" w:rsidRDefault="004E78D1" w:rsidP="00F63D7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23" w:type="dxa"/>
          </w:tcPr>
          <w:p w14:paraId="6E890A40" w14:textId="49237BF8" w:rsidR="004E78D1" w:rsidRPr="000A4F34" w:rsidRDefault="004E78D1" w:rsidP="00F63D7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22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5C42BD">
              <w:rPr>
                <w:rFonts w:ascii="Verdana" w:hAnsi="SimSun" w:hint="eastAsia"/>
                <w:b/>
                <w:sz w:val="20"/>
                <w:lang w:eastAsia="zh-CN"/>
              </w:rPr>
              <w:t>4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5C42BD">
              <w:rPr>
                <w:rFonts w:ascii="Verdana" w:hAnsi="SimSun" w:hint="eastAsia"/>
                <w:b/>
                <w:sz w:val="20"/>
                <w:lang w:eastAsia="zh-CN"/>
              </w:rPr>
              <w:t>7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4E78D1" w:rsidRPr="00D872CB" w14:paraId="777981AF" w14:textId="77777777" w:rsidTr="00F63D7C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38E30706" w14:textId="77777777" w:rsidR="004E78D1" w:rsidRPr="00D872CB" w:rsidRDefault="004E78D1" w:rsidP="00F63D7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23" w:type="dxa"/>
          </w:tcPr>
          <w:p w14:paraId="7891410D" w14:textId="77777777" w:rsidR="004E78D1" w:rsidRPr="000A4F34" w:rsidRDefault="004E78D1" w:rsidP="00F63D7C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E78D1" w:rsidRPr="00D872CB" w14:paraId="0E1BCFAE" w14:textId="77777777" w:rsidTr="00F63D7C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B71216B" w14:textId="77777777" w:rsidR="004E78D1" w:rsidRPr="00D872CB" w:rsidRDefault="004E78D1" w:rsidP="00F63D7C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4B7782">
              <w:rPr>
                <w:rFonts w:hint="eastAsia"/>
                <w:lang w:eastAsia="zh-CN"/>
              </w:rPr>
              <w:t>无线电</w:t>
            </w:r>
            <w:r w:rsidRPr="004B7782">
              <w:rPr>
                <w:lang w:eastAsia="zh-CN"/>
              </w:rPr>
              <w:t>通信局主任</w:t>
            </w:r>
          </w:p>
        </w:tc>
      </w:tr>
      <w:tr w:rsidR="004E78D1" w:rsidRPr="00D872CB" w14:paraId="45CE0C2C" w14:textId="77777777" w:rsidTr="00F63D7C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BFAF677" w14:textId="77777777" w:rsidR="004E78D1" w:rsidRPr="00722F77" w:rsidRDefault="004E78D1" w:rsidP="00EE0215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4B7782">
              <w:rPr>
                <w:rFonts w:hint="eastAsia"/>
                <w:lang w:eastAsia="zh-CN"/>
              </w:rPr>
              <w:t>提交无线电通信</w:t>
            </w:r>
            <w:r w:rsidRPr="004B7782">
              <w:rPr>
                <w:lang w:eastAsia="zh-CN"/>
              </w:rPr>
              <w:t>顾问组</w:t>
            </w:r>
            <w:r w:rsidRPr="004B7782">
              <w:rPr>
                <w:lang w:eastAsia="zh-CN"/>
              </w:rPr>
              <w:br/>
            </w:r>
            <w:r w:rsidRPr="004B7782">
              <w:rPr>
                <w:lang w:eastAsia="zh-CN"/>
              </w:rPr>
              <w:t>第</w:t>
            </w:r>
            <w:r w:rsidRPr="004B7782">
              <w:rPr>
                <w:rFonts w:hint="eastAsia"/>
                <w:lang w:eastAsia="zh-CN"/>
              </w:rPr>
              <w:t>二十九次</w:t>
            </w:r>
            <w:r w:rsidRPr="004B7782">
              <w:rPr>
                <w:lang w:eastAsia="zh-CN"/>
              </w:rPr>
              <w:t>会议的报告</w:t>
            </w:r>
          </w:p>
        </w:tc>
      </w:tr>
    </w:tbl>
    <w:bookmarkEnd w:id="5"/>
    <w:p w14:paraId="298F2CA9" w14:textId="2CCF5F9C" w:rsidR="005C42BD" w:rsidRPr="00E4449F" w:rsidRDefault="005C42BD" w:rsidP="00D91760">
      <w:pPr>
        <w:spacing w:before="360"/>
        <w:ind w:firstLineChars="200" w:firstLine="480"/>
        <w:rPr>
          <w:b/>
          <w:lang w:eastAsia="zh-CN"/>
        </w:rPr>
      </w:pPr>
      <w:r w:rsidRPr="005C42BD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勘误</w:t>
      </w:r>
      <w:r w:rsidRPr="005C42BD">
        <w:rPr>
          <w:rFonts w:hint="eastAsia"/>
          <w:lang w:eastAsia="zh-CN"/>
        </w:rPr>
        <w:t>涉及以下两</w:t>
      </w:r>
      <w:r>
        <w:rPr>
          <w:rFonts w:hint="eastAsia"/>
          <w:lang w:eastAsia="zh-CN"/>
        </w:rPr>
        <w:t>节</w:t>
      </w:r>
      <w:r w:rsidRPr="005C42BD">
        <w:rPr>
          <w:rFonts w:hint="eastAsia"/>
          <w:lang w:eastAsia="zh-CN"/>
        </w:rPr>
        <w:t>：</w:t>
      </w:r>
    </w:p>
    <w:p w14:paraId="46FE68B7" w14:textId="2704CED9" w:rsidR="005C42BD" w:rsidRDefault="005C42BD" w:rsidP="002F16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删除第</w:t>
      </w:r>
      <w:r>
        <w:rPr>
          <w:lang w:eastAsia="zh-CN"/>
        </w:rPr>
        <w:t>2.4</w:t>
      </w:r>
      <w:r>
        <w:rPr>
          <w:rFonts w:hint="eastAsia"/>
          <w:lang w:eastAsia="zh-CN"/>
        </w:rPr>
        <w:t>节。</w:t>
      </w:r>
    </w:p>
    <w:p w14:paraId="1DE51799" w14:textId="7E802861" w:rsidR="005C42BD" w:rsidRDefault="005C42BD" w:rsidP="002F16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节修改为：</w:t>
      </w:r>
    </w:p>
    <w:p w14:paraId="7E82F0D7" w14:textId="5A4E96C9" w:rsidR="00B85589" w:rsidRPr="00D4193F" w:rsidRDefault="00B85589" w:rsidP="002F1654">
      <w:pPr>
        <w:pStyle w:val="Heading1"/>
        <w:rPr>
          <w:rFonts w:ascii="Calibri" w:hAnsi="Calibri" w:cs="Calibri"/>
          <w:sz w:val="22"/>
          <w:szCs w:val="24"/>
          <w:lang w:val="en-US" w:eastAsia="zh-CN"/>
        </w:rPr>
      </w:pPr>
      <w:bookmarkStart w:id="6" w:name="_Toc446060768"/>
      <w:bookmarkEnd w:id="0"/>
      <w:r w:rsidRPr="00FD777A">
        <w:rPr>
          <w:szCs w:val="24"/>
          <w:lang w:val="en-US" w:eastAsia="zh-CN"/>
        </w:rPr>
        <w:t>6</w:t>
      </w:r>
      <w:r w:rsidRPr="00FD777A">
        <w:rPr>
          <w:szCs w:val="24"/>
          <w:lang w:val="en-US" w:eastAsia="zh-CN"/>
        </w:rPr>
        <w:tab/>
      </w:r>
      <w:bookmarkEnd w:id="6"/>
      <w:r w:rsidRPr="00247733">
        <w:rPr>
          <w:lang w:eastAsia="zh-CN"/>
        </w:rPr>
        <w:t>运作规划</w:t>
      </w:r>
    </w:p>
    <w:p w14:paraId="58A5D36A" w14:textId="77777777" w:rsidR="00B249F0" w:rsidRDefault="00B85589" w:rsidP="00B249F0">
      <w:pPr>
        <w:ind w:firstLineChars="200" w:firstLine="480"/>
        <w:jc w:val="both"/>
        <w:rPr>
          <w:lang w:eastAsia="zh-CN"/>
        </w:rPr>
      </w:pPr>
      <w:r w:rsidRPr="00247733">
        <w:rPr>
          <w:lang w:eastAsia="zh-CN"/>
        </w:rPr>
        <w:t>ITU-R</w:t>
      </w:r>
      <w:r w:rsidRPr="00247733">
        <w:rPr>
          <w:lang w:eastAsia="zh-CN"/>
        </w:rPr>
        <w:t>运作规划</w:t>
      </w:r>
      <w:r>
        <w:rPr>
          <w:rFonts w:hint="eastAsia"/>
          <w:lang w:eastAsia="zh-CN"/>
        </w:rPr>
        <w:t>的制定是</w:t>
      </w:r>
      <w:r w:rsidRPr="00247733">
        <w:rPr>
          <w:lang w:eastAsia="zh-CN"/>
        </w:rPr>
        <w:t>按照</w:t>
      </w:r>
      <w:r>
        <w:rPr>
          <w:rFonts w:hint="eastAsia"/>
          <w:lang w:eastAsia="zh-CN"/>
        </w:rPr>
        <w:t>国际电联基于结果</w:t>
      </w:r>
      <w:r w:rsidRPr="00247733">
        <w:rPr>
          <w:lang w:eastAsia="zh-CN"/>
        </w:rPr>
        <w:t>的管理理念，</w:t>
      </w:r>
      <w:r>
        <w:rPr>
          <w:rFonts w:hint="eastAsia"/>
          <w:lang w:eastAsia="zh-CN"/>
        </w:rPr>
        <w:t>目的是</w:t>
      </w:r>
      <w:r w:rsidRPr="00247733">
        <w:rPr>
          <w:lang w:eastAsia="zh-CN"/>
        </w:rPr>
        <w:t>确保与国际电联预算和其他财务工具完全接轨。</w:t>
      </w:r>
    </w:p>
    <w:p w14:paraId="3FA97DE5" w14:textId="66AEBD6C" w:rsidR="00B85589" w:rsidRPr="00247733" w:rsidRDefault="00B85589" w:rsidP="00B249F0">
      <w:pPr>
        <w:ind w:firstLineChars="200" w:firstLine="480"/>
        <w:jc w:val="both"/>
        <w:rPr>
          <w:highlight w:val="green"/>
          <w:lang w:eastAsia="zh-CN"/>
        </w:rPr>
      </w:pPr>
      <w:r w:rsidRPr="002B7660">
        <w:rPr>
          <w:lang w:eastAsia="zh-CN"/>
        </w:rPr>
        <w:t>202</w:t>
      </w:r>
      <w:r w:rsidR="005C42BD">
        <w:rPr>
          <w:lang w:eastAsia="zh-CN"/>
        </w:rPr>
        <w:t>3</w:t>
      </w:r>
      <w:r>
        <w:rPr>
          <w:rFonts w:hint="eastAsia"/>
          <w:lang w:eastAsia="zh-CN"/>
        </w:rPr>
        <w:t>年</w:t>
      </w:r>
      <w:r w:rsidRPr="00247733">
        <w:rPr>
          <w:lang w:eastAsia="zh-CN"/>
        </w:rPr>
        <w:t>ITU-R</w:t>
      </w:r>
      <w:r w:rsidRPr="00247733">
        <w:rPr>
          <w:lang w:eastAsia="zh-CN"/>
        </w:rPr>
        <w:t>运作规划草案</w:t>
      </w:r>
      <w:r w:rsidR="00B249F0" w:rsidRPr="00B249F0">
        <w:rPr>
          <w:rFonts w:hint="eastAsia"/>
          <w:lang w:eastAsia="zh-CN"/>
        </w:rPr>
        <w:t>载于</w:t>
      </w:r>
      <w:r w:rsidR="00B249F0" w:rsidRPr="00B249F0">
        <w:rPr>
          <w:rFonts w:hint="eastAsia"/>
          <w:lang w:eastAsia="zh-CN"/>
        </w:rPr>
        <w:t>INFO/13</w:t>
      </w:r>
      <w:r w:rsidR="00B249F0">
        <w:rPr>
          <w:rFonts w:hint="eastAsia"/>
          <w:lang w:eastAsia="zh-CN"/>
        </w:rPr>
        <w:t>号文件</w:t>
      </w:r>
      <w:r w:rsidR="00B249F0" w:rsidRPr="00B249F0">
        <w:rPr>
          <w:rFonts w:hint="eastAsia"/>
          <w:lang w:eastAsia="zh-CN"/>
        </w:rPr>
        <w:t>，即理事会</w:t>
      </w:r>
      <w:r w:rsidR="00B249F0" w:rsidRPr="00B249F0">
        <w:rPr>
          <w:rFonts w:hint="eastAsia"/>
          <w:lang w:eastAsia="zh-CN"/>
        </w:rPr>
        <w:t>C22/28</w:t>
      </w:r>
      <w:r w:rsidR="00B249F0">
        <w:rPr>
          <w:rFonts w:hint="eastAsia"/>
          <w:lang w:eastAsia="zh-CN"/>
        </w:rPr>
        <w:t>号</w:t>
      </w:r>
      <w:r w:rsidR="00B249F0" w:rsidRPr="00B249F0">
        <w:rPr>
          <w:rFonts w:hint="eastAsia"/>
          <w:lang w:eastAsia="zh-CN"/>
        </w:rPr>
        <w:t>文件</w:t>
      </w:r>
      <w:r w:rsidR="00B249F0">
        <w:rPr>
          <w:rFonts w:hint="eastAsia"/>
          <w:lang w:eastAsia="zh-CN"/>
        </w:rPr>
        <w:t>。</w:t>
      </w:r>
    </w:p>
    <w:p w14:paraId="0F61AA81" w14:textId="77777777" w:rsidR="007A6C90" w:rsidRDefault="007A6C90" w:rsidP="00411C49">
      <w:pPr>
        <w:pStyle w:val="Reasons"/>
      </w:pPr>
    </w:p>
    <w:p w14:paraId="30D6C971" w14:textId="77777777" w:rsidR="007A6C90" w:rsidRDefault="007A6C90">
      <w:pPr>
        <w:jc w:val="center"/>
      </w:pPr>
      <w:r>
        <w:t>______________</w:t>
      </w:r>
    </w:p>
    <w:sectPr w:rsidR="007A6C90" w:rsidSect="00A5181E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B855" w14:textId="77777777" w:rsidR="00E46FF8" w:rsidRDefault="00E46FF8">
      <w:r>
        <w:separator/>
      </w:r>
    </w:p>
  </w:endnote>
  <w:endnote w:type="continuationSeparator" w:id="0">
    <w:p w14:paraId="36905432" w14:textId="77777777" w:rsidR="00E46FF8" w:rsidRDefault="00E4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2E32" w14:textId="77777777" w:rsidR="00E46FF8" w:rsidRDefault="00E46FF8">
      <w:r>
        <w:t>____________________</w:t>
      </w:r>
    </w:p>
  </w:footnote>
  <w:footnote w:type="continuationSeparator" w:id="0">
    <w:p w14:paraId="2D7A98E6" w14:textId="77777777" w:rsidR="00E46FF8" w:rsidRDefault="00E4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A561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19B1">
      <w:rPr>
        <w:noProof/>
      </w:rPr>
      <w:t>4</w:t>
    </w:r>
    <w:r>
      <w:fldChar w:fldCharType="end"/>
    </w:r>
  </w:p>
  <w:p w14:paraId="22C1585A" w14:textId="6801B9F5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5564E6">
      <w:rPr>
        <w:rFonts w:hint="eastAsia"/>
        <w:lang w:eastAsia="zh-CN"/>
      </w:rPr>
      <w:t>4</w:t>
    </w:r>
    <w:r w:rsidR="000C44FE">
      <w:rPr>
        <w:lang w:eastAsia="zh-CN"/>
      </w:rPr>
      <w:t>4</w:t>
    </w:r>
    <w:r w:rsidR="009C66A3">
      <w:rPr>
        <w:lang w:eastAsia="zh-CN"/>
      </w:rPr>
      <w:t>(Rev.1)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EBF"/>
    <w:multiLevelType w:val="multilevel"/>
    <w:tmpl w:val="FAEE4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FCC"/>
    <w:multiLevelType w:val="hybridMultilevel"/>
    <w:tmpl w:val="08AE71CE"/>
    <w:lvl w:ilvl="0" w:tplc="8152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F0C"/>
    <w:multiLevelType w:val="hybridMultilevel"/>
    <w:tmpl w:val="41642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BB31A5"/>
    <w:multiLevelType w:val="hybridMultilevel"/>
    <w:tmpl w:val="97869984"/>
    <w:lvl w:ilvl="0" w:tplc="1EB2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0F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7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9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82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9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6F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E6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92DA0"/>
    <w:multiLevelType w:val="hybridMultilevel"/>
    <w:tmpl w:val="6AEA2268"/>
    <w:lvl w:ilvl="0" w:tplc="B84A91D6">
      <w:start w:val="5"/>
      <w:numFmt w:val="bullet"/>
      <w:lvlText w:val="-"/>
      <w:lvlJc w:val="left"/>
      <w:pPr>
        <w:ind w:left="23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0" w:hanging="420"/>
      </w:pPr>
      <w:rPr>
        <w:rFonts w:ascii="Wingdings" w:hAnsi="Wingdings" w:hint="default"/>
      </w:rPr>
    </w:lvl>
  </w:abstractNum>
  <w:abstractNum w:abstractNumId="7" w15:restartNumberingAfterBreak="0">
    <w:nsid w:val="1DE05D13"/>
    <w:multiLevelType w:val="hybridMultilevel"/>
    <w:tmpl w:val="1B54B922"/>
    <w:lvl w:ilvl="0" w:tplc="0662440E">
      <w:numFmt w:val="bullet"/>
      <w:lvlText w:val="–"/>
      <w:lvlJc w:val="left"/>
      <w:pPr>
        <w:ind w:left="787" w:hanging="43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8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37D59"/>
    <w:multiLevelType w:val="hybridMultilevel"/>
    <w:tmpl w:val="F1560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36AD2"/>
    <w:multiLevelType w:val="hybridMultilevel"/>
    <w:tmpl w:val="83BC4F64"/>
    <w:lvl w:ilvl="0" w:tplc="14BCCE26">
      <w:start w:val="1"/>
      <w:numFmt w:val="bullet"/>
      <w:pStyle w:val="Bulletlist1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7510"/>
    <w:multiLevelType w:val="hybridMultilevel"/>
    <w:tmpl w:val="6E40FB98"/>
    <w:lvl w:ilvl="0" w:tplc="D8E68E7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782C"/>
    <w:multiLevelType w:val="hybridMultilevel"/>
    <w:tmpl w:val="EA9C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214DD"/>
    <w:multiLevelType w:val="hybridMultilevel"/>
    <w:tmpl w:val="524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7220D"/>
    <w:multiLevelType w:val="hybridMultilevel"/>
    <w:tmpl w:val="1DDE1C74"/>
    <w:lvl w:ilvl="0" w:tplc="FFFFFFFF">
      <w:start w:val="1"/>
      <w:numFmt w:val="bullet"/>
      <w:lvlText w:val="–"/>
      <w:lvlJc w:val="left"/>
      <w:pPr>
        <w:ind w:left="777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9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5446">
    <w:abstractNumId w:val="4"/>
  </w:num>
  <w:num w:numId="2" w16cid:durableId="417873713">
    <w:abstractNumId w:val="11"/>
  </w:num>
  <w:num w:numId="3" w16cid:durableId="1498499812">
    <w:abstractNumId w:val="1"/>
  </w:num>
  <w:num w:numId="4" w16cid:durableId="1180587996">
    <w:abstractNumId w:val="17"/>
  </w:num>
  <w:num w:numId="5" w16cid:durableId="2039239322">
    <w:abstractNumId w:val="16"/>
  </w:num>
  <w:num w:numId="6" w16cid:durableId="1250845509">
    <w:abstractNumId w:val="13"/>
  </w:num>
  <w:num w:numId="7" w16cid:durableId="514729189">
    <w:abstractNumId w:val="2"/>
  </w:num>
  <w:num w:numId="8" w16cid:durableId="110708898">
    <w:abstractNumId w:val="5"/>
  </w:num>
  <w:num w:numId="9" w16cid:durableId="1193804540">
    <w:abstractNumId w:val="19"/>
  </w:num>
  <w:num w:numId="10" w16cid:durableId="957108386">
    <w:abstractNumId w:val="10"/>
  </w:num>
  <w:num w:numId="11" w16cid:durableId="892812861">
    <w:abstractNumId w:val="9"/>
  </w:num>
  <w:num w:numId="12" w16cid:durableId="1699697439">
    <w:abstractNumId w:val="8"/>
  </w:num>
  <w:num w:numId="13" w16cid:durableId="1663925968">
    <w:abstractNumId w:val="12"/>
  </w:num>
  <w:num w:numId="14" w16cid:durableId="1690527848">
    <w:abstractNumId w:val="15"/>
  </w:num>
  <w:num w:numId="15" w16cid:durableId="1313146204">
    <w:abstractNumId w:val="6"/>
  </w:num>
  <w:num w:numId="16" w16cid:durableId="1147209885">
    <w:abstractNumId w:val="18"/>
  </w:num>
  <w:num w:numId="17" w16cid:durableId="969168782">
    <w:abstractNumId w:val="7"/>
  </w:num>
  <w:num w:numId="18" w16cid:durableId="1631740237">
    <w:abstractNumId w:val="14"/>
  </w:num>
  <w:num w:numId="19" w16cid:durableId="460420272">
    <w:abstractNumId w:val="0"/>
  </w:num>
  <w:num w:numId="20" w16cid:durableId="37750939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7A"/>
    <w:rsid w:val="00003D75"/>
    <w:rsid w:val="00003F74"/>
    <w:rsid w:val="00010775"/>
    <w:rsid w:val="00020106"/>
    <w:rsid w:val="00021007"/>
    <w:rsid w:val="000239CF"/>
    <w:rsid w:val="00024D7F"/>
    <w:rsid w:val="00033B25"/>
    <w:rsid w:val="00034C59"/>
    <w:rsid w:val="000360E4"/>
    <w:rsid w:val="000423CF"/>
    <w:rsid w:val="000519B1"/>
    <w:rsid w:val="0006235B"/>
    <w:rsid w:val="00062DAF"/>
    <w:rsid w:val="00062FA4"/>
    <w:rsid w:val="0006614B"/>
    <w:rsid w:val="000720DE"/>
    <w:rsid w:val="00077DA1"/>
    <w:rsid w:val="00082FBE"/>
    <w:rsid w:val="000838D7"/>
    <w:rsid w:val="00084871"/>
    <w:rsid w:val="00085541"/>
    <w:rsid w:val="00087569"/>
    <w:rsid w:val="00090292"/>
    <w:rsid w:val="00091968"/>
    <w:rsid w:val="00093C73"/>
    <w:rsid w:val="0009642F"/>
    <w:rsid w:val="000967E2"/>
    <w:rsid w:val="000974CE"/>
    <w:rsid w:val="000A0059"/>
    <w:rsid w:val="000A4827"/>
    <w:rsid w:val="000A4AD1"/>
    <w:rsid w:val="000A4F34"/>
    <w:rsid w:val="000A5F9E"/>
    <w:rsid w:val="000B0A4F"/>
    <w:rsid w:val="000B389A"/>
    <w:rsid w:val="000B4D42"/>
    <w:rsid w:val="000C0FEC"/>
    <w:rsid w:val="000C2B04"/>
    <w:rsid w:val="000C3988"/>
    <w:rsid w:val="000C44FE"/>
    <w:rsid w:val="000D5EC4"/>
    <w:rsid w:val="000D62B4"/>
    <w:rsid w:val="000D705A"/>
    <w:rsid w:val="000E2D7A"/>
    <w:rsid w:val="000F275A"/>
    <w:rsid w:val="000F3718"/>
    <w:rsid w:val="000F4B36"/>
    <w:rsid w:val="00104E73"/>
    <w:rsid w:val="0010535E"/>
    <w:rsid w:val="00107E5A"/>
    <w:rsid w:val="00113785"/>
    <w:rsid w:val="001225EE"/>
    <w:rsid w:val="001269AC"/>
    <w:rsid w:val="00130A81"/>
    <w:rsid w:val="00130B50"/>
    <w:rsid w:val="00132C90"/>
    <w:rsid w:val="0013473D"/>
    <w:rsid w:val="001368A7"/>
    <w:rsid w:val="00136B05"/>
    <w:rsid w:val="00140975"/>
    <w:rsid w:val="00141341"/>
    <w:rsid w:val="00145997"/>
    <w:rsid w:val="00147382"/>
    <w:rsid w:val="00152777"/>
    <w:rsid w:val="00152B3F"/>
    <w:rsid w:val="001539C7"/>
    <w:rsid w:val="00154789"/>
    <w:rsid w:val="001551D2"/>
    <w:rsid w:val="00156C8B"/>
    <w:rsid w:val="00164A74"/>
    <w:rsid w:val="00166041"/>
    <w:rsid w:val="00170DB9"/>
    <w:rsid w:val="00171141"/>
    <w:rsid w:val="001722B2"/>
    <w:rsid w:val="00173942"/>
    <w:rsid w:val="00174702"/>
    <w:rsid w:val="00175850"/>
    <w:rsid w:val="00175A6E"/>
    <w:rsid w:val="00186044"/>
    <w:rsid w:val="00193A09"/>
    <w:rsid w:val="00194AD3"/>
    <w:rsid w:val="00195A65"/>
    <w:rsid w:val="0019729C"/>
    <w:rsid w:val="001A26D8"/>
    <w:rsid w:val="001A2882"/>
    <w:rsid w:val="001A58FF"/>
    <w:rsid w:val="001A5A4C"/>
    <w:rsid w:val="001B032E"/>
    <w:rsid w:val="001B45D9"/>
    <w:rsid w:val="001B4810"/>
    <w:rsid w:val="001B4C94"/>
    <w:rsid w:val="001B7DB1"/>
    <w:rsid w:val="001C28A0"/>
    <w:rsid w:val="001C7F73"/>
    <w:rsid w:val="001D2334"/>
    <w:rsid w:val="001D2E57"/>
    <w:rsid w:val="001D53EF"/>
    <w:rsid w:val="001D6E77"/>
    <w:rsid w:val="001E5A76"/>
    <w:rsid w:val="001E692F"/>
    <w:rsid w:val="001E7277"/>
    <w:rsid w:val="001F33D3"/>
    <w:rsid w:val="001F6763"/>
    <w:rsid w:val="001F75CD"/>
    <w:rsid w:val="002017E3"/>
    <w:rsid w:val="0020333D"/>
    <w:rsid w:val="0020573C"/>
    <w:rsid w:val="0021199F"/>
    <w:rsid w:val="00213AE0"/>
    <w:rsid w:val="0022118F"/>
    <w:rsid w:val="00221367"/>
    <w:rsid w:val="002266CE"/>
    <w:rsid w:val="00226948"/>
    <w:rsid w:val="00230D7C"/>
    <w:rsid w:val="00231267"/>
    <w:rsid w:val="00233569"/>
    <w:rsid w:val="00234447"/>
    <w:rsid w:val="0023448E"/>
    <w:rsid w:val="0023564E"/>
    <w:rsid w:val="00236FBE"/>
    <w:rsid w:val="00244613"/>
    <w:rsid w:val="0025145D"/>
    <w:rsid w:val="00252B08"/>
    <w:rsid w:val="00270AA6"/>
    <w:rsid w:val="00271619"/>
    <w:rsid w:val="00271C4F"/>
    <w:rsid w:val="00285DC6"/>
    <w:rsid w:val="0028773E"/>
    <w:rsid w:val="00291CA8"/>
    <w:rsid w:val="002927F4"/>
    <w:rsid w:val="002939F1"/>
    <w:rsid w:val="0029544B"/>
    <w:rsid w:val="002A4043"/>
    <w:rsid w:val="002A4C46"/>
    <w:rsid w:val="002A6FC3"/>
    <w:rsid w:val="002A74EA"/>
    <w:rsid w:val="002B224F"/>
    <w:rsid w:val="002B2DA4"/>
    <w:rsid w:val="002B4278"/>
    <w:rsid w:val="002C3DCA"/>
    <w:rsid w:val="002C5CAC"/>
    <w:rsid w:val="002C69A2"/>
    <w:rsid w:val="002C76B6"/>
    <w:rsid w:val="002D066B"/>
    <w:rsid w:val="002E1287"/>
    <w:rsid w:val="002E6592"/>
    <w:rsid w:val="002F07BC"/>
    <w:rsid w:val="002F1654"/>
    <w:rsid w:val="002F2549"/>
    <w:rsid w:val="002F340E"/>
    <w:rsid w:val="002F4CAC"/>
    <w:rsid w:val="002F5FF9"/>
    <w:rsid w:val="002F666E"/>
    <w:rsid w:val="002F6A4E"/>
    <w:rsid w:val="002F7978"/>
    <w:rsid w:val="002F7E54"/>
    <w:rsid w:val="00302A9B"/>
    <w:rsid w:val="00303349"/>
    <w:rsid w:val="0030740E"/>
    <w:rsid w:val="00313BFB"/>
    <w:rsid w:val="00314590"/>
    <w:rsid w:val="00314BC5"/>
    <w:rsid w:val="00316BE4"/>
    <w:rsid w:val="00317047"/>
    <w:rsid w:val="003221F3"/>
    <w:rsid w:val="00322C77"/>
    <w:rsid w:val="00326E00"/>
    <w:rsid w:val="0033041D"/>
    <w:rsid w:val="00333980"/>
    <w:rsid w:val="00341C60"/>
    <w:rsid w:val="00342405"/>
    <w:rsid w:val="00342659"/>
    <w:rsid w:val="00343BF8"/>
    <w:rsid w:val="00343C9F"/>
    <w:rsid w:val="00343F32"/>
    <w:rsid w:val="0034529C"/>
    <w:rsid w:val="00350D62"/>
    <w:rsid w:val="00352D8A"/>
    <w:rsid w:val="00361609"/>
    <w:rsid w:val="00361C73"/>
    <w:rsid w:val="00363AF1"/>
    <w:rsid w:val="00364117"/>
    <w:rsid w:val="0036510A"/>
    <w:rsid w:val="003653BC"/>
    <w:rsid w:val="00370DA9"/>
    <w:rsid w:val="00371A3D"/>
    <w:rsid w:val="00376B6D"/>
    <w:rsid w:val="003859B4"/>
    <w:rsid w:val="00392390"/>
    <w:rsid w:val="0039317B"/>
    <w:rsid w:val="00397AFA"/>
    <w:rsid w:val="00397CD7"/>
    <w:rsid w:val="003A0B83"/>
    <w:rsid w:val="003A361A"/>
    <w:rsid w:val="003A71AC"/>
    <w:rsid w:val="003B0D63"/>
    <w:rsid w:val="003B1808"/>
    <w:rsid w:val="003B1ED9"/>
    <w:rsid w:val="003B317F"/>
    <w:rsid w:val="003B55F3"/>
    <w:rsid w:val="003D0AB2"/>
    <w:rsid w:val="003D2EFD"/>
    <w:rsid w:val="003D4C82"/>
    <w:rsid w:val="003E1C14"/>
    <w:rsid w:val="003E4E3F"/>
    <w:rsid w:val="003E5609"/>
    <w:rsid w:val="003E5630"/>
    <w:rsid w:val="003F2683"/>
    <w:rsid w:val="003F5A64"/>
    <w:rsid w:val="004013BA"/>
    <w:rsid w:val="004052A4"/>
    <w:rsid w:val="00405539"/>
    <w:rsid w:val="00405D1D"/>
    <w:rsid w:val="00405F35"/>
    <w:rsid w:val="00406282"/>
    <w:rsid w:val="00411202"/>
    <w:rsid w:val="00411DE5"/>
    <w:rsid w:val="00415DFD"/>
    <w:rsid w:val="004222D5"/>
    <w:rsid w:val="0042612F"/>
    <w:rsid w:val="00426448"/>
    <w:rsid w:val="00426E78"/>
    <w:rsid w:val="004303E4"/>
    <w:rsid w:val="004305F9"/>
    <w:rsid w:val="00432D7F"/>
    <w:rsid w:val="0043586E"/>
    <w:rsid w:val="00435A24"/>
    <w:rsid w:val="00436C82"/>
    <w:rsid w:val="00441A2A"/>
    <w:rsid w:val="00447AF4"/>
    <w:rsid w:val="00447E15"/>
    <w:rsid w:val="00452599"/>
    <w:rsid w:val="00453F6C"/>
    <w:rsid w:val="0045496A"/>
    <w:rsid w:val="004557A7"/>
    <w:rsid w:val="00457B6C"/>
    <w:rsid w:val="004603C4"/>
    <w:rsid w:val="00460615"/>
    <w:rsid w:val="004631DA"/>
    <w:rsid w:val="0046370D"/>
    <w:rsid w:val="00463AB8"/>
    <w:rsid w:val="00463EB8"/>
    <w:rsid w:val="00465D72"/>
    <w:rsid w:val="00466A7A"/>
    <w:rsid w:val="004673F1"/>
    <w:rsid w:val="004679FD"/>
    <w:rsid w:val="00471379"/>
    <w:rsid w:val="00474CCC"/>
    <w:rsid w:val="0048711A"/>
    <w:rsid w:val="00491D13"/>
    <w:rsid w:val="00492483"/>
    <w:rsid w:val="00493347"/>
    <w:rsid w:val="004974DE"/>
    <w:rsid w:val="004976C5"/>
    <w:rsid w:val="00497831"/>
    <w:rsid w:val="004A07A2"/>
    <w:rsid w:val="004A66F3"/>
    <w:rsid w:val="004B468C"/>
    <w:rsid w:val="004C0497"/>
    <w:rsid w:val="004C1105"/>
    <w:rsid w:val="004C4CE5"/>
    <w:rsid w:val="004C52EE"/>
    <w:rsid w:val="004D08EB"/>
    <w:rsid w:val="004D147A"/>
    <w:rsid w:val="004D307A"/>
    <w:rsid w:val="004E1BF6"/>
    <w:rsid w:val="004E5C65"/>
    <w:rsid w:val="004E6968"/>
    <w:rsid w:val="004E78D1"/>
    <w:rsid w:val="004E7B80"/>
    <w:rsid w:val="004F2BF8"/>
    <w:rsid w:val="004F3435"/>
    <w:rsid w:val="004F6895"/>
    <w:rsid w:val="0050528F"/>
    <w:rsid w:val="00507D0A"/>
    <w:rsid w:val="0051023A"/>
    <w:rsid w:val="00511C00"/>
    <w:rsid w:val="00513BEA"/>
    <w:rsid w:val="00515A20"/>
    <w:rsid w:val="0051782D"/>
    <w:rsid w:val="005205CD"/>
    <w:rsid w:val="00522272"/>
    <w:rsid w:val="00523AF5"/>
    <w:rsid w:val="00525118"/>
    <w:rsid w:val="00527B2D"/>
    <w:rsid w:val="005324B2"/>
    <w:rsid w:val="0053462E"/>
    <w:rsid w:val="00537F16"/>
    <w:rsid w:val="00541EFB"/>
    <w:rsid w:val="005421D1"/>
    <w:rsid w:val="00543FFD"/>
    <w:rsid w:val="0055012F"/>
    <w:rsid w:val="00552474"/>
    <w:rsid w:val="005524B9"/>
    <w:rsid w:val="00553AC9"/>
    <w:rsid w:val="0055452F"/>
    <w:rsid w:val="005564E6"/>
    <w:rsid w:val="005607DD"/>
    <w:rsid w:val="00561A8F"/>
    <w:rsid w:val="00562977"/>
    <w:rsid w:val="0057042F"/>
    <w:rsid w:val="00576A0F"/>
    <w:rsid w:val="00580BD1"/>
    <w:rsid w:val="00584584"/>
    <w:rsid w:val="00585978"/>
    <w:rsid w:val="00587D68"/>
    <w:rsid w:val="00591E9F"/>
    <w:rsid w:val="005943B4"/>
    <w:rsid w:val="00597B69"/>
    <w:rsid w:val="005A0CD4"/>
    <w:rsid w:val="005A1C0D"/>
    <w:rsid w:val="005A7A9C"/>
    <w:rsid w:val="005B1147"/>
    <w:rsid w:val="005B5395"/>
    <w:rsid w:val="005B6669"/>
    <w:rsid w:val="005C0B5E"/>
    <w:rsid w:val="005C14DB"/>
    <w:rsid w:val="005C190E"/>
    <w:rsid w:val="005C42BD"/>
    <w:rsid w:val="005C6906"/>
    <w:rsid w:val="005C78A9"/>
    <w:rsid w:val="005D0B65"/>
    <w:rsid w:val="005D118E"/>
    <w:rsid w:val="005D3BBA"/>
    <w:rsid w:val="005D4564"/>
    <w:rsid w:val="005D4F78"/>
    <w:rsid w:val="005D6EC1"/>
    <w:rsid w:val="005E08C4"/>
    <w:rsid w:val="005E40CA"/>
    <w:rsid w:val="005E6891"/>
    <w:rsid w:val="005E7B08"/>
    <w:rsid w:val="005F0CAC"/>
    <w:rsid w:val="005F3EA4"/>
    <w:rsid w:val="005F4A85"/>
    <w:rsid w:val="005F7E45"/>
    <w:rsid w:val="0060356B"/>
    <w:rsid w:val="0060404C"/>
    <w:rsid w:val="00606766"/>
    <w:rsid w:val="006068F4"/>
    <w:rsid w:val="0060773B"/>
    <w:rsid w:val="00611264"/>
    <w:rsid w:val="00614104"/>
    <w:rsid w:val="00614DF9"/>
    <w:rsid w:val="00616B14"/>
    <w:rsid w:val="00617963"/>
    <w:rsid w:val="00620D82"/>
    <w:rsid w:val="006231EA"/>
    <w:rsid w:val="00623D0D"/>
    <w:rsid w:val="006311E7"/>
    <w:rsid w:val="00636695"/>
    <w:rsid w:val="00640769"/>
    <w:rsid w:val="00641306"/>
    <w:rsid w:val="00642979"/>
    <w:rsid w:val="006438DB"/>
    <w:rsid w:val="006442EC"/>
    <w:rsid w:val="00646FA6"/>
    <w:rsid w:val="006476FF"/>
    <w:rsid w:val="00652764"/>
    <w:rsid w:val="00653323"/>
    <w:rsid w:val="00654FB0"/>
    <w:rsid w:val="0065517E"/>
    <w:rsid w:val="006556D9"/>
    <w:rsid w:val="006612D3"/>
    <w:rsid w:val="00664647"/>
    <w:rsid w:val="00665AB9"/>
    <w:rsid w:val="006670D8"/>
    <w:rsid w:val="00667F5B"/>
    <w:rsid w:val="006826FC"/>
    <w:rsid w:val="00683C7F"/>
    <w:rsid w:val="00684A8E"/>
    <w:rsid w:val="00684C24"/>
    <w:rsid w:val="0069073E"/>
    <w:rsid w:val="00690DAD"/>
    <w:rsid w:val="00693E5D"/>
    <w:rsid w:val="00695B8D"/>
    <w:rsid w:val="00695C92"/>
    <w:rsid w:val="0069621F"/>
    <w:rsid w:val="006A1001"/>
    <w:rsid w:val="006A3E35"/>
    <w:rsid w:val="006A3FBE"/>
    <w:rsid w:val="006A4095"/>
    <w:rsid w:val="006A4BD4"/>
    <w:rsid w:val="006A7022"/>
    <w:rsid w:val="006A70FC"/>
    <w:rsid w:val="006A718E"/>
    <w:rsid w:val="006B16EA"/>
    <w:rsid w:val="006C51F8"/>
    <w:rsid w:val="006C6729"/>
    <w:rsid w:val="006D0022"/>
    <w:rsid w:val="006D0CA1"/>
    <w:rsid w:val="006D2915"/>
    <w:rsid w:val="006D36FE"/>
    <w:rsid w:val="006D3807"/>
    <w:rsid w:val="006D3CED"/>
    <w:rsid w:val="006D43D7"/>
    <w:rsid w:val="006E5860"/>
    <w:rsid w:val="006E5B7C"/>
    <w:rsid w:val="006E6364"/>
    <w:rsid w:val="006E7EBC"/>
    <w:rsid w:val="006F0D51"/>
    <w:rsid w:val="006F31AB"/>
    <w:rsid w:val="006F32FB"/>
    <w:rsid w:val="006F763A"/>
    <w:rsid w:val="007029A5"/>
    <w:rsid w:val="0070317A"/>
    <w:rsid w:val="007036C8"/>
    <w:rsid w:val="00707302"/>
    <w:rsid w:val="00722F77"/>
    <w:rsid w:val="00722F94"/>
    <w:rsid w:val="00723051"/>
    <w:rsid w:val="00723E69"/>
    <w:rsid w:val="00725BEA"/>
    <w:rsid w:val="00726BD1"/>
    <w:rsid w:val="00730A2A"/>
    <w:rsid w:val="00737B18"/>
    <w:rsid w:val="0074537E"/>
    <w:rsid w:val="00747D24"/>
    <w:rsid w:val="007559FE"/>
    <w:rsid w:val="00756E66"/>
    <w:rsid w:val="0075704C"/>
    <w:rsid w:val="00757A19"/>
    <w:rsid w:val="00757BB1"/>
    <w:rsid w:val="00757FFB"/>
    <w:rsid w:val="00760533"/>
    <w:rsid w:val="00760DBF"/>
    <w:rsid w:val="007669B2"/>
    <w:rsid w:val="00767544"/>
    <w:rsid w:val="00777351"/>
    <w:rsid w:val="00781381"/>
    <w:rsid w:val="00782F87"/>
    <w:rsid w:val="00790B70"/>
    <w:rsid w:val="00795F9B"/>
    <w:rsid w:val="007A13BE"/>
    <w:rsid w:val="007A299C"/>
    <w:rsid w:val="007A31FF"/>
    <w:rsid w:val="007A6C4A"/>
    <w:rsid w:val="007A6C90"/>
    <w:rsid w:val="007B379E"/>
    <w:rsid w:val="007B56C2"/>
    <w:rsid w:val="007B5B70"/>
    <w:rsid w:val="007B7525"/>
    <w:rsid w:val="007C0529"/>
    <w:rsid w:val="007C0CCC"/>
    <w:rsid w:val="007C4F8B"/>
    <w:rsid w:val="007C6256"/>
    <w:rsid w:val="007D3986"/>
    <w:rsid w:val="007D40C0"/>
    <w:rsid w:val="007D5B11"/>
    <w:rsid w:val="007E068F"/>
    <w:rsid w:val="007E0C44"/>
    <w:rsid w:val="007E164D"/>
    <w:rsid w:val="007E466C"/>
    <w:rsid w:val="007E6315"/>
    <w:rsid w:val="007F087F"/>
    <w:rsid w:val="007F08C2"/>
    <w:rsid w:val="007F1A81"/>
    <w:rsid w:val="007F28FE"/>
    <w:rsid w:val="007F6103"/>
    <w:rsid w:val="007F71A2"/>
    <w:rsid w:val="007F7F05"/>
    <w:rsid w:val="008027FD"/>
    <w:rsid w:val="008051C9"/>
    <w:rsid w:val="00811985"/>
    <w:rsid w:val="008120DB"/>
    <w:rsid w:val="008127CF"/>
    <w:rsid w:val="00817FE6"/>
    <w:rsid w:val="00822388"/>
    <w:rsid w:val="00823553"/>
    <w:rsid w:val="008243CD"/>
    <w:rsid w:val="00824751"/>
    <w:rsid w:val="00824ADB"/>
    <w:rsid w:val="0082609B"/>
    <w:rsid w:val="008261D5"/>
    <w:rsid w:val="008278E0"/>
    <w:rsid w:val="00830D7C"/>
    <w:rsid w:val="00841C76"/>
    <w:rsid w:val="0084602B"/>
    <w:rsid w:val="00847129"/>
    <w:rsid w:val="00847E2F"/>
    <w:rsid w:val="008512D4"/>
    <w:rsid w:val="00851BB0"/>
    <w:rsid w:val="008543EC"/>
    <w:rsid w:val="008552AB"/>
    <w:rsid w:val="008558A1"/>
    <w:rsid w:val="00855B4C"/>
    <w:rsid w:val="00857695"/>
    <w:rsid w:val="00861C2D"/>
    <w:rsid w:val="00865135"/>
    <w:rsid w:val="0087115D"/>
    <w:rsid w:val="00874587"/>
    <w:rsid w:val="0088263F"/>
    <w:rsid w:val="00882D29"/>
    <w:rsid w:val="00883033"/>
    <w:rsid w:val="0088495C"/>
    <w:rsid w:val="0088755C"/>
    <w:rsid w:val="008954AA"/>
    <w:rsid w:val="0089763F"/>
    <w:rsid w:val="008A0279"/>
    <w:rsid w:val="008A56A5"/>
    <w:rsid w:val="008A6747"/>
    <w:rsid w:val="008B06FC"/>
    <w:rsid w:val="008B36C4"/>
    <w:rsid w:val="008B466F"/>
    <w:rsid w:val="008C0CE2"/>
    <w:rsid w:val="008C1346"/>
    <w:rsid w:val="008C31F4"/>
    <w:rsid w:val="008C327F"/>
    <w:rsid w:val="008C34A4"/>
    <w:rsid w:val="008C7B07"/>
    <w:rsid w:val="008D06A4"/>
    <w:rsid w:val="008D3C16"/>
    <w:rsid w:val="008E11BE"/>
    <w:rsid w:val="008E664F"/>
    <w:rsid w:val="008E7F1B"/>
    <w:rsid w:val="008F1F07"/>
    <w:rsid w:val="008F496B"/>
    <w:rsid w:val="008F50C1"/>
    <w:rsid w:val="008F60D1"/>
    <w:rsid w:val="00900CAA"/>
    <w:rsid w:val="00903039"/>
    <w:rsid w:val="00905875"/>
    <w:rsid w:val="00905A3B"/>
    <w:rsid w:val="009065DD"/>
    <w:rsid w:val="00910483"/>
    <w:rsid w:val="0091120B"/>
    <w:rsid w:val="00912356"/>
    <w:rsid w:val="009146F9"/>
    <w:rsid w:val="00915949"/>
    <w:rsid w:val="00920D5A"/>
    <w:rsid w:val="00922AA7"/>
    <w:rsid w:val="0092390D"/>
    <w:rsid w:val="00924B9F"/>
    <w:rsid w:val="0092693C"/>
    <w:rsid w:val="009322FA"/>
    <w:rsid w:val="009345BB"/>
    <w:rsid w:val="009369E5"/>
    <w:rsid w:val="00940125"/>
    <w:rsid w:val="009456BE"/>
    <w:rsid w:val="00947D79"/>
    <w:rsid w:val="009505FA"/>
    <w:rsid w:val="00951886"/>
    <w:rsid w:val="00953ADF"/>
    <w:rsid w:val="009540C3"/>
    <w:rsid w:val="00954917"/>
    <w:rsid w:val="00954FBD"/>
    <w:rsid w:val="00960EC6"/>
    <w:rsid w:val="00964285"/>
    <w:rsid w:val="00966B79"/>
    <w:rsid w:val="0097307C"/>
    <w:rsid w:val="0098015B"/>
    <w:rsid w:val="0098092A"/>
    <w:rsid w:val="00983F2A"/>
    <w:rsid w:val="009849F3"/>
    <w:rsid w:val="009859D2"/>
    <w:rsid w:val="00991294"/>
    <w:rsid w:val="00993515"/>
    <w:rsid w:val="009964A5"/>
    <w:rsid w:val="009A13C5"/>
    <w:rsid w:val="009A3FE6"/>
    <w:rsid w:val="009B3160"/>
    <w:rsid w:val="009B51E5"/>
    <w:rsid w:val="009B5FCA"/>
    <w:rsid w:val="009C0DC9"/>
    <w:rsid w:val="009C16F8"/>
    <w:rsid w:val="009C521B"/>
    <w:rsid w:val="009C65AE"/>
    <w:rsid w:val="009C66A3"/>
    <w:rsid w:val="009D2869"/>
    <w:rsid w:val="009D66F2"/>
    <w:rsid w:val="009E1618"/>
    <w:rsid w:val="009E74DA"/>
    <w:rsid w:val="009F2D85"/>
    <w:rsid w:val="009F6C40"/>
    <w:rsid w:val="009F72BD"/>
    <w:rsid w:val="00A038FA"/>
    <w:rsid w:val="00A054E3"/>
    <w:rsid w:val="00A05E32"/>
    <w:rsid w:val="00A06654"/>
    <w:rsid w:val="00A07083"/>
    <w:rsid w:val="00A119C1"/>
    <w:rsid w:val="00A16CB2"/>
    <w:rsid w:val="00A177BA"/>
    <w:rsid w:val="00A20224"/>
    <w:rsid w:val="00A207CF"/>
    <w:rsid w:val="00A231D4"/>
    <w:rsid w:val="00A23E26"/>
    <w:rsid w:val="00A24CBF"/>
    <w:rsid w:val="00A25EC7"/>
    <w:rsid w:val="00A27ECF"/>
    <w:rsid w:val="00A32C3E"/>
    <w:rsid w:val="00A32E79"/>
    <w:rsid w:val="00A34356"/>
    <w:rsid w:val="00A34F1C"/>
    <w:rsid w:val="00A35D29"/>
    <w:rsid w:val="00A363F4"/>
    <w:rsid w:val="00A40D20"/>
    <w:rsid w:val="00A42068"/>
    <w:rsid w:val="00A43ACF"/>
    <w:rsid w:val="00A43DC2"/>
    <w:rsid w:val="00A47E56"/>
    <w:rsid w:val="00A50605"/>
    <w:rsid w:val="00A5181E"/>
    <w:rsid w:val="00A53746"/>
    <w:rsid w:val="00A560EE"/>
    <w:rsid w:val="00A5649F"/>
    <w:rsid w:val="00A620A1"/>
    <w:rsid w:val="00A620EF"/>
    <w:rsid w:val="00A636C2"/>
    <w:rsid w:val="00A6419B"/>
    <w:rsid w:val="00A65F81"/>
    <w:rsid w:val="00A660E0"/>
    <w:rsid w:val="00A70937"/>
    <w:rsid w:val="00A719B9"/>
    <w:rsid w:val="00A7418D"/>
    <w:rsid w:val="00A752E6"/>
    <w:rsid w:val="00A76F46"/>
    <w:rsid w:val="00A82CA6"/>
    <w:rsid w:val="00A87C9B"/>
    <w:rsid w:val="00A941E2"/>
    <w:rsid w:val="00AA5CA5"/>
    <w:rsid w:val="00AB1F17"/>
    <w:rsid w:val="00AB4B44"/>
    <w:rsid w:val="00AB4F18"/>
    <w:rsid w:val="00AB5C70"/>
    <w:rsid w:val="00AB6919"/>
    <w:rsid w:val="00AB6D53"/>
    <w:rsid w:val="00AB7ADF"/>
    <w:rsid w:val="00AC2193"/>
    <w:rsid w:val="00AC65AE"/>
    <w:rsid w:val="00AC76AF"/>
    <w:rsid w:val="00AD21E9"/>
    <w:rsid w:val="00AD56A7"/>
    <w:rsid w:val="00AD5D1A"/>
    <w:rsid w:val="00AE3B65"/>
    <w:rsid w:val="00AE40E0"/>
    <w:rsid w:val="00AF0B82"/>
    <w:rsid w:val="00B04AFD"/>
    <w:rsid w:val="00B071E0"/>
    <w:rsid w:val="00B102B1"/>
    <w:rsid w:val="00B11BA5"/>
    <w:rsid w:val="00B14BA1"/>
    <w:rsid w:val="00B1508A"/>
    <w:rsid w:val="00B22D0B"/>
    <w:rsid w:val="00B249F0"/>
    <w:rsid w:val="00B25A3A"/>
    <w:rsid w:val="00B31685"/>
    <w:rsid w:val="00B34ADE"/>
    <w:rsid w:val="00B34B26"/>
    <w:rsid w:val="00B36217"/>
    <w:rsid w:val="00B41587"/>
    <w:rsid w:val="00B41DCB"/>
    <w:rsid w:val="00B42674"/>
    <w:rsid w:val="00B523C6"/>
    <w:rsid w:val="00B52992"/>
    <w:rsid w:val="00B57898"/>
    <w:rsid w:val="00B60C76"/>
    <w:rsid w:val="00B62CF3"/>
    <w:rsid w:val="00B62DA7"/>
    <w:rsid w:val="00B6467F"/>
    <w:rsid w:val="00B651DB"/>
    <w:rsid w:val="00B71BF4"/>
    <w:rsid w:val="00B75975"/>
    <w:rsid w:val="00B76AE3"/>
    <w:rsid w:val="00B7716C"/>
    <w:rsid w:val="00B77421"/>
    <w:rsid w:val="00B83184"/>
    <w:rsid w:val="00B85589"/>
    <w:rsid w:val="00B865B8"/>
    <w:rsid w:val="00B86730"/>
    <w:rsid w:val="00B86CB7"/>
    <w:rsid w:val="00B9093E"/>
    <w:rsid w:val="00B90D98"/>
    <w:rsid w:val="00B925F8"/>
    <w:rsid w:val="00B9654D"/>
    <w:rsid w:val="00BA0724"/>
    <w:rsid w:val="00BA1936"/>
    <w:rsid w:val="00BA5299"/>
    <w:rsid w:val="00BB099B"/>
    <w:rsid w:val="00BB3DBA"/>
    <w:rsid w:val="00BB4ADA"/>
    <w:rsid w:val="00BC144B"/>
    <w:rsid w:val="00BC195C"/>
    <w:rsid w:val="00BC3ACA"/>
    <w:rsid w:val="00BC3C94"/>
    <w:rsid w:val="00BC42EE"/>
    <w:rsid w:val="00BC72C9"/>
    <w:rsid w:val="00BD05A7"/>
    <w:rsid w:val="00BD2F5F"/>
    <w:rsid w:val="00BD41C7"/>
    <w:rsid w:val="00BD5C52"/>
    <w:rsid w:val="00BD7223"/>
    <w:rsid w:val="00BE163D"/>
    <w:rsid w:val="00BE1942"/>
    <w:rsid w:val="00BE1F57"/>
    <w:rsid w:val="00BE2107"/>
    <w:rsid w:val="00BE4676"/>
    <w:rsid w:val="00BE5A75"/>
    <w:rsid w:val="00BE5AC1"/>
    <w:rsid w:val="00BF4F36"/>
    <w:rsid w:val="00C0211F"/>
    <w:rsid w:val="00C06664"/>
    <w:rsid w:val="00C20118"/>
    <w:rsid w:val="00C221FF"/>
    <w:rsid w:val="00C2248D"/>
    <w:rsid w:val="00C226F4"/>
    <w:rsid w:val="00C2385E"/>
    <w:rsid w:val="00C23F1F"/>
    <w:rsid w:val="00C25047"/>
    <w:rsid w:val="00C3076D"/>
    <w:rsid w:val="00C30A3C"/>
    <w:rsid w:val="00C35BE1"/>
    <w:rsid w:val="00C35F10"/>
    <w:rsid w:val="00C37AE7"/>
    <w:rsid w:val="00C40BBA"/>
    <w:rsid w:val="00C40BBE"/>
    <w:rsid w:val="00C41946"/>
    <w:rsid w:val="00C437EC"/>
    <w:rsid w:val="00C52D37"/>
    <w:rsid w:val="00C53641"/>
    <w:rsid w:val="00C565F4"/>
    <w:rsid w:val="00C60AC9"/>
    <w:rsid w:val="00C61622"/>
    <w:rsid w:val="00C6428B"/>
    <w:rsid w:val="00C66602"/>
    <w:rsid w:val="00C731AD"/>
    <w:rsid w:val="00C74392"/>
    <w:rsid w:val="00C77784"/>
    <w:rsid w:val="00C86283"/>
    <w:rsid w:val="00C8712B"/>
    <w:rsid w:val="00C87194"/>
    <w:rsid w:val="00C872A4"/>
    <w:rsid w:val="00C91451"/>
    <w:rsid w:val="00C9438B"/>
    <w:rsid w:val="00C94697"/>
    <w:rsid w:val="00CA11B0"/>
    <w:rsid w:val="00CB2BE8"/>
    <w:rsid w:val="00CB4228"/>
    <w:rsid w:val="00CB700C"/>
    <w:rsid w:val="00CB7F4E"/>
    <w:rsid w:val="00CC1C81"/>
    <w:rsid w:val="00CC59CD"/>
    <w:rsid w:val="00CC6543"/>
    <w:rsid w:val="00CD05B7"/>
    <w:rsid w:val="00CD4C8B"/>
    <w:rsid w:val="00CD4EA3"/>
    <w:rsid w:val="00CD694C"/>
    <w:rsid w:val="00CE00CA"/>
    <w:rsid w:val="00CE1DEC"/>
    <w:rsid w:val="00CE20C1"/>
    <w:rsid w:val="00CE67F1"/>
    <w:rsid w:val="00CE6FDB"/>
    <w:rsid w:val="00CF38C3"/>
    <w:rsid w:val="00CF6EFF"/>
    <w:rsid w:val="00D0037A"/>
    <w:rsid w:val="00D02852"/>
    <w:rsid w:val="00D02F58"/>
    <w:rsid w:val="00D053D9"/>
    <w:rsid w:val="00D05AA4"/>
    <w:rsid w:val="00D07201"/>
    <w:rsid w:val="00D114AE"/>
    <w:rsid w:val="00D22D5C"/>
    <w:rsid w:val="00D33A41"/>
    <w:rsid w:val="00D3536B"/>
    <w:rsid w:val="00D476FB"/>
    <w:rsid w:val="00D51977"/>
    <w:rsid w:val="00D51C13"/>
    <w:rsid w:val="00D57861"/>
    <w:rsid w:val="00D6196E"/>
    <w:rsid w:val="00D630C1"/>
    <w:rsid w:val="00D6793C"/>
    <w:rsid w:val="00D70A87"/>
    <w:rsid w:val="00D714AE"/>
    <w:rsid w:val="00D72A39"/>
    <w:rsid w:val="00D7323C"/>
    <w:rsid w:val="00D769B3"/>
    <w:rsid w:val="00D77F6A"/>
    <w:rsid w:val="00D80203"/>
    <w:rsid w:val="00D80A4C"/>
    <w:rsid w:val="00D8113B"/>
    <w:rsid w:val="00D8149F"/>
    <w:rsid w:val="00D83981"/>
    <w:rsid w:val="00D8453A"/>
    <w:rsid w:val="00D8547F"/>
    <w:rsid w:val="00D872CB"/>
    <w:rsid w:val="00D9018E"/>
    <w:rsid w:val="00D901F8"/>
    <w:rsid w:val="00D91760"/>
    <w:rsid w:val="00D91C7F"/>
    <w:rsid w:val="00DA4C50"/>
    <w:rsid w:val="00DB6A5C"/>
    <w:rsid w:val="00DB7B86"/>
    <w:rsid w:val="00DC141D"/>
    <w:rsid w:val="00DC1AE2"/>
    <w:rsid w:val="00DC75E8"/>
    <w:rsid w:val="00DD3AFB"/>
    <w:rsid w:val="00DD4BEB"/>
    <w:rsid w:val="00DD651E"/>
    <w:rsid w:val="00DE4778"/>
    <w:rsid w:val="00DE4B53"/>
    <w:rsid w:val="00DE4F85"/>
    <w:rsid w:val="00DF06AE"/>
    <w:rsid w:val="00DF0D07"/>
    <w:rsid w:val="00DF3D87"/>
    <w:rsid w:val="00DF44DA"/>
    <w:rsid w:val="00DF5E9D"/>
    <w:rsid w:val="00E00CCB"/>
    <w:rsid w:val="00E0336A"/>
    <w:rsid w:val="00E04C5D"/>
    <w:rsid w:val="00E130B3"/>
    <w:rsid w:val="00E134DF"/>
    <w:rsid w:val="00E14377"/>
    <w:rsid w:val="00E14765"/>
    <w:rsid w:val="00E20A5E"/>
    <w:rsid w:val="00E242BE"/>
    <w:rsid w:val="00E246AC"/>
    <w:rsid w:val="00E27750"/>
    <w:rsid w:val="00E301FE"/>
    <w:rsid w:val="00E310C8"/>
    <w:rsid w:val="00E32DE7"/>
    <w:rsid w:val="00E331B2"/>
    <w:rsid w:val="00E3463B"/>
    <w:rsid w:val="00E37220"/>
    <w:rsid w:val="00E37793"/>
    <w:rsid w:val="00E41F05"/>
    <w:rsid w:val="00E45165"/>
    <w:rsid w:val="00E46FF8"/>
    <w:rsid w:val="00E47A3E"/>
    <w:rsid w:val="00E47A82"/>
    <w:rsid w:val="00E513B0"/>
    <w:rsid w:val="00E55989"/>
    <w:rsid w:val="00E56657"/>
    <w:rsid w:val="00E62A21"/>
    <w:rsid w:val="00E62C6E"/>
    <w:rsid w:val="00E72B29"/>
    <w:rsid w:val="00E91301"/>
    <w:rsid w:val="00E96E00"/>
    <w:rsid w:val="00E979BD"/>
    <w:rsid w:val="00EA1481"/>
    <w:rsid w:val="00EA1892"/>
    <w:rsid w:val="00EB0ED5"/>
    <w:rsid w:val="00EC0A79"/>
    <w:rsid w:val="00EC640E"/>
    <w:rsid w:val="00ED04D7"/>
    <w:rsid w:val="00ED13A2"/>
    <w:rsid w:val="00ED5D07"/>
    <w:rsid w:val="00ED70DA"/>
    <w:rsid w:val="00EE0215"/>
    <w:rsid w:val="00EE25D3"/>
    <w:rsid w:val="00EE44D4"/>
    <w:rsid w:val="00EE5E8A"/>
    <w:rsid w:val="00EF0218"/>
    <w:rsid w:val="00EF0A79"/>
    <w:rsid w:val="00EF1AAD"/>
    <w:rsid w:val="00EF42D3"/>
    <w:rsid w:val="00EF6619"/>
    <w:rsid w:val="00EF6A54"/>
    <w:rsid w:val="00F04EB1"/>
    <w:rsid w:val="00F06AF3"/>
    <w:rsid w:val="00F07BCC"/>
    <w:rsid w:val="00F1110E"/>
    <w:rsid w:val="00F22E75"/>
    <w:rsid w:val="00F25930"/>
    <w:rsid w:val="00F311CC"/>
    <w:rsid w:val="00F349E0"/>
    <w:rsid w:val="00F36311"/>
    <w:rsid w:val="00F36FFF"/>
    <w:rsid w:val="00F37327"/>
    <w:rsid w:val="00F41BC0"/>
    <w:rsid w:val="00F45909"/>
    <w:rsid w:val="00F474B3"/>
    <w:rsid w:val="00F502A8"/>
    <w:rsid w:val="00F50FD6"/>
    <w:rsid w:val="00F5439D"/>
    <w:rsid w:val="00F5472A"/>
    <w:rsid w:val="00F54789"/>
    <w:rsid w:val="00F549AD"/>
    <w:rsid w:val="00F5795F"/>
    <w:rsid w:val="00F61779"/>
    <w:rsid w:val="00F64817"/>
    <w:rsid w:val="00F659D0"/>
    <w:rsid w:val="00F7090C"/>
    <w:rsid w:val="00F725E1"/>
    <w:rsid w:val="00F76FF6"/>
    <w:rsid w:val="00F819FF"/>
    <w:rsid w:val="00F81F50"/>
    <w:rsid w:val="00F82BD5"/>
    <w:rsid w:val="00F83718"/>
    <w:rsid w:val="00F9095D"/>
    <w:rsid w:val="00F90E66"/>
    <w:rsid w:val="00F91337"/>
    <w:rsid w:val="00F9246B"/>
    <w:rsid w:val="00F9582A"/>
    <w:rsid w:val="00FA1105"/>
    <w:rsid w:val="00FA4979"/>
    <w:rsid w:val="00FB1E59"/>
    <w:rsid w:val="00FB29A3"/>
    <w:rsid w:val="00FB3D7C"/>
    <w:rsid w:val="00FB42B6"/>
    <w:rsid w:val="00FB630E"/>
    <w:rsid w:val="00FC08BD"/>
    <w:rsid w:val="00FC36D2"/>
    <w:rsid w:val="00FC3D94"/>
    <w:rsid w:val="00FD2487"/>
    <w:rsid w:val="00FD4917"/>
    <w:rsid w:val="00FF0E53"/>
    <w:rsid w:val="00FF21F7"/>
    <w:rsid w:val="00FF2961"/>
    <w:rsid w:val="00FF3703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34A7F"/>
  <w15:docId w15:val="{0E5F235D-D618-4642-9B89-E578C95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qFormat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uiPriority w:val="99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964285"/>
    <w:pPr>
      <w:spacing w:before="80"/>
      <w:ind w:left="1531" w:hanging="851"/>
    </w:pPr>
  </w:style>
  <w:style w:type="paragraph" w:styleId="TOC3">
    <w:name w:val="toc 3"/>
    <w:basedOn w:val="TOC2"/>
    <w:uiPriority w:val="39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超级链接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uiPriority w:val="99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qFormat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17470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74702"/>
    <w:rPr>
      <w:rFonts w:ascii="Times New Roman" w:hAnsi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1747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174702"/>
    <w:rPr>
      <w:rFonts w:ascii="Times New Roman" w:hAnsi="Times New Roman"/>
      <w:sz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85589"/>
    <w:rPr>
      <w:rFonts w:ascii="Times New Roman" w:hAnsi="Times New Roman"/>
      <w:b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B85589"/>
    <w:rPr>
      <w:rFonts w:ascii="Times New Roman" w:hAnsi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5589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bChar">
    <w:name w:val="Heading_b Char"/>
    <w:link w:val="Headingb"/>
    <w:locked/>
    <w:rsid w:val="00B85589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5589"/>
    <w:rPr>
      <w:rFonts w:ascii="Times New Roman" w:eastAsiaTheme="minorEastAsia" w:hAnsi="Times New Roman" w:cstheme="minorBidi"/>
      <w:sz w:val="24"/>
      <w:szCs w:val="22"/>
    </w:rPr>
  </w:style>
  <w:style w:type="paragraph" w:customStyle="1" w:styleId="Formal">
    <w:name w:val="Formal"/>
    <w:basedOn w:val="Normal"/>
    <w:rsid w:val="00B855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Normalaftertitle0">
    <w:name w:val="Normal_after_title"/>
    <w:basedOn w:val="Normal"/>
    <w:next w:val="Normal"/>
    <w:rsid w:val="00B85589"/>
    <w:pPr>
      <w:spacing w:before="360"/>
    </w:pPr>
    <w:rPr>
      <w:rFonts w:eastAsia="Times New Roman"/>
    </w:rPr>
  </w:style>
  <w:style w:type="paragraph" w:customStyle="1" w:styleId="ASN1">
    <w:name w:val="ASN.1"/>
    <w:basedOn w:val="Normal"/>
    <w:rsid w:val="00B855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FooterQP">
    <w:name w:val="Footer_QP"/>
    <w:basedOn w:val="Normal"/>
    <w:rsid w:val="00B8558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rsid w:val="00B85589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589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rsid w:val="00B85589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rFonts w:eastAsia="Times New Roman"/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85589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B85589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85589"/>
  </w:style>
  <w:style w:type="table" w:customStyle="1" w:styleId="TableGrid1">
    <w:name w:val="Table Grid1"/>
    <w:basedOn w:val="TableNormal"/>
    <w:next w:val="TableGrid"/>
    <w:rsid w:val="00B855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5589"/>
    <w:rPr>
      <w:b/>
      <w:bCs/>
    </w:rPr>
  </w:style>
  <w:style w:type="paragraph" w:customStyle="1" w:styleId="Annextitle">
    <w:name w:val="Annex_title"/>
    <w:basedOn w:val="Normal"/>
    <w:next w:val="Normal"/>
    <w:rsid w:val="00B8558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8558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paragraph" w:styleId="NormalWeb">
    <w:name w:val="Normal (Web)"/>
    <w:basedOn w:val="Normal"/>
    <w:link w:val="NormalWebChar"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B85589"/>
    <w:pPr>
      <w:spacing w:before="0"/>
      <w:textAlignment w:val="auto"/>
    </w:pPr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5589"/>
    <w:rPr>
      <w:rFonts w:ascii="Times New Roman" w:eastAsia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B85589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8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B85589"/>
    <w:pPr>
      <w:textAlignment w:val="auto"/>
    </w:pPr>
    <w:rPr>
      <w:rFonts w:eastAsia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B85589"/>
    <w:rPr>
      <w:rFonts w:ascii="Times New Roman" w:eastAsia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85589"/>
    <w:pPr>
      <w:spacing w:after="120"/>
      <w:ind w:left="360"/>
      <w:textAlignment w:val="auto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B85589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8558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B85589"/>
    <w:pPr>
      <w:spacing w:after="120" w:line="480" w:lineRule="auto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B85589"/>
    <w:rPr>
      <w:rFonts w:ascii="Times New Roman" w:eastAsia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B85589"/>
    <w:rPr>
      <w:rFonts w:ascii="Times New Roman" w:eastAsia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855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589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589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589"/>
    <w:rPr>
      <w:rFonts w:ascii="Times New Roman" w:eastAsia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B855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B855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B855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abletitle">
    <w:name w:val="Table_title"/>
    <w:basedOn w:val="Normal"/>
    <w:next w:val="Tabletext"/>
    <w:rsid w:val="00B8558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B85589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paragraph" w:styleId="DocumentMap">
    <w:name w:val="Document Map"/>
    <w:basedOn w:val="Normal"/>
    <w:link w:val="DocumentMapChar"/>
    <w:semiHidden/>
    <w:unhideWhenUsed/>
    <w:rsid w:val="00B85589"/>
    <w:pPr>
      <w:spacing w:before="0"/>
    </w:pPr>
    <w:rPr>
      <w:rFonts w:eastAsia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8558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ms-rtefontsize-1">
    <w:name w:val="ms-rtefontsize-1"/>
    <w:basedOn w:val="DefaultParagraphFont"/>
    <w:rsid w:val="00B85589"/>
  </w:style>
  <w:style w:type="character" w:customStyle="1" w:styleId="ms-rtethemeforecolor-3-0">
    <w:name w:val="ms-rtethemeforecolor-3-0"/>
    <w:basedOn w:val="DefaultParagraphFont"/>
    <w:rsid w:val="00B85589"/>
  </w:style>
  <w:style w:type="paragraph" w:customStyle="1" w:styleId="s18">
    <w:name w:val="s18"/>
    <w:basedOn w:val="Normal"/>
    <w:uiPriority w:val="99"/>
    <w:semiHidden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B85589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val="en-US" w:eastAsia="zh-CN"/>
    </w:rPr>
  </w:style>
  <w:style w:type="table" w:customStyle="1" w:styleId="GridTable4-Accent1121">
    <w:name w:val="Grid Table 4 - Accent 1121"/>
    <w:basedOn w:val="TableNormal"/>
    <w:uiPriority w:val="49"/>
    <w:rsid w:val="00B855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">
    <w:name w:val="Unresolved Mention1"/>
    <w:basedOn w:val="DefaultParagraphFont"/>
    <w:unhideWhenUsed/>
    <w:rsid w:val="00B85589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B85589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B85589"/>
    <w:rPr>
      <w:rFonts w:eastAsia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B85589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B85589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Date">
    <w:name w:val="Date"/>
    <w:basedOn w:val="Normal"/>
    <w:next w:val="Normal"/>
    <w:link w:val="DateChar"/>
    <w:rsid w:val="00B85589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B85589"/>
    <w:rPr>
      <w:rFonts w:ascii="Times New Roman" w:eastAsia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B85589"/>
    <w:rPr>
      <w:rFonts w:eastAsia="Times New Roman"/>
      <w:sz w:val="20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B85589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3">
    <w:name w:val="Table Grid3"/>
    <w:basedOn w:val="TableNormal"/>
    <w:next w:val="TableGrid"/>
    <w:uiPriority w:val="59"/>
    <w:rsid w:val="00B855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85589"/>
  </w:style>
  <w:style w:type="table" w:customStyle="1" w:styleId="TableGrid4">
    <w:name w:val="Table Grid4"/>
    <w:basedOn w:val="TableNormal"/>
    <w:next w:val="TableGrid"/>
    <w:uiPriority w:val="59"/>
    <w:rsid w:val="00B855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basedOn w:val="Normal"/>
    <w:rsid w:val="00B85589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jc w:val="both"/>
      <w:textAlignment w:val="auto"/>
    </w:pPr>
    <w:rPr>
      <w:rFonts w:ascii="Calibri" w:eastAsiaTheme="minorEastAsia" w:hAnsi="Calibri" w:cstheme="minorBidi"/>
      <w:szCs w:val="22"/>
      <w:lang w:val="en-US" w:eastAsia="zh-CN"/>
    </w:rPr>
  </w:style>
  <w:style w:type="paragraph" w:customStyle="1" w:styleId="Summary">
    <w:name w:val="Summary"/>
    <w:basedOn w:val="Normal"/>
    <w:next w:val="Normal"/>
    <w:link w:val="SummaryZchn"/>
    <w:autoRedefine/>
    <w:rsid w:val="00B85589"/>
    <w:pPr>
      <w:spacing w:after="480"/>
      <w:jc w:val="both"/>
    </w:pPr>
    <w:rPr>
      <w:rFonts w:eastAsia="MS Mincho"/>
      <w:szCs w:val="24"/>
      <w:lang w:val="en-US"/>
    </w:rPr>
  </w:style>
  <w:style w:type="character" w:customStyle="1" w:styleId="SummaryZchn">
    <w:name w:val="Summary Zchn"/>
    <w:basedOn w:val="DefaultParagraphFont"/>
    <w:link w:val="Summary"/>
    <w:rsid w:val="00B85589"/>
    <w:rPr>
      <w:rFonts w:ascii="Times New Roman" w:eastAsia="MS Mincho" w:hAnsi="Times New Roman"/>
      <w:sz w:val="24"/>
      <w:szCs w:val="24"/>
      <w:lang w:eastAsia="en-US"/>
    </w:rPr>
  </w:style>
  <w:style w:type="table" w:customStyle="1" w:styleId="TableGrid11">
    <w:name w:val="Table Grid11"/>
    <w:basedOn w:val="TableNormal"/>
    <w:next w:val="TableGrid"/>
    <w:rsid w:val="00B85589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21">
    <w:name w:val="Grid Table 4 - Accent 1221"/>
    <w:basedOn w:val="TableNormal"/>
    <w:uiPriority w:val="49"/>
    <w:rsid w:val="00B855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B85589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ph">
    <w:name w:val="paragraph"/>
    <w:basedOn w:val="Normal"/>
    <w:rsid w:val="00B855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85589"/>
  </w:style>
  <w:style w:type="character" w:customStyle="1" w:styleId="eop">
    <w:name w:val="eop"/>
    <w:basedOn w:val="DefaultParagraphFont"/>
    <w:rsid w:val="00B85589"/>
  </w:style>
  <w:style w:type="character" w:styleId="UnresolvedMention">
    <w:name w:val="Unresolved Mention"/>
    <w:basedOn w:val="DefaultParagraphFont"/>
    <w:uiPriority w:val="99"/>
    <w:semiHidden/>
    <w:unhideWhenUsed/>
    <w:rsid w:val="00B85589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uiPriority w:val="99"/>
    <w:locked/>
    <w:rsid w:val="00A35D29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&#27169;&#26495;\POOL%20C%20-%20ITU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63CF-EA1C-4F72-82D8-F43A3A7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11</TotalTime>
  <Pages>1</Pages>
  <Words>153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248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Liu, Yiqi</dc:creator>
  <cp:keywords>RAG03-1</cp:keywords>
  <dc:description>Document RAG08-1/1-E  For: _x000d_Document date: 12 December 2007_x000d_Saved by JJF44233 at 15:38:46 on 18/12/2007</dc:description>
  <cp:lastModifiedBy>BR</cp:lastModifiedBy>
  <cp:revision>9</cp:revision>
  <cp:lastPrinted>2011-05-04T08:20:00Z</cp:lastPrinted>
  <dcterms:created xsi:type="dcterms:W3CDTF">2022-04-08T09:13:00Z</dcterms:created>
  <dcterms:modified xsi:type="dcterms:W3CDTF">2022-04-08T12:18:00Z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