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01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C7476" w:rsidRPr="00F408F9" w14:paraId="58F93F9B" w14:textId="77777777" w:rsidTr="008503E2">
        <w:trPr>
          <w:cantSplit/>
        </w:trPr>
        <w:tc>
          <w:tcPr>
            <w:tcW w:w="6379" w:type="dxa"/>
            <w:vAlign w:val="center"/>
          </w:tcPr>
          <w:p w14:paraId="52361CFA" w14:textId="7A64FCCE" w:rsidR="00AC7476" w:rsidRPr="00F408F9" w:rsidRDefault="00C4446C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F408F9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>Консультативная группа по радиосвязи</w:t>
            </w:r>
          </w:p>
        </w:tc>
        <w:tc>
          <w:tcPr>
            <w:tcW w:w="3260" w:type="dxa"/>
            <w:vAlign w:val="center"/>
          </w:tcPr>
          <w:p w14:paraId="010286C7" w14:textId="77777777" w:rsidR="00AC7476" w:rsidRPr="00F408F9" w:rsidRDefault="00536051" w:rsidP="00B74ED8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F408F9">
              <w:rPr>
                <w:noProof/>
                <w:lang w:val="ru-RU"/>
              </w:rPr>
              <w:drawing>
                <wp:inline distT="0" distB="0" distL="0" distR="0" wp14:anchorId="2C78811F" wp14:editId="25FE558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F408F9" w14:paraId="35AD72B3" w14:textId="77777777" w:rsidTr="008503E2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D0A09CE" w14:textId="77777777" w:rsidR="002E2E18" w:rsidRPr="00F408F9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2709BD" w14:textId="77777777" w:rsidR="002E2E18" w:rsidRPr="00F408F9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F408F9" w14:paraId="24817659" w14:textId="77777777" w:rsidTr="008503E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A160B1A" w14:textId="77777777" w:rsidR="002E2E18" w:rsidRPr="00F408F9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B4C8A1" w14:textId="77777777" w:rsidR="002E2E18" w:rsidRPr="00F408F9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F408F9" w14:paraId="7EC72037" w14:textId="77777777" w:rsidTr="008503E2">
        <w:trPr>
          <w:cantSplit/>
          <w:trHeight w:val="660"/>
        </w:trPr>
        <w:tc>
          <w:tcPr>
            <w:tcW w:w="6379" w:type="dxa"/>
          </w:tcPr>
          <w:p w14:paraId="15A5EE1B" w14:textId="77777777" w:rsidR="00353F0B" w:rsidRPr="00F408F9" w:rsidRDefault="00353F0B" w:rsidP="003C20E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60" w:type="dxa"/>
          </w:tcPr>
          <w:p w14:paraId="19AC3703" w14:textId="0E6264FA" w:rsidR="00353F0B" w:rsidRPr="00F408F9" w:rsidRDefault="008503E2" w:rsidP="008503E2">
            <w:pPr>
              <w:shd w:val="solid" w:color="FFFFFF" w:fill="FFFFFF"/>
              <w:tabs>
                <w:tab w:val="clear" w:pos="794"/>
              </w:tabs>
              <w:spacing w:before="0"/>
              <w:ind w:left="-113" w:right="-57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Пересмотр 1</w:t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BA4345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Дополнительн</w:t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ого</w:t>
            </w:r>
            <w:r w:rsidR="00BA4345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документ</w:t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а</w:t>
            </w:r>
            <w:r w:rsidR="00BA4345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1</w:t>
            </w:r>
            <w:r w:rsidR="00BA4345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 xml:space="preserve">к 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="00BA4345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у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C4446C" w:rsidRPr="00F408F9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B74ED8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26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="00353F0B" w:rsidRPr="00F408F9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="003F0407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февраля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D7BF0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B74ED8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F408F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="00353F0B" w:rsidRPr="00F408F9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53F0B" w:rsidRPr="00F408F9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</w:t>
            </w:r>
            <w:r w:rsidR="00A12CD7" w:rsidRPr="00F408F9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F408F9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2E2E18" w:rsidRPr="00F408F9" w14:paraId="033182B2" w14:textId="77777777" w:rsidTr="003C20E9">
        <w:trPr>
          <w:cantSplit/>
        </w:trPr>
        <w:tc>
          <w:tcPr>
            <w:tcW w:w="9639" w:type="dxa"/>
            <w:gridSpan w:val="2"/>
          </w:tcPr>
          <w:p w14:paraId="382BCBAD" w14:textId="77777777" w:rsidR="002E2E18" w:rsidRPr="00F408F9" w:rsidRDefault="00F40122" w:rsidP="003C20E9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F408F9">
              <w:rPr>
                <w:lang w:val="ru-RU" w:eastAsia="zh-CN"/>
              </w:rPr>
              <w:t xml:space="preserve">Директор </w:t>
            </w:r>
            <w:r w:rsidR="0068279F" w:rsidRPr="00F408F9">
              <w:rPr>
                <w:lang w:val="ru-RU" w:eastAsia="zh-CN"/>
              </w:rPr>
              <w:t>Бюро радиосвязи</w:t>
            </w:r>
          </w:p>
        </w:tc>
      </w:tr>
      <w:tr w:rsidR="000A6EA1" w:rsidRPr="00F408F9" w14:paraId="5AB8E870" w14:textId="77777777" w:rsidTr="003C20E9">
        <w:trPr>
          <w:cantSplit/>
        </w:trPr>
        <w:tc>
          <w:tcPr>
            <w:tcW w:w="9639" w:type="dxa"/>
            <w:gridSpan w:val="2"/>
          </w:tcPr>
          <w:p w14:paraId="1D6F87C9" w14:textId="4A8CF906" w:rsidR="000A6EA1" w:rsidRPr="00F408F9" w:rsidRDefault="00BA4345" w:rsidP="003C20E9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F408F9">
              <w:rPr>
                <w:lang w:val="ru-RU"/>
              </w:rPr>
              <w:t xml:space="preserve">отчет двадцать </w:t>
            </w:r>
            <w:r w:rsidR="00B74ED8" w:rsidRPr="00F408F9">
              <w:rPr>
                <w:lang w:val="ru-RU"/>
              </w:rPr>
              <w:t>восьмому</w:t>
            </w:r>
            <w:r w:rsidRPr="00F408F9">
              <w:rPr>
                <w:lang w:val="ru-RU"/>
              </w:rPr>
              <w:t xml:space="preserve"> собранию</w:t>
            </w:r>
            <w:r w:rsidRPr="00F408F9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BA4345" w:rsidRPr="00F408F9" w14:paraId="74316B48" w14:textId="77777777" w:rsidTr="003C20E9">
        <w:trPr>
          <w:cantSplit/>
        </w:trPr>
        <w:tc>
          <w:tcPr>
            <w:tcW w:w="9639" w:type="dxa"/>
            <w:gridSpan w:val="2"/>
          </w:tcPr>
          <w:p w14:paraId="7FA4E6A6" w14:textId="5E6FF346" w:rsidR="00BA4345" w:rsidRPr="00F408F9" w:rsidRDefault="00BA4345" w:rsidP="00BA4345">
            <w:pPr>
              <w:pStyle w:val="Title2"/>
              <w:rPr>
                <w:lang w:val="ru-RU"/>
              </w:rPr>
            </w:pPr>
            <w:r w:rsidRPr="00F408F9">
              <w:rPr>
                <w:lang w:val="ru-RU"/>
              </w:rPr>
              <w:t>Деятельность исследовательских комиссий</w:t>
            </w:r>
          </w:p>
        </w:tc>
      </w:tr>
    </w:tbl>
    <w:p w14:paraId="7F850460" w14:textId="77777777" w:rsidR="00BA4345" w:rsidRPr="00F408F9" w:rsidRDefault="00BA4345" w:rsidP="00BA4345">
      <w:pPr>
        <w:pStyle w:val="Heading1"/>
        <w:spacing w:before="480"/>
        <w:rPr>
          <w:lang w:val="ru-RU"/>
        </w:rPr>
      </w:pPr>
      <w:bookmarkStart w:id="6" w:name="dbreak"/>
      <w:bookmarkStart w:id="7" w:name="_Toc445972779"/>
      <w:bookmarkEnd w:id="4"/>
      <w:bookmarkEnd w:id="5"/>
      <w:bookmarkEnd w:id="6"/>
      <w:r w:rsidRPr="00F408F9">
        <w:rPr>
          <w:lang w:val="ru-RU"/>
        </w:rPr>
        <w:t>1</w:t>
      </w:r>
      <w:r w:rsidRPr="00F408F9">
        <w:rPr>
          <w:lang w:val="ru-RU"/>
        </w:rPr>
        <w:tab/>
      </w:r>
      <w:bookmarkEnd w:id="7"/>
      <w:r w:rsidRPr="00F408F9">
        <w:rPr>
          <w:lang w:val="ru-RU"/>
        </w:rPr>
        <w:t>Методы работы</w:t>
      </w:r>
    </w:p>
    <w:p w14:paraId="2D05E577" w14:textId="50B4551A" w:rsidR="00BA4345" w:rsidRPr="00F408F9" w:rsidRDefault="00BA4345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>Деятельность исследовательских комиссий</w:t>
      </w:r>
      <w:r w:rsidR="00B74ED8" w:rsidRPr="00F408F9">
        <w:rPr>
          <w:szCs w:val="22"/>
          <w:lang w:val="ru-RU"/>
        </w:rPr>
        <w:t xml:space="preserve"> (ИК)</w:t>
      </w:r>
      <w:r w:rsidRPr="00F408F9">
        <w:rPr>
          <w:szCs w:val="22"/>
          <w:lang w:val="ru-RU"/>
        </w:rPr>
        <w:t xml:space="preserve"> проводилась в рамках стабильной структуры исследовательских комиссий и рабочих групп (РГ) </w:t>
      </w:r>
      <w:r w:rsidR="00877154" w:rsidRPr="00F408F9">
        <w:rPr>
          <w:szCs w:val="22"/>
          <w:lang w:val="ru-RU"/>
        </w:rPr>
        <w:t>с некоторыми изменениями, чтобы учесть решения первой сессии Подготовительного собрания к конференции для ВКР-23 (ПСК23-1)</w:t>
      </w:r>
      <w:r w:rsidRPr="00F408F9">
        <w:rPr>
          <w:szCs w:val="22"/>
          <w:lang w:val="ru-RU"/>
        </w:rPr>
        <w:t>. Методы работы применялись удовлетворительным образом в соответствии с Резолюцией МСЭ-R 1 и соответствующими руководящими указаниями по методам работы</w:t>
      </w:r>
      <w:r w:rsidR="002237DF" w:rsidRPr="00F408F9">
        <w:rPr>
          <w:szCs w:val="22"/>
          <w:lang w:val="ru-RU"/>
        </w:rPr>
        <w:t>, которые были обновлены в 2020 году</w:t>
      </w:r>
      <w:r w:rsidRPr="00F408F9">
        <w:rPr>
          <w:szCs w:val="22"/>
          <w:lang w:val="ru-RU"/>
        </w:rPr>
        <w:t>.</w:t>
      </w:r>
    </w:p>
    <w:p w14:paraId="5640D32E" w14:textId="77777777" w:rsidR="00BA4345" w:rsidRPr="00F408F9" w:rsidRDefault="00BA4345" w:rsidP="00BA4345">
      <w:pPr>
        <w:pStyle w:val="Heading1"/>
        <w:rPr>
          <w:lang w:val="ru-RU"/>
        </w:rPr>
      </w:pPr>
      <w:bookmarkStart w:id="8" w:name="_Toc445972780"/>
      <w:r w:rsidRPr="00F408F9">
        <w:rPr>
          <w:lang w:val="ru-RU"/>
        </w:rPr>
        <w:t>2</w:t>
      </w:r>
      <w:r w:rsidRPr="00F408F9">
        <w:rPr>
          <w:lang w:val="ru-RU"/>
        </w:rPr>
        <w:tab/>
      </w:r>
      <w:bookmarkEnd w:id="8"/>
      <w:r w:rsidRPr="00F408F9">
        <w:rPr>
          <w:lang w:val="ru-RU"/>
        </w:rPr>
        <w:t>Доступ к документам собраний</w:t>
      </w:r>
    </w:p>
    <w:p w14:paraId="0FF27A75" w14:textId="644FBBD7" w:rsidR="00BA4345" w:rsidRPr="00F408F9" w:rsidRDefault="00BA4345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В соответствии с положениями Резолюции МСЭ-R 1 документы собраний </w:t>
      </w:r>
      <w:r w:rsidR="00616B47" w:rsidRPr="00F408F9">
        <w:rPr>
          <w:szCs w:val="22"/>
          <w:lang w:val="ru-RU"/>
        </w:rPr>
        <w:t xml:space="preserve">публикуются сотрудниками Департамента исследовательских комиссий (SGD) </w:t>
      </w:r>
      <w:r w:rsidR="00146DA7" w:rsidRPr="00F408F9">
        <w:rPr>
          <w:szCs w:val="22"/>
          <w:lang w:val="ru-RU"/>
        </w:rPr>
        <w:t>"</w:t>
      </w:r>
      <w:r w:rsidR="00616B47" w:rsidRPr="00F408F9">
        <w:rPr>
          <w:szCs w:val="22"/>
          <w:lang w:val="ru-RU"/>
        </w:rPr>
        <w:t>в том виде, в каком они получены</w:t>
      </w:r>
      <w:r w:rsidR="00146DA7" w:rsidRPr="00F408F9">
        <w:rPr>
          <w:szCs w:val="22"/>
          <w:lang w:val="ru-RU"/>
        </w:rPr>
        <w:t>"</w:t>
      </w:r>
      <w:r w:rsidR="00616B47" w:rsidRPr="00F408F9">
        <w:rPr>
          <w:szCs w:val="22"/>
          <w:lang w:val="ru-RU"/>
        </w:rPr>
        <w:t xml:space="preserve"> </w:t>
      </w:r>
      <w:r w:rsidRPr="00F408F9">
        <w:rPr>
          <w:szCs w:val="22"/>
          <w:lang w:val="ru-RU"/>
        </w:rPr>
        <w:t>в течение одного рабочего дня на созданной для этого веб-странице, а их официальные версии размещаются на веб-сайте в течение трех рабочих дней.</w:t>
      </w:r>
    </w:p>
    <w:p w14:paraId="64509FD0" w14:textId="77777777" w:rsidR="00BA4345" w:rsidRPr="00F408F9" w:rsidRDefault="00BA4345" w:rsidP="00BA4345">
      <w:pPr>
        <w:pStyle w:val="Heading1"/>
        <w:rPr>
          <w:lang w:val="ru-RU"/>
        </w:rPr>
      </w:pPr>
      <w:bookmarkStart w:id="9" w:name="_Toc445972781"/>
      <w:r w:rsidRPr="00F408F9">
        <w:rPr>
          <w:lang w:val="ru-RU"/>
        </w:rPr>
        <w:t>3</w:t>
      </w:r>
      <w:r w:rsidRPr="00F408F9">
        <w:rPr>
          <w:lang w:val="ru-RU"/>
        </w:rPr>
        <w:tab/>
      </w:r>
      <w:bookmarkEnd w:id="9"/>
      <w:r w:rsidRPr="00F408F9">
        <w:rPr>
          <w:lang w:val="ru-RU"/>
        </w:rPr>
        <w:t>Электронные средства работы</w:t>
      </w:r>
    </w:p>
    <w:p w14:paraId="040FC914" w14:textId="7DA09CD3" w:rsidR="00BA4345" w:rsidRPr="00F408F9" w:rsidRDefault="00AB1030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>Все более пристальное внимание уделяется использованию электронных средств</w:t>
      </w:r>
      <w:r w:rsidR="00BA4345" w:rsidRPr="00F408F9">
        <w:rPr>
          <w:szCs w:val="22"/>
          <w:lang w:val="ru-RU"/>
        </w:rPr>
        <w:t xml:space="preserve">, </w:t>
      </w:r>
      <w:r w:rsidR="00877154" w:rsidRPr="00F408F9">
        <w:rPr>
          <w:szCs w:val="22"/>
          <w:lang w:val="ru-RU"/>
        </w:rPr>
        <w:t xml:space="preserve">что </w:t>
      </w:r>
      <w:r w:rsidR="00C52726" w:rsidRPr="00F408F9">
        <w:rPr>
          <w:szCs w:val="22"/>
          <w:lang w:val="ru-RU"/>
        </w:rPr>
        <w:t>оказалось весьма</w:t>
      </w:r>
      <w:r w:rsidR="00877154" w:rsidRPr="00F408F9">
        <w:rPr>
          <w:szCs w:val="22"/>
          <w:lang w:val="ru-RU"/>
        </w:rPr>
        <w:t xml:space="preserve"> пол</w:t>
      </w:r>
      <w:r w:rsidR="00C52726" w:rsidRPr="00F408F9">
        <w:rPr>
          <w:szCs w:val="22"/>
          <w:lang w:val="ru-RU"/>
        </w:rPr>
        <w:t>езным для</w:t>
      </w:r>
      <w:r w:rsidR="00877154" w:rsidRPr="00F408F9">
        <w:rPr>
          <w:szCs w:val="22"/>
          <w:lang w:val="ru-RU"/>
        </w:rPr>
        <w:t xml:space="preserve"> </w:t>
      </w:r>
      <w:r w:rsidR="00BA4345" w:rsidRPr="00F408F9">
        <w:rPr>
          <w:szCs w:val="22"/>
          <w:lang w:val="ru-RU"/>
        </w:rPr>
        <w:t>делегат</w:t>
      </w:r>
      <w:r w:rsidR="00C52726" w:rsidRPr="00F408F9">
        <w:rPr>
          <w:szCs w:val="22"/>
          <w:lang w:val="ru-RU"/>
        </w:rPr>
        <w:t>ов и позволило</w:t>
      </w:r>
      <w:r w:rsidR="00BA4345" w:rsidRPr="00F408F9">
        <w:rPr>
          <w:szCs w:val="22"/>
          <w:lang w:val="ru-RU"/>
        </w:rPr>
        <w:t xml:space="preserve"> </w:t>
      </w:r>
      <w:r w:rsidR="00877154" w:rsidRPr="00F408F9">
        <w:rPr>
          <w:szCs w:val="22"/>
          <w:lang w:val="ru-RU"/>
        </w:rPr>
        <w:t>значительно уменьши</w:t>
      </w:r>
      <w:r w:rsidR="00C52726" w:rsidRPr="00F408F9">
        <w:rPr>
          <w:szCs w:val="22"/>
          <w:lang w:val="ru-RU"/>
        </w:rPr>
        <w:t>ть</w:t>
      </w:r>
      <w:r w:rsidR="00877154" w:rsidRPr="00F408F9">
        <w:rPr>
          <w:szCs w:val="22"/>
          <w:lang w:val="ru-RU"/>
        </w:rPr>
        <w:t xml:space="preserve"> потребление</w:t>
      </w:r>
      <w:r w:rsidR="00BA4345" w:rsidRPr="00F408F9">
        <w:rPr>
          <w:szCs w:val="22"/>
          <w:lang w:val="ru-RU"/>
        </w:rPr>
        <w:t xml:space="preserve"> бумаги.</w:t>
      </w:r>
    </w:p>
    <w:p w14:paraId="6CA1C7EC" w14:textId="33224F19" w:rsidR="00BA4345" w:rsidRPr="00F408F9" w:rsidRDefault="00BA4345" w:rsidP="00BA4345">
      <w:pPr>
        <w:pStyle w:val="Heading2"/>
        <w:rPr>
          <w:lang w:val="ru-RU"/>
        </w:rPr>
      </w:pPr>
      <w:bookmarkStart w:id="10" w:name="_Toc445972782"/>
      <w:r w:rsidRPr="00F408F9">
        <w:rPr>
          <w:lang w:val="ru-RU"/>
        </w:rPr>
        <w:t>3.1</w:t>
      </w:r>
      <w:r w:rsidRPr="00F408F9">
        <w:rPr>
          <w:lang w:val="ru-RU"/>
        </w:rPr>
        <w:tab/>
      </w:r>
      <w:bookmarkEnd w:id="10"/>
      <w:r w:rsidRPr="00F408F9">
        <w:rPr>
          <w:lang w:val="ru-RU"/>
        </w:rPr>
        <w:t xml:space="preserve">Веб-сайт </w:t>
      </w:r>
      <w:proofErr w:type="spellStart"/>
      <w:r w:rsidRPr="00F408F9">
        <w:rPr>
          <w:lang w:val="ru-RU"/>
        </w:rPr>
        <w:t>Share</w:t>
      </w:r>
      <w:r w:rsidR="00C52726" w:rsidRPr="00F408F9">
        <w:rPr>
          <w:lang w:val="ru-RU"/>
        </w:rPr>
        <w:t>Р</w:t>
      </w:r>
      <w:r w:rsidRPr="00F408F9">
        <w:rPr>
          <w:lang w:val="ru-RU"/>
        </w:rPr>
        <w:t>oint</w:t>
      </w:r>
      <w:proofErr w:type="spellEnd"/>
    </w:p>
    <w:p w14:paraId="157FA9C4" w14:textId="615538A3" w:rsidR="00BA4345" w:rsidRPr="00F408F9" w:rsidRDefault="00BA4345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Доступ к документации во время собраний через специализированный веб-сайт </w:t>
      </w:r>
      <w:proofErr w:type="spellStart"/>
      <w:r w:rsidRPr="00F408F9">
        <w:rPr>
          <w:szCs w:val="22"/>
          <w:lang w:val="ru-RU"/>
        </w:rPr>
        <w:t>Share</w:t>
      </w:r>
      <w:r w:rsidR="00C52726" w:rsidRPr="00F408F9">
        <w:rPr>
          <w:szCs w:val="22"/>
          <w:lang w:val="ru-RU"/>
        </w:rPr>
        <w:t>Р</w:t>
      </w:r>
      <w:r w:rsidRPr="00F408F9">
        <w:rPr>
          <w:szCs w:val="22"/>
          <w:lang w:val="ru-RU"/>
        </w:rPr>
        <w:t>oint</w:t>
      </w:r>
      <w:proofErr w:type="spellEnd"/>
      <w:r w:rsidRPr="00F408F9">
        <w:rPr>
          <w:szCs w:val="22"/>
          <w:lang w:val="ru-RU"/>
        </w:rPr>
        <w:t xml:space="preserve"> стал стандартной практикой.</w:t>
      </w:r>
    </w:p>
    <w:p w14:paraId="5DA06F96" w14:textId="71B35D43" w:rsidR="00BA4345" w:rsidRPr="00F408F9" w:rsidRDefault="00BA4345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Кроме того, в периоды между собраниями </w:t>
      </w:r>
      <w:r w:rsidR="00B74ED8" w:rsidRPr="00F408F9">
        <w:rPr>
          <w:szCs w:val="22"/>
          <w:lang w:val="ru-RU"/>
        </w:rPr>
        <w:t>РГ</w:t>
      </w:r>
      <w:r w:rsidRPr="00F408F9">
        <w:rPr>
          <w:szCs w:val="22"/>
          <w:lang w:val="ru-RU"/>
        </w:rPr>
        <w:t xml:space="preserve"> сайты </w:t>
      </w:r>
      <w:proofErr w:type="spellStart"/>
      <w:r w:rsidRPr="00F408F9">
        <w:rPr>
          <w:szCs w:val="22"/>
          <w:lang w:val="ru-RU"/>
        </w:rPr>
        <w:t>Share</w:t>
      </w:r>
      <w:r w:rsidR="00C52726" w:rsidRPr="00F408F9">
        <w:rPr>
          <w:szCs w:val="22"/>
          <w:lang w:val="ru-RU"/>
        </w:rPr>
        <w:t>Р</w:t>
      </w:r>
      <w:r w:rsidRPr="00F408F9">
        <w:rPr>
          <w:szCs w:val="22"/>
          <w:lang w:val="ru-RU"/>
        </w:rPr>
        <w:t>oint</w:t>
      </w:r>
      <w:proofErr w:type="spellEnd"/>
      <w:r w:rsidRPr="00F408F9">
        <w:rPr>
          <w:szCs w:val="22"/>
          <w:lang w:val="ru-RU"/>
        </w:rPr>
        <w:t xml:space="preserve"> широко используются группами, работающими по переписке, </w:t>
      </w:r>
      <w:r w:rsidR="00AB1030" w:rsidRPr="00F408F9">
        <w:rPr>
          <w:szCs w:val="22"/>
          <w:lang w:val="ru-RU"/>
        </w:rPr>
        <w:t>а также</w:t>
      </w:r>
      <w:r w:rsidRPr="00F408F9">
        <w:rPr>
          <w:szCs w:val="22"/>
          <w:lang w:val="ru-RU"/>
        </w:rPr>
        <w:t xml:space="preserve"> группами Докладчиков.</w:t>
      </w:r>
    </w:p>
    <w:p w14:paraId="6EE5ADD9" w14:textId="77777777" w:rsidR="00BA4345" w:rsidRPr="00F408F9" w:rsidRDefault="00BA4345" w:rsidP="00BA4345">
      <w:pPr>
        <w:pStyle w:val="Heading2"/>
        <w:rPr>
          <w:lang w:val="ru-RU"/>
        </w:rPr>
      </w:pPr>
      <w:bookmarkStart w:id="11" w:name="_Toc445972783"/>
      <w:r w:rsidRPr="00F408F9">
        <w:rPr>
          <w:lang w:val="ru-RU"/>
        </w:rPr>
        <w:t>3.2</w:t>
      </w:r>
      <w:r w:rsidRPr="00F408F9">
        <w:rPr>
          <w:lang w:val="ru-RU"/>
        </w:rPr>
        <w:tab/>
      </w:r>
      <w:bookmarkEnd w:id="11"/>
      <w:r w:rsidRPr="00F408F9">
        <w:rPr>
          <w:lang w:val="ru-RU"/>
        </w:rPr>
        <w:t>Синхронизация файлов</w:t>
      </w:r>
    </w:p>
    <w:p w14:paraId="7C4B4E4C" w14:textId="36085D74" w:rsidR="00BA4345" w:rsidRPr="00F408F9" w:rsidRDefault="00BA4345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Для всех собраний </w:t>
      </w:r>
      <w:r w:rsidR="00465D5F" w:rsidRPr="00F408F9">
        <w:rPr>
          <w:szCs w:val="22"/>
          <w:lang w:val="ru-RU"/>
        </w:rPr>
        <w:t>ИК/РГ</w:t>
      </w:r>
      <w:r w:rsidRPr="00F408F9">
        <w:rPr>
          <w:szCs w:val="22"/>
          <w:lang w:val="ru-RU"/>
        </w:rPr>
        <w:t xml:space="preserve"> было </w:t>
      </w:r>
      <w:r w:rsidR="00C52726" w:rsidRPr="00F408F9">
        <w:rPr>
          <w:szCs w:val="22"/>
          <w:lang w:val="ru-RU"/>
        </w:rPr>
        <w:t>обновлено</w:t>
      </w:r>
      <w:r w:rsidRPr="00F408F9">
        <w:rPr>
          <w:szCs w:val="22"/>
          <w:lang w:val="ru-RU"/>
        </w:rPr>
        <w:t xml:space="preserve"> средство синхронизации файлов </w:t>
      </w:r>
      <w:r w:rsidR="00AB1030" w:rsidRPr="00F408F9">
        <w:rPr>
          <w:szCs w:val="22"/>
          <w:lang w:val="ru-RU"/>
        </w:rPr>
        <w:t>в целях</w:t>
      </w:r>
      <w:r w:rsidRPr="00F408F9">
        <w:rPr>
          <w:szCs w:val="22"/>
          <w:lang w:val="ru-RU"/>
        </w:rPr>
        <w:t xml:space="preserve"> обеспечения доступа к самым последним версиям документов во время собраний</w:t>
      </w:r>
      <w:r w:rsidR="00C52726" w:rsidRPr="00F408F9">
        <w:rPr>
          <w:lang w:val="ru-RU"/>
        </w:rPr>
        <w:t xml:space="preserve"> и распределениям залов заседаний.</w:t>
      </w:r>
    </w:p>
    <w:p w14:paraId="7007AC2C" w14:textId="77777777" w:rsidR="00BA4345" w:rsidRPr="00F408F9" w:rsidRDefault="00BA4345" w:rsidP="00BA4345">
      <w:pPr>
        <w:pStyle w:val="Heading2"/>
        <w:rPr>
          <w:lang w:val="ru-RU"/>
        </w:rPr>
      </w:pPr>
      <w:bookmarkStart w:id="12" w:name="_Toc445972784"/>
      <w:r w:rsidRPr="00F408F9">
        <w:rPr>
          <w:lang w:val="ru-RU"/>
        </w:rPr>
        <w:lastRenderedPageBreak/>
        <w:t>3.3</w:t>
      </w:r>
      <w:r w:rsidRPr="00F408F9">
        <w:rPr>
          <w:lang w:val="ru-RU"/>
        </w:rPr>
        <w:tab/>
      </w:r>
      <w:bookmarkEnd w:id="12"/>
      <w:r w:rsidRPr="00F408F9">
        <w:rPr>
          <w:lang w:val="ru-RU"/>
        </w:rPr>
        <w:t>Онлайновый список участников</w:t>
      </w:r>
    </w:p>
    <w:p w14:paraId="716509D8" w14:textId="6EE63CC5" w:rsidR="00BA4345" w:rsidRPr="00F408F9" w:rsidRDefault="00BA4345" w:rsidP="00BA4345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Для всех собраний </w:t>
      </w:r>
      <w:r w:rsidR="00B74ED8" w:rsidRPr="00F408F9">
        <w:rPr>
          <w:szCs w:val="22"/>
          <w:lang w:val="ru-RU"/>
        </w:rPr>
        <w:t>ИК</w:t>
      </w:r>
      <w:r w:rsidR="00465D5F" w:rsidRPr="00F408F9">
        <w:rPr>
          <w:szCs w:val="22"/>
          <w:lang w:val="ru-RU"/>
        </w:rPr>
        <w:t xml:space="preserve"> и </w:t>
      </w:r>
      <w:r w:rsidR="00B74ED8" w:rsidRPr="00F408F9">
        <w:rPr>
          <w:szCs w:val="22"/>
          <w:lang w:val="ru-RU"/>
        </w:rPr>
        <w:t>РГ</w:t>
      </w:r>
      <w:r w:rsidRPr="00F408F9">
        <w:rPr>
          <w:szCs w:val="22"/>
          <w:lang w:val="ru-RU"/>
        </w:rPr>
        <w:t xml:space="preserve"> были введены онлайновые версии списков участников, причем доступ к онлайновой версии имеют только пользователи TIES. В динамическом списке возможен поиск по таким параметрам, как фамилия, членство и функции в составе делегации.</w:t>
      </w:r>
    </w:p>
    <w:p w14:paraId="4C379908" w14:textId="74E801B3" w:rsidR="00BA4345" w:rsidRPr="00F408F9" w:rsidRDefault="00BA4345" w:rsidP="00BA4345">
      <w:pPr>
        <w:pStyle w:val="Heading2"/>
        <w:rPr>
          <w:lang w:val="ru-RU"/>
        </w:rPr>
      </w:pPr>
      <w:bookmarkStart w:id="13" w:name="_Toc445972785"/>
      <w:r w:rsidRPr="00F408F9">
        <w:rPr>
          <w:lang w:val="ru-RU"/>
        </w:rPr>
        <w:t>3.4</w:t>
      </w:r>
      <w:r w:rsidRPr="00F408F9">
        <w:rPr>
          <w:lang w:val="ru-RU"/>
        </w:rPr>
        <w:tab/>
      </w:r>
      <w:bookmarkEnd w:id="13"/>
      <w:r w:rsidRPr="00F408F9">
        <w:rPr>
          <w:lang w:val="ru-RU"/>
        </w:rPr>
        <w:t>Дистанционное участие</w:t>
      </w:r>
      <w:r w:rsidR="00207A9A" w:rsidRPr="00F408F9">
        <w:rPr>
          <w:lang w:val="ru-RU"/>
        </w:rPr>
        <w:t xml:space="preserve"> и в</w:t>
      </w:r>
      <w:r w:rsidR="00465D5F" w:rsidRPr="00F408F9">
        <w:rPr>
          <w:lang w:val="ru-RU"/>
        </w:rPr>
        <w:t>иртуальные собрания</w:t>
      </w:r>
    </w:p>
    <w:p w14:paraId="033E8862" w14:textId="5F7025F8" w:rsidR="00B74ED8" w:rsidRPr="00F408F9" w:rsidRDefault="00720D4E" w:rsidP="00B74ED8">
      <w:pPr>
        <w:rPr>
          <w:szCs w:val="22"/>
          <w:lang w:val="ru-RU"/>
        </w:rPr>
      </w:pPr>
      <w:r w:rsidRPr="00F408F9">
        <w:rPr>
          <w:lang w:val="ru-RU"/>
        </w:rPr>
        <w:t xml:space="preserve">Ввиду исключительных обстоятельств, вызванных вспышкой COVID-19), </w:t>
      </w:r>
      <w:r w:rsidR="00BE761A" w:rsidRPr="00F408F9">
        <w:rPr>
          <w:lang w:val="ru-RU"/>
        </w:rPr>
        <w:t xml:space="preserve">было решено </w:t>
      </w:r>
      <w:r w:rsidR="00DA545F" w:rsidRPr="00F408F9">
        <w:rPr>
          <w:lang w:val="ru-RU"/>
        </w:rPr>
        <w:t xml:space="preserve">установить приоритет необходимости гарантий здоровья и </w:t>
      </w:r>
      <w:r w:rsidR="008859B2" w:rsidRPr="00F408F9">
        <w:rPr>
          <w:lang w:val="ru-RU"/>
        </w:rPr>
        <w:t>безопасности всех участников и обеспечить надлежащий уровень участия</w:t>
      </w:r>
      <w:r w:rsidR="00B74ED8" w:rsidRPr="00F408F9">
        <w:rPr>
          <w:szCs w:val="22"/>
          <w:lang w:val="ru-RU"/>
        </w:rPr>
        <w:t xml:space="preserve">. </w:t>
      </w:r>
      <w:r w:rsidR="00C42159" w:rsidRPr="00F408F9">
        <w:rPr>
          <w:szCs w:val="22"/>
          <w:lang w:val="ru-RU"/>
        </w:rPr>
        <w:t>Ввиду этого все собрания ИК МСЭ</w:t>
      </w:r>
      <w:r w:rsidR="00C42159" w:rsidRPr="00F408F9">
        <w:rPr>
          <w:szCs w:val="22"/>
          <w:lang w:val="ru-RU"/>
        </w:rPr>
        <w:noBreakHyphen/>
      </w:r>
      <w:r w:rsidR="00B74ED8" w:rsidRPr="00F408F9">
        <w:rPr>
          <w:szCs w:val="22"/>
          <w:lang w:val="ru-RU"/>
        </w:rPr>
        <w:t xml:space="preserve">R </w:t>
      </w:r>
      <w:r w:rsidR="00C42159" w:rsidRPr="00F408F9">
        <w:rPr>
          <w:szCs w:val="22"/>
          <w:lang w:val="ru-RU"/>
        </w:rPr>
        <w:t>и их РГ, в том числе Целевой группы (ЦГ)</w:t>
      </w:r>
      <w:r w:rsidR="00B74ED8" w:rsidRPr="00F408F9">
        <w:rPr>
          <w:szCs w:val="22"/>
          <w:lang w:val="ru-RU"/>
        </w:rPr>
        <w:t xml:space="preserve"> 6/1, </w:t>
      </w:r>
      <w:r w:rsidR="00C425C3" w:rsidRPr="00F408F9">
        <w:rPr>
          <w:szCs w:val="22"/>
          <w:lang w:val="ru-RU"/>
        </w:rPr>
        <w:t>с апреля 2020 года по настоящее время проводятся полностью в виртуальном режиме</w:t>
      </w:r>
      <w:r w:rsidR="00B74ED8" w:rsidRPr="00F408F9">
        <w:rPr>
          <w:szCs w:val="22"/>
          <w:lang w:val="ru-RU"/>
        </w:rPr>
        <w:t>.</w:t>
      </w:r>
    </w:p>
    <w:p w14:paraId="1102BB6C" w14:textId="2F4BEB4C" w:rsidR="00B74ED8" w:rsidRPr="00F408F9" w:rsidRDefault="00B42F5B" w:rsidP="00B74ED8">
      <w:pPr>
        <w:rPr>
          <w:szCs w:val="22"/>
          <w:lang w:val="ru-RU"/>
        </w:rPr>
      </w:pPr>
      <w:r w:rsidRPr="00F408F9">
        <w:rPr>
          <w:szCs w:val="22"/>
          <w:lang w:val="ru-RU"/>
        </w:rPr>
        <w:t>Все договоренности о собраниях заключались при согласовании с руководством соответствующих ИК МСЭ</w:t>
      </w:r>
      <w:r w:rsidRPr="00F408F9">
        <w:rPr>
          <w:szCs w:val="22"/>
          <w:lang w:val="ru-RU"/>
        </w:rPr>
        <w:noBreakHyphen/>
      </w:r>
      <w:r w:rsidR="00B74ED8" w:rsidRPr="00F408F9">
        <w:rPr>
          <w:szCs w:val="22"/>
          <w:lang w:val="ru-RU"/>
        </w:rPr>
        <w:t xml:space="preserve">R. </w:t>
      </w:r>
      <w:r w:rsidR="007042A2" w:rsidRPr="00F408F9">
        <w:rPr>
          <w:szCs w:val="22"/>
          <w:lang w:val="ru-RU"/>
        </w:rPr>
        <w:t xml:space="preserve">С Государствами – Членами МСЭ проводились консультации относительно того, можно ли проводить собрания ИК и РГ </w:t>
      </w:r>
      <w:r w:rsidR="007042A2" w:rsidRPr="00F408F9">
        <w:rPr>
          <w:lang w:val="ru-RU"/>
        </w:rPr>
        <w:t>полностью в электронной форме и можно ли проводить собрания ИК исключительно на английском языке</w:t>
      </w:r>
      <w:r w:rsidR="00B74ED8" w:rsidRPr="00F408F9">
        <w:rPr>
          <w:szCs w:val="22"/>
          <w:lang w:val="ru-RU"/>
        </w:rPr>
        <w:t>.</w:t>
      </w:r>
    </w:p>
    <w:p w14:paraId="30DCCAF8" w14:textId="2149BD03" w:rsidR="00B74ED8" w:rsidRPr="00F408F9" w:rsidRDefault="00E9468C" w:rsidP="00B74ED8">
      <w:pPr>
        <w:rPr>
          <w:szCs w:val="22"/>
          <w:lang w:val="ru-RU"/>
        </w:rPr>
      </w:pPr>
      <w:r w:rsidRPr="00F408F9">
        <w:rPr>
          <w:szCs w:val="22"/>
          <w:lang w:val="ru-RU"/>
        </w:rPr>
        <w:t>Бюро изучило вопрос о том, какая платформа (какие платформы) могут наилучшим образом соответствовать потребностям собраний ИК и РГ, и определило платформы</w:t>
      </w:r>
      <w:r w:rsidR="00B74ED8" w:rsidRPr="00F408F9">
        <w:rPr>
          <w:szCs w:val="22"/>
          <w:lang w:val="ru-RU"/>
        </w:rPr>
        <w:t xml:space="preserve"> </w:t>
      </w:r>
      <w:r w:rsidR="00146DA7" w:rsidRPr="00F408F9">
        <w:rPr>
          <w:szCs w:val="22"/>
          <w:lang w:val="ru-RU"/>
        </w:rPr>
        <w:t>"</w:t>
      </w:r>
      <w:proofErr w:type="spellStart"/>
      <w:r w:rsidR="00B74ED8" w:rsidRPr="00F408F9">
        <w:rPr>
          <w:szCs w:val="22"/>
          <w:lang w:val="ru-RU"/>
        </w:rPr>
        <w:t>GoToWebinar</w:t>
      </w:r>
      <w:proofErr w:type="spellEnd"/>
      <w:r w:rsidR="00146DA7" w:rsidRPr="00F408F9">
        <w:rPr>
          <w:szCs w:val="22"/>
          <w:lang w:val="ru-RU"/>
        </w:rPr>
        <w:t>"</w:t>
      </w:r>
      <w:r w:rsidR="00B74ED8" w:rsidRPr="00F408F9">
        <w:rPr>
          <w:szCs w:val="22"/>
          <w:lang w:val="ru-RU"/>
        </w:rPr>
        <w:t xml:space="preserve"> </w:t>
      </w:r>
      <w:r w:rsidRPr="00F408F9">
        <w:rPr>
          <w:szCs w:val="22"/>
          <w:lang w:val="ru-RU"/>
        </w:rPr>
        <w:t>и</w:t>
      </w:r>
      <w:r w:rsidR="00B74ED8" w:rsidRPr="00F408F9">
        <w:rPr>
          <w:szCs w:val="22"/>
          <w:lang w:val="ru-RU"/>
        </w:rPr>
        <w:t xml:space="preserve"> </w:t>
      </w:r>
      <w:r w:rsidR="00146DA7" w:rsidRPr="00F408F9">
        <w:rPr>
          <w:szCs w:val="22"/>
          <w:lang w:val="ru-RU"/>
        </w:rPr>
        <w:t>"</w:t>
      </w:r>
      <w:proofErr w:type="spellStart"/>
      <w:r w:rsidR="00B74ED8" w:rsidRPr="00F408F9">
        <w:rPr>
          <w:szCs w:val="22"/>
          <w:lang w:val="ru-RU"/>
        </w:rPr>
        <w:t>GoToMeeting</w:t>
      </w:r>
      <w:proofErr w:type="spellEnd"/>
      <w:r w:rsidR="00146DA7" w:rsidRPr="00F408F9">
        <w:rPr>
          <w:szCs w:val="22"/>
          <w:lang w:val="ru-RU"/>
        </w:rPr>
        <w:t>"</w:t>
      </w:r>
      <w:r w:rsidR="00B74ED8" w:rsidRPr="00F408F9">
        <w:rPr>
          <w:szCs w:val="22"/>
          <w:lang w:val="ru-RU"/>
        </w:rPr>
        <w:t xml:space="preserve"> </w:t>
      </w:r>
      <w:r w:rsidRPr="00F408F9">
        <w:rPr>
          <w:szCs w:val="22"/>
          <w:lang w:val="ru-RU"/>
        </w:rPr>
        <w:t>для использования на этих собраниях</w:t>
      </w:r>
      <w:r w:rsidR="00B74ED8" w:rsidRPr="00F408F9">
        <w:rPr>
          <w:szCs w:val="22"/>
          <w:lang w:val="ru-RU"/>
        </w:rPr>
        <w:t xml:space="preserve">. </w:t>
      </w:r>
      <w:r w:rsidR="00F21D67" w:rsidRPr="00F408F9">
        <w:rPr>
          <w:szCs w:val="22"/>
          <w:lang w:val="ru-RU"/>
        </w:rPr>
        <w:t xml:space="preserve">После дальнейшего развития и согласования электронных инструментов на уровне МСЭ использовались также такие платформы, как </w:t>
      </w:r>
      <w:proofErr w:type="spellStart"/>
      <w:r w:rsidR="00B74ED8" w:rsidRPr="00F408F9">
        <w:rPr>
          <w:szCs w:val="22"/>
          <w:lang w:val="ru-RU"/>
        </w:rPr>
        <w:t>Zoom</w:t>
      </w:r>
      <w:proofErr w:type="spellEnd"/>
      <w:r w:rsidR="00B74ED8" w:rsidRPr="00F408F9">
        <w:rPr>
          <w:szCs w:val="22"/>
          <w:lang w:val="ru-RU"/>
        </w:rPr>
        <w:t xml:space="preserve"> </w:t>
      </w:r>
      <w:r w:rsidR="00F21D67" w:rsidRPr="00F408F9">
        <w:rPr>
          <w:szCs w:val="22"/>
          <w:lang w:val="ru-RU"/>
        </w:rPr>
        <w:t>и</w:t>
      </w:r>
      <w:r w:rsidR="00B74ED8" w:rsidRPr="00F408F9">
        <w:rPr>
          <w:szCs w:val="22"/>
          <w:lang w:val="ru-RU"/>
        </w:rPr>
        <w:t xml:space="preserve"> </w:t>
      </w:r>
      <w:proofErr w:type="spellStart"/>
      <w:r w:rsidR="00B74ED8" w:rsidRPr="00F408F9">
        <w:rPr>
          <w:szCs w:val="22"/>
          <w:lang w:val="ru-RU"/>
        </w:rPr>
        <w:t>Interprefy</w:t>
      </w:r>
      <w:proofErr w:type="spellEnd"/>
      <w:r w:rsidR="00F21D67" w:rsidRPr="00F408F9">
        <w:rPr>
          <w:szCs w:val="22"/>
          <w:lang w:val="ru-RU"/>
        </w:rPr>
        <w:t>, когда ситуация допускала такое использование</w:t>
      </w:r>
      <w:r w:rsidR="00B74ED8" w:rsidRPr="00F408F9">
        <w:rPr>
          <w:szCs w:val="22"/>
          <w:lang w:val="ru-RU"/>
        </w:rPr>
        <w:t>.</w:t>
      </w:r>
    </w:p>
    <w:p w14:paraId="2163676F" w14:textId="7AF2D0F9" w:rsidR="00B74ED8" w:rsidRPr="00F408F9" w:rsidRDefault="00F21D67" w:rsidP="00B74ED8">
      <w:pPr>
        <w:rPr>
          <w:lang w:val="ru-RU"/>
        </w:rPr>
      </w:pPr>
      <w:r w:rsidRPr="00F408F9">
        <w:rPr>
          <w:szCs w:val="22"/>
          <w:lang w:val="ru-RU"/>
        </w:rPr>
        <w:t>Принимая во внимание, что в любой момент виртуальных собраний могут возникать технические проблемы, и в ответ на просьбу Консультативной группы по радиосвязи (КГР) каждая РГ выделила одного или двух заместителей председателей, которые будут пристально следить на работой соответствующих групп и будут готовы при необходимости взять на себя обязанности председателя</w:t>
      </w:r>
      <w:r w:rsidR="00B74ED8" w:rsidRPr="00F408F9">
        <w:rPr>
          <w:lang w:val="ru-RU"/>
        </w:rPr>
        <w:t>.</w:t>
      </w:r>
    </w:p>
    <w:p w14:paraId="0BF6A199" w14:textId="6C5FE607" w:rsidR="00BA4345" w:rsidRPr="00F408F9" w:rsidRDefault="00BA4345" w:rsidP="00BA4345">
      <w:pPr>
        <w:rPr>
          <w:lang w:val="ru-RU"/>
        </w:rPr>
      </w:pPr>
      <w:r w:rsidRPr="00F408F9">
        <w:rPr>
          <w:lang w:val="ru-RU"/>
        </w:rPr>
        <w:t xml:space="preserve">Во время пленарных заседаний </w:t>
      </w:r>
      <w:r w:rsidR="003C261F" w:rsidRPr="00F408F9">
        <w:rPr>
          <w:lang w:val="ru-RU"/>
        </w:rPr>
        <w:t xml:space="preserve">собраний </w:t>
      </w:r>
      <w:r w:rsidRPr="00F408F9">
        <w:rPr>
          <w:lang w:val="ru-RU"/>
        </w:rPr>
        <w:t xml:space="preserve">всех </w:t>
      </w:r>
      <w:r w:rsidR="00B74ED8" w:rsidRPr="00F408F9">
        <w:rPr>
          <w:lang w:val="ru-RU"/>
        </w:rPr>
        <w:t>ИК</w:t>
      </w:r>
      <w:r w:rsidRPr="00F408F9">
        <w:rPr>
          <w:lang w:val="ru-RU"/>
        </w:rPr>
        <w:t xml:space="preserve"> и </w:t>
      </w:r>
      <w:r w:rsidR="00B74ED8" w:rsidRPr="00F408F9">
        <w:rPr>
          <w:lang w:val="ru-RU"/>
        </w:rPr>
        <w:t>РГ</w:t>
      </w:r>
      <w:r w:rsidRPr="00F408F9">
        <w:rPr>
          <w:lang w:val="ru-RU"/>
        </w:rPr>
        <w:t xml:space="preserve"> обеспечиваются звуковые веб</w:t>
      </w:r>
      <w:r w:rsidRPr="00F408F9">
        <w:rPr>
          <w:lang w:val="ru-RU"/>
        </w:rPr>
        <w:noBreakHyphen/>
        <w:t>трансляции на всех используемых языках.</w:t>
      </w:r>
    </w:p>
    <w:p w14:paraId="19D6FE04" w14:textId="401B83C7" w:rsidR="00B74ED8" w:rsidRPr="00F408F9" w:rsidRDefault="003F07D3" w:rsidP="00B74ED8">
      <w:pPr>
        <w:rPr>
          <w:lang w:val="ru-RU"/>
        </w:rPr>
      </w:pPr>
      <w:bookmarkStart w:id="14" w:name="_Toc445972786"/>
      <w:r w:rsidRPr="00F408F9">
        <w:rPr>
          <w:lang w:val="ru-RU"/>
        </w:rPr>
        <w:t>С учетом часовых поясов, связанных с географическим местоположением участников этих виртуальных собраний, и необходимости соблюдать приемлемые часы работы, эти часы работы были жестко ограничены по сравнению с очными собраниями</w:t>
      </w:r>
      <w:r w:rsidR="00B74ED8" w:rsidRPr="00F408F9">
        <w:rPr>
          <w:lang w:val="ru-RU"/>
        </w:rPr>
        <w:t xml:space="preserve">. </w:t>
      </w:r>
      <w:r w:rsidRPr="00F408F9">
        <w:rPr>
          <w:lang w:val="ru-RU"/>
        </w:rPr>
        <w:t>Ввиду этого ограничения по времени в ходе виртуальных собраний было создано большое число работающих по переписке групп (ГП) для ведения работы в периоды между собраниями</w:t>
      </w:r>
      <w:r w:rsidR="00B74ED8" w:rsidRPr="00F408F9">
        <w:rPr>
          <w:lang w:val="ru-RU"/>
        </w:rPr>
        <w:t xml:space="preserve">. </w:t>
      </w:r>
      <w:r w:rsidRPr="00F408F9">
        <w:rPr>
          <w:lang w:val="ru-RU"/>
        </w:rPr>
        <w:t xml:space="preserve">Продолжают вести свою деятельность группы Докладчиков (ГД) и </w:t>
      </w:r>
      <w:proofErr w:type="spellStart"/>
      <w:r w:rsidRPr="00F408F9">
        <w:rPr>
          <w:lang w:val="ru-RU"/>
        </w:rPr>
        <w:t>межсекторальные</w:t>
      </w:r>
      <w:proofErr w:type="spellEnd"/>
      <w:r w:rsidRPr="00F408F9">
        <w:rPr>
          <w:lang w:val="ru-RU"/>
        </w:rPr>
        <w:t xml:space="preserve"> группы Докладчиков (МГД</w:t>
      </w:r>
      <w:r w:rsidR="00B07D3A" w:rsidRPr="00F408F9">
        <w:rPr>
          <w:lang w:val="ru-RU"/>
        </w:rPr>
        <w:t>)</w:t>
      </w:r>
      <w:r w:rsidR="00B74ED8" w:rsidRPr="00F408F9">
        <w:rPr>
          <w:lang w:val="ru-RU"/>
        </w:rPr>
        <w:t>.</w:t>
      </w:r>
    </w:p>
    <w:p w14:paraId="6D7D7117" w14:textId="77777777" w:rsidR="00BA4345" w:rsidRPr="00F408F9" w:rsidRDefault="00BA4345" w:rsidP="00BA4345">
      <w:pPr>
        <w:pStyle w:val="Heading2"/>
        <w:rPr>
          <w:lang w:val="ru-RU"/>
        </w:rPr>
      </w:pPr>
      <w:r w:rsidRPr="00F408F9">
        <w:rPr>
          <w:lang w:val="ru-RU"/>
        </w:rPr>
        <w:t>3.5</w:t>
      </w:r>
      <w:r w:rsidRPr="00F408F9">
        <w:rPr>
          <w:lang w:val="ru-RU"/>
        </w:rPr>
        <w:tab/>
      </w:r>
      <w:bookmarkEnd w:id="14"/>
      <w:r w:rsidRPr="00F408F9">
        <w:rPr>
          <w:lang w:val="ru-RU"/>
        </w:rPr>
        <w:t>Веб-страницы исследовательских комиссий</w:t>
      </w:r>
    </w:p>
    <w:p w14:paraId="289D754E" w14:textId="2B60AF1C" w:rsidR="00BA4345" w:rsidRPr="00F408F9" w:rsidRDefault="00A806C5" w:rsidP="00BA4345">
      <w:pPr>
        <w:rPr>
          <w:lang w:val="ru-RU"/>
        </w:rPr>
      </w:pPr>
      <w:r w:rsidRPr="00F408F9">
        <w:rPr>
          <w:lang w:val="ru-RU"/>
        </w:rPr>
        <w:t>В соответствии с политикой МСЭ</w:t>
      </w:r>
      <w:r w:rsidR="00BA4345" w:rsidRPr="00F408F9">
        <w:rPr>
          <w:lang w:val="ru-RU"/>
        </w:rPr>
        <w:t xml:space="preserve"> </w:t>
      </w:r>
      <w:r w:rsidRPr="00F408F9">
        <w:rPr>
          <w:lang w:val="ru-RU"/>
        </w:rPr>
        <w:t>веб-страницы постоянно обновляются, чтобы</w:t>
      </w:r>
      <w:r w:rsidR="00BA4345" w:rsidRPr="00F408F9">
        <w:rPr>
          <w:lang w:val="ru-RU"/>
        </w:rPr>
        <w:t xml:space="preserve"> </w:t>
      </w:r>
      <w:r w:rsidR="00B07D3A" w:rsidRPr="00F408F9">
        <w:rPr>
          <w:lang w:val="ru-RU"/>
        </w:rPr>
        <w:t>предоставлять делегатам необходимую информацию</w:t>
      </w:r>
      <w:r w:rsidR="00BA4345" w:rsidRPr="00F408F9">
        <w:rPr>
          <w:lang w:val="ru-RU"/>
        </w:rPr>
        <w:t>.</w:t>
      </w:r>
    </w:p>
    <w:p w14:paraId="61B99064" w14:textId="45833B48" w:rsidR="00B74ED8" w:rsidRPr="00F408F9" w:rsidRDefault="00B07D3A" w:rsidP="00B74ED8">
      <w:pPr>
        <w:rPr>
          <w:lang w:val="ru-RU"/>
        </w:rPr>
      </w:pPr>
      <w:bookmarkStart w:id="15" w:name="_Toc445972789"/>
      <w:r w:rsidRPr="00F408F9">
        <w:rPr>
          <w:lang w:val="ru-RU"/>
        </w:rPr>
        <w:t>Список ГП/ГД можно найти на каждой основной странице ИК по специальной ссылке, и они согласованы по всем ИК</w:t>
      </w:r>
      <w:r w:rsidR="00B74ED8" w:rsidRPr="00F408F9">
        <w:rPr>
          <w:lang w:val="ru-RU"/>
        </w:rPr>
        <w:t>.</w:t>
      </w:r>
    </w:p>
    <w:p w14:paraId="26E5415E" w14:textId="18DBDB63" w:rsidR="00B74ED8" w:rsidRPr="00F408F9" w:rsidRDefault="00B07D3A" w:rsidP="00B74ED8">
      <w:pPr>
        <w:rPr>
          <w:lang w:val="ru-RU"/>
        </w:rPr>
      </w:pPr>
      <w:r w:rsidRPr="00F408F9">
        <w:rPr>
          <w:lang w:val="ru-RU"/>
        </w:rPr>
        <w:t>По ссылке на каждую ГП/ГД пользователь может получить доступ к информации о названии группы, странице</w:t>
      </w:r>
      <w:r w:rsidR="00B74ED8" w:rsidRPr="00F408F9">
        <w:rPr>
          <w:lang w:val="ru-RU"/>
        </w:rPr>
        <w:t xml:space="preserve"> </w:t>
      </w:r>
      <w:proofErr w:type="spellStart"/>
      <w:r w:rsidR="00B74ED8" w:rsidRPr="00F408F9">
        <w:rPr>
          <w:lang w:val="ru-RU"/>
        </w:rPr>
        <w:t>SharePoint</w:t>
      </w:r>
      <w:proofErr w:type="spellEnd"/>
      <w:r w:rsidR="00B74ED8" w:rsidRPr="00F408F9">
        <w:rPr>
          <w:lang w:val="ru-RU"/>
        </w:rPr>
        <w:t xml:space="preserve">, </w:t>
      </w:r>
      <w:r w:rsidR="00207A9A" w:rsidRPr="00F408F9">
        <w:rPr>
          <w:lang w:val="ru-RU"/>
        </w:rPr>
        <w:t>докладчике</w:t>
      </w:r>
      <w:r w:rsidRPr="00F408F9">
        <w:rPr>
          <w:lang w:val="ru-RU"/>
        </w:rPr>
        <w:t>/</w:t>
      </w:r>
      <w:r w:rsidR="00207A9A" w:rsidRPr="00F408F9">
        <w:rPr>
          <w:lang w:val="ru-RU"/>
        </w:rPr>
        <w:t>председателе</w:t>
      </w:r>
      <w:r w:rsidRPr="00F408F9">
        <w:rPr>
          <w:lang w:val="ru-RU"/>
        </w:rPr>
        <w:t>/</w:t>
      </w:r>
      <w:r w:rsidR="00207A9A" w:rsidRPr="00F408F9">
        <w:rPr>
          <w:lang w:val="ru-RU"/>
        </w:rPr>
        <w:t>организаторе</w:t>
      </w:r>
      <w:r w:rsidRPr="00F408F9">
        <w:rPr>
          <w:lang w:val="ru-RU"/>
        </w:rPr>
        <w:t>, списке рассылки, архиве и т. п</w:t>
      </w:r>
      <w:r w:rsidR="00B74ED8" w:rsidRPr="00F408F9">
        <w:rPr>
          <w:lang w:val="ru-RU"/>
        </w:rPr>
        <w:t>.</w:t>
      </w:r>
      <w:r w:rsidRPr="00F408F9">
        <w:rPr>
          <w:lang w:val="ru-RU"/>
        </w:rPr>
        <w:t>, а также другой необходимой информации</w:t>
      </w:r>
      <w:r w:rsidR="00B74ED8" w:rsidRPr="00F408F9">
        <w:rPr>
          <w:lang w:val="ru-RU"/>
        </w:rPr>
        <w:t>.</w:t>
      </w:r>
    </w:p>
    <w:p w14:paraId="3FBC731E" w14:textId="3F9FAFE4" w:rsidR="00BA4345" w:rsidRPr="00F408F9" w:rsidRDefault="00BA4345" w:rsidP="00BA4345">
      <w:pPr>
        <w:pStyle w:val="Heading2"/>
        <w:rPr>
          <w:lang w:val="ru-RU"/>
        </w:rPr>
      </w:pPr>
      <w:r w:rsidRPr="00F408F9">
        <w:rPr>
          <w:lang w:val="ru-RU"/>
        </w:rPr>
        <w:t>3.6</w:t>
      </w:r>
      <w:r w:rsidRPr="00F408F9">
        <w:rPr>
          <w:lang w:val="ru-RU"/>
        </w:rPr>
        <w:tab/>
      </w:r>
      <w:bookmarkEnd w:id="15"/>
      <w:r w:rsidRPr="00F408F9">
        <w:rPr>
          <w:lang w:val="ru-RU"/>
        </w:rPr>
        <w:t>Ввод субтитров</w:t>
      </w:r>
    </w:p>
    <w:p w14:paraId="3B992A28" w14:textId="0037BA6B" w:rsidR="00BA4345" w:rsidRPr="00F408F9" w:rsidRDefault="00BA4345" w:rsidP="00BA4345">
      <w:pPr>
        <w:rPr>
          <w:lang w:val="ru-RU"/>
        </w:rPr>
      </w:pPr>
      <w:r w:rsidRPr="00F408F9">
        <w:rPr>
          <w:lang w:val="ru-RU"/>
        </w:rPr>
        <w:t xml:space="preserve">С декабря 2013 года все собрания </w:t>
      </w:r>
      <w:r w:rsidR="00B74ED8" w:rsidRPr="00F408F9">
        <w:rPr>
          <w:lang w:val="ru-RU"/>
        </w:rPr>
        <w:t>ИК</w:t>
      </w:r>
      <w:r w:rsidRPr="00F408F9">
        <w:rPr>
          <w:lang w:val="ru-RU"/>
        </w:rPr>
        <w:t xml:space="preserve"> обеспечиваются вводом субтитров на английском языке в режиме реального времени. Это средство получило в основном положительные отзывы</w:t>
      </w:r>
      <w:r w:rsidR="00221E09" w:rsidRPr="00F408F9">
        <w:rPr>
          <w:lang w:val="ru-RU"/>
        </w:rPr>
        <w:t xml:space="preserve">, поскольку </w:t>
      </w:r>
      <w:r w:rsidR="003355B4" w:rsidRPr="00F408F9">
        <w:rPr>
          <w:lang w:val="ru-RU"/>
        </w:rPr>
        <w:t xml:space="preserve">оно также </w:t>
      </w:r>
      <w:r w:rsidR="00221E09" w:rsidRPr="00F408F9">
        <w:rPr>
          <w:lang w:val="ru-RU"/>
        </w:rPr>
        <w:t>помогает делегатам</w:t>
      </w:r>
      <w:r w:rsidRPr="00F408F9">
        <w:rPr>
          <w:lang w:val="ru-RU"/>
        </w:rPr>
        <w:t xml:space="preserve"> </w:t>
      </w:r>
      <w:r w:rsidR="00221E09" w:rsidRPr="00F408F9">
        <w:rPr>
          <w:lang w:val="ru-RU"/>
        </w:rPr>
        <w:t>следить за</w:t>
      </w:r>
      <w:r w:rsidRPr="00F408F9">
        <w:rPr>
          <w:lang w:val="ru-RU"/>
        </w:rPr>
        <w:t xml:space="preserve"> ход</w:t>
      </w:r>
      <w:r w:rsidR="00221E09" w:rsidRPr="00F408F9">
        <w:rPr>
          <w:lang w:val="ru-RU"/>
        </w:rPr>
        <w:t>ом</w:t>
      </w:r>
      <w:r w:rsidRPr="00F408F9">
        <w:rPr>
          <w:lang w:val="ru-RU"/>
        </w:rPr>
        <w:t xml:space="preserve"> дискуссий</w:t>
      </w:r>
      <w:r w:rsidR="000F5BBA" w:rsidRPr="00F408F9">
        <w:rPr>
          <w:lang w:val="ru-RU"/>
        </w:rPr>
        <w:t>.</w:t>
      </w:r>
      <w:r w:rsidRPr="00F408F9">
        <w:rPr>
          <w:lang w:val="ru-RU"/>
        </w:rPr>
        <w:t xml:space="preserve"> </w:t>
      </w:r>
      <w:r w:rsidR="000F5BBA" w:rsidRPr="00F408F9">
        <w:rPr>
          <w:lang w:val="ru-RU"/>
        </w:rPr>
        <w:t>Вместе с тем</w:t>
      </w:r>
      <w:r w:rsidRPr="00F408F9">
        <w:rPr>
          <w:lang w:val="ru-RU"/>
        </w:rPr>
        <w:t xml:space="preserve"> точность ввода субтитров, в частности каса</w:t>
      </w:r>
      <w:r w:rsidR="00D545F2" w:rsidRPr="00F408F9">
        <w:rPr>
          <w:lang w:val="ru-RU"/>
        </w:rPr>
        <w:t>ющихся</w:t>
      </w:r>
      <w:r w:rsidRPr="00F408F9">
        <w:rPr>
          <w:lang w:val="ru-RU"/>
        </w:rPr>
        <w:t xml:space="preserve"> полос частот</w:t>
      </w:r>
      <w:r w:rsidR="000F5BBA" w:rsidRPr="00F408F9">
        <w:rPr>
          <w:lang w:val="ru-RU"/>
        </w:rPr>
        <w:t>,</w:t>
      </w:r>
      <w:r w:rsidRPr="00F408F9">
        <w:rPr>
          <w:lang w:val="ru-RU"/>
        </w:rPr>
        <w:t xml:space="preserve"> акронимов в области радиосвязи</w:t>
      </w:r>
      <w:r w:rsidR="000F5BBA" w:rsidRPr="00F408F9">
        <w:rPr>
          <w:lang w:val="ru-RU"/>
        </w:rPr>
        <w:t xml:space="preserve"> и </w:t>
      </w:r>
      <w:r w:rsidR="003355B4" w:rsidRPr="00F408F9">
        <w:rPr>
          <w:lang w:val="ru-RU"/>
        </w:rPr>
        <w:t>фамилий</w:t>
      </w:r>
      <w:r w:rsidR="000F5BBA" w:rsidRPr="00F408F9">
        <w:rPr>
          <w:lang w:val="ru-RU"/>
        </w:rPr>
        <w:t xml:space="preserve"> делегатов</w:t>
      </w:r>
      <w:r w:rsidRPr="00F408F9">
        <w:rPr>
          <w:lang w:val="ru-RU"/>
        </w:rPr>
        <w:t>, оказывается, как правило, недостаточной.</w:t>
      </w:r>
    </w:p>
    <w:p w14:paraId="7DF303BD" w14:textId="77777777" w:rsidR="00BA4345" w:rsidRPr="00F408F9" w:rsidRDefault="00BA4345" w:rsidP="00BA4345">
      <w:pPr>
        <w:pStyle w:val="Heading1"/>
        <w:rPr>
          <w:lang w:val="ru-RU"/>
        </w:rPr>
      </w:pPr>
      <w:r w:rsidRPr="00F408F9">
        <w:rPr>
          <w:lang w:val="ru-RU"/>
        </w:rPr>
        <w:lastRenderedPageBreak/>
        <w:t>4</w:t>
      </w:r>
      <w:r w:rsidRPr="00F408F9">
        <w:rPr>
          <w:lang w:val="ru-RU"/>
        </w:rPr>
        <w:tab/>
        <w:t>Участие</w:t>
      </w:r>
    </w:p>
    <w:p w14:paraId="2A61ACA7" w14:textId="43BD37C6" w:rsidR="00B74ED8" w:rsidRPr="00F408F9" w:rsidRDefault="00AF58A5" w:rsidP="00B74ED8">
      <w:pPr>
        <w:rPr>
          <w:lang w:val="ru-RU"/>
        </w:rPr>
      </w:pPr>
      <w:r w:rsidRPr="00F408F9">
        <w:rPr>
          <w:lang w:val="ru-RU"/>
        </w:rPr>
        <w:t xml:space="preserve">С 2003 года уровень участия в собраниях </w:t>
      </w:r>
      <w:r w:rsidR="00B014B3" w:rsidRPr="00F408F9">
        <w:rPr>
          <w:lang w:val="ru-RU"/>
        </w:rPr>
        <w:t>ИК и РГ МСЭ-R значительно возрос, в особенности в 2020 году, когда все собрания проходили в электронной форме</w:t>
      </w:r>
      <w:r w:rsidR="00B74ED8" w:rsidRPr="00F408F9">
        <w:rPr>
          <w:lang w:val="ru-RU"/>
        </w:rPr>
        <w:t xml:space="preserve">. </w:t>
      </w:r>
      <w:r w:rsidR="00B014B3" w:rsidRPr="00F408F9">
        <w:rPr>
          <w:color w:val="000000"/>
          <w:lang w:val="ru-RU"/>
        </w:rPr>
        <w:t>Это весьма обнадеживает, но в то же время может создать определенные трудности, если эти показатели будут использоваться для оценки участия в очных собраниях в будущем</w:t>
      </w:r>
      <w:r w:rsidR="00B74ED8" w:rsidRPr="00F408F9">
        <w:rPr>
          <w:lang w:val="ru-RU"/>
        </w:rPr>
        <w:t>.</w:t>
      </w:r>
      <w:r w:rsidR="00B014B3" w:rsidRPr="00F408F9">
        <w:rPr>
          <w:lang w:val="ru-RU"/>
        </w:rPr>
        <w:t xml:space="preserve"> С апреля 2020 года ввиду пандемии (</w:t>
      </w:r>
      <w:r w:rsidR="00B74ED8" w:rsidRPr="00F408F9">
        <w:rPr>
          <w:lang w:val="ru-RU"/>
        </w:rPr>
        <w:t>COVID</w:t>
      </w:r>
      <w:r w:rsidR="00B74ED8" w:rsidRPr="00F408F9">
        <w:rPr>
          <w:lang w:val="ru-RU"/>
        </w:rPr>
        <w:noBreakHyphen/>
        <w:t xml:space="preserve">19) </w:t>
      </w:r>
      <w:r w:rsidR="00B014B3" w:rsidRPr="00F408F9">
        <w:rPr>
          <w:lang w:val="ru-RU"/>
        </w:rPr>
        <w:t>все собрания</w:t>
      </w:r>
      <w:r w:rsidR="009E78B9" w:rsidRPr="00F408F9">
        <w:rPr>
          <w:lang w:val="ru-RU"/>
        </w:rPr>
        <w:t xml:space="preserve"> проводятся полностью в виртуальной форме, что упрощает участие и увеличивает число делегатов, которые смогли участвовать в работе различных ИК и их РГ</w:t>
      </w:r>
      <w:r w:rsidR="00B74ED8" w:rsidRPr="00F408F9">
        <w:rPr>
          <w:lang w:val="ru-RU"/>
        </w:rPr>
        <w:t>.</w:t>
      </w:r>
    </w:p>
    <w:p w14:paraId="002940F0" w14:textId="02F1C316" w:rsidR="00B74ED8" w:rsidRPr="00F408F9" w:rsidRDefault="009E78B9" w:rsidP="00B74ED8">
      <w:pPr>
        <w:rPr>
          <w:lang w:val="ru-RU"/>
        </w:rPr>
      </w:pPr>
      <w:r w:rsidRPr="00F408F9">
        <w:rPr>
          <w:lang w:val="ru-RU"/>
        </w:rPr>
        <w:t>Число участников</w:t>
      </w:r>
      <w:r w:rsidR="004B3D9B" w:rsidRPr="00F408F9">
        <w:rPr>
          <w:lang w:val="ru-RU"/>
        </w:rPr>
        <w:t xml:space="preserve"> в наиболее крупных группах теперь может превышать</w:t>
      </w:r>
      <w:r w:rsidR="00B74ED8" w:rsidRPr="00F408F9">
        <w:rPr>
          <w:lang w:val="ru-RU"/>
        </w:rPr>
        <w:t xml:space="preserve"> 600. </w:t>
      </w:r>
      <w:r w:rsidR="004B3D9B" w:rsidRPr="00F408F9">
        <w:rPr>
          <w:lang w:val="ru-RU"/>
        </w:rPr>
        <w:t>В среднем в собрании теперь участвуют</w:t>
      </w:r>
      <w:r w:rsidR="00B74ED8" w:rsidRPr="00F408F9">
        <w:rPr>
          <w:lang w:val="ru-RU"/>
        </w:rPr>
        <w:t xml:space="preserve"> 216 </w:t>
      </w:r>
      <w:r w:rsidR="004B3D9B" w:rsidRPr="00F408F9">
        <w:rPr>
          <w:lang w:val="ru-RU"/>
        </w:rPr>
        <w:t>человек</w:t>
      </w:r>
      <w:r w:rsidR="00B74ED8" w:rsidRPr="00F408F9">
        <w:rPr>
          <w:lang w:val="ru-RU"/>
        </w:rPr>
        <w:t xml:space="preserve"> (</w:t>
      </w:r>
      <w:r w:rsidR="00146DA7" w:rsidRPr="00F408F9">
        <w:rPr>
          <w:lang w:val="ru-RU"/>
        </w:rPr>
        <w:t xml:space="preserve">см. </w:t>
      </w:r>
      <w:r w:rsidR="00F408F9" w:rsidRPr="00F408F9">
        <w:rPr>
          <w:lang w:val="ru-RU"/>
        </w:rPr>
        <w:t xml:space="preserve">Рисунок </w:t>
      </w:r>
      <w:r w:rsidR="00146DA7" w:rsidRPr="00F408F9">
        <w:rPr>
          <w:lang w:val="ru-RU"/>
        </w:rPr>
        <w:t>1, ниже</w:t>
      </w:r>
      <w:r w:rsidR="00B74ED8" w:rsidRPr="00F408F9">
        <w:rPr>
          <w:lang w:val="ru-RU"/>
        </w:rPr>
        <w:t>).</w:t>
      </w:r>
    </w:p>
    <w:p w14:paraId="04CD5A4D" w14:textId="77777777" w:rsidR="00BA4345" w:rsidRPr="00F408F9" w:rsidRDefault="00BA4345" w:rsidP="00BA4345">
      <w:pPr>
        <w:pStyle w:val="FigureNo"/>
        <w:spacing w:before="360"/>
      </w:pPr>
      <w:r w:rsidRPr="00F408F9">
        <w:t>Рисунок 1</w:t>
      </w:r>
    </w:p>
    <w:p w14:paraId="550DDDB0" w14:textId="77777777" w:rsidR="00BA4345" w:rsidRPr="00F408F9" w:rsidRDefault="00BA4345" w:rsidP="00BA4345">
      <w:pPr>
        <w:pStyle w:val="Figuretitle"/>
        <w:spacing w:after="160"/>
      </w:pPr>
      <w:bookmarkStart w:id="16" w:name="_Hlk34382194"/>
      <w:r w:rsidRPr="00F408F9">
        <w:t>Общее среднее число участников собраний исследовательских комиссий/</w:t>
      </w:r>
      <w:r w:rsidRPr="00F408F9">
        <w:br/>
        <w:t>рабочих групп МСЭ-R по годам с 2003 года</w:t>
      </w:r>
      <w:bookmarkEnd w:id="16"/>
    </w:p>
    <w:p w14:paraId="490A6D0B" w14:textId="17BE35C7" w:rsidR="005A6E40" w:rsidRPr="003D7970" w:rsidRDefault="005A6E40" w:rsidP="006E4CAD">
      <w:pPr>
        <w:jc w:val="center"/>
        <w:rPr>
          <w:lang w:val="en-US"/>
        </w:rPr>
      </w:pPr>
      <w:r w:rsidRPr="00F408F9">
        <w:rPr>
          <w:noProof/>
          <w:lang w:val="ru-RU"/>
        </w:rPr>
        <w:drawing>
          <wp:inline distT="0" distB="0" distL="0" distR="0" wp14:anchorId="4B5F06DC" wp14:editId="506C12CE">
            <wp:extent cx="5803900" cy="3558798"/>
            <wp:effectExtent l="0" t="0" r="6350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588571" w14:textId="1A6003F3" w:rsidR="00C753A7" w:rsidRPr="00F408F9" w:rsidRDefault="00C753A7" w:rsidP="00C753A7">
      <w:pPr>
        <w:pStyle w:val="FootnoteText"/>
        <w:ind w:left="284" w:hanging="284"/>
        <w:rPr>
          <w:sz w:val="20"/>
          <w:lang w:val="ru-RU"/>
        </w:rPr>
      </w:pPr>
      <w:r w:rsidRPr="00F408F9">
        <w:rPr>
          <w:rStyle w:val="FootnoteReference"/>
          <w:lang w:val="ru-RU"/>
        </w:rPr>
        <w:t>*</w:t>
      </w:r>
      <w:r w:rsidRPr="00F408F9">
        <w:rPr>
          <w:lang w:val="ru-RU"/>
        </w:rPr>
        <w:tab/>
      </w:r>
      <w:proofErr w:type="spellStart"/>
      <w:r w:rsidRPr="00F408F9">
        <w:rPr>
          <w:sz w:val="20"/>
          <w:lang w:val="ru-RU"/>
        </w:rPr>
        <w:t>Бóльшие</w:t>
      </w:r>
      <w:proofErr w:type="spellEnd"/>
      <w:r w:rsidRPr="00F408F9">
        <w:rPr>
          <w:sz w:val="20"/>
          <w:lang w:val="ru-RU"/>
        </w:rPr>
        <w:t xml:space="preserve"> величины соответствуют году, когда проводилось меньше собраний, но с </w:t>
      </w:r>
      <w:proofErr w:type="spellStart"/>
      <w:r w:rsidRPr="00F408F9">
        <w:rPr>
          <w:sz w:val="20"/>
          <w:lang w:val="ru-RU"/>
        </w:rPr>
        <w:t>бóльшим</w:t>
      </w:r>
      <w:proofErr w:type="spellEnd"/>
      <w:r w:rsidRPr="00F408F9">
        <w:rPr>
          <w:sz w:val="20"/>
          <w:lang w:val="ru-RU"/>
        </w:rPr>
        <w:t xml:space="preserve"> числом участников, например ПСК-2.</w:t>
      </w:r>
    </w:p>
    <w:p w14:paraId="70843C8B" w14:textId="10D2FAEE" w:rsidR="005A6E40" w:rsidRPr="00F408F9" w:rsidRDefault="005A6E40" w:rsidP="00C753A7">
      <w:pPr>
        <w:pStyle w:val="FootnoteText"/>
        <w:ind w:left="284" w:hanging="284"/>
        <w:rPr>
          <w:sz w:val="20"/>
          <w:lang w:val="ru-RU"/>
        </w:rPr>
      </w:pPr>
      <w:r w:rsidRPr="00F408F9">
        <w:rPr>
          <w:rStyle w:val="FootnoteReference"/>
          <w:lang w:val="ru-RU"/>
        </w:rPr>
        <w:t>**</w:t>
      </w:r>
      <w:r w:rsidRPr="00F408F9">
        <w:rPr>
          <w:lang w:val="ru-RU"/>
        </w:rPr>
        <w:tab/>
      </w:r>
      <w:proofErr w:type="spellStart"/>
      <w:r w:rsidR="004A2ACF" w:rsidRPr="00F408F9">
        <w:rPr>
          <w:sz w:val="20"/>
          <w:lang w:val="ru-RU"/>
        </w:rPr>
        <w:t>Бóльшие</w:t>
      </w:r>
      <w:proofErr w:type="spellEnd"/>
      <w:r w:rsidR="004A2ACF" w:rsidRPr="00F408F9">
        <w:rPr>
          <w:sz w:val="20"/>
          <w:lang w:val="ru-RU"/>
        </w:rPr>
        <w:t xml:space="preserve"> величины соответствуют году, когда большинство собраний проводились в электронной форме</w:t>
      </w:r>
      <w:r w:rsidRPr="00F408F9">
        <w:rPr>
          <w:sz w:val="20"/>
          <w:lang w:val="ru-RU"/>
        </w:rPr>
        <w:t>.</w:t>
      </w:r>
    </w:p>
    <w:p w14:paraId="210417B8" w14:textId="77777777" w:rsidR="00C753A7" w:rsidRPr="00F408F9" w:rsidRDefault="00C753A7" w:rsidP="00C753A7">
      <w:pPr>
        <w:pStyle w:val="Heading1"/>
        <w:rPr>
          <w:lang w:val="ru-RU"/>
        </w:rPr>
      </w:pPr>
      <w:r w:rsidRPr="00F408F9">
        <w:rPr>
          <w:lang w:val="ru-RU"/>
        </w:rPr>
        <w:t>5</w:t>
      </w:r>
      <w:r w:rsidRPr="00F408F9">
        <w:rPr>
          <w:lang w:val="ru-RU"/>
        </w:rPr>
        <w:tab/>
        <w:t>Залы заседаний</w:t>
      </w:r>
    </w:p>
    <w:p w14:paraId="350EB540" w14:textId="77777777" w:rsidR="00C753A7" w:rsidRPr="00F408F9" w:rsidRDefault="00C753A7" w:rsidP="00C753A7">
      <w:pPr>
        <w:rPr>
          <w:lang w:val="ru-RU"/>
        </w:rPr>
      </w:pPr>
      <w:r w:rsidRPr="00F408F9">
        <w:rPr>
          <w:lang w:val="ru-RU"/>
        </w:rPr>
        <w:t>Нехватка залов заседаний в штаб-квартире МСЭ по-прежнему препятствует эффективному планированию собраний. Эта проблема усугубилась под влиянием следующих факторов:</w:t>
      </w:r>
    </w:p>
    <w:p w14:paraId="104C3610" w14:textId="77777777" w:rsidR="00C753A7" w:rsidRPr="00F408F9" w:rsidRDefault="00C753A7" w:rsidP="00C753A7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  <w:t>возрастающее количество собраний, организуемых всеми Секторами и Генеральным секретариатом;</w:t>
      </w:r>
    </w:p>
    <w:p w14:paraId="56C2C72C" w14:textId="78CC9C19" w:rsidR="00C753A7" w:rsidRPr="00F408F9" w:rsidRDefault="00C753A7" w:rsidP="00C753A7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  <w:t>недостаточное количество залов заседаний, рассчитанных более чем на 120 участников;</w:t>
      </w:r>
    </w:p>
    <w:p w14:paraId="5C8D740D" w14:textId="3FFDA93B" w:rsidR="005A6E40" w:rsidRPr="00F408F9" w:rsidRDefault="005A6E40" w:rsidP="00C753A7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</w:r>
      <w:r w:rsidR="004919B0" w:rsidRPr="00F408F9">
        <w:rPr>
          <w:lang w:val="ru-RU"/>
        </w:rPr>
        <w:t xml:space="preserve">необходимость соблюдать установленный предел 2 метра физического расстояния, что привело к изменению максимальной </w:t>
      </w:r>
      <w:r w:rsidR="00BE6D79" w:rsidRPr="00F408F9">
        <w:rPr>
          <w:lang w:val="ru-RU"/>
        </w:rPr>
        <w:t>занятости всех залов заседаний</w:t>
      </w:r>
      <w:r w:rsidRPr="00F408F9">
        <w:rPr>
          <w:lang w:val="ru-RU"/>
        </w:rPr>
        <w:t>;</w:t>
      </w:r>
    </w:p>
    <w:p w14:paraId="095FC824" w14:textId="77777777" w:rsidR="00C753A7" w:rsidRPr="00F408F9" w:rsidRDefault="00C753A7" w:rsidP="00C753A7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  <w:t>необходимость недопущения частичного и полного совпадения сроков проведения собраний;</w:t>
      </w:r>
    </w:p>
    <w:p w14:paraId="3A8DC8CC" w14:textId="425E82EB" w:rsidR="00C753A7" w:rsidRPr="00F408F9" w:rsidRDefault="00C753A7" w:rsidP="00C753A7">
      <w:pPr>
        <w:pStyle w:val="enumlev1"/>
        <w:rPr>
          <w:lang w:val="ru-RU"/>
        </w:rPr>
      </w:pPr>
      <w:r w:rsidRPr="00F408F9">
        <w:rPr>
          <w:lang w:val="ru-RU"/>
        </w:rPr>
        <w:lastRenderedPageBreak/>
        <w:t>−</w:t>
      </w:r>
      <w:r w:rsidRPr="00F408F9">
        <w:rPr>
          <w:lang w:val="ru-RU"/>
        </w:rPr>
        <w:tab/>
        <w:t xml:space="preserve">ограниченное предложение альтернативных площадей, таких как МЦКЖ, бронирование которых необходимо осуществлять </w:t>
      </w:r>
      <w:r w:rsidR="00FD0FBA" w:rsidRPr="00F408F9">
        <w:rPr>
          <w:lang w:val="ru-RU"/>
        </w:rPr>
        <w:t>задолго</w:t>
      </w:r>
      <w:r w:rsidRPr="00F408F9">
        <w:rPr>
          <w:lang w:val="ru-RU"/>
        </w:rPr>
        <w:t xml:space="preserve"> до проведения собрания.</w:t>
      </w:r>
    </w:p>
    <w:p w14:paraId="6C5D0B08" w14:textId="3BA5C58F" w:rsidR="00C753A7" w:rsidRPr="00F408F9" w:rsidRDefault="00C753A7" w:rsidP="00C753A7">
      <w:pPr>
        <w:rPr>
          <w:lang w:val="ru-RU"/>
        </w:rPr>
      </w:pPr>
      <w:bookmarkStart w:id="17" w:name="_Toc445972791"/>
      <w:r w:rsidRPr="00F408F9">
        <w:rPr>
          <w:lang w:val="ru-RU"/>
        </w:rPr>
        <w:t>Таким образом, в предстоящие годы все большее число собран</w:t>
      </w:r>
      <w:r w:rsidR="003372EC" w:rsidRPr="00F408F9">
        <w:rPr>
          <w:lang w:val="ru-RU"/>
        </w:rPr>
        <w:t>ий необходимо будет проводить в </w:t>
      </w:r>
      <w:r w:rsidRPr="00F408F9">
        <w:rPr>
          <w:lang w:val="ru-RU"/>
        </w:rPr>
        <w:t>других местах вне МСЭ</w:t>
      </w:r>
      <w:r w:rsidR="00BE6D79" w:rsidRPr="00F408F9">
        <w:rPr>
          <w:lang w:val="ru-RU"/>
        </w:rPr>
        <w:t xml:space="preserve"> или в смешанной форме минимального очного и дистанционного участия</w:t>
      </w:r>
      <w:r w:rsidRPr="00F408F9">
        <w:rPr>
          <w:lang w:val="ru-RU"/>
        </w:rPr>
        <w:t xml:space="preserve">. В связи с этим предложения членов о проведении у себя собраний </w:t>
      </w:r>
      <w:r w:rsidR="00BE6D79" w:rsidRPr="00F408F9">
        <w:rPr>
          <w:lang w:val="ru-RU"/>
        </w:rPr>
        <w:t xml:space="preserve">ИК/РГ </w:t>
      </w:r>
      <w:r w:rsidRPr="00F408F9">
        <w:rPr>
          <w:lang w:val="ru-RU"/>
        </w:rPr>
        <w:t>в этот период будут особенно приветствоваться</w:t>
      </w:r>
      <w:r w:rsidR="00BE6D79" w:rsidRPr="00F408F9">
        <w:rPr>
          <w:lang w:val="ru-RU"/>
        </w:rPr>
        <w:t>, если позволит ситуация, связанная с пандемией</w:t>
      </w:r>
      <w:r w:rsidRPr="00F408F9">
        <w:rPr>
          <w:lang w:val="ru-RU"/>
        </w:rPr>
        <w:t xml:space="preserve">. В более </w:t>
      </w:r>
      <w:r w:rsidR="00FD0FBA" w:rsidRPr="00F408F9">
        <w:rPr>
          <w:lang w:val="ru-RU"/>
        </w:rPr>
        <w:t>отдаленной</w:t>
      </w:r>
      <w:r w:rsidRPr="00F408F9">
        <w:rPr>
          <w:lang w:val="ru-RU"/>
        </w:rPr>
        <w:t xml:space="preserve"> перспективе при проектировании здания </w:t>
      </w:r>
      <w:r w:rsidR="00146DA7" w:rsidRPr="00F408F9">
        <w:rPr>
          <w:lang w:val="ru-RU"/>
        </w:rPr>
        <w:t>"</w:t>
      </w:r>
      <w:r w:rsidRPr="00F408F9">
        <w:rPr>
          <w:lang w:val="ru-RU"/>
        </w:rPr>
        <w:t>Варембе-2</w:t>
      </w:r>
      <w:r w:rsidR="00146DA7" w:rsidRPr="00F408F9">
        <w:rPr>
          <w:lang w:val="ru-RU"/>
        </w:rPr>
        <w:t>"</w:t>
      </w:r>
      <w:r w:rsidRPr="00F408F9">
        <w:rPr>
          <w:lang w:val="ru-RU"/>
        </w:rPr>
        <w:t xml:space="preserve"> необходимо будет обеспечить тщательный учет требований к залам заседаний </w:t>
      </w:r>
      <w:r w:rsidR="00BE6D79" w:rsidRPr="00F408F9">
        <w:rPr>
          <w:lang w:val="ru-RU"/>
        </w:rPr>
        <w:t xml:space="preserve">в помещениях </w:t>
      </w:r>
      <w:r w:rsidRPr="00F408F9">
        <w:rPr>
          <w:lang w:val="ru-RU"/>
        </w:rPr>
        <w:t>МСЭ.</w:t>
      </w:r>
    </w:p>
    <w:p w14:paraId="487D1257" w14:textId="3E3AA0A5" w:rsidR="00C753A7" w:rsidRPr="00F408F9" w:rsidRDefault="00C753A7" w:rsidP="00C753A7">
      <w:pPr>
        <w:pStyle w:val="Heading1"/>
        <w:rPr>
          <w:lang w:val="ru-RU"/>
        </w:rPr>
      </w:pPr>
      <w:r w:rsidRPr="00F408F9">
        <w:rPr>
          <w:lang w:val="ru-RU"/>
        </w:rPr>
        <w:t>6</w:t>
      </w:r>
      <w:r w:rsidRPr="00F408F9">
        <w:rPr>
          <w:lang w:val="ru-RU"/>
        </w:rPr>
        <w:tab/>
      </w:r>
      <w:bookmarkEnd w:id="17"/>
      <w:r w:rsidR="00BE6D79" w:rsidRPr="00F408F9">
        <w:rPr>
          <w:lang w:val="ru-RU"/>
        </w:rPr>
        <w:t>В</w:t>
      </w:r>
      <w:r w:rsidRPr="00F408F9">
        <w:rPr>
          <w:lang w:val="ru-RU"/>
        </w:rPr>
        <w:t>иды деятельности исследовательских комиссий</w:t>
      </w:r>
    </w:p>
    <w:p w14:paraId="013564C2" w14:textId="138AF34A" w:rsidR="00C753A7" w:rsidRPr="00F408F9" w:rsidRDefault="00C753A7" w:rsidP="00C753A7">
      <w:pPr>
        <w:spacing w:after="240"/>
        <w:rPr>
          <w:lang w:val="ru-RU"/>
        </w:rPr>
      </w:pPr>
      <w:r w:rsidRPr="00F408F9">
        <w:rPr>
          <w:lang w:val="ru-RU"/>
        </w:rPr>
        <w:t xml:space="preserve">Ниже </w:t>
      </w:r>
      <w:r w:rsidR="00BE6D79" w:rsidRPr="00F408F9">
        <w:rPr>
          <w:lang w:val="ru-RU"/>
        </w:rPr>
        <w:t>описываются</w:t>
      </w:r>
      <w:r w:rsidRPr="00F408F9">
        <w:rPr>
          <w:lang w:val="ru-RU"/>
        </w:rPr>
        <w:t xml:space="preserve"> некоторые виды деятельности и другие текущие исследования в области стандартизации в каждой </w:t>
      </w:r>
      <w:r w:rsidR="00BE6D79" w:rsidRPr="00F408F9">
        <w:rPr>
          <w:lang w:val="ru-RU"/>
        </w:rPr>
        <w:t>ИК</w:t>
      </w:r>
      <w:r w:rsidRPr="00F408F9">
        <w:rPr>
          <w:lang w:val="ru-RU"/>
        </w:rPr>
        <w:t xml:space="preserve">. </w:t>
      </w:r>
      <w:r w:rsidR="007029BA" w:rsidRPr="00F408F9">
        <w:rPr>
          <w:lang w:val="ru-RU"/>
        </w:rPr>
        <w:t xml:space="preserve">В таблице, представленной ниже, в кратком виде </w:t>
      </w:r>
      <w:r w:rsidR="00D62D2A" w:rsidRPr="00F408F9">
        <w:rPr>
          <w:lang w:val="ru-RU"/>
        </w:rPr>
        <w:t>представлены</w:t>
      </w:r>
      <w:r w:rsidR="007029BA" w:rsidRPr="00F408F9">
        <w:rPr>
          <w:lang w:val="ru-RU"/>
        </w:rPr>
        <w:t xml:space="preserve"> статус исследований</w:t>
      </w:r>
      <w:r w:rsidR="00A53884" w:rsidRPr="00F408F9">
        <w:rPr>
          <w:lang w:val="ru-RU"/>
        </w:rPr>
        <w:t>, п</w:t>
      </w:r>
      <w:r w:rsidR="00BE6D79" w:rsidRPr="00F408F9">
        <w:rPr>
          <w:lang w:val="ru-RU"/>
        </w:rPr>
        <w:t>р</w:t>
      </w:r>
      <w:r w:rsidR="00A53884" w:rsidRPr="00F408F9">
        <w:rPr>
          <w:lang w:val="ru-RU"/>
        </w:rPr>
        <w:t>оведенных</w:t>
      </w:r>
      <w:r w:rsidR="007029BA" w:rsidRPr="00F408F9">
        <w:rPr>
          <w:lang w:val="ru-RU"/>
        </w:rPr>
        <w:t xml:space="preserve"> </w:t>
      </w:r>
      <w:r w:rsidR="00BE6D79" w:rsidRPr="00F408F9">
        <w:rPr>
          <w:lang w:val="ru-RU"/>
        </w:rPr>
        <w:t>ИК</w:t>
      </w:r>
      <w:r w:rsidR="007029BA" w:rsidRPr="00F408F9">
        <w:rPr>
          <w:lang w:val="ru-RU"/>
        </w:rPr>
        <w:t xml:space="preserve"> МСЭ-R </w:t>
      </w:r>
      <w:r w:rsidR="00A53884" w:rsidRPr="00F408F9">
        <w:rPr>
          <w:lang w:val="ru-RU"/>
        </w:rPr>
        <w:t xml:space="preserve">за период </w:t>
      </w:r>
      <w:r w:rsidR="00BE6D79" w:rsidRPr="00F408F9">
        <w:rPr>
          <w:lang w:val="ru-RU"/>
        </w:rPr>
        <w:t>после</w:t>
      </w:r>
      <w:r w:rsidRPr="00F408F9">
        <w:rPr>
          <w:lang w:val="ru-RU"/>
        </w:rPr>
        <w:t xml:space="preserve"> </w:t>
      </w:r>
      <w:r w:rsidR="00A53884" w:rsidRPr="00F408F9">
        <w:rPr>
          <w:lang w:val="ru-RU"/>
        </w:rPr>
        <w:t>КГР</w:t>
      </w:r>
      <w:r w:rsidRPr="00F408F9">
        <w:rPr>
          <w:lang w:val="ru-RU"/>
        </w:rPr>
        <w:t>-</w:t>
      </w:r>
      <w:r w:rsidR="00BE6D79" w:rsidRPr="00F408F9">
        <w:rPr>
          <w:lang w:val="ru-RU"/>
        </w:rPr>
        <w:t>20</w:t>
      </w:r>
      <w:r w:rsidR="00A53884" w:rsidRPr="00F408F9">
        <w:rPr>
          <w:lang w:val="ru-RU"/>
        </w:rPr>
        <w:t>,</w:t>
      </w:r>
      <w:r w:rsidRPr="00F408F9">
        <w:rPr>
          <w:lang w:val="ru-RU"/>
        </w:rPr>
        <w:t xml:space="preserve"> </w:t>
      </w:r>
      <w:r w:rsidR="00A53884" w:rsidRPr="00F408F9">
        <w:rPr>
          <w:lang w:val="ru-RU"/>
        </w:rPr>
        <w:t>а также</w:t>
      </w:r>
      <w:r w:rsidRPr="00F408F9">
        <w:rPr>
          <w:lang w:val="ru-RU"/>
        </w:rPr>
        <w:t xml:space="preserve"> </w:t>
      </w:r>
      <w:r w:rsidR="00A53884" w:rsidRPr="00F408F9">
        <w:rPr>
          <w:lang w:val="ru-RU"/>
        </w:rPr>
        <w:t>подготовка Рекомендаций и Отчетов,</w:t>
      </w:r>
      <w:r w:rsidRPr="00F408F9">
        <w:rPr>
          <w:lang w:val="ru-RU"/>
        </w:rPr>
        <w:t xml:space="preserve"> </w:t>
      </w:r>
      <w:r w:rsidR="00A53884" w:rsidRPr="00F408F9">
        <w:rPr>
          <w:lang w:val="ru-RU"/>
        </w:rPr>
        <w:t xml:space="preserve">утвержденных </w:t>
      </w:r>
      <w:r w:rsidR="00BE6D79" w:rsidRPr="00F408F9">
        <w:rPr>
          <w:lang w:val="ru-RU"/>
        </w:rPr>
        <w:t>с этого времени</w:t>
      </w:r>
      <w:r w:rsidRPr="00F408F9">
        <w:rPr>
          <w:lang w:val="ru-RU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2418"/>
        <w:gridCol w:w="2419"/>
        <w:gridCol w:w="2419"/>
      </w:tblGrid>
      <w:tr w:rsidR="008875C6" w:rsidRPr="00F408F9" w14:paraId="2DE37FF0" w14:textId="77777777" w:rsidTr="008875C6">
        <w:trPr>
          <w:trHeight w:val="287"/>
          <w:tblHeader/>
          <w:jc w:val="center"/>
        </w:trPr>
        <w:tc>
          <w:tcPr>
            <w:tcW w:w="2095" w:type="dxa"/>
            <w:vMerge w:val="restart"/>
            <w:tcBorders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B5EEBC" w14:textId="2F9EFF50" w:rsidR="008875C6" w:rsidRPr="00F408F9" w:rsidRDefault="008875C6" w:rsidP="008875C6">
            <w:pPr>
              <w:pStyle w:val="Tablehead"/>
              <w:rPr>
                <w:lang w:val="ru-RU"/>
              </w:rPr>
            </w:pPr>
            <w:bookmarkStart w:id="18" w:name="_Toc445972792"/>
            <w:r w:rsidRPr="00F408F9">
              <w:rPr>
                <w:lang w:val="ru-RU"/>
              </w:rPr>
              <w:t>Исследовательская комиссия</w:t>
            </w:r>
          </w:p>
        </w:tc>
        <w:tc>
          <w:tcPr>
            <w:tcW w:w="7256" w:type="dxa"/>
            <w:gridSpan w:val="3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948CA0" w14:textId="3F1CE4A5" w:rsidR="008875C6" w:rsidRPr="00F408F9" w:rsidRDefault="008875C6" w:rsidP="008875C6">
            <w:pPr>
              <w:pStyle w:val="Tablehead"/>
              <w:rPr>
                <w:lang w:val="ru-RU"/>
              </w:rPr>
            </w:pPr>
            <w:r w:rsidRPr="00F408F9">
              <w:rPr>
                <w:lang w:val="ru-RU"/>
              </w:rPr>
              <w:t>Статус исследований</w:t>
            </w:r>
          </w:p>
        </w:tc>
      </w:tr>
      <w:tr w:rsidR="008875C6" w:rsidRPr="00F408F9" w14:paraId="5133A5F3" w14:textId="77777777" w:rsidTr="008875C6">
        <w:trPr>
          <w:trHeight w:val="270"/>
          <w:tblHeader/>
          <w:jc w:val="center"/>
        </w:trPr>
        <w:tc>
          <w:tcPr>
            <w:tcW w:w="20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B8D51B" w14:textId="77777777" w:rsidR="008875C6" w:rsidRPr="00F408F9" w:rsidDel="00A14716" w:rsidRDefault="008875C6" w:rsidP="008875C6">
            <w:pPr>
              <w:pStyle w:val="Tablehead"/>
              <w:rPr>
                <w:lang w:val="ru-RU"/>
              </w:rPr>
            </w:pP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D44419" w14:textId="444C3BA8" w:rsidR="008875C6" w:rsidRPr="00F408F9" w:rsidRDefault="008875C6" w:rsidP="008875C6">
            <w:pPr>
              <w:pStyle w:val="Tablehead"/>
              <w:rPr>
                <w:lang w:val="ru-RU"/>
              </w:rPr>
            </w:pPr>
            <w:r w:rsidRPr="00F408F9">
              <w:rPr>
                <w:lang w:val="ru-RU"/>
              </w:rPr>
              <w:t>Утвержденные Рекомендации МСЭ-R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456460" w14:textId="182DFF88" w:rsidR="008875C6" w:rsidRPr="00F408F9" w:rsidRDefault="008875C6" w:rsidP="008875C6">
            <w:pPr>
              <w:pStyle w:val="Tablehead"/>
              <w:rPr>
                <w:lang w:val="ru-RU"/>
              </w:rPr>
            </w:pPr>
            <w:r w:rsidRPr="00F408F9">
              <w:rPr>
                <w:lang w:val="ru-RU"/>
              </w:rPr>
              <w:t xml:space="preserve">Утвержденные </w:t>
            </w:r>
            <w:r w:rsidRPr="00F408F9">
              <w:rPr>
                <w:lang w:val="ru-RU"/>
              </w:rPr>
              <w:br/>
              <w:t>Отчеты МСЭ-R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2882ED" w14:textId="36030601" w:rsidR="008875C6" w:rsidRPr="00F408F9" w:rsidRDefault="008875C6" w:rsidP="008875C6">
            <w:pPr>
              <w:pStyle w:val="Tablehead"/>
              <w:rPr>
                <w:lang w:val="ru-RU"/>
              </w:rPr>
            </w:pPr>
            <w:r w:rsidRPr="00F408F9">
              <w:rPr>
                <w:lang w:val="ru-RU"/>
              </w:rPr>
              <w:t>Утвержденные Вопросы МСЭ-R</w:t>
            </w:r>
          </w:p>
        </w:tc>
      </w:tr>
      <w:tr w:rsidR="008875C6" w:rsidRPr="00F408F9" w14:paraId="63568A08" w14:textId="77777777" w:rsidTr="008875C6">
        <w:trPr>
          <w:trHeight w:val="270"/>
          <w:tblHeader/>
          <w:jc w:val="center"/>
        </w:trPr>
        <w:tc>
          <w:tcPr>
            <w:tcW w:w="20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CA31D8" w14:textId="6BEC2892" w:rsidR="008875C6" w:rsidRPr="00F408F9" w:rsidDel="00A14716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lang w:val="ru-RU"/>
              </w:rPr>
              <w:t>ИК1</w:t>
            </w: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6F20E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SM.2138-0, SM.1392-3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3EE0BA9C" w14:textId="25074B3A" w:rsidR="008875C6" w:rsidRPr="00F408F9" w:rsidRDefault="008503E2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 xml:space="preserve">SM.2130-2, </w:t>
            </w:r>
            <w:r w:rsidR="008875C6" w:rsidRPr="00F408F9">
              <w:rPr>
                <w:rFonts w:asciiTheme="majorBidi" w:hAnsiTheme="majorBidi" w:cstheme="majorBidi"/>
                <w:lang w:val="ru-RU" w:eastAsia="ja-JP"/>
              </w:rPr>
              <w:t xml:space="preserve">SM.2405-1 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4E63BD00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</w:tr>
      <w:tr w:rsidR="008875C6" w:rsidRPr="00F408F9" w14:paraId="2585287B" w14:textId="77777777" w:rsidTr="008875C6">
        <w:trPr>
          <w:trHeight w:val="270"/>
          <w:tblHeader/>
          <w:jc w:val="center"/>
        </w:trPr>
        <w:tc>
          <w:tcPr>
            <w:tcW w:w="20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0C26E2" w14:textId="6CB8235C" w:rsidR="008875C6" w:rsidRPr="00F408F9" w:rsidDel="00A14716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lang w:val="ru-RU"/>
              </w:rPr>
              <w:t>ИК3</w:t>
            </w: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3C5F35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3C1D2316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P.2345-2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44D7CAA0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</w:tr>
      <w:tr w:rsidR="008875C6" w:rsidRPr="00F408F9" w14:paraId="4C35F0EC" w14:textId="77777777" w:rsidTr="008875C6">
        <w:trPr>
          <w:trHeight w:val="270"/>
          <w:tblHeader/>
          <w:jc w:val="center"/>
        </w:trPr>
        <w:tc>
          <w:tcPr>
            <w:tcW w:w="20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62BF16" w14:textId="6980BAE3" w:rsidR="008875C6" w:rsidRPr="00F408F9" w:rsidDel="00A14716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lang w:val="ru-RU"/>
              </w:rPr>
              <w:t>ИК4</w:t>
            </w: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97786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157B22EE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2FF7B05F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</w:tr>
      <w:tr w:rsidR="008875C6" w:rsidRPr="00F408F9" w14:paraId="0FD4D968" w14:textId="77777777" w:rsidTr="008875C6">
        <w:trPr>
          <w:trHeight w:val="270"/>
          <w:tblHeader/>
          <w:jc w:val="center"/>
        </w:trPr>
        <w:tc>
          <w:tcPr>
            <w:tcW w:w="20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DAEC11" w14:textId="3A12BE74" w:rsidR="008875C6" w:rsidRPr="00F408F9" w:rsidDel="00A14716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lang w:val="ru-RU"/>
              </w:rPr>
              <w:t>ИК5</w:t>
            </w: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9F236F" w14:textId="0384A1FD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F.383-10, M.1457-15, M.1798-2, M.2150-0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001F62AC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F.2484-0, M.2482-0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4F191203" w14:textId="12470842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</w:tr>
      <w:tr w:rsidR="008875C6" w:rsidRPr="00F408F9" w14:paraId="332E1C44" w14:textId="77777777" w:rsidTr="008875C6">
        <w:trPr>
          <w:trHeight w:val="270"/>
          <w:tblHeader/>
          <w:jc w:val="center"/>
        </w:trPr>
        <w:tc>
          <w:tcPr>
            <w:tcW w:w="20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0C0E4A" w14:textId="0EB170A3" w:rsidR="008875C6" w:rsidRPr="00F408F9" w:rsidDel="00A14716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lang w:val="ru-RU"/>
              </w:rPr>
              <w:t>ИК6</w:t>
            </w: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8CE740" w14:textId="0AFF2D08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BS.1615-2, BT.1306-8, BT.1877</w:t>
            </w:r>
            <w:r w:rsidRPr="00F408F9">
              <w:rPr>
                <w:rFonts w:asciiTheme="majorBidi" w:hAnsiTheme="majorBidi" w:cstheme="majorBidi"/>
                <w:lang w:val="ru-RU" w:eastAsia="ja-JP"/>
              </w:rPr>
              <w:noBreakHyphen/>
              <w:t>3, BT.2016</w:t>
            </w:r>
            <w:r w:rsidRPr="00F408F9">
              <w:rPr>
                <w:rFonts w:asciiTheme="majorBidi" w:hAnsiTheme="majorBidi" w:cstheme="majorBidi"/>
                <w:lang w:val="ru-RU" w:eastAsia="ja-JP"/>
              </w:rPr>
              <w:noBreakHyphen/>
              <w:t xml:space="preserve">2, BT.2073-1, BT.2075-3, BT.2111-2, BT.2136-0, BT.2137-0 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26906F33" w14:textId="1EBCAB0F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BS.2214-5, BT.2207-5, BT.2245</w:t>
            </w:r>
            <w:r w:rsidRPr="00F408F9">
              <w:rPr>
                <w:rFonts w:asciiTheme="majorBidi" w:hAnsiTheme="majorBidi" w:cstheme="majorBidi"/>
                <w:lang w:val="ru-RU" w:eastAsia="ja-JP"/>
              </w:rPr>
              <w:noBreakHyphen/>
              <w:t>8, BT.2246-7, BT.2254-4, BT.2343-6, BT.2386-3, BT.2420-1, BT.2470-1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0E06BA84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rFonts w:asciiTheme="majorBidi" w:hAnsiTheme="majorBidi" w:cstheme="majorBidi"/>
                <w:lang w:val="ru-RU" w:eastAsia="ja-JP"/>
              </w:rPr>
              <w:t>143-2/6</w:t>
            </w:r>
          </w:p>
        </w:tc>
      </w:tr>
      <w:tr w:rsidR="008875C6" w:rsidRPr="00F408F9" w14:paraId="65A329F4" w14:textId="77777777" w:rsidTr="008875C6">
        <w:trPr>
          <w:trHeight w:val="270"/>
          <w:tblHeader/>
          <w:jc w:val="center"/>
        </w:trPr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9600" w14:textId="0BDAF6BB" w:rsidR="008875C6" w:rsidRPr="00F408F9" w:rsidRDefault="008875C6" w:rsidP="00D27148">
            <w:pPr>
              <w:pStyle w:val="Tabletext"/>
              <w:rPr>
                <w:lang w:val="ru-RU"/>
              </w:rPr>
            </w:pPr>
            <w:r w:rsidRPr="00F408F9">
              <w:rPr>
                <w:lang w:val="ru-RU"/>
              </w:rPr>
              <w:t>ИК7</w:t>
            </w:r>
          </w:p>
        </w:tc>
        <w:tc>
          <w:tcPr>
            <w:tcW w:w="2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24BB4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02FEF9BB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  <w:tc>
          <w:tcPr>
            <w:tcW w:w="2419" w:type="dxa"/>
            <w:tcBorders>
              <w:left w:val="single" w:sz="4" w:space="0" w:color="000000"/>
            </w:tcBorders>
            <w:shd w:val="clear" w:color="auto" w:fill="auto"/>
          </w:tcPr>
          <w:p w14:paraId="0ABF3D66" w14:textId="77777777" w:rsidR="008875C6" w:rsidRPr="00F408F9" w:rsidRDefault="008875C6" w:rsidP="00D27148">
            <w:pPr>
              <w:pStyle w:val="Tabletext"/>
              <w:rPr>
                <w:lang w:val="ru-RU"/>
              </w:rPr>
            </w:pPr>
          </w:p>
        </w:tc>
      </w:tr>
    </w:tbl>
    <w:p w14:paraId="609F56F7" w14:textId="0E7E8A4F" w:rsidR="00C753A7" w:rsidRPr="00F408F9" w:rsidRDefault="00C753A7" w:rsidP="00C753A7">
      <w:pPr>
        <w:pStyle w:val="Heading2"/>
        <w:rPr>
          <w:lang w:val="ru-RU"/>
        </w:rPr>
      </w:pPr>
      <w:r w:rsidRPr="00F408F9">
        <w:rPr>
          <w:lang w:val="ru-RU"/>
        </w:rPr>
        <w:t>6.1</w:t>
      </w:r>
      <w:r w:rsidRPr="00F408F9">
        <w:rPr>
          <w:lang w:val="ru-RU"/>
        </w:rPr>
        <w:tab/>
      </w:r>
      <w:bookmarkEnd w:id="18"/>
      <w:r w:rsidRPr="00F408F9">
        <w:rPr>
          <w:lang w:val="ru-RU"/>
        </w:rPr>
        <w:t>1-я Исследовательская комиссия</w:t>
      </w:r>
    </w:p>
    <w:p w14:paraId="5BD8326C" w14:textId="0F15736B" w:rsidR="00C753A7" w:rsidRPr="00F408F9" w:rsidRDefault="009903E2" w:rsidP="00C753A7">
      <w:pPr>
        <w:rPr>
          <w:lang w:val="ru-RU"/>
        </w:rPr>
      </w:pPr>
      <w:r w:rsidRPr="00F408F9">
        <w:rPr>
          <w:lang w:val="ru-RU"/>
        </w:rPr>
        <w:t xml:space="preserve">ИК1 </w:t>
      </w:r>
      <w:r w:rsidR="00C753A7" w:rsidRPr="00F408F9">
        <w:rPr>
          <w:lang w:val="ru-RU"/>
        </w:rPr>
        <w:t xml:space="preserve">продолжает разрабатывать Рекомендации, Отчеты и Справочники МСЭ-R, касающиеся принципов и методов управления использованием спектра, общих принципов совместного использования частот, мониторинга спектра, долгосрочных стратегий использования спектра, экономических подходов к управлению использованием спектра на национальном уровне, автоматизированных методов и помощи развивающимся странам в сотрудничестве с Сектором развития электросвязи. </w:t>
      </w:r>
      <w:r w:rsidR="00D62D2A" w:rsidRPr="00F408F9">
        <w:rPr>
          <w:lang w:val="ru-RU"/>
        </w:rPr>
        <w:t>Ее и</w:t>
      </w:r>
      <w:r w:rsidR="00C753A7" w:rsidRPr="00F408F9">
        <w:rPr>
          <w:lang w:val="ru-RU"/>
        </w:rPr>
        <w:t xml:space="preserve">сследования включают </w:t>
      </w:r>
      <w:r w:rsidR="003355B4" w:rsidRPr="00F408F9">
        <w:rPr>
          <w:lang w:val="ru-RU"/>
        </w:rPr>
        <w:t xml:space="preserve">также </w:t>
      </w:r>
      <w:r w:rsidR="00C753A7" w:rsidRPr="00F408F9">
        <w:rPr>
          <w:lang w:val="ru-RU"/>
        </w:rPr>
        <w:t xml:space="preserve">методы обнаружения и устранения помех, </w:t>
      </w:r>
      <w:r w:rsidR="003355B4" w:rsidRPr="00F408F9">
        <w:rPr>
          <w:lang w:val="ru-RU"/>
        </w:rPr>
        <w:t xml:space="preserve">поддержание и </w:t>
      </w:r>
      <w:r w:rsidR="00D62D2A" w:rsidRPr="00F408F9">
        <w:rPr>
          <w:lang w:val="ru-RU"/>
        </w:rPr>
        <w:t>ведени</w:t>
      </w:r>
      <w:r w:rsidR="003355B4" w:rsidRPr="00F408F9">
        <w:rPr>
          <w:lang w:val="ru-RU"/>
        </w:rPr>
        <w:t>е</w:t>
      </w:r>
      <w:r w:rsidR="00D62D2A" w:rsidRPr="00F408F9">
        <w:rPr>
          <w:lang w:val="ru-RU"/>
        </w:rPr>
        <w:t xml:space="preserve"> </w:t>
      </w:r>
      <w:r w:rsidR="00C753A7" w:rsidRPr="00F408F9">
        <w:rPr>
          <w:lang w:val="ru-RU"/>
        </w:rPr>
        <w:t>словар</w:t>
      </w:r>
      <w:r w:rsidR="00D62D2A" w:rsidRPr="00F408F9">
        <w:rPr>
          <w:lang w:val="ru-RU"/>
        </w:rPr>
        <w:t>я</w:t>
      </w:r>
      <w:r w:rsidR="00C753A7" w:rsidRPr="00F408F9">
        <w:rPr>
          <w:lang w:val="ru-RU"/>
        </w:rPr>
        <w:t xml:space="preserve"> данных, перераспределение спектра, измерение использования спектра, безлицензионное и совместное использование спектра, динамический доступ к спектру, интеллектуальные сети и беспроводную передачу энергии.</w:t>
      </w:r>
    </w:p>
    <w:p w14:paraId="6862B1DD" w14:textId="125393A6" w:rsidR="00C753A7" w:rsidRPr="00F408F9" w:rsidRDefault="009903E2" w:rsidP="003F0407">
      <w:pPr>
        <w:rPr>
          <w:lang w:val="ru-RU"/>
        </w:rPr>
      </w:pPr>
      <w:r w:rsidRPr="00F408F9">
        <w:rPr>
          <w:lang w:val="ru-RU"/>
        </w:rPr>
        <w:t>Последнее электронное собрание ИК1 и ее РГ</w:t>
      </w:r>
      <w:r w:rsidR="00C753A7" w:rsidRPr="00F408F9">
        <w:rPr>
          <w:lang w:val="ru-RU"/>
        </w:rPr>
        <w:t xml:space="preserve"> 1A, 1B </w:t>
      </w:r>
      <w:r w:rsidR="00823866" w:rsidRPr="00F408F9">
        <w:rPr>
          <w:lang w:val="ru-RU"/>
        </w:rPr>
        <w:t>и</w:t>
      </w:r>
      <w:r w:rsidR="00C753A7" w:rsidRPr="00F408F9">
        <w:rPr>
          <w:lang w:val="ru-RU"/>
        </w:rPr>
        <w:t xml:space="preserve"> 1C </w:t>
      </w:r>
      <w:r w:rsidRPr="00F408F9">
        <w:rPr>
          <w:lang w:val="ru-RU"/>
        </w:rPr>
        <w:t>прошло в ноябре-декабре 2020 года</w:t>
      </w:r>
      <w:r w:rsidR="00C753A7" w:rsidRPr="00F408F9">
        <w:rPr>
          <w:lang w:val="ru-RU"/>
        </w:rPr>
        <w:t xml:space="preserve">. </w:t>
      </w:r>
      <w:r w:rsidR="00823866" w:rsidRPr="00F408F9">
        <w:rPr>
          <w:lang w:val="ru-RU"/>
        </w:rPr>
        <w:t>В</w:t>
      </w:r>
      <w:r w:rsidR="003F0407" w:rsidRPr="00F408F9">
        <w:rPr>
          <w:lang w:val="ru-RU"/>
        </w:rPr>
        <w:t> </w:t>
      </w:r>
      <w:r w:rsidR="00823866" w:rsidRPr="00F408F9">
        <w:rPr>
          <w:lang w:val="ru-RU"/>
        </w:rPr>
        <w:t xml:space="preserve">результате были разработаны и впоследствии </w:t>
      </w:r>
      <w:r w:rsidR="00CC6AC6" w:rsidRPr="00F408F9">
        <w:rPr>
          <w:lang w:val="ru-RU"/>
        </w:rPr>
        <w:t>одобрены</w:t>
      </w:r>
      <w:r w:rsidR="00823866" w:rsidRPr="00F408F9">
        <w:rPr>
          <w:lang w:val="ru-RU"/>
        </w:rPr>
        <w:t xml:space="preserve"> и утверждены</w:t>
      </w:r>
      <w:r w:rsidR="00C753A7" w:rsidRPr="00F408F9">
        <w:rPr>
          <w:lang w:val="ru-RU"/>
        </w:rPr>
        <w:t xml:space="preserve"> </w:t>
      </w:r>
      <w:r w:rsidR="00823866" w:rsidRPr="00F408F9">
        <w:rPr>
          <w:lang w:val="ru-RU"/>
        </w:rPr>
        <w:t>одна новая</w:t>
      </w:r>
      <w:r w:rsidR="00C753A7" w:rsidRPr="00F408F9">
        <w:rPr>
          <w:lang w:val="ru-RU"/>
        </w:rPr>
        <w:t xml:space="preserve"> </w:t>
      </w:r>
      <w:r w:rsidR="00823866" w:rsidRPr="00F408F9">
        <w:rPr>
          <w:lang w:val="ru-RU"/>
        </w:rPr>
        <w:t xml:space="preserve">и </w:t>
      </w:r>
      <w:r w:rsidRPr="00F408F9">
        <w:rPr>
          <w:lang w:val="ru-RU"/>
        </w:rPr>
        <w:t xml:space="preserve">одна </w:t>
      </w:r>
      <w:r w:rsidR="00823866" w:rsidRPr="00F408F9">
        <w:rPr>
          <w:lang w:val="ru-RU"/>
        </w:rPr>
        <w:t>пересмотренн</w:t>
      </w:r>
      <w:r w:rsidRPr="00F408F9">
        <w:rPr>
          <w:lang w:val="ru-RU"/>
        </w:rPr>
        <w:t>ая</w:t>
      </w:r>
      <w:r w:rsidR="00C753A7" w:rsidRPr="00F408F9">
        <w:rPr>
          <w:lang w:val="ru-RU"/>
        </w:rPr>
        <w:t xml:space="preserve"> </w:t>
      </w:r>
      <w:r w:rsidR="00823866" w:rsidRPr="00F408F9">
        <w:rPr>
          <w:lang w:val="ru-RU"/>
        </w:rPr>
        <w:t>Рекомендаци</w:t>
      </w:r>
      <w:r w:rsidRPr="00F408F9">
        <w:rPr>
          <w:lang w:val="ru-RU"/>
        </w:rPr>
        <w:t>я</w:t>
      </w:r>
      <w:r w:rsidR="00207A9A" w:rsidRPr="00F408F9">
        <w:rPr>
          <w:lang w:val="ru-RU"/>
        </w:rPr>
        <w:t xml:space="preserve"> МСЭ-R</w:t>
      </w:r>
      <w:r w:rsidR="00C753A7" w:rsidRPr="00F408F9">
        <w:rPr>
          <w:lang w:val="ru-RU"/>
        </w:rPr>
        <w:t xml:space="preserve">. </w:t>
      </w:r>
      <w:r w:rsidR="00CC6AC6" w:rsidRPr="00F408F9">
        <w:rPr>
          <w:lang w:val="ru-RU"/>
        </w:rPr>
        <w:t>Кроме того, с</w:t>
      </w:r>
      <w:r w:rsidR="00823866" w:rsidRPr="00F408F9">
        <w:rPr>
          <w:lang w:val="ru-RU"/>
        </w:rPr>
        <w:t>обрание утвердило</w:t>
      </w:r>
      <w:r w:rsidR="00C753A7" w:rsidRPr="00F408F9">
        <w:rPr>
          <w:lang w:val="ru-RU"/>
        </w:rPr>
        <w:t xml:space="preserve"> </w:t>
      </w:r>
      <w:r w:rsidRPr="00F408F9">
        <w:rPr>
          <w:lang w:val="ru-RU"/>
        </w:rPr>
        <w:t>два</w:t>
      </w:r>
      <w:r w:rsidR="00823866" w:rsidRPr="00F408F9">
        <w:rPr>
          <w:lang w:val="ru-RU"/>
        </w:rPr>
        <w:t xml:space="preserve"> пересмотренных Отчет</w:t>
      </w:r>
      <w:r w:rsidRPr="00F408F9">
        <w:rPr>
          <w:lang w:val="ru-RU"/>
        </w:rPr>
        <w:t>а</w:t>
      </w:r>
      <w:r w:rsidR="00C753A7" w:rsidRPr="00F408F9">
        <w:rPr>
          <w:lang w:val="ru-RU"/>
        </w:rPr>
        <w:t xml:space="preserve"> </w:t>
      </w:r>
      <w:r w:rsidR="00823866" w:rsidRPr="00F408F9">
        <w:rPr>
          <w:lang w:val="ru-RU"/>
        </w:rPr>
        <w:t>МСЭ</w:t>
      </w:r>
      <w:r w:rsidR="00C753A7" w:rsidRPr="00F408F9">
        <w:rPr>
          <w:lang w:val="ru-RU"/>
        </w:rPr>
        <w:noBreakHyphen/>
        <w:t xml:space="preserve">R. </w:t>
      </w:r>
    </w:p>
    <w:p w14:paraId="63B346B6" w14:textId="53EBF709" w:rsidR="008875C6" w:rsidRPr="00F408F9" w:rsidRDefault="00244B2E" w:rsidP="008875C6">
      <w:pPr>
        <w:rPr>
          <w:lang w:val="ru-RU"/>
        </w:rPr>
      </w:pPr>
      <w:r w:rsidRPr="00F408F9">
        <w:rPr>
          <w:lang w:val="ru-RU"/>
        </w:rPr>
        <w:t xml:space="preserve">Принимая во внимание предложения, внесенные на собрании КГР в мае 2020 года и на собрании председателей/заместителей в июне 2020 года, </w:t>
      </w:r>
      <w:r w:rsidR="00BF679E" w:rsidRPr="00F408F9">
        <w:rPr>
          <w:lang w:val="ru-RU"/>
        </w:rPr>
        <w:t>РГ 1А назначила второго заместителя председателя</w:t>
      </w:r>
      <w:r w:rsidR="008875C6" w:rsidRPr="00F408F9">
        <w:rPr>
          <w:lang w:val="ru-RU"/>
        </w:rPr>
        <w:t xml:space="preserve">. </w:t>
      </w:r>
      <w:r w:rsidR="00BF679E" w:rsidRPr="00F408F9">
        <w:rPr>
          <w:lang w:val="ru-RU"/>
        </w:rPr>
        <w:t>ИК1 одобрила это назначение и согласилась с предложением,</w:t>
      </w:r>
      <w:r w:rsidR="00A40932" w:rsidRPr="00F408F9">
        <w:rPr>
          <w:lang w:val="ru-RU"/>
        </w:rPr>
        <w:t xml:space="preserve"> </w:t>
      </w:r>
      <w:r w:rsidR="00BF679E" w:rsidRPr="00F408F9">
        <w:rPr>
          <w:lang w:val="ru-RU"/>
        </w:rPr>
        <w:t xml:space="preserve">согласно которому </w:t>
      </w:r>
      <w:r w:rsidR="00A40932" w:rsidRPr="00F408F9">
        <w:rPr>
          <w:lang w:val="ru-RU"/>
        </w:rPr>
        <w:t>РГ 1В и РГ 1С следует провести консультации со своими членами о назначении второго заместителя председателя</w:t>
      </w:r>
      <w:r w:rsidR="008875C6" w:rsidRPr="00F408F9">
        <w:rPr>
          <w:lang w:val="ru-RU"/>
        </w:rPr>
        <w:t>.</w:t>
      </w:r>
    </w:p>
    <w:p w14:paraId="770C33D1" w14:textId="3DAD1BD6" w:rsidR="008875C6" w:rsidRPr="00F408F9" w:rsidRDefault="00A40932" w:rsidP="008875C6">
      <w:pPr>
        <w:rPr>
          <w:lang w:val="ru-RU"/>
        </w:rPr>
      </w:pPr>
      <w:r w:rsidRPr="00F408F9">
        <w:rPr>
          <w:lang w:val="ru-RU"/>
        </w:rPr>
        <w:lastRenderedPageBreak/>
        <w:t>Электронные собрания также прошли</w:t>
      </w:r>
      <w:r w:rsidR="008875C6" w:rsidRPr="00F408F9">
        <w:rPr>
          <w:lang w:val="ru-RU"/>
        </w:rPr>
        <w:t xml:space="preserve"> 28</w:t>
      </w:r>
      <w:r w:rsidRPr="00F408F9">
        <w:rPr>
          <w:lang w:val="ru-RU"/>
        </w:rPr>
        <w:t> августа</w:t>
      </w:r>
      <w:r w:rsidR="008875C6" w:rsidRPr="00F408F9">
        <w:rPr>
          <w:lang w:val="ru-RU"/>
        </w:rPr>
        <w:t xml:space="preserve"> 2020</w:t>
      </w:r>
      <w:r w:rsidRPr="00F408F9">
        <w:rPr>
          <w:lang w:val="ru-RU"/>
        </w:rPr>
        <w:t xml:space="preserve"> года и 26 января </w:t>
      </w:r>
      <w:r w:rsidR="008875C6" w:rsidRPr="00F408F9">
        <w:rPr>
          <w:lang w:val="ru-RU"/>
        </w:rPr>
        <w:t>2021</w:t>
      </w:r>
      <w:r w:rsidRPr="00F408F9">
        <w:rPr>
          <w:lang w:val="ru-RU"/>
        </w:rPr>
        <w:t> года</w:t>
      </w:r>
      <w:r w:rsidR="008875C6" w:rsidRPr="00F408F9">
        <w:rPr>
          <w:lang w:val="ru-RU"/>
        </w:rPr>
        <w:t xml:space="preserve">, </w:t>
      </w:r>
      <w:r w:rsidR="0004361C" w:rsidRPr="00F408F9">
        <w:rPr>
          <w:lang w:val="ru-RU"/>
        </w:rPr>
        <w:t xml:space="preserve">соответственно ГД ИК1 по взаимодействию с </w:t>
      </w:r>
      <w:r w:rsidR="0004361C" w:rsidRPr="00F408F9">
        <w:rPr>
          <w:color w:val="000000"/>
          <w:lang w:val="ru-RU"/>
        </w:rPr>
        <w:t>СИСПР</w:t>
      </w:r>
      <w:r w:rsidR="0004361C" w:rsidRPr="00F408F9">
        <w:rPr>
          <w:lang w:val="ru-RU"/>
        </w:rPr>
        <w:t xml:space="preserve"> и ГД РГ 1С по </w:t>
      </w:r>
      <w:r w:rsidR="0004361C" w:rsidRPr="00F408F9">
        <w:rPr>
          <w:color w:val="000000"/>
          <w:lang w:val="ru-RU"/>
        </w:rPr>
        <w:t>оценке рабочих характеристик мобильных радиопеленгаторов в условиях эксплуатации для предварительного проекта новой Рекомендации</w:t>
      </w:r>
      <w:r w:rsidR="008875C6" w:rsidRPr="00F408F9">
        <w:rPr>
          <w:lang w:val="ru-RU"/>
        </w:rPr>
        <w:t>.</w:t>
      </w:r>
    </w:p>
    <w:p w14:paraId="6F9ACB61" w14:textId="0D0166AF" w:rsidR="00C753A7" w:rsidRPr="00F408F9" w:rsidRDefault="00C753A7" w:rsidP="00C753A7">
      <w:pPr>
        <w:pStyle w:val="Headingb"/>
        <w:rPr>
          <w:lang w:val="ru-RU"/>
        </w:rPr>
      </w:pPr>
      <w:r w:rsidRPr="00F408F9">
        <w:rPr>
          <w:lang w:val="ru-RU"/>
        </w:rPr>
        <w:t xml:space="preserve">Рекомендации </w:t>
      </w:r>
      <w:r w:rsidR="008350A7" w:rsidRPr="00F408F9">
        <w:rPr>
          <w:lang w:val="ru-RU"/>
        </w:rPr>
        <w:t>МСЭ</w:t>
      </w:r>
      <w:r w:rsidRPr="00F408F9">
        <w:rPr>
          <w:lang w:val="ru-RU"/>
        </w:rPr>
        <w:t>-R</w:t>
      </w:r>
      <w:r w:rsidR="001C58A4" w:rsidRPr="00F408F9">
        <w:rPr>
          <w:b w:val="0"/>
          <w:bCs/>
          <w:lang w:val="ru-RU"/>
        </w:rPr>
        <w:t>:</w:t>
      </w:r>
    </w:p>
    <w:p w14:paraId="1C676D59" w14:textId="3A8645E9" w:rsidR="003A3518" w:rsidRPr="00F408F9" w:rsidRDefault="008875C6" w:rsidP="003A351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SM.2138-0 </w:t>
      </w:r>
      <w:r w:rsidR="00146DA7" w:rsidRPr="00F408F9">
        <w:rPr>
          <w:lang w:val="ru-RU"/>
        </w:rPr>
        <w:t>"</w:t>
      </w:r>
      <w:r w:rsidR="003A3518" w:rsidRPr="00F408F9">
        <w:rPr>
          <w:lang w:val="ru-RU"/>
        </w:rPr>
        <w:t>Процедура испытаний для определения точности измерения напряженности поля системой контроля излучений в диапазоне ОВЧ/УВЧ</w:t>
      </w:r>
      <w:r w:rsidR="00146DA7" w:rsidRPr="00F408F9">
        <w:rPr>
          <w:lang w:val="ru-RU"/>
        </w:rPr>
        <w:t>"</w:t>
      </w:r>
    </w:p>
    <w:p w14:paraId="234E0DAA" w14:textId="6FDB10B2" w:rsidR="003A3518" w:rsidRPr="00F408F9" w:rsidRDefault="008875C6" w:rsidP="003A3518">
      <w:pPr>
        <w:pStyle w:val="enumlev1"/>
        <w:rPr>
          <w:sz w:val="26"/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SM.1392-3 </w:t>
      </w:r>
      <w:r w:rsidR="00146DA7" w:rsidRPr="00F408F9">
        <w:rPr>
          <w:lang w:val="ru-RU"/>
        </w:rPr>
        <w:t>"</w:t>
      </w:r>
      <w:r w:rsidR="003A3518" w:rsidRPr="00F408F9">
        <w:rPr>
          <w:lang w:val="ru-RU"/>
        </w:rPr>
        <w:t>Необходимые требования к системе контроля за использованием спектра в развивающихся странах</w:t>
      </w:r>
      <w:r w:rsidR="00146DA7" w:rsidRPr="00F408F9">
        <w:rPr>
          <w:lang w:val="ru-RU"/>
        </w:rPr>
        <w:t>"</w:t>
      </w:r>
    </w:p>
    <w:p w14:paraId="2D40D862" w14:textId="49F3594B" w:rsidR="00C753A7" w:rsidRPr="00F408F9" w:rsidRDefault="00C753A7" w:rsidP="00C753A7">
      <w:pPr>
        <w:pStyle w:val="Headingb"/>
        <w:rPr>
          <w:lang w:val="ru-RU"/>
        </w:rPr>
      </w:pPr>
      <w:r w:rsidRPr="00F408F9">
        <w:rPr>
          <w:lang w:val="ru-RU"/>
        </w:rPr>
        <w:t>Отчеты МСЭ-R</w:t>
      </w:r>
      <w:r w:rsidR="001C58A4" w:rsidRPr="00F408F9">
        <w:rPr>
          <w:b w:val="0"/>
          <w:bCs/>
          <w:lang w:val="ru-RU"/>
        </w:rPr>
        <w:t>:</w:t>
      </w:r>
    </w:p>
    <w:p w14:paraId="59D6F0F1" w14:textId="09270435" w:rsidR="008875C6" w:rsidRPr="00F408F9" w:rsidRDefault="008875C6" w:rsidP="003A351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SM.2130-2 </w:t>
      </w:r>
      <w:r w:rsidR="00146DA7" w:rsidRPr="00F408F9">
        <w:rPr>
          <w:lang w:val="ru-RU"/>
        </w:rPr>
        <w:t>"</w:t>
      </w:r>
      <w:r w:rsidR="003A3518" w:rsidRPr="00F408F9">
        <w:rPr>
          <w:lang w:val="ru-RU"/>
        </w:rPr>
        <w:t>Инспектирование радиостанций</w:t>
      </w:r>
      <w:r w:rsidR="00146DA7" w:rsidRPr="00F408F9">
        <w:rPr>
          <w:lang w:val="ru-RU"/>
        </w:rPr>
        <w:t>"</w:t>
      </w:r>
    </w:p>
    <w:p w14:paraId="6DF19599" w14:textId="7DC156A4" w:rsidR="003A3518" w:rsidRPr="00F408F9" w:rsidRDefault="008875C6" w:rsidP="003A351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SM.2405-1 </w:t>
      </w:r>
      <w:r w:rsidR="00146DA7" w:rsidRPr="00F408F9">
        <w:rPr>
          <w:lang w:val="ru-RU"/>
        </w:rPr>
        <w:t>"</w:t>
      </w:r>
      <w:r w:rsidR="003A3518" w:rsidRPr="00F408F9">
        <w:rPr>
          <w:lang w:val="ru-RU"/>
        </w:rPr>
        <w:t xml:space="preserve"> Принципы, проблемы и вопросы управления использованием спектра, связанные с динамическим доступом к частотным диапазонам посредством радиосистем, использующих когнитивные технологии</w:t>
      </w:r>
    </w:p>
    <w:p w14:paraId="39DA4E6E" w14:textId="4ABECD0B" w:rsidR="00C753A7" w:rsidRPr="00F408F9" w:rsidRDefault="00821634" w:rsidP="003A3518">
      <w:pPr>
        <w:rPr>
          <w:lang w:val="ru-RU"/>
        </w:rPr>
      </w:pPr>
      <w:r w:rsidRPr="00F408F9">
        <w:rPr>
          <w:lang w:val="ru-RU"/>
        </w:rPr>
        <w:t>Следующ</w:t>
      </w:r>
      <w:r w:rsidR="0004361C" w:rsidRPr="00F408F9">
        <w:rPr>
          <w:lang w:val="ru-RU"/>
        </w:rPr>
        <w:t>и</w:t>
      </w:r>
      <w:r w:rsidRPr="00F408F9">
        <w:rPr>
          <w:lang w:val="ru-RU"/>
        </w:rPr>
        <w:t>е собрани</w:t>
      </w:r>
      <w:r w:rsidR="0004361C" w:rsidRPr="00F408F9">
        <w:rPr>
          <w:lang w:val="ru-RU"/>
        </w:rPr>
        <w:t>я</w:t>
      </w:r>
      <w:r w:rsidR="00C753A7" w:rsidRPr="00F408F9">
        <w:rPr>
          <w:lang w:val="ru-RU"/>
        </w:rPr>
        <w:t xml:space="preserve"> </w:t>
      </w:r>
      <w:r w:rsidRPr="00F408F9">
        <w:rPr>
          <w:lang w:val="ru-RU"/>
        </w:rPr>
        <w:t>ИК</w:t>
      </w:r>
      <w:r w:rsidR="00C753A7" w:rsidRPr="00F408F9">
        <w:rPr>
          <w:lang w:val="ru-RU"/>
        </w:rPr>
        <w:t xml:space="preserve">1 </w:t>
      </w:r>
      <w:r w:rsidRPr="00F408F9">
        <w:rPr>
          <w:lang w:val="ru-RU"/>
        </w:rPr>
        <w:t xml:space="preserve">и ее </w:t>
      </w:r>
      <w:r w:rsidR="008875C6" w:rsidRPr="00F408F9">
        <w:rPr>
          <w:lang w:val="ru-RU"/>
        </w:rPr>
        <w:t>РГ</w:t>
      </w:r>
      <w:r w:rsidR="00C753A7" w:rsidRPr="00F408F9">
        <w:rPr>
          <w:lang w:val="ru-RU"/>
        </w:rPr>
        <w:t xml:space="preserve"> </w:t>
      </w:r>
      <w:r w:rsidRPr="00F408F9">
        <w:rPr>
          <w:lang w:val="ru-RU"/>
        </w:rPr>
        <w:t>запланирован</w:t>
      </w:r>
      <w:r w:rsidR="00A45A58" w:rsidRPr="00F408F9">
        <w:rPr>
          <w:lang w:val="ru-RU"/>
        </w:rPr>
        <w:t>ы</w:t>
      </w:r>
      <w:r w:rsidRPr="00F408F9">
        <w:rPr>
          <w:lang w:val="ru-RU"/>
        </w:rPr>
        <w:t xml:space="preserve"> на </w:t>
      </w:r>
      <w:r w:rsidR="008875C6" w:rsidRPr="00F408F9">
        <w:rPr>
          <w:lang w:val="ru-RU"/>
        </w:rPr>
        <w:t>25 мая − 3 июня</w:t>
      </w:r>
      <w:r w:rsidR="00C753A7" w:rsidRPr="00F408F9">
        <w:rPr>
          <w:lang w:val="ru-RU"/>
        </w:rPr>
        <w:t xml:space="preserve"> 202</w:t>
      </w:r>
      <w:r w:rsidR="008875C6" w:rsidRPr="00F408F9">
        <w:rPr>
          <w:lang w:val="ru-RU"/>
        </w:rPr>
        <w:t>1</w:t>
      </w:r>
      <w:r w:rsidRPr="00F408F9">
        <w:rPr>
          <w:lang w:val="ru-RU"/>
        </w:rPr>
        <w:t xml:space="preserve"> года</w:t>
      </w:r>
      <w:r w:rsidR="00C753A7" w:rsidRPr="00F408F9">
        <w:rPr>
          <w:lang w:val="ru-RU"/>
        </w:rPr>
        <w:t>.</w:t>
      </w:r>
    </w:p>
    <w:p w14:paraId="52F31AFB" w14:textId="77777777" w:rsidR="00C753A7" w:rsidRPr="00F408F9" w:rsidRDefault="00C753A7" w:rsidP="00C753A7">
      <w:pPr>
        <w:pStyle w:val="Heading2"/>
        <w:rPr>
          <w:lang w:val="ru-RU"/>
        </w:rPr>
      </w:pPr>
      <w:bookmarkStart w:id="19" w:name="_Toc445972793"/>
      <w:r w:rsidRPr="00F408F9">
        <w:rPr>
          <w:lang w:val="ru-RU"/>
        </w:rPr>
        <w:t>6.2</w:t>
      </w:r>
      <w:r w:rsidRPr="00F408F9">
        <w:rPr>
          <w:lang w:val="ru-RU"/>
        </w:rPr>
        <w:tab/>
      </w:r>
      <w:bookmarkEnd w:id="19"/>
      <w:r w:rsidRPr="00F408F9">
        <w:rPr>
          <w:lang w:val="ru-RU"/>
        </w:rPr>
        <w:t>3-я Исследовательская комиссия</w:t>
      </w:r>
    </w:p>
    <w:p w14:paraId="68297ED3" w14:textId="14CD0367" w:rsidR="00C753A7" w:rsidRPr="00F408F9" w:rsidRDefault="00C753A7" w:rsidP="00485AAC">
      <w:pPr>
        <w:rPr>
          <w:lang w:val="ru-RU"/>
        </w:rPr>
      </w:pPr>
      <w:r w:rsidRPr="00F408F9">
        <w:rPr>
          <w:lang w:val="ru-RU"/>
        </w:rPr>
        <w:t>Проводя работу по измерению распространения радиоволн, анализу данных, моделированию и прогнозированию в различных частях спектра вплоть до 375 ТГц</w:t>
      </w:r>
      <w:r w:rsidR="00C67FDC" w:rsidRPr="00F408F9">
        <w:rPr>
          <w:lang w:val="ru-RU"/>
        </w:rPr>
        <w:t xml:space="preserve"> и </w:t>
      </w:r>
      <w:r w:rsidRPr="00F408F9">
        <w:rPr>
          <w:lang w:val="ru-RU"/>
        </w:rPr>
        <w:t xml:space="preserve">закладывая тем самым основу для проектирования систем радиосвязи и оценки радиопомех, </w:t>
      </w:r>
      <w:r w:rsidR="0004361C" w:rsidRPr="00F408F9">
        <w:rPr>
          <w:lang w:val="ru-RU"/>
        </w:rPr>
        <w:t>ИК3</w:t>
      </w:r>
      <w:r w:rsidRPr="00F408F9">
        <w:rPr>
          <w:lang w:val="ru-RU"/>
        </w:rPr>
        <w:t xml:space="preserve"> продолжает пересматривать и разрабатывать новые Рекомендации, Отчеты и справочники в рамках своей компетенции. </w:t>
      </w:r>
      <w:r w:rsidR="0004361C" w:rsidRPr="00F408F9">
        <w:rPr>
          <w:lang w:val="ru-RU"/>
        </w:rPr>
        <w:t xml:space="preserve">ИК3 </w:t>
      </w:r>
      <w:r w:rsidR="00863EB7" w:rsidRPr="00F408F9">
        <w:rPr>
          <w:lang w:val="ru-RU"/>
        </w:rPr>
        <w:t>и ее рабочие группы также продолжают</w:t>
      </w:r>
      <w:r w:rsidRPr="00F408F9">
        <w:rPr>
          <w:lang w:val="ru-RU"/>
        </w:rPr>
        <w:t xml:space="preserve"> </w:t>
      </w:r>
      <w:r w:rsidR="00863EB7" w:rsidRPr="00F408F9">
        <w:rPr>
          <w:lang w:val="ru-RU"/>
        </w:rPr>
        <w:t>оказывать содействие</w:t>
      </w:r>
      <w:r w:rsidRPr="00F408F9">
        <w:rPr>
          <w:lang w:val="ru-RU"/>
        </w:rPr>
        <w:t xml:space="preserve"> </w:t>
      </w:r>
      <w:r w:rsidR="00863EB7" w:rsidRPr="00F408F9">
        <w:rPr>
          <w:lang w:val="ru-RU"/>
        </w:rPr>
        <w:t>другим</w:t>
      </w:r>
      <w:r w:rsidRPr="00F408F9">
        <w:rPr>
          <w:lang w:val="ru-RU"/>
        </w:rPr>
        <w:t xml:space="preserve"> </w:t>
      </w:r>
      <w:r w:rsidR="0004361C" w:rsidRPr="00F408F9">
        <w:rPr>
          <w:lang w:val="ru-RU"/>
        </w:rPr>
        <w:t>ИК</w:t>
      </w:r>
      <w:r w:rsidR="00863EB7" w:rsidRPr="00F408F9">
        <w:rPr>
          <w:lang w:val="ru-RU"/>
        </w:rPr>
        <w:t xml:space="preserve"> МСЭ</w:t>
      </w:r>
      <w:r w:rsidRPr="00F408F9">
        <w:rPr>
          <w:lang w:val="ru-RU"/>
        </w:rPr>
        <w:t xml:space="preserve">-R </w:t>
      </w:r>
      <w:r w:rsidR="00863EB7" w:rsidRPr="00F408F9">
        <w:rPr>
          <w:lang w:val="ru-RU"/>
        </w:rPr>
        <w:t xml:space="preserve">по аспектам </w:t>
      </w:r>
      <w:r w:rsidR="00C72BF0" w:rsidRPr="00F408F9">
        <w:rPr>
          <w:lang w:val="ru-RU"/>
        </w:rPr>
        <w:t xml:space="preserve">прогнозирования </w:t>
      </w:r>
      <w:r w:rsidR="00863EB7" w:rsidRPr="00F408F9">
        <w:rPr>
          <w:lang w:val="ru-RU"/>
        </w:rPr>
        <w:t>распространения радиоволн</w:t>
      </w:r>
      <w:r w:rsidRPr="00F408F9">
        <w:rPr>
          <w:lang w:val="ru-RU"/>
        </w:rPr>
        <w:t xml:space="preserve">, </w:t>
      </w:r>
      <w:r w:rsidR="00C72BF0" w:rsidRPr="00F408F9">
        <w:rPr>
          <w:lang w:val="ru-RU"/>
        </w:rPr>
        <w:t>прежде всего тем, которые касаются</w:t>
      </w:r>
      <w:r w:rsidRPr="00F408F9">
        <w:rPr>
          <w:lang w:val="ru-RU"/>
        </w:rPr>
        <w:t xml:space="preserve"> </w:t>
      </w:r>
      <w:r w:rsidR="00C72BF0" w:rsidRPr="00F408F9">
        <w:rPr>
          <w:lang w:val="ru-RU"/>
        </w:rPr>
        <w:t xml:space="preserve">исследований </w:t>
      </w:r>
      <w:r w:rsidR="003D1206" w:rsidRPr="00F408F9">
        <w:rPr>
          <w:lang w:val="ru-RU"/>
        </w:rPr>
        <w:t xml:space="preserve">проектирования систем и </w:t>
      </w:r>
      <w:r w:rsidR="00C72BF0" w:rsidRPr="00F408F9">
        <w:rPr>
          <w:lang w:val="ru-RU"/>
        </w:rPr>
        <w:t>совместного использования часто</w:t>
      </w:r>
      <w:r w:rsidR="00C67FDC" w:rsidRPr="00F408F9">
        <w:rPr>
          <w:lang w:val="ru-RU"/>
        </w:rPr>
        <w:t>т</w:t>
      </w:r>
      <w:r w:rsidR="003D1206" w:rsidRPr="00F408F9">
        <w:rPr>
          <w:lang w:val="ru-RU"/>
        </w:rPr>
        <w:t>, которые нередко требуются для поддержки работы по пунктам повестки дня ВКР</w:t>
      </w:r>
      <w:r w:rsidRPr="00F408F9">
        <w:rPr>
          <w:lang w:val="ru-RU"/>
        </w:rPr>
        <w:t xml:space="preserve">. </w:t>
      </w:r>
      <w:r w:rsidR="00C72BF0" w:rsidRPr="00F408F9">
        <w:rPr>
          <w:lang w:val="ru-RU"/>
        </w:rPr>
        <w:t xml:space="preserve">На своем последнем собрании ИК3 утвердила </w:t>
      </w:r>
      <w:r w:rsidR="003D1206" w:rsidRPr="00F408F9">
        <w:rPr>
          <w:lang w:val="ru-RU"/>
        </w:rPr>
        <w:t>один</w:t>
      </w:r>
      <w:r w:rsidR="00C72BF0" w:rsidRPr="00F408F9">
        <w:rPr>
          <w:lang w:val="ru-RU"/>
        </w:rPr>
        <w:t xml:space="preserve"> пересмотренн</w:t>
      </w:r>
      <w:r w:rsidR="003D1206" w:rsidRPr="00F408F9">
        <w:rPr>
          <w:lang w:val="ru-RU"/>
        </w:rPr>
        <w:t>ый Отчет</w:t>
      </w:r>
      <w:r w:rsidRPr="00F408F9">
        <w:rPr>
          <w:lang w:val="ru-RU"/>
        </w:rPr>
        <w:t xml:space="preserve"> </w:t>
      </w:r>
      <w:r w:rsidR="00C72BF0" w:rsidRPr="00F408F9">
        <w:rPr>
          <w:lang w:val="ru-RU"/>
        </w:rPr>
        <w:t>МСЭ</w:t>
      </w:r>
      <w:r w:rsidRPr="00F408F9">
        <w:rPr>
          <w:lang w:val="ru-RU"/>
        </w:rPr>
        <w:t>-R</w:t>
      </w:r>
      <w:r w:rsidR="003D1206" w:rsidRPr="00F408F9">
        <w:rPr>
          <w:lang w:val="ru-RU"/>
        </w:rPr>
        <w:t xml:space="preserve">. </w:t>
      </w:r>
      <w:r w:rsidR="00C72BF0" w:rsidRPr="00F408F9">
        <w:rPr>
          <w:lang w:val="ru-RU"/>
        </w:rPr>
        <w:t>Кроме того,</w:t>
      </w:r>
      <w:r w:rsidRPr="00F408F9">
        <w:rPr>
          <w:lang w:val="ru-RU"/>
        </w:rPr>
        <w:t xml:space="preserve"> </w:t>
      </w:r>
      <w:r w:rsidR="00C72BF0" w:rsidRPr="00F408F9">
        <w:rPr>
          <w:lang w:val="ru-RU"/>
        </w:rPr>
        <w:t>был</w:t>
      </w:r>
      <w:r w:rsidR="00432B16" w:rsidRPr="00F408F9">
        <w:rPr>
          <w:lang w:val="ru-RU"/>
        </w:rPr>
        <w:t>и внесены редакционные поправки в пять Рекомендаций МСЭ-R</w:t>
      </w:r>
      <w:r w:rsidRPr="00F408F9">
        <w:rPr>
          <w:lang w:val="ru-RU"/>
        </w:rPr>
        <w:t>.</w:t>
      </w:r>
    </w:p>
    <w:p w14:paraId="1644AE89" w14:textId="4686F236" w:rsidR="008875C6" w:rsidRPr="00F408F9" w:rsidRDefault="00432B16" w:rsidP="008875C6">
      <w:pPr>
        <w:jc w:val="both"/>
        <w:rPr>
          <w:szCs w:val="24"/>
          <w:lang w:val="ru-RU"/>
        </w:rPr>
      </w:pPr>
      <w:r w:rsidRPr="00F408F9">
        <w:rPr>
          <w:szCs w:val="24"/>
          <w:lang w:val="ru-RU"/>
        </w:rPr>
        <w:t xml:space="preserve">Серия </w:t>
      </w:r>
      <w:r w:rsidR="008875C6" w:rsidRPr="00F408F9">
        <w:rPr>
          <w:szCs w:val="24"/>
          <w:lang w:val="ru-RU"/>
        </w:rPr>
        <w:t>P</w:t>
      </w:r>
      <w:r w:rsidRPr="00F408F9">
        <w:rPr>
          <w:szCs w:val="24"/>
          <w:lang w:val="ru-RU"/>
        </w:rPr>
        <w:t xml:space="preserve"> Рекомендаций остается наиболее популярной из всех серий Рекомендаций МСЭ-R, что отражает ее значение для всех пользователей радиосистем в МСЭ и более широком сообществе радиосвязи</w:t>
      </w:r>
      <w:r w:rsidR="008875C6" w:rsidRPr="00F408F9">
        <w:rPr>
          <w:szCs w:val="24"/>
          <w:lang w:val="ru-RU"/>
        </w:rPr>
        <w:t>.</w:t>
      </w:r>
    </w:p>
    <w:p w14:paraId="63E882C7" w14:textId="3EE2A6B1" w:rsidR="008875C6" w:rsidRPr="00F408F9" w:rsidRDefault="008875C6" w:rsidP="008875C6">
      <w:pPr>
        <w:pStyle w:val="Headingb"/>
        <w:rPr>
          <w:b w:val="0"/>
          <w:bCs/>
          <w:lang w:val="ru-RU"/>
        </w:rPr>
      </w:pPr>
      <w:r w:rsidRPr="00F408F9">
        <w:rPr>
          <w:lang w:val="ru-RU"/>
        </w:rPr>
        <w:t>Отчет МСЭ-R</w:t>
      </w:r>
      <w:r w:rsidRPr="00F408F9">
        <w:rPr>
          <w:b w:val="0"/>
          <w:bCs/>
          <w:lang w:val="ru-RU"/>
        </w:rPr>
        <w:t>:</w:t>
      </w:r>
    </w:p>
    <w:p w14:paraId="37D762F5" w14:textId="02335975" w:rsidR="008875C6" w:rsidRPr="00F408F9" w:rsidRDefault="008875C6" w:rsidP="008875C6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P.2345-2 </w:t>
      </w:r>
      <w:r w:rsidR="00146DA7" w:rsidRPr="00F408F9">
        <w:rPr>
          <w:lang w:val="ru-RU"/>
        </w:rPr>
        <w:t>"</w:t>
      </w:r>
      <w:r w:rsidR="008446B0" w:rsidRPr="00F408F9">
        <w:rPr>
          <w:color w:val="000000"/>
          <w:lang w:val="ru-RU"/>
        </w:rPr>
        <w:t xml:space="preserve">Модель распространения радиоволн для </w:t>
      </w:r>
      <w:r w:rsidRPr="00F408F9">
        <w:rPr>
          <w:lang w:val="ru-RU"/>
        </w:rPr>
        <w:t>IF77</w:t>
      </w:r>
      <w:r w:rsidR="00146DA7" w:rsidRPr="00F408F9">
        <w:rPr>
          <w:lang w:val="ru-RU"/>
        </w:rPr>
        <w:t>"</w:t>
      </w:r>
    </w:p>
    <w:p w14:paraId="39CBEE1F" w14:textId="6F00A0E8" w:rsidR="00C753A7" w:rsidRPr="00F408F9" w:rsidRDefault="00FC0F7B" w:rsidP="006D0370">
      <w:pPr>
        <w:rPr>
          <w:lang w:val="ru-RU"/>
        </w:rPr>
      </w:pPr>
      <w:r w:rsidRPr="00F408F9">
        <w:rPr>
          <w:lang w:val="ru-RU"/>
        </w:rPr>
        <w:t xml:space="preserve">Следующее собрание </w:t>
      </w:r>
      <w:r w:rsidR="008875C6" w:rsidRPr="00F408F9">
        <w:rPr>
          <w:lang w:val="ru-RU"/>
        </w:rPr>
        <w:t>РГ 3J, 3K и 3M</w:t>
      </w:r>
      <w:r w:rsidRPr="00F408F9">
        <w:rPr>
          <w:lang w:val="ru-RU"/>
        </w:rPr>
        <w:t xml:space="preserve"> планируется созвать в период </w:t>
      </w:r>
      <w:r w:rsidR="008446B0" w:rsidRPr="00F408F9">
        <w:rPr>
          <w:lang w:val="ru-RU"/>
        </w:rPr>
        <w:t>2</w:t>
      </w:r>
      <w:r w:rsidR="008875C6" w:rsidRPr="00F408F9">
        <w:rPr>
          <w:lang w:val="ru-RU"/>
        </w:rPr>
        <w:t>6−29 апреля</w:t>
      </w:r>
      <w:r w:rsidR="00C753A7" w:rsidRPr="00F408F9">
        <w:rPr>
          <w:lang w:val="ru-RU"/>
        </w:rPr>
        <w:t xml:space="preserve"> 202</w:t>
      </w:r>
      <w:r w:rsidR="008875C6" w:rsidRPr="00F408F9">
        <w:rPr>
          <w:lang w:val="ru-RU"/>
        </w:rPr>
        <w:t>1</w:t>
      </w:r>
      <w:r w:rsidR="006D0370" w:rsidRPr="00F408F9">
        <w:rPr>
          <w:lang w:val="ru-RU"/>
        </w:rPr>
        <w:t> года</w:t>
      </w:r>
      <w:r w:rsidR="00C753A7" w:rsidRPr="00F408F9">
        <w:rPr>
          <w:lang w:val="ru-RU"/>
        </w:rPr>
        <w:t>.</w:t>
      </w:r>
      <w:r w:rsidR="008875C6" w:rsidRPr="00F408F9">
        <w:rPr>
          <w:lang w:val="ru-RU"/>
        </w:rPr>
        <w:t xml:space="preserve"> </w:t>
      </w:r>
      <w:r w:rsidR="008446B0" w:rsidRPr="00F408F9">
        <w:rPr>
          <w:lang w:val="ru-RU"/>
        </w:rPr>
        <w:t>Блок собраний ИК3 и ее РГ планируется провести с 21 июня по 2 июля 2021 года</w:t>
      </w:r>
      <w:r w:rsidR="008875C6" w:rsidRPr="00F408F9">
        <w:rPr>
          <w:lang w:val="ru-RU"/>
        </w:rPr>
        <w:t>.</w:t>
      </w:r>
    </w:p>
    <w:p w14:paraId="660CE44B" w14:textId="77777777" w:rsidR="00C753A7" w:rsidRPr="00F408F9" w:rsidRDefault="00C753A7" w:rsidP="00C753A7">
      <w:pPr>
        <w:pStyle w:val="Heading2"/>
        <w:rPr>
          <w:lang w:val="ru-RU"/>
        </w:rPr>
      </w:pPr>
      <w:bookmarkStart w:id="20" w:name="_Toc445972794"/>
      <w:r w:rsidRPr="00F408F9">
        <w:rPr>
          <w:lang w:val="ru-RU"/>
        </w:rPr>
        <w:t>6.3</w:t>
      </w:r>
      <w:r w:rsidRPr="00F408F9">
        <w:rPr>
          <w:lang w:val="ru-RU"/>
        </w:rPr>
        <w:tab/>
      </w:r>
      <w:bookmarkEnd w:id="20"/>
      <w:r w:rsidRPr="00F408F9">
        <w:rPr>
          <w:lang w:val="ru-RU"/>
        </w:rPr>
        <w:t>4-я Исследовательская комиссия</w:t>
      </w:r>
    </w:p>
    <w:p w14:paraId="179F0550" w14:textId="29567742" w:rsidR="00C753A7" w:rsidRPr="00F408F9" w:rsidRDefault="008875C6" w:rsidP="00C753A7">
      <w:pPr>
        <w:rPr>
          <w:lang w:val="ru-RU"/>
        </w:rPr>
      </w:pPr>
      <w:r w:rsidRPr="00F408F9">
        <w:rPr>
          <w:lang w:val="ru-RU"/>
        </w:rPr>
        <w:t>ИК4</w:t>
      </w:r>
      <w:r w:rsidR="00C753A7" w:rsidRPr="00F408F9">
        <w:rPr>
          <w:lang w:val="ru-RU"/>
        </w:rPr>
        <w:t xml:space="preserve"> продолжает изучать характеристики </w:t>
      </w:r>
      <w:r w:rsidR="00CC6AC6" w:rsidRPr="00F408F9">
        <w:rPr>
          <w:lang w:val="ru-RU"/>
        </w:rPr>
        <w:t xml:space="preserve">сетей и систем </w:t>
      </w:r>
      <w:r w:rsidR="00C753A7" w:rsidRPr="00F408F9">
        <w:rPr>
          <w:lang w:val="ru-RU"/>
        </w:rPr>
        <w:t>фиксированн</w:t>
      </w:r>
      <w:r w:rsidR="00CC6AC6" w:rsidRPr="00F408F9">
        <w:rPr>
          <w:lang w:val="ru-RU"/>
        </w:rPr>
        <w:t>ой</w:t>
      </w:r>
      <w:r w:rsidR="00C753A7" w:rsidRPr="00F408F9">
        <w:rPr>
          <w:lang w:val="ru-RU"/>
        </w:rPr>
        <w:t>, подвижн</w:t>
      </w:r>
      <w:r w:rsidR="00CC6AC6" w:rsidRPr="00F408F9">
        <w:rPr>
          <w:lang w:val="ru-RU"/>
        </w:rPr>
        <w:t>ой и</w:t>
      </w:r>
      <w:r w:rsidR="00C753A7" w:rsidRPr="00F408F9">
        <w:rPr>
          <w:lang w:val="ru-RU"/>
        </w:rPr>
        <w:t xml:space="preserve"> радиовещательн</w:t>
      </w:r>
      <w:r w:rsidR="00CC6AC6" w:rsidRPr="00F408F9">
        <w:rPr>
          <w:lang w:val="ru-RU"/>
        </w:rPr>
        <w:t>ой</w:t>
      </w:r>
      <w:r w:rsidR="00C753A7" w:rsidRPr="00F408F9">
        <w:rPr>
          <w:lang w:val="ru-RU"/>
        </w:rPr>
        <w:t xml:space="preserve"> </w:t>
      </w:r>
      <w:r w:rsidR="00CC6AC6" w:rsidRPr="00F408F9">
        <w:rPr>
          <w:lang w:val="ru-RU"/>
        </w:rPr>
        <w:t xml:space="preserve">служб </w:t>
      </w:r>
      <w:r w:rsidR="00C753A7" w:rsidRPr="00F408F9">
        <w:rPr>
          <w:lang w:val="ru-RU"/>
        </w:rPr>
        <w:t>и спутников</w:t>
      </w:r>
      <w:r w:rsidR="00CC6AC6" w:rsidRPr="00F408F9">
        <w:rPr>
          <w:lang w:val="ru-RU"/>
        </w:rPr>
        <w:t xml:space="preserve">ой службы </w:t>
      </w:r>
      <w:proofErr w:type="spellStart"/>
      <w:r w:rsidR="00C753A7" w:rsidRPr="00F408F9">
        <w:rPr>
          <w:lang w:val="ru-RU"/>
        </w:rPr>
        <w:t>радиоопределе</w:t>
      </w:r>
      <w:r w:rsidR="00CC6AC6" w:rsidRPr="00F408F9">
        <w:rPr>
          <w:lang w:val="ru-RU"/>
        </w:rPr>
        <w:t>ния</w:t>
      </w:r>
      <w:proofErr w:type="spellEnd"/>
      <w:r w:rsidR="00C753A7" w:rsidRPr="00F408F9">
        <w:rPr>
          <w:lang w:val="ru-RU"/>
        </w:rPr>
        <w:t xml:space="preserve">, </w:t>
      </w:r>
      <w:proofErr w:type="spellStart"/>
      <w:r w:rsidR="00C753A7" w:rsidRPr="00F408F9">
        <w:rPr>
          <w:lang w:val="ru-RU"/>
        </w:rPr>
        <w:t>радиоинтерфейсы</w:t>
      </w:r>
      <w:proofErr w:type="spellEnd"/>
      <w:r w:rsidR="00C753A7" w:rsidRPr="00F408F9">
        <w:rPr>
          <w:lang w:val="ru-RU"/>
        </w:rPr>
        <w:t>, проблемы повышения эффективности и доступности, а также совместное использование орбитально-частотного ресурса спутниковыми системами ГСО и НГСО, способствуя устойчивому развитию космической экосистемы.</w:t>
      </w:r>
    </w:p>
    <w:p w14:paraId="5B71D56A" w14:textId="42EA760F" w:rsidR="00B54678" w:rsidRPr="00F408F9" w:rsidRDefault="00B54678" w:rsidP="00B54678">
      <w:pPr>
        <w:rPr>
          <w:lang w:val="ru-RU"/>
        </w:rPr>
      </w:pPr>
      <w:r w:rsidRPr="00F408F9">
        <w:rPr>
          <w:lang w:val="ru-RU"/>
        </w:rPr>
        <w:t>Рабочие группы 4-й Исследовательской комиссии продолжа</w:t>
      </w:r>
      <w:r w:rsidR="008446B0" w:rsidRPr="00F408F9">
        <w:rPr>
          <w:lang w:val="ru-RU"/>
        </w:rPr>
        <w:t>ют</w:t>
      </w:r>
      <w:r w:rsidRPr="00F408F9">
        <w:rPr>
          <w:lang w:val="ru-RU"/>
        </w:rPr>
        <w:t xml:space="preserve"> подготовительную работу к ВКР-23 по тем пунктам повестки дня, по которым они являются ведущими</w:t>
      </w:r>
      <w:r w:rsidR="001A434C" w:rsidRPr="00F408F9">
        <w:rPr>
          <w:lang w:val="ru-RU"/>
        </w:rPr>
        <w:t xml:space="preserve"> группами</w:t>
      </w:r>
      <w:r w:rsidRPr="00F408F9">
        <w:rPr>
          <w:lang w:val="ru-RU"/>
        </w:rPr>
        <w:t xml:space="preserve">, а также по другим пунктам повестки дня, по которым они </w:t>
      </w:r>
      <w:r w:rsidR="00606A02" w:rsidRPr="00F408F9">
        <w:rPr>
          <w:lang w:val="ru-RU"/>
        </w:rPr>
        <w:t>представляют вклады</w:t>
      </w:r>
      <w:r w:rsidRPr="00F408F9">
        <w:rPr>
          <w:lang w:val="ru-RU"/>
        </w:rPr>
        <w:t>.</w:t>
      </w:r>
    </w:p>
    <w:p w14:paraId="28260493" w14:textId="159FECD2" w:rsidR="00606A02" w:rsidRPr="00F408F9" w:rsidRDefault="00606A02" w:rsidP="00B54678">
      <w:pPr>
        <w:rPr>
          <w:lang w:val="ru-RU"/>
        </w:rPr>
      </w:pPr>
      <w:r w:rsidRPr="00F408F9">
        <w:rPr>
          <w:lang w:val="ru-RU"/>
        </w:rPr>
        <w:t xml:space="preserve">Принимая во внимание предложения, внесенные на собрании КГР в мае 2020 года и на собрании председателей/заместителей в июне 2020 года, РГ </w:t>
      </w:r>
      <w:r w:rsidRPr="00F408F9">
        <w:rPr>
          <w:lang w:val="ru-RU" w:eastAsia="ko-KR"/>
        </w:rPr>
        <w:t xml:space="preserve">4A, 4B и 4C </w:t>
      </w:r>
      <w:r w:rsidRPr="00F408F9">
        <w:rPr>
          <w:lang w:val="ru-RU"/>
        </w:rPr>
        <w:t>назначил</w:t>
      </w:r>
      <w:r w:rsidR="00785E44" w:rsidRPr="00F408F9">
        <w:rPr>
          <w:lang w:val="ru-RU"/>
        </w:rPr>
        <w:t>и</w:t>
      </w:r>
      <w:r w:rsidRPr="00F408F9">
        <w:rPr>
          <w:lang w:val="ru-RU"/>
        </w:rPr>
        <w:t xml:space="preserve"> </w:t>
      </w:r>
      <w:r w:rsidR="00785E44" w:rsidRPr="00F408F9">
        <w:rPr>
          <w:lang w:val="ru-RU"/>
        </w:rPr>
        <w:t>новых</w:t>
      </w:r>
      <w:r w:rsidRPr="00F408F9">
        <w:rPr>
          <w:lang w:val="ru-RU"/>
        </w:rPr>
        <w:t xml:space="preserve"> заместител</w:t>
      </w:r>
      <w:r w:rsidR="00785E44" w:rsidRPr="00F408F9">
        <w:rPr>
          <w:lang w:val="ru-RU"/>
        </w:rPr>
        <w:t>ей</w:t>
      </w:r>
      <w:r w:rsidRPr="00F408F9">
        <w:rPr>
          <w:lang w:val="ru-RU"/>
        </w:rPr>
        <w:t xml:space="preserve"> председател</w:t>
      </w:r>
      <w:r w:rsidR="00785E44" w:rsidRPr="00F408F9">
        <w:rPr>
          <w:lang w:val="ru-RU"/>
        </w:rPr>
        <w:t>ей, по два на каждую рабочую группу</w:t>
      </w:r>
      <w:r w:rsidRPr="00F408F9">
        <w:rPr>
          <w:lang w:val="ru-RU"/>
        </w:rPr>
        <w:t>. ИК</w:t>
      </w:r>
      <w:r w:rsidR="00785E44" w:rsidRPr="00F408F9">
        <w:rPr>
          <w:lang w:val="ru-RU"/>
        </w:rPr>
        <w:t>4</w:t>
      </w:r>
      <w:r w:rsidRPr="00F408F9">
        <w:rPr>
          <w:lang w:val="ru-RU"/>
        </w:rPr>
        <w:t xml:space="preserve"> одобрила назначение </w:t>
      </w:r>
      <w:r w:rsidR="00785E44" w:rsidRPr="00F408F9">
        <w:rPr>
          <w:lang w:val="ru-RU"/>
        </w:rPr>
        <w:t>шести заместителей председателей</w:t>
      </w:r>
      <w:r w:rsidRPr="00F408F9">
        <w:rPr>
          <w:lang w:val="ru-RU"/>
        </w:rPr>
        <w:t>.</w:t>
      </w:r>
    </w:p>
    <w:p w14:paraId="3472BEE7" w14:textId="587D2D29" w:rsidR="00046142" w:rsidRPr="00F408F9" w:rsidRDefault="005B7F89" w:rsidP="003372EC">
      <w:pPr>
        <w:rPr>
          <w:lang w:val="ru-RU" w:eastAsia="ja-JP"/>
        </w:rPr>
      </w:pPr>
      <w:r w:rsidRPr="00F408F9">
        <w:rPr>
          <w:lang w:val="ru-RU" w:eastAsia="ja-JP"/>
        </w:rPr>
        <w:t>Следующ</w:t>
      </w:r>
      <w:r w:rsidR="008875C6" w:rsidRPr="00F408F9">
        <w:rPr>
          <w:lang w:val="ru-RU" w:eastAsia="ja-JP"/>
        </w:rPr>
        <w:t>е</w:t>
      </w:r>
      <w:r w:rsidRPr="00F408F9">
        <w:rPr>
          <w:lang w:val="ru-RU" w:eastAsia="ja-JP"/>
        </w:rPr>
        <w:t>е собрани</w:t>
      </w:r>
      <w:r w:rsidR="008875C6" w:rsidRPr="00F408F9">
        <w:rPr>
          <w:lang w:val="ru-RU" w:eastAsia="ja-JP"/>
        </w:rPr>
        <w:t>е ИК4 и ее</w:t>
      </w:r>
      <w:r w:rsidR="00D27148" w:rsidRPr="00F408F9">
        <w:rPr>
          <w:lang w:val="ru-RU" w:eastAsia="ja-JP"/>
        </w:rPr>
        <w:t xml:space="preserve"> РГ</w:t>
      </w:r>
      <w:r w:rsidRPr="00F408F9">
        <w:rPr>
          <w:lang w:val="ru-RU" w:eastAsia="ja-JP"/>
        </w:rPr>
        <w:t xml:space="preserve"> соз</w:t>
      </w:r>
      <w:r w:rsidR="00785E44" w:rsidRPr="00F408F9">
        <w:rPr>
          <w:lang w:val="ru-RU" w:eastAsia="ja-JP"/>
        </w:rPr>
        <w:t>ывается</w:t>
      </w:r>
      <w:r w:rsidRPr="00F408F9">
        <w:rPr>
          <w:lang w:val="ru-RU" w:eastAsia="ja-JP"/>
        </w:rPr>
        <w:t xml:space="preserve"> </w:t>
      </w:r>
      <w:r w:rsidR="00D27148" w:rsidRPr="00F408F9">
        <w:rPr>
          <w:lang w:val="ru-RU" w:eastAsia="ja-JP"/>
        </w:rPr>
        <w:t>с 15 февраля по 4 марта 2021</w:t>
      </w:r>
      <w:r w:rsidRPr="00F408F9">
        <w:rPr>
          <w:lang w:val="ru-RU" w:eastAsia="ja-JP"/>
        </w:rPr>
        <w:t xml:space="preserve"> года</w:t>
      </w:r>
      <w:r w:rsidR="00046142" w:rsidRPr="00F408F9">
        <w:rPr>
          <w:lang w:val="ru-RU" w:eastAsia="ja-JP"/>
        </w:rPr>
        <w:t>.</w:t>
      </w:r>
    </w:p>
    <w:p w14:paraId="3353FAD9" w14:textId="77777777" w:rsidR="00046142" w:rsidRPr="00F408F9" w:rsidRDefault="00046142" w:rsidP="00046142">
      <w:pPr>
        <w:pStyle w:val="Heading2"/>
        <w:rPr>
          <w:lang w:val="ru-RU"/>
        </w:rPr>
      </w:pPr>
      <w:bookmarkStart w:id="21" w:name="_Toc445972795"/>
      <w:r w:rsidRPr="00F408F9">
        <w:rPr>
          <w:lang w:val="ru-RU"/>
        </w:rPr>
        <w:lastRenderedPageBreak/>
        <w:t>6.4</w:t>
      </w:r>
      <w:r w:rsidRPr="00F408F9">
        <w:rPr>
          <w:lang w:val="ru-RU"/>
        </w:rPr>
        <w:tab/>
      </w:r>
      <w:bookmarkEnd w:id="21"/>
      <w:r w:rsidRPr="00F408F9">
        <w:rPr>
          <w:lang w:val="ru-RU"/>
        </w:rPr>
        <w:t>5-я Исследовательская комиссия</w:t>
      </w:r>
    </w:p>
    <w:p w14:paraId="6849EA6B" w14:textId="173C0A7D" w:rsidR="004D1249" w:rsidRPr="00F408F9" w:rsidRDefault="00D27148" w:rsidP="004D1249">
      <w:pPr>
        <w:rPr>
          <w:lang w:val="ru-RU"/>
        </w:rPr>
      </w:pPr>
      <w:r w:rsidRPr="00F408F9">
        <w:rPr>
          <w:lang w:val="ru-RU"/>
        </w:rPr>
        <w:t>ИК5</w:t>
      </w:r>
      <w:r w:rsidR="004D1249" w:rsidRPr="00F408F9">
        <w:rPr>
          <w:lang w:val="ru-RU"/>
        </w:rPr>
        <w:t xml:space="preserve"> продолжает исследования систем и сетей фиксирован</w:t>
      </w:r>
      <w:r w:rsidR="00BB0C65" w:rsidRPr="00F408F9">
        <w:rPr>
          <w:lang w:val="ru-RU"/>
        </w:rPr>
        <w:t>ной и</w:t>
      </w:r>
      <w:r w:rsidR="004D1249" w:rsidRPr="00F408F9">
        <w:rPr>
          <w:lang w:val="ru-RU"/>
        </w:rPr>
        <w:t xml:space="preserve"> подвижн</w:t>
      </w:r>
      <w:r w:rsidR="00BB0C65" w:rsidRPr="00F408F9">
        <w:rPr>
          <w:lang w:val="ru-RU"/>
        </w:rPr>
        <w:t>ой служб, службы</w:t>
      </w:r>
      <w:r w:rsidR="004D1249" w:rsidRPr="00F408F9">
        <w:rPr>
          <w:lang w:val="ru-RU"/>
        </w:rPr>
        <w:t xml:space="preserve"> радиоопредел</w:t>
      </w:r>
      <w:r w:rsidR="00BB0C65" w:rsidRPr="00F408F9">
        <w:rPr>
          <w:lang w:val="ru-RU"/>
        </w:rPr>
        <w:t>ения</w:t>
      </w:r>
      <w:r w:rsidR="004D1249" w:rsidRPr="00F408F9">
        <w:rPr>
          <w:lang w:val="ru-RU"/>
        </w:rPr>
        <w:t>, любительск</w:t>
      </w:r>
      <w:r w:rsidR="00BB0C65" w:rsidRPr="00F408F9">
        <w:rPr>
          <w:lang w:val="ru-RU"/>
        </w:rPr>
        <w:t xml:space="preserve">ой </w:t>
      </w:r>
      <w:r w:rsidR="004D1249" w:rsidRPr="00F408F9">
        <w:rPr>
          <w:lang w:val="ru-RU"/>
        </w:rPr>
        <w:t>и любительск</w:t>
      </w:r>
      <w:r w:rsidR="00BB0C65" w:rsidRPr="00F408F9">
        <w:rPr>
          <w:lang w:val="ru-RU"/>
        </w:rPr>
        <w:t xml:space="preserve">ой </w:t>
      </w:r>
      <w:r w:rsidR="004D1249" w:rsidRPr="00F408F9">
        <w:rPr>
          <w:lang w:val="ru-RU"/>
        </w:rPr>
        <w:t>спутников</w:t>
      </w:r>
      <w:r w:rsidR="00BB0C65" w:rsidRPr="00F408F9">
        <w:rPr>
          <w:lang w:val="ru-RU"/>
        </w:rPr>
        <w:t>ой</w:t>
      </w:r>
      <w:r w:rsidR="004D1249" w:rsidRPr="00F408F9">
        <w:rPr>
          <w:lang w:val="ru-RU"/>
        </w:rPr>
        <w:t xml:space="preserve"> служб, </w:t>
      </w:r>
      <w:r w:rsidR="00BB0C65" w:rsidRPr="00F408F9">
        <w:rPr>
          <w:lang w:val="ru-RU"/>
        </w:rPr>
        <w:t>обеспечивая условия</w:t>
      </w:r>
      <w:r w:rsidR="004D1249" w:rsidRPr="00F408F9">
        <w:rPr>
          <w:lang w:val="ru-RU"/>
        </w:rPr>
        <w:t xml:space="preserve"> для дальнейшего развития всех этих служб, включая IMT, HAPS, ИТС и PPDR.</w:t>
      </w:r>
    </w:p>
    <w:p w14:paraId="14D88AD8" w14:textId="1C620FF5" w:rsidR="00046142" w:rsidRPr="00F408F9" w:rsidRDefault="00046142" w:rsidP="00046142">
      <w:pPr>
        <w:rPr>
          <w:lang w:val="ru-RU"/>
        </w:rPr>
      </w:pPr>
      <w:r w:rsidRPr="00F408F9">
        <w:rPr>
          <w:lang w:val="ru-RU"/>
        </w:rPr>
        <w:t xml:space="preserve">Были утверждены </w:t>
      </w:r>
      <w:r w:rsidR="00785E44" w:rsidRPr="00F408F9">
        <w:rPr>
          <w:lang w:val="ru-RU"/>
        </w:rPr>
        <w:t>одна</w:t>
      </w:r>
      <w:r w:rsidRPr="00F408F9">
        <w:rPr>
          <w:lang w:val="ru-RU"/>
        </w:rPr>
        <w:t xml:space="preserve"> нов</w:t>
      </w:r>
      <w:r w:rsidR="00785E44" w:rsidRPr="00F408F9">
        <w:rPr>
          <w:lang w:val="ru-RU"/>
        </w:rPr>
        <w:t>ая</w:t>
      </w:r>
      <w:r w:rsidRPr="00F408F9">
        <w:rPr>
          <w:lang w:val="ru-RU"/>
        </w:rPr>
        <w:t xml:space="preserve"> и </w:t>
      </w:r>
      <w:r w:rsidR="00785E44" w:rsidRPr="00F408F9">
        <w:rPr>
          <w:lang w:val="ru-RU"/>
        </w:rPr>
        <w:t>три</w:t>
      </w:r>
      <w:r w:rsidRPr="00F408F9">
        <w:rPr>
          <w:lang w:val="ru-RU"/>
        </w:rPr>
        <w:t xml:space="preserve"> пересмотренных Рекомендаци</w:t>
      </w:r>
      <w:r w:rsidR="00785E44" w:rsidRPr="00F408F9">
        <w:rPr>
          <w:lang w:val="ru-RU"/>
        </w:rPr>
        <w:t>и</w:t>
      </w:r>
      <w:r w:rsidR="00E96682" w:rsidRPr="00F408F9">
        <w:rPr>
          <w:lang w:val="ru-RU"/>
        </w:rPr>
        <w:t xml:space="preserve"> МСЭ-R</w:t>
      </w:r>
      <w:r w:rsidR="005B7F89" w:rsidRPr="00F408F9">
        <w:rPr>
          <w:lang w:val="ru-RU"/>
        </w:rPr>
        <w:t>, а также</w:t>
      </w:r>
      <w:r w:rsidRPr="00F408F9">
        <w:rPr>
          <w:lang w:val="ru-RU"/>
        </w:rPr>
        <w:t xml:space="preserve"> </w:t>
      </w:r>
      <w:r w:rsidR="00785E44" w:rsidRPr="00F408F9">
        <w:rPr>
          <w:lang w:val="ru-RU"/>
        </w:rPr>
        <w:t>два</w:t>
      </w:r>
      <w:r w:rsidRPr="00F408F9">
        <w:rPr>
          <w:lang w:val="ru-RU"/>
        </w:rPr>
        <w:t xml:space="preserve"> новых Отчет</w:t>
      </w:r>
      <w:r w:rsidR="00BB0C65" w:rsidRPr="00F408F9">
        <w:rPr>
          <w:lang w:val="ru-RU"/>
        </w:rPr>
        <w:t>а</w:t>
      </w:r>
      <w:r w:rsidR="005B7F89" w:rsidRPr="00F408F9">
        <w:rPr>
          <w:lang w:val="ru-RU"/>
        </w:rPr>
        <w:t xml:space="preserve"> МСЭ</w:t>
      </w:r>
      <w:r w:rsidR="00785E44" w:rsidRPr="00F408F9">
        <w:rPr>
          <w:lang w:val="ru-RU"/>
        </w:rPr>
        <w:noBreakHyphen/>
      </w:r>
      <w:r w:rsidR="005B7F89" w:rsidRPr="00F408F9">
        <w:rPr>
          <w:lang w:val="ru-RU"/>
        </w:rPr>
        <w:t>R</w:t>
      </w:r>
      <w:r w:rsidRPr="00F408F9">
        <w:rPr>
          <w:lang w:val="ru-RU"/>
        </w:rPr>
        <w:t xml:space="preserve">, относящихся к сфере деятельности ИК5. Помимо обычного пересмотра существующих документов, РГ работали над несколькими исследованиями в рамках подготовки соответствующих Отчетов/Рекомендаций. </w:t>
      </w:r>
      <w:r w:rsidR="00785E44" w:rsidRPr="00F408F9">
        <w:rPr>
          <w:lang w:val="ru-RU"/>
        </w:rPr>
        <w:t xml:space="preserve">РГ 5А также утвердила новое издание </w:t>
      </w:r>
      <w:r w:rsidR="00785E44" w:rsidRPr="00F408F9">
        <w:rPr>
          <w:color w:val="000000"/>
          <w:lang w:val="ru-RU"/>
        </w:rPr>
        <w:t>Справочника по сухопутной подвижной службе.</w:t>
      </w:r>
      <w:r w:rsidR="00785E44" w:rsidRPr="00F408F9">
        <w:rPr>
          <w:lang w:val="ru-RU"/>
        </w:rPr>
        <w:t xml:space="preserve"> </w:t>
      </w:r>
      <w:r w:rsidR="005B7F89" w:rsidRPr="00F408F9">
        <w:rPr>
          <w:lang w:val="ru-RU"/>
        </w:rPr>
        <w:t>Кроме этого</w:t>
      </w:r>
      <w:r w:rsidRPr="00F408F9">
        <w:rPr>
          <w:lang w:val="ru-RU"/>
        </w:rPr>
        <w:t xml:space="preserve">, </w:t>
      </w:r>
      <w:r w:rsidR="00785E44" w:rsidRPr="00F408F9">
        <w:rPr>
          <w:lang w:val="ru-RU"/>
        </w:rPr>
        <w:t>было произведено редакционное обновление Вопроса МСЭ-R 101</w:t>
      </w:r>
      <w:r w:rsidR="00785E44" w:rsidRPr="00F408F9">
        <w:rPr>
          <w:lang w:val="ru-RU"/>
        </w:rPr>
        <w:noBreakHyphen/>
        <w:t xml:space="preserve">5/5 </w:t>
      </w:r>
      <w:r w:rsidR="00785E44" w:rsidRPr="00F408F9">
        <w:rPr>
          <w:color w:val="000000"/>
          <w:lang w:val="ru-RU"/>
        </w:rPr>
        <w:t>"Требования к качеству обслуживания в сухопутной подвижной службе"</w:t>
      </w:r>
      <w:r w:rsidRPr="00F408F9">
        <w:rPr>
          <w:lang w:val="ru-RU"/>
        </w:rPr>
        <w:t>.</w:t>
      </w:r>
    </w:p>
    <w:p w14:paraId="05A28669" w14:textId="0984AB3C" w:rsidR="00046142" w:rsidRPr="00F408F9" w:rsidRDefault="004D1249" w:rsidP="004D1249">
      <w:pPr>
        <w:pStyle w:val="Headingb"/>
        <w:rPr>
          <w:lang w:val="ru-RU"/>
        </w:rPr>
      </w:pPr>
      <w:r w:rsidRPr="00F408F9">
        <w:rPr>
          <w:lang w:val="ru-RU"/>
        </w:rPr>
        <w:t>Рекомендаци</w:t>
      </w:r>
      <w:r w:rsidR="00785E44" w:rsidRPr="00F408F9">
        <w:rPr>
          <w:lang w:val="ru-RU"/>
        </w:rPr>
        <w:t>и</w:t>
      </w:r>
      <w:r w:rsidRPr="00F408F9">
        <w:rPr>
          <w:lang w:val="ru-RU"/>
        </w:rPr>
        <w:t xml:space="preserve"> МСЭ</w:t>
      </w:r>
      <w:r w:rsidR="00046142" w:rsidRPr="00F408F9">
        <w:rPr>
          <w:lang w:val="ru-RU"/>
        </w:rPr>
        <w:t>-R</w:t>
      </w:r>
      <w:r w:rsidR="00046142" w:rsidRPr="00F408F9">
        <w:rPr>
          <w:b w:val="0"/>
          <w:bCs/>
          <w:lang w:val="ru-RU"/>
        </w:rPr>
        <w:t>:</w:t>
      </w:r>
    </w:p>
    <w:p w14:paraId="31991751" w14:textId="192B08FF" w:rsidR="00B54678" w:rsidRPr="00F408F9" w:rsidRDefault="00D27148" w:rsidP="00B5467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M.2150-0 </w:t>
      </w:r>
      <w:r w:rsidR="00146DA7" w:rsidRPr="00F408F9">
        <w:rPr>
          <w:lang w:val="ru-RU"/>
        </w:rPr>
        <w:t>"</w:t>
      </w:r>
      <w:r w:rsidR="00B54678" w:rsidRPr="00F408F9">
        <w:rPr>
          <w:lang w:val="ru-RU"/>
        </w:rPr>
        <w:t>Подробные спецификации наземных радиоинтерфейсов Международной подвижной электросвязи-20</w:t>
      </w:r>
      <w:r w:rsidR="00146DA7" w:rsidRPr="00F408F9">
        <w:rPr>
          <w:lang w:val="ru-RU"/>
        </w:rPr>
        <w:t>2</w:t>
      </w:r>
      <w:r w:rsidR="00B54678" w:rsidRPr="00F408F9">
        <w:rPr>
          <w:lang w:val="ru-RU"/>
        </w:rPr>
        <w:t>0 (IMT-20</w:t>
      </w:r>
      <w:r w:rsidR="00146DA7" w:rsidRPr="00F408F9">
        <w:rPr>
          <w:lang w:val="ru-RU"/>
        </w:rPr>
        <w:t>2</w:t>
      </w:r>
      <w:r w:rsidR="00B54678" w:rsidRPr="00F408F9">
        <w:rPr>
          <w:lang w:val="ru-RU"/>
        </w:rPr>
        <w:t>0)</w:t>
      </w:r>
    </w:p>
    <w:p w14:paraId="1C96D20B" w14:textId="47CD30A2" w:rsidR="00D27148" w:rsidRPr="00F408F9" w:rsidRDefault="00146DA7" w:rsidP="00B54678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="00D27148" w:rsidRPr="00F408F9">
        <w:rPr>
          <w:lang w:val="ru-RU"/>
        </w:rPr>
        <w:tab/>
        <w:t xml:space="preserve">F.383-10 </w:t>
      </w:r>
      <w:r w:rsidR="00763888" w:rsidRPr="00F408F9">
        <w:rPr>
          <w:lang w:val="ru-RU"/>
        </w:rPr>
        <w:t>"</w:t>
      </w:r>
      <w:r w:rsidR="00763888" w:rsidRPr="00F408F9">
        <w:rPr>
          <w:color w:val="000000"/>
          <w:lang w:val="ru-RU"/>
        </w:rPr>
        <w:t xml:space="preserve">План размещения частот </w:t>
      </w:r>
      <w:proofErr w:type="spellStart"/>
      <w:r w:rsidR="00763888" w:rsidRPr="00F408F9">
        <w:rPr>
          <w:color w:val="000000"/>
          <w:lang w:val="ru-RU"/>
        </w:rPr>
        <w:t>радиостволов</w:t>
      </w:r>
      <w:proofErr w:type="spellEnd"/>
      <w:r w:rsidR="00763888" w:rsidRPr="00F408F9">
        <w:rPr>
          <w:color w:val="000000"/>
          <w:lang w:val="ru-RU"/>
        </w:rPr>
        <w:t xml:space="preserve"> для систем фиксированной беспроводной связи высокой пропускной способности, действующих в нижней части диапазона 6 ГГц (5925–6425 МГц)</w:t>
      </w:r>
      <w:r w:rsidRPr="00F408F9">
        <w:rPr>
          <w:lang w:val="ru-RU"/>
        </w:rPr>
        <w:t>"</w:t>
      </w:r>
    </w:p>
    <w:p w14:paraId="52F55358" w14:textId="6F1226BC" w:rsidR="00046142" w:rsidRPr="00F408F9" w:rsidRDefault="00046142" w:rsidP="00B5467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>M.</w:t>
      </w:r>
      <w:r w:rsidR="00D27148" w:rsidRPr="00F408F9">
        <w:rPr>
          <w:lang w:val="ru-RU"/>
        </w:rPr>
        <w:t>1457</w:t>
      </w:r>
      <w:r w:rsidRPr="00F408F9">
        <w:rPr>
          <w:lang w:val="ru-RU"/>
        </w:rPr>
        <w:t>-</w:t>
      </w:r>
      <w:r w:rsidR="00D27148" w:rsidRPr="00F408F9">
        <w:rPr>
          <w:lang w:val="ru-RU"/>
        </w:rPr>
        <w:t>15</w:t>
      </w:r>
      <w:r w:rsidRPr="00F408F9">
        <w:rPr>
          <w:lang w:val="ru-RU"/>
        </w:rPr>
        <w:t xml:space="preserve"> </w:t>
      </w:r>
      <w:r w:rsidR="00146DA7" w:rsidRPr="00F408F9">
        <w:rPr>
          <w:lang w:val="ru-RU"/>
        </w:rPr>
        <w:t>"</w:t>
      </w:r>
      <w:r w:rsidR="00B77576" w:rsidRPr="00F408F9">
        <w:rPr>
          <w:lang w:val="ru-RU"/>
        </w:rPr>
        <w:t>Подробные спецификации наземных радиоинтерфейсов Международной подвижной электросвязи</w:t>
      </w:r>
      <w:r w:rsidR="00D27148" w:rsidRPr="00F408F9">
        <w:rPr>
          <w:lang w:val="ru-RU"/>
        </w:rPr>
        <w:t>-2000</w:t>
      </w:r>
      <w:r w:rsidR="00B77576" w:rsidRPr="00F408F9">
        <w:rPr>
          <w:lang w:val="ru-RU"/>
        </w:rPr>
        <w:t xml:space="preserve"> (IMT</w:t>
      </w:r>
      <w:r w:rsidR="00D27148" w:rsidRPr="00F408F9">
        <w:rPr>
          <w:lang w:val="ru-RU"/>
        </w:rPr>
        <w:t>-2000</w:t>
      </w:r>
      <w:r w:rsidR="00B77576" w:rsidRPr="00F408F9">
        <w:rPr>
          <w:lang w:val="ru-RU"/>
        </w:rPr>
        <w:t>)</w:t>
      </w:r>
      <w:r w:rsidR="00146DA7" w:rsidRPr="00F408F9">
        <w:rPr>
          <w:lang w:val="ru-RU"/>
        </w:rPr>
        <w:t>"</w:t>
      </w:r>
    </w:p>
    <w:p w14:paraId="6C126E81" w14:textId="12F57A0A" w:rsidR="00B54678" w:rsidRPr="00F408F9" w:rsidRDefault="00D27148" w:rsidP="00B5467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M.1798-2 </w:t>
      </w:r>
      <w:r w:rsidR="00146DA7" w:rsidRPr="00F408F9">
        <w:rPr>
          <w:lang w:val="ru-RU"/>
        </w:rPr>
        <w:t>"</w:t>
      </w:r>
      <w:r w:rsidR="00B54678" w:rsidRPr="00F408F9">
        <w:rPr>
          <w:lang w:val="ru-RU"/>
        </w:rPr>
        <w:t>Эксплуатационные характеристики ВЧ радиооборудования для обмена цифровыми данными и электронной почтой в морской подвижной службе</w:t>
      </w:r>
      <w:r w:rsidR="00146DA7" w:rsidRPr="00F408F9">
        <w:rPr>
          <w:lang w:val="ru-RU"/>
        </w:rPr>
        <w:t>"</w:t>
      </w:r>
    </w:p>
    <w:p w14:paraId="7D3E64F4" w14:textId="44D9273E" w:rsidR="00046142" w:rsidRPr="00F408F9" w:rsidRDefault="004D1249" w:rsidP="00D27148">
      <w:pPr>
        <w:pStyle w:val="Headingb"/>
        <w:rPr>
          <w:lang w:val="ru-RU"/>
        </w:rPr>
      </w:pPr>
      <w:r w:rsidRPr="00F408F9">
        <w:rPr>
          <w:lang w:val="ru-RU"/>
        </w:rPr>
        <w:t>Отчеты МСЭ</w:t>
      </w:r>
      <w:r w:rsidR="00046142" w:rsidRPr="00F408F9">
        <w:rPr>
          <w:lang w:val="ru-RU"/>
        </w:rPr>
        <w:t>-R</w:t>
      </w:r>
      <w:r w:rsidR="00046142" w:rsidRPr="00F408F9">
        <w:rPr>
          <w:b w:val="0"/>
          <w:bCs/>
          <w:lang w:val="ru-RU"/>
        </w:rPr>
        <w:t>:</w:t>
      </w:r>
    </w:p>
    <w:p w14:paraId="734AEFB9" w14:textId="6E65F830" w:rsidR="00D27148" w:rsidRPr="00F408F9" w:rsidRDefault="00D27148" w:rsidP="00B54678">
      <w:pPr>
        <w:pStyle w:val="enumlev1"/>
        <w:rPr>
          <w:lang w:val="ru-RU"/>
        </w:rPr>
      </w:pPr>
      <w:bookmarkStart w:id="22" w:name="_Toc445972796"/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F.2484-0 </w:t>
      </w:r>
      <w:r w:rsidR="00146DA7" w:rsidRPr="00F408F9">
        <w:rPr>
          <w:lang w:val="ru-RU"/>
        </w:rPr>
        <w:t>"</w:t>
      </w:r>
      <w:r w:rsidR="00387C43" w:rsidRPr="00F408F9">
        <w:rPr>
          <w:lang w:val="ru-RU"/>
        </w:rPr>
        <w:t xml:space="preserve">Согласованная модель частотной конкуренции и соответствующие алгоритмы и протоколы для совершенствования электромагнитной среды </w:t>
      </w:r>
      <w:r w:rsidR="00387C43" w:rsidRPr="00F408F9">
        <w:rPr>
          <w:color w:val="000000"/>
          <w:lang w:val="ru-RU"/>
        </w:rPr>
        <w:t>ВЧ ионосферной связи"</w:t>
      </w:r>
    </w:p>
    <w:p w14:paraId="711AB29E" w14:textId="76D19B4D" w:rsidR="00B54678" w:rsidRPr="00F408F9" w:rsidRDefault="00D27148" w:rsidP="00B54678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M.2482-0 </w:t>
      </w:r>
      <w:r w:rsidR="00146DA7" w:rsidRPr="00F408F9">
        <w:rPr>
          <w:lang w:val="ru-RU"/>
        </w:rPr>
        <w:t>"</w:t>
      </w:r>
      <w:r w:rsidR="00B54678" w:rsidRPr="00F408F9">
        <w:rPr>
          <w:lang w:val="ru-RU"/>
        </w:rPr>
        <w:t>Результат оценки, формирование консенсуса и принятие решений в процессе разработки спутниковой системы IMT-2020 (шаги 4–7), включая характеристики спутниковых радиоинтерфейсов IMT-2020</w:t>
      </w:r>
      <w:r w:rsidR="00146DA7" w:rsidRPr="00F408F9">
        <w:rPr>
          <w:lang w:val="ru-RU"/>
        </w:rPr>
        <w:t>"</w:t>
      </w:r>
      <w:r w:rsidRPr="00F408F9">
        <w:rPr>
          <w:lang w:val="ru-RU"/>
        </w:rPr>
        <w:t xml:space="preserve"> </w:t>
      </w:r>
    </w:p>
    <w:p w14:paraId="7E1F5BB2" w14:textId="1A17682A" w:rsidR="00D27148" w:rsidRPr="00F408F9" w:rsidRDefault="00387C43" w:rsidP="00146DA7">
      <w:pPr>
        <w:rPr>
          <w:lang w:val="ru-RU"/>
        </w:rPr>
      </w:pPr>
      <w:r w:rsidRPr="00F408F9">
        <w:rPr>
          <w:lang w:val="ru-RU"/>
        </w:rPr>
        <w:t>После осуществления доработки спецификаций</w:t>
      </w:r>
      <w:r w:rsidR="00D27148" w:rsidRPr="00F408F9">
        <w:rPr>
          <w:lang w:val="ru-RU"/>
        </w:rPr>
        <w:t xml:space="preserve"> IMT-2020 (</w:t>
      </w:r>
      <w:r w:rsidRPr="00F408F9">
        <w:rPr>
          <w:lang w:val="ru-RU"/>
        </w:rPr>
        <w:t>Рекомендация МСЭ</w:t>
      </w:r>
      <w:r w:rsidR="00D27148" w:rsidRPr="00F408F9">
        <w:rPr>
          <w:lang w:val="ru-RU"/>
        </w:rPr>
        <w:t xml:space="preserve">-R M.2150), </w:t>
      </w:r>
      <w:r w:rsidRPr="00F408F9">
        <w:rPr>
          <w:lang w:val="ru-RU"/>
        </w:rPr>
        <w:t>РГ </w:t>
      </w:r>
      <w:r w:rsidR="00D27148" w:rsidRPr="00F408F9">
        <w:rPr>
          <w:lang w:val="ru-RU"/>
        </w:rPr>
        <w:t xml:space="preserve">5D </w:t>
      </w:r>
      <w:r w:rsidRPr="00F408F9">
        <w:rPr>
          <w:lang w:val="ru-RU"/>
        </w:rPr>
        <w:t>МСЭ-R начала работу по теме "</w:t>
      </w:r>
      <w:r w:rsidRPr="00F408F9">
        <w:rPr>
          <w:color w:val="000000"/>
          <w:lang w:val="ru-RU"/>
        </w:rPr>
        <w:t>IMT на период до 2030 года и далее"</w:t>
      </w:r>
      <w:r w:rsidR="00705D9A" w:rsidRPr="00F408F9">
        <w:rPr>
          <w:color w:val="000000"/>
          <w:lang w:val="ru-RU"/>
        </w:rPr>
        <w:t>, предложив внешним организациям представлять вклады по дальнейшим тенденциям в сфере технологий</w:t>
      </w:r>
      <w:r w:rsidR="00D27148" w:rsidRPr="00F408F9">
        <w:rPr>
          <w:lang w:val="ru-RU"/>
        </w:rPr>
        <w:t>.</w:t>
      </w:r>
    </w:p>
    <w:p w14:paraId="140DBF64" w14:textId="63F24197" w:rsidR="00D27148" w:rsidRPr="00F408F9" w:rsidRDefault="00705D9A" w:rsidP="00146DA7">
      <w:pPr>
        <w:rPr>
          <w:lang w:val="ru-RU"/>
        </w:rPr>
      </w:pPr>
      <w:r w:rsidRPr="00F408F9">
        <w:rPr>
          <w:lang w:val="ru-RU"/>
        </w:rPr>
        <w:t>Следующее собрание РГ </w:t>
      </w:r>
      <w:r w:rsidR="00D27148" w:rsidRPr="00F408F9">
        <w:rPr>
          <w:lang w:val="ru-RU"/>
        </w:rPr>
        <w:t xml:space="preserve">5D </w:t>
      </w:r>
      <w:r w:rsidRPr="00F408F9">
        <w:rPr>
          <w:lang w:val="ru-RU"/>
        </w:rPr>
        <w:t>пройдет</w:t>
      </w:r>
      <w:r w:rsidR="00D27148" w:rsidRPr="00F408F9">
        <w:rPr>
          <w:lang w:val="ru-RU"/>
        </w:rPr>
        <w:t xml:space="preserve"> 1</w:t>
      </w:r>
      <w:r w:rsidR="00146DA7" w:rsidRPr="00F408F9">
        <w:rPr>
          <w:lang w:val="ru-RU"/>
        </w:rPr>
        <w:t>−</w:t>
      </w:r>
      <w:r w:rsidR="00D27148" w:rsidRPr="00F408F9">
        <w:rPr>
          <w:lang w:val="ru-RU"/>
        </w:rPr>
        <w:t>12</w:t>
      </w:r>
      <w:r w:rsidRPr="00F408F9">
        <w:rPr>
          <w:lang w:val="ru-RU"/>
        </w:rPr>
        <w:t> марта</w:t>
      </w:r>
      <w:r w:rsidR="00D27148" w:rsidRPr="00F408F9">
        <w:rPr>
          <w:lang w:val="ru-RU"/>
        </w:rPr>
        <w:t xml:space="preserve"> 2021</w:t>
      </w:r>
      <w:r w:rsidRPr="00F408F9">
        <w:rPr>
          <w:lang w:val="ru-RU"/>
        </w:rPr>
        <w:t> года</w:t>
      </w:r>
      <w:r w:rsidR="00D27148" w:rsidRPr="00F408F9">
        <w:rPr>
          <w:lang w:val="ru-RU"/>
        </w:rPr>
        <w:t xml:space="preserve">. </w:t>
      </w:r>
      <w:r w:rsidRPr="00F408F9">
        <w:rPr>
          <w:lang w:val="ru-RU"/>
        </w:rPr>
        <w:t>Собрания РГ </w:t>
      </w:r>
      <w:r w:rsidR="00D27148" w:rsidRPr="00F408F9">
        <w:rPr>
          <w:lang w:val="ru-RU"/>
        </w:rPr>
        <w:t xml:space="preserve">5A </w:t>
      </w:r>
      <w:r w:rsidRPr="00F408F9">
        <w:rPr>
          <w:lang w:val="ru-RU"/>
        </w:rPr>
        <w:t>и</w:t>
      </w:r>
      <w:r w:rsidR="00D27148" w:rsidRPr="00F408F9">
        <w:rPr>
          <w:lang w:val="ru-RU"/>
        </w:rPr>
        <w:t xml:space="preserve"> 5C </w:t>
      </w:r>
      <w:r w:rsidRPr="00F408F9">
        <w:rPr>
          <w:lang w:val="ru-RU"/>
        </w:rPr>
        <w:t xml:space="preserve">планируется провести с </w:t>
      </w:r>
      <w:r w:rsidR="00D27148" w:rsidRPr="00F408F9">
        <w:rPr>
          <w:lang w:val="ru-RU"/>
        </w:rPr>
        <w:t>28</w:t>
      </w:r>
      <w:r w:rsidRPr="00F408F9">
        <w:rPr>
          <w:lang w:val="ru-RU"/>
        </w:rPr>
        <w:t> апреля по</w:t>
      </w:r>
      <w:r w:rsidR="00D27148" w:rsidRPr="00F408F9">
        <w:rPr>
          <w:lang w:val="ru-RU"/>
        </w:rPr>
        <w:t xml:space="preserve"> 11</w:t>
      </w:r>
      <w:r w:rsidRPr="00F408F9">
        <w:rPr>
          <w:lang w:val="ru-RU"/>
        </w:rPr>
        <w:t> мая</w:t>
      </w:r>
      <w:r w:rsidR="00D27148" w:rsidRPr="00F408F9">
        <w:rPr>
          <w:lang w:val="ru-RU"/>
        </w:rPr>
        <w:t xml:space="preserve"> 2021</w:t>
      </w:r>
      <w:r w:rsidRPr="00F408F9">
        <w:rPr>
          <w:lang w:val="ru-RU"/>
        </w:rPr>
        <w:t> года</w:t>
      </w:r>
      <w:r w:rsidR="008F5934" w:rsidRPr="00F408F9">
        <w:rPr>
          <w:lang w:val="ru-RU"/>
        </w:rPr>
        <w:t>, а собрание РГ </w:t>
      </w:r>
      <w:r w:rsidR="00D27148" w:rsidRPr="00F408F9">
        <w:rPr>
          <w:lang w:val="ru-RU"/>
        </w:rPr>
        <w:t xml:space="preserve">5B </w:t>
      </w:r>
      <w:r w:rsidR="008F5934" w:rsidRPr="00F408F9">
        <w:rPr>
          <w:lang w:val="ru-RU"/>
        </w:rPr>
        <w:t xml:space="preserve">планируется провести </w:t>
      </w:r>
      <w:r w:rsidR="00D27148" w:rsidRPr="00F408F9">
        <w:rPr>
          <w:lang w:val="ru-RU"/>
        </w:rPr>
        <w:t>10</w:t>
      </w:r>
      <w:r w:rsidR="00146DA7" w:rsidRPr="00F408F9">
        <w:rPr>
          <w:lang w:val="ru-RU"/>
        </w:rPr>
        <w:t>−</w:t>
      </w:r>
      <w:r w:rsidR="00D27148" w:rsidRPr="00F408F9">
        <w:rPr>
          <w:lang w:val="ru-RU"/>
        </w:rPr>
        <w:t>21</w:t>
      </w:r>
      <w:r w:rsidR="008F5934" w:rsidRPr="00F408F9">
        <w:rPr>
          <w:lang w:val="ru-RU"/>
        </w:rPr>
        <w:t> мая</w:t>
      </w:r>
      <w:r w:rsidR="00D27148" w:rsidRPr="00F408F9">
        <w:rPr>
          <w:lang w:val="ru-RU"/>
        </w:rPr>
        <w:t xml:space="preserve"> 2021</w:t>
      </w:r>
      <w:r w:rsidR="008F5934" w:rsidRPr="00F408F9">
        <w:rPr>
          <w:lang w:val="ru-RU"/>
        </w:rPr>
        <w:t> года</w:t>
      </w:r>
      <w:r w:rsidR="00D27148" w:rsidRPr="00F408F9">
        <w:rPr>
          <w:lang w:val="ru-RU"/>
        </w:rPr>
        <w:t xml:space="preserve">. </w:t>
      </w:r>
      <w:r w:rsidR="008F5934" w:rsidRPr="00F408F9">
        <w:rPr>
          <w:lang w:val="ru-RU"/>
        </w:rPr>
        <w:t>Собрание ИК5 планируется на ноябрь/декабрь</w:t>
      </w:r>
      <w:r w:rsidR="00D27148" w:rsidRPr="00F408F9">
        <w:rPr>
          <w:lang w:val="ru-RU"/>
        </w:rPr>
        <w:t xml:space="preserve"> 2021</w:t>
      </w:r>
      <w:r w:rsidR="008F5934" w:rsidRPr="00F408F9">
        <w:rPr>
          <w:lang w:val="ru-RU"/>
        </w:rPr>
        <w:t> года</w:t>
      </w:r>
      <w:r w:rsidR="00D27148" w:rsidRPr="00F408F9">
        <w:rPr>
          <w:lang w:val="ru-RU"/>
        </w:rPr>
        <w:t xml:space="preserve">, </w:t>
      </w:r>
      <w:r w:rsidR="008F5934" w:rsidRPr="00F408F9">
        <w:rPr>
          <w:lang w:val="ru-RU"/>
        </w:rPr>
        <w:t>в зависимости от того, виртуальным или очным будет это собрание</w:t>
      </w:r>
      <w:r w:rsidR="00D27148" w:rsidRPr="00F408F9">
        <w:rPr>
          <w:lang w:val="ru-RU"/>
        </w:rPr>
        <w:t>.</w:t>
      </w:r>
    </w:p>
    <w:p w14:paraId="3FE36861" w14:textId="77777777" w:rsidR="00046142" w:rsidRPr="00F408F9" w:rsidRDefault="00046142" w:rsidP="00046142">
      <w:pPr>
        <w:pStyle w:val="Heading2"/>
        <w:rPr>
          <w:lang w:val="ru-RU"/>
        </w:rPr>
      </w:pPr>
      <w:r w:rsidRPr="00F408F9">
        <w:rPr>
          <w:lang w:val="ru-RU"/>
        </w:rPr>
        <w:t>6.5</w:t>
      </w:r>
      <w:r w:rsidRPr="00F408F9">
        <w:rPr>
          <w:lang w:val="ru-RU"/>
        </w:rPr>
        <w:tab/>
      </w:r>
      <w:bookmarkEnd w:id="22"/>
      <w:r w:rsidRPr="00F408F9">
        <w:rPr>
          <w:lang w:val="ru-RU"/>
        </w:rPr>
        <w:t>6-я Исследовательская комиссия</w:t>
      </w:r>
    </w:p>
    <w:p w14:paraId="12282935" w14:textId="0A6DEAAC" w:rsidR="00046142" w:rsidRPr="00F408F9" w:rsidRDefault="00D27148" w:rsidP="00046142">
      <w:pPr>
        <w:rPr>
          <w:lang w:val="ru-RU"/>
        </w:rPr>
      </w:pPr>
      <w:r w:rsidRPr="00F408F9">
        <w:rPr>
          <w:lang w:val="ru-RU"/>
        </w:rPr>
        <w:t>ИК6</w:t>
      </w:r>
      <w:r w:rsidR="00046142" w:rsidRPr="00F408F9">
        <w:rPr>
          <w:lang w:val="ru-RU"/>
        </w:rPr>
        <w:t xml:space="preserve"> продолжает исследования в сфе</w:t>
      </w:r>
      <w:r w:rsidR="00B60C75" w:rsidRPr="00F408F9">
        <w:rPr>
          <w:lang w:val="ru-RU"/>
        </w:rPr>
        <w:t>ре радиосвязи и радиовещания, в </w:t>
      </w:r>
      <w:r w:rsidR="00046142" w:rsidRPr="00F408F9">
        <w:rPr>
          <w:lang w:val="ru-RU"/>
        </w:rPr>
        <w:t xml:space="preserve">частности по возникающим темам, включая передовые технологии наземного цифрового радиовещания, глобальную платформу для службы радиовещания, </w:t>
      </w:r>
      <w:r w:rsidR="00046142" w:rsidRPr="00F408F9">
        <w:rPr>
          <w:color w:val="000000"/>
          <w:lang w:val="ru-RU"/>
        </w:rPr>
        <w:t xml:space="preserve">телевидение большого динамического диапазона </w:t>
      </w:r>
      <w:r w:rsidR="00046142" w:rsidRPr="00F408F9">
        <w:rPr>
          <w:lang w:val="ru-RU"/>
        </w:rPr>
        <w:t xml:space="preserve">(HDR-TV), </w:t>
      </w:r>
      <w:r w:rsidR="00046142" w:rsidRPr="00F408F9">
        <w:rPr>
          <w:color w:val="000000"/>
          <w:lang w:val="ru-RU"/>
        </w:rPr>
        <w:t>интегрированные широковещательные широкополосные системы (IBB)</w:t>
      </w:r>
      <w:r w:rsidR="00046142" w:rsidRPr="00F408F9">
        <w:rPr>
          <w:lang w:val="ru-RU"/>
        </w:rPr>
        <w:t xml:space="preserve">, новые аудио- и видеокодеки для цифрового радиовещания, </w:t>
      </w:r>
      <w:r w:rsidR="00046142" w:rsidRPr="00F408F9">
        <w:rPr>
          <w:color w:val="000000"/>
          <w:lang w:val="ru-RU"/>
        </w:rPr>
        <w:t xml:space="preserve">перспективные </w:t>
      </w:r>
      <w:proofErr w:type="spellStart"/>
      <w:r w:rsidR="00046142" w:rsidRPr="00F408F9">
        <w:rPr>
          <w:color w:val="000000"/>
          <w:lang w:val="ru-RU"/>
        </w:rPr>
        <w:t>иммерсивные</w:t>
      </w:r>
      <w:proofErr w:type="spellEnd"/>
      <w:r w:rsidR="00046142" w:rsidRPr="00F408F9">
        <w:rPr>
          <w:color w:val="000000"/>
          <w:lang w:val="ru-RU"/>
        </w:rPr>
        <w:t xml:space="preserve"> аудиовизуальные (AIAV) системы</w:t>
      </w:r>
      <w:r w:rsidR="00046142" w:rsidRPr="00F408F9">
        <w:rPr>
          <w:lang w:val="ru-RU"/>
        </w:rPr>
        <w:t>, спецификации рендереров для перспективных звуковых систем, применение искусственного интеллекта для радиовещания, доступность аудиовизуальных средств (AVA) и подготовку по пунктам повестки дня ВКР</w:t>
      </w:r>
      <w:r w:rsidR="00046142" w:rsidRPr="00F408F9">
        <w:rPr>
          <w:lang w:val="ru-RU"/>
        </w:rPr>
        <w:noBreakHyphen/>
      </w:r>
      <w:r w:rsidRPr="00F408F9">
        <w:rPr>
          <w:lang w:val="ru-RU"/>
        </w:rPr>
        <w:t>23</w:t>
      </w:r>
      <w:r w:rsidR="00046142" w:rsidRPr="00F408F9">
        <w:rPr>
          <w:lang w:val="ru-RU"/>
        </w:rPr>
        <w:t xml:space="preserve"> и вопросам, касающимся радиовещательных служб.</w:t>
      </w:r>
    </w:p>
    <w:p w14:paraId="29C1932C" w14:textId="03C12192" w:rsidR="00046142" w:rsidRPr="00F408F9" w:rsidRDefault="00D27148" w:rsidP="00046142">
      <w:pPr>
        <w:rPr>
          <w:lang w:val="ru-RU"/>
        </w:rPr>
      </w:pPr>
      <w:r w:rsidRPr="00F408F9">
        <w:rPr>
          <w:lang w:val="ru-RU"/>
        </w:rPr>
        <w:t>ИК6</w:t>
      </w:r>
      <w:r w:rsidR="00046142" w:rsidRPr="00F408F9">
        <w:rPr>
          <w:lang w:val="ru-RU"/>
        </w:rPr>
        <w:t xml:space="preserve"> также активно координирует представляющую взаимный интерес работу с </w:t>
      </w:r>
      <w:r w:rsidRPr="00F408F9">
        <w:rPr>
          <w:lang w:val="ru-RU"/>
        </w:rPr>
        <w:t>ИК</w:t>
      </w:r>
      <w:r w:rsidR="00046142" w:rsidRPr="00F408F9">
        <w:rPr>
          <w:lang w:val="ru-RU"/>
        </w:rPr>
        <w:t xml:space="preserve">9 и </w:t>
      </w:r>
      <w:r w:rsidR="00E96682" w:rsidRPr="00F408F9">
        <w:rPr>
          <w:lang w:val="ru-RU"/>
        </w:rPr>
        <w:t>ИК</w:t>
      </w:r>
      <w:r w:rsidR="00046142" w:rsidRPr="00F408F9">
        <w:rPr>
          <w:lang w:val="ru-RU"/>
        </w:rPr>
        <w:t xml:space="preserve">16 МСЭ-Т через Межсекторальные группы Докладчиков (МГД) </w:t>
      </w:r>
      <w:r w:rsidR="00046142" w:rsidRPr="00F408F9">
        <w:rPr>
          <w:color w:val="000000"/>
          <w:lang w:val="ru-RU"/>
        </w:rPr>
        <w:t xml:space="preserve">по доступности аудиовизуальных средств </w:t>
      </w:r>
      <w:r w:rsidR="00C4446C" w:rsidRPr="00F408F9">
        <w:rPr>
          <w:color w:val="000000"/>
          <w:lang w:val="ru-RU"/>
        </w:rPr>
        <w:t>массовой информации (МГД-AVA) и </w:t>
      </w:r>
      <w:r w:rsidR="00046142" w:rsidRPr="00F408F9">
        <w:rPr>
          <w:color w:val="000000"/>
          <w:lang w:val="ru-RU"/>
        </w:rPr>
        <w:t>по интегрированным вещательным широкополосным системам (МГД-IBB)</w:t>
      </w:r>
      <w:r w:rsidR="00046142" w:rsidRPr="00F408F9">
        <w:rPr>
          <w:lang w:val="ru-RU"/>
        </w:rPr>
        <w:t>.</w:t>
      </w:r>
    </w:p>
    <w:p w14:paraId="0237CC51" w14:textId="0C0ADC45" w:rsidR="00046142" w:rsidRPr="00F408F9" w:rsidRDefault="008F5934" w:rsidP="00046142">
      <w:pPr>
        <w:rPr>
          <w:lang w:val="ru-RU"/>
        </w:rPr>
      </w:pPr>
      <w:r w:rsidRPr="00F408F9">
        <w:rPr>
          <w:lang w:val="ru-RU"/>
        </w:rPr>
        <w:lastRenderedPageBreak/>
        <w:t>Б</w:t>
      </w:r>
      <w:r w:rsidR="00A214AF" w:rsidRPr="00F408F9">
        <w:rPr>
          <w:lang w:val="ru-RU"/>
        </w:rPr>
        <w:t>ыли</w:t>
      </w:r>
      <w:r w:rsidRPr="00F408F9">
        <w:rPr>
          <w:lang w:val="ru-RU"/>
        </w:rPr>
        <w:t xml:space="preserve"> </w:t>
      </w:r>
      <w:r w:rsidR="00A214AF" w:rsidRPr="00F408F9">
        <w:rPr>
          <w:lang w:val="ru-RU"/>
        </w:rPr>
        <w:t>утверждены</w:t>
      </w:r>
      <w:r w:rsidR="00046142" w:rsidRPr="00F408F9">
        <w:rPr>
          <w:lang w:val="ru-RU"/>
        </w:rPr>
        <w:t xml:space="preserve"> </w:t>
      </w:r>
      <w:r w:rsidRPr="00F408F9">
        <w:rPr>
          <w:lang w:val="ru-RU"/>
        </w:rPr>
        <w:t>две</w:t>
      </w:r>
      <w:r w:rsidR="00046142" w:rsidRPr="00F408F9">
        <w:rPr>
          <w:lang w:val="ru-RU"/>
        </w:rPr>
        <w:t xml:space="preserve"> </w:t>
      </w:r>
      <w:r w:rsidR="00A214AF" w:rsidRPr="00F408F9">
        <w:rPr>
          <w:lang w:val="ru-RU"/>
        </w:rPr>
        <w:t>новых</w:t>
      </w:r>
      <w:r w:rsidR="00046142" w:rsidRPr="00F408F9">
        <w:rPr>
          <w:lang w:val="ru-RU"/>
        </w:rPr>
        <w:t xml:space="preserve"> </w:t>
      </w:r>
      <w:r w:rsidR="00A214AF" w:rsidRPr="00F408F9">
        <w:rPr>
          <w:lang w:val="ru-RU"/>
        </w:rPr>
        <w:t>и</w:t>
      </w:r>
      <w:r w:rsidR="00046142" w:rsidRPr="00F408F9">
        <w:rPr>
          <w:lang w:val="ru-RU"/>
        </w:rPr>
        <w:t xml:space="preserve"> </w:t>
      </w:r>
      <w:r w:rsidRPr="00F408F9">
        <w:rPr>
          <w:lang w:val="ru-RU"/>
        </w:rPr>
        <w:t>семь</w:t>
      </w:r>
      <w:r w:rsidR="00046142" w:rsidRPr="00F408F9">
        <w:rPr>
          <w:lang w:val="ru-RU"/>
        </w:rPr>
        <w:t xml:space="preserve"> </w:t>
      </w:r>
      <w:r w:rsidR="00A214AF" w:rsidRPr="00F408F9">
        <w:rPr>
          <w:lang w:val="ru-RU"/>
        </w:rPr>
        <w:t>пересмотренных Рекомендаций</w:t>
      </w:r>
      <w:r w:rsidRPr="00F408F9">
        <w:rPr>
          <w:lang w:val="ru-RU"/>
        </w:rPr>
        <w:t xml:space="preserve"> МСЭ-R</w:t>
      </w:r>
      <w:r w:rsidR="00046142" w:rsidRPr="00F408F9">
        <w:rPr>
          <w:lang w:val="ru-RU"/>
        </w:rPr>
        <w:t xml:space="preserve">; </w:t>
      </w:r>
      <w:r w:rsidRPr="00F408F9">
        <w:rPr>
          <w:lang w:val="ru-RU"/>
        </w:rPr>
        <w:t xml:space="preserve">один </w:t>
      </w:r>
      <w:r w:rsidR="00A214AF" w:rsidRPr="00F408F9">
        <w:rPr>
          <w:lang w:val="ru-RU"/>
        </w:rPr>
        <w:t>пересмотренны</w:t>
      </w:r>
      <w:r w:rsidRPr="00F408F9">
        <w:rPr>
          <w:lang w:val="ru-RU"/>
        </w:rPr>
        <w:t>й</w:t>
      </w:r>
      <w:r w:rsidR="00A214AF" w:rsidRPr="00F408F9">
        <w:rPr>
          <w:lang w:val="ru-RU"/>
        </w:rPr>
        <w:t xml:space="preserve"> Вопрос</w:t>
      </w:r>
      <w:r w:rsidRPr="00F408F9">
        <w:rPr>
          <w:lang w:val="ru-RU"/>
        </w:rPr>
        <w:t xml:space="preserve"> МСЭ-R</w:t>
      </w:r>
      <w:r w:rsidR="00046142" w:rsidRPr="00F408F9">
        <w:rPr>
          <w:lang w:val="ru-RU"/>
        </w:rPr>
        <w:t xml:space="preserve">; </w:t>
      </w:r>
      <w:r w:rsidR="00A214AF" w:rsidRPr="00F408F9">
        <w:rPr>
          <w:lang w:val="ru-RU"/>
        </w:rPr>
        <w:t>а также</w:t>
      </w:r>
      <w:r w:rsidR="00046142" w:rsidRPr="00F408F9">
        <w:rPr>
          <w:lang w:val="ru-RU"/>
        </w:rPr>
        <w:t xml:space="preserve"> </w:t>
      </w:r>
      <w:r w:rsidRPr="00F408F9">
        <w:rPr>
          <w:lang w:val="ru-RU"/>
        </w:rPr>
        <w:t>девять</w:t>
      </w:r>
      <w:r w:rsidR="00C4446C" w:rsidRPr="00F408F9">
        <w:rPr>
          <w:lang w:val="ru-RU"/>
        </w:rPr>
        <w:t> </w:t>
      </w:r>
      <w:r w:rsidR="00A214AF" w:rsidRPr="00F408F9">
        <w:rPr>
          <w:lang w:val="ru-RU"/>
        </w:rPr>
        <w:t>пересмотренных Отчетов</w:t>
      </w:r>
      <w:r w:rsidRPr="00F408F9">
        <w:rPr>
          <w:lang w:val="ru-RU"/>
        </w:rPr>
        <w:t xml:space="preserve">. ИК6 </w:t>
      </w:r>
      <w:r w:rsidR="005A4C5D" w:rsidRPr="00F408F9">
        <w:rPr>
          <w:lang w:val="ru-RU"/>
        </w:rPr>
        <w:t>также решила исключить пять Вопросов МСЭ-R и девять Рекомендаций МСЭ-R. Наконец</w:t>
      </w:r>
      <w:r w:rsidR="00E96682" w:rsidRPr="00F408F9">
        <w:rPr>
          <w:lang w:val="ru-RU"/>
        </w:rPr>
        <w:t>,</w:t>
      </w:r>
      <w:r w:rsidR="005A4C5D" w:rsidRPr="00F408F9">
        <w:rPr>
          <w:lang w:val="ru-RU"/>
        </w:rPr>
        <w:t xml:space="preserve"> </w:t>
      </w:r>
      <w:r w:rsidR="00E96682" w:rsidRPr="00F408F9">
        <w:rPr>
          <w:lang w:val="ru-RU"/>
        </w:rPr>
        <w:t>б</w:t>
      </w:r>
      <w:r w:rsidR="005A4C5D" w:rsidRPr="00F408F9">
        <w:rPr>
          <w:lang w:val="ru-RU"/>
        </w:rPr>
        <w:t>ыло проведено редакционное обновление де</w:t>
      </w:r>
      <w:r w:rsidR="00E96682" w:rsidRPr="00F408F9">
        <w:rPr>
          <w:lang w:val="ru-RU"/>
        </w:rPr>
        <w:t>с</w:t>
      </w:r>
      <w:r w:rsidR="005A4C5D" w:rsidRPr="00F408F9">
        <w:rPr>
          <w:lang w:val="ru-RU"/>
        </w:rPr>
        <w:t>яти Рекомендаций МСЭ-R</w:t>
      </w:r>
    </w:p>
    <w:p w14:paraId="66B34780" w14:textId="0BF35129" w:rsidR="00046142" w:rsidRPr="00F408F9" w:rsidRDefault="00C152EF" w:rsidP="00046142">
      <w:pPr>
        <w:pStyle w:val="Headingb"/>
        <w:rPr>
          <w:lang w:val="ru-RU"/>
        </w:rPr>
      </w:pPr>
      <w:r w:rsidRPr="00F408F9">
        <w:rPr>
          <w:lang w:val="ru-RU"/>
        </w:rPr>
        <w:t>Вопрос МСЭ</w:t>
      </w:r>
      <w:r w:rsidR="00046142" w:rsidRPr="00F408F9">
        <w:rPr>
          <w:lang w:val="ru-RU"/>
        </w:rPr>
        <w:t>-R</w:t>
      </w:r>
      <w:r w:rsidR="00046142" w:rsidRPr="00F408F9">
        <w:rPr>
          <w:b w:val="0"/>
          <w:bCs/>
          <w:lang w:val="ru-RU"/>
        </w:rPr>
        <w:t>:</w:t>
      </w:r>
    </w:p>
    <w:p w14:paraId="7C638004" w14:textId="26306063" w:rsidR="00046142" w:rsidRPr="00F408F9" w:rsidRDefault="00046142" w:rsidP="008935B3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>143-</w:t>
      </w:r>
      <w:r w:rsidR="00D27148" w:rsidRPr="00F408F9">
        <w:rPr>
          <w:lang w:val="ru-RU"/>
        </w:rPr>
        <w:t>2</w:t>
      </w:r>
      <w:r w:rsidRPr="00F408F9">
        <w:rPr>
          <w:lang w:val="ru-RU"/>
        </w:rPr>
        <w:t xml:space="preserve">/6 </w:t>
      </w:r>
      <w:r w:rsidR="00146DA7" w:rsidRPr="00F408F9">
        <w:rPr>
          <w:lang w:val="ru-RU"/>
        </w:rPr>
        <w:t>"</w:t>
      </w:r>
      <w:r w:rsidR="005A4C5D" w:rsidRPr="00F408F9">
        <w:rPr>
          <w:lang w:val="ru-RU"/>
        </w:rPr>
        <w:t>Перспективные иммерсивные сенсорные медиасистемы для производства программ, обмена программами и представления программ в целях радиовещания</w:t>
      </w:r>
      <w:r w:rsidR="00146DA7" w:rsidRPr="00F408F9">
        <w:rPr>
          <w:lang w:val="ru-RU"/>
        </w:rPr>
        <w:t>"</w:t>
      </w:r>
    </w:p>
    <w:p w14:paraId="380D61C8" w14:textId="326AACAB" w:rsidR="00046142" w:rsidRPr="00F408F9" w:rsidRDefault="006530D5" w:rsidP="00046142">
      <w:pPr>
        <w:pStyle w:val="Headingb"/>
        <w:rPr>
          <w:lang w:val="ru-RU"/>
        </w:rPr>
      </w:pPr>
      <w:r w:rsidRPr="00F408F9">
        <w:rPr>
          <w:lang w:val="ru-RU"/>
        </w:rPr>
        <w:t>Рекомендации МСЭ</w:t>
      </w:r>
      <w:r w:rsidR="00046142" w:rsidRPr="00F408F9">
        <w:rPr>
          <w:lang w:val="ru-RU"/>
        </w:rPr>
        <w:t>-R</w:t>
      </w:r>
      <w:r w:rsidR="00046142" w:rsidRPr="00F408F9">
        <w:rPr>
          <w:b w:val="0"/>
          <w:bCs/>
          <w:lang w:val="ru-RU"/>
        </w:rPr>
        <w:t>:</w:t>
      </w:r>
    </w:p>
    <w:p w14:paraId="0E72E7FA" w14:textId="0FC281DA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BT.2136-0 </w:t>
      </w:r>
      <w:r w:rsidR="00146DA7" w:rsidRPr="00F408F9">
        <w:rPr>
          <w:szCs w:val="22"/>
          <w:lang w:val="ru-RU" w:eastAsia="ja-JP"/>
        </w:rPr>
        <w:t>"</w:t>
      </w:r>
      <w:r w:rsidR="00B54678" w:rsidRPr="00F408F9">
        <w:rPr>
          <w:lang w:val="ru-RU"/>
        </w:rPr>
        <w:t>Оценка помех цифровому наземному телевизионному радиовещанию, создаваемых другими службами, путем моделирования по методу Монте-Карло</w:t>
      </w:r>
      <w:r w:rsidR="00146DA7" w:rsidRPr="00F408F9">
        <w:rPr>
          <w:szCs w:val="22"/>
          <w:lang w:val="ru-RU" w:eastAsia="ja-JP"/>
        </w:rPr>
        <w:t>"</w:t>
      </w:r>
      <w:r w:rsidRPr="00F408F9">
        <w:rPr>
          <w:szCs w:val="22"/>
          <w:lang w:val="ru-RU" w:eastAsia="ja-JP"/>
        </w:rPr>
        <w:t xml:space="preserve"> </w:t>
      </w:r>
    </w:p>
    <w:p w14:paraId="6DE5D5D7" w14:textId="19801494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BT.2137-0 </w:t>
      </w:r>
      <w:r w:rsidR="00146DA7" w:rsidRPr="00F408F9">
        <w:rPr>
          <w:szCs w:val="22"/>
          <w:lang w:val="ru-RU" w:eastAsia="ja-JP"/>
        </w:rPr>
        <w:t>"</w:t>
      </w:r>
      <w:r w:rsidR="00B54678" w:rsidRPr="00F408F9">
        <w:rPr>
          <w:lang w:val="ru-RU"/>
        </w:rPr>
        <w:t>Технологии, применимые в интерфейсах на базе протокола Интернет (IP) для производства программ</w:t>
      </w:r>
      <w:r w:rsidR="00146DA7" w:rsidRPr="00F408F9">
        <w:rPr>
          <w:szCs w:val="22"/>
          <w:lang w:val="ru-RU" w:eastAsia="ja-JP"/>
        </w:rPr>
        <w:t>"</w:t>
      </w:r>
      <w:r w:rsidRPr="00F408F9">
        <w:rPr>
          <w:szCs w:val="22"/>
          <w:lang w:val="ru-RU" w:eastAsia="ja-JP"/>
        </w:rPr>
        <w:t xml:space="preserve"> </w:t>
      </w:r>
    </w:p>
    <w:p w14:paraId="72D862A1" w14:textId="3F4F2677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BS.1615-2 </w:t>
      </w:r>
      <w:r w:rsidR="00146DA7" w:rsidRPr="00F408F9">
        <w:rPr>
          <w:szCs w:val="22"/>
          <w:lang w:val="ru-RU" w:eastAsia="ja-JP"/>
        </w:rPr>
        <w:t>"</w:t>
      </w:r>
      <w:r w:rsidR="005A4C5D" w:rsidRPr="00F408F9">
        <w:rPr>
          <w:szCs w:val="22"/>
          <w:lang w:val="ru-RU" w:eastAsia="ja-JP"/>
        </w:rPr>
        <w:t>«</w:t>
      </w:r>
      <w:r w:rsidR="00B54678" w:rsidRPr="00F408F9">
        <w:rPr>
          <w:szCs w:val="22"/>
          <w:lang w:val="ru-RU" w:eastAsia="ja-JP"/>
        </w:rPr>
        <w:t>Параметры планирования</w:t>
      </w:r>
      <w:r w:rsidR="005A4C5D" w:rsidRPr="00F408F9">
        <w:rPr>
          <w:szCs w:val="22"/>
          <w:lang w:val="ru-RU" w:eastAsia="ja-JP"/>
        </w:rPr>
        <w:t>»</w:t>
      </w:r>
      <w:r w:rsidR="00B54678" w:rsidRPr="00F408F9">
        <w:rPr>
          <w:szCs w:val="22"/>
          <w:lang w:val="ru-RU" w:eastAsia="ja-JP"/>
        </w:rPr>
        <w:t xml:space="preserve"> для цифрового звукового радиовещания на частотах ниже 30 МГц</w:t>
      </w:r>
      <w:r w:rsidR="00146DA7" w:rsidRPr="00F408F9">
        <w:rPr>
          <w:szCs w:val="22"/>
          <w:lang w:val="ru-RU" w:eastAsia="ja-JP"/>
        </w:rPr>
        <w:t>"</w:t>
      </w:r>
      <w:r w:rsidRPr="00F408F9">
        <w:rPr>
          <w:szCs w:val="22"/>
          <w:lang w:val="ru-RU" w:eastAsia="ja-JP"/>
        </w:rPr>
        <w:t xml:space="preserve"> </w:t>
      </w:r>
    </w:p>
    <w:p w14:paraId="69BADB91" w14:textId="655527A1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BT.1306-8 </w:t>
      </w:r>
      <w:r w:rsidR="00146DA7" w:rsidRPr="00F408F9">
        <w:rPr>
          <w:szCs w:val="22"/>
          <w:lang w:val="ru-RU" w:eastAsia="ja-JP"/>
        </w:rPr>
        <w:t>"</w:t>
      </w:r>
      <w:r w:rsidR="00B54678" w:rsidRPr="00F408F9">
        <w:rPr>
          <w:iCs/>
          <w:szCs w:val="22"/>
          <w:lang w:val="ru-RU" w:eastAsia="ja-JP"/>
        </w:rPr>
        <w:t>Методы исправления ошибок, формирования кадров данных, модуляции и передачи для наземного цифрового телевизионного радиовещания</w:t>
      </w:r>
      <w:r w:rsidR="00146DA7" w:rsidRPr="00F408F9">
        <w:rPr>
          <w:szCs w:val="22"/>
          <w:lang w:val="ru-RU" w:eastAsia="ja-JP"/>
        </w:rPr>
        <w:t>"</w:t>
      </w:r>
      <w:r w:rsidRPr="00F408F9">
        <w:rPr>
          <w:szCs w:val="22"/>
          <w:lang w:val="ru-RU" w:eastAsia="ja-JP"/>
        </w:rPr>
        <w:t xml:space="preserve"> </w:t>
      </w:r>
    </w:p>
    <w:p w14:paraId="6CF4EC64" w14:textId="281628FE" w:rsidR="00046142" w:rsidRPr="00F408F9" w:rsidRDefault="00D27148" w:rsidP="006A475A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</w:r>
      <w:r w:rsidR="00046142" w:rsidRPr="00F408F9">
        <w:rPr>
          <w:lang w:val="ru-RU" w:eastAsia="ja-JP"/>
        </w:rPr>
        <w:t>BT.1877-</w:t>
      </w:r>
      <w:r w:rsidRPr="00F408F9">
        <w:rPr>
          <w:lang w:val="ru-RU" w:eastAsia="ja-JP"/>
        </w:rPr>
        <w:t>3</w:t>
      </w:r>
      <w:r w:rsidR="00046142" w:rsidRPr="00F408F9">
        <w:rPr>
          <w:lang w:val="ru-RU" w:eastAsia="ja-JP"/>
        </w:rPr>
        <w:t xml:space="preserve"> </w:t>
      </w:r>
      <w:r w:rsidR="00146DA7" w:rsidRPr="00F408F9">
        <w:rPr>
          <w:lang w:val="ru-RU" w:eastAsia="ja-JP"/>
        </w:rPr>
        <w:t>"</w:t>
      </w:r>
      <w:r w:rsidR="00064DF2" w:rsidRPr="00F408F9">
        <w:rPr>
          <w:lang w:val="ru-RU"/>
        </w:rPr>
        <w:t>Методы исправления ошибок, формирования кадров данных, модуляции и передачи для систем цифрового наземного телевизионного вещания второго поколения, а также руководство по выбору этих систем</w:t>
      </w:r>
      <w:r w:rsidR="00146DA7" w:rsidRPr="00F408F9">
        <w:rPr>
          <w:lang w:val="ru-RU"/>
        </w:rPr>
        <w:t>"</w:t>
      </w:r>
      <w:r w:rsidR="00046142" w:rsidRPr="00F408F9">
        <w:rPr>
          <w:lang w:val="ru-RU"/>
        </w:rPr>
        <w:t>.</w:t>
      </w:r>
    </w:p>
    <w:p w14:paraId="13689FDF" w14:textId="0121CD9E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BT.2016-2 </w:t>
      </w:r>
      <w:r w:rsidR="00146DA7" w:rsidRPr="00F408F9">
        <w:rPr>
          <w:szCs w:val="22"/>
          <w:lang w:val="ru-RU" w:eastAsia="ja-JP"/>
        </w:rPr>
        <w:t>"</w:t>
      </w:r>
      <w:r w:rsidR="00B54678" w:rsidRPr="00F408F9">
        <w:rPr>
          <w:iCs/>
          <w:szCs w:val="22"/>
          <w:lang w:val="ru-RU" w:eastAsia="ja-JP"/>
        </w:rPr>
        <w:t>Методы исправления ошибок, формирования кадров данных, модуляции и передачи для наземного цифрового мультимедийного радиовещания при подвижном приеме на портативные приемники в полосах ОВЧ/УВЧ</w:t>
      </w:r>
      <w:r w:rsidR="00146DA7" w:rsidRPr="00F408F9">
        <w:rPr>
          <w:szCs w:val="22"/>
          <w:lang w:val="ru-RU" w:eastAsia="ja-JP"/>
        </w:rPr>
        <w:t>"</w:t>
      </w:r>
    </w:p>
    <w:p w14:paraId="66883646" w14:textId="03323D72" w:rsidR="00B54678" w:rsidRPr="00F408F9" w:rsidRDefault="00D27148" w:rsidP="006A475A">
      <w:pPr>
        <w:pStyle w:val="enumlev1"/>
        <w:rPr>
          <w:lang w:val="ru-RU" w:eastAsia="ja-JP"/>
        </w:rPr>
      </w:pPr>
      <w:r w:rsidRPr="00F408F9">
        <w:rPr>
          <w:lang w:val="ru-RU" w:eastAsia="ja-JP"/>
        </w:rPr>
        <w:t>–</w:t>
      </w:r>
      <w:r w:rsidRPr="00F408F9">
        <w:rPr>
          <w:lang w:val="ru-RU"/>
        </w:rPr>
        <w:tab/>
      </w:r>
      <w:r w:rsidRPr="00F408F9">
        <w:rPr>
          <w:lang w:val="ru-RU" w:eastAsia="ja-JP"/>
        </w:rPr>
        <w:t xml:space="preserve">BT.2073-1 </w:t>
      </w:r>
      <w:r w:rsidR="00146DA7" w:rsidRPr="00F408F9">
        <w:rPr>
          <w:lang w:val="ru-RU" w:eastAsia="ja-JP"/>
        </w:rPr>
        <w:t>"</w:t>
      </w:r>
      <w:r w:rsidR="00B54678" w:rsidRPr="00F408F9">
        <w:rPr>
          <w:lang w:val="ru-RU"/>
        </w:rPr>
        <w:t>Использование высокоэффективного кодирования видеосигнала для радиовещания в формате ТСВЧ и ТВЧ</w:t>
      </w:r>
      <w:r w:rsidR="00146DA7" w:rsidRPr="00F408F9">
        <w:rPr>
          <w:lang w:val="ru-RU" w:eastAsia="ja-JP"/>
        </w:rPr>
        <w:t>"</w:t>
      </w:r>
    </w:p>
    <w:p w14:paraId="418525A2" w14:textId="3B6524DC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BT.2075-3 </w:t>
      </w:r>
      <w:r w:rsidR="00146DA7" w:rsidRPr="00F408F9">
        <w:rPr>
          <w:szCs w:val="22"/>
          <w:lang w:val="ru-RU" w:eastAsia="ja-JP"/>
        </w:rPr>
        <w:t>"</w:t>
      </w:r>
      <w:r w:rsidR="00B54678" w:rsidRPr="00F408F9">
        <w:rPr>
          <w:lang w:val="ru-RU"/>
        </w:rPr>
        <w:t>Интегрированные вещательные широкополосные системы</w:t>
      </w:r>
      <w:r w:rsidR="00146DA7" w:rsidRPr="00F408F9">
        <w:rPr>
          <w:szCs w:val="22"/>
          <w:lang w:val="ru-RU" w:eastAsia="ja-JP"/>
        </w:rPr>
        <w:t>"</w:t>
      </w:r>
    </w:p>
    <w:p w14:paraId="7C3C6052" w14:textId="05A1BAA0" w:rsidR="00B54678" w:rsidRPr="00F408F9" w:rsidRDefault="00D27148" w:rsidP="006A475A">
      <w:pPr>
        <w:pStyle w:val="enumlev1"/>
        <w:rPr>
          <w:szCs w:val="22"/>
          <w:lang w:val="ru-RU" w:eastAsia="ja-JP"/>
        </w:rPr>
      </w:pPr>
      <w:r w:rsidRPr="00F408F9">
        <w:rPr>
          <w:szCs w:val="22"/>
          <w:lang w:val="ru-RU" w:eastAsia="ja-JP"/>
        </w:rPr>
        <w:t>–</w:t>
      </w:r>
      <w:r w:rsidRPr="00F408F9">
        <w:rPr>
          <w:szCs w:val="22"/>
          <w:lang w:val="ru-RU" w:eastAsia="ja-JP"/>
        </w:rPr>
        <w:tab/>
        <w:t xml:space="preserve">BT.2111-2 </w:t>
      </w:r>
      <w:r w:rsidR="00146DA7" w:rsidRPr="00F408F9">
        <w:rPr>
          <w:szCs w:val="22"/>
          <w:lang w:val="ru-RU" w:eastAsia="ja-JP"/>
        </w:rPr>
        <w:t>"</w:t>
      </w:r>
      <w:r w:rsidR="00B54678" w:rsidRPr="00F408F9">
        <w:rPr>
          <w:iCs/>
          <w:szCs w:val="22"/>
          <w:lang w:val="ru-RU" w:eastAsia="ja-JP"/>
        </w:rPr>
        <w:t>Спецификация испытательной таблицы цветных полос для телевизионных систем большого динамического диапазона</w:t>
      </w:r>
      <w:r w:rsidR="00146DA7" w:rsidRPr="00F408F9">
        <w:rPr>
          <w:szCs w:val="22"/>
          <w:lang w:val="ru-RU" w:eastAsia="ja-JP"/>
        </w:rPr>
        <w:t>"</w:t>
      </w:r>
    </w:p>
    <w:p w14:paraId="0B1DA880" w14:textId="4654BCC3" w:rsidR="00046142" w:rsidRPr="00F408F9" w:rsidRDefault="00FC679E" w:rsidP="00046142">
      <w:pPr>
        <w:pStyle w:val="Headingb"/>
        <w:rPr>
          <w:lang w:val="ru-RU"/>
        </w:rPr>
      </w:pPr>
      <w:r w:rsidRPr="00F408F9">
        <w:rPr>
          <w:lang w:val="ru-RU"/>
        </w:rPr>
        <w:t>Отчеты МСЭ</w:t>
      </w:r>
      <w:r w:rsidR="00046142" w:rsidRPr="00F408F9">
        <w:rPr>
          <w:lang w:val="ru-RU"/>
        </w:rPr>
        <w:t>-R</w:t>
      </w:r>
      <w:r w:rsidR="00046142" w:rsidRPr="00F408F9">
        <w:rPr>
          <w:b w:val="0"/>
          <w:bCs/>
          <w:lang w:val="ru-RU"/>
        </w:rPr>
        <w:t>:</w:t>
      </w:r>
    </w:p>
    <w:p w14:paraId="787BF61D" w14:textId="3999D0EE" w:rsidR="00046142" w:rsidRPr="00F408F9" w:rsidRDefault="00046142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>BS.2214-</w:t>
      </w:r>
      <w:r w:rsidR="00D27148" w:rsidRPr="00F408F9">
        <w:rPr>
          <w:lang w:val="ru-RU"/>
        </w:rPr>
        <w:t>5</w:t>
      </w:r>
      <w:r w:rsidRPr="00F408F9">
        <w:rPr>
          <w:lang w:val="ru-RU"/>
        </w:rPr>
        <w:t xml:space="preserve"> </w:t>
      </w:r>
      <w:r w:rsidR="00146DA7" w:rsidRPr="00F408F9">
        <w:rPr>
          <w:lang w:val="ru-RU"/>
        </w:rPr>
        <w:t>"</w:t>
      </w:r>
      <w:r w:rsidR="009E43AA" w:rsidRPr="00F408F9">
        <w:rPr>
          <w:lang w:val="ru-RU"/>
        </w:rPr>
        <w:t>Параметры планирования для систем наземного цифрового звукового радиовещания в диапазонах ОВЧ</w:t>
      </w:r>
      <w:r w:rsidR="00146DA7" w:rsidRPr="00F408F9">
        <w:rPr>
          <w:lang w:val="ru-RU"/>
        </w:rPr>
        <w:t>"</w:t>
      </w:r>
    </w:p>
    <w:p w14:paraId="4CBAFD48" w14:textId="7BDFC7DF" w:rsidR="00B54678" w:rsidRPr="00F408F9" w:rsidRDefault="00D27148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BT.2207-5 </w:t>
      </w:r>
      <w:r w:rsidR="00146DA7" w:rsidRPr="00F408F9">
        <w:rPr>
          <w:lang w:val="ru-RU"/>
        </w:rPr>
        <w:t>"</w:t>
      </w:r>
      <w:r w:rsidR="00B54678" w:rsidRPr="00F408F9">
        <w:rPr>
          <w:lang w:val="ru-RU"/>
        </w:rPr>
        <w:t>Обеспечение возможности доступа к услугам радиовещания для лиц с ограниченными возможностям</w:t>
      </w:r>
      <w:r w:rsidR="00146DA7" w:rsidRPr="00F408F9">
        <w:rPr>
          <w:lang w:val="ru-RU"/>
        </w:rPr>
        <w:t>"</w:t>
      </w:r>
    </w:p>
    <w:p w14:paraId="06EFC50A" w14:textId="62C6AE74" w:rsidR="00046142" w:rsidRPr="00F408F9" w:rsidRDefault="00046142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>BT.2245-</w:t>
      </w:r>
      <w:r w:rsidR="00D27148" w:rsidRPr="00F408F9">
        <w:rPr>
          <w:lang w:val="ru-RU"/>
        </w:rPr>
        <w:t>8</w:t>
      </w:r>
      <w:r w:rsidRPr="00F408F9">
        <w:rPr>
          <w:lang w:val="ru-RU"/>
        </w:rPr>
        <w:t xml:space="preserve"> </w:t>
      </w:r>
      <w:r w:rsidR="00146DA7" w:rsidRPr="00F408F9">
        <w:rPr>
          <w:lang w:val="ru-RU"/>
        </w:rPr>
        <w:t>"</w:t>
      </w:r>
      <w:r w:rsidR="009E43AA" w:rsidRPr="00F408F9">
        <w:rPr>
          <w:lang w:val="ru-RU"/>
        </w:rPr>
        <w:t>Испытательные материалы для оценки качества изображения ТВЧ и ТСВЧ, включая HDR-TV</w:t>
      </w:r>
      <w:r w:rsidR="00146DA7" w:rsidRPr="00F408F9">
        <w:rPr>
          <w:lang w:val="ru-RU"/>
        </w:rPr>
        <w:t>"</w:t>
      </w:r>
    </w:p>
    <w:p w14:paraId="12427699" w14:textId="645F8341" w:rsidR="006A475A" w:rsidRPr="00F408F9" w:rsidRDefault="00D27148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BT.2246-7 </w:t>
      </w:r>
      <w:r w:rsidR="00146DA7" w:rsidRPr="00F408F9">
        <w:rPr>
          <w:lang w:val="ru-RU"/>
        </w:rPr>
        <w:t>"</w:t>
      </w:r>
      <w:r w:rsidR="006A475A" w:rsidRPr="00F408F9">
        <w:rPr>
          <w:lang w:val="ru-RU"/>
        </w:rPr>
        <w:t>Современное состояние телевидения сверхвысокой четкости</w:t>
      </w:r>
      <w:r w:rsidR="00146DA7" w:rsidRPr="00F408F9">
        <w:rPr>
          <w:lang w:val="ru-RU"/>
        </w:rPr>
        <w:t>"</w:t>
      </w:r>
    </w:p>
    <w:p w14:paraId="30306212" w14:textId="12C321BF" w:rsidR="006A475A" w:rsidRPr="00F408F9" w:rsidRDefault="00D27148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BT.2254-4 </w:t>
      </w:r>
      <w:r w:rsidR="00146DA7" w:rsidRPr="00F408F9">
        <w:rPr>
          <w:lang w:val="ru-RU"/>
        </w:rPr>
        <w:t>"</w:t>
      </w:r>
      <w:r w:rsidR="006A475A" w:rsidRPr="00F408F9">
        <w:rPr>
          <w:lang w:val="ru-RU"/>
        </w:rPr>
        <w:t>Частоты и аспекты планирования сетей DVB-T2</w:t>
      </w:r>
      <w:r w:rsidR="00146DA7" w:rsidRPr="00F408F9">
        <w:rPr>
          <w:lang w:val="ru-RU"/>
        </w:rPr>
        <w:t>"</w:t>
      </w:r>
    </w:p>
    <w:p w14:paraId="368AD8D5" w14:textId="14481015" w:rsidR="00046142" w:rsidRPr="00F408F9" w:rsidRDefault="00046142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>BT.2343-</w:t>
      </w:r>
      <w:r w:rsidR="00D27148" w:rsidRPr="00F408F9">
        <w:rPr>
          <w:lang w:val="ru-RU"/>
        </w:rPr>
        <w:t>6</w:t>
      </w:r>
      <w:r w:rsidRPr="00F408F9">
        <w:rPr>
          <w:lang w:val="ru-RU"/>
        </w:rPr>
        <w:t xml:space="preserve"> </w:t>
      </w:r>
      <w:r w:rsidR="00146DA7" w:rsidRPr="00F408F9">
        <w:rPr>
          <w:lang w:val="ru-RU"/>
        </w:rPr>
        <w:t>"</w:t>
      </w:r>
      <w:r w:rsidR="009E43AA" w:rsidRPr="00F408F9">
        <w:rPr>
          <w:lang w:val="ru-RU"/>
        </w:rPr>
        <w:t>Подборка испытаний на местах ТСВЧ по сетям ЦНТ</w:t>
      </w:r>
      <w:r w:rsidR="00146DA7" w:rsidRPr="00F408F9">
        <w:rPr>
          <w:lang w:val="ru-RU"/>
        </w:rPr>
        <w:t>"</w:t>
      </w:r>
    </w:p>
    <w:p w14:paraId="1B6E8664" w14:textId="4202ED00" w:rsidR="00046142" w:rsidRPr="00F408F9" w:rsidRDefault="00046142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>BT.2386-</w:t>
      </w:r>
      <w:r w:rsidR="00D27148" w:rsidRPr="00F408F9">
        <w:rPr>
          <w:lang w:val="ru-RU"/>
        </w:rPr>
        <w:t>3</w:t>
      </w:r>
      <w:r w:rsidRPr="00F408F9">
        <w:rPr>
          <w:lang w:val="ru-RU"/>
        </w:rPr>
        <w:t xml:space="preserve"> </w:t>
      </w:r>
      <w:r w:rsidR="00146DA7" w:rsidRPr="00F408F9">
        <w:rPr>
          <w:lang w:val="ru-RU"/>
        </w:rPr>
        <w:t>"</w:t>
      </w:r>
      <w:r w:rsidR="00BD233C" w:rsidRPr="00F408F9">
        <w:rPr>
          <w:lang w:val="ru-RU"/>
        </w:rPr>
        <w:t>Цифровое наземно</w:t>
      </w:r>
      <w:r w:rsidR="003757AA" w:rsidRPr="00F408F9">
        <w:rPr>
          <w:lang w:val="ru-RU"/>
        </w:rPr>
        <w:t>е</w:t>
      </w:r>
      <w:r w:rsidR="00BD233C" w:rsidRPr="00F408F9">
        <w:rPr>
          <w:lang w:val="ru-RU"/>
        </w:rPr>
        <w:t xml:space="preserve"> радиовещание: проектирование и реализация одночастотных сетей (ОЧС)</w:t>
      </w:r>
      <w:r w:rsidR="00146DA7" w:rsidRPr="00F408F9">
        <w:rPr>
          <w:lang w:val="ru-RU"/>
        </w:rPr>
        <w:t>"</w:t>
      </w:r>
    </w:p>
    <w:p w14:paraId="1D579689" w14:textId="5EFF2A1D" w:rsidR="006A475A" w:rsidRPr="00F408F9" w:rsidRDefault="008B2F0D" w:rsidP="006A475A">
      <w:pPr>
        <w:pStyle w:val="enumlev1"/>
        <w:rPr>
          <w:lang w:val="ru-RU"/>
        </w:rPr>
      </w:pPr>
      <w:bookmarkStart w:id="23" w:name="_Toc445972797"/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BT.2420-1 </w:t>
      </w:r>
      <w:r w:rsidR="00146DA7" w:rsidRPr="00F408F9">
        <w:rPr>
          <w:lang w:val="ru-RU"/>
        </w:rPr>
        <w:t>"</w:t>
      </w:r>
      <w:r w:rsidR="003757AA" w:rsidRPr="00F408F9">
        <w:rPr>
          <w:lang w:val="ru-RU"/>
        </w:rPr>
        <w:t>Сборник</w:t>
      </w:r>
      <w:r w:rsidR="006A475A" w:rsidRPr="00F408F9">
        <w:rPr>
          <w:lang w:val="ru-RU"/>
        </w:rPr>
        <w:t xml:space="preserve"> сценариев использования передовых иммерсивных аудиовизуальных систем и их текущее состояние</w:t>
      </w:r>
      <w:r w:rsidR="00146DA7" w:rsidRPr="00F408F9">
        <w:rPr>
          <w:lang w:val="ru-RU"/>
        </w:rPr>
        <w:t>"</w:t>
      </w:r>
    </w:p>
    <w:p w14:paraId="6EBA0AC9" w14:textId="3BC35DF4" w:rsidR="006A475A" w:rsidRPr="00F408F9" w:rsidRDefault="008B2F0D" w:rsidP="006A475A">
      <w:pPr>
        <w:pStyle w:val="enumlev1"/>
        <w:rPr>
          <w:lang w:val="ru-RU"/>
        </w:rPr>
      </w:pPr>
      <w:r w:rsidRPr="00F408F9">
        <w:rPr>
          <w:lang w:val="ru-RU"/>
        </w:rPr>
        <w:t>–</w:t>
      </w:r>
      <w:r w:rsidRPr="00F408F9">
        <w:rPr>
          <w:lang w:val="ru-RU"/>
        </w:rPr>
        <w:tab/>
        <w:t xml:space="preserve">BT.2470-1 </w:t>
      </w:r>
      <w:r w:rsidR="00146DA7" w:rsidRPr="00F408F9">
        <w:rPr>
          <w:lang w:val="ru-RU"/>
        </w:rPr>
        <w:t>"</w:t>
      </w:r>
      <w:r w:rsidR="006A475A" w:rsidRPr="00F408F9">
        <w:rPr>
          <w:lang w:val="ru-RU"/>
        </w:rPr>
        <w:t>Использование моделирования по методу Монте-Карло для прогнозирования помех для ЦНТВ</w:t>
      </w:r>
      <w:r w:rsidR="00146DA7" w:rsidRPr="00F408F9">
        <w:rPr>
          <w:lang w:val="ru-RU"/>
        </w:rPr>
        <w:t>"</w:t>
      </w:r>
    </w:p>
    <w:p w14:paraId="11931610" w14:textId="2016FD7A" w:rsidR="006A475A" w:rsidRPr="00F408F9" w:rsidRDefault="006A475A" w:rsidP="006A475A">
      <w:pPr>
        <w:rPr>
          <w:lang w:val="ru-RU"/>
        </w:rPr>
      </w:pPr>
      <w:r w:rsidRPr="00F408F9">
        <w:rPr>
          <w:lang w:val="ru-RU"/>
        </w:rPr>
        <w:t>Собрания ИК6 и ее РГ запланированы на период с 15 по 26 марта 2021 года.</w:t>
      </w:r>
    </w:p>
    <w:p w14:paraId="0C04607B" w14:textId="77777777" w:rsidR="00046142" w:rsidRPr="00F408F9" w:rsidRDefault="00046142" w:rsidP="00046142">
      <w:pPr>
        <w:pStyle w:val="Heading2"/>
        <w:rPr>
          <w:lang w:val="ru-RU"/>
        </w:rPr>
      </w:pPr>
      <w:r w:rsidRPr="00F408F9">
        <w:rPr>
          <w:lang w:val="ru-RU"/>
        </w:rPr>
        <w:lastRenderedPageBreak/>
        <w:t>6.6</w:t>
      </w:r>
      <w:r w:rsidRPr="00F408F9">
        <w:rPr>
          <w:lang w:val="ru-RU"/>
        </w:rPr>
        <w:tab/>
      </w:r>
      <w:bookmarkEnd w:id="23"/>
      <w:r w:rsidRPr="00F408F9">
        <w:rPr>
          <w:lang w:val="ru-RU"/>
        </w:rPr>
        <w:t>7-я Исследовательская комиссия</w:t>
      </w:r>
    </w:p>
    <w:p w14:paraId="1EF5FE6A" w14:textId="150A1ABD" w:rsidR="00046142" w:rsidRPr="00F408F9" w:rsidRDefault="008B2F0D" w:rsidP="00046142">
      <w:pPr>
        <w:rPr>
          <w:lang w:val="ru-RU"/>
        </w:rPr>
      </w:pPr>
      <w:r w:rsidRPr="00F408F9">
        <w:rPr>
          <w:lang w:val="ru-RU"/>
        </w:rPr>
        <w:t>ИК7</w:t>
      </w:r>
      <w:r w:rsidR="00046142" w:rsidRPr="00F408F9">
        <w:rPr>
          <w:lang w:val="ru-RU"/>
        </w:rPr>
        <w:t xml:space="preserve"> продолжает разрабатывать Рекомендации, Отчеты и справочники МСЭ-R, которые используются для разработки и обеспечения </w:t>
      </w:r>
      <w:proofErr w:type="spellStart"/>
      <w:r w:rsidR="00046142" w:rsidRPr="00F408F9">
        <w:rPr>
          <w:lang w:val="ru-RU"/>
        </w:rPr>
        <w:t>беспомеховой</w:t>
      </w:r>
      <w:proofErr w:type="spellEnd"/>
      <w:r w:rsidR="00046142" w:rsidRPr="00F408F9">
        <w:rPr>
          <w:lang w:val="ru-RU"/>
        </w:rPr>
        <w:t xml:space="preserve"> работы систем службы космической эксплуатации, службы космических исследований, спутниковой службы исследования Земли и метеорологических систем (в том числе относящегося к этим системам использования линий межспутниковой связи), радиоастрономической службы</w:t>
      </w:r>
      <w:r w:rsidR="00C505E1" w:rsidRPr="00F408F9">
        <w:rPr>
          <w:lang w:val="ru-RU"/>
        </w:rPr>
        <w:t xml:space="preserve"> и службы</w:t>
      </w:r>
      <w:r w:rsidR="00046142" w:rsidRPr="00F408F9">
        <w:rPr>
          <w:lang w:val="ru-RU"/>
        </w:rPr>
        <w:t xml:space="preserve"> радиолокационной астрономии</w:t>
      </w:r>
      <w:r w:rsidR="00C505E1" w:rsidRPr="00F408F9">
        <w:rPr>
          <w:lang w:val="ru-RU"/>
        </w:rPr>
        <w:t>;</w:t>
      </w:r>
      <w:r w:rsidR="00046142" w:rsidRPr="00F408F9">
        <w:rPr>
          <w:lang w:val="ru-RU"/>
        </w:rPr>
        <w:t xml:space="preserve"> </w:t>
      </w:r>
      <w:r w:rsidR="00C505E1" w:rsidRPr="00F408F9">
        <w:rPr>
          <w:lang w:val="ru-RU"/>
        </w:rPr>
        <w:t>а также для</w:t>
      </w:r>
      <w:r w:rsidR="00046142" w:rsidRPr="00F408F9">
        <w:rPr>
          <w:lang w:val="ru-RU"/>
        </w:rPr>
        <w:t xml:space="preserve"> распространения, приема и координации стандартных частот и сигналов времени (включая применение спутниковых методов) на всемирной основе.</w:t>
      </w:r>
    </w:p>
    <w:p w14:paraId="5E2DF708" w14:textId="606B47E0" w:rsidR="00046142" w:rsidRPr="00F408F9" w:rsidRDefault="00C505E1" w:rsidP="00046142">
      <w:pPr>
        <w:rPr>
          <w:lang w:val="ru-RU"/>
        </w:rPr>
      </w:pPr>
      <w:r w:rsidRPr="00F408F9">
        <w:rPr>
          <w:lang w:val="ru-RU"/>
        </w:rPr>
        <w:t>Эти с</w:t>
      </w:r>
      <w:r w:rsidR="00046142" w:rsidRPr="00F408F9">
        <w:rPr>
          <w:lang w:val="ru-RU"/>
        </w:rPr>
        <w:t xml:space="preserve">истемы, </w:t>
      </w:r>
      <w:r w:rsidRPr="00F408F9">
        <w:rPr>
          <w:lang w:val="ru-RU"/>
        </w:rPr>
        <w:t>которые рассматриваются в</w:t>
      </w:r>
      <w:r w:rsidR="00046142" w:rsidRPr="00F408F9">
        <w:rPr>
          <w:lang w:val="ru-RU"/>
        </w:rPr>
        <w:t xml:space="preserve"> </w:t>
      </w:r>
      <w:r w:rsidR="008B2F0D" w:rsidRPr="00F408F9">
        <w:rPr>
          <w:lang w:val="ru-RU"/>
        </w:rPr>
        <w:t>ИК7</w:t>
      </w:r>
      <w:r w:rsidR="00046142" w:rsidRPr="00F408F9">
        <w:rPr>
          <w:lang w:val="ru-RU"/>
        </w:rPr>
        <w:t>, используются в деятельности, которая составляет важнейшую часть нашей повседневной жизни, например:</w:t>
      </w:r>
    </w:p>
    <w:p w14:paraId="246AD589" w14:textId="7319D17F" w:rsidR="00046142" w:rsidRPr="00F408F9" w:rsidRDefault="00C4446C" w:rsidP="00046142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="00046142" w:rsidRPr="00F408F9">
        <w:rPr>
          <w:lang w:val="ru-RU"/>
        </w:rPr>
        <w:tab/>
        <w:t>глобальный мониторинг состояния окружающей среды – атмосферы (включая выбросы парниковых газов), океанов, поверхности суши, биомассы и т. д.;</w:t>
      </w:r>
    </w:p>
    <w:p w14:paraId="318EA444" w14:textId="02D97D4A" w:rsidR="00046142" w:rsidRPr="00F408F9" w:rsidRDefault="00C4446C" w:rsidP="00046142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="00046142" w:rsidRPr="00F408F9">
        <w:rPr>
          <w:lang w:val="ru-RU"/>
        </w:rPr>
        <w:tab/>
        <w:t>прогнозирование погоды и мониторинг и прогнозирование изменения климата;</w:t>
      </w:r>
    </w:p>
    <w:p w14:paraId="484080B8" w14:textId="34BB31E6" w:rsidR="00046142" w:rsidRPr="00F408F9" w:rsidRDefault="00C4446C" w:rsidP="00046142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="00046142" w:rsidRPr="00F408F9">
        <w:rPr>
          <w:lang w:val="ru-RU"/>
        </w:rPr>
        <w:tab/>
        <w:t>обнаружение и отслеживание многих стихийных и антропогенных бедствий (землетрясений, цунами, ураганов, лесных пожаров, разливов нефти и т. д.);</w:t>
      </w:r>
    </w:p>
    <w:p w14:paraId="6D96FFA3" w14:textId="3E7F8465" w:rsidR="00046142" w:rsidRPr="00F408F9" w:rsidRDefault="00C4446C" w:rsidP="00046142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="00046142" w:rsidRPr="00F408F9">
        <w:rPr>
          <w:lang w:val="ru-RU"/>
        </w:rPr>
        <w:tab/>
        <w:t>предоставление данных для оповещения/предупреждения;</w:t>
      </w:r>
    </w:p>
    <w:p w14:paraId="54DA0687" w14:textId="091DEFB8" w:rsidR="00046142" w:rsidRPr="00F408F9" w:rsidRDefault="00C4446C" w:rsidP="00046142">
      <w:pPr>
        <w:pStyle w:val="enumlev1"/>
        <w:rPr>
          <w:lang w:val="ru-RU"/>
        </w:rPr>
      </w:pPr>
      <w:r w:rsidRPr="00F408F9">
        <w:rPr>
          <w:lang w:val="ru-RU"/>
        </w:rPr>
        <w:t>−</w:t>
      </w:r>
      <w:r w:rsidR="00046142" w:rsidRPr="00F408F9">
        <w:rPr>
          <w:lang w:val="ru-RU"/>
        </w:rPr>
        <w:tab/>
        <w:t>оценка ущерба</w:t>
      </w:r>
      <w:r w:rsidR="00046142" w:rsidRPr="00F408F9">
        <w:rPr>
          <w:lang w:val="ru-RU" w:eastAsia="ja-JP"/>
        </w:rPr>
        <w:t xml:space="preserve"> и планирование операций по оказанию помощи</w:t>
      </w:r>
      <w:r w:rsidR="00046142" w:rsidRPr="00F408F9">
        <w:rPr>
          <w:lang w:val="ru-RU"/>
        </w:rPr>
        <w:t>.</w:t>
      </w:r>
    </w:p>
    <w:p w14:paraId="1A91D427" w14:textId="7DFF74BF" w:rsidR="00C520FE" w:rsidRPr="00F408F9" w:rsidRDefault="00C505E1" w:rsidP="00C520FE">
      <w:pPr>
        <w:jc w:val="both"/>
        <w:rPr>
          <w:lang w:val="ru-RU"/>
        </w:rPr>
      </w:pPr>
      <w:r w:rsidRPr="00F408F9">
        <w:rPr>
          <w:lang w:val="ru-RU"/>
        </w:rPr>
        <w:t>РГ</w:t>
      </w:r>
      <w:r w:rsidR="00C520FE" w:rsidRPr="00F408F9">
        <w:rPr>
          <w:lang w:val="ru-RU"/>
        </w:rPr>
        <w:t xml:space="preserve"> </w:t>
      </w:r>
      <w:r w:rsidR="008B2F0D" w:rsidRPr="00F408F9">
        <w:rPr>
          <w:lang w:val="ru-RU"/>
        </w:rPr>
        <w:t xml:space="preserve">7А, </w:t>
      </w:r>
      <w:r w:rsidR="00C520FE" w:rsidRPr="00F408F9">
        <w:rPr>
          <w:lang w:val="ru-RU"/>
        </w:rPr>
        <w:t xml:space="preserve">7B, 7C </w:t>
      </w:r>
      <w:r w:rsidRPr="00F408F9">
        <w:rPr>
          <w:lang w:val="ru-RU"/>
        </w:rPr>
        <w:t>и</w:t>
      </w:r>
      <w:r w:rsidR="00C520FE" w:rsidRPr="00F408F9">
        <w:rPr>
          <w:lang w:val="ru-RU"/>
        </w:rPr>
        <w:t xml:space="preserve"> 7D </w:t>
      </w:r>
      <w:r w:rsidR="0045421F" w:rsidRPr="00F408F9">
        <w:rPr>
          <w:lang w:val="ru-RU"/>
        </w:rPr>
        <w:t xml:space="preserve">проведут собрания </w:t>
      </w:r>
      <w:r w:rsidR="008B2F0D" w:rsidRPr="00F408F9">
        <w:rPr>
          <w:lang w:val="ru-RU"/>
        </w:rPr>
        <w:t>15−23 апреля</w:t>
      </w:r>
      <w:r w:rsidR="00C520FE" w:rsidRPr="00F408F9">
        <w:rPr>
          <w:lang w:val="ru-RU"/>
        </w:rPr>
        <w:t xml:space="preserve"> 202</w:t>
      </w:r>
      <w:r w:rsidR="008B2F0D" w:rsidRPr="00F408F9">
        <w:rPr>
          <w:lang w:val="ru-RU"/>
        </w:rPr>
        <w:t>1</w:t>
      </w:r>
      <w:r w:rsidR="0045421F" w:rsidRPr="00F408F9">
        <w:rPr>
          <w:lang w:val="ru-RU"/>
        </w:rPr>
        <w:t xml:space="preserve"> года, а</w:t>
      </w:r>
      <w:r w:rsidR="00C520FE" w:rsidRPr="00F408F9">
        <w:rPr>
          <w:lang w:val="ru-RU"/>
        </w:rPr>
        <w:t xml:space="preserve"> </w:t>
      </w:r>
      <w:r w:rsidR="008B2F0D" w:rsidRPr="00F408F9">
        <w:rPr>
          <w:lang w:val="ru-RU"/>
        </w:rPr>
        <w:t>ИК7</w:t>
      </w:r>
      <w:r w:rsidR="00C520FE" w:rsidRPr="00F408F9">
        <w:rPr>
          <w:lang w:val="ru-RU"/>
        </w:rPr>
        <w:t xml:space="preserve"> </w:t>
      </w:r>
      <w:r w:rsidR="0045421F" w:rsidRPr="00F408F9">
        <w:rPr>
          <w:lang w:val="ru-RU"/>
        </w:rPr>
        <w:t>проведет свое собрание</w:t>
      </w:r>
      <w:r w:rsidR="00C520FE" w:rsidRPr="00F408F9">
        <w:rPr>
          <w:lang w:val="ru-RU"/>
        </w:rPr>
        <w:t xml:space="preserve"> </w:t>
      </w:r>
      <w:r w:rsidR="008B2F0D" w:rsidRPr="00F408F9">
        <w:rPr>
          <w:lang w:val="ru-RU"/>
        </w:rPr>
        <w:t>в сентябре 2021 года</w:t>
      </w:r>
      <w:r w:rsidR="00C520FE" w:rsidRPr="00F408F9">
        <w:rPr>
          <w:lang w:val="ru-RU"/>
        </w:rPr>
        <w:t>.</w:t>
      </w:r>
    </w:p>
    <w:p w14:paraId="606A4ACB" w14:textId="77777777" w:rsidR="00C520FE" w:rsidRPr="00F408F9" w:rsidRDefault="00C520FE" w:rsidP="00C520FE">
      <w:pPr>
        <w:pStyle w:val="Heading2"/>
        <w:rPr>
          <w:lang w:val="ru-RU"/>
        </w:rPr>
      </w:pPr>
      <w:r w:rsidRPr="00F408F9">
        <w:rPr>
          <w:lang w:val="ru-RU"/>
        </w:rPr>
        <w:t>6.7</w:t>
      </w:r>
      <w:r w:rsidRPr="00F408F9">
        <w:rPr>
          <w:lang w:val="ru-RU"/>
        </w:rPr>
        <w:tab/>
        <w:t>Координационный комитет по терминологии</w:t>
      </w:r>
    </w:p>
    <w:p w14:paraId="68C43D03" w14:textId="400F09C1" w:rsidR="00C520FE" w:rsidRPr="00F408F9" w:rsidRDefault="00C520FE" w:rsidP="00C520FE">
      <w:pPr>
        <w:rPr>
          <w:lang w:val="ru-RU"/>
        </w:rPr>
      </w:pPr>
      <w:r w:rsidRPr="00F408F9">
        <w:rPr>
          <w:lang w:val="ru-RU"/>
        </w:rPr>
        <w:t>Координационный комитет МСЭ по терминологии (ККТ) продолжает оказывать содействие работе, имеющей целью обеспеч</w:t>
      </w:r>
      <w:r w:rsidR="00172648" w:rsidRPr="00F408F9">
        <w:rPr>
          <w:lang w:val="ru-RU"/>
        </w:rPr>
        <w:t>ивать</w:t>
      </w:r>
      <w:r w:rsidRPr="00F408F9">
        <w:rPr>
          <w:lang w:val="ru-RU"/>
        </w:rPr>
        <w:t xml:space="preserve"> согласованност</w:t>
      </w:r>
      <w:r w:rsidR="00172648" w:rsidRPr="00F408F9">
        <w:rPr>
          <w:lang w:val="ru-RU"/>
        </w:rPr>
        <w:t>ь</w:t>
      </w:r>
      <w:r w:rsidRPr="00F408F9">
        <w:rPr>
          <w:lang w:val="ru-RU"/>
        </w:rPr>
        <w:t xml:space="preserve"> различных терминов и определений МСЭ-R, отсеивать все предложения, поступающие от исследовательских комиссий по радиосвязи, и утверждать термины и определения перед их внесением в терминологическую базу данных МСЭ.</w:t>
      </w:r>
    </w:p>
    <w:p w14:paraId="4B65922D" w14:textId="02DCD09E" w:rsidR="00C520FE" w:rsidRPr="00F408F9" w:rsidRDefault="00C520FE" w:rsidP="00C520FE">
      <w:pPr>
        <w:rPr>
          <w:lang w:val="ru-RU"/>
        </w:rPr>
      </w:pPr>
      <w:r w:rsidRPr="00F408F9">
        <w:rPr>
          <w:lang w:val="ru-RU"/>
        </w:rPr>
        <w:t xml:space="preserve">После принятия Резолюции 1386 Совета </w:t>
      </w:r>
      <w:r w:rsidR="00146DA7" w:rsidRPr="00F408F9">
        <w:rPr>
          <w:lang w:val="ru-RU"/>
        </w:rPr>
        <w:t>"</w:t>
      </w:r>
      <w:r w:rsidRPr="00F408F9">
        <w:rPr>
          <w:lang w:val="ru-RU"/>
        </w:rPr>
        <w:t>Координационный комитет МСЭ по терминологии (ККТ МСЭ)</w:t>
      </w:r>
      <w:r w:rsidR="00146DA7" w:rsidRPr="00F408F9">
        <w:rPr>
          <w:lang w:val="ru-RU"/>
        </w:rPr>
        <w:t>"</w:t>
      </w:r>
      <w:r w:rsidRPr="00F408F9">
        <w:rPr>
          <w:lang w:val="ru-RU"/>
        </w:rPr>
        <w:t xml:space="preserve"> собрания ККТ МСЭ провод</w:t>
      </w:r>
      <w:r w:rsidR="009834FD" w:rsidRPr="00F408F9">
        <w:rPr>
          <w:lang w:val="ru-RU"/>
        </w:rPr>
        <w:t>ятся</w:t>
      </w:r>
      <w:r w:rsidRPr="00F408F9">
        <w:rPr>
          <w:lang w:val="ru-RU"/>
        </w:rPr>
        <w:t xml:space="preserve"> при широкомасштабном использовании электронных методов. Продолжается работа по улучшению терминологической базы данных МСЭ.</w:t>
      </w:r>
    </w:p>
    <w:p w14:paraId="7B094424" w14:textId="56A9F9A2" w:rsidR="00C520FE" w:rsidRPr="00F408F9" w:rsidRDefault="00C520FE" w:rsidP="00C520FE">
      <w:pPr>
        <w:pStyle w:val="Heading2"/>
        <w:rPr>
          <w:lang w:val="ru-RU"/>
        </w:rPr>
      </w:pPr>
      <w:r w:rsidRPr="00F408F9">
        <w:rPr>
          <w:lang w:val="ru-RU"/>
        </w:rPr>
        <w:t>6.8</w:t>
      </w:r>
      <w:r w:rsidRPr="00F408F9">
        <w:rPr>
          <w:lang w:val="ru-RU"/>
        </w:rPr>
        <w:tab/>
        <w:t>ПСК</w:t>
      </w:r>
    </w:p>
    <w:p w14:paraId="2D880041" w14:textId="59C70D6F" w:rsidR="00C520FE" w:rsidRPr="00F408F9" w:rsidRDefault="008B2F0D" w:rsidP="00C520FE">
      <w:pPr>
        <w:jc w:val="both"/>
        <w:rPr>
          <w:lang w:val="ru-RU"/>
        </w:rPr>
      </w:pPr>
      <w:r w:rsidRPr="00F408F9">
        <w:rPr>
          <w:lang w:val="ru-RU"/>
        </w:rPr>
        <w:t>См. раздел 5 Документа RAG/26.</w:t>
      </w:r>
    </w:p>
    <w:p w14:paraId="2CEEB8DC" w14:textId="77777777" w:rsidR="00C520FE" w:rsidRPr="00F408F9" w:rsidRDefault="00C520FE" w:rsidP="00C520FE">
      <w:pPr>
        <w:pStyle w:val="Heading1"/>
        <w:rPr>
          <w:lang w:val="ru-RU"/>
        </w:rPr>
      </w:pPr>
      <w:bookmarkStart w:id="24" w:name="_Toc445972799"/>
      <w:r w:rsidRPr="00F408F9">
        <w:rPr>
          <w:lang w:val="ru-RU"/>
        </w:rPr>
        <w:t>7</w:t>
      </w:r>
      <w:r w:rsidRPr="00F408F9">
        <w:rPr>
          <w:lang w:val="ru-RU"/>
        </w:rPr>
        <w:tab/>
      </w:r>
      <w:bookmarkEnd w:id="24"/>
      <w:r w:rsidRPr="00F408F9">
        <w:rPr>
          <w:lang w:val="ru-RU"/>
        </w:rPr>
        <w:t>Взаимодействие и сотрудничество с МСЭ-D, МСЭ-T и с другими организациями</w:t>
      </w:r>
    </w:p>
    <w:p w14:paraId="5D368C16" w14:textId="77777777" w:rsidR="00C520FE" w:rsidRPr="00F408F9" w:rsidRDefault="00C520FE" w:rsidP="00C520FE">
      <w:pPr>
        <w:rPr>
          <w:i/>
          <w:szCs w:val="22"/>
          <w:lang w:val="ru-RU"/>
        </w:rPr>
      </w:pPr>
      <w:r w:rsidRPr="00F408F9">
        <w:rPr>
          <w:szCs w:val="22"/>
          <w:lang w:val="ru-RU" w:eastAsia="ja-JP"/>
        </w:rPr>
        <w:t xml:space="preserve">В течение данного периода продолжалась </w:t>
      </w:r>
      <w:proofErr w:type="spellStart"/>
      <w:r w:rsidRPr="00F408F9">
        <w:rPr>
          <w:szCs w:val="22"/>
          <w:lang w:val="ru-RU" w:eastAsia="ja-JP"/>
        </w:rPr>
        <w:t>межсекторальная</w:t>
      </w:r>
      <w:proofErr w:type="spellEnd"/>
      <w:r w:rsidRPr="00F408F9">
        <w:rPr>
          <w:szCs w:val="22"/>
          <w:lang w:val="ru-RU" w:eastAsia="ja-JP"/>
        </w:rPr>
        <w:t xml:space="preserve"> деятельность, в частности касающаяся приоритетных для МСЭ вопросов изменения климата, связи в чрезвычайных ситуациях и доступности.</w:t>
      </w:r>
    </w:p>
    <w:p w14:paraId="692AA811" w14:textId="77777777" w:rsidR="008B2F0D" w:rsidRPr="00F408F9" w:rsidRDefault="008B2F0D" w:rsidP="008B2F0D">
      <w:pPr>
        <w:pStyle w:val="Headingi"/>
        <w:rPr>
          <w:lang w:val="ru-RU"/>
        </w:rPr>
      </w:pPr>
      <w:r w:rsidRPr="00F408F9">
        <w:rPr>
          <w:iCs/>
          <w:lang w:val="ru-RU"/>
        </w:rPr>
        <w:t>•</w:t>
      </w:r>
      <w:r w:rsidRPr="00F408F9">
        <w:rPr>
          <w:lang w:val="ru-RU"/>
        </w:rPr>
        <w:tab/>
      </w:r>
      <w:r w:rsidR="00C520FE" w:rsidRPr="00F408F9">
        <w:rPr>
          <w:lang w:val="ru-RU"/>
        </w:rPr>
        <w:t>МСЭ-D</w:t>
      </w:r>
    </w:p>
    <w:p w14:paraId="10A922BA" w14:textId="2238985E" w:rsidR="00C520FE" w:rsidRPr="00F408F9" w:rsidRDefault="00C520FE" w:rsidP="00C520FE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БР продолжает вносить вклад в проведение семинаров-практикумов и семинаров БРЭ. Эти мероприятия дают возможность представить деятельность МСЭ-R по стандартизации и, в свою очередь, продемонстрировать свой вклад в выполнение Резолюции 123 (Пересм. Дубай, 2018 г.) по преодолению разрыва в стандартизации. </w:t>
      </w:r>
    </w:p>
    <w:p w14:paraId="43A60147" w14:textId="68B17A62" w:rsidR="00C520FE" w:rsidRPr="00F408F9" w:rsidRDefault="00C520FE" w:rsidP="00C520FE">
      <w:pPr>
        <w:rPr>
          <w:iCs/>
          <w:szCs w:val="22"/>
          <w:lang w:val="ru-RU"/>
        </w:rPr>
      </w:pPr>
      <w:r w:rsidRPr="00F408F9">
        <w:rPr>
          <w:iCs/>
          <w:szCs w:val="22"/>
          <w:lang w:val="ru-RU"/>
        </w:rPr>
        <w:t xml:space="preserve">БР активно участвовало в собраниях </w:t>
      </w:r>
      <w:r w:rsidR="008B2F0D" w:rsidRPr="00F408F9">
        <w:rPr>
          <w:iCs/>
          <w:szCs w:val="22"/>
          <w:lang w:val="ru-RU"/>
        </w:rPr>
        <w:t>ИК</w:t>
      </w:r>
      <w:r w:rsidRPr="00F408F9">
        <w:rPr>
          <w:iCs/>
          <w:szCs w:val="22"/>
          <w:lang w:val="ru-RU"/>
        </w:rPr>
        <w:t xml:space="preserve"> МСЭ-D, чтобы сообщать о последних тенденциях в деятельности </w:t>
      </w:r>
      <w:r w:rsidR="008B2F0D" w:rsidRPr="00F408F9">
        <w:rPr>
          <w:iCs/>
          <w:szCs w:val="22"/>
          <w:lang w:val="ru-RU"/>
        </w:rPr>
        <w:t>ИК</w:t>
      </w:r>
      <w:r w:rsidRPr="00F408F9">
        <w:rPr>
          <w:iCs/>
          <w:szCs w:val="22"/>
          <w:lang w:val="ru-RU"/>
        </w:rPr>
        <w:t xml:space="preserve"> МСЭ-R</w:t>
      </w:r>
      <w:r w:rsidR="00392E20" w:rsidRPr="00F408F9">
        <w:rPr>
          <w:iCs/>
          <w:szCs w:val="22"/>
          <w:lang w:val="ru-RU"/>
        </w:rPr>
        <w:t>,</w:t>
      </w:r>
      <w:r w:rsidRPr="00F408F9">
        <w:rPr>
          <w:iCs/>
          <w:szCs w:val="22"/>
          <w:lang w:val="ru-RU"/>
        </w:rPr>
        <w:t xml:space="preserve"> </w:t>
      </w:r>
      <w:r w:rsidR="00392E20" w:rsidRPr="00F408F9">
        <w:rPr>
          <w:iCs/>
          <w:szCs w:val="22"/>
          <w:lang w:val="ru-RU"/>
        </w:rPr>
        <w:t>а также предоставить руководство по</w:t>
      </w:r>
      <w:r w:rsidRPr="00F408F9">
        <w:rPr>
          <w:iCs/>
          <w:szCs w:val="22"/>
          <w:lang w:val="ru-RU"/>
        </w:rPr>
        <w:t xml:space="preserve"> Рекомендаци</w:t>
      </w:r>
      <w:r w:rsidR="00392E20" w:rsidRPr="00F408F9">
        <w:rPr>
          <w:iCs/>
          <w:szCs w:val="22"/>
          <w:lang w:val="ru-RU"/>
        </w:rPr>
        <w:t>ям</w:t>
      </w:r>
      <w:r w:rsidRPr="00F408F9">
        <w:rPr>
          <w:iCs/>
          <w:szCs w:val="22"/>
          <w:lang w:val="ru-RU"/>
        </w:rPr>
        <w:t>, Отчет</w:t>
      </w:r>
      <w:r w:rsidR="00392E20" w:rsidRPr="00F408F9">
        <w:rPr>
          <w:iCs/>
          <w:szCs w:val="22"/>
          <w:lang w:val="ru-RU"/>
        </w:rPr>
        <w:t>ам</w:t>
      </w:r>
      <w:r w:rsidRPr="00F408F9">
        <w:rPr>
          <w:iCs/>
          <w:szCs w:val="22"/>
          <w:lang w:val="ru-RU"/>
        </w:rPr>
        <w:t xml:space="preserve"> и Справочник</w:t>
      </w:r>
      <w:r w:rsidR="00392E20" w:rsidRPr="00F408F9">
        <w:rPr>
          <w:iCs/>
          <w:szCs w:val="22"/>
          <w:lang w:val="ru-RU"/>
        </w:rPr>
        <w:t>ам</w:t>
      </w:r>
      <w:r w:rsidRPr="00F408F9">
        <w:rPr>
          <w:iCs/>
          <w:szCs w:val="22"/>
          <w:lang w:val="ru-RU"/>
        </w:rPr>
        <w:t xml:space="preserve"> МСЭ-R, представляющи</w:t>
      </w:r>
      <w:r w:rsidR="00392E20" w:rsidRPr="00F408F9">
        <w:rPr>
          <w:iCs/>
          <w:szCs w:val="22"/>
          <w:lang w:val="ru-RU"/>
        </w:rPr>
        <w:t>м</w:t>
      </w:r>
      <w:r w:rsidRPr="00F408F9">
        <w:rPr>
          <w:iCs/>
          <w:szCs w:val="22"/>
          <w:lang w:val="ru-RU"/>
        </w:rPr>
        <w:t xml:space="preserve"> особый интерес для развивающихся стран. </w:t>
      </w:r>
      <w:r w:rsidR="008B2F0D" w:rsidRPr="00F408F9">
        <w:rPr>
          <w:iCs/>
          <w:szCs w:val="22"/>
          <w:lang w:val="ru-RU"/>
        </w:rPr>
        <w:t>ИК</w:t>
      </w:r>
      <w:r w:rsidRPr="00F408F9">
        <w:rPr>
          <w:iCs/>
          <w:szCs w:val="22"/>
          <w:lang w:val="ru-RU"/>
        </w:rPr>
        <w:t xml:space="preserve"> МСЭ-D было предложено рассматривать предоставляемую МСЭ-R информацию, чтобы избегать дублирования усилий и применять результаты работы </w:t>
      </w:r>
      <w:r w:rsidR="008B2F0D" w:rsidRPr="00F408F9">
        <w:rPr>
          <w:iCs/>
          <w:szCs w:val="22"/>
          <w:lang w:val="ru-RU"/>
        </w:rPr>
        <w:t>ИК</w:t>
      </w:r>
      <w:r w:rsidRPr="00F408F9">
        <w:rPr>
          <w:iCs/>
          <w:szCs w:val="22"/>
          <w:lang w:val="ru-RU"/>
        </w:rPr>
        <w:t xml:space="preserve"> МСЭ-D.</w:t>
      </w:r>
    </w:p>
    <w:p w14:paraId="19B2EEE2" w14:textId="02AE4114" w:rsidR="008B2F0D" w:rsidRPr="00F408F9" w:rsidRDefault="008B2F0D" w:rsidP="008B2F0D">
      <w:pPr>
        <w:pStyle w:val="Headingi"/>
        <w:rPr>
          <w:lang w:val="ru-RU"/>
        </w:rPr>
      </w:pPr>
      <w:r w:rsidRPr="00F408F9">
        <w:rPr>
          <w:iCs/>
          <w:lang w:val="ru-RU"/>
        </w:rPr>
        <w:lastRenderedPageBreak/>
        <w:t>•</w:t>
      </w:r>
      <w:r w:rsidRPr="00F408F9">
        <w:rPr>
          <w:lang w:val="ru-RU"/>
        </w:rPr>
        <w:tab/>
      </w:r>
      <w:r w:rsidR="00C520FE" w:rsidRPr="00F408F9">
        <w:rPr>
          <w:lang w:val="ru-RU"/>
        </w:rPr>
        <w:t>МСЭ-Т</w:t>
      </w:r>
    </w:p>
    <w:p w14:paraId="528BD41D" w14:textId="6167459C" w:rsidR="00C520FE" w:rsidRPr="00F408F9" w:rsidRDefault="008B2F0D" w:rsidP="00C520FE">
      <w:pPr>
        <w:rPr>
          <w:szCs w:val="22"/>
          <w:lang w:val="ru-RU"/>
        </w:rPr>
      </w:pPr>
      <w:r w:rsidRPr="00F408F9">
        <w:rPr>
          <w:szCs w:val="22"/>
          <w:lang w:val="ru-RU"/>
        </w:rPr>
        <w:t>Н</w:t>
      </w:r>
      <w:r w:rsidR="00C520FE" w:rsidRPr="00F408F9">
        <w:rPr>
          <w:szCs w:val="22"/>
          <w:lang w:val="ru-RU"/>
        </w:rPr>
        <w:t xml:space="preserve">аряду с темами изменения климата и связи в чрезвычайных ситуациях к темам, представляющим взаимный интерес для МСЭ-R и МСЭ-Т, относятся IMT-2020, воздействие радиочастот на человека, системы передачи с использованием линий электропередачи, </w:t>
      </w:r>
      <w:r w:rsidR="00183A95" w:rsidRPr="00F408F9">
        <w:rPr>
          <w:color w:val="000000"/>
          <w:lang w:val="ru-RU"/>
        </w:rPr>
        <w:t>"умные" электросети, "умные" города</w:t>
      </w:r>
      <w:r w:rsidR="007850D1" w:rsidRPr="00F408F9">
        <w:rPr>
          <w:color w:val="000000"/>
          <w:lang w:val="ru-RU"/>
        </w:rPr>
        <w:t>, ЭМС/ЭМП,</w:t>
      </w:r>
      <w:r w:rsidR="00183A95" w:rsidRPr="00F408F9">
        <w:rPr>
          <w:szCs w:val="22"/>
          <w:lang w:val="ru-RU"/>
        </w:rPr>
        <w:t xml:space="preserve"> </w:t>
      </w:r>
      <w:r w:rsidR="00C520FE" w:rsidRPr="00F408F9">
        <w:rPr>
          <w:szCs w:val="22"/>
          <w:lang w:val="ru-RU"/>
        </w:rPr>
        <w:t xml:space="preserve">интеллектуальные транспортные системы, </w:t>
      </w:r>
      <w:r w:rsidR="001D3E91" w:rsidRPr="00F408F9">
        <w:rPr>
          <w:szCs w:val="22"/>
          <w:lang w:val="ru-RU"/>
        </w:rPr>
        <w:t xml:space="preserve">доступность аудиовизуальных средств массовой информации, </w:t>
      </w:r>
      <w:r w:rsidR="00C520FE" w:rsidRPr="00F408F9">
        <w:rPr>
          <w:szCs w:val="22"/>
          <w:lang w:val="ru-RU"/>
        </w:rPr>
        <w:t>общая патентная политика и права интеллектуальной собственности.</w:t>
      </w:r>
    </w:p>
    <w:p w14:paraId="595535C6" w14:textId="22A84511" w:rsidR="00C520FE" w:rsidRPr="00F408F9" w:rsidRDefault="00C520FE" w:rsidP="00C520FE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Сохраняется требование в отношении тесной координации различных тем, рассматриваемых МСЭ-Т, которые </w:t>
      </w:r>
      <w:r w:rsidR="001D3E91" w:rsidRPr="00F408F9">
        <w:rPr>
          <w:szCs w:val="22"/>
          <w:lang w:val="ru-RU"/>
        </w:rPr>
        <w:t xml:space="preserve">имеют </w:t>
      </w:r>
      <w:r w:rsidR="001D3E91" w:rsidRPr="00F408F9">
        <w:rPr>
          <w:lang w:val="ru-RU"/>
        </w:rPr>
        <w:t>последствия</w:t>
      </w:r>
      <w:r w:rsidR="001D3E91" w:rsidRPr="00F408F9">
        <w:rPr>
          <w:szCs w:val="22"/>
          <w:lang w:val="ru-RU"/>
        </w:rPr>
        <w:t xml:space="preserve"> для систем</w:t>
      </w:r>
      <w:r w:rsidRPr="00F408F9">
        <w:rPr>
          <w:szCs w:val="22"/>
          <w:lang w:val="ru-RU"/>
        </w:rPr>
        <w:t xml:space="preserve"> радиосвязи, с тем чтобы уменьшить вероятность частичного совпадения, дублирования и противоречий в работе двух Секторов.</w:t>
      </w:r>
    </w:p>
    <w:p w14:paraId="0CD4626B" w14:textId="77777777" w:rsidR="008B2F0D" w:rsidRPr="00F408F9" w:rsidRDefault="008B2F0D" w:rsidP="008B2F0D">
      <w:pPr>
        <w:pStyle w:val="Headingi"/>
        <w:rPr>
          <w:i w:val="0"/>
          <w:lang w:val="ru-RU"/>
        </w:rPr>
      </w:pPr>
      <w:r w:rsidRPr="00F408F9">
        <w:rPr>
          <w:iCs/>
          <w:lang w:val="ru-RU"/>
        </w:rPr>
        <w:t>•</w:t>
      </w:r>
      <w:r w:rsidRPr="00F408F9">
        <w:rPr>
          <w:lang w:val="ru-RU"/>
        </w:rPr>
        <w:tab/>
        <w:t>Д</w:t>
      </w:r>
      <w:r w:rsidR="00C520FE" w:rsidRPr="00F408F9">
        <w:rPr>
          <w:lang w:val="ru-RU"/>
        </w:rPr>
        <w:t>руги</w:t>
      </w:r>
      <w:r w:rsidRPr="00F408F9">
        <w:rPr>
          <w:lang w:val="ru-RU"/>
        </w:rPr>
        <w:t>е</w:t>
      </w:r>
      <w:r w:rsidR="00C520FE" w:rsidRPr="00F408F9">
        <w:rPr>
          <w:lang w:val="ru-RU"/>
        </w:rPr>
        <w:t xml:space="preserve"> организаци</w:t>
      </w:r>
      <w:r w:rsidRPr="00F408F9">
        <w:rPr>
          <w:lang w:val="ru-RU"/>
        </w:rPr>
        <w:t>и</w:t>
      </w:r>
    </w:p>
    <w:p w14:paraId="34FCD395" w14:textId="7F43DB52" w:rsidR="00C520FE" w:rsidRPr="00F408F9" w:rsidRDefault="008B2F0D" w:rsidP="00C520FE">
      <w:pPr>
        <w:rPr>
          <w:lang w:val="ru-RU"/>
        </w:rPr>
      </w:pPr>
      <w:r w:rsidRPr="00F408F9">
        <w:rPr>
          <w:lang w:val="ru-RU"/>
        </w:rPr>
        <w:t>П</w:t>
      </w:r>
      <w:r w:rsidR="00C520FE" w:rsidRPr="00F408F9">
        <w:rPr>
          <w:lang w:val="ru-RU"/>
        </w:rPr>
        <w:t xml:space="preserve">родолжалось плодотворное взаимодействие </w:t>
      </w:r>
      <w:r w:rsidRPr="00F408F9">
        <w:rPr>
          <w:lang w:val="ru-RU"/>
        </w:rPr>
        <w:t>ИК</w:t>
      </w:r>
      <w:r w:rsidR="00C520FE" w:rsidRPr="00F408F9">
        <w:rPr>
          <w:lang w:val="ru-RU"/>
        </w:rPr>
        <w:t xml:space="preserve"> МСЭ-R и других организаций при надлежащем учете Резолюции МСЭ-R 9 в соответствующих случаях. </w:t>
      </w:r>
    </w:p>
    <w:p w14:paraId="4225DBB2" w14:textId="77777777" w:rsidR="00AF7C6A" w:rsidRPr="00F408F9" w:rsidRDefault="00AF7C6A" w:rsidP="00C4446C">
      <w:pPr>
        <w:rPr>
          <w:lang w:val="ru-RU"/>
        </w:rPr>
      </w:pPr>
      <w:r w:rsidRPr="00F408F9">
        <w:rPr>
          <w:lang w:val="ru-RU"/>
        </w:rPr>
        <w:t xml:space="preserve">Бюро по-прежнему поддерживало тесное сотрудничество с международными и региональными организациями в следующих целях: </w:t>
      </w:r>
    </w:p>
    <w:p w14:paraId="1E40821B" w14:textId="4409F8A2" w:rsidR="00AF7C6A" w:rsidRPr="00F408F9" w:rsidRDefault="00AF7C6A" w:rsidP="00AF7C6A">
      <w:pPr>
        <w:pStyle w:val="enumlev1"/>
        <w:rPr>
          <w:lang w:val="ru-RU"/>
        </w:rPr>
      </w:pPr>
      <w:r w:rsidRPr="00F408F9">
        <w:rPr>
          <w:lang w:val="ru-RU"/>
        </w:rPr>
        <w:t>1)</w:t>
      </w:r>
      <w:r w:rsidRPr="00F408F9">
        <w:rPr>
          <w:lang w:val="ru-RU"/>
        </w:rPr>
        <w:tab/>
        <w:t xml:space="preserve">содействовать диалогу между органами, имеющими общие интересы; </w:t>
      </w:r>
    </w:p>
    <w:p w14:paraId="4DE497A3" w14:textId="481C4952" w:rsidR="00AF7C6A" w:rsidRPr="00F408F9" w:rsidRDefault="00AF7C6A" w:rsidP="00AF7C6A">
      <w:pPr>
        <w:pStyle w:val="enumlev1"/>
        <w:rPr>
          <w:lang w:val="ru-RU"/>
        </w:rPr>
      </w:pPr>
      <w:r w:rsidRPr="00F408F9">
        <w:rPr>
          <w:lang w:val="ru-RU"/>
        </w:rPr>
        <w:t>2)</w:t>
      </w:r>
      <w:r w:rsidRPr="00F408F9">
        <w:rPr>
          <w:lang w:val="ru-RU"/>
        </w:rPr>
        <w:tab/>
        <w:t xml:space="preserve">улучшать координацию, которая приводит к более эффективной подготовке таких мероприятий, как ВКР; и </w:t>
      </w:r>
    </w:p>
    <w:p w14:paraId="6F2593B5" w14:textId="25D23751" w:rsidR="00AF7C6A" w:rsidRPr="00F408F9" w:rsidRDefault="00AF7C6A" w:rsidP="00AF7C6A">
      <w:pPr>
        <w:pStyle w:val="enumlev1"/>
        <w:rPr>
          <w:lang w:val="ru-RU"/>
        </w:rPr>
      </w:pPr>
      <w:r w:rsidRPr="00F408F9">
        <w:rPr>
          <w:lang w:val="ru-RU"/>
        </w:rPr>
        <w:t>3)</w:t>
      </w:r>
      <w:r w:rsidRPr="00F408F9">
        <w:rPr>
          <w:lang w:val="ru-RU"/>
        </w:rPr>
        <w:tab/>
        <w:t>постоянно информировать МСЭ-R о соответствующей деятельности в других организациях для стратегического планирования программ работы.</w:t>
      </w:r>
    </w:p>
    <w:p w14:paraId="0FA0725B" w14:textId="0F8EDCDA" w:rsidR="00AF7C6A" w:rsidRPr="00F408F9" w:rsidRDefault="00AF7C6A" w:rsidP="003F0407">
      <w:pPr>
        <w:rPr>
          <w:lang w:val="ru-RU"/>
        </w:rPr>
      </w:pPr>
      <w:r w:rsidRPr="00F408F9">
        <w:rPr>
          <w:lang w:val="ru-RU"/>
        </w:rPr>
        <w:t>Бюро продолжает тесное сотрудничество с соответствующими международными и региональными организациями, занимающимися вопросами использования спектра</w:t>
      </w:r>
      <w:r w:rsidR="001D3E91" w:rsidRPr="00F408F9">
        <w:rPr>
          <w:lang w:val="ru-RU"/>
        </w:rPr>
        <w:t>,</w:t>
      </w:r>
      <w:r w:rsidR="0045666C" w:rsidRPr="00F408F9">
        <w:rPr>
          <w:lang w:val="ru-RU"/>
        </w:rPr>
        <w:t xml:space="preserve"> в том числе с региональными организациями электросвязи, признанными МСЭ, для осуществления региональной координации</w:t>
      </w:r>
      <w:r w:rsidRPr="00F408F9">
        <w:rPr>
          <w:lang w:val="ru-RU"/>
        </w:rPr>
        <w:t xml:space="preserve"> (АТСЭ, ASMG, АСЭ, СЕПТ, СИТЕЛ и РСС), </w:t>
      </w:r>
      <w:r w:rsidR="0045666C" w:rsidRPr="00F408F9">
        <w:rPr>
          <w:lang w:val="ru-RU"/>
        </w:rPr>
        <w:t xml:space="preserve">с </w:t>
      </w:r>
      <w:r w:rsidRPr="00F408F9">
        <w:rPr>
          <w:lang w:val="ru-RU"/>
        </w:rPr>
        <w:t xml:space="preserve">радиовещательными организациями (АТРС, РСАГ, ЕРС и ККВЧ), </w:t>
      </w:r>
      <w:r w:rsidR="0045666C" w:rsidRPr="00F408F9">
        <w:rPr>
          <w:lang w:val="ru-RU"/>
        </w:rPr>
        <w:t>а также с</w:t>
      </w:r>
      <w:r w:rsidRPr="00F408F9">
        <w:rPr>
          <w:lang w:val="ru-RU"/>
        </w:rPr>
        <w:t xml:space="preserve"> организациями, занимающимися вопросами использования </w:t>
      </w:r>
      <w:r w:rsidR="0045666C" w:rsidRPr="00F408F9">
        <w:rPr>
          <w:lang w:val="ru-RU"/>
        </w:rPr>
        <w:t xml:space="preserve">конкретных систем и </w:t>
      </w:r>
      <w:r w:rsidRPr="00F408F9">
        <w:rPr>
          <w:lang w:val="ru-RU"/>
        </w:rPr>
        <w:t>услуг радиосвязи (например, ITSO, ESOA, GVF, Ассоциация GSM), путем организации и пропаганды мероприятий по созданию потенциала для использования Р</w:t>
      </w:r>
      <w:r w:rsidR="00616B47" w:rsidRPr="00F408F9">
        <w:rPr>
          <w:lang w:val="ru-RU"/>
        </w:rPr>
        <w:t>егламента радиосвязи</w:t>
      </w:r>
      <w:r w:rsidRPr="00F408F9">
        <w:rPr>
          <w:lang w:val="ru-RU"/>
        </w:rPr>
        <w:t>, в</w:t>
      </w:r>
      <w:r w:rsidR="00E83E19" w:rsidRPr="00F408F9">
        <w:rPr>
          <w:lang w:val="ru-RU"/>
        </w:rPr>
        <w:t>ключая</w:t>
      </w:r>
      <w:r w:rsidRPr="00F408F9">
        <w:rPr>
          <w:lang w:val="ru-RU"/>
        </w:rPr>
        <w:t xml:space="preserve"> </w:t>
      </w:r>
      <w:r w:rsidR="007850D1" w:rsidRPr="00F408F9">
        <w:rPr>
          <w:lang w:val="ru-RU"/>
        </w:rPr>
        <w:t>в</w:t>
      </w:r>
      <w:r w:rsidR="0045666C" w:rsidRPr="00F408F9">
        <w:rPr>
          <w:lang w:val="ru-RU"/>
        </w:rPr>
        <w:t>семирны</w:t>
      </w:r>
      <w:r w:rsidR="00E83E19" w:rsidRPr="00F408F9">
        <w:rPr>
          <w:lang w:val="ru-RU"/>
        </w:rPr>
        <w:t>е</w:t>
      </w:r>
      <w:r w:rsidR="0045666C" w:rsidRPr="00F408F9">
        <w:rPr>
          <w:lang w:val="ru-RU"/>
        </w:rPr>
        <w:t xml:space="preserve"> семинар</w:t>
      </w:r>
      <w:r w:rsidR="00E83E19" w:rsidRPr="00F408F9">
        <w:rPr>
          <w:lang w:val="ru-RU"/>
        </w:rPr>
        <w:t>ы</w:t>
      </w:r>
      <w:r w:rsidR="0045666C" w:rsidRPr="00F408F9">
        <w:rPr>
          <w:lang w:val="ru-RU"/>
        </w:rPr>
        <w:t xml:space="preserve"> по радиосвязи </w:t>
      </w:r>
      <w:r w:rsidR="00E83E19" w:rsidRPr="00F408F9">
        <w:rPr>
          <w:lang w:val="ru-RU"/>
        </w:rPr>
        <w:t>и</w:t>
      </w:r>
      <w:r w:rsidR="0045666C" w:rsidRPr="00F408F9">
        <w:rPr>
          <w:lang w:val="ru-RU"/>
        </w:rPr>
        <w:t xml:space="preserve"> региональны</w:t>
      </w:r>
      <w:r w:rsidR="00E83E19" w:rsidRPr="00F408F9">
        <w:rPr>
          <w:lang w:val="ru-RU"/>
        </w:rPr>
        <w:t>е</w:t>
      </w:r>
      <w:r w:rsidR="0045666C" w:rsidRPr="00F408F9">
        <w:rPr>
          <w:lang w:val="ru-RU"/>
        </w:rPr>
        <w:t xml:space="preserve"> семинар</w:t>
      </w:r>
      <w:r w:rsidR="00E83E19" w:rsidRPr="00F408F9">
        <w:rPr>
          <w:lang w:val="ru-RU"/>
        </w:rPr>
        <w:t>ы</w:t>
      </w:r>
      <w:r w:rsidR="0045666C" w:rsidRPr="00F408F9">
        <w:rPr>
          <w:lang w:val="ru-RU"/>
        </w:rPr>
        <w:t xml:space="preserve"> по радиосвязи</w:t>
      </w:r>
      <w:r w:rsidRPr="00F408F9">
        <w:rPr>
          <w:lang w:val="ru-RU"/>
        </w:rPr>
        <w:t>, и участия в этих мероприятиях.</w:t>
      </w:r>
    </w:p>
    <w:p w14:paraId="194FBA3E" w14:textId="52EF9A66" w:rsidR="00AF7C6A" w:rsidRPr="00F408F9" w:rsidRDefault="00AF7C6A" w:rsidP="003F0407">
      <w:pPr>
        <w:rPr>
          <w:szCs w:val="22"/>
          <w:lang w:val="ru-RU"/>
        </w:rPr>
      </w:pPr>
      <w:r w:rsidRPr="00F408F9">
        <w:rPr>
          <w:szCs w:val="22"/>
          <w:lang w:val="ru-RU"/>
        </w:rPr>
        <w:t xml:space="preserve">Бюро продолжает участвовать в деятельности Глобального сотрудничества по стандартам (ГСС). Сохраняется участие в 3GPP и IEEE, а также нескольких региональных организациях по стандартизации, принимая во внимание их важность и актуальность для работы </w:t>
      </w:r>
      <w:r w:rsidR="008B2F0D" w:rsidRPr="00F408F9">
        <w:rPr>
          <w:szCs w:val="22"/>
          <w:lang w:val="ru-RU"/>
        </w:rPr>
        <w:t>ИК5</w:t>
      </w:r>
      <w:r w:rsidRPr="00F408F9">
        <w:rPr>
          <w:szCs w:val="22"/>
          <w:lang w:val="ru-RU"/>
        </w:rPr>
        <w:t xml:space="preserve">. К числу других </w:t>
      </w:r>
      <w:r w:rsidRPr="00F408F9">
        <w:rPr>
          <w:lang w:val="ru-RU"/>
        </w:rPr>
        <w:t>важных</w:t>
      </w:r>
      <w:r w:rsidRPr="00F408F9">
        <w:rPr>
          <w:szCs w:val="22"/>
          <w:lang w:val="ru-RU"/>
        </w:rPr>
        <w:t xml:space="preserve"> областей взаимодействия с исследовательскими комиссиями относится взаимодействие со Всемирной метеорологической организацией, Всемирной организацией здравоохранения, ИСО и МЭК (включая СИСПР), Группой по координации космических частот и некоторыми другими организациями в отдельных случаях.</w:t>
      </w:r>
    </w:p>
    <w:p w14:paraId="22A8A44F" w14:textId="1D19EA10" w:rsidR="00AF7C6A" w:rsidRPr="00F408F9" w:rsidRDefault="00AF7C6A" w:rsidP="003F0407">
      <w:pPr>
        <w:rPr>
          <w:lang w:val="ru-RU"/>
        </w:rPr>
      </w:pPr>
      <w:r w:rsidRPr="00F408F9">
        <w:rPr>
          <w:szCs w:val="22"/>
          <w:lang w:val="ru-RU"/>
        </w:rPr>
        <w:t xml:space="preserve">Бюро наладило взаимодействие и сотрудничество с Комитетом Организации Объединенных Наций по использованию космического пространства в мирных целях (КОПУОС ООН), Международной морской организацией (ИМО), Международной организацией </w:t>
      </w:r>
      <w:r w:rsidR="008503E2">
        <w:rPr>
          <w:szCs w:val="22"/>
          <w:lang w:val="ru-RU"/>
        </w:rPr>
        <w:t>подвижной</w:t>
      </w:r>
      <w:r w:rsidRPr="00F408F9">
        <w:rPr>
          <w:szCs w:val="22"/>
          <w:lang w:val="ru-RU"/>
        </w:rPr>
        <w:t xml:space="preserve"> спутниковой связи (IMSO),</w:t>
      </w:r>
      <w:r w:rsidR="00E83E19" w:rsidRPr="00F408F9">
        <w:rPr>
          <w:szCs w:val="22"/>
          <w:lang w:val="ru-RU"/>
        </w:rPr>
        <w:t xml:space="preserve"> Международным бюро мер и весов (</w:t>
      </w:r>
      <w:r w:rsidR="007850D1" w:rsidRPr="00F408F9">
        <w:rPr>
          <w:rStyle w:val="acronym"/>
          <w:color w:val="333333"/>
          <w:sz w:val="23"/>
          <w:szCs w:val="22"/>
          <w:lang w:val="ru-RU"/>
        </w:rPr>
        <w:t>МБМВ</w:t>
      </w:r>
      <w:r w:rsidR="00E83E19" w:rsidRPr="00F408F9">
        <w:rPr>
          <w:szCs w:val="22"/>
          <w:lang w:val="ru-RU"/>
        </w:rPr>
        <w:t>),</w:t>
      </w:r>
      <w:r w:rsidRPr="00F408F9">
        <w:rPr>
          <w:szCs w:val="22"/>
          <w:lang w:val="ru-RU"/>
        </w:rPr>
        <w:t xml:space="preserve"> Международной организацией спутниковой связи (ITSO), </w:t>
      </w:r>
      <w:proofErr w:type="spellStart"/>
      <w:r w:rsidRPr="00F408F9">
        <w:rPr>
          <w:szCs w:val="22"/>
          <w:lang w:val="ru-RU"/>
        </w:rPr>
        <w:t>Коспас-Сарсат</w:t>
      </w:r>
      <w:proofErr w:type="spellEnd"/>
      <w:r w:rsidRPr="00F408F9">
        <w:rPr>
          <w:szCs w:val="22"/>
          <w:lang w:val="ru-RU"/>
        </w:rPr>
        <w:t>, Международным комитетом Красного Креста (МККК) и Международной организацией гражданской авиации (ИКАО) в отношении применения текстов МСЭ уровня договора. Эксперты БР также принимали участие в различных собраниях этих организаций.</w:t>
      </w:r>
    </w:p>
    <w:p w14:paraId="2313EDC6" w14:textId="77777777" w:rsidR="00C520FE" w:rsidRPr="00F408F9" w:rsidRDefault="00C520FE" w:rsidP="00C520FE">
      <w:pPr>
        <w:pStyle w:val="Heading1"/>
        <w:rPr>
          <w:lang w:val="ru-RU"/>
        </w:rPr>
      </w:pPr>
      <w:bookmarkStart w:id="25" w:name="_Toc445972800"/>
      <w:r w:rsidRPr="00F408F9">
        <w:rPr>
          <w:lang w:val="ru-RU"/>
        </w:rPr>
        <w:t>8</w:t>
      </w:r>
      <w:r w:rsidRPr="00F408F9">
        <w:rPr>
          <w:lang w:val="ru-RU"/>
        </w:rPr>
        <w:tab/>
      </w:r>
      <w:bookmarkEnd w:id="25"/>
      <w:r w:rsidRPr="00F408F9">
        <w:rPr>
          <w:lang w:val="ru-RU"/>
        </w:rPr>
        <w:t>Межсекторальная деятельность по другим вопросам</w:t>
      </w:r>
    </w:p>
    <w:p w14:paraId="4E958F42" w14:textId="09B66AE3" w:rsidR="00C520FE" w:rsidRPr="00F408F9" w:rsidRDefault="00C520FE" w:rsidP="00C520FE">
      <w:pPr>
        <w:keepNext/>
        <w:rPr>
          <w:lang w:val="ru-RU"/>
        </w:rPr>
      </w:pPr>
      <w:r w:rsidRPr="00F408F9">
        <w:rPr>
          <w:lang w:val="ru-RU"/>
        </w:rPr>
        <w:t xml:space="preserve">БР принимало активное участие в </w:t>
      </w:r>
      <w:proofErr w:type="spellStart"/>
      <w:r w:rsidRPr="00F408F9">
        <w:rPr>
          <w:lang w:val="ru-RU"/>
        </w:rPr>
        <w:t>межсекторальной</w:t>
      </w:r>
      <w:proofErr w:type="spellEnd"/>
      <w:r w:rsidRPr="00F408F9">
        <w:rPr>
          <w:lang w:val="ru-RU"/>
        </w:rPr>
        <w:t xml:space="preserve"> деятельности по другим вопросам, актуальным для работы </w:t>
      </w:r>
      <w:r w:rsidR="008B2F0D" w:rsidRPr="00F408F9">
        <w:rPr>
          <w:lang w:val="ru-RU"/>
        </w:rPr>
        <w:t>ИК</w:t>
      </w:r>
      <w:r w:rsidRPr="00F408F9">
        <w:rPr>
          <w:lang w:val="ru-RU"/>
        </w:rPr>
        <w:t xml:space="preserve"> МСЭ-R, которые представлены ниже.</w:t>
      </w:r>
    </w:p>
    <w:p w14:paraId="5AA5B802" w14:textId="3A3C08A1" w:rsidR="00C520FE" w:rsidRPr="00F408F9" w:rsidRDefault="00C520FE" w:rsidP="00C520FE">
      <w:pPr>
        <w:pStyle w:val="enumlev1"/>
        <w:rPr>
          <w:rFonts w:asciiTheme="majorBidi" w:hAnsiTheme="majorBidi" w:cstheme="majorBidi"/>
          <w:lang w:val="ru-RU" w:eastAsia="ko-KR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  <w:t>Изменение климата и связь в чрезвычайных ситуациях:</w:t>
      </w:r>
      <w:r w:rsidRPr="00F408F9">
        <w:rPr>
          <w:rFonts w:asciiTheme="majorBidi" w:hAnsiTheme="majorBidi" w:cstheme="majorBidi"/>
          <w:lang w:val="ru-RU"/>
        </w:rPr>
        <w:t xml:space="preserve"> </w:t>
      </w:r>
      <w:r w:rsidRPr="00F408F9">
        <w:rPr>
          <w:lang w:val="ru-RU"/>
        </w:rPr>
        <w:t xml:space="preserve">БР принимает участие </w:t>
      </w:r>
      <w:r w:rsidR="00DE187B" w:rsidRPr="00F408F9">
        <w:rPr>
          <w:lang w:val="ru-RU"/>
        </w:rPr>
        <w:t xml:space="preserve">в </w:t>
      </w:r>
      <w:proofErr w:type="spellStart"/>
      <w:r w:rsidR="00DE187B" w:rsidRPr="00F408F9">
        <w:rPr>
          <w:lang w:val="ru-RU"/>
        </w:rPr>
        <w:t>межсекторальной</w:t>
      </w:r>
      <w:proofErr w:type="spellEnd"/>
      <w:r w:rsidR="00DE187B" w:rsidRPr="00F408F9">
        <w:rPr>
          <w:lang w:val="ru-RU"/>
        </w:rPr>
        <w:t xml:space="preserve"> деятельности, которая</w:t>
      </w:r>
      <w:r w:rsidRPr="00F408F9">
        <w:rPr>
          <w:lang w:val="ru-RU"/>
        </w:rPr>
        <w:t xml:space="preserve"> </w:t>
      </w:r>
      <w:r w:rsidRPr="00F408F9">
        <w:rPr>
          <w:rFonts w:asciiTheme="majorBidi" w:hAnsiTheme="majorBidi" w:cstheme="majorBidi"/>
          <w:lang w:val="ru-RU"/>
        </w:rPr>
        <w:t>координ</w:t>
      </w:r>
      <w:r w:rsidR="00DE187B" w:rsidRPr="00F408F9">
        <w:rPr>
          <w:rFonts w:asciiTheme="majorBidi" w:hAnsiTheme="majorBidi" w:cstheme="majorBidi"/>
          <w:lang w:val="ru-RU"/>
        </w:rPr>
        <w:t>ируется</w:t>
      </w:r>
      <w:r w:rsidRPr="00F408F9">
        <w:rPr>
          <w:rFonts w:asciiTheme="majorBidi" w:hAnsiTheme="majorBidi" w:cstheme="majorBidi"/>
          <w:lang w:val="ru-RU"/>
        </w:rPr>
        <w:t xml:space="preserve"> </w:t>
      </w:r>
      <w:r w:rsidRPr="00F408F9">
        <w:rPr>
          <w:lang w:val="ru-RU"/>
        </w:rPr>
        <w:t>Целевой групп</w:t>
      </w:r>
      <w:r w:rsidR="007850D1" w:rsidRPr="00F408F9">
        <w:rPr>
          <w:lang w:val="ru-RU"/>
        </w:rPr>
        <w:t>ой</w:t>
      </w:r>
      <w:r w:rsidRPr="00F408F9">
        <w:rPr>
          <w:lang w:val="ru-RU"/>
        </w:rPr>
        <w:t xml:space="preserve"> МСЭ по изменению климата и электросвязи в чрезвычайных ситуациях</w:t>
      </w:r>
      <w:r w:rsidR="00DE187B" w:rsidRPr="00F408F9">
        <w:rPr>
          <w:lang w:val="ru-RU"/>
        </w:rPr>
        <w:t>,</w:t>
      </w:r>
      <w:r w:rsidRPr="00F408F9">
        <w:rPr>
          <w:rFonts w:asciiTheme="majorBidi" w:hAnsiTheme="majorBidi" w:cstheme="majorBidi"/>
          <w:lang w:val="ru-RU"/>
        </w:rPr>
        <w:t xml:space="preserve"> </w:t>
      </w:r>
      <w:r w:rsidR="00DE187B" w:rsidRPr="00F408F9">
        <w:rPr>
          <w:rFonts w:asciiTheme="majorBidi" w:hAnsiTheme="majorBidi" w:cstheme="majorBidi"/>
          <w:lang w:val="ru-RU"/>
        </w:rPr>
        <w:t xml:space="preserve">для </w:t>
      </w:r>
      <w:r w:rsidRPr="00F408F9">
        <w:rPr>
          <w:lang w:val="ru-RU"/>
        </w:rPr>
        <w:t>выполнени</w:t>
      </w:r>
      <w:r w:rsidR="00DE187B" w:rsidRPr="00F408F9">
        <w:rPr>
          <w:lang w:val="ru-RU"/>
        </w:rPr>
        <w:t>я</w:t>
      </w:r>
      <w:r w:rsidRPr="00F408F9">
        <w:rPr>
          <w:lang w:val="ru-RU"/>
        </w:rPr>
        <w:t xml:space="preserve"> </w:t>
      </w:r>
      <w:r w:rsidRPr="00F408F9">
        <w:rPr>
          <w:lang w:val="ru-RU"/>
        </w:rPr>
        <w:lastRenderedPageBreak/>
        <w:t>Резолюции 136 (Пересм. Дубай, 2018 г.)</w:t>
      </w:r>
      <w:r w:rsidRPr="00F408F9">
        <w:rPr>
          <w:rFonts w:asciiTheme="majorBidi" w:hAnsiTheme="majorBidi" w:cstheme="majorBidi"/>
          <w:color w:val="000000"/>
          <w:lang w:val="ru-RU"/>
        </w:rPr>
        <w:t xml:space="preserve">. Также проводятся исследования во исполнение Резолюции МСЭ-R 60-2 </w:t>
      </w:r>
      <w:r w:rsidR="00816BC2" w:rsidRPr="00F408F9">
        <w:rPr>
          <w:rFonts w:asciiTheme="majorBidi" w:hAnsiTheme="majorBidi" w:cstheme="majorBidi"/>
          <w:color w:val="000000"/>
          <w:lang w:val="ru-RU"/>
        </w:rPr>
        <w:t>(</w:t>
      </w:r>
      <w:r w:rsidRPr="00F408F9">
        <w:rPr>
          <w:lang w:val="ru-RU"/>
        </w:rPr>
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</w:r>
      <w:r w:rsidR="00DE187B" w:rsidRPr="00F408F9">
        <w:rPr>
          <w:lang w:val="ru-RU"/>
        </w:rPr>
        <w:t>)</w:t>
      </w:r>
      <w:r w:rsidRPr="00F408F9">
        <w:rPr>
          <w:lang w:val="ru-RU"/>
        </w:rPr>
        <w:t xml:space="preserve">. </w:t>
      </w:r>
    </w:p>
    <w:p w14:paraId="2291072F" w14:textId="77777777" w:rsidR="00C520FE" w:rsidRPr="00F408F9" w:rsidRDefault="00C520FE" w:rsidP="00C520FE">
      <w:pPr>
        <w:pStyle w:val="enumlev1"/>
        <w:rPr>
          <w:rFonts w:asciiTheme="majorBidi" w:hAnsiTheme="majorBidi" w:cstheme="majorBidi"/>
          <w:lang w:val="ru-RU" w:eastAsia="ko-KR"/>
        </w:rPr>
      </w:pPr>
      <w:r w:rsidRPr="00F408F9">
        <w:rPr>
          <w:rFonts w:asciiTheme="majorBidi" w:hAnsiTheme="majorBidi" w:cstheme="majorBidi"/>
          <w:lang w:val="ru-RU" w:eastAsia="ko-KR"/>
        </w:rPr>
        <w:t>–</w:t>
      </w:r>
      <w:r w:rsidRPr="00F408F9">
        <w:rPr>
          <w:rFonts w:asciiTheme="majorBidi" w:hAnsiTheme="majorBidi" w:cstheme="majorBidi"/>
          <w:lang w:val="ru-RU" w:eastAsia="ko-KR"/>
        </w:rPr>
        <w:tab/>
        <w:t>Доступность:</w:t>
      </w:r>
      <w:r w:rsidRPr="00F408F9">
        <w:rPr>
          <w:rFonts w:asciiTheme="majorBidi" w:hAnsiTheme="majorBidi" w:cstheme="majorBidi"/>
          <w:i/>
          <w:iCs/>
          <w:lang w:val="ru-RU" w:eastAsia="ko-KR"/>
        </w:rPr>
        <w:t xml:space="preserve"> </w:t>
      </w:r>
      <w:r w:rsidRPr="00F408F9">
        <w:rPr>
          <w:lang w:val="ru-RU"/>
        </w:rPr>
        <w:t>МСЭ-R принимает активное участие в работе JCA-AHF МСЭ-Т (Группа по совместной координационной деятельности по доступности и человеческим факторам).</w:t>
      </w:r>
    </w:p>
    <w:p w14:paraId="30CD637A" w14:textId="6A39FDA8" w:rsidR="00C520FE" w:rsidRPr="00F408F9" w:rsidRDefault="00C520FE" w:rsidP="00C520FE">
      <w:pPr>
        <w:pStyle w:val="enumlev1"/>
        <w:rPr>
          <w:color w:val="000000"/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  <w:t>Спектр/ЭМС: При рассмотрении вопросов, касающихся спектра/ЭМС, обеспеч</w:t>
      </w:r>
      <w:r w:rsidR="001D3212" w:rsidRPr="00F408F9">
        <w:rPr>
          <w:lang w:val="ru-RU"/>
        </w:rPr>
        <w:t>ивается</w:t>
      </w:r>
      <w:r w:rsidRPr="00F408F9">
        <w:rPr>
          <w:lang w:val="ru-RU"/>
        </w:rPr>
        <w:t xml:space="preserve"> тесн</w:t>
      </w:r>
      <w:r w:rsidR="00DE187B" w:rsidRPr="00F408F9">
        <w:rPr>
          <w:lang w:val="ru-RU"/>
        </w:rPr>
        <w:t>ая</w:t>
      </w:r>
      <w:r w:rsidRPr="00F408F9">
        <w:rPr>
          <w:lang w:val="ru-RU"/>
        </w:rPr>
        <w:t xml:space="preserve"> координаци</w:t>
      </w:r>
      <w:r w:rsidR="00DE187B" w:rsidRPr="00F408F9">
        <w:rPr>
          <w:lang w:val="ru-RU"/>
        </w:rPr>
        <w:t>я</w:t>
      </w:r>
      <w:r w:rsidRPr="00F408F9">
        <w:rPr>
          <w:lang w:val="ru-RU"/>
        </w:rPr>
        <w:t xml:space="preserve"> с соответствующими группами МСЭ-R, прежде чем осуществлять взаимодействие по этим вопросам с внешними организациями, в особенности в тех случаях, когда налаженное и эффективное сотрудничество между МСЭ-R и этими организациями уже существует.</w:t>
      </w:r>
    </w:p>
    <w:p w14:paraId="526E0B26" w14:textId="793D0D07" w:rsidR="00C520FE" w:rsidRPr="00F408F9" w:rsidRDefault="00C520FE" w:rsidP="00C520FE">
      <w:pPr>
        <w:pStyle w:val="enumlev1"/>
        <w:rPr>
          <w:rFonts w:asciiTheme="majorBidi" w:hAnsiTheme="majorBidi" w:cstheme="majorBidi"/>
          <w:lang w:val="ru-RU"/>
        </w:rPr>
      </w:pPr>
      <w:r w:rsidRPr="00F408F9">
        <w:rPr>
          <w:lang w:val="ru-RU"/>
        </w:rPr>
        <w:t>−</w:t>
      </w:r>
      <w:r w:rsidRPr="00F408F9">
        <w:rPr>
          <w:lang w:val="ru-RU"/>
        </w:rPr>
        <w:tab/>
        <w:t>Подготовка к собраниям МСЭ и участие в них:</w:t>
      </w:r>
      <w:r w:rsidRPr="00F408F9">
        <w:rPr>
          <w:rFonts w:asciiTheme="majorBidi" w:hAnsiTheme="majorBidi" w:cstheme="majorBidi"/>
          <w:lang w:val="ru-RU"/>
        </w:rPr>
        <w:t xml:space="preserve"> </w:t>
      </w:r>
      <w:r w:rsidRPr="00F408F9">
        <w:rPr>
          <w:lang w:val="ru-RU"/>
        </w:rPr>
        <w:t xml:space="preserve">БР продолжает участие в деятельности, связанной с крупными мероприятиями, конференциями и собраниями МСЭ и их подготовкой, имеющими отношение к работе </w:t>
      </w:r>
      <w:r w:rsidR="00CD0A22" w:rsidRPr="00F408F9">
        <w:rPr>
          <w:lang w:val="ru-RU"/>
        </w:rPr>
        <w:t>ИК</w:t>
      </w:r>
      <w:r w:rsidRPr="00F408F9">
        <w:rPr>
          <w:lang w:val="ru-RU"/>
        </w:rPr>
        <w:t xml:space="preserve"> МСЭ-R. </w:t>
      </w:r>
      <w:r w:rsidR="00CD0A22" w:rsidRPr="00F408F9">
        <w:rPr>
          <w:lang w:val="ru-RU"/>
        </w:rPr>
        <w:t>Эта деятельность проводится в поддержку</w:t>
      </w:r>
      <w:r w:rsidRPr="00F408F9">
        <w:rPr>
          <w:lang w:val="ru-RU"/>
        </w:rPr>
        <w:t xml:space="preserve"> Полномочн</w:t>
      </w:r>
      <w:r w:rsidR="00CD0A22" w:rsidRPr="00F408F9">
        <w:rPr>
          <w:lang w:val="ru-RU"/>
        </w:rPr>
        <w:t>ой</w:t>
      </w:r>
      <w:r w:rsidRPr="00F408F9">
        <w:rPr>
          <w:lang w:val="ru-RU"/>
        </w:rPr>
        <w:t xml:space="preserve"> конференци</w:t>
      </w:r>
      <w:r w:rsidR="00CD0A22" w:rsidRPr="00F408F9">
        <w:rPr>
          <w:lang w:val="ru-RU"/>
        </w:rPr>
        <w:t>и</w:t>
      </w:r>
      <w:r w:rsidRPr="00F408F9">
        <w:rPr>
          <w:lang w:val="ru-RU"/>
        </w:rPr>
        <w:t>, Совет</w:t>
      </w:r>
      <w:r w:rsidR="00CD0A22" w:rsidRPr="00F408F9">
        <w:rPr>
          <w:lang w:val="ru-RU"/>
        </w:rPr>
        <w:t>а</w:t>
      </w:r>
      <w:r w:rsidRPr="00F408F9">
        <w:rPr>
          <w:lang w:val="ru-RU"/>
        </w:rPr>
        <w:t xml:space="preserve"> МСЭ, ВАСЭ, ВКРЭ, ВВУИО</w:t>
      </w:r>
      <w:r w:rsidR="00200394" w:rsidRPr="00F408F9">
        <w:rPr>
          <w:lang w:val="ru-RU"/>
        </w:rPr>
        <w:t xml:space="preserve"> и</w:t>
      </w:r>
      <w:r w:rsidRPr="00F408F9">
        <w:rPr>
          <w:lang w:val="ru-RU"/>
        </w:rPr>
        <w:t xml:space="preserve"> Всемирно</w:t>
      </w:r>
      <w:r w:rsidR="00CD0A22" w:rsidRPr="00F408F9">
        <w:rPr>
          <w:lang w:val="ru-RU"/>
        </w:rPr>
        <w:t>го</w:t>
      </w:r>
      <w:r w:rsidRPr="00F408F9">
        <w:rPr>
          <w:lang w:val="ru-RU"/>
        </w:rPr>
        <w:t xml:space="preserve"> мероприяти</w:t>
      </w:r>
      <w:r w:rsidR="00CD0A22" w:rsidRPr="00F408F9">
        <w:rPr>
          <w:lang w:val="ru-RU"/>
        </w:rPr>
        <w:t>я</w:t>
      </w:r>
      <w:r w:rsidRPr="00F408F9">
        <w:rPr>
          <w:lang w:val="ru-RU"/>
        </w:rPr>
        <w:t xml:space="preserve"> ITU TELECOM</w:t>
      </w:r>
      <w:r w:rsidRPr="00F408F9">
        <w:rPr>
          <w:rFonts w:asciiTheme="majorBidi" w:hAnsiTheme="majorBidi" w:cstheme="majorBidi"/>
          <w:lang w:val="ru-RU"/>
        </w:rPr>
        <w:t>.</w:t>
      </w:r>
    </w:p>
    <w:p w14:paraId="32FA583D" w14:textId="69513E93" w:rsidR="008B2F0D" w:rsidRPr="00F408F9" w:rsidRDefault="008B2F0D" w:rsidP="008B2F0D">
      <w:pPr>
        <w:pStyle w:val="Heading2"/>
        <w:rPr>
          <w:lang w:val="ru-RU"/>
        </w:rPr>
      </w:pPr>
      <w:r w:rsidRPr="00F408F9">
        <w:rPr>
          <w:lang w:val="ru-RU"/>
        </w:rPr>
        <w:t>9</w:t>
      </w:r>
      <w:r w:rsidRPr="00F408F9">
        <w:rPr>
          <w:lang w:val="ru-RU"/>
        </w:rPr>
        <w:tab/>
      </w:r>
      <w:r w:rsidR="00B11AEF" w:rsidRPr="00F408F9">
        <w:rPr>
          <w:lang w:val="ru-RU"/>
        </w:rPr>
        <w:t>Последующие меры, предложенные КГР на ее собрании в 2020 году</w:t>
      </w:r>
    </w:p>
    <w:p w14:paraId="4917E7B0" w14:textId="782F8178" w:rsidR="008B2F0D" w:rsidRPr="00F408F9" w:rsidRDefault="00CA2646" w:rsidP="00146DA7">
      <w:pPr>
        <w:rPr>
          <w:lang w:val="ru-RU"/>
        </w:rPr>
      </w:pPr>
      <w:r w:rsidRPr="00F408F9">
        <w:rPr>
          <w:lang w:val="ru-RU"/>
        </w:rPr>
        <w:t>В ответ на предложения КГР, высказанные на ее собрании в 2020 году и содержащиеся в кратком обзоре выводов (Административный циркуляр </w:t>
      </w:r>
      <w:hyperlink r:id="rId9" w:history="1">
        <w:r w:rsidR="008B2F0D" w:rsidRPr="00F408F9">
          <w:rPr>
            <w:rStyle w:val="Hyperlink"/>
            <w:lang w:val="ru-RU"/>
          </w:rPr>
          <w:t>CA/252</w:t>
        </w:r>
      </w:hyperlink>
      <w:r w:rsidR="008B2F0D" w:rsidRPr="00F408F9">
        <w:rPr>
          <w:lang w:val="ru-RU"/>
        </w:rPr>
        <w:t xml:space="preserve">), </w:t>
      </w:r>
      <w:r w:rsidRPr="00F408F9">
        <w:rPr>
          <w:lang w:val="ru-RU"/>
        </w:rPr>
        <w:t>Департамент исследовательских комиссий БР осуществил следующие действия</w:t>
      </w:r>
      <w:r w:rsidR="008B2F0D" w:rsidRPr="00F408F9">
        <w:rPr>
          <w:lang w:val="ru-RU"/>
        </w:rPr>
        <w:t>:</w:t>
      </w:r>
    </w:p>
    <w:p w14:paraId="47E532DF" w14:textId="0D27D1E0" w:rsidR="008B2F0D" w:rsidRPr="00F408F9" w:rsidRDefault="008B2F0D" w:rsidP="008B2F0D">
      <w:pPr>
        <w:pStyle w:val="Heading2"/>
        <w:rPr>
          <w:lang w:val="ru-RU"/>
        </w:rPr>
      </w:pPr>
      <w:r w:rsidRPr="00F408F9">
        <w:rPr>
          <w:lang w:val="ru-RU"/>
        </w:rPr>
        <w:t>9.</w:t>
      </w:r>
      <w:r w:rsidR="008503E2">
        <w:t>1</w:t>
      </w:r>
      <w:r w:rsidRPr="00F408F9">
        <w:rPr>
          <w:lang w:val="ru-RU"/>
        </w:rPr>
        <w:tab/>
      </w:r>
      <w:r w:rsidR="00011E1A" w:rsidRPr="00F408F9">
        <w:rPr>
          <w:lang w:val="ru-RU"/>
        </w:rPr>
        <w:t>Классификация новых и пересмотренных Резолюций, принятых предыдущими ВКР (ВАРК)</w:t>
      </w:r>
    </w:p>
    <w:p w14:paraId="3EDD7538" w14:textId="7E9528D9" w:rsidR="008B2F0D" w:rsidRPr="00F408F9" w:rsidRDefault="00011E1A" w:rsidP="00146DA7">
      <w:pPr>
        <w:rPr>
          <w:rFonts w:eastAsia="Calibri"/>
          <w:lang w:val="ru-RU"/>
        </w:rPr>
      </w:pPr>
      <w:r w:rsidRPr="00F408F9">
        <w:rPr>
          <w:rFonts w:eastAsia="Calibri"/>
          <w:lang w:val="ru-RU"/>
        </w:rPr>
        <w:t>На своем последнем собрании в апреле 2020 года КГР рассмотрела Документ </w:t>
      </w:r>
      <w:hyperlink r:id="rId10" w:history="1">
        <w:r w:rsidRPr="00F408F9">
          <w:rPr>
            <w:rStyle w:val="Hyperlink"/>
            <w:rFonts w:eastAsia="Calibri"/>
            <w:lang w:val="ru-RU"/>
          </w:rPr>
          <w:t>RAG20/11</w:t>
        </w:r>
      </w:hyperlink>
      <w:r w:rsidRPr="00F408F9">
        <w:rPr>
          <w:rFonts w:eastAsia="Calibri"/>
          <w:lang w:val="ru-RU"/>
        </w:rPr>
        <w:t xml:space="preserve">, </w:t>
      </w:r>
      <w:r w:rsidRPr="00F408F9">
        <w:rPr>
          <w:rFonts w:cstheme="minorHAnsi"/>
          <w:lang w:val="ru-RU"/>
        </w:rPr>
        <w:t>представленный Ираном (Исламской Республикой), и предложение классифицировать новые и пересмотренные Резолюции, принятые предыдущими ВКР (ВАРК), и выполнить соответствующие действия</w:t>
      </w:r>
      <w:r w:rsidR="008B2F0D" w:rsidRPr="00F408F9">
        <w:rPr>
          <w:rFonts w:eastAsia="Calibri"/>
          <w:lang w:val="ru-RU"/>
        </w:rPr>
        <w:t>.</w:t>
      </w:r>
    </w:p>
    <w:p w14:paraId="50E6C7E0" w14:textId="4F018BEC" w:rsidR="008B2F0D" w:rsidRPr="00F408F9" w:rsidRDefault="00011E1A" w:rsidP="00146DA7">
      <w:pPr>
        <w:rPr>
          <w:lang w:val="ru-RU"/>
        </w:rPr>
      </w:pPr>
      <w:r w:rsidRPr="00F408F9">
        <w:rPr>
          <w:rFonts w:eastAsia="Calibri"/>
          <w:lang w:val="ru-RU"/>
        </w:rPr>
        <w:t>Бюро отнесло все Резолюции ВКР (ВАРК), действующие после ВКР</w:t>
      </w:r>
      <w:r w:rsidRPr="00F408F9">
        <w:rPr>
          <w:rFonts w:eastAsia="Calibri"/>
          <w:lang w:val="ru-RU"/>
        </w:rPr>
        <w:noBreakHyphen/>
        <w:t>19</w:t>
      </w:r>
      <w:r w:rsidR="00AD68F8" w:rsidRPr="00F408F9">
        <w:rPr>
          <w:rFonts w:eastAsia="Calibri"/>
          <w:lang w:val="ru-RU"/>
        </w:rPr>
        <w:t xml:space="preserve">, к одной или нескольким из шести предложенных категорий, и их можно найти на этом </w:t>
      </w:r>
      <w:hyperlink r:id="rId11" w:history="1">
        <w:r w:rsidR="00AD68F8" w:rsidRPr="00F408F9">
          <w:rPr>
            <w:rStyle w:val="Hyperlink"/>
            <w:rFonts w:eastAsia="Calibri"/>
            <w:lang w:val="ru-RU"/>
          </w:rPr>
          <w:t>веб-сайте</w:t>
        </w:r>
      </w:hyperlink>
      <w:r w:rsidR="008B2F0D" w:rsidRPr="00F408F9">
        <w:rPr>
          <w:rFonts w:eastAsia="Calibri"/>
          <w:lang w:val="ru-RU"/>
        </w:rPr>
        <w:t xml:space="preserve">. </w:t>
      </w:r>
      <w:r w:rsidR="00AD68F8" w:rsidRPr="00F408F9">
        <w:rPr>
          <w:rFonts w:eastAsia="Calibri"/>
          <w:lang w:val="ru-RU"/>
        </w:rPr>
        <w:t xml:space="preserve">Бюро аналогичным образом классифицировало все Рекомендации ВКР (ВАРК), и они опубликованы </w:t>
      </w:r>
      <w:hyperlink r:id="rId12" w:history="1">
        <w:r w:rsidR="00AD68F8" w:rsidRPr="00F408F9">
          <w:rPr>
            <w:rStyle w:val="Hyperlink"/>
            <w:rFonts w:eastAsia="Calibri"/>
            <w:lang w:val="ru-RU"/>
          </w:rPr>
          <w:t>здесь</w:t>
        </w:r>
      </w:hyperlink>
      <w:r w:rsidR="008B2F0D" w:rsidRPr="00F408F9">
        <w:rPr>
          <w:rFonts w:eastAsia="Calibri"/>
          <w:lang w:val="ru-RU"/>
        </w:rPr>
        <w:t>.</w:t>
      </w:r>
    </w:p>
    <w:p w14:paraId="408EB0BF" w14:textId="00231B33" w:rsidR="008B2F0D" w:rsidRPr="00F408F9" w:rsidRDefault="008B2F0D" w:rsidP="008B2F0D">
      <w:pPr>
        <w:pStyle w:val="Heading2"/>
        <w:rPr>
          <w:lang w:val="ru-RU"/>
        </w:rPr>
      </w:pPr>
      <w:r w:rsidRPr="00F408F9">
        <w:rPr>
          <w:lang w:val="ru-RU"/>
        </w:rPr>
        <w:t>9.</w:t>
      </w:r>
      <w:r w:rsidR="008503E2">
        <w:t>2</w:t>
      </w:r>
      <w:r w:rsidRPr="00F408F9">
        <w:rPr>
          <w:lang w:val="ru-RU"/>
        </w:rPr>
        <w:tab/>
      </w:r>
      <w:r w:rsidR="00AD68F8" w:rsidRPr="00F408F9">
        <w:rPr>
          <w:lang w:val="ru-RU"/>
        </w:rPr>
        <w:t>Назначение заместителей председателей рабочих групп</w:t>
      </w:r>
    </w:p>
    <w:p w14:paraId="3D1F5718" w14:textId="503371D9" w:rsidR="008B2F0D" w:rsidRPr="00F408F9" w:rsidRDefault="00102B42" w:rsidP="00146DA7">
      <w:pPr>
        <w:rPr>
          <w:lang w:val="ru-RU"/>
        </w:rPr>
      </w:pPr>
      <w:r w:rsidRPr="00F408F9">
        <w:rPr>
          <w:lang w:val="ru-RU"/>
        </w:rPr>
        <w:t>Где этого еще не было сделано, председатели РГ последовали рекомендациям КГР, изложенным в разделе </w:t>
      </w:r>
      <w:r w:rsidR="008B2F0D" w:rsidRPr="00F408F9">
        <w:rPr>
          <w:lang w:val="ru-RU"/>
        </w:rPr>
        <w:t xml:space="preserve">3.4 </w:t>
      </w:r>
      <w:r w:rsidRPr="00F408F9">
        <w:rPr>
          <w:lang w:val="ru-RU"/>
        </w:rPr>
        <w:t>настоящего документа</w:t>
      </w:r>
      <w:r w:rsidR="008B2F0D" w:rsidRPr="00F408F9">
        <w:rPr>
          <w:lang w:val="ru-RU"/>
        </w:rPr>
        <w:t xml:space="preserve">, </w:t>
      </w:r>
      <w:r w:rsidRPr="00F408F9">
        <w:rPr>
          <w:lang w:val="ru-RU"/>
        </w:rPr>
        <w:t>и они определили по меньшей мере одного или двух заместителей председателей для своих РГ</w:t>
      </w:r>
      <w:r w:rsidR="008B2F0D" w:rsidRPr="00F408F9">
        <w:rPr>
          <w:lang w:val="ru-RU"/>
        </w:rPr>
        <w:t xml:space="preserve">. </w:t>
      </w:r>
      <w:r w:rsidR="008953A7" w:rsidRPr="00F408F9">
        <w:rPr>
          <w:lang w:val="ru-RU"/>
        </w:rPr>
        <w:t>Их фамилии и контактные данные размещены на соответствующих веб</w:t>
      </w:r>
      <w:r w:rsidR="008D36E1" w:rsidRPr="00F408F9">
        <w:rPr>
          <w:lang w:val="ru-RU"/>
        </w:rPr>
        <w:noBreakHyphen/>
      </w:r>
      <w:r w:rsidR="008953A7" w:rsidRPr="00F408F9">
        <w:rPr>
          <w:lang w:val="ru-RU"/>
        </w:rPr>
        <w:t>сайтах каждой РГ</w:t>
      </w:r>
      <w:r w:rsidR="008B2F0D" w:rsidRPr="00F408F9">
        <w:rPr>
          <w:lang w:val="ru-RU"/>
        </w:rPr>
        <w:t>.</w:t>
      </w:r>
    </w:p>
    <w:p w14:paraId="765D0709" w14:textId="243389B1" w:rsidR="008B2F0D" w:rsidRPr="00F408F9" w:rsidRDefault="008B2F0D" w:rsidP="008B2F0D">
      <w:pPr>
        <w:pStyle w:val="Heading2"/>
        <w:jc w:val="both"/>
        <w:rPr>
          <w:b w:val="0"/>
          <w:lang w:val="ru-RU"/>
        </w:rPr>
      </w:pPr>
      <w:r w:rsidRPr="00F408F9">
        <w:rPr>
          <w:lang w:val="ru-RU"/>
        </w:rPr>
        <w:t>9.</w:t>
      </w:r>
      <w:r w:rsidR="008503E2">
        <w:t>3</w:t>
      </w:r>
      <w:r w:rsidRPr="00F408F9">
        <w:rPr>
          <w:lang w:val="ru-RU"/>
        </w:rPr>
        <w:tab/>
      </w:r>
      <w:r w:rsidR="006D19EC" w:rsidRPr="00F408F9">
        <w:rPr>
          <w:lang w:val="ru-RU"/>
        </w:rPr>
        <w:t>Собрания председателей и заместителей председателей</w:t>
      </w:r>
      <w:r w:rsidR="008D36E1" w:rsidRPr="00F408F9">
        <w:rPr>
          <w:lang w:val="ru-RU"/>
        </w:rPr>
        <w:t xml:space="preserve"> (ПЗП)</w:t>
      </w:r>
    </w:p>
    <w:p w14:paraId="69E3E3DF" w14:textId="7E1F4AEC" w:rsidR="008B2F0D" w:rsidRPr="00F408F9" w:rsidRDefault="006D19EC" w:rsidP="00146DA7">
      <w:pPr>
        <w:rPr>
          <w:lang w:val="ru-RU"/>
        </w:rPr>
      </w:pPr>
      <w:r w:rsidRPr="00F408F9">
        <w:rPr>
          <w:lang w:val="ru-RU"/>
        </w:rPr>
        <w:t xml:space="preserve">На своем последнем собрании КГР предложила Директору БР </w:t>
      </w:r>
      <w:r w:rsidR="00570977" w:rsidRPr="00F408F9">
        <w:rPr>
          <w:rFonts w:eastAsia="Calibri"/>
          <w:lang w:val="ru-RU"/>
        </w:rPr>
        <w:t xml:space="preserve">провести собрание председателей и заместителей председателей </w:t>
      </w:r>
      <w:r w:rsidR="00B90642" w:rsidRPr="00F408F9">
        <w:rPr>
          <w:rFonts w:eastAsia="Calibri"/>
          <w:lang w:val="ru-RU"/>
        </w:rPr>
        <w:t>ИК</w:t>
      </w:r>
      <w:r w:rsidR="00570977" w:rsidRPr="00F408F9">
        <w:rPr>
          <w:rFonts w:eastAsia="Calibri"/>
          <w:lang w:val="ru-RU"/>
        </w:rPr>
        <w:t>, для того чтобы рассмотреть этот и другие вопросы, касающиеся работы их комиссий</w:t>
      </w:r>
      <w:r w:rsidR="00570977" w:rsidRPr="00F408F9">
        <w:rPr>
          <w:lang w:val="ru-RU"/>
        </w:rPr>
        <w:t xml:space="preserve">. </w:t>
      </w:r>
      <w:r w:rsidR="00B90642" w:rsidRPr="00F408F9">
        <w:rPr>
          <w:lang w:val="ru-RU"/>
        </w:rPr>
        <w:t xml:space="preserve">Наряду с этим КГР отметила, что </w:t>
      </w:r>
      <w:r w:rsidR="00B90642" w:rsidRPr="00F408F9">
        <w:rPr>
          <w:rFonts w:eastAsia="Calibri"/>
          <w:lang w:val="ru-RU"/>
        </w:rPr>
        <w:t>БР может использовать возможности профессиональной подготовки председателей и заместителей председателей ИК, РГ и подчиненных им групп до АР</w:t>
      </w:r>
      <w:r w:rsidR="00B90642" w:rsidRPr="00F408F9">
        <w:rPr>
          <w:rFonts w:eastAsia="Calibri"/>
          <w:lang w:val="ru-RU"/>
        </w:rPr>
        <w:noBreakHyphen/>
        <w:t>23</w:t>
      </w:r>
      <w:r w:rsidR="008B2F0D" w:rsidRPr="00F408F9">
        <w:rPr>
          <w:lang w:val="ru-RU"/>
        </w:rPr>
        <w:t xml:space="preserve">. </w:t>
      </w:r>
    </w:p>
    <w:p w14:paraId="66A9C8BD" w14:textId="7C421587" w:rsidR="008B2F0D" w:rsidRPr="00F408F9" w:rsidRDefault="008B2F0D" w:rsidP="008B2F0D">
      <w:pPr>
        <w:pStyle w:val="Heading3"/>
        <w:rPr>
          <w:lang w:val="ru-RU"/>
        </w:rPr>
      </w:pPr>
      <w:r w:rsidRPr="00F408F9">
        <w:rPr>
          <w:lang w:val="ru-RU"/>
        </w:rPr>
        <w:t>9.</w:t>
      </w:r>
      <w:r w:rsidR="008503E2">
        <w:t>3</w:t>
      </w:r>
      <w:r w:rsidRPr="00F408F9">
        <w:rPr>
          <w:lang w:val="ru-RU"/>
        </w:rPr>
        <w:t>.1</w:t>
      </w:r>
      <w:r w:rsidRPr="00F408F9">
        <w:rPr>
          <w:lang w:val="ru-RU"/>
        </w:rPr>
        <w:tab/>
      </w:r>
      <w:r w:rsidR="00B90642" w:rsidRPr="00F408F9">
        <w:rPr>
          <w:lang w:val="ru-RU"/>
        </w:rPr>
        <w:t xml:space="preserve">Шестнадцатое собрание председателей и заместителей </w:t>
      </w:r>
      <w:r w:rsidR="003F6CB7" w:rsidRPr="00F408F9">
        <w:rPr>
          <w:lang w:val="ru-RU"/>
        </w:rPr>
        <w:t xml:space="preserve">председателей </w:t>
      </w:r>
      <w:r w:rsidR="00B90642" w:rsidRPr="00F408F9">
        <w:rPr>
          <w:lang w:val="ru-RU"/>
        </w:rPr>
        <w:t xml:space="preserve">исследовательских комиссий по радиосвязи </w:t>
      </w:r>
      <w:r w:rsidRPr="00F408F9">
        <w:rPr>
          <w:lang w:val="ru-RU"/>
        </w:rPr>
        <w:t>(</w:t>
      </w:r>
      <w:r w:rsidR="00B90642" w:rsidRPr="00F408F9">
        <w:rPr>
          <w:lang w:val="ru-RU"/>
        </w:rPr>
        <w:t>ПЗП</w:t>
      </w:r>
      <w:r w:rsidRPr="00F408F9">
        <w:rPr>
          <w:lang w:val="ru-RU"/>
        </w:rPr>
        <w:t>-16)</w:t>
      </w:r>
    </w:p>
    <w:p w14:paraId="1A86D5A0" w14:textId="7FDFEB13" w:rsidR="008B2F0D" w:rsidRPr="00F408F9" w:rsidRDefault="00B90642" w:rsidP="00146DA7">
      <w:pPr>
        <w:rPr>
          <w:lang w:val="ru-RU"/>
        </w:rPr>
      </w:pPr>
      <w:r w:rsidRPr="00F408F9">
        <w:rPr>
          <w:lang w:val="ru-RU"/>
        </w:rPr>
        <w:t xml:space="preserve">Директор БР </w:t>
      </w:r>
      <w:r w:rsidR="004F5F24" w:rsidRPr="00F408F9">
        <w:rPr>
          <w:lang w:val="ru-RU"/>
        </w:rPr>
        <w:t>провел 16</w:t>
      </w:r>
      <w:r w:rsidR="004F5F24" w:rsidRPr="00F408F9">
        <w:rPr>
          <w:lang w:val="ru-RU"/>
        </w:rPr>
        <w:noBreakHyphen/>
        <w:t xml:space="preserve">е собрание ПЗП </w:t>
      </w:r>
      <w:r w:rsidR="008B2F0D" w:rsidRPr="00F408F9">
        <w:rPr>
          <w:lang w:val="ru-RU"/>
        </w:rPr>
        <w:t>18</w:t>
      </w:r>
      <w:r w:rsidR="004F5F24" w:rsidRPr="00F408F9">
        <w:rPr>
          <w:lang w:val="ru-RU"/>
        </w:rPr>
        <w:t>–</w:t>
      </w:r>
      <w:r w:rsidR="008B2F0D" w:rsidRPr="00F408F9">
        <w:rPr>
          <w:lang w:val="ru-RU"/>
        </w:rPr>
        <w:t>19</w:t>
      </w:r>
      <w:r w:rsidR="004F5F24" w:rsidRPr="00F408F9">
        <w:rPr>
          <w:lang w:val="ru-RU"/>
        </w:rPr>
        <w:t> июня</w:t>
      </w:r>
      <w:r w:rsidR="008B2F0D" w:rsidRPr="00F408F9">
        <w:rPr>
          <w:lang w:val="ru-RU"/>
        </w:rPr>
        <w:t xml:space="preserve"> 2020</w:t>
      </w:r>
      <w:r w:rsidR="004F5F24" w:rsidRPr="00F408F9">
        <w:rPr>
          <w:lang w:val="ru-RU"/>
        </w:rPr>
        <w:t> года</w:t>
      </w:r>
      <w:r w:rsidR="008B2F0D" w:rsidRPr="00F408F9">
        <w:rPr>
          <w:lang w:val="ru-RU"/>
        </w:rPr>
        <w:t>.</w:t>
      </w:r>
    </w:p>
    <w:p w14:paraId="41BE223B" w14:textId="1D5691C7" w:rsidR="008B2F0D" w:rsidRPr="00F408F9" w:rsidRDefault="004F5F24" w:rsidP="008B2F0D">
      <w:pPr>
        <w:jc w:val="both"/>
        <w:rPr>
          <w:lang w:val="ru-RU"/>
        </w:rPr>
      </w:pPr>
      <w:r w:rsidRPr="00F408F9">
        <w:rPr>
          <w:lang w:val="ru-RU"/>
        </w:rPr>
        <w:t>Первая сессия состоялась 18 июня 2020 года, и в ней участвовали также представители КГР, ПСК и других заинтересованных сторон</w:t>
      </w:r>
      <w:r w:rsidR="008B2F0D" w:rsidRPr="00F408F9">
        <w:rPr>
          <w:lang w:val="ru-RU"/>
        </w:rPr>
        <w:t xml:space="preserve">. </w:t>
      </w:r>
      <w:r w:rsidR="00F8371C" w:rsidRPr="00F408F9">
        <w:rPr>
          <w:lang w:val="ru-RU"/>
        </w:rPr>
        <w:t>В ходе этой сессии был представлен</w:t>
      </w:r>
      <w:r w:rsidR="00486FBA" w:rsidRPr="00F408F9">
        <w:rPr>
          <w:lang w:val="ru-RU"/>
        </w:rPr>
        <w:t xml:space="preserve"> и</w:t>
      </w:r>
      <w:r w:rsidR="00F8371C" w:rsidRPr="00F408F9">
        <w:rPr>
          <w:lang w:val="ru-RU"/>
        </w:rPr>
        <w:t xml:space="preserve"> обсуждался документ, первоначально представленный КГР как Документ </w:t>
      </w:r>
      <w:hyperlink r:id="rId13" w:history="1">
        <w:r w:rsidR="008B2F0D" w:rsidRPr="00F408F9">
          <w:rPr>
            <w:rStyle w:val="Hyperlink"/>
            <w:lang w:val="ru-RU"/>
          </w:rPr>
          <w:t>RAG/12(Rev.1)</w:t>
        </w:r>
      </w:hyperlink>
      <w:r w:rsidR="008B2F0D" w:rsidRPr="00F408F9">
        <w:rPr>
          <w:lang w:val="ru-RU"/>
        </w:rPr>
        <w:t xml:space="preserve"> </w:t>
      </w:r>
      <w:r w:rsidR="00F8371C" w:rsidRPr="00F408F9">
        <w:rPr>
          <w:lang w:val="ru-RU"/>
        </w:rPr>
        <w:t>Ираном (Исламской Республикой)</w:t>
      </w:r>
      <w:r w:rsidR="008B2F0D" w:rsidRPr="00F408F9">
        <w:rPr>
          <w:lang w:val="ru-RU"/>
        </w:rPr>
        <w:t xml:space="preserve"> </w:t>
      </w:r>
      <w:r w:rsidR="00146DA7" w:rsidRPr="00F408F9">
        <w:rPr>
          <w:lang w:val="ru-RU"/>
        </w:rPr>
        <w:lastRenderedPageBreak/>
        <w:t>"</w:t>
      </w:r>
      <w:r w:rsidR="006A475A" w:rsidRPr="00F408F9">
        <w:rPr>
          <w:lang w:val="ru-RU"/>
        </w:rPr>
        <w:t>Принципы, которые следует рассмотреть и принять во внимание при проведении исследований по пунктам повестки дня ВКР</w:t>
      </w:r>
      <w:r w:rsidR="006A475A" w:rsidRPr="00F408F9">
        <w:rPr>
          <w:lang w:val="ru-RU"/>
        </w:rPr>
        <w:noBreakHyphen/>
        <w:t>23</w:t>
      </w:r>
      <w:r w:rsidR="00146DA7" w:rsidRPr="00F408F9">
        <w:rPr>
          <w:lang w:val="ru-RU"/>
        </w:rPr>
        <w:t>"</w:t>
      </w:r>
      <w:r w:rsidR="008B2F0D" w:rsidRPr="00F408F9">
        <w:rPr>
          <w:lang w:val="ru-RU"/>
        </w:rPr>
        <w:t xml:space="preserve">, </w:t>
      </w:r>
      <w:r w:rsidR="00F8371C" w:rsidRPr="00F408F9">
        <w:rPr>
          <w:lang w:val="ru-RU"/>
        </w:rPr>
        <w:t>в который были внесены поправки и который содержится в Приложении к Документу </w:t>
      </w:r>
      <w:hyperlink r:id="rId14" w:history="1">
        <w:r w:rsidR="008B2F0D" w:rsidRPr="00F408F9">
          <w:rPr>
            <w:rStyle w:val="Hyperlink"/>
            <w:lang w:val="ru-RU"/>
          </w:rPr>
          <w:t>CVC/2</w:t>
        </w:r>
      </w:hyperlink>
      <w:r w:rsidR="008B2F0D" w:rsidRPr="00F408F9">
        <w:rPr>
          <w:lang w:val="ru-RU"/>
        </w:rPr>
        <w:t xml:space="preserve">. </w:t>
      </w:r>
      <w:r w:rsidR="00F8371C" w:rsidRPr="00F408F9">
        <w:rPr>
          <w:lang w:val="ru-RU"/>
        </w:rPr>
        <w:t xml:space="preserve">Этот файл был препровожден всем </w:t>
      </w:r>
      <w:r w:rsidR="00542543" w:rsidRPr="00F408F9">
        <w:rPr>
          <w:lang w:val="ru-RU"/>
        </w:rPr>
        <w:t>ИК, РГ МСЭ-R</w:t>
      </w:r>
      <w:r w:rsidR="00486FBA" w:rsidRPr="00F408F9">
        <w:rPr>
          <w:lang w:val="ru-RU"/>
        </w:rPr>
        <w:t>,</w:t>
      </w:r>
      <w:r w:rsidR="00542543" w:rsidRPr="00F408F9">
        <w:rPr>
          <w:lang w:val="ru-RU"/>
        </w:rPr>
        <w:t xml:space="preserve"> ЦГ 6/1 и ККТ для рассмотрения, как было предложено КГР</w:t>
      </w:r>
      <w:r w:rsidR="008B2F0D" w:rsidRPr="00F408F9">
        <w:rPr>
          <w:lang w:val="ru-RU"/>
        </w:rPr>
        <w:t>.</w:t>
      </w:r>
    </w:p>
    <w:p w14:paraId="363419BC" w14:textId="059731BF" w:rsidR="008B2F0D" w:rsidRPr="00F408F9" w:rsidRDefault="00542543" w:rsidP="00146DA7">
      <w:pPr>
        <w:rPr>
          <w:lang w:val="ru-RU"/>
        </w:rPr>
      </w:pPr>
      <w:r w:rsidRPr="00F408F9">
        <w:rPr>
          <w:lang w:val="ru-RU"/>
        </w:rPr>
        <w:t xml:space="preserve">Вторая сессия прошла 19 июня 2020 года, и </w:t>
      </w:r>
      <w:r w:rsidR="00486FBA" w:rsidRPr="00F408F9">
        <w:rPr>
          <w:lang w:val="ru-RU"/>
        </w:rPr>
        <w:t>на ней</w:t>
      </w:r>
      <w:r w:rsidRPr="00F408F9">
        <w:rPr>
          <w:lang w:val="ru-RU"/>
        </w:rPr>
        <w:t xml:space="preserve"> только председателям и заместителям председателей ИК и их РГ было предложено обсудить программу работы, функционирование и возможные перспективы профессиональной </w:t>
      </w:r>
      <w:r w:rsidR="00EF5C2D" w:rsidRPr="00F408F9">
        <w:rPr>
          <w:lang w:val="ru-RU"/>
        </w:rPr>
        <w:t>подготовки для председателей и заместителей председателей ИК</w:t>
      </w:r>
      <w:r w:rsidR="008B2F0D" w:rsidRPr="00F408F9">
        <w:rPr>
          <w:lang w:val="ru-RU"/>
        </w:rPr>
        <w:t>.</w:t>
      </w:r>
    </w:p>
    <w:p w14:paraId="07CC1525" w14:textId="2FFDF29E" w:rsidR="008B2F0D" w:rsidRPr="00F408F9" w:rsidRDefault="00EF5C2D" w:rsidP="00146DA7">
      <w:pPr>
        <w:rPr>
          <w:lang w:val="ru-RU"/>
        </w:rPr>
      </w:pPr>
      <w:r w:rsidRPr="00F408F9">
        <w:rPr>
          <w:lang w:val="ru-RU"/>
        </w:rPr>
        <w:t>Краткий отчет о 16</w:t>
      </w:r>
      <w:r w:rsidRPr="00F408F9">
        <w:rPr>
          <w:lang w:val="ru-RU"/>
        </w:rPr>
        <w:noBreakHyphen/>
        <w:t>м собрании ПЗП содержится в Документе </w:t>
      </w:r>
      <w:hyperlink r:id="rId15" w:history="1">
        <w:r w:rsidR="008B2F0D" w:rsidRPr="00F408F9">
          <w:rPr>
            <w:rStyle w:val="Hyperlink"/>
            <w:lang w:val="ru-RU"/>
          </w:rPr>
          <w:t>CVC/2</w:t>
        </w:r>
      </w:hyperlink>
      <w:r w:rsidR="008B2F0D" w:rsidRPr="00F408F9">
        <w:rPr>
          <w:lang w:val="ru-RU"/>
        </w:rPr>
        <w:t>.</w:t>
      </w:r>
    </w:p>
    <w:p w14:paraId="3B53E9BC" w14:textId="69652D99" w:rsidR="008B2F0D" w:rsidRPr="00F408F9" w:rsidRDefault="008B2F0D" w:rsidP="008B2F0D">
      <w:pPr>
        <w:pStyle w:val="Heading3"/>
        <w:rPr>
          <w:lang w:val="ru-RU"/>
        </w:rPr>
      </w:pPr>
      <w:r w:rsidRPr="00F408F9">
        <w:rPr>
          <w:lang w:val="ru-RU"/>
        </w:rPr>
        <w:t>9.</w:t>
      </w:r>
      <w:r w:rsidR="008503E2">
        <w:t>3</w:t>
      </w:r>
      <w:r w:rsidRPr="00F408F9">
        <w:rPr>
          <w:lang w:val="ru-RU"/>
        </w:rPr>
        <w:t>.2</w:t>
      </w:r>
      <w:r w:rsidRPr="00F408F9">
        <w:rPr>
          <w:lang w:val="ru-RU"/>
        </w:rPr>
        <w:tab/>
      </w:r>
      <w:r w:rsidR="00EF5C2D" w:rsidRPr="00F408F9">
        <w:rPr>
          <w:lang w:val="ru-RU"/>
        </w:rPr>
        <w:t>Экспериментальная профессиональная подготовка ПЗП</w:t>
      </w:r>
    </w:p>
    <w:p w14:paraId="1D3A9B1B" w14:textId="1173A88A" w:rsidR="008B2F0D" w:rsidRPr="00F408F9" w:rsidRDefault="00EF5C2D" w:rsidP="00146DA7">
      <w:pPr>
        <w:rPr>
          <w:lang w:val="ru-RU"/>
        </w:rPr>
      </w:pPr>
      <w:r w:rsidRPr="00F408F9">
        <w:rPr>
          <w:lang w:val="ru-RU"/>
        </w:rPr>
        <w:t>По итогам 16</w:t>
      </w:r>
      <w:r w:rsidRPr="00F408F9">
        <w:rPr>
          <w:lang w:val="ru-RU"/>
        </w:rPr>
        <w:noBreakHyphen/>
        <w:t xml:space="preserve">го собрания председателей и заместителей председателей ИК МСЭ-R 7 декабря 2020 года было проведено полностью виртуальное </w:t>
      </w:r>
      <w:r w:rsidRPr="00F408F9">
        <w:rPr>
          <w:i/>
          <w:iCs/>
          <w:lang w:val="ru-RU"/>
        </w:rPr>
        <w:t>собрание по экспериментальной профессиональной подготовке ПЗП:</w:t>
      </w:r>
      <w:r w:rsidRPr="00F408F9">
        <w:rPr>
          <w:lang w:val="ru-RU"/>
        </w:rPr>
        <w:t xml:space="preserve"> </w:t>
      </w:r>
      <w:r w:rsidRPr="00F408F9">
        <w:rPr>
          <w:i/>
          <w:iCs/>
          <w:lang w:val="ru-RU"/>
        </w:rPr>
        <w:t>Информация и руководящие указания для председателей и заместителей председателей</w:t>
      </w:r>
      <w:r w:rsidR="008B2F0D" w:rsidRPr="00F408F9">
        <w:rPr>
          <w:lang w:val="ru-RU"/>
        </w:rPr>
        <w:t xml:space="preserve">. </w:t>
      </w:r>
      <w:r w:rsidRPr="00F408F9">
        <w:rPr>
          <w:lang w:val="ru-RU"/>
        </w:rPr>
        <w:t>Прошли две сессии</w:t>
      </w:r>
      <w:r w:rsidR="00B32512" w:rsidRPr="00F408F9">
        <w:rPr>
          <w:lang w:val="ru-RU"/>
        </w:rPr>
        <w:t>, одна в первой, а вторая во второй половине дня, для содействия участию делегатов из различных часовых поясов</w:t>
      </w:r>
      <w:r w:rsidR="008B2F0D" w:rsidRPr="00F408F9">
        <w:rPr>
          <w:lang w:val="ru-RU"/>
        </w:rPr>
        <w:t>.</w:t>
      </w:r>
    </w:p>
    <w:p w14:paraId="6C5D0B0F" w14:textId="1EE54983" w:rsidR="008B2F0D" w:rsidRPr="00F408F9" w:rsidRDefault="00B32512" w:rsidP="00146DA7">
      <w:pPr>
        <w:rPr>
          <w:lang w:val="ru-RU"/>
        </w:rPr>
      </w:pPr>
      <w:r w:rsidRPr="00F408F9">
        <w:rPr>
          <w:lang w:val="ru-RU"/>
        </w:rPr>
        <w:t>Приглашения на это собрание были также направлены председателям и заместителям председателей региональных групп и ряду делегатов, которые выразили предварительный интерес</w:t>
      </w:r>
      <w:r w:rsidR="008B2F0D" w:rsidRPr="00F408F9">
        <w:rPr>
          <w:lang w:val="ru-RU"/>
        </w:rPr>
        <w:t xml:space="preserve">. </w:t>
      </w:r>
      <w:r w:rsidRPr="00F408F9">
        <w:rPr>
          <w:lang w:val="ru-RU"/>
        </w:rPr>
        <w:t xml:space="preserve">На собрании присутствовали </w:t>
      </w:r>
      <w:r w:rsidR="008B2F0D" w:rsidRPr="00F408F9">
        <w:rPr>
          <w:lang w:val="ru-RU"/>
        </w:rPr>
        <w:t>83</w:t>
      </w:r>
      <w:r w:rsidRPr="00F408F9">
        <w:rPr>
          <w:lang w:val="ru-RU"/>
        </w:rPr>
        <w:t> участника</w:t>
      </w:r>
      <w:r w:rsidR="008B2F0D" w:rsidRPr="00F408F9">
        <w:rPr>
          <w:lang w:val="ru-RU"/>
        </w:rPr>
        <w:t xml:space="preserve"> (</w:t>
      </w:r>
      <w:r w:rsidRPr="00F408F9">
        <w:rPr>
          <w:lang w:val="ru-RU"/>
        </w:rPr>
        <w:t>около 50% приглашенной аудитории</w:t>
      </w:r>
      <w:r w:rsidR="008B2F0D" w:rsidRPr="00F408F9">
        <w:rPr>
          <w:lang w:val="ru-RU"/>
        </w:rPr>
        <w:t>).</w:t>
      </w:r>
    </w:p>
    <w:p w14:paraId="487E3DC1" w14:textId="7466A38D" w:rsidR="008B2F0D" w:rsidRPr="00F408F9" w:rsidRDefault="00B32512" w:rsidP="00146DA7">
      <w:pPr>
        <w:rPr>
          <w:lang w:val="ru-RU"/>
        </w:rPr>
      </w:pPr>
      <w:r w:rsidRPr="00F408F9">
        <w:rPr>
          <w:lang w:val="ru-RU"/>
        </w:rPr>
        <w:t xml:space="preserve">Был создан специальный </w:t>
      </w:r>
      <w:hyperlink r:id="rId16" w:history="1">
        <w:r w:rsidRPr="00F408F9">
          <w:rPr>
            <w:rStyle w:val="Hyperlink"/>
            <w:lang w:val="ru-RU"/>
          </w:rPr>
          <w:t>веб-сайт</w:t>
        </w:r>
      </w:hyperlink>
      <w:r w:rsidRPr="00F408F9">
        <w:rPr>
          <w:lang w:val="ru-RU"/>
        </w:rPr>
        <w:t>, содержащий все материалы по профессиональной подготовке</w:t>
      </w:r>
      <w:r w:rsidR="008B2F0D" w:rsidRPr="00F408F9">
        <w:rPr>
          <w:lang w:val="ru-RU"/>
        </w:rPr>
        <w:t>.</w:t>
      </w:r>
    </w:p>
    <w:p w14:paraId="2E13DFF8" w14:textId="46E04766" w:rsidR="008B2F0D" w:rsidRPr="00F408F9" w:rsidRDefault="00B32512" w:rsidP="00146DA7">
      <w:pPr>
        <w:rPr>
          <w:lang w:val="ru-RU"/>
        </w:rPr>
      </w:pPr>
      <w:r w:rsidRPr="00F408F9">
        <w:rPr>
          <w:lang w:val="ru-RU"/>
        </w:rPr>
        <w:t xml:space="preserve">После собрания </w:t>
      </w:r>
      <w:r w:rsidR="00335EFD" w:rsidRPr="00F408F9">
        <w:rPr>
          <w:lang w:val="ru-RU"/>
        </w:rPr>
        <w:t xml:space="preserve">участникам был разослан в рамках обследования вопросник с просьбой </w:t>
      </w:r>
      <w:r w:rsidR="002769EB" w:rsidRPr="00F408F9">
        <w:rPr>
          <w:lang w:val="ru-RU"/>
        </w:rPr>
        <w:t xml:space="preserve">представить отзывы и предложением выдвигать новые </w:t>
      </w:r>
      <w:r w:rsidR="00486FBA" w:rsidRPr="00F408F9">
        <w:rPr>
          <w:lang w:val="ru-RU"/>
        </w:rPr>
        <w:t>темы</w:t>
      </w:r>
      <w:r w:rsidR="002769EB" w:rsidRPr="00F408F9">
        <w:rPr>
          <w:lang w:val="ru-RU"/>
        </w:rPr>
        <w:t>, представления об улучшении материала и о дальнейшем развитии такого типа профессиональной подготовки</w:t>
      </w:r>
      <w:r w:rsidR="008B2F0D" w:rsidRPr="00F408F9">
        <w:rPr>
          <w:lang w:val="ru-RU"/>
        </w:rPr>
        <w:t xml:space="preserve">. </w:t>
      </w:r>
      <w:r w:rsidR="002769EB" w:rsidRPr="00F408F9">
        <w:rPr>
          <w:lang w:val="ru-RU"/>
        </w:rPr>
        <w:t xml:space="preserve">БР приняло к сведению все эти ценные предложения и по мере возможности будет </w:t>
      </w:r>
      <w:r w:rsidR="00486FBA" w:rsidRPr="00F408F9">
        <w:rPr>
          <w:lang w:val="ru-RU"/>
        </w:rPr>
        <w:t>изучать</w:t>
      </w:r>
      <w:r w:rsidR="002769EB" w:rsidRPr="00F408F9">
        <w:rPr>
          <w:lang w:val="ru-RU"/>
        </w:rPr>
        <w:t xml:space="preserve"> их осуществление</w:t>
      </w:r>
      <w:r w:rsidR="008B2F0D" w:rsidRPr="00F408F9">
        <w:rPr>
          <w:lang w:val="ru-RU"/>
        </w:rPr>
        <w:t>.</w:t>
      </w:r>
    </w:p>
    <w:p w14:paraId="4B83F22D" w14:textId="6BDBC8FE" w:rsidR="008B2F0D" w:rsidRPr="00F408F9" w:rsidRDefault="002769EB" w:rsidP="00146DA7">
      <w:pPr>
        <w:rPr>
          <w:lang w:val="ru-RU"/>
        </w:rPr>
      </w:pPr>
      <w:r w:rsidRPr="00F408F9">
        <w:rPr>
          <w:lang w:val="ru-RU"/>
        </w:rPr>
        <w:t xml:space="preserve">С результатами </w:t>
      </w:r>
      <w:r w:rsidRPr="00F408F9">
        <w:rPr>
          <w:i/>
          <w:iCs/>
          <w:lang w:val="ru-RU"/>
        </w:rPr>
        <w:t>Собрания по экспериментальной профессиональной подготовке ПЗП:</w:t>
      </w:r>
      <w:r w:rsidRPr="00F408F9">
        <w:rPr>
          <w:lang w:val="ru-RU"/>
        </w:rPr>
        <w:t xml:space="preserve"> </w:t>
      </w:r>
      <w:r w:rsidRPr="00F408F9">
        <w:rPr>
          <w:i/>
          <w:iCs/>
          <w:lang w:val="ru-RU"/>
        </w:rPr>
        <w:t>Информация и руководящие указания для председателей и заместителей председателей</w:t>
      </w:r>
      <w:r w:rsidRPr="00F408F9">
        <w:rPr>
          <w:lang w:val="ru-RU"/>
        </w:rPr>
        <w:t xml:space="preserve">, а также </w:t>
      </w:r>
      <w:r w:rsidR="003F6CB7" w:rsidRPr="00F408F9">
        <w:rPr>
          <w:lang w:val="ru-RU"/>
        </w:rPr>
        <w:t xml:space="preserve">с </w:t>
      </w:r>
      <w:r w:rsidRPr="00F408F9">
        <w:rPr>
          <w:lang w:val="ru-RU"/>
        </w:rPr>
        <w:t>результат</w:t>
      </w:r>
      <w:r w:rsidR="003F6CB7" w:rsidRPr="00F408F9">
        <w:rPr>
          <w:lang w:val="ru-RU"/>
        </w:rPr>
        <w:t>ами</w:t>
      </w:r>
      <w:r w:rsidRPr="00F408F9">
        <w:rPr>
          <w:lang w:val="ru-RU"/>
        </w:rPr>
        <w:t xml:space="preserve"> вопросника по обследованию </w:t>
      </w:r>
      <w:r w:rsidR="003F6CB7" w:rsidRPr="00F408F9">
        <w:rPr>
          <w:lang w:val="ru-RU"/>
        </w:rPr>
        <w:t>можно ознакомиться в Документе </w:t>
      </w:r>
      <w:hyperlink r:id="rId17" w:history="1">
        <w:r w:rsidR="008B2F0D" w:rsidRPr="00F408F9">
          <w:rPr>
            <w:rStyle w:val="Hyperlink"/>
            <w:lang w:val="ru-RU"/>
          </w:rPr>
          <w:t>CVC/3</w:t>
        </w:r>
      </w:hyperlink>
      <w:r w:rsidR="008B2F0D" w:rsidRPr="00F408F9">
        <w:rPr>
          <w:lang w:val="ru-RU"/>
        </w:rPr>
        <w:t>.</w:t>
      </w:r>
    </w:p>
    <w:p w14:paraId="1FEE9452" w14:textId="4E18AC58" w:rsidR="008B2F0D" w:rsidRPr="00F408F9" w:rsidRDefault="008B2F0D" w:rsidP="008B2F0D">
      <w:pPr>
        <w:pStyle w:val="Heading3"/>
        <w:jc w:val="both"/>
        <w:rPr>
          <w:lang w:val="ru-RU"/>
        </w:rPr>
      </w:pPr>
      <w:r w:rsidRPr="00F408F9">
        <w:rPr>
          <w:lang w:val="ru-RU"/>
        </w:rPr>
        <w:t>9.</w:t>
      </w:r>
      <w:r w:rsidR="008503E2">
        <w:t>3</w:t>
      </w:r>
      <w:r w:rsidRPr="00F408F9">
        <w:rPr>
          <w:lang w:val="ru-RU"/>
        </w:rPr>
        <w:t>.3</w:t>
      </w:r>
      <w:r w:rsidRPr="00F408F9">
        <w:rPr>
          <w:lang w:val="ru-RU"/>
        </w:rPr>
        <w:tab/>
      </w:r>
      <w:r w:rsidR="003F6CB7" w:rsidRPr="00F408F9">
        <w:rPr>
          <w:lang w:val="ru-RU"/>
        </w:rPr>
        <w:t>Семнадцатое собрание председателей и заместителей председателей исследовательских комиссий по радиосвязи (ПЗП-17)</w:t>
      </w:r>
    </w:p>
    <w:p w14:paraId="1EBCDDD1" w14:textId="1D34AE4E" w:rsidR="008B2F0D" w:rsidRPr="00F408F9" w:rsidRDefault="003F6CB7" w:rsidP="00146DA7">
      <w:pPr>
        <w:rPr>
          <w:lang w:val="ru-RU"/>
        </w:rPr>
      </w:pPr>
      <w:r w:rsidRPr="00F408F9">
        <w:rPr>
          <w:lang w:val="ru-RU"/>
        </w:rPr>
        <w:t xml:space="preserve">17-е </w:t>
      </w:r>
      <w:r w:rsidR="00DC26D6" w:rsidRPr="00F408F9">
        <w:rPr>
          <w:lang w:val="ru-RU"/>
        </w:rPr>
        <w:t>собрание председателей и заместителей председателей ИК МСЭ-R прошло в электронной форме</w:t>
      </w:r>
      <w:r w:rsidR="008B2F0D" w:rsidRPr="00F408F9">
        <w:rPr>
          <w:lang w:val="ru-RU"/>
        </w:rPr>
        <w:t xml:space="preserve"> 20</w:t>
      </w:r>
      <w:r w:rsidR="00DC26D6" w:rsidRPr="00F408F9">
        <w:rPr>
          <w:lang w:val="ru-RU"/>
        </w:rPr>
        <w:t> января</w:t>
      </w:r>
      <w:r w:rsidR="008B2F0D" w:rsidRPr="00F408F9">
        <w:rPr>
          <w:lang w:val="ru-RU"/>
        </w:rPr>
        <w:t xml:space="preserve"> 2021</w:t>
      </w:r>
      <w:r w:rsidR="00DC26D6" w:rsidRPr="00F408F9">
        <w:rPr>
          <w:lang w:val="ru-RU"/>
        </w:rPr>
        <w:t> года</w:t>
      </w:r>
      <w:r w:rsidR="008B2F0D" w:rsidRPr="00F408F9">
        <w:rPr>
          <w:lang w:val="ru-RU"/>
        </w:rPr>
        <w:t xml:space="preserve">. </w:t>
      </w:r>
      <w:r w:rsidR="00DC26D6" w:rsidRPr="00F408F9">
        <w:rPr>
          <w:lang w:val="ru-RU"/>
        </w:rPr>
        <w:t>Приглашения на это собрание были также разосланы председателям и заместителям председателей ПСК и КГР, а также (со)Докладчикам по Главам ПСК</w:t>
      </w:r>
      <w:r w:rsidR="008B2F0D" w:rsidRPr="00F408F9">
        <w:rPr>
          <w:lang w:val="ru-RU"/>
        </w:rPr>
        <w:t>.</w:t>
      </w:r>
    </w:p>
    <w:p w14:paraId="4E964E1A" w14:textId="4041FEC8" w:rsidR="008B2F0D" w:rsidRPr="00F408F9" w:rsidRDefault="000A1A56" w:rsidP="00146DA7">
      <w:pPr>
        <w:rPr>
          <w:lang w:val="ru-RU"/>
        </w:rPr>
      </w:pPr>
      <w:r w:rsidRPr="00F408F9">
        <w:rPr>
          <w:lang w:val="ru-RU"/>
        </w:rPr>
        <w:t>Обсуждавшиеся на этой сессии основные темы были связаны с расписанием собраний на 2021 год, состоянием исследований в каждой группе, электронными методами работы ГП и итогами экспериментальной профессиональной подготовки ПЗП</w:t>
      </w:r>
      <w:r w:rsidR="008B2F0D" w:rsidRPr="00F408F9">
        <w:rPr>
          <w:lang w:val="ru-RU"/>
        </w:rPr>
        <w:t xml:space="preserve">. </w:t>
      </w:r>
      <w:r w:rsidRPr="00F408F9">
        <w:rPr>
          <w:lang w:val="ru-RU"/>
        </w:rPr>
        <w:t>Участники также поделились своими впечатлениями от применяемых в настоящее время схем работы</w:t>
      </w:r>
      <w:r w:rsidR="008B2F0D" w:rsidRPr="00F408F9">
        <w:rPr>
          <w:lang w:val="ru-RU"/>
        </w:rPr>
        <w:t>.</w:t>
      </w:r>
    </w:p>
    <w:p w14:paraId="773F179B" w14:textId="6B27841E" w:rsidR="008B2F0D" w:rsidRPr="00F408F9" w:rsidRDefault="00C87DAF" w:rsidP="00146DA7">
      <w:pPr>
        <w:rPr>
          <w:lang w:val="ru-RU"/>
        </w:rPr>
      </w:pPr>
      <w:r w:rsidRPr="00F408F9">
        <w:rPr>
          <w:lang w:val="ru-RU"/>
        </w:rPr>
        <w:t>Краткий отчет о 17</w:t>
      </w:r>
      <w:r w:rsidRPr="00F408F9">
        <w:rPr>
          <w:lang w:val="ru-RU"/>
        </w:rPr>
        <w:noBreakHyphen/>
        <w:t>м собрании ПЗП содержится в Документе </w:t>
      </w:r>
      <w:hyperlink r:id="rId18" w:history="1">
        <w:r w:rsidR="008B2F0D" w:rsidRPr="00F408F9">
          <w:rPr>
            <w:rStyle w:val="Hyperlink"/>
            <w:lang w:val="ru-RU"/>
          </w:rPr>
          <w:t>CVC/4</w:t>
        </w:r>
      </w:hyperlink>
      <w:r w:rsidR="008B2F0D" w:rsidRPr="00F408F9">
        <w:rPr>
          <w:lang w:val="ru-RU"/>
        </w:rPr>
        <w:t>.</w:t>
      </w:r>
    </w:p>
    <w:p w14:paraId="68A56E5B" w14:textId="2CCB0DF3" w:rsidR="00146DA7" w:rsidRPr="00F408F9" w:rsidRDefault="008B2F0D" w:rsidP="008B2F0D">
      <w:pPr>
        <w:pStyle w:val="Heading2"/>
        <w:jc w:val="both"/>
        <w:rPr>
          <w:lang w:val="ru-RU"/>
        </w:rPr>
      </w:pPr>
      <w:r w:rsidRPr="00F408F9">
        <w:rPr>
          <w:lang w:val="ru-RU"/>
        </w:rPr>
        <w:t>9.</w:t>
      </w:r>
      <w:r w:rsidR="008503E2">
        <w:t>4</w:t>
      </w:r>
      <w:r w:rsidRPr="00F408F9">
        <w:rPr>
          <w:lang w:val="ru-RU"/>
        </w:rPr>
        <w:tab/>
      </w:r>
      <w:r w:rsidR="00146DA7" w:rsidRPr="00F408F9">
        <w:rPr>
          <w:lang w:val="ru-RU"/>
        </w:rPr>
        <w:t>Руководящие принципы рассмотрения пунктов повестки дня ВКР-23</w:t>
      </w:r>
    </w:p>
    <w:p w14:paraId="3210FAE0" w14:textId="3C9E3296" w:rsidR="008B2F0D" w:rsidRPr="00F408F9" w:rsidRDefault="001C6DE9" w:rsidP="00146DA7">
      <w:pPr>
        <w:rPr>
          <w:rFonts w:eastAsia="Calibri"/>
          <w:b/>
          <w:color w:val="800000"/>
          <w:lang w:val="ru-RU"/>
        </w:rPr>
      </w:pPr>
      <w:r w:rsidRPr="00F408F9">
        <w:rPr>
          <w:rFonts w:eastAsia="Calibri"/>
          <w:lang w:val="ru-RU"/>
        </w:rPr>
        <w:t xml:space="preserve">В соответствии с пунктом 6 повестки дня </w:t>
      </w:r>
      <w:r w:rsidRPr="00F408F9">
        <w:rPr>
          <w:lang w:val="ru-RU"/>
        </w:rPr>
        <w:t>CA/252 (краткий обзор выводов КГР</w:t>
      </w:r>
      <w:r w:rsidRPr="00F408F9">
        <w:rPr>
          <w:lang w:val="ru-RU"/>
        </w:rPr>
        <w:noBreakHyphen/>
        <w:t>20) в сентябре 2020 года Директор БР разослал Административный циркуляр</w:t>
      </w:r>
      <w:r w:rsidRPr="00F408F9">
        <w:rPr>
          <w:rFonts w:eastAsia="Calibri"/>
          <w:lang w:val="ru-RU"/>
        </w:rPr>
        <w:t> </w:t>
      </w:r>
      <w:hyperlink r:id="rId19" w:history="1">
        <w:r w:rsidR="008B2F0D" w:rsidRPr="00F408F9">
          <w:rPr>
            <w:rStyle w:val="Hyperlink"/>
            <w:lang w:val="ru-RU"/>
          </w:rPr>
          <w:t>CACE/955</w:t>
        </w:r>
      </w:hyperlink>
      <w:r w:rsidR="008B2F0D" w:rsidRPr="00F408F9">
        <w:rPr>
          <w:lang w:val="ru-RU"/>
        </w:rPr>
        <w:t xml:space="preserve"> </w:t>
      </w:r>
      <w:r w:rsidRPr="00F408F9">
        <w:rPr>
          <w:lang w:val="ru-RU"/>
        </w:rPr>
        <w:t>, в котором предложил администрациям представлять технические характеристики, эксплуатационные параметры и критерии защиты для исследований совместного использования частот и совместимости, необходимых для ВКР-23</w:t>
      </w:r>
      <w:r w:rsidR="008B2F0D" w:rsidRPr="00F408F9">
        <w:rPr>
          <w:rFonts w:eastAsia="Calibri"/>
          <w:lang w:val="ru-RU"/>
        </w:rPr>
        <w:t xml:space="preserve">. </w:t>
      </w:r>
      <w:r w:rsidR="008B2F0D" w:rsidRPr="00F408F9">
        <w:rPr>
          <w:rFonts w:eastAsia="Calibri"/>
          <w:b/>
          <w:color w:val="800000"/>
          <w:lang w:val="ru-RU"/>
        </w:rPr>
        <w:t xml:space="preserve"> </w:t>
      </w:r>
    </w:p>
    <w:p w14:paraId="5075442F" w14:textId="134BD71E" w:rsidR="008B2F0D" w:rsidRPr="00F408F9" w:rsidRDefault="008B2F0D" w:rsidP="008B2F0D">
      <w:pPr>
        <w:pStyle w:val="Heading2"/>
        <w:jc w:val="both"/>
        <w:rPr>
          <w:b w:val="0"/>
          <w:lang w:val="ru-RU"/>
        </w:rPr>
      </w:pPr>
      <w:r w:rsidRPr="00F408F9">
        <w:rPr>
          <w:lang w:val="ru-RU"/>
        </w:rPr>
        <w:t>9.</w:t>
      </w:r>
      <w:r w:rsidR="008503E2">
        <w:t>5</w:t>
      </w:r>
      <w:r w:rsidRPr="00F408F9">
        <w:rPr>
          <w:lang w:val="ru-RU"/>
        </w:rPr>
        <w:tab/>
      </w:r>
      <w:r w:rsidR="009E579A" w:rsidRPr="00F408F9">
        <w:rPr>
          <w:lang w:val="ru-RU"/>
        </w:rPr>
        <w:t>Руководящие указания, касающиеся Резолюции МСЭ</w:t>
      </w:r>
      <w:r w:rsidR="009E579A" w:rsidRPr="00F408F9">
        <w:rPr>
          <w:lang w:val="ru-RU"/>
        </w:rPr>
        <w:noBreakHyphen/>
      </w:r>
      <w:r w:rsidRPr="00F408F9">
        <w:rPr>
          <w:rFonts w:eastAsia="Calibri"/>
          <w:lang w:val="ru-RU"/>
        </w:rPr>
        <w:t>R 9-6</w:t>
      </w:r>
    </w:p>
    <w:p w14:paraId="675B0B73" w14:textId="0FD5D62C" w:rsidR="00146DA7" w:rsidRPr="00F408F9" w:rsidRDefault="002B7FBD" w:rsidP="00146DA7">
      <w:pPr>
        <w:rPr>
          <w:rFonts w:eastAsia="Calibri"/>
          <w:lang w:val="ru-RU"/>
        </w:rPr>
      </w:pPr>
      <w:r w:rsidRPr="00F408F9">
        <w:rPr>
          <w:rFonts w:eastAsia="Calibri"/>
          <w:lang w:val="ru-RU"/>
        </w:rPr>
        <w:t>Кроме того</w:t>
      </w:r>
      <w:r w:rsidR="009E579A" w:rsidRPr="00F408F9">
        <w:rPr>
          <w:rFonts w:eastAsia="Calibri"/>
          <w:lang w:val="ru-RU"/>
        </w:rPr>
        <w:t>,</w:t>
      </w:r>
      <w:r w:rsidR="0047386F" w:rsidRPr="00F408F9">
        <w:rPr>
          <w:rFonts w:eastAsia="Calibri"/>
          <w:lang w:val="ru-RU"/>
        </w:rPr>
        <w:t xml:space="preserve"> </w:t>
      </w:r>
      <w:r w:rsidR="009E579A" w:rsidRPr="00F408F9">
        <w:rPr>
          <w:rFonts w:eastAsia="Calibri"/>
          <w:lang w:val="ru-RU"/>
        </w:rPr>
        <w:t xml:space="preserve">в связи с пунктом 6 повестки дня </w:t>
      </w:r>
      <w:r w:rsidR="008B2F0D" w:rsidRPr="00F408F9">
        <w:rPr>
          <w:lang w:val="ru-RU"/>
        </w:rPr>
        <w:t>CA/252</w:t>
      </w:r>
      <w:r w:rsidR="009E579A" w:rsidRPr="00F408F9">
        <w:rPr>
          <w:lang w:val="ru-RU"/>
        </w:rPr>
        <w:t xml:space="preserve"> были обновлены руководящие указания для осуществления вклада по материалам других организаций в работу ИК и для приглашения других </w:t>
      </w:r>
      <w:r w:rsidR="009E579A" w:rsidRPr="00F408F9">
        <w:rPr>
          <w:lang w:val="ru-RU"/>
        </w:rPr>
        <w:lastRenderedPageBreak/>
        <w:t>организаций принять участие в изучении конкретных вопросов</w:t>
      </w:r>
      <w:r w:rsidR="008B2F0D" w:rsidRPr="00F408F9">
        <w:rPr>
          <w:lang w:val="ru-RU"/>
        </w:rPr>
        <w:t xml:space="preserve">, </w:t>
      </w:r>
      <w:r w:rsidR="009E579A" w:rsidRPr="00F408F9">
        <w:rPr>
          <w:lang w:val="ru-RU"/>
        </w:rPr>
        <w:t>которые дополняют Резолюцию МСЭ-R </w:t>
      </w:r>
      <w:r w:rsidR="008B2F0D" w:rsidRPr="00F408F9">
        <w:rPr>
          <w:rFonts w:eastAsia="Calibri"/>
          <w:lang w:val="ru-RU"/>
        </w:rPr>
        <w:t>9-6</w:t>
      </w:r>
      <w:r w:rsidR="0047386F" w:rsidRPr="00F408F9">
        <w:rPr>
          <w:rFonts w:eastAsia="Calibri"/>
          <w:lang w:val="ru-RU"/>
        </w:rPr>
        <w:t xml:space="preserve"> и</w:t>
      </w:r>
      <w:r w:rsidR="008B2F0D" w:rsidRPr="00F408F9">
        <w:rPr>
          <w:rFonts w:eastAsia="Calibri"/>
          <w:lang w:val="ru-RU"/>
        </w:rPr>
        <w:t xml:space="preserve"> </w:t>
      </w:r>
      <w:r w:rsidR="009E579A" w:rsidRPr="00F408F9">
        <w:rPr>
          <w:rFonts w:eastAsia="Calibri"/>
          <w:lang w:val="ru-RU"/>
        </w:rPr>
        <w:t xml:space="preserve">которые размещены </w:t>
      </w:r>
      <w:hyperlink r:id="rId20">
        <w:r w:rsidR="009E579A" w:rsidRPr="00F408F9">
          <w:rPr>
            <w:rStyle w:val="Hyperlink"/>
            <w:rFonts w:eastAsia="Calibri"/>
            <w:lang w:val="ru-RU"/>
          </w:rPr>
          <w:t>онлайн</w:t>
        </w:r>
      </w:hyperlink>
      <w:r w:rsidR="008B2F0D" w:rsidRPr="00F408F9">
        <w:rPr>
          <w:rFonts w:eastAsia="Calibri"/>
          <w:lang w:val="ru-RU"/>
        </w:rPr>
        <w:t>.</w:t>
      </w:r>
    </w:p>
    <w:p w14:paraId="5EB0AFE3" w14:textId="0ABF910B" w:rsidR="008B2F0D" w:rsidRPr="00F408F9" w:rsidRDefault="008B2F0D" w:rsidP="008B2F0D">
      <w:pPr>
        <w:pStyle w:val="Heading2"/>
        <w:jc w:val="both"/>
        <w:rPr>
          <w:lang w:val="ru-RU"/>
        </w:rPr>
      </w:pPr>
      <w:r w:rsidRPr="00F408F9">
        <w:rPr>
          <w:lang w:val="ru-RU"/>
        </w:rPr>
        <w:t>9.</w:t>
      </w:r>
      <w:r w:rsidR="008503E2">
        <w:t>6</w:t>
      </w:r>
      <w:r w:rsidRPr="00F408F9">
        <w:rPr>
          <w:lang w:val="ru-RU"/>
        </w:rPr>
        <w:tab/>
      </w:r>
      <w:r w:rsidR="009E579A" w:rsidRPr="00F408F9">
        <w:rPr>
          <w:lang w:val="ru-RU"/>
        </w:rPr>
        <w:t>Деятельность по созданию потенциала</w:t>
      </w:r>
    </w:p>
    <w:p w14:paraId="0A072AA2" w14:textId="77777777" w:rsidR="00F408F9" w:rsidRDefault="000345E7" w:rsidP="00146DA7">
      <w:pPr>
        <w:rPr>
          <w:lang w:val="ru-RU"/>
        </w:rPr>
      </w:pPr>
      <w:r w:rsidRPr="00F408F9">
        <w:rPr>
          <w:lang w:val="ru-RU"/>
        </w:rPr>
        <w:t xml:space="preserve">В соответствии с пунктом 10 повестки дня </w:t>
      </w:r>
      <w:r w:rsidR="008B2F0D" w:rsidRPr="00F408F9">
        <w:rPr>
          <w:lang w:val="ru-RU"/>
        </w:rPr>
        <w:t>CA/252</w:t>
      </w:r>
      <w:r w:rsidRPr="00F408F9">
        <w:rPr>
          <w:lang w:val="ru-RU"/>
        </w:rPr>
        <w:t xml:space="preserve"> КГР</w:t>
      </w:r>
      <w:r w:rsidRPr="00F408F9">
        <w:rPr>
          <w:lang w:val="ru-RU"/>
        </w:rPr>
        <w:noBreakHyphen/>
        <w:t xml:space="preserve">20 предложила Директору </w:t>
      </w:r>
      <w:r w:rsidR="006D57FB" w:rsidRPr="00F408F9">
        <w:rPr>
          <w:lang w:val="ru-RU"/>
        </w:rPr>
        <w:t xml:space="preserve">БР </w:t>
      </w:r>
      <w:r w:rsidRPr="00F408F9">
        <w:rPr>
          <w:lang w:val="ru-RU"/>
        </w:rPr>
        <w:t>продолжать работу БР по оказанию помощи и созданию потенциала</w:t>
      </w:r>
      <w:r w:rsidR="008B2F0D" w:rsidRPr="00F408F9">
        <w:rPr>
          <w:lang w:val="ru-RU"/>
        </w:rPr>
        <w:t>.</w:t>
      </w:r>
    </w:p>
    <w:p w14:paraId="4E7AA6EB" w14:textId="2213DDC9" w:rsidR="008B2F0D" w:rsidRPr="00F408F9" w:rsidRDefault="006D57FB" w:rsidP="00146DA7">
      <w:pPr>
        <w:rPr>
          <w:lang w:val="ru-RU"/>
        </w:rPr>
      </w:pPr>
      <w:r w:rsidRPr="00F408F9">
        <w:rPr>
          <w:lang w:val="ru-RU"/>
        </w:rPr>
        <w:t>С дополнительными сведениями о деятельности по созданию потенциала, проведенной в 2020 году, в том числе о ВСР и РСР, можно ознакомиться в разделе </w:t>
      </w:r>
      <w:r w:rsidR="008B2F0D" w:rsidRPr="00F408F9">
        <w:rPr>
          <w:lang w:val="ru-RU"/>
        </w:rPr>
        <w:t xml:space="preserve">8.2 </w:t>
      </w:r>
      <w:r w:rsidRPr="00F408F9">
        <w:rPr>
          <w:lang w:val="ru-RU"/>
        </w:rPr>
        <w:t>Документа </w:t>
      </w:r>
      <w:r w:rsidR="008B2F0D" w:rsidRPr="00F408F9">
        <w:rPr>
          <w:lang w:val="ru-RU"/>
        </w:rPr>
        <w:t>RAG/26.</w:t>
      </w:r>
    </w:p>
    <w:p w14:paraId="52625339" w14:textId="1D5D4901" w:rsidR="008B2F0D" w:rsidRPr="00F408F9" w:rsidRDefault="008B2F0D" w:rsidP="008B2F0D">
      <w:pPr>
        <w:pStyle w:val="Heading2"/>
        <w:jc w:val="both"/>
        <w:rPr>
          <w:lang w:val="ru-RU"/>
        </w:rPr>
      </w:pPr>
      <w:r w:rsidRPr="00F408F9">
        <w:rPr>
          <w:lang w:val="ru-RU"/>
        </w:rPr>
        <w:t>9.</w:t>
      </w:r>
      <w:r w:rsidR="008503E2">
        <w:t>7</w:t>
      </w:r>
      <w:r w:rsidRPr="00F408F9">
        <w:rPr>
          <w:lang w:val="ru-RU"/>
        </w:rPr>
        <w:tab/>
      </w:r>
      <w:r w:rsidR="006D57FB" w:rsidRPr="00F408F9">
        <w:rPr>
          <w:lang w:val="ru-RU"/>
        </w:rPr>
        <w:t>Информация об участии</w:t>
      </w:r>
    </w:p>
    <w:p w14:paraId="211F80FC" w14:textId="38704D09" w:rsidR="008B2F0D" w:rsidRPr="00F408F9" w:rsidRDefault="006D57FB" w:rsidP="00146DA7">
      <w:pPr>
        <w:rPr>
          <w:lang w:val="ru-RU"/>
        </w:rPr>
      </w:pPr>
      <w:r w:rsidRPr="00F408F9">
        <w:rPr>
          <w:lang w:val="ru-RU"/>
        </w:rPr>
        <w:t>В КГР</w:t>
      </w:r>
      <w:r w:rsidRPr="00F408F9">
        <w:rPr>
          <w:lang w:val="ru-RU"/>
        </w:rPr>
        <w:noBreakHyphen/>
        <w:t xml:space="preserve">20 участвовали почти </w:t>
      </w:r>
      <w:r w:rsidR="00F273CA" w:rsidRPr="00F408F9">
        <w:rPr>
          <w:lang w:val="ru-RU"/>
        </w:rPr>
        <w:t>все председатели ИК, РГ и ЦГ и около 40% заместителей председателей</w:t>
      </w:r>
      <w:r w:rsidR="008B2F0D" w:rsidRPr="00F408F9">
        <w:rPr>
          <w:lang w:val="ru-RU"/>
        </w:rPr>
        <w:t>.</w:t>
      </w:r>
    </w:p>
    <w:p w14:paraId="50A3FDC4" w14:textId="3982952B" w:rsidR="008B2F0D" w:rsidRPr="00F408F9" w:rsidRDefault="00F273CA" w:rsidP="00146DA7">
      <w:pPr>
        <w:rPr>
          <w:lang w:val="ru-RU"/>
        </w:rPr>
      </w:pPr>
      <w:r w:rsidRPr="00F408F9">
        <w:rPr>
          <w:lang w:val="ru-RU"/>
        </w:rPr>
        <w:t xml:space="preserve">Председатели и заместители председателей участвовали в основном в собраниях своих соответствующих групп </w:t>
      </w:r>
      <w:r w:rsidR="008B2F0D" w:rsidRPr="00F408F9">
        <w:rPr>
          <w:lang w:val="ru-RU"/>
        </w:rPr>
        <w:t>(</w:t>
      </w:r>
      <w:r w:rsidRPr="00F408F9">
        <w:rPr>
          <w:lang w:val="ru-RU"/>
        </w:rPr>
        <w:t>ИК, РГ и ЦГ </w:t>
      </w:r>
      <w:r w:rsidR="008B2F0D" w:rsidRPr="00F408F9">
        <w:rPr>
          <w:lang w:val="ru-RU"/>
        </w:rPr>
        <w:t>6/1).</w:t>
      </w:r>
    </w:p>
    <w:p w14:paraId="56FC2B3F" w14:textId="7E0F32AC" w:rsidR="00C520FE" w:rsidRPr="00F408F9" w:rsidRDefault="00C520FE" w:rsidP="00C520FE">
      <w:pPr>
        <w:spacing w:before="720"/>
        <w:jc w:val="center"/>
        <w:rPr>
          <w:szCs w:val="22"/>
          <w:lang w:val="ru-RU"/>
        </w:rPr>
      </w:pPr>
      <w:r w:rsidRPr="00F408F9">
        <w:rPr>
          <w:szCs w:val="22"/>
          <w:lang w:val="ru-RU"/>
        </w:rPr>
        <w:t>____</w:t>
      </w:r>
      <w:bookmarkStart w:id="26" w:name="_GoBack"/>
      <w:bookmarkEnd w:id="26"/>
      <w:r w:rsidRPr="00F408F9">
        <w:rPr>
          <w:szCs w:val="22"/>
          <w:lang w:val="ru-RU"/>
        </w:rPr>
        <w:t>__________</w:t>
      </w:r>
    </w:p>
    <w:sectPr w:rsidR="00C520FE" w:rsidRPr="00F408F9" w:rsidSect="00772CF2">
      <w:headerReference w:type="default" r:id="rId21"/>
      <w:footerReference w:type="default" r:id="rId22"/>
      <w:footerReference w:type="first" r:id="rId23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F1931" w14:textId="77777777" w:rsidR="003C261F" w:rsidRDefault="003C261F">
      <w:r>
        <w:separator/>
      </w:r>
    </w:p>
  </w:endnote>
  <w:endnote w:type="continuationSeparator" w:id="0">
    <w:p w14:paraId="3BD3A291" w14:textId="77777777" w:rsidR="003C261F" w:rsidRDefault="003C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0244" w14:textId="029193DE" w:rsidR="003C261F" w:rsidRPr="00772CF2" w:rsidRDefault="003C261F" w:rsidP="00772CF2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>
      <w:rPr>
        <w:lang w:val="pt-BR"/>
      </w:rPr>
      <w:t>P:\RUS\ITU-R\AG\RAG\RAG21\000\026ADD01R.docx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="008503E2" w:rsidRPr="008503E2">
      <w:t>483723</w:t>
    </w:r>
    <w:r w:rsidRPr="00676F3C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C761" w14:textId="50396C12" w:rsidR="003C261F" w:rsidRPr="00772CF2" w:rsidRDefault="003C261F" w:rsidP="00772CF2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>
      <w:rPr>
        <w:lang w:val="pt-BR"/>
      </w:rPr>
      <w:t>P:\RUS\ITU-R\AG\RAG\RAG20\000\001ADD01R.docx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="008503E2" w:rsidRPr="008503E2">
      <w:t>483723</w:t>
    </w:r>
    <w:r w:rsidRPr="00676F3C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A8E9" w14:textId="77777777" w:rsidR="003C261F" w:rsidRDefault="003C261F">
      <w:r>
        <w:t>____________________</w:t>
      </w:r>
    </w:p>
  </w:footnote>
  <w:footnote w:type="continuationSeparator" w:id="0">
    <w:p w14:paraId="3501ED74" w14:textId="77777777" w:rsidR="003C261F" w:rsidRDefault="003C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26F6" w14:textId="419E7123" w:rsidR="003C261F" w:rsidRDefault="003C26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23C7D30" w14:textId="060D91E2" w:rsidR="003C261F" w:rsidRPr="00D9733B" w:rsidRDefault="003C261F" w:rsidP="0064237C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Pr="00C4446C">
      <w:t>(Add.1)</w:t>
    </w:r>
    <w:r w:rsidR="008503E2">
      <w:t>(Rev.1)</w:t>
    </w:r>
    <w:r w:rsidRPr="00C4446C">
      <w:t>-</w:t>
    </w:r>
    <w:r>
      <w:rPr>
        <w:lang w:val="en-US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80"/>
    <w:rsid w:val="00011A22"/>
    <w:rsid w:val="00011E1A"/>
    <w:rsid w:val="0003015C"/>
    <w:rsid w:val="00032EEA"/>
    <w:rsid w:val="000330C2"/>
    <w:rsid w:val="000345E7"/>
    <w:rsid w:val="0004361C"/>
    <w:rsid w:val="00045CD9"/>
    <w:rsid w:val="00046142"/>
    <w:rsid w:val="00064DF2"/>
    <w:rsid w:val="0008032C"/>
    <w:rsid w:val="000A1A56"/>
    <w:rsid w:val="000A5F7A"/>
    <w:rsid w:val="000A6EA1"/>
    <w:rsid w:val="000C3200"/>
    <w:rsid w:val="000D4CD0"/>
    <w:rsid w:val="000E4C33"/>
    <w:rsid w:val="000F47F5"/>
    <w:rsid w:val="000F5BBA"/>
    <w:rsid w:val="00102B42"/>
    <w:rsid w:val="001073DD"/>
    <w:rsid w:val="0012646B"/>
    <w:rsid w:val="00133109"/>
    <w:rsid w:val="001366CA"/>
    <w:rsid w:val="00141E2A"/>
    <w:rsid w:val="00146DA7"/>
    <w:rsid w:val="0015341D"/>
    <w:rsid w:val="00160CA9"/>
    <w:rsid w:val="00172648"/>
    <w:rsid w:val="001730A6"/>
    <w:rsid w:val="00183A95"/>
    <w:rsid w:val="0018425F"/>
    <w:rsid w:val="00195A95"/>
    <w:rsid w:val="00197AC7"/>
    <w:rsid w:val="001A434C"/>
    <w:rsid w:val="001C2FE5"/>
    <w:rsid w:val="001C58A4"/>
    <w:rsid w:val="001C6DE9"/>
    <w:rsid w:val="001D3212"/>
    <w:rsid w:val="001D3E91"/>
    <w:rsid w:val="001D7929"/>
    <w:rsid w:val="001E523F"/>
    <w:rsid w:val="001E5BA6"/>
    <w:rsid w:val="001F607C"/>
    <w:rsid w:val="00200394"/>
    <w:rsid w:val="00205414"/>
    <w:rsid w:val="00207A9A"/>
    <w:rsid w:val="00210A2D"/>
    <w:rsid w:val="00217896"/>
    <w:rsid w:val="00221E09"/>
    <w:rsid w:val="002237DF"/>
    <w:rsid w:val="002242B8"/>
    <w:rsid w:val="00234F40"/>
    <w:rsid w:val="00243E62"/>
    <w:rsid w:val="00244B2E"/>
    <w:rsid w:val="002452D8"/>
    <w:rsid w:val="00265983"/>
    <w:rsid w:val="002769EB"/>
    <w:rsid w:val="002837AA"/>
    <w:rsid w:val="002848DA"/>
    <w:rsid w:val="00284A15"/>
    <w:rsid w:val="00295A9D"/>
    <w:rsid w:val="002B0BA1"/>
    <w:rsid w:val="002B0D18"/>
    <w:rsid w:val="002B700F"/>
    <w:rsid w:val="002B7FBD"/>
    <w:rsid w:val="002D1D11"/>
    <w:rsid w:val="002D78F6"/>
    <w:rsid w:val="002E2E18"/>
    <w:rsid w:val="002E5627"/>
    <w:rsid w:val="003355B4"/>
    <w:rsid w:val="00335EFD"/>
    <w:rsid w:val="003372EC"/>
    <w:rsid w:val="00337E63"/>
    <w:rsid w:val="00353F0B"/>
    <w:rsid w:val="00361559"/>
    <w:rsid w:val="00361B1B"/>
    <w:rsid w:val="003661F6"/>
    <w:rsid w:val="003757AA"/>
    <w:rsid w:val="003870B3"/>
    <w:rsid w:val="00387C43"/>
    <w:rsid w:val="00392E20"/>
    <w:rsid w:val="003A3518"/>
    <w:rsid w:val="003C19D5"/>
    <w:rsid w:val="003C20E9"/>
    <w:rsid w:val="003C261F"/>
    <w:rsid w:val="003C52E3"/>
    <w:rsid w:val="003C7D12"/>
    <w:rsid w:val="003D1206"/>
    <w:rsid w:val="003D7970"/>
    <w:rsid w:val="003E146F"/>
    <w:rsid w:val="003F0407"/>
    <w:rsid w:val="003F07D3"/>
    <w:rsid w:val="003F6CB7"/>
    <w:rsid w:val="003F7C82"/>
    <w:rsid w:val="00402225"/>
    <w:rsid w:val="00404A9F"/>
    <w:rsid w:val="00410744"/>
    <w:rsid w:val="00432B16"/>
    <w:rsid w:val="004469B9"/>
    <w:rsid w:val="004511CC"/>
    <w:rsid w:val="0045421F"/>
    <w:rsid w:val="0045666C"/>
    <w:rsid w:val="00465D5F"/>
    <w:rsid w:val="0047386F"/>
    <w:rsid w:val="00485221"/>
    <w:rsid w:val="00485AAC"/>
    <w:rsid w:val="00486FBA"/>
    <w:rsid w:val="004919B0"/>
    <w:rsid w:val="004A2ACF"/>
    <w:rsid w:val="004A3470"/>
    <w:rsid w:val="004B014A"/>
    <w:rsid w:val="004B144B"/>
    <w:rsid w:val="004B3D9B"/>
    <w:rsid w:val="004C3306"/>
    <w:rsid w:val="004D1249"/>
    <w:rsid w:val="004D6518"/>
    <w:rsid w:val="004F5F24"/>
    <w:rsid w:val="0050230D"/>
    <w:rsid w:val="005037D3"/>
    <w:rsid w:val="00536051"/>
    <w:rsid w:val="00542543"/>
    <w:rsid w:val="005566E0"/>
    <w:rsid w:val="00557516"/>
    <w:rsid w:val="00557954"/>
    <w:rsid w:val="00560AC1"/>
    <w:rsid w:val="005664CC"/>
    <w:rsid w:val="00570977"/>
    <w:rsid w:val="00571377"/>
    <w:rsid w:val="00582759"/>
    <w:rsid w:val="00585743"/>
    <w:rsid w:val="005912F1"/>
    <w:rsid w:val="005A4C5D"/>
    <w:rsid w:val="005A6E40"/>
    <w:rsid w:val="005B7F89"/>
    <w:rsid w:val="005C20F1"/>
    <w:rsid w:val="005C41C0"/>
    <w:rsid w:val="005D7BF0"/>
    <w:rsid w:val="005E7E93"/>
    <w:rsid w:val="005F70C0"/>
    <w:rsid w:val="006035C6"/>
    <w:rsid w:val="0060407B"/>
    <w:rsid w:val="00606A02"/>
    <w:rsid w:val="006132E1"/>
    <w:rsid w:val="00616B47"/>
    <w:rsid w:val="00617F26"/>
    <w:rsid w:val="0064237C"/>
    <w:rsid w:val="00647A81"/>
    <w:rsid w:val="006530D5"/>
    <w:rsid w:val="006545E6"/>
    <w:rsid w:val="006567C4"/>
    <w:rsid w:val="00676F3C"/>
    <w:rsid w:val="006771A4"/>
    <w:rsid w:val="0068279F"/>
    <w:rsid w:val="00682A7D"/>
    <w:rsid w:val="00695080"/>
    <w:rsid w:val="00697A66"/>
    <w:rsid w:val="006A37C0"/>
    <w:rsid w:val="006A475A"/>
    <w:rsid w:val="006C5266"/>
    <w:rsid w:val="006D0370"/>
    <w:rsid w:val="006D19EC"/>
    <w:rsid w:val="006D57FB"/>
    <w:rsid w:val="006E4CAD"/>
    <w:rsid w:val="006F206D"/>
    <w:rsid w:val="006F53C8"/>
    <w:rsid w:val="006F60B6"/>
    <w:rsid w:val="007029BA"/>
    <w:rsid w:val="007042A2"/>
    <w:rsid w:val="00705D9A"/>
    <w:rsid w:val="00720D4E"/>
    <w:rsid w:val="007625D2"/>
    <w:rsid w:val="00763888"/>
    <w:rsid w:val="00765674"/>
    <w:rsid w:val="00772CF2"/>
    <w:rsid w:val="007755F4"/>
    <w:rsid w:val="007825F7"/>
    <w:rsid w:val="007850D1"/>
    <w:rsid w:val="00785E44"/>
    <w:rsid w:val="00796A4C"/>
    <w:rsid w:val="007B54BA"/>
    <w:rsid w:val="007B55EB"/>
    <w:rsid w:val="007E4321"/>
    <w:rsid w:val="007F7561"/>
    <w:rsid w:val="00816BC2"/>
    <w:rsid w:val="00821634"/>
    <w:rsid w:val="00823866"/>
    <w:rsid w:val="008350A7"/>
    <w:rsid w:val="00837524"/>
    <w:rsid w:val="008446B0"/>
    <w:rsid w:val="008503E2"/>
    <w:rsid w:val="00855E4D"/>
    <w:rsid w:val="00862B13"/>
    <w:rsid w:val="00863EB7"/>
    <w:rsid w:val="00877154"/>
    <w:rsid w:val="008779D9"/>
    <w:rsid w:val="008859B2"/>
    <w:rsid w:val="00886E6B"/>
    <w:rsid w:val="008875C6"/>
    <w:rsid w:val="00892291"/>
    <w:rsid w:val="008935B3"/>
    <w:rsid w:val="008953A7"/>
    <w:rsid w:val="00897B0D"/>
    <w:rsid w:val="008B2F0D"/>
    <w:rsid w:val="008D2ADC"/>
    <w:rsid w:val="008D36E1"/>
    <w:rsid w:val="008D7FCA"/>
    <w:rsid w:val="008F2F8C"/>
    <w:rsid w:val="008F5934"/>
    <w:rsid w:val="008F7FB2"/>
    <w:rsid w:val="009278D0"/>
    <w:rsid w:val="0093037E"/>
    <w:rsid w:val="00931FB7"/>
    <w:rsid w:val="009338DF"/>
    <w:rsid w:val="00937DB9"/>
    <w:rsid w:val="009568A7"/>
    <w:rsid w:val="00957614"/>
    <w:rsid w:val="00964F01"/>
    <w:rsid w:val="009746B9"/>
    <w:rsid w:val="009834FD"/>
    <w:rsid w:val="009903E2"/>
    <w:rsid w:val="00995D36"/>
    <w:rsid w:val="009A0BA5"/>
    <w:rsid w:val="009A1C28"/>
    <w:rsid w:val="009A5C00"/>
    <w:rsid w:val="009C2737"/>
    <w:rsid w:val="009D5793"/>
    <w:rsid w:val="009E43AA"/>
    <w:rsid w:val="009E579A"/>
    <w:rsid w:val="009E78B9"/>
    <w:rsid w:val="00A02134"/>
    <w:rsid w:val="00A0369C"/>
    <w:rsid w:val="00A10AE1"/>
    <w:rsid w:val="00A12CD7"/>
    <w:rsid w:val="00A13638"/>
    <w:rsid w:val="00A16804"/>
    <w:rsid w:val="00A214AF"/>
    <w:rsid w:val="00A309FF"/>
    <w:rsid w:val="00A328DD"/>
    <w:rsid w:val="00A40932"/>
    <w:rsid w:val="00A44D09"/>
    <w:rsid w:val="00A45A58"/>
    <w:rsid w:val="00A52345"/>
    <w:rsid w:val="00A53884"/>
    <w:rsid w:val="00A806C5"/>
    <w:rsid w:val="00A80E2A"/>
    <w:rsid w:val="00A811FD"/>
    <w:rsid w:val="00A85C49"/>
    <w:rsid w:val="00A90B31"/>
    <w:rsid w:val="00A955EB"/>
    <w:rsid w:val="00AB0E47"/>
    <w:rsid w:val="00AB1030"/>
    <w:rsid w:val="00AB3497"/>
    <w:rsid w:val="00AC7476"/>
    <w:rsid w:val="00AD1556"/>
    <w:rsid w:val="00AD68F8"/>
    <w:rsid w:val="00AF58A5"/>
    <w:rsid w:val="00AF7AFC"/>
    <w:rsid w:val="00AF7C6A"/>
    <w:rsid w:val="00B014B3"/>
    <w:rsid w:val="00B079D9"/>
    <w:rsid w:val="00B07D3A"/>
    <w:rsid w:val="00B11AEF"/>
    <w:rsid w:val="00B262BA"/>
    <w:rsid w:val="00B32512"/>
    <w:rsid w:val="00B36D4F"/>
    <w:rsid w:val="00B42F5B"/>
    <w:rsid w:val="00B54678"/>
    <w:rsid w:val="00B60C75"/>
    <w:rsid w:val="00B663E0"/>
    <w:rsid w:val="00B667C2"/>
    <w:rsid w:val="00B74ED8"/>
    <w:rsid w:val="00B77576"/>
    <w:rsid w:val="00B85D8C"/>
    <w:rsid w:val="00B90642"/>
    <w:rsid w:val="00BA0E1E"/>
    <w:rsid w:val="00BA4345"/>
    <w:rsid w:val="00BA6C8F"/>
    <w:rsid w:val="00BB0C65"/>
    <w:rsid w:val="00BB5748"/>
    <w:rsid w:val="00BC7A71"/>
    <w:rsid w:val="00BD233C"/>
    <w:rsid w:val="00BE5257"/>
    <w:rsid w:val="00BE6D79"/>
    <w:rsid w:val="00BE761A"/>
    <w:rsid w:val="00BF679E"/>
    <w:rsid w:val="00C039B6"/>
    <w:rsid w:val="00C152EF"/>
    <w:rsid w:val="00C2211B"/>
    <w:rsid w:val="00C23C01"/>
    <w:rsid w:val="00C240A8"/>
    <w:rsid w:val="00C40008"/>
    <w:rsid w:val="00C42159"/>
    <w:rsid w:val="00C425C3"/>
    <w:rsid w:val="00C425FA"/>
    <w:rsid w:val="00C4446C"/>
    <w:rsid w:val="00C46ED5"/>
    <w:rsid w:val="00C505E1"/>
    <w:rsid w:val="00C520FE"/>
    <w:rsid w:val="00C52726"/>
    <w:rsid w:val="00C67FDC"/>
    <w:rsid w:val="00C72BF0"/>
    <w:rsid w:val="00C753A7"/>
    <w:rsid w:val="00C848E7"/>
    <w:rsid w:val="00C85261"/>
    <w:rsid w:val="00C87DAF"/>
    <w:rsid w:val="00CA2646"/>
    <w:rsid w:val="00CC01DF"/>
    <w:rsid w:val="00CC6AC6"/>
    <w:rsid w:val="00CC7F4F"/>
    <w:rsid w:val="00CD0A22"/>
    <w:rsid w:val="00CD2547"/>
    <w:rsid w:val="00CD60AC"/>
    <w:rsid w:val="00CF4D65"/>
    <w:rsid w:val="00D26D8B"/>
    <w:rsid w:val="00D27148"/>
    <w:rsid w:val="00D3748B"/>
    <w:rsid w:val="00D42034"/>
    <w:rsid w:val="00D545F2"/>
    <w:rsid w:val="00D62D2A"/>
    <w:rsid w:val="00D847EF"/>
    <w:rsid w:val="00D85971"/>
    <w:rsid w:val="00D95347"/>
    <w:rsid w:val="00D9733B"/>
    <w:rsid w:val="00DA545F"/>
    <w:rsid w:val="00DA7CD7"/>
    <w:rsid w:val="00DB3D5A"/>
    <w:rsid w:val="00DB7828"/>
    <w:rsid w:val="00DC26D6"/>
    <w:rsid w:val="00DE01BB"/>
    <w:rsid w:val="00DE055B"/>
    <w:rsid w:val="00DE0BD7"/>
    <w:rsid w:val="00DE187B"/>
    <w:rsid w:val="00DE7F38"/>
    <w:rsid w:val="00E1564C"/>
    <w:rsid w:val="00E15C71"/>
    <w:rsid w:val="00E2532C"/>
    <w:rsid w:val="00E26CB8"/>
    <w:rsid w:val="00E4622B"/>
    <w:rsid w:val="00E56120"/>
    <w:rsid w:val="00E6054E"/>
    <w:rsid w:val="00E61050"/>
    <w:rsid w:val="00E83E19"/>
    <w:rsid w:val="00E9468C"/>
    <w:rsid w:val="00E94785"/>
    <w:rsid w:val="00E96682"/>
    <w:rsid w:val="00EA69E5"/>
    <w:rsid w:val="00EC513D"/>
    <w:rsid w:val="00ED1FFA"/>
    <w:rsid w:val="00ED3388"/>
    <w:rsid w:val="00ED5D6F"/>
    <w:rsid w:val="00EF5C2D"/>
    <w:rsid w:val="00EF6277"/>
    <w:rsid w:val="00EF6891"/>
    <w:rsid w:val="00F02288"/>
    <w:rsid w:val="00F0544C"/>
    <w:rsid w:val="00F21D67"/>
    <w:rsid w:val="00F227B3"/>
    <w:rsid w:val="00F273CA"/>
    <w:rsid w:val="00F33A67"/>
    <w:rsid w:val="00F40122"/>
    <w:rsid w:val="00F408F9"/>
    <w:rsid w:val="00F744E3"/>
    <w:rsid w:val="00F82063"/>
    <w:rsid w:val="00F8371C"/>
    <w:rsid w:val="00F94F8B"/>
    <w:rsid w:val="00FA0B21"/>
    <w:rsid w:val="00FA318F"/>
    <w:rsid w:val="00FA3AB9"/>
    <w:rsid w:val="00FA773C"/>
    <w:rsid w:val="00FC0F7B"/>
    <w:rsid w:val="00FC679E"/>
    <w:rsid w:val="00FD0FBA"/>
    <w:rsid w:val="00FF047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2CF68B"/>
  <w15:docId w15:val="{2B2D4DE2-E54B-4B17-ADB6-0AF0CD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D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C753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C75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B079D9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aliases w:val="超级链接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table" w:styleId="TableGrid">
    <w:name w:val="Table Grid"/>
    <w:basedOn w:val="TableNormal"/>
    <w:rsid w:val="00361559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F4D65"/>
    <w:rPr>
      <w:rFonts w:ascii="Times New Roman" w:hAnsi="Times New Roman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D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F4D65"/>
    <w:rPr>
      <w:rFonts w:ascii="Times New Roman" w:hAnsi="Times New Roman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A6EA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022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paragraph" w:customStyle="1" w:styleId="FigureNo">
    <w:name w:val="Figure_No"/>
    <w:basedOn w:val="Normal"/>
    <w:next w:val="Normal"/>
    <w:link w:val="FigureNoChar"/>
    <w:rsid w:val="00BA4345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  <w:lang w:val="ru-RU"/>
    </w:rPr>
  </w:style>
  <w:style w:type="character" w:customStyle="1" w:styleId="FigureNoChar">
    <w:name w:val="Figure_No Char"/>
    <w:link w:val="FigureNo"/>
    <w:locked/>
    <w:rsid w:val="00BA4345"/>
    <w:rPr>
      <w:rFonts w:ascii="Times New Roman" w:hAnsi="Times New Roman"/>
      <w:caps/>
      <w:lang w:val="ru-RU" w:eastAsia="en-US"/>
    </w:rPr>
  </w:style>
  <w:style w:type="paragraph" w:customStyle="1" w:styleId="Figuretitle">
    <w:name w:val="Figure_title"/>
    <w:basedOn w:val="Normal"/>
    <w:next w:val="Normal"/>
    <w:link w:val="FiguretitleChar"/>
    <w:rsid w:val="003F0407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3F0407"/>
    <w:rPr>
      <w:rFonts w:ascii="Times New Roman Bold" w:hAnsi="Times New Roman Bold"/>
      <w:b/>
      <w:lang w:val="ru-RU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link w:val="FootnoteText"/>
    <w:rsid w:val="00C753A7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C753A7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8875C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rsid w:val="008875C6"/>
    <w:rPr>
      <w:rFonts w:ascii="Times New Roman" w:hAnsi="Times New Roman"/>
      <w:b/>
      <w:lang w:val="en-GB" w:eastAsia="en-US"/>
    </w:rPr>
  </w:style>
  <w:style w:type="character" w:customStyle="1" w:styleId="HeadingbChar">
    <w:name w:val="Heading_b Char"/>
    <w:link w:val="Headingb"/>
    <w:locked/>
    <w:rsid w:val="008875C6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2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697A66"/>
    <w:rPr>
      <w:color w:val="800080" w:themeColor="followedHyperlink"/>
      <w:u w:val="single"/>
    </w:rPr>
  </w:style>
  <w:style w:type="character" w:customStyle="1" w:styleId="acronym">
    <w:name w:val="acronym"/>
    <w:basedOn w:val="DefaultParagraphFont"/>
    <w:rsid w:val="007850D1"/>
  </w:style>
  <w:style w:type="character" w:styleId="UnresolvedMention">
    <w:name w:val="Unresolved Mention"/>
    <w:basedOn w:val="DefaultParagraphFont"/>
    <w:uiPriority w:val="99"/>
    <w:semiHidden/>
    <w:unhideWhenUsed/>
    <w:rsid w:val="00A1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itu.int/md/R20-RAG-C-0012/en" TargetMode="External"/><Relationship Id="rId18" Type="http://schemas.openxmlformats.org/officeDocument/2006/relationships/hyperlink" Target="https://www.itu.int/md/R19-CVC-C-0004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-R/study-groups/Pages/Categorization-WRC-Recommendations.aspx" TargetMode="External"/><Relationship Id="rId17" Type="http://schemas.openxmlformats.org/officeDocument/2006/relationships/hyperlink" Target="https://www.itu.int/md/R19-CVC-C-0003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en/ITU-R/study-groups/Pages/rcvc-training.aspx" TargetMode="External"/><Relationship Id="rId20" Type="http://schemas.openxmlformats.org/officeDocument/2006/relationships/hyperlink" Target="https://www.itu.int/oth/R0A01000002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R/study-groups/Pages/Categorization-WRC-Resolutions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CVC-C-0002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R20-RAG-C-0011/en" TargetMode="External"/><Relationship Id="rId19" Type="http://schemas.openxmlformats.org/officeDocument/2006/relationships/hyperlink" Target="https://www.itu.int/md/R00-CACE-CIR-095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A-CIR-0252/en" TargetMode="External"/><Relationship Id="rId14" Type="http://schemas.openxmlformats.org/officeDocument/2006/relationships/hyperlink" Target="https://www.itu.int/md/R19-CVC-C-0002/en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300" b="0" i="0" baseline="0">
                <a:effectLst/>
              </a:rPr>
              <a:t>    </a:t>
            </a:r>
            <a:r>
              <a:rPr lang="ru-RU" sz="1300" b="0" i="0" baseline="0">
                <a:effectLst/>
              </a:rPr>
              <a:t>Общая тенденция с </a:t>
            </a:r>
            <a:r>
              <a:rPr lang="ru-RU" sz="1300" b="0"/>
              <a:t>2003 года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300" b="0"/>
              <a:t>Среднее</a:t>
            </a:r>
            <a:r>
              <a:rPr lang="ru-RU" sz="1300" b="0" i="0" baseline="0">
                <a:effectLst/>
              </a:rPr>
              <a:t> число участников собраний по годам</a:t>
            </a:r>
          </a:p>
        </c:rich>
      </c:tx>
      <c:layout>
        <c:manualLayout>
          <c:xMode val="edge"/>
          <c:yMode val="edge"/>
          <c:x val="0.21352297592997813"/>
          <c:y val="2.85510349750178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3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9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  <a:effectLst>
              <a:outerShdw blurRad="57150" dist="19050" dir="48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fld id="{64CBB23E-9543-4E21-B0B5-90E2D47E57CF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50F-4105-A670-E08E940968A7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C868201-1754-435D-9267-80FB01BC0E99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50F-4105-A670-E08E940968A7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438E0107-F084-4EE1-BE6F-97B72EA0AFD6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50F-4105-A670-E08E940968A7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DA6FAE92-D268-43DC-B823-907738B95F44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50F-4105-A670-E08E940968A7}"/>
                </c:ext>
              </c:extLst>
            </c:dLbl>
            <c:dLbl>
              <c:idx val="17"/>
              <c:layout>
                <c:manualLayout>
                  <c:x val="6.5645514223194746E-3"/>
                  <c:y val="8.01720701817716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D08E42-3B0A-4ABB-B8B1-2719DD58703A}" type="VALUE">
                      <a:rPr lang="en-US"/>
                      <a:pPr>
                        <a:defRPr/>
                      </a:pPr>
                      <a:t>[VALUE]</a:t>
                    </a:fld>
                    <a:r>
                      <a:rPr lang="en-US"/>
                      <a:t>**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420234669790999E-2"/>
                      <c:h val="5.724943407861982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50F-4105-A670-E08E940968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Word]Sheet1'!$B$2:$B$19</c:f>
              <c:strCache>
                <c:ptCount val="18"/>
                <c:pt idx="0">
                  <c:v>2003 г. (ВКР-03)</c:v>
                </c:pt>
                <c:pt idx="1">
                  <c:v>2004 г.</c:v>
                </c:pt>
                <c:pt idx="2">
                  <c:v>2005 г.</c:v>
                </c:pt>
                <c:pt idx="3">
                  <c:v>2006 г.</c:v>
                </c:pt>
                <c:pt idx="4">
                  <c:v>2007 г. (ВКР-07)</c:v>
                </c:pt>
                <c:pt idx="5">
                  <c:v>2008 г.</c:v>
                </c:pt>
                <c:pt idx="6">
                  <c:v>2009 г.</c:v>
                </c:pt>
                <c:pt idx="7">
                  <c:v>2010 г.</c:v>
                </c:pt>
                <c:pt idx="8">
                  <c:v>2011 г.</c:v>
                </c:pt>
                <c:pt idx="9">
                  <c:v>2012 г. (ВКР-12)</c:v>
                </c:pt>
                <c:pt idx="10">
                  <c:v>2013 г.</c:v>
                </c:pt>
                <c:pt idx="11">
                  <c:v>2014 г.</c:v>
                </c:pt>
                <c:pt idx="12">
                  <c:v>2015 г. (ВКР-15)</c:v>
                </c:pt>
                <c:pt idx="13">
                  <c:v>2016 г.</c:v>
                </c:pt>
                <c:pt idx="14">
                  <c:v>2017 г.</c:v>
                </c:pt>
                <c:pt idx="15">
                  <c:v>2018 г.</c:v>
                </c:pt>
                <c:pt idx="16">
                  <c:v>2019 г. (ВКР-19)</c:v>
                </c:pt>
                <c:pt idx="17">
                  <c:v>2020 г.</c:v>
                </c:pt>
              </c:strCache>
            </c:strRef>
          </c:cat>
          <c:val>
            <c:numRef>
              <c:f>'[Chart in Microsoft Word]Sheet1'!$C$2:$C$19</c:f>
              <c:numCache>
                <c:formatCode>General</c:formatCode>
                <c:ptCount val="18"/>
                <c:pt idx="0">
                  <c:v>86</c:v>
                </c:pt>
                <c:pt idx="1">
                  <c:v>86</c:v>
                </c:pt>
                <c:pt idx="2">
                  <c:v>78</c:v>
                </c:pt>
                <c:pt idx="3">
                  <c:v>80</c:v>
                </c:pt>
                <c:pt idx="4">
                  <c:v>228</c:v>
                </c:pt>
                <c:pt idx="5">
                  <c:v>105</c:v>
                </c:pt>
                <c:pt idx="6">
                  <c:v>110</c:v>
                </c:pt>
                <c:pt idx="7">
                  <c:v>105</c:v>
                </c:pt>
                <c:pt idx="8">
                  <c:v>252</c:v>
                </c:pt>
                <c:pt idx="9">
                  <c:v>106</c:v>
                </c:pt>
                <c:pt idx="10">
                  <c:v>122</c:v>
                </c:pt>
                <c:pt idx="11">
                  <c:v>122</c:v>
                </c:pt>
                <c:pt idx="12">
                  <c:v>262</c:v>
                </c:pt>
                <c:pt idx="13">
                  <c:v>120</c:v>
                </c:pt>
                <c:pt idx="14">
                  <c:v>129</c:v>
                </c:pt>
                <c:pt idx="15">
                  <c:v>130</c:v>
                </c:pt>
                <c:pt idx="16">
                  <c:v>253</c:v>
                </c:pt>
                <c:pt idx="17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0F-4105-A670-E08E940968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50"/>
        <c:axId val="460030511"/>
        <c:axId val="460030927"/>
      </c:barChart>
      <c:catAx>
        <c:axId val="46003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030927"/>
        <c:crosses val="autoZero"/>
        <c:auto val="1"/>
        <c:lblAlgn val="ctr"/>
        <c:lblOffset val="100"/>
        <c:noMultiLvlLbl val="0"/>
      </c:catAx>
      <c:valAx>
        <c:axId val="460030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0030511"/>
        <c:crosses val="autoZero"/>
        <c:crossBetween val="between"/>
      </c:valAx>
      <c:spPr>
        <a:noFill/>
        <a:ln>
          <a:solidFill>
            <a:schemeClr val="bg2"/>
          </a:solidFill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D737-FFEC-48A7-87FE-A3728248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1</TotalTime>
  <Pages>12</Pages>
  <Words>4131</Words>
  <Characters>29425</Characters>
  <Application>Microsoft Office Word</Application>
  <DocSecurity>0</DocSecurity>
  <Lines>245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Miliaeva, Olga</cp:lastModifiedBy>
  <cp:revision>2</cp:revision>
  <cp:lastPrinted>2020-03-09T16:39:00Z</cp:lastPrinted>
  <dcterms:created xsi:type="dcterms:W3CDTF">2021-03-01T16:29:00Z</dcterms:created>
  <dcterms:modified xsi:type="dcterms:W3CDTF">2021-03-01T16:29:00Z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