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A4219C" w14:paraId="6B6FA992" w14:textId="77777777" w:rsidTr="0020275A">
        <w:trPr>
          <w:cantSplit/>
        </w:trPr>
        <w:tc>
          <w:tcPr>
            <w:tcW w:w="6771" w:type="dxa"/>
            <w:vAlign w:val="center"/>
          </w:tcPr>
          <w:p w14:paraId="4F903DE3" w14:textId="50E3F531" w:rsidR="0020275A" w:rsidRPr="00A4219C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A4219C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A4219C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4219C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CB5C71" w:rsidRPr="00A4219C">
              <w:rPr>
                <w:rFonts w:ascii="Verdana" w:hAnsi="Verdana"/>
                <w:b/>
                <w:bCs/>
                <w:sz w:val="18"/>
                <w:szCs w:val="16"/>
              </w:rPr>
              <w:t>25−27 мая</w:t>
            </w:r>
            <w:r w:rsidR="00921B3C" w:rsidRPr="00A4219C">
              <w:rPr>
                <w:b/>
                <w:bCs/>
              </w:rPr>
              <w:t xml:space="preserve"> </w:t>
            </w:r>
            <w:r w:rsidRPr="00A4219C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="00032498" w:rsidRPr="00A4219C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Pr="00A4219C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6BA31BD5" w14:textId="77777777" w:rsidR="0020275A" w:rsidRPr="00A4219C" w:rsidRDefault="00B239A0" w:rsidP="00083244">
            <w:pPr>
              <w:shd w:val="solid" w:color="FFFFFF" w:fill="FFFFFF"/>
              <w:spacing w:before="0"/>
              <w:jc w:val="right"/>
            </w:pPr>
            <w:r w:rsidRPr="00A4219C">
              <w:rPr>
                <w:noProof/>
              </w:rPr>
              <w:drawing>
                <wp:inline distT="0" distB="0" distL="0" distR="0" wp14:anchorId="3D1D82CB" wp14:editId="302F7E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A4219C" w14:paraId="11470A5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C93529" w14:textId="77777777" w:rsidR="0051782D" w:rsidRPr="00A4219C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0927C3" w14:textId="77777777" w:rsidR="0051782D" w:rsidRPr="00A4219C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A4219C" w14:paraId="036B3D7B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D650679" w14:textId="77777777" w:rsidR="0051782D" w:rsidRPr="00A4219C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7B63063" w14:textId="77777777" w:rsidR="0051782D" w:rsidRPr="00A4219C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A4219C" w14:paraId="10F3DAEC" w14:textId="77777777" w:rsidTr="00675D35">
        <w:trPr>
          <w:cantSplit/>
        </w:trPr>
        <w:tc>
          <w:tcPr>
            <w:tcW w:w="6771" w:type="dxa"/>
            <w:vMerge w:val="restart"/>
          </w:tcPr>
          <w:p w14:paraId="4422404B" w14:textId="77777777" w:rsidR="0051782D" w:rsidRPr="00A4219C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1096851" w14:textId="64F32A34" w:rsidR="0051782D" w:rsidRPr="00A4219C" w:rsidRDefault="006262A3" w:rsidP="00435A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4219C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A4219C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032498" w:rsidRPr="00A421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BD7223" w:rsidRPr="00A4219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FB029C">
              <w:rPr>
                <w:rFonts w:ascii="Verdana" w:hAnsi="Verdana"/>
                <w:b/>
                <w:sz w:val="18"/>
                <w:szCs w:val="18"/>
                <w:lang w:val="en-US"/>
              </w:rPr>
              <w:t>23</w:t>
            </w:r>
            <w:r w:rsidR="00BD7223" w:rsidRPr="00A4219C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A4219C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4219C" w14:paraId="1D3FC0AE" w14:textId="77777777" w:rsidTr="00675D35">
        <w:trPr>
          <w:cantSplit/>
        </w:trPr>
        <w:tc>
          <w:tcPr>
            <w:tcW w:w="6771" w:type="dxa"/>
            <w:vMerge/>
          </w:tcPr>
          <w:p w14:paraId="76224DFF" w14:textId="77777777" w:rsidR="0051782D" w:rsidRPr="00A4219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D172DAB" w14:textId="416B6E66" w:rsidR="0051782D" w:rsidRPr="00A4219C" w:rsidRDefault="00FB029C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11 </w:t>
            </w:r>
            <w:r>
              <w:rPr>
                <w:rFonts w:ascii="Verdana" w:hAnsi="Verdana"/>
                <w:b/>
                <w:sz w:val="18"/>
                <w:szCs w:val="18"/>
              </w:rPr>
              <w:t>мая</w:t>
            </w:r>
            <w:r w:rsidR="00D71BBA" w:rsidRPr="00A4219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A421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A421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6262A3" w:rsidRPr="00A4219C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A4219C" w14:paraId="094218EF" w14:textId="77777777" w:rsidTr="00675D35">
        <w:trPr>
          <w:cantSplit/>
        </w:trPr>
        <w:tc>
          <w:tcPr>
            <w:tcW w:w="6771" w:type="dxa"/>
            <w:vMerge/>
          </w:tcPr>
          <w:p w14:paraId="31CF9899" w14:textId="77777777" w:rsidR="0051782D" w:rsidRPr="00A4219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41DE0B4" w14:textId="160B48DD" w:rsidR="0051782D" w:rsidRPr="00A4219C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4219C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435A98" w:rsidRPr="00A4219C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A4219C" w14:paraId="281B2594" w14:textId="77777777" w:rsidTr="00675D35">
        <w:trPr>
          <w:cantSplit/>
        </w:trPr>
        <w:tc>
          <w:tcPr>
            <w:tcW w:w="9889" w:type="dxa"/>
            <w:gridSpan w:val="2"/>
          </w:tcPr>
          <w:p w14:paraId="47C33D80" w14:textId="66F8BF64" w:rsidR="00093C73" w:rsidRPr="00A4219C" w:rsidRDefault="00FB029C" w:rsidP="000252AA">
            <w:pPr>
              <w:pStyle w:val="Source"/>
            </w:pPr>
            <w:bookmarkStart w:id="3" w:name="dsource" w:colFirst="0" w:colLast="0"/>
            <w:bookmarkEnd w:id="2"/>
            <w:r>
              <w:t>Бразилия</w:t>
            </w:r>
            <w:r w:rsidR="00435A98" w:rsidRPr="00A4219C">
              <w:t xml:space="preserve"> (</w:t>
            </w:r>
            <w:r>
              <w:t>Федеративная</w:t>
            </w:r>
            <w:r w:rsidR="00435A98" w:rsidRPr="00A4219C">
              <w:t xml:space="preserve"> Республика)</w:t>
            </w:r>
          </w:p>
        </w:tc>
      </w:tr>
      <w:tr w:rsidR="00093C73" w:rsidRPr="00B54915" w14:paraId="48559459" w14:textId="77777777" w:rsidTr="00675D35">
        <w:trPr>
          <w:cantSplit/>
        </w:trPr>
        <w:tc>
          <w:tcPr>
            <w:tcW w:w="9889" w:type="dxa"/>
            <w:gridSpan w:val="2"/>
          </w:tcPr>
          <w:p w14:paraId="347D5C95" w14:textId="10ACC695" w:rsidR="00093C73" w:rsidRPr="00B54915" w:rsidRDefault="00B54915" w:rsidP="000252AA">
            <w:pPr>
              <w:pStyle w:val="Title1"/>
              <w:rPr>
                <w:lang w:val="en-US"/>
              </w:rPr>
            </w:pPr>
            <w:bookmarkStart w:id="4" w:name="dtitle1" w:colFirst="0" w:colLast="0"/>
            <w:bookmarkEnd w:id="3"/>
            <w:r>
              <w:t>соображения</w:t>
            </w:r>
            <w:r w:rsidRPr="00B54915">
              <w:t xml:space="preserve"> </w:t>
            </w:r>
            <w:r>
              <w:t>и</w:t>
            </w:r>
            <w:r w:rsidRPr="00B54915">
              <w:t xml:space="preserve"> </w:t>
            </w:r>
            <w:r>
              <w:t>предложения</w:t>
            </w:r>
            <w:r w:rsidRPr="00B54915">
              <w:t xml:space="preserve">, </w:t>
            </w:r>
            <w:r>
              <w:t>касающиеся</w:t>
            </w:r>
            <w:r w:rsidRPr="00B54915">
              <w:t xml:space="preserve"> </w:t>
            </w:r>
            <w:r>
              <w:t>системы</w:t>
            </w:r>
            <w:r w:rsidRPr="00B54915">
              <w:t xml:space="preserve"> </w:t>
            </w:r>
            <w:r w:rsidR="00293FD4">
              <w:t>"</w:t>
            </w:r>
            <w:r>
              <w:t>электронн</w:t>
            </w:r>
            <w:r w:rsidR="00293FD4">
              <w:t>ая</w:t>
            </w:r>
            <w:r>
              <w:t xml:space="preserve"> переписк</w:t>
            </w:r>
            <w:r w:rsidR="00293FD4">
              <w:t>а"</w:t>
            </w:r>
            <w:r>
              <w:t xml:space="preserve"> мсэ</w:t>
            </w:r>
            <w:r w:rsidR="00FB029C" w:rsidRPr="00B54915">
              <w:t>-</w:t>
            </w:r>
            <w:r w:rsidR="00FB029C" w:rsidRPr="00F65ABE">
              <w:rPr>
                <w:lang w:val="en-US"/>
              </w:rPr>
              <w:t>R</w:t>
            </w:r>
            <w:r w:rsidR="00293FD4">
              <w:t>, разработанной</w:t>
            </w:r>
            <w:r w:rsidR="00FB029C" w:rsidRPr="00B54915">
              <w:t xml:space="preserve"> </w:t>
            </w:r>
            <w:r>
              <w:t>в</w:t>
            </w:r>
            <w:r w:rsidR="00293FD4">
              <w:t> </w:t>
            </w:r>
            <w:r>
              <w:t>соответствии</w:t>
            </w:r>
            <w:r w:rsidR="00293FD4">
              <w:t> </w:t>
            </w:r>
            <w:r>
              <w:t>с</w:t>
            </w:r>
            <w:r w:rsidR="00293FD4">
              <w:t> </w:t>
            </w:r>
            <w:r w:rsidR="001F238A">
              <w:t>РЕЗОЛЮЦИ</w:t>
            </w:r>
            <w:r>
              <w:t>ей</w:t>
            </w:r>
            <w:r w:rsidR="00FB029C" w:rsidRPr="00B54915">
              <w:t xml:space="preserve"> 907 (</w:t>
            </w:r>
            <w:r w:rsidR="00B10DCF">
              <w:t>ПЕРЕСМ</w:t>
            </w:r>
            <w:r w:rsidR="00B10DCF" w:rsidRPr="00B54915">
              <w:t xml:space="preserve">. </w:t>
            </w:r>
            <w:r w:rsidR="00B10DCF">
              <w:t>ВКР</w:t>
            </w:r>
            <w:r w:rsidR="00FB029C" w:rsidRPr="00B54915">
              <w:rPr>
                <w:lang w:val="en-US"/>
              </w:rPr>
              <w:t>-15)</w:t>
            </w:r>
          </w:p>
        </w:tc>
      </w:tr>
    </w:tbl>
    <w:bookmarkEnd w:id="4"/>
    <w:p w14:paraId="5C2BCDD6" w14:textId="67F02ABC" w:rsidR="00FB029C" w:rsidRPr="00D42FF9" w:rsidRDefault="00FB029C" w:rsidP="00FB029C">
      <w:pPr>
        <w:pStyle w:val="Heading1"/>
        <w:spacing w:before="480"/>
        <w:rPr>
          <w:lang w:val="en-US"/>
        </w:rPr>
      </w:pPr>
      <w:r w:rsidRPr="00D42FF9">
        <w:rPr>
          <w:lang w:val="en-US"/>
        </w:rPr>
        <w:t>1</w:t>
      </w:r>
      <w:r w:rsidRPr="00D42FF9">
        <w:rPr>
          <w:lang w:val="en-US"/>
        </w:rPr>
        <w:tab/>
      </w:r>
      <w:r>
        <w:t>Введение</w:t>
      </w:r>
    </w:p>
    <w:p w14:paraId="17847764" w14:textId="29300275" w:rsidR="00FB029C" w:rsidRPr="00D07E37" w:rsidRDefault="00D42FF9" w:rsidP="00FB029C">
      <w:pPr>
        <w:rPr>
          <w:iCs/>
        </w:rPr>
      </w:pPr>
      <w:r>
        <w:rPr>
          <w:iCs/>
        </w:rPr>
        <w:t>Резолюция</w:t>
      </w:r>
      <w:r w:rsidRPr="00D42FF9">
        <w:rPr>
          <w:iCs/>
          <w:lang w:val="en-US"/>
        </w:rPr>
        <w:t> </w:t>
      </w:r>
      <w:r w:rsidR="00FB029C" w:rsidRPr="001E68A5">
        <w:rPr>
          <w:iCs/>
        </w:rPr>
        <w:t>907</w:t>
      </w:r>
      <w:r w:rsidR="00FB029C" w:rsidRPr="00B10DCF">
        <w:rPr>
          <w:rStyle w:val="FootnoteReference"/>
        </w:rPr>
        <w:footnoteReference w:id="1"/>
      </w:r>
      <w:r w:rsidR="00FB029C" w:rsidRPr="001E68A5">
        <w:rPr>
          <w:iCs/>
        </w:rPr>
        <w:t xml:space="preserve"> (</w:t>
      </w:r>
      <w:r w:rsidR="00B10DCF">
        <w:rPr>
          <w:iCs/>
        </w:rPr>
        <w:t>Пересм</w:t>
      </w:r>
      <w:r w:rsidR="00B10DCF" w:rsidRPr="001E68A5">
        <w:rPr>
          <w:iCs/>
        </w:rPr>
        <w:t xml:space="preserve">. </w:t>
      </w:r>
      <w:r w:rsidR="00B10DCF">
        <w:rPr>
          <w:iCs/>
        </w:rPr>
        <w:t>ВКР</w:t>
      </w:r>
      <w:r w:rsidR="00FB029C" w:rsidRPr="00E05C3F">
        <w:rPr>
          <w:iCs/>
        </w:rPr>
        <w:t>-15)</w:t>
      </w:r>
      <w:r w:rsidRPr="00E05C3F">
        <w:rPr>
          <w:iCs/>
        </w:rPr>
        <w:t xml:space="preserve"> </w:t>
      </w:r>
      <w:r>
        <w:rPr>
          <w:iCs/>
        </w:rPr>
        <w:t>Регламент</w:t>
      </w:r>
      <w:r w:rsidR="00293FD4">
        <w:rPr>
          <w:iCs/>
        </w:rPr>
        <w:t>а</w:t>
      </w:r>
      <w:r w:rsidRPr="00E05C3F">
        <w:rPr>
          <w:iCs/>
        </w:rPr>
        <w:t xml:space="preserve"> </w:t>
      </w:r>
      <w:r>
        <w:rPr>
          <w:iCs/>
        </w:rPr>
        <w:t>радиосвязи</w:t>
      </w:r>
      <w:r w:rsidRPr="00E05C3F">
        <w:rPr>
          <w:iCs/>
        </w:rPr>
        <w:t xml:space="preserve"> </w:t>
      </w:r>
      <w:r>
        <w:rPr>
          <w:iCs/>
        </w:rPr>
        <w:t>МСЭ</w:t>
      </w:r>
      <w:r w:rsidRPr="00E05C3F">
        <w:rPr>
          <w:iCs/>
        </w:rPr>
        <w:t>-</w:t>
      </w:r>
      <w:r>
        <w:rPr>
          <w:iCs/>
          <w:lang w:val="en-US"/>
        </w:rPr>
        <w:t>R</w:t>
      </w:r>
      <w:r w:rsidRPr="00E05C3F">
        <w:rPr>
          <w:iCs/>
        </w:rPr>
        <w:t xml:space="preserve"> </w:t>
      </w:r>
      <w:r>
        <w:rPr>
          <w:iCs/>
        </w:rPr>
        <w:t>служит</w:t>
      </w:r>
      <w:r w:rsidRPr="00E05C3F">
        <w:rPr>
          <w:iCs/>
        </w:rPr>
        <w:t xml:space="preserve"> </w:t>
      </w:r>
      <w:r>
        <w:rPr>
          <w:iCs/>
        </w:rPr>
        <w:t>ключевым</w:t>
      </w:r>
      <w:r w:rsidRPr="00E05C3F">
        <w:rPr>
          <w:iCs/>
        </w:rPr>
        <w:t xml:space="preserve"> </w:t>
      </w:r>
      <w:r>
        <w:rPr>
          <w:iCs/>
        </w:rPr>
        <w:t>регламентарным</w:t>
      </w:r>
      <w:r w:rsidRPr="00E05C3F">
        <w:rPr>
          <w:iCs/>
        </w:rPr>
        <w:t xml:space="preserve"> </w:t>
      </w:r>
      <w:r>
        <w:rPr>
          <w:iCs/>
        </w:rPr>
        <w:t>документом</w:t>
      </w:r>
      <w:r w:rsidRPr="00E05C3F">
        <w:rPr>
          <w:iCs/>
        </w:rPr>
        <w:t xml:space="preserve">, </w:t>
      </w:r>
      <w:r>
        <w:rPr>
          <w:iCs/>
        </w:rPr>
        <w:t>который</w:t>
      </w:r>
      <w:r w:rsidRPr="00E05C3F">
        <w:rPr>
          <w:iCs/>
        </w:rPr>
        <w:t xml:space="preserve"> </w:t>
      </w:r>
      <w:r>
        <w:rPr>
          <w:iCs/>
        </w:rPr>
        <w:t>обеспечивает</w:t>
      </w:r>
      <w:r w:rsidRPr="00E05C3F">
        <w:rPr>
          <w:iCs/>
        </w:rPr>
        <w:t xml:space="preserve"> </w:t>
      </w:r>
      <w:r>
        <w:rPr>
          <w:iCs/>
        </w:rPr>
        <w:t>условия</w:t>
      </w:r>
      <w:r w:rsidRPr="00E05C3F">
        <w:rPr>
          <w:iCs/>
        </w:rPr>
        <w:t xml:space="preserve"> </w:t>
      </w:r>
      <w:r>
        <w:rPr>
          <w:iCs/>
        </w:rPr>
        <w:t>для</w:t>
      </w:r>
      <w:r w:rsidRPr="00E05C3F">
        <w:rPr>
          <w:iCs/>
        </w:rPr>
        <w:t xml:space="preserve"> </w:t>
      </w:r>
      <w:r>
        <w:rPr>
          <w:iCs/>
        </w:rPr>
        <w:t>развития</w:t>
      </w:r>
      <w:r w:rsidRPr="00E05C3F">
        <w:rPr>
          <w:iCs/>
        </w:rPr>
        <w:t xml:space="preserve"> </w:t>
      </w:r>
      <w:r>
        <w:rPr>
          <w:iCs/>
        </w:rPr>
        <w:t>системы</w:t>
      </w:r>
      <w:r w:rsidRPr="00E05C3F">
        <w:rPr>
          <w:iCs/>
        </w:rPr>
        <w:t xml:space="preserve"> "</w:t>
      </w:r>
      <w:r>
        <w:rPr>
          <w:iCs/>
        </w:rPr>
        <w:t>Электронная</w:t>
      </w:r>
      <w:r w:rsidRPr="00E05C3F">
        <w:rPr>
          <w:iCs/>
        </w:rPr>
        <w:t xml:space="preserve"> </w:t>
      </w:r>
      <w:r>
        <w:rPr>
          <w:iCs/>
        </w:rPr>
        <w:t>переписка</w:t>
      </w:r>
      <w:r w:rsidRPr="00E05C3F">
        <w:rPr>
          <w:iCs/>
        </w:rPr>
        <w:t xml:space="preserve">", </w:t>
      </w:r>
      <w:r>
        <w:rPr>
          <w:iCs/>
        </w:rPr>
        <w:t>важнейшего</w:t>
      </w:r>
      <w:r w:rsidRPr="00E05C3F">
        <w:rPr>
          <w:iCs/>
        </w:rPr>
        <w:t xml:space="preserve"> </w:t>
      </w:r>
      <w:r w:rsidR="00E05C3F">
        <w:rPr>
          <w:iCs/>
        </w:rPr>
        <w:t>инструмента</w:t>
      </w:r>
      <w:r w:rsidR="00E05C3F" w:rsidRPr="00E05C3F">
        <w:rPr>
          <w:iCs/>
        </w:rPr>
        <w:t xml:space="preserve"> </w:t>
      </w:r>
      <w:r w:rsidR="00E05C3F">
        <w:rPr>
          <w:iCs/>
        </w:rPr>
        <w:t>поддержки</w:t>
      </w:r>
      <w:r w:rsidR="00E05C3F" w:rsidRPr="00E05C3F">
        <w:rPr>
          <w:iCs/>
        </w:rPr>
        <w:t xml:space="preserve"> </w:t>
      </w:r>
      <w:r w:rsidR="00E05C3F">
        <w:rPr>
          <w:iCs/>
        </w:rPr>
        <w:t>более</w:t>
      </w:r>
      <w:r w:rsidR="00E05C3F" w:rsidRPr="00E05C3F">
        <w:rPr>
          <w:iCs/>
        </w:rPr>
        <w:t xml:space="preserve"> </w:t>
      </w:r>
      <w:r w:rsidR="00E05C3F">
        <w:rPr>
          <w:iCs/>
        </w:rPr>
        <w:t>эффективной</w:t>
      </w:r>
      <w:r w:rsidR="00E05C3F" w:rsidRPr="00E05C3F">
        <w:rPr>
          <w:iCs/>
        </w:rPr>
        <w:t xml:space="preserve"> </w:t>
      </w:r>
      <w:r w:rsidR="00E05C3F">
        <w:rPr>
          <w:iCs/>
        </w:rPr>
        <w:t>деятельности</w:t>
      </w:r>
      <w:r w:rsidR="00E05C3F" w:rsidRPr="00E05C3F">
        <w:rPr>
          <w:iCs/>
        </w:rPr>
        <w:t xml:space="preserve"> </w:t>
      </w:r>
      <w:r w:rsidR="00E05C3F">
        <w:rPr>
          <w:iCs/>
        </w:rPr>
        <w:t>по</w:t>
      </w:r>
      <w:r w:rsidR="00E05C3F" w:rsidRPr="00E05C3F">
        <w:rPr>
          <w:iCs/>
        </w:rPr>
        <w:t xml:space="preserve"> </w:t>
      </w:r>
      <w:r w:rsidR="00E05C3F">
        <w:rPr>
          <w:iCs/>
        </w:rPr>
        <w:t>координации</w:t>
      </w:r>
      <w:r w:rsidR="00E05C3F" w:rsidRPr="00E05C3F">
        <w:rPr>
          <w:iCs/>
        </w:rPr>
        <w:t xml:space="preserve"> </w:t>
      </w:r>
      <w:r w:rsidR="00E05C3F">
        <w:rPr>
          <w:iCs/>
        </w:rPr>
        <w:t>спутниковых</w:t>
      </w:r>
      <w:r w:rsidR="00E05C3F" w:rsidRPr="00E05C3F">
        <w:rPr>
          <w:iCs/>
        </w:rPr>
        <w:t xml:space="preserve"> </w:t>
      </w:r>
      <w:r w:rsidR="00E05C3F">
        <w:rPr>
          <w:iCs/>
        </w:rPr>
        <w:t>сетей</w:t>
      </w:r>
      <w:r w:rsidR="00FB029C" w:rsidRPr="00E05C3F">
        <w:rPr>
          <w:iCs/>
        </w:rPr>
        <w:t xml:space="preserve">. </w:t>
      </w:r>
      <w:r w:rsidR="00E05C3F">
        <w:rPr>
          <w:iCs/>
        </w:rPr>
        <w:t>Как</w:t>
      </w:r>
      <w:r w:rsidR="00E05C3F" w:rsidRPr="00D07E37">
        <w:rPr>
          <w:iCs/>
        </w:rPr>
        <w:t xml:space="preserve"> </w:t>
      </w:r>
      <w:r w:rsidR="00E05C3F">
        <w:rPr>
          <w:iCs/>
        </w:rPr>
        <w:t>сообщалось</w:t>
      </w:r>
      <w:r w:rsidR="00E05C3F" w:rsidRPr="00D07E37">
        <w:rPr>
          <w:iCs/>
        </w:rPr>
        <w:t xml:space="preserve"> </w:t>
      </w:r>
      <w:r w:rsidR="00E05C3F">
        <w:rPr>
          <w:iCs/>
        </w:rPr>
        <w:t>на</w:t>
      </w:r>
      <w:r w:rsidR="00E05C3F" w:rsidRPr="00D07E37">
        <w:rPr>
          <w:iCs/>
        </w:rPr>
        <w:t xml:space="preserve"> </w:t>
      </w:r>
      <w:r w:rsidR="00E05C3F">
        <w:rPr>
          <w:iCs/>
        </w:rPr>
        <w:t>предыдущих</w:t>
      </w:r>
      <w:r w:rsidR="00E05C3F" w:rsidRPr="00D07E37">
        <w:rPr>
          <w:iCs/>
        </w:rPr>
        <w:t xml:space="preserve"> </w:t>
      </w:r>
      <w:r w:rsidR="00E05C3F">
        <w:rPr>
          <w:iCs/>
        </w:rPr>
        <w:t>собрания</w:t>
      </w:r>
      <w:r w:rsidR="00293FD4">
        <w:rPr>
          <w:iCs/>
        </w:rPr>
        <w:t>х</w:t>
      </w:r>
      <w:r w:rsidR="00E05C3F" w:rsidRPr="00D07E37">
        <w:rPr>
          <w:iCs/>
        </w:rPr>
        <w:t xml:space="preserve"> </w:t>
      </w:r>
      <w:r w:rsidR="00E05C3F">
        <w:rPr>
          <w:iCs/>
        </w:rPr>
        <w:t>КГР</w:t>
      </w:r>
      <w:r w:rsidR="00E05C3F" w:rsidRPr="00D07E37">
        <w:rPr>
          <w:iCs/>
        </w:rPr>
        <w:t xml:space="preserve">, </w:t>
      </w:r>
      <w:r w:rsidR="00E05C3F">
        <w:rPr>
          <w:iCs/>
        </w:rPr>
        <w:t>отмечая</w:t>
      </w:r>
      <w:r w:rsidR="00E05C3F" w:rsidRPr="00D07E37">
        <w:rPr>
          <w:iCs/>
        </w:rPr>
        <w:t xml:space="preserve"> </w:t>
      </w:r>
      <w:r w:rsidR="00E05C3F">
        <w:rPr>
          <w:iCs/>
        </w:rPr>
        <w:t>существенную</w:t>
      </w:r>
      <w:r w:rsidR="00D07E37" w:rsidRPr="00D07E37">
        <w:rPr>
          <w:iCs/>
        </w:rPr>
        <w:t xml:space="preserve"> </w:t>
      </w:r>
      <w:r w:rsidR="00D07E37">
        <w:rPr>
          <w:iCs/>
        </w:rPr>
        <w:t>поддержку</w:t>
      </w:r>
      <w:r w:rsidR="00D07E37" w:rsidRPr="00D07E37">
        <w:rPr>
          <w:iCs/>
        </w:rPr>
        <w:t xml:space="preserve">, </w:t>
      </w:r>
      <w:r w:rsidR="00D07E37">
        <w:rPr>
          <w:iCs/>
        </w:rPr>
        <w:t>оказанную</w:t>
      </w:r>
      <w:r w:rsidR="00D07E37" w:rsidRPr="00D07E37">
        <w:rPr>
          <w:iCs/>
        </w:rPr>
        <w:t xml:space="preserve"> </w:t>
      </w:r>
      <w:r w:rsidR="00D07E37">
        <w:rPr>
          <w:iCs/>
        </w:rPr>
        <w:t>Японией</w:t>
      </w:r>
      <w:r w:rsidR="00D07E37" w:rsidRPr="00D07E37">
        <w:rPr>
          <w:iCs/>
        </w:rPr>
        <w:t xml:space="preserve">, </w:t>
      </w:r>
      <w:r w:rsidR="00D07E37">
        <w:rPr>
          <w:iCs/>
        </w:rPr>
        <w:t>БР</w:t>
      </w:r>
      <w:r w:rsidR="00D07E37" w:rsidRPr="00D07E37">
        <w:rPr>
          <w:iCs/>
        </w:rPr>
        <w:t xml:space="preserve"> </w:t>
      </w:r>
      <w:r w:rsidR="00D07E37">
        <w:rPr>
          <w:iCs/>
        </w:rPr>
        <w:t>значительно</w:t>
      </w:r>
      <w:r w:rsidR="00D07E37" w:rsidRPr="00D07E37">
        <w:rPr>
          <w:iCs/>
        </w:rPr>
        <w:t xml:space="preserve"> </w:t>
      </w:r>
      <w:r w:rsidR="00D07E37">
        <w:rPr>
          <w:iCs/>
        </w:rPr>
        <w:t>усовершенствовало</w:t>
      </w:r>
      <w:r w:rsidR="00D07E37" w:rsidRPr="00D07E37">
        <w:rPr>
          <w:iCs/>
        </w:rPr>
        <w:t xml:space="preserve"> </w:t>
      </w:r>
      <w:r w:rsidR="00D07E37">
        <w:rPr>
          <w:iCs/>
        </w:rPr>
        <w:t>процессы координации спутниковых сетей, введя в действие столь необходимый инструмент</w:t>
      </w:r>
      <w:r w:rsidR="00FB029C" w:rsidRPr="00D07E37">
        <w:rPr>
          <w:iCs/>
        </w:rPr>
        <w:t xml:space="preserve">. </w:t>
      </w:r>
      <w:r w:rsidR="00D07E37">
        <w:rPr>
          <w:iCs/>
        </w:rPr>
        <w:t>Бразилия</w:t>
      </w:r>
      <w:r w:rsidR="00D07E37" w:rsidRPr="00D07E37">
        <w:rPr>
          <w:iCs/>
        </w:rPr>
        <w:t xml:space="preserve"> </w:t>
      </w:r>
      <w:r w:rsidR="00D07E37">
        <w:rPr>
          <w:iCs/>
        </w:rPr>
        <w:t>приветствует</w:t>
      </w:r>
      <w:r w:rsidR="00D07E37" w:rsidRPr="00D07E37">
        <w:rPr>
          <w:iCs/>
        </w:rPr>
        <w:t xml:space="preserve"> </w:t>
      </w:r>
      <w:r w:rsidR="00D07E37">
        <w:rPr>
          <w:iCs/>
        </w:rPr>
        <w:t>и</w:t>
      </w:r>
      <w:r w:rsidR="00D07E37" w:rsidRPr="00D07E37">
        <w:rPr>
          <w:iCs/>
        </w:rPr>
        <w:t xml:space="preserve"> </w:t>
      </w:r>
      <w:r w:rsidR="00D07E37">
        <w:rPr>
          <w:iCs/>
        </w:rPr>
        <w:t>высоко</w:t>
      </w:r>
      <w:r w:rsidR="00D07E37" w:rsidRPr="00D07E37">
        <w:rPr>
          <w:iCs/>
        </w:rPr>
        <w:t xml:space="preserve"> </w:t>
      </w:r>
      <w:r w:rsidR="00293FD4">
        <w:rPr>
          <w:iCs/>
        </w:rPr>
        <w:t>о</w:t>
      </w:r>
      <w:r w:rsidR="00D07E37">
        <w:rPr>
          <w:iCs/>
        </w:rPr>
        <w:t>цени</w:t>
      </w:r>
      <w:r w:rsidR="00293FD4">
        <w:rPr>
          <w:iCs/>
        </w:rPr>
        <w:t>вае</w:t>
      </w:r>
      <w:r w:rsidR="00D07E37">
        <w:rPr>
          <w:iCs/>
        </w:rPr>
        <w:t>т</w:t>
      </w:r>
      <w:r w:rsidR="00D07E37" w:rsidRPr="00D07E37">
        <w:rPr>
          <w:iCs/>
        </w:rPr>
        <w:t xml:space="preserve"> </w:t>
      </w:r>
      <w:r w:rsidR="00D07E37">
        <w:rPr>
          <w:iCs/>
        </w:rPr>
        <w:t>эту инициативу</w:t>
      </w:r>
      <w:r w:rsidR="00FB029C" w:rsidRPr="00D07E37">
        <w:rPr>
          <w:iCs/>
        </w:rPr>
        <w:t>.</w:t>
      </w:r>
    </w:p>
    <w:p w14:paraId="4FE4F957" w14:textId="13DB9B66" w:rsidR="00FB029C" w:rsidRPr="00D42FF9" w:rsidRDefault="00FB029C" w:rsidP="00FB029C">
      <w:pPr>
        <w:pStyle w:val="Heading1"/>
      </w:pPr>
      <w:r w:rsidRPr="00D42FF9">
        <w:t>2</w:t>
      </w:r>
      <w:r w:rsidRPr="00D42FF9">
        <w:tab/>
      </w:r>
      <w:r w:rsidR="00D42FF9">
        <w:t>Переходный период</w:t>
      </w:r>
    </w:p>
    <w:p w14:paraId="1E3E596C" w14:textId="7CAB05CC" w:rsidR="00FB029C" w:rsidRPr="007F5115" w:rsidRDefault="001F238A" w:rsidP="00FB029C">
      <w:r>
        <w:t>В</w:t>
      </w:r>
      <w:r w:rsidRPr="00D42FF9">
        <w:t xml:space="preserve"> </w:t>
      </w:r>
      <w:r>
        <w:t>пункте</w:t>
      </w:r>
      <w:r w:rsidR="00D42FF9">
        <w:t> </w:t>
      </w:r>
      <w:r w:rsidR="00FB029C" w:rsidRPr="00D42FF9">
        <w:t xml:space="preserve">3 </w:t>
      </w:r>
      <w:r>
        <w:t>раздела</w:t>
      </w:r>
      <w:r w:rsidRPr="00D42FF9">
        <w:t xml:space="preserve"> </w:t>
      </w:r>
      <w:r w:rsidRPr="001F238A">
        <w:rPr>
          <w:i/>
          <w:iCs/>
        </w:rPr>
        <w:t>решает</w:t>
      </w:r>
      <w:r w:rsidRPr="00D42FF9">
        <w:t xml:space="preserve"> </w:t>
      </w:r>
      <w:r w:rsidR="00B10DCF">
        <w:t>Резолюции</w:t>
      </w:r>
      <w:r w:rsidR="00FB029C" w:rsidRPr="00D42FF9">
        <w:t xml:space="preserve"> 907 (</w:t>
      </w:r>
      <w:r w:rsidR="00B10DCF">
        <w:t>Пересм</w:t>
      </w:r>
      <w:r w:rsidR="00B10DCF" w:rsidRPr="00D42FF9">
        <w:t xml:space="preserve">. </w:t>
      </w:r>
      <w:r w:rsidR="00B10DCF">
        <w:t>ВКР</w:t>
      </w:r>
      <w:r w:rsidR="00FB029C" w:rsidRPr="007F5115">
        <w:t xml:space="preserve">-15) </w:t>
      </w:r>
      <w:r w:rsidR="00D07E37">
        <w:t>указано,</w:t>
      </w:r>
      <w:r w:rsidR="00D07E37" w:rsidRPr="00D07E37">
        <w:t xml:space="preserve"> </w:t>
      </w:r>
      <w:r w:rsidR="00D07E37" w:rsidRPr="00FA2561">
        <w:t>что</w:t>
      </w:r>
      <w:r w:rsidR="00D07E37">
        <w:t>:</w:t>
      </w:r>
      <w:r w:rsidR="00FB029C" w:rsidRPr="007F5115">
        <w:t xml:space="preserve"> </w:t>
      </w:r>
      <w:r w:rsidR="00FB029C">
        <w:t>"</w:t>
      </w:r>
      <w:r w:rsidR="00FA2561" w:rsidRPr="00FA2561">
        <w:t>должны и далее использоваться другие, традиционные средства связи, если только администрация не уведомляет Бюро о своей готовности прекратить такое использование</w:t>
      </w:r>
      <w:r w:rsidR="00FB029C">
        <w:t>"</w:t>
      </w:r>
      <w:r w:rsidR="00FB029C" w:rsidRPr="007F5115">
        <w:t>.</w:t>
      </w:r>
      <w:r w:rsidR="00FB029C">
        <w:t xml:space="preserve"> </w:t>
      </w:r>
      <w:r w:rsidR="00D07E37">
        <w:t>В</w:t>
      </w:r>
      <w:r w:rsidR="00D07E37" w:rsidRPr="00D07E37">
        <w:rPr>
          <w:lang w:val="en-US"/>
        </w:rPr>
        <w:t> </w:t>
      </w:r>
      <w:r w:rsidR="00D07E37">
        <w:t>связи</w:t>
      </w:r>
      <w:r w:rsidR="00D07E37" w:rsidRPr="00D07E37">
        <w:t xml:space="preserve"> </w:t>
      </w:r>
      <w:r w:rsidR="00D07E37">
        <w:t>с</w:t>
      </w:r>
      <w:r w:rsidR="00D07E37" w:rsidRPr="00D07E37">
        <w:t xml:space="preserve"> </w:t>
      </w:r>
      <w:r w:rsidR="00D07E37">
        <w:t>этим</w:t>
      </w:r>
      <w:r w:rsidR="00D07E37" w:rsidRPr="00D07E37">
        <w:t xml:space="preserve"> </w:t>
      </w:r>
      <w:r w:rsidR="00D07E37">
        <w:t>БР</w:t>
      </w:r>
      <w:r w:rsidR="00D07E37" w:rsidRPr="00D07E37">
        <w:t xml:space="preserve"> </w:t>
      </w:r>
      <w:r w:rsidR="00D07E37">
        <w:t>в своем Циркулярном письме</w:t>
      </w:r>
      <w:r w:rsidR="00FB029C" w:rsidRPr="00D07E37">
        <w:t xml:space="preserve"> </w:t>
      </w:r>
      <w:r w:rsidR="00FB029C" w:rsidRPr="00F65ABE">
        <w:rPr>
          <w:lang w:val="en-US"/>
        </w:rPr>
        <w:t>CR</w:t>
      </w:r>
      <w:r w:rsidR="00FB029C" w:rsidRPr="00D07E37">
        <w:t xml:space="preserve">/450 </w:t>
      </w:r>
      <w:r w:rsidR="00D07E37">
        <w:t xml:space="preserve">от октября </w:t>
      </w:r>
      <w:r w:rsidR="00FB029C" w:rsidRPr="00D07E37">
        <w:t>2019</w:t>
      </w:r>
      <w:r w:rsidR="00D07E37">
        <w:t> года</w:t>
      </w:r>
      <w:r w:rsidR="00FB029C" w:rsidRPr="00D07E37">
        <w:t xml:space="preserve"> "</w:t>
      </w:r>
      <w:r w:rsidR="00B10DCF" w:rsidRPr="00B10DCF">
        <w:t>Выполнение</w:t>
      </w:r>
      <w:r w:rsidR="00B10DCF" w:rsidRPr="00D07E37">
        <w:t xml:space="preserve"> </w:t>
      </w:r>
      <w:r w:rsidR="00B10DCF" w:rsidRPr="00B10DCF">
        <w:t>Резолюции</w:t>
      </w:r>
      <w:r w:rsidR="00B10DCF" w:rsidRPr="00D07E37">
        <w:t xml:space="preserve"> 907 (</w:t>
      </w:r>
      <w:r w:rsidR="00B10DCF" w:rsidRPr="00B10DCF">
        <w:t>Пересм</w:t>
      </w:r>
      <w:r w:rsidR="00B10DCF" w:rsidRPr="00D07E37">
        <w:t xml:space="preserve">. </w:t>
      </w:r>
      <w:r w:rsidR="00B10DCF" w:rsidRPr="00B10DCF">
        <w:t>ВКР</w:t>
      </w:r>
      <w:r w:rsidR="00B10DCF">
        <w:noBreakHyphen/>
      </w:r>
      <w:r w:rsidR="00B10DCF" w:rsidRPr="00B10DCF">
        <w:t>15) – Наличие приложения "Электронная переписка</w:t>
      </w:r>
      <w:r w:rsidR="00FB029C">
        <w:t>"</w:t>
      </w:r>
      <w:r w:rsidR="00D07E37">
        <w:t xml:space="preserve"> сооб</w:t>
      </w:r>
      <w:r w:rsidR="00293FD4">
        <w:t>щ</w:t>
      </w:r>
      <w:r w:rsidR="00D07E37">
        <w:t>ило</w:t>
      </w:r>
      <w:r w:rsidR="00293FD4">
        <w:t xml:space="preserve"> следующее</w:t>
      </w:r>
      <w:r w:rsidR="00FB029C" w:rsidRPr="007F5115">
        <w:t>:</w:t>
      </w:r>
    </w:p>
    <w:p w14:paraId="3EDB882E" w14:textId="3BFE84F7" w:rsidR="00B10DCF" w:rsidRPr="00FA2561" w:rsidRDefault="00B10DCF" w:rsidP="00FA2561">
      <w:pPr>
        <w:ind w:left="794"/>
        <w:rPr>
          <w:rFonts w:eastAsiaTheme="majorEastAsia"/>
        </w:rPr>
      </w:pPr>
      <w:r w:rsidRPr="00FA2561">
        <w:rPr>
          <w:rFonts w:eastAsiaTheme="majorEastAsia"/>
        </w:rPr>
        <w:t>"В течение начального периода работы исходящая корреспонденция Бюро будет направляться как с помощью традиционных средств связи (по электронной почте, факсу и обычной почте), так и через систему "Электронная переписка". В течение этого же начального периода работы корреспонденция администраций в адрес Бюро может направляться либо с использованием традиционных средств связи, либо с использованием системы "Электронная переписка</w:t>
      </w:r>
      <w:r w:rsidR="00293FD4">
        <w:rPr>
          <w:rFonts w:eastAsiaTheme="majorEastAsia"/>
        </w:rPr>
        <w:t>.</w:t>
      </w:r>
    </w:p>
    <w:p w14:paraId="07041B9D" w14:textId="5F3B3806" w:rsidR="00B10DCF" w:rsidRPr="001F238A" w:rsidRDefault="00B10DCF" w:rsidP="00FA2561">
      <w:pPr>
        <w:ind w:left="794"/>
        <w:rPr>
          <w:rFonts w:eastAsiaTheme="majorEastAsia"/>
        </w:rPr>
      </w:pPr>
      <w:r w:rsidRPr="00FA2561">
        <w:rPr>
          <w:rFonts w:eastAsiaTheme="majorEastAsia"/>
        </w:rPr>
        <w:t>Администрациям, желающим пользоваться системой "Электронная переписка" в качестве единственного средства связи между администрацией и Бюро и прекратить использование традиционных средств связи, таких как электронная почта, факс и обычная почта, предлагается уведомить Бюро о своей готовности прекратить их использование</w:t>
      </w:r>
      <w:r w:rsidR="00293FD4">
        <w:rPr>
          <w:rFonts w:eastAsiaTheme="majorEastAsia"/>
        </w:rPr>
        <w:t xml:space="preserve"> </w:t>
      </w:r>
      <w:r w:rsidRPr="00FA2561">
        <w:rPr>
          <w:rFonts w:eastAsiaTheme="majorEastAsia"/>
        </w:rPr>
        <w:t xml:space="preserve">в </w:t>
      </w:r>
      <w:r w:rsidRPr="001F238A">
        <w:rPr>
          <w:rFonts w:eastAsiaTheme="majorEastAsia"/>
        </w:rPr>
        <w:t xml:space="preserve">соответствии с п. 3 раздела </w:t>
      </w:r>
      <w:r w:rsidRPr="00293FD4">
        <w:rPr>
          <w:rFonts w:eastAsiaTheme="majorEastAsia"/>
          <w:i/>
          <w:iCs/>
        </w:rPr>
        <w:t>решает</w:t>
      </w:r>
      <w:r w:rsidRPr="001F238A">
        <w:rPr>
          <w:rFonts w:eastAsiaTheme="majorEastAsia"/>
        </w:rPr>
        <w:t xml:space="preserve"> Резолюции 907 (Пересм. ВКР-15).</w:t>
      </w:r>
    </w:p>
    <w:p w14:paraId="43A413C7" w14:textId="40717D55" w:rsidR="00B10DCF" w:rsidRPr="00FA2561" w:rsidRDefault="00B10DCF" w:rsidP="00FA2561">
      <w:pPr>
        <w:ind w:left="794"/>
        <w:rPr>
          <w:rFonts w:eastAsiaTheme="majorEastAsia"/>
        </w:rPr>
      </w:pPr>
      <w:r w:rsidRPr="00FA2561">
        <w:rPr>
          <w:rFonts w:eastAsiaTheme="majorEastAsia"/>
        </w:rPr>
        <w:lastRenderedPageBreak/>
        <w:t xml:space="preserve">Бюро предполагает, что, когда администрации и Бюро в достаточной степени освоят эту систему, Радиорегламентарный комитет может принять соответствующие </w:t>
      </w:r>
      <w:r w:rsidR="00293FD4">
        <w:rPr>
          <w:rFonts w:eastAsiaTheme="majorEastAsia"/>
        </w:rPr>
        <w:t>П</w:t>
      </w:r>
      <w:r w:rsidRPr="00FA2561">
        <w:rPr>
          <w:rFonts w:eastAsiaTheme="majorEastAsia"/>
        </w:rPr>
        <w:t>равила процедуры, чтобы система "Электронная переписка" стала единственным средством связи между Бюро и администрациями, зарегистрированными в системе".</w:t>
      </w:r>
    </w:p>
    <w:p w14:paraId="62B7D432" w14:textId="109ACC80" w:rsidR="00FB029C" w:rsidRPr="00B5062F" w:rsidRDefault="00293FD4" w:rsidP="00FB029C">
      <w:pPr>
        <w:rPr>
          <w:iCs/>
        </w:rPr>
      </w:pPr>
      <w:r>
        <w:rPr>
          <w:iCs/>
        </w:rPr>
        <w:t>Вполне</w:t>
      </w:r>
      <w:r w:rsidRPr="000E1062">
        <w:rPr>
          <w:iCs/>
        </w:rPr>
        <w:t xml:space="preserve"> </w:t>
      </w:r>
      <w:r>
        <w:rPr>
          <w:iCs/>
        </w:rPr>
        <w:t>естественно</w:t>
      </w:r>
      <w:r w:rsidRPr="000E1062">
        <w:rPr>
          <w:iCs/>
        </w:rPr>
        <w:t xml:space="preserve">, </w:t>
      </w:r>
      <w:r>
        <w:rPr>
          <w:iCs/>
        </w:rPr>
        <w:t>что</w:t>
      </w:r>
      <w:r w:rsidRPr="000E1062">
        <w:rPr>
          <w:iCs/>
        </w:rPr>
        <w:t xml:space="preserve"> </w:t>
      </w:r>
      <w:r>
        <w:rPr>
          <w:iCs/>
        </w:rPr>
        <w:t>в</w:t>
      </w:r>
      <w:r w:rsidR="00D07E37" w:rsidRPr="000E1062">
        <w:rPr>
          <w:iCs/>
        </w:rPr>
        <w:t xml:space="preserve"> </w:t>
      </w:r>
      <w:r w:rsidR="00D07E37">
        <w:rPr>
          <w:iCs/>
        </w:rPr>
        <w:t>течение</w:t>
      </w:r>
      <w:r w:rsidR="00D07E37" w:rsidRPr="000E1062">
        <w:rPr>
          <w:iCs/>
        </w:rPr>
        <w:t xml:space="preserve"> </w:t>
      </w:r>
      <w:r w:rsidR="00D07E37">
        <w:rPr>
          <w:iCs/>
        </w:rPr>
        <w:t>начального</w:t>
      </w:r>
      <w:r w:rsidR="00D07E37" w:rsidRPr="000E1062">
        <w:rPr>
          <w:iCs/>
        </w:rPr>
        <w:t xml:space="preserve"> </w:t>
      </w:r>
      <w:r w:rsidR="00D07E37">
        <w:rPr>
          <w:iCs/>
        </w:rPr>
        <w:t>периода</w:t>
      </w:r>
      <w:r w:rsidR="00D07E37" w:rsidRPr="000E1062">
        <w:rPr>
          <w:iCs/>
        </w:rPr>
        <w:t xml:space="preserve"> </w:t>
      </w:r>
      <w:r w:rsidR="00D07E37">
        <w:rPr>
          <w:iCs/>
        </w:rPr>
        <w:t>работы</w:t>
      </w:r>
      <w:r w:rsidR="00D07E37" w:rsidRPr="000E1062">
        <w:rPr>
          <w:iCs/>
        </w:rPr>
        <w:t xml:space="preserve"> </w:t>
      </w:r>
      <w:r w:rsidR="00D07E37">
        <w:rPr>
          <w:iCs/>
        </w:rPr>
        <w:t>системы</w:t>
      </w:r>
      <w:r w:rsidR="00D07E37" w:rsidRPr="000E1062">
        <w:rPr>
          <w:iCs/>
        </w:rPr>
        <w:t xml:space="preserve"> </w:t>
      </w:r>
      <w:r>
        <w:rPr>
          <w:iCs/>
        </w:rPr>
        <w:t>возможно</w:t>
      </w:r>
      <w:r w:rsidR="000E1062" w:rsidRPr="000E1062">
        <w:rPr>
          <w:iCs/>
        </w:rPr>
        <w:t xml:space="preserve"> </w:t>
      </w:r>
      <w:r w:rsidR="000E1062">
        <w:rPr>
          <w:iCs/>
        </w:rPr>
        <w:t>одновременно</w:t>
      </w:r>
      <w:r>
        <w:rPr>
          <w:iCs/>
        </w:rPr>
        <w:t>е</w:t>
      </w:r>
      <w:r w:rsidR="000E1062" w:rsidRPr="000E1062">
        <w:rPr>
          <w:iCs/>
        </w:rPr>
        <w:t xml:space="preserve"> </w:t>
      </w:r>
      <w:r w:rsidR="000E1062">
        <w:rPr>
          <w:iCs/>
        </w:rPr>
        <w:t>использова</w:t>
      </w:r>
      <w:r>
        <w:rPr>
          <w:iCs/>
        </w:rPr>
        <w:t>ние</w:t>
      </w:r>
      <w:r w:rsidR="000E1062" w:rsidRPr="000E1062">
        <w:rPr>
          <w:iCs/>
        </w:rPr>
        <w:t xml:space="preserve"> </w:t>
      </w:r>
      <w:r w:rsidR="000E1062">
        <w:rPr>
          <w:iCs/>
        </w:rPr>
        <w:t>различны</w:t>
      </w:r>
      <w:r>
        <w:rPr>
          <w:iCs/>
        </w:rPr>
        <w:t>х, в том числе</w:t>
      </w:r>
      <w:r w:rsidR="000E1062" w:rsidRPr="000E1062">
        <w:rPr>
          <w:iCs/>
        </w:rPr>
        <w:t xml:space="preserve"> </w:t>
      </w:r>
      <w:r w:rsidR="000E1062">
        <w:rPr>
          <w:iCs/>
        </w:rPr>
        <w:t>традиционны</w:t>
      </w:r>
      <w:r>
        <w:rPr>
          <w:iCs/>
        </w:rPr>
        <w:t>х,</w:t>
      </w:r>
      <w:r w:rsidR="000E1062" w:rsidRPr="000E1062">
        <w:rPr>
          <w:iCs/>
        </w:rPr>
        <w:t xml:space="preserve"> </w:t>
      </w:r>
      <w:r w:rsidR="000E1062">
        <w:rPr>
          <w:iCs/>
        </w:rPr>
        <w:t>канал</w:t>
      </w:r>
      <w:r>
        <w:rPr>
          <w:iCs/>
        </w:rPr>
        <w:t>ов</w:t>
      </w:r>
      <w:r w:rsidR="000E1062" w:rsidRPr="000E1062">
        <w:rPr>
          <w:iCs/>
        </w:rPr>
        <w:t xml:space="preserve"> </w:t>
      </w:r>
      <w:r w:rsidR="000E1062">
        <w:rPr>
          <w:iCs/>
        </w:rPr>
        <w:t>связи</w:t>
      </w:r>
      <w:r w:rsidR="000E1062" w:rsidRPr="000E1062">
        <w:rPr>
          <w:iCs/>
        </w:rPr>
        <w:t xml:space="preserve">, </w:t>
      </w:r>
      <w:r>
        <w:rPr>
          <w:iCs/>
        </w:rPr>
        <w:t xml:space="preserve">что </w:t>
      </w:r>
      <w:r w:rsidR="000E1062">
        <w:rPr>
          <w:iCs/>
        </w:rPr>
        <w:t>обеспечи</w:t>
      </w:r>
      <w:r>
        <w:rPr>
          <w:iCs/>
        </w:rPr>
        <w:t>т</w:t>
      </w:r>
      <w:r w:rsidR="000E1062" w:rsidRPr="000E1062">
        <w:rPr>
          <w:iCs/>
        </w:rPr>
        <w:t xml:space="preserve"> </w:t>
      </w:r>
      <w:r w:rsidR="000E1062">
        <w:rPr>
          <w:iCs/>
        </w:rPr>
        <w:t>более</w:t>
      </w:r>
      <w:r w:rsidR="000E1062" w:rsidRPr="000E1062">
        <w:rPr>
          <w:iCs/>
        </w:rPr>
        <w:t xml:space="preserve"> </w:t>
      </w:r>
      <w:r w:rsidR="000E1062">
        <w:rPr>
          <w:iCs/>
        </w:rPr>
        <w:t>плавный</w:t>
      </w:r>
      <w:r w:rsidR="000E1062" w:rsidRPr="000E1062">
        <w:rPr>
          <w:iCs/>
        </w:rPr>
        <w:t xml:space="preserve"> </w:t>
      </w:r>
      <w:r w:rsidR="000E1062">
        <w:rPr>
          <w:iCs/>
        </w:rPr>
        <w:t>и</w:t>
      </w:r>
      <w:r w:rsidR="000E1062" w:rsidRPr="000E1062">
        <w:rPr>
          <w:iCs/>
        </w:rPr>
        <w:t xml:space="preserve"> </w:t>
      </w:r>
      <w:r w:rsidR="000E1062">
        <w:rPr>
          <w:iCs/>
        </w:rPr>
        <w:t>безопасный этап перехода от старых средств связи (факс, почта и электронная пота) к этому новому средству (электронная переписка)</w:t>
      </w:r>
      <w:r w:rsidR="00FB029C" w:rsidRPr="000E1062">
        <w:rPr>
          <w:iCs/>
        </w:rPr>
        <w:t xml:space="preserve">. </w:t>
      </w:r>
      <w:r w:rsidR="001D7105">
        <w:rPr>
          <w:iCs/>
        </w:rPr>
        <w:t>Этот</w:t>
      </w:r>
      <w:r w:rsidR="001D7105" w:rsidRPr="001D7105">
        <w:rPr>
          <w:iCs/>
        </w:rPr>
        <w:t xml:space="preserve"> </w:t>
      </w:r>
      <w:r w:rsidR="001D7105">
        <w:rPr>
          <w:iCs/>
        </w:rPr>
        <w:t>переход</w:t>
      </w:r>
      <w:r w:rsidR="001D7105" w:rsidRPr="001D7105">
        <w:rPr>
          <w:iCs/>
        </w:rPr>
        <w:t xml:space="preserve"> </w:t>
      </w:r>
      <w:r w:rsidR="001D7105">
        <w:rPr>
          <w:iCs/>
        </w:rPr>
        <w:t>является</w:t>
      </w:r>
      <w:r w:rsidR="001D7105" w:rsidRPr="001D7105">
        <w:rPr>
          <w:iCs/>
        </w:rPr>
        <w:t xml:space="preserve"> </w:t>
      </w:r>
      <w:r w:rsidR="001D7105">
        <w:rPr>
          <w:iCs/>
        </w:rPr>
        <w:t>естественным</w:t>
      </w:r>
      <w:r w:rsidR="001D7105" w:rsidRPr="001D7105">
        <w:rPr>
          <w:iCs/>
        </w:rPr>
        <w:t xml:space="preserve"> </w:t>
      </w:r>
      <w:r w:rsidR="001D7105">
        <w:rPr>
          <w:iCs/>
        </w:rPr>
        <w:t>шагом</w:t>
      </w:r>
      <w:r w:rsidR="001D7105" w:rsidRPr="001D7105">
        <w:rPr>
          <w:iCs/>
        </w:rPr>
        <w:t xml:space="preserve"> </w:t>
      </w:r>
      <w:r w:rsidR="001D7105">
        <w:rPr>
          <w:iCs/>
        </w:rPr>
        <w:t>и</w:t>
      </w:r>
      <w:r w:rsidR="001D7105" w:rsidRPr="001D7105">
        <w:rPr>
          <w:iCs/>
        </w:rPr>
        <w:t xml:space="preserve"> </w:t>
      </w:r>
      <w:r w:rsidR="001D7105">
        <w:rPr>
          <w:iCs/>
        </w:rPr>
        <w:t>обеспечивает</w:t>
      </w:r>
      <w:r w:rsidR="001D7105" w:rsidRPr="001D7105">
        <w:rPr>
          <w:iCs/>
        </w:rPr>
        <w:t xml:space="preserve"> </w:t>
      </w:r>
      <w:r w:rsidR="001D7105">
        <w:rPr>
          <w:iCs/>
        </w:rPr>
        <w:t>для</w:t>
      </w:r>
      <w:r w:rsidR="001D7105" w:rsidRPr="001D7105">
        <w:rPr>
          <w:iCs/>
        </w:rPr>
        <w:t xml:space="preserve"> </w:t>
      </w:r>
      <w:r w:rsidR="001D7105">
        <w:rPr>
          <w:iCs/>
        </w:rPr>
        <w:t>администраций</w:t>
      </w:r>
      <w:r w:rsidR="001D7105" w:rsidRPr="001D7105">
        <w:rPr>
          <w:iCs/>
        </w:rPr>
        <w:t xml:space="preserve"> </w:t>
      </w:r>
      <w:r w:rsidR="001D7105">
        <w:rPr>
          <w:iCs/>
        </w:rPr>
        <w:t>необходимую</w:t>
      </w:r>
      <w:r w:rsidR="001D7105" w:rsidRPr="001D7105">
        <w:rPr>
          <w:iCs/>
        </w:rPr>
        <w:t xml:space="preserve"> </w:t>
      </w:r>
      <w:r w:rsidR="001D7105">
        <w:rPr>
          <w:iCs/>
        </w:rPr>
        <w:t>уверенность</w:t>
      </w:r>
      <w:r w:rsidR="001D7105" w:rsidRPr="001D7105">
        <w:rPr>
          <w:iCs/>
        </w:rPr>
        <w:t xml:space="preserve"> </w:t>
      </w:r>
      <w:r w:rsidR="001D7105">
        <w:rPr>
          <w:iCs/>
        </w:rPr>
        <w:t>в</w:t>
      </w:r>
      <w:r w:rsidR="001D7105" w:rsidRPr="001D7105">
        <w:rPr>
          <w:iCs/>
        </w:rPr>
        <w:t xml:space="preserve"> </w:t>
      </w:r>
      <w:r w:rsidR="001D7105">
        <w:rPr>
          <w:iCs/>
        </w:rPr>
        <w:t>том</w:t>
      </w:r>
      <w:r w:rsidR="001D7105" w:rsidRPr="001D7105">
        <w:rPr>
          <w:iCs/>
        </w:rPr>
        <w:t xml:space="preserve">, </w:t>
      </w:r>
      <w:r w:rsidR="001D7105">
        <w:rPr>
          <w:iCs/>
        </w:rPr>
        <w:t>что</w:t>
      </w:r>
      <w:r w:rsidR="001D7105" w:rsidRPr="001D7105">
        <w:rPr>
          <w:iCs/>
        </w:rPr>
        <w:t xml:space="preserve"> </w:t>
      </w:r>
      <w:r w:rsidR="001D7105">
        <w:rPr>
          <w:iCs/>
        </w:rPr>
        <w:t>не</w:t>
      </w:r>
      <w:r w:rsidR="001D7105" w:rsidRPr="001D7105">
        <w:rPr>
          <w:iCs/>
        </w:rPr>
        <w:t xml:space="preserve"> </w:t>
      </w:r>
      <w:r w:rsidR="001D7105">
        <w:rPr>
          <w:iCs/>
        </w:rPr>
        <w:t>возникнет</w:t>
      </w:r>
      <w:r w:rsidR="001D7105" w:rsidRPr="001D7105">
        <w:rPr>
          <w:iCs/>
        </w:rPr>
        <w:t xml:space="preserve"> </w:t>
      </w:r>
      <w:r w:rsidR="001D7105">
        <w:rPr>
          <w:iCs/>
        </w:rPr>
        <w:t>ни</w:t>
      </w:r>
      <w:r w:rsidR="001D7105" w:rsidRPr="001D7105">
        <w:rPr>
          <w:iCs/>
        </w:rPr>
        <w:t xml:space="preserve"> </w:t>
      </w:r>
      <w:r w:rsidR="001D7105">
        <w:rPr>
          <w:iCs/>
        </w:rPr>
        <w:t>отключения</w:t>
      </w:r>
      <w:r w:rsidR="001D7105" w:rsidRPr="001D7105">
        <w:rPr>
          <w:iCs/>
        </w:rPr>
        <w:t xml:space="preserve">, </w:t>
      </w:r>
      <w:r w:rsidR="001D7105">
        <w:rPr>
          <w:iCs/>
        </w:rPr>
        <w:t>ни</w:t>
      </w:r>
      <w:r w:rsidR="001D7105" w:rsidRPr="001D7105">
        <w:rPr>
          <w:iCs/>
        </w:rPr>
        <w:t xml:space="preserve"> </w:t>
      </w:r>
      <w:r w:rsidR="001D7105">
        <w:rPr>
          <w:iCs/>
        </w:rPr>
        <w:t>задержек</w:t>
      </w:r>
      <w:r w:rsidR="001D7105" w:rsidRPr="001D7105">
        <w:rPr>
          <w:iCs/>
        </w:rPr>
        <w:t xml:space="preserve"> </w:t>
      </w:r>
      <w:r w:rsidR="001D7105">
        <w:rPr>
          <w:iCs/>
        </w:rPr>
        <w:t>связи</w:t>
      </w:r>
      <w:r w:rsidR="001D7105" w:rsidRPr="001D7105">
        <w:rPr>
          <w:iCs/>
        </w:rPr>
        <w:t xml:space="preserve"> </w:t>
      </w:r>
      <w:r w:rsidR="00B5062F">
        <w:rPr>
          <w:iCs/>
        </w:rPr>
        <w:t xml:space="preserve">при </w:t>
      </w:r>
      <w:r>
        <w:rPr>
          <w:iCs/>
        </w:rPr>
        <w:t>осуществлении процесса</w:t>
      </w:r>
      <w:r w:rsidR="001D7105" w:rsidRPr="001D7105">
        <w:rPr>
          <w:iCs/>
        </w:rPr>
        <w:t xml:space="preserve"> </w:t>
      </w:r>
      <w:r w:rsidR="001D7105">
        <w:rPr>
          <w:iCs/>
        </w:rPr>
        <w:t>координации спутниковых сетей и что не будут нарушены регламентарные предельные сроки, установленные в Статьях 9 и 11 Регламента радиосвязи</w:t>
      </w:r>
      <w:r w:rsidR="00B5062F">
        <w:rPr>
          <w:iCs/>
        </w:rPr>
        <w:t>.</w:t>
      </w:r>
    </w:p>
    <w:p w14:paraId="41547747" w14:textId="2E6A97F3" w:rsidR="00FB029C" w:rsidRPr="00CE5087" w:rsidRDefault="00B5062F" w:rsidP="00FB029C">
      <w:pPr>
        <w:rPr>
          <w:iCs/>
        </w:rPr>
      </w:pPr>
      <w:r>
        <w:rPr>
          <w:iCs/>
        </w:rPr>
        <w:t>Притом</w:t>
      </w:r>
      <w:r w:rsidRPr="00B5062F">
        <w:rPr>
          <w:iCs/>
        </w:rPr>
        <w:t xml:space="preserve"> </w:t>
      </w:r>
      <w:r>
        <w:rPr>
          <w:iCs/>
        </w:rPr>
        <w:t>что</w:t>
      </w:r>
      <w:r w:rsidRPr="00B5062F">
        <w:rPr>
          <w:iCs/>
        </w:rPr>
        <w:t xml:space="preserve"> </w:t>
      </w:r>
      <w:r>
        <w:rPr>
          <w:iCs/>
        </w:rPr>
        <w:t>такая</w:t>
      </w:r>
      <w:r w:rsidRPr="00B5062F">
        <w:rPr>
          <w:iCs/>
        </w:rPr>
        <w:t xml:space="preserve"> </w:t>
      </w:r>
      <w:r>
        <w:rPr>
          <w:iCs/>
        </w:rPr>
        <w:t>стратегия</w:t>
      </w:r>
      <w:r w:rsidRPr="00B5062F">
        <w:rPr>
          <w:iCs/>
        </w:rPr>
        <w:t xml:space="preserve"> (</w:t>
      </w:r>
      <w:r>
        <w:rPr>
          <w:iCs/>
        </w:rPr>
        <w:t>по</w:t>
      </w:r>
      <w:r w:rsidRPr="00B5062F">
        <w:rPr>
          <w:iCs/>
        </w:rPr>
        <w:t>-</w:t>
      </w:r>
      <w:r>
        <w:rPr>
          <w:iCs/>
        </w:rPr>
        <w:t>видимому</w:t>
      </w:r>
      <w:r w:rsidRPr="00B5062F">
        <w:rPr>
          <w:iCs/>
        </w:rPr>
        <w:t xml:space="preserve">) </w:t>
      </w:r>
      <w:r>
        <w:rPr>
          <w:iCs/>
        </w:rPr>
        <w:t>представляется</w:t>
      </w:r>
      <w:r w:rsidRPr="00B5062F">
        <w:rPr>
          <w:iCs/>
        </w:rPr>
        <w:t xml:space="preserve"> </w:t>
      </w:r>
      <w:r>
        <w:rPr>
          <w:iCs/>
        </w:rPr>
        <w:t>более</w:t>
      </w:r>
      <w:r w:rsidRPr="00B5062F">
        <w:rPr>
          <w:iCs/>
        </w:rPr>
        <w:t xml:space="preserve"> "</w:t>
      </w:r>
      <w:r>
        <w:rPr>
          <w:iCs/>
        </w:rPr>
        <w:t>безопасной</w:t>
      </w:r>
      <w:r w:rsidRPr="00B5062F">
        <w:rPr>
          <w:iCs/>
        </w:rPr>
        <w:t xml:space="preserve">", </w:t>
      </w:r>
      <w:r>
        <w:rPr>
          <w:iCs/>
        </w:rPr>
        <w:t>он</w:t>
      </w:r>
      <w:r w:rsidR="00CC7526">
        <w:rPr>
          <w:iCs/>
        </w:rPr>
        <w:t>а</w:t>
      </w:r>
      <w:r w:rsidRPr="00B5062F">
        <w:rPr>
          <w:iCs/>
        </w:rPr>
        <w:t xml:space="preserve"> </w:t>
      </w:r>
      <w:r>
        <w:rPr>
          <w:iCs/>
        </w:rPr>
        <w:t>может</w:t>
      </w:r>
      <w:r w:rsidRPr="00B5062F">
        <w:rPr>
          <w:iCs/>
        </w:rPr>
        <w:t xml:space="preserve"> </w:t>
      </w:r>
      <w:r>
        <w:rPr>
          <w:iCs/>
        </w:rPr>
        <w:t>привести</w:t>
      </w:r>
      <w:r w:rsidRPr="00B5062F">
        <w:rPr>
          <w:iCs/>
        </w:rPr>
        <w:t xml:space="preserve"> </w:t>
      </w:r>
      <w:r>
        <w:rPr>
          <w:iCs/>
        </w:rPr>
        <w:t>также</w:t>
      </w:r>
      <w:r w:rsidRPr="00B5062F">
        <w:rPr>
          <w:iCs/>
        </w:rPr>
        <w:t xml:space="preserve"> </w:t>
      </w:r>
      <w:r>
        <w:rPr>
          <w:iCs/>
        </w:rPr>
        <w:t>к</w:t>
      </w:r>
      <w:r w:rsidRPr="00B5062F">
        <w:rPr>
          <w:iCs/>
        </w:rPr>
        <w:t xml:space="preserve"> </w:t>
      </w:r>
      <w:r>
        <w:rPr>
          <w:iCs/>
        </w:rPr>
        <w:t>тому</w:t>
      </w:r>
      <w:r w:rsidRPr="00B5062F">
        <w:rPr>
          <w:iCs/>
        </w:rPr>
        <w:t xml:space="preserve">, </w:t>
      </w:r>
      <w:r>
        <w:rPr>
          <w:iCs/>
        </w:rPr>
        <w:t>что</w:t>
      </w:r>
      <w:r w:rsidRPr="00B5062F">
        <w:rPr>
          <w:iCs/>
        </w:rPr>
        <w:t xml:space="preserve"> </w:t>
      </w:r>
      <w:r>
        <w:rPr>
          <w:iCs/>
        </w:rPr>
        <w:t>одно</w:t>
      </w:r>
      <w:r w:rsidRPr="00B5062F">
        <w:rPr>
          <w:iCs/>
        </w:rPr>
        <w:t xml:space="preserve"> </w:t>
      </w:r>
      <w:r>
        <w:rPr>
          <w:iCs/>
        </w:rPr>
        <w:t>и</w:t>
      </w:r>
      <w:r w:rsidRPr="00B5062F">
        <w:rPr>
          <w:iCs/>
        </w:rPr>
        <w:t xml:space="preserve"> </w:t>
      </w:r>
      <w:r>
        <w:rPr>
          <w:iCs/>
        </w:rPr>
        <w:t>то</w:t>
      </w:r>
      <w:r w:rsidRPr="00B5062F">
        <w:rPr>
          <w:iCs/>
        </w:rPr>
        <w:t xml:space="preserve"> </w:t>
      </w:r>
      <w:r>
        <w:rPr>
          <w:iCs/>
        </w:rPr>
        <w:t>же</w:t>
      </w:r>
      <w:r w:rsidRPr="00B5062F">
        <w:rPr>
          <w:iCs/>
        </w:rPr>
        <w:t xml:space="preserve"> </w:t>
      </w:r>
      <w:r>
        <w:rPr>
          <w:iCs/>
        </w:rPr>
        <w:t>письмо</w:t>
      </w:r>
      <w:r w:rsidRPr="00B5062F">
        <w:rPr>
          <w:iCs/>
        </w:rPr>
        <w:t xml:space="preserve"> </w:t>
      </w:r>
      <w:r>
        <w:rPr>
          <w:iCs/>
        </w:rPr>
        <w:t>одного</w:t>
      </w:r>
      <w:r w:rsidRPr="00B5062F">
        <w:rPr>
          <w:iCs/>
        </w:rPr>
        <w:t xml:space="preserve"> </w:t>
      </w:r>
      <w:r>
        <w:rPr>
          <w:iCs/>
        </w:rPr>
        <w:t>и</w:t>
      </w:r>
      <w:r w:rsidRPr="00B5062F">
        <w:rPr>
          <w:iCs/>
        </w:rPr>
        <w:t xml:space="preserve"> </w:t>
      </w:r>
      <w:r>
        <w:rPr>
          <w:iCs/>
        </w:rPr>
        <w:t>того</w:t>
      </w:r>
      <w:r w:rsidRPr="00B5062F">
        <w:rPr>
          <w:iCs/>
        </w:rPr>
        <w:t xml:space="preserve"> </w:t>
      </w:r>
      <w:r>
        <w:rPr>
          <w:iCs/>
        </w:rPr>
        <w:t>же</w:t>
      </w:r>
      <w:r w:rsidRPr="00B5062F">
        <w:rPr>
          <w:iCs/>
        </w:rPr>
        <w:t xml:space="preserve"> </w:t>
      </w:r>
      <w:r>
        <w:rPr>
          <w:iCs/>
        </w:rPr>
        <w:t>содержания</w:t>
      </w:r>
      <w:r w:rsidRPr="00B5062F">
        <w:rPr>
          <w:iCs/>
        </w:rPr>
        <w:t xml:space="preserve"> </w:t>
      </w:r>
      <w:r>
        <w:rPr>
          <w:iCs/>
        </w:rPr>
        <w:t>будет</w:t>
      </w:r>
      <w:r w:rsidRPr="00B5062F">
        <w:rPr>
          <w:iCs/>
        </w:rPr>
        <w:t xml:space="preserve"> </w:t>
      </w:r>
      <w:r>
        <w:rPr>
          <w:iCs/>
        </w:rPr>
        <w:t xml:space="preserve">обрабатываться три или четыре раза, при этом различные департаменты администрации будут получать разные копии такого письма в разные сроки, что вызовет дополнительные </w:t>
      </w:r>
      <w:r w:rsidR="00CC7526">
        <w:rPr>
          <w:iCs/>
        </w:rPr>
        <w:t>административные накладные расходы для всех участвующих сторон</w:t>
      </w:r>
      <w:r w:rsidR="00FB029C" w:rsidRPr="00B5062F">
        <w:rPr>
          <w:iCs/>
        </w:rPr>
        <w:t xml:space="preserve">. </w:t>
      </w:r>
      <w:r w:rsidR="00CC7526">
        <w:rPr>
          <w:iCs/>
        </w:rPr>
        <w:t>Это</w:t>
      </w:r>
      <w:r w:rsidR="00CC7526" w:rsidRPr="00CE5087">
        <w:rPr>
          <w:iCs/>
        </w:rPr>
        <w:t xml:space="preserve"> </w:t>
      </w:r>
      <w:r w:rsidR="00CC7526">
        <w:rPr>
          <w:iCs/>
        </w:rPr>
        <w:t>может</w:t>
      </w:r>
      <w:r w:rsidR="00CC7526" w:rsidRPr="00CE5087">
        <w:rPr>
          <w:iCs/>
        </w:rPr>
        <w:t xml:space="preserve"> </w:t>
      </w:r>
      <w:r w:rsidR="00CC7526">
        <w:rPr>
          <w:iCs/>
        </w:rPr>
        <w:t>даже</w:t>
      </w:r>
      <w:r w:rsidR="00CC7526" w:rsidRPr="00CE5087">
        <w:rPr>
          <w:iCs/>
        </w:rPr>
        <w:t xml:space="preserve"> </w:t>
      </w:r>
      <w:r w:rsidR="00CC7526">
        <w:rPr>
          <w:iCs/>
        </w:rPr>
        <w:t>стать</w:t>
      </w:r>
      <w:r w:rsidR="00CC7526" w:rsidRPr="00CE5087">
        <w:rPr>
          <w:iCs/>
        </w:rPr>
        <w:t xml:space="preserve"> </w:t>
      </w:r>
      <w:r w:rsidR="00CC7526">
        <w:rPr>
          <w:iCs/>
        </w:rPr>
        <w:t>причиной</w:t>
      </w:r>
      <w:r w:rsidR="00091371">
        <w:rPr>
          <w:iCs/>
        </w:rPr>
        <w:t xml:space="preserve"> </w:t>
      </w:r>
      <w:r w:rsidR="009C36C8">
        <w:rPr>
          <w:iCs/>
        </w:rPr>
        <w:t>ложных срабатываний спам-фильтров</w:t>
      </w:r>
      <w:r w:rsidR="00CC7526" w:rsidRPr="00CE5087">
        <w:rPr>
          <w:iCs/>
        </w:rPr>
        <w:t>,</w:t>
      </w:r>
      <w:r w:rsidR="00CE5087" w:rsidRPr="00CE5087">
        <w:rPr>
          <w:iCs/>
        </w:rPr>
        <w:t xml:space="preserve"> </w:t>
      </w:r>
      <w:r w:rsidR="00CE5087">
        <w:rPr>
          <w:iCs/>
        </w:rPr>
        <w:t>что</w:t>
      </w:r>
      <w:r w:rsidR="00CE5087" w:rsidRPr="00CE5087">
        <w:rPr>
          <w:iCs/>
        </w:rPr>
        <w:t xml:space="preserve"> </w:t>
      </w:r>
      <w:r w:rsidR="00CE5087">
        <w:rPr>
          <w:iCs/>
        </w:rPr>
        <w:t xml:space="preserve">возможно приведет к тому, что письма, </w:t>
      </w:r>
      <w:r w:rsidR="00D92477">
        <w:rPr>
          <w:iCs/>
        </w:rPr>
        <w:t xml:space="preserve">направляемые в рамках процесса </w:t>
      </w:r>
      <w:r w:rsidR="00CE5087">
        <w:rPr>
          <w:iCs/>
        </w:rPr>
        <w:t>координации, не будут обработаны</w:t>
      </w:r>
      <w:r w:rsidR="00FB029C" w:rsidRPr="00CE5087">
        <w:rPr>
          <w:iCs/>
        </w:rPr>
        <w:t>.</w:t>
      </w:r>
    </w:p>
    <w:p w14:paraId="6070B4F5" w14:textId="730AAB43" w:rsidR="00FB029C" w:rsidRPr="00D93158" w:rsidRDefault="00276FFC" w:rsidP="00FB029C">
      <w:pPr>
        <w:rPr>
          <w:iCs/>
        </w:rPr>
      </w:pPr>
      <w:r>
        <w:rPr>
          <w:iCs/>
        </w:rPr>
        <w:t>Бразилия</w:t>
      </w:r>
      <w:r w:rsidRPr="00276FFC">
        <w:rPr>
          <w:iCs/>
        </w:rPr>
        <w:t xml:space="preserve"> </w:t>
      </w:r>
      <w:r>
        <w:rPr>
          <w:iCs/>
        </w:rPr>
        <w:t>признает</w:t>
      </w:r>
      <w:r w:rsidRPr="00276FFC">
        <w:rPr>
          <w:iCs/>
        </w:rPr>
        <w:t xml:space="preserve">, </w:t>
      </w:r>
      <w:r>
        <w:rPr>
          <w:iCs/>
        </w:rPr>
        <w:t>что</w:t>
      </w:r>
      <w:r w:rsidRPr="00276FFC">
        <w:rPr>
          <w:iCs/>
        </w:rPr>
        <w:t xml:space="preserve"> </w:t>
      </w:r>
      <w:r>
        <w:rPr>
          <w:iCs/>
        </w:rPr>
        <w:t>важно</w:t>
      </w:r>
      <w:r w:rsidRPr="00276FFC">
        <w:rPr>
          <w:iCs/>
        </w:rPr>
        <w:t xml:space="preserve"> </w:t>
      </w:r>
      <w:r>
        <w:rPr>
          <w:iCs/>
        </w:rPr>
        <w:t>обеспечить</w:t>
      </w:r>
      <w:r w:rsidRPr="00276FFC">
        <w:rPr>
          <w:iCs/>
        </w:rPr>
        <w:t xml:space="preserve">, </w:t>
      </w:r>
      <w:r>
        <w:rPr>
          <w:iCs/>
        </w:rPr>
        <w:t>чтобы</w:t>
      </w:r>
      <w:r w:rsidRPr="00276FFC">
        <w:rPr>
          <w:iCs/>
        </w:rPr>
        <w:t xml:space="preserve"> </w:t>
      </w:r>
      <w:r>
        <w:rPr>
          <w:iCs/>
        </w:rPr>
        <w:t>какой</w:t>
      </w:r>
      <w:r w:rsidRPr="00276FFC">
        <w:rPr>
          <w:iCs/>
        </w:rPr>
        <w:t>-</w:t>
      </w:r>
      <w:r>
        <w:rPr>
          <w:iCs/>
        </w:rPr>
        <w:t>либо</w:t>
      </w:r>
      <w:r w:rsidRPr="00276FFC">
        <w:rPr>
          <w:iCs/>
        </w:rPr>
        <w:t xml:space="preserve"> </w:t>
      </w:r>
      <w:r>
        <w:rPr>
          <w:iCs/>
        </w:rPr>
        <w:t>администрации</w:t>
      </w:r>
      <w:r w:rsidRPr="00276FFC">
        <w:rPr>
          <w:iCs/>
        </w:rPr>
        <w:t xml:space="preserve">, </w:t>
      </w:r>
      <w:r>
        <w:rPr>
          <w:iCs/>
        </w:rPr>
        <w:t>в</w:t>
      </w:r>
      <w:r w:rsidRPr="00276FFC">
        <w:rPr>
          <w:iCs/>
        </w:rPr>
        <w:t xml:space="preserve"> </w:t>
      </w:r>
      <w:r>
        <w:rPr>
          <w:iCs/>
        </w:rPr>
        <w:t>меньшей</w:t>
      </w:r>
      <w:r w:rsidRPr="00276FFC">
        <w:rPr>
          <w:iCs/>
        </w:rPr>
        <w:t xml:space="preserve"> </w:t>
      </w:r>
      <w:r>
        <w:rPr>
          <w:iCs/>
        </w:rPr>
        <w:t>степени</w:t>
      </w:r>
      <w:r w:rsidRPr="00276FFC">
        <w:rPr>
          <w:iCs/>
        </w:rPr>
        <w:t xml:space="preserve"> </w:t>
      </w:r>
      <w:r>
        <w:rPr>
          <w:iCs/>
        </w:rPr>
        <w:t>оснащенной</w:t>
      </w:r>
      <w:r w:rsidRPr="00276FFC">
        <w:rPr>
          <w:iCs/>
        </w:rPr>
        <w:t xml:space="preserve"> </w:t>
      </w:r>
      <w:r>
        <w:rPr>
          <w:iCs/>
        </w:rPr>
        <w:t>техническими</w:t>
      </w:r>
      <w:r w:rsidRPr="00276FFC">
        <w:rPr>
          <w:iCs/>
        </w:rPr>
        <w:t xml:space="preserve"> </w:t>
      </w:r>
      <w:r>
        <w:rPr>
          <w:iCs/>
        </w:rPr>
        <w:t>ресурсами</w:t>
      </w:r>
      <w:r w:rsidRPr="00276FFC">
        <w:rPr>
          <w:iCs/>
        </w:rPr>
        <w:t xml:space="preserve">, </w:t>
      </w:r>
      <w:r>
        <w:rPr>
          <w:iCs/>
        </w:rPr>
        <w:t>не</w:t>
      </w:r>
      <w:r w:rsidRPr="00276FFC">
        <w:rPr>
          <w:iCs/>
        </w:rPr>
        <w:t xml:space="preserve"> </w:t>
      </w:r>
      <w:r>
        <w:rPr>
          <w:iCs/>
        </w:rPr>
        <w:t>был</w:t>
      </w:r>
      <w:r w:rsidRPr="00276FFC">
        <w:rPr>
          <w:iCs/>
        </w:rPr>
        <w:t xml:space="preserve"> </w:t>
      </w:r>
      <w:r>
        <w:rPr>
          <w:iCs/>
        </w:rPr>
        <w:t>нанесен</w:t>
      </w:r>
      <w:r w:rsidRPr="00276FFC">
        <w:rPr>
          <w:iCs/>
        </w:rPr>
        <w:t xml:space="preserve"> </w:t>
      </w:r>
      <w:r>
        <w:rPr>
          <w:iCs/>
        </w:rPr>
        <w:t>ущерб</w:t>
      </w:r>
      <w:r w:rsidRPr="00276FFC">
        <w:rPr>
          <w:iCs/>
        </w:rPr>
        <w:t xml:space="preserve"> </w:t>
      </w:r>
      <w:r>
        <w:rPr>
          <w:iCs/>
        </w:rPr>
        <w:t xml:space="preserve">вследствие </w:t>
      </w:r>
      <w:r w:rsidR="00624B6A">
        <w:rPr>
          <w:iCs/>
        </w:rPr>
        <w:t xml:space="preserve">отсутствия у этой администрации </w:t>
      </w:r>
      <w:r>
        <w:rPr>
          <w:iCs/>
        </w:rPr>
        <w:t>возможности отправлять и получать письма в рамках процесса координации сетей</w:t>
      </w:r>
      <w:r w:rsidR="00FB029C" w:rsidRPr="00276FFC">
        <w:rPr>
          <w:iCs/>
        </w:rPr>
        <w:t xml:space="preserve">. </w:t>
      </w:r>
      <w:r w:rsidR="00D92477">
        <w:rPr>
          <w:iCs/>
        </w:rPr>
        <w:t>Однако</w:t>
      </w:r>
      <w:r w:rsidR="00D92477" w:rsidRPr="00D93158">
        <w:rPr>
          <w:iCs/>
        </w:rPr>
        <w:t xml:space="preserve"> </w:t>
      </w:r>
      <w:r w:rsidR="00D92477">
        <w:rPr>
          <w:iCs/>
        </w:rPr>
        <w:t>недавний</w:t>
      </w:r>
      <w:r w:rsidR="00D92477" w:rsidRPr="00D93158">
        <w:rPr>
          <w:iCs/>
        </w:rPr>
        <w:t xml:space="preserve"> </w:t>
      </w:r>
      <w:r w:rsidR="00D92477">
        <w:rPr>
          <w:iCs/>
        </w:rPr>
        <w:t>опыт</w:t>
      </w:r>
      <w:r w:rsidR="00D92477" w:rsidRPr="00D93158">
        <w:rPr>
          <w:iCs/>
        </w:rPr>
        <w:t xml:space="preserve"> </w:t>
      </w:r>
      <w:r w:rsidR="00D92477">
        <w:rPr>
          <w:iCs/>
        </w:rPr>
        <w:t>использования</w:t>
      </w:r>
      <w:r w:rsidR="00D92477" w:rsidRPr="00D93158">
        <w:rPr>
          <w:iCs/>
        </w:rPr>
        <w:t xml:space="preserve"> </w:t>
      </w:r>
      <w:r w:rsidR="00D92477">
        <w:rPr>
          <w:iCs/>
        </w:rPr>
        <w:t>системы</w:t>
      </w:r>
      <w:r w:rsidR="00D92477" w:rsidRPr="00D93158">
        <w:rPr>
          <w:iCs/>
        </w:rPr>
        <w:t xml:space="preserve"> "</w:t>
      </w:r>
      <w:r w:rsidR="00D92477">
        <w:rPr>
          <w:iCs/>
        </w:rPr>
        <w:t>Электронная</w:t>
      </w:r>
      <w:r w:rsidR="00D92477" w:rsidRPr="00D93158">
        <w:rPr>
          <w:iCs/>
        </w:rPr>
        <w:t xml:space="preserve"> </w:t>
      </w:r>
      <w:r w:rsidR="00D92477">
        <w:rPr>
          <w:iCs/>
        </w:rPr>
        <w:t>переписка</w:t>
      </w:r>
      <w:r w:rsidR="00D92477" w:rsidRPr="00D93158">
        <w:rPr>
          <w:iCs/>
        </w:rPr>
        <w:t xml:space="preserve">" </w:t>
      </w:r>
      <w:r w:rsidR="00D92477">
        <w:rPr>
          <w:iCs/>
        </w:rPr>
        <w:t>показывает</w:t>
      </w:r>
      <w:r w:rsidR="00D92477" w:rsidRPr="00D93158">
        <w:rPr>
          <w:iCs/>
        </w:rPr>
        <w:t xml:space="preserve">, </w:t>
      </w:r>
      <w:r w:rsidR="00D92477">
        <w:rPr>
          <w:iCs/>
        </w:rPr>
        <w:t>что</w:t>
      </w:r>
      <w:r w:rsidR="00D92477" w:rsidRPr="00D93158">
        <w:rPr>
          <w:iCs/>
        </w:rPr>
        <w:t xml:space="preserve"> </w:t>
      </w:r>
      <w:r w:rsidR="00D93158">
        <w:rPr>
          <w:iCs/>
        </w:rPr>
        <w:t xml:space="preserve">для </w:t>
      </w:r>
      <w:r w:rsidR="00624B6A">
        <w:rPr>
          <w:iCs/>
        </w:rPr>
        <w:t>одной</w:t>
      </w:r>
      <w:r w:rsidR="00D93158">
        <w:rPr>
          <w:iCs/>
        </w:rPr>
        <w:t xml:space="preserve"> администрации </w:t>
      </w:r>
      <w:r w:rsidR="001125D9">
        <w:rPr>
          <w:iCs/>
        </w:rPr>
        <w:t>это</w:t>
      </w:r>
      <w:r w:rsidR="00D92477" w:rsidRPr="00D93158">
        <w:rPr>
          <w:iCs/>
        </w:rPr>
        <w:t xml:space="preserve"> </w:t>
      </w:r>
      <w:r w:rsidR="00D92477">
        <w:rPr>
          <w:iCs/>
        </w:rPr>
        <w:t>может</w:t>
      </w:r>
      <w:r w:rsidR="00D92477" w:rsidRPr="00D93158">
        <w:rPr>
          <w:iCs/>
        </w:rPr>
        <w:t xml:space="preserve"> </w:t>
      </w:r>
      <w:r w:rsidR="00D92477">
        <w:rPr>
          <w:iCs/>
        </w:rPr>
        <w:t>стать</w:t>
      </w:r>
      <w:r w:rsidR="00D92477" w:rsidRPr="00D93158">
        <w:rPr>
          <w:iCs/>
        </w:rPr>
        <w:t xml:space="preserve"> </w:t>
      </w:r>
      <w:r w:rsidR="00D92477">
        <w:rPr>
          <w:iCs/>
        </w:rPr>
        <w:t>также</w:t>
      </w:r>
      <w:r w:rsidR="00D92477" w:rsidRPr="00D93158">
        <w:rPr>
          <w:iCs/>
        </w:rPr>
        <w:t xml:space="preserve"> </w:t>
      </w:r>
      <w:r w:rsidR="00D92477">
        <w:rPr>
          <w:iCs/>
        </w:rPr>
        <w:t>чрезвычайно</w:t>
      </w:r>
      <w:r w:rsidR="00D92477" w:rsidRPr="00D93158">
        <w:rPr>
          <w:iCs/>
        </w:rPr>
        <w:t xml:space="preserve"> </w:t>
      </w:r>
      <w:r w:rsidR="00D92477">
        <w:rPr>
          <w:iCs/>
        </w:rPr>
        <w:t>тяжелым</w:t>
      </w:r>
      <w:r w:rsidR="00D92477" w:rsidRPr="00D93158">
        <w:rPr>
          <w:iCs/>
        </w:rPr>
        <w:t xml:space="preserve"> </w:t>
      </w:r>
      <w:r w:rsidR="00D92477">
        <w:rPr>
          <w:iCs/>
        </w:rPr>
        <w:t>бременем</w:t>
      </w:r>
      <w:r w:rsidR="00D92477" w:rsidRPr="00D93158">
        <w:rPr>
          <w:iCs/>
        </w:rPr>
        <w:t xml:space="preserve"> </w:t>
      </w:r>
      <w:r w:rsidR="00D92477">
        <w:rPr>
          <w:iCs/>
        </w:rPr>
        <w:t>и</w:t>
      </w:r>
      <w:r w:rsidR="00D92477" w:rsidRPr="00D93158">
        <w:rPr>
          <w:iCs/>
        </w:rPr>
        <w:t xml:space="preserve"> </w:t>
      </w:r>
      <w:r w:rsidR="00D93158">
        <w:rPr>
          <w:iCs/>
        </w:rPr>
        <w:t>потребовать</w:t>
      </w:r>
      <w:r w:rsidR="00D93158" w:rsidRPr="00D93158">
        <w:rPr>
          <w:iCs/>
        </w:rPr>
        <w:t xml:space="preserve"> </w:t>
      </w:r>
      <w:r w:rsidR="00D93158">
        <w:rPr>
          <w:iCs/>
        </w:rPr>
        <w:t xml:space="preserve">значительных затрат в связи с поддержкой четырех средств связи </w:t>
      </w:r>
      <w:r w:rsidR="00FB029C" w:rsidRPr="00D93158">
        <w:rPr>
          <w:iCs/>
        </w:rPr>
        <w:t>(</w:t>
      </w:r>
      <w:r w:rsidR="00D93158">
        <w:rPr>
          <w:iCs/>
        </w:rPr>
        <w:t>факс, электронная почта, бумажный носитель, "электронная переписка"</w:t>
      </w:r>
      <w:r w:rsidR="00FB029C" w:rsidRPr="00D93158">
        <w:rPr>
          <w:iCs/>
        </w:rPr>
        <w:t xml:space="preserve">), </w:t>
      </w:r>
      <w:r w:rsidR="00D93158">
        <w:rPr>
          <w:iCs/>
        </w:rPr>
        <w:t xml:space="preserve">одновременно используемых для одного и того </w:t>
      </w:r>
      <w:r w:rsidR="009C36C8">
        <w:rPr>
          <w:iCs/>
        </w:rPr>
        <w:t xml:space="preserve">же </w:t>
      </w:r>
      <w:r w:rsidR="00D93158">
        <w:rPr>
          <w:iCs/>
        </w:rPr>
        <w:t>рабочего процесса</w:t>
      </w:r>
      <w:r w:rsidR="00FB029C" w:rsidRPr="00D93158">
        <w:rPr>
          <w:iCs/>
        </w:rPr>
        <w:t>.</w:t>
      </w:r>
    </w:p>
    <w:p w14:paraId="5EDB16DC" w14:textId="2C40A66C" w:rsidR="00FB029C" w:rsidRPr="006B7D24" w:rsidRDefault="001125D9" w:rsidP="00FB029C">
      <w:pPr>
        <w:rPr>
          <w:iCs/>
        </w:rPr>
      </w:pPr>
      <w:r>
        <w:rPr>
          <w:iCs/>
        </w:rPr>
        <w:t>Бразилия</w:t>
      </w:r>
      <w:r w:rsidRPr="001125D9">
        <w:rPr>
          <w:iCs/>
        </w:rPr>
        <w:t xml:space="preserve"> </w:t>
      </w:r>
      <w:r>
        <w:rPr>
          <w:iCs/>
        </w:rPr>
        <w:t>полагает</w:t>
      </w:r>
      <w:r w:rsidRPr="001125D9">
        <w:rPr>
          <w:iCs/>
        </w:rPr>
        <w:t xml:space="preserve"> </w:t>
      </w:r>
      <w:r>
        <w:rPr>
          <w:iCs/>
        </w:rPr>
        <w:t>также</w:t>
      </w:r>
      <w:r w:rsidRPr="001125D9">
        <w:rPr>
          <w:iCs/>
        </w:rPr>
        <w:t xml:space="preserve">, </w:t>
      </w:r>
      <w:r>
        <w:rPr>
          <w:iCs/>
        </w:rPr>
        <w:t>что</w:t>
      </w:r>
      <w:r w:rsidRPr="001125D9">
        <w:rPr>
          <w:iCs/>
        </w:rPr>
        <w:t xml:space="preserve"> </w:t>
      </w:r>
      <w:r>
        <w:rPr>
          <w:iCs/>
        </w:rPr>
        <w:t>важно</w:t>
      </w:r>
      <w:r w:rsidRPr="001125D9">
        <w:rPr>
          <w:iCs/>
        </w:rPr>
        <w:t xml:space="preserve"> </w:t>
      </w:r>
      <w:r>
        <w:rPr>
          <w:iCs/>
        </w:rPr>
        <w:t>наличие</w:t>
      </w:r>
      <w:r w:rsidRPr="001125D9">
        <w:rPr>
          <w:iCs/>
        </w:rPr>
        <w:t xml:space="preserve"> </w:t>
      </w:r>
      <w:r>
        <w:rPr>
          <w:iCs/>
        </w:rPr>
        <w:t>четкого</w:t>
      </w:r>
      <w:r w:rsidRPr="001125D9">
        <w:rPr>
          <w:iCs/>
        </w:rPr>
        <w:t xml:space="preserve"> </w:t>
      </w:r>
      <w:r>
        <w:rPr>
          <w:iCs/>
        </w:rPr>
        <w:t>переходного</w:t>
      </w:r>
      <w:r w:rsidRPr="001125D9">
        <w:rPr>
          <w:iCs/>
        </w:rPr>
        <w:t xml:space="preserve"> </w:t>
      </w:r>
      <w:r>
        <w:rPr>
          <w:iCs/>
        </w:rPr>
        <w:t>периода</w:t>
      </w:r>
      <w:r w:rsidRPr="001125D9">
        <w:rPr>
          <w:iCs/>
        </w:rPr>
        <w:t xml:space="preserve">, </w:t>
      </w:r>
      <w:r>
        <w:rPr>
          <w:iCs/>
        </w:rPr>
        <w:t>однако</w:t>
      </w:r>
      <w:r w:rsidRPr="001125D9">
        <w:rPr>
          <w:iCs/>
        </w:rPr>
        <w:t xml:space="preserve"> </w:t>
      </w:r>
      <w:r>
        <w:rPr>
          <w:iCs/>
        </w:rPr>
        <w:t>очень</w:t>
      </w:r>
      <w:r w:rsidRPr="001125D9">
        <w:rPr>
          <w:iCs/>
        </w:rPr>
        <w:t xml:space="preserve"> </w:t>
      </w:r>
      <w:r>
        <w:rPr>
          <w:iCs/>
        </w:rPr>
        <w:t>продолжительный</w:t>
      </w:r>
      <w:r w:rsidRPr="001125D9">
        <w:rPr>
          <w:iCs/>
        </w:rPr>
        <w:t xml:space="preserve"> </w:t>
      </w:r>
      <w:r>
        <w:rPr>
          <w:iCs/>
        </w:rPr>
        <w:t>переходный</w:t>
      </w:r>
      <w:r w:rsidRPr="001125D9">
        <w:rPr>
          <w:iCs/>
        </w:rPr>
        <w:t xml:space="preserve"> </w:t>
      </w:r>
      <w:r>
        <w:rPr>
          <w:iCs/>
        </w:rPr>
        <w:t>этап</w:t>
      </w:r>
      <w:r w:rsidRPr="001125D9">
        <w:rPr>
          <w:iCs/>
        </w:rPr>
        <w:t xml:space="preserve"> </w:t>
      </w:r>
      <w:r>
        <w:rPr>
          <w:iCs/>
        </w:rPr>
        <w:t>может</w:t>
      </w:r>
      <w:r w:rsidRPr="001125D9">
        <w:rPr>
          <w:iCs/>
        </w:rPr>
        <w:t xml:space="preserve"> </w:t>
      </w:r>
      <w:r w:rsidR="00216C21">
        <w:rPr>
          <w:iCs/>
        </w:rPr>
        <w:t xml:space="preserve">вызвать у стран чувство, </w:t>
      </w:r>
      <w:r>
        <w:rPr>
          <w:iCs/>
        </w:rPr>
        <w:t>что прекращение использования старых средств связи никогда не произойдет</w:t>
      </w:r>
      <w:r w:rsidR="00FB029C" w:rsidRPr="001125D9">
        <w:rPr>
          <w:iCs/>
        </w:rPr>
        <w:t xml:space="preserve">. </w:t>
      </w:r>
      <w:r w:rsidR="00FB0C2F">
        <w:rPr>
          <w:iCs/>
        </w:rPr>
        <w:t>В</w:t>
      </w:r>
      <w:r w:rsidR="00FB0C2F" w:rsidRPr="00FB0C2F">
        <w:rPr>
          <w:iCs/>
          <w:lang w:val="en-US"/>
        </w:rPr>
        <w:t> </w:t>
      </w:r>
      <w:r w:rsidR="00FB0C2F">
        <w:rPr>
          <w:iCs/>
        </w:rPr>
        <w:t>целях</w:t>
      </w:r>
      <w:r w:rsidR="00FB0C2F" w:rsidRPr="006B7D24">
        <w:rPr>
          <w:iCs/>
        </w:rPr>
        <w:t xml:space="preserve"> </w:t>
      </w:r>
      <w:r w:rsidR="00FB0C2F">
        <w:rPr>
          <w:iCs/>
        </w:rPr>
        <w:t>оптимизации</w:t>
      </w:r>
      <w:r w:rsidR="00FB0C2F" w:rsidRPr="006B7D24">
        <w:rPr>
          <w:iCs/>
        </w:rPr>
        <w:t xml:space="preserve"> </w:t>
      </w:r>
      <w:r w:rsidR="00FB0C2F">
        <w:rPr>
          <w:iCs/>
        </w:rPr>
        <w:t>и</w:t>
      </w:r>
      <w:r w:rsidR="00FB0C2F" w:rsidRPr="006B7D24">
        <w:rPr>
          <w:iCs/>
        </w:rPr>
        <w:t xml:space="preserve"> </w:t>
      </w:r>
      <w:r w:rsidR="00FB0C2F">
        <w:rPr>
          <w:iCs/>
        </w:rPr>
        <w:t>снижения</w:t>
      </w:r>
      <w:r w:rsidR="00FB0C2F" w:rsidRPr="006B7D24">
        <w:rPr>
          <w:iCs/>
        </w:rPr>
        <w:t xml:space="preserve"> </w:t>
      </w:r>
      <w:r w:rsidR="00FB0C2F">
        <w:rPr>
          <w:iCs/>
        </w:rPr>
        <w:t>административной</w:t>
      </w:r>
      <w:r w:rsidR="00FB0C2F" w:rsidRPr="006B7D24">
        <w:rPr>
          <w:iCs/>
        </w:rPr>
        <w:t xml:space="preserve"> </w:t>
      </w:r>
      <w:r w:rsidR="00FB0C2F">
        <w:rPr>
          <w:iCs/>
        </w:rPr>
        <w:t>нагрузки</w:t>
      </w:r>
      <w:r w:rsidR="00FB0C2F" w:rsidRPr="006B7D24">
        <w:rPr>
          <w:iCs/>
        </w:rPr>
        <w:t xml:space="preserve"> </w:t>
      </w:r>
      <w:r w:rsidR="00FB0C2F">
        <w:rPr>
          <w:iCs/>
        </w:rPr>
        <w:t>и</w:t>
      </w:r>
      <w:r w:rsidR="00FB0C2F" w:rsidRPr="006B7D24">
        <w:rPr>
          <w:iCs/>
        </w:rPr>
        <w:t xml:space="preserve"> </w:t>
      </w:r>
      <w:r w:rsidR="00FB0C2F">
        <w:rPr>
          <w:iCs/>
        </w:rPr>
        <w:t>затрат</w:t>
      </w:r>
      <w:r w:rsidR="00FB0C2F" w:rsidRPr="006B7D24">
        <w:rPr>
          <w:iCs/>
        </w:rPr>
        <w:t xml:space="preserve"> </w:t>
      </w:r>
      <w:r w:rsidR="00FB0C2F">
        <w:rPr>
          <w:iCs/>
        </w:rPr>
        <w:t>использование</w:t>
      </w:r>
      <w:r w:rsidR="00FB0C2F" w:rsidRPr="006B7D24">
        <w:rPr>
          <w:iCs/>
        </w:rPr>
        <w:t xml:space="preserve"> </w:t>
      </w:r>
      <w:r w:rsidR="00FB0C2F">
        <w:rPr>
          <w:iCs/>
        </w:rPr>
        <w:t>других</w:t>
      </w:r>
      <w:r w:rsidR="00FB0C2F" w:rsidRPr="006B7D24">
        <w:rPr>
          <w:iCs/>
        </w:rPr>
        <w:t xml:space="preserve"> </w:t>
      </w:r>
      <w:r w:rsidR="00FB0C2F">
        <w:rPr>
          <w:iCs/>
        </w:rPr>
        <w:t>традиционных</w:t>
      </w:r>
      <w:r w:rsidR="00FB0C2F" w:rsidRPr="006B7D24">
        <w:rPr>
          <w:iCs/>
        </w:rPr>
        <w:t xml:space="preserve"> </w:t>
      </w:r>
      <w:r w:rsidR="00FB0C2F">
        <w:rPr>
          <w:iCs/>
        </w:rPr>
        <w:t>средств</w:t>
      </w:r>
      <w:r w:rsidR="006B7D24" w:rsidRPr="006B7D24">
        <w:rPr>
          <w:iCs/>
        </w:rPr>
        <w:t xml:space="preserve"> </w:t>
      </w:r>
      <w:r w:rsidR="006B7D24">
        <w:rPr>
          <w:iCs/>
        </w:rPr>
        <w:t>связи</w:t>
      </w:r>
      <w:r w:rsidR="006B7D24" w:rsidRPr="006B7D24">
        <w:rPr>
          <w:iCs/>
        </w:rPr>
        <w:t xml:space="preserve"> </w:t>
      </w:r>
      <w:r w:rsidR="006B7D24">
        <w:rPr>
          <w:iCs/>
        </w:rPr>
        <w:t>должно</w:t>
      </w:r>
      <w:r w:rsidR="006B7D24" w:rsidRPr="006B7D24">
        <w:rPr>
          <w:iCs/>
        </w:rPr>
        <w:t xml:space="preserve"> </w:t>
      </w:r>
      <w:r w:rsidR="006B7D24">
        <w:rPr>
          <w:iCs/>
        </w:rPr>
        <w:t>быть</w:t>
      </w:r>
      <w:r w:rsidR="006B7D24" w:rsidRPr="006B7D24">
        <w:rPr>
          <w:iCs/>
        </w:rPr>
        <w:t xml:space="preserve"> </w:t>
      </w:r>
      <w:r w:rsidR="006B7D24">
        <w:rPr>
          <w:iCs/>
        </w:rPr>
        <w:t>исключением</w:t>
      </w:r>
      <w:r w:rsidR="00FB029C" w:rsidRPr="006B7D24">
        <w:rPr>
          <w:iCs/>
        </w:rPr>
        <w:t>,</w:t>
      </w:r>
      <w:r w:rsidR="006B7D24" w:rsidRPr="006B7D24">
        <w:rPr>
          <w:iCs/>
        </w:rPr>
        <w:t xml:space="preserve"> </w:t>
      </w:r>
      <w:r w:rsidR="006B7D24">
        <w:rPr>
          <w:iCs/>
        </w:rPr>
        <w:t>а</w:t>
      </w:r>
      <w:r w:rsidR="006B7D24" w:rsidRPr="006B7D24">
        <w:rPr>
          <w:iCs/>
        </w:rPr>
        <w:t xml:space="preserve"> </w:t>
      </w:r>
      <w:r w:rsidR="006B7D24">
        <w:rPr>
          <w:iCs/>
        </w:rPr>
        <w:t>не</w:t>
      </w:r>
      <w:r w:rsidR="006B7D24" w:rsidRPr="006B7D24">
        <w:rPr>
          <w:iCs/>
        </w:rPr>
        <w:t xml:space="preserve"> </w:t>
      </w:r>
      <w:r w:rsidR="006B7D24">
        <w:rPr>
          <w:iCs/>
        </w:rPr>
        <w:t>правилом</w:t>
      </w:r>
      <w:r w:rsidR="006B7D24" w:rsidRPr="006B7D24">
        <w:rPr>
          <w:iCs/>
        </w:rPr>
        <w:t xml:space="preserve"> </w:t>
      </w:r>
      <w:r w:rsidR="006B7D24">
        <w:rPr>
          <w:iCs/>
        </w:rPr>
        <w:t>и</w:t>
      </w:r>
      <w:r w:rsidR="006B7D24" w:rsidRPr="006B7D24">
        <w:rPr>
          <w:iCs/>
        </w:rPr>
        <w:t xml:space="preserve"> </w:t>
      </w:r>
      <w:r w:rsidR="006B7D24">
        <w:rPr>
          <w:iCs/>
        </w:rPr>
        <w:t>осуществляться только в случае возникновения технической проблемы в системе "Электронная переписка" или администрациями, имеющими ограниченный доступ или не имеющими доступа к системе, что может определяться в каждом конкретном случае.</w:t>
      </w:r>
    </w:p>
    <w:p w14:paraId="1608D96E" w14:textId="0BB4A107" w:rsidR="00FB029C" w:rsidRPr="00216C21" w:rsidRDefault="00216C21" w:rsidP="00FB029C">
      <w:pPr>
        <w:rPr>
          <w:iCs/>
        </w:rPr>
      </w:pPr>
      <w:r>
        <w:rPr>
          <w:iCs/>
        </w:rPr>
        <w:t>В</w:t>
      </w:r>
      <w:r w:rsidRPr="00216C21">
        <w:rPr>
          <w:iCs/>
          <w:lang w:val="en-US"/>
        </w:rPr>
        <w:t> </w:t>
      </w:r>
      <w:r>
        <w:rPr>
          <w:iCs/>
        </w:rPr>
        <w:t>этом</w:t>
      </w:r>
      <w:r w:rsidRPr="00216C21">
        <w:rPr>
          <w:iCs/>
        </w:rPr>
        <w:t xml:space="preserve"> </w:t>
      </w:r>
      <w:r>
        <w:rPr>
          <w:iCs/>
        </w:rPr>
        <w:t>контексте</w:t>
      </w:r>
      <w:r w:rsidRPr="00216C21">
        <w:rPr>
          <w:iCs/>
        </w:rPr>
        <w:t xml:space="preserve"> </w:t>
      </w:r>
      <w:r>
        <w:rPr>
          <w:iCs/>
        </w:rPr>
        <w:t>в</w:t>
      </w:r>
      <w:r w:rsidRPr="00216C21">
        <w:rPr>
          <w:iCs/>
        </w:rPr>
        <w:t xml:space="preserve"> </w:t>
      </w:r>
      <w:r>
        <w:rPr>
          <w:iCs/>
        </w:rPr>
        <w:t>качестве</w:t>
      </w:r>
      <w:r w:rsidRPr="00216C21">
        <w:rPr>
          <w:iCs/>
        </w:rPr>
        <w:t xml:space="preserve"> </w:t>
      </w:r>
      <w:r>
        <w:rPr>
          <w:iCs/>
        </w:rPr>
        <w:t>первого</w:t>
      </w:r>
      <w:r w:rsidRPr="00216C21">
        <w:rPr>
          <w:iCs/>
        </w:rPr>
        <w:t xml:space="preserve"> </w:t>
      </w:r>
      <w:r>
        <w:rPr>
          <w:iCs/>
        </w:rPr>
        <w:t>шага</w:t>
      </w:r>
      <w:r w:rsidRPr="00216C21">
        <w:rPr>
          <w:iCs/>
        </w:rPr>
        <w:t xml:space="preserve"> </w:t>
      </w:r>
      <w:r>
        <w:rPr>
          <w:iCs/>
        </w:rPr>
        <w:t>к</w:t>
      </w:r>
      <w:r w:rsidRPr="00216C21">
        <w:rPr>
          <w:iCs/>
        </w:rPr>
        <w:t xml:space="preserve"> </w:t>
      </w:r>
      <w:r>
        <w:rPr>
          <w:iCs/>
        </w:rPr>
        <w:t>разрешению</w:t>
      </w:r>
      <w:r w:rsidRPr="00216C21">
        <w:rPr>
          <w:iCs/>
        </w:rPr>
        <w:t xml:space="preserve"> </w:t>
      </w:r>
      <w:r>
        <w:rPr>
          <w:iCs/>
        </w:rPr>
        <w:t>данной</w:t>
      </w:r>
      <w:r w:rsidRPr="00216C21">
        <w:rPr>
          <w:iCs/>
        </w:rPr>
        <w:t xml:space="preserve"> </w:t>
      </w:r>
      <w:r>
        <w:rPr>
          <w:iCs/>
        </w:rPr>
        <w:t>проблемы</w:t>
      </w:r>
      <w:r w:rsidRPr="00216C21">
        <w:rPr>
          <w:iCs/>
        </w:rPr>
        <w:t xml:space="preserve"> </w:t>
      </w:r>
      <w:r>
        <w:rPr>
          <w:iCs/>
        </w:rPr>
        <w:t>Бюро</w:t>
      </w:r>
      <w:r w:rsidRPr="00216C21">
        <w:rPr>
          <w:iCs/>
        </w:rPr>
        <w:t xml:space="preserve"> </w:t>
      </w:r>
      <w:r>
        <w:rPr>
          <w:iCs/>
        </w:rPr>
        <w:t>могло</w:t>
      </w:r>
      <w:r w:rsidRPr="00216C21">
        <w:rPr>
          <w:iCs/>
        </w:rPr>
        <w:t xml:space="preserve"> </w:t>
      </w:r>
      <w:r>
        <w:rPr>
          <w:iCs/>
        </w:rPr>
        <w:t>бы</w:t>
      </w:r>
      <w:r w:rsidRPr="00216C21">
        <w:rPr>
          <w:iCs/>
        </w:rPr>
        <w:t xml:space="preserve"> </w:t>
      </w:r>
      <w:r>
        <w:rPr>
          <w:iCs/>
        </w:rPr>
        <w:t>вести</w:t>
      </w:r>
      <w:r w:rsidRPr="00216C21">
        <w:rPr>
          <w:iCs/>
        </w:rPr>
        <w:t xml:space="preserve"> </w:t>
      </w:r>
      <w:r>
        <w:rPr>
          <w:iCs/>
        </w:rPr>
        <w:t>на</w:t>
      </w:r>
      <w:r w:rsidRPr="00216C21">
        <w:rPr>
          <w:iCs/>
        </w:rPr>
        <w:t xml:space="preserve"> </w:t>
      </w:r>
      <w:r>
        <w:rPr>
          <w:iCs/>
        </w:rPr>
        <w:t>домашней</w:t>
      </w:r>
      <w:r w:rsidRPr="00216C21">
        <w:rPr>
          <w:iCs/>
        </w:rPr>
        <w:t xml:space="preserve"> </w:t>
      </w:r>
      <w:r>
        <w:rPr>
          <w:iCs/>
        </w:rPr>
        <w:t>странице</w:t>
      </w:r>
      <w:r w:rsidRPr="00216C21">
        <w:rPr>
          <w:iCs/>
        </w:rPr>
        <w:t xml:space="preserve"> "</w:t>
      </w:r>
      <w:r>
        <w:rPr>
          <w:iCs/>
        </w:rPr>
        <w:t>Электронная</w:t>
      </w:r>
      <w:r w:rsidRPr="00216C21">
        <w:rPr>
          <w:iCs/>
        </w:rPr>
        <w:t xml:space="preserve"> </w:t>
      </w:r>
      <w:r>
        <w:rPr>
          <w:iCs/>
        </w:rPr>
        <w:t>переписка</w:t>
      </w:r>
      <w:r w:rsidRPr="00216C21">
        <w:rPr>
          <w:iCs/>
        </w:rPr>
        <w:t xml:space="preserve">" </w:t>
      </w:r>
      <w:r>
        <w:rPr>
          <w:iCs/>
        </w:rPr>
        <w:t>актуальный</w:t>
      </w:r>
      <w:r w:rsidRPr="00216C21">
        <w:rPr>
          <w:iCs/>
        </w:rPr>
        <w:t xml:space="preserve"> </w:t>
      </w:r>
      <w:r>
        <w:rPr>
          <w:iCs/>
        </w:rPr>
        <w:t>перечень</w:t>
      </w:r>
      <w:r w:rsidRPr="00216C21">
        <w:rPr>
          <w:iCs/>
        </w:rPr>
        <w:t xml:space="preserve"> </w:t>
      </w:r>
      <w:r>
        <w:rPr>
          <w:iCs/>
        </w:rPr>
        <w:t>случаев</w:t>
      </w:r>
      <w:r w:rsidRPr="00216C21">
        <w:rPr>
          <w:iCs/>
        </w:rPr>
        <w:t xml:space="preserve"> </w:t>
      </w:r>
      <w:r>
        <w:rPr>
          <w:iCs/>
        </w:rPr>
        <w:t>неготовности</w:t>
      </w:r>
      <w:r w:rsidRPr="00216C21">
        <w:rPr>
          <w:iCs/>
        </w:rPr>
        <w:t xml:space="preserve"> </w:t>
      </w:r>
      <w:r>
        <w:rPr>
          <w:iCs/>
        </w:rPr>
        <w:t>системы</w:t>
      </w:r>
      <w:r w:rsidRPr="00216C21">
        <w:rPr>
          <w:iCs/>
        </w:rPr>
        <w:t xml:space="preserve"> "</w:t>
      </w:r>
      <w:r>
        <w:rPr>
          <w:iCs/>
        </w:rPr>
        <w:t>Электронная</w:t>
      </w:r>
      <w:r w:rsidRPr="00216C21">
        <w:rPr>
          <w:iCs/>
        </w:rPr>
        <w:t xml:space="preserve"> </w:t>
      </w:r>
      <w:r>
        <w:rPr>
          <w:iCs/>
        </w:rPr>
        <w:t>переписка</w:t>
      </w:r>
      <w:r w:rsidRPr="00216C21">
        <w:rPr>
          <w:iCs/>
        </w:rPr>
        <w:t xml:space="preserve">", </w:t>
      </w:r>
      <w:r>
        <w:rPr>
          <w:iCs/>
        </w:rPr>
        <w:t>в</w:t>
      </w:r>
      <w:r w:rsidRPr="00216C21">
        <w:rPr>
          <w:iCs/>
        </w:rPr>
        <w:t xml:space="preserve"> </w:t>
      </w:r>
      <w:r>
        <w:rPr>
          <w:iCs/>
        </w:rPr>
        <w:t>котором</w:t>
      </w:r>
      <w:r w:rsidRPr="00216C21">
        <w:rPr>
          <w:iCs/>
        </w:rPr>
        <w:t xml:space="preserve"> </w:t>
      </w:r>
      <w:r>
        <w:rPr>
          <w:iCs/>
        </w:rPr>
        <w:t>указаны</w:t>
      </w:r>
      <w:r w:rsidRPr="00216C21">
        <w:rPr>
          <w:iCs/>
        </w:rPr>
        <w:t xml:space="preserve"> </w:t>
      </w:r>
      <w:r>
        <w:rPr>
          <w:iCs/>
        </w:rPr>
        <w:t>даты</w:t>
      </w:r>
      <w:r w:rsidRPr="00216C21">
        <w:rPr>
          <w:iCs/>
        </w:rPr>
        <w:t xml:space="preserve"> </w:t>
      </w:r>
      <w:r>
        <w:rPr>
          <w:iCs/>
        </w:rPr>
        <w:t>операций</w:t>
      </w:r>
      <w:r w:rsidRPr="00216C21">
        <w:rPr>
          <w:iCs/>
        </w:rPr>
        <w:t xml:space="preserve"> </w:t>
      </w:r>
      <w:r>
        <w:rPr>
          <w:iCs/>
        </w:rPr>
        <w:t>поиска и устранения неисправностей и "прерываний" функционирования системы, а также перечень администраций, которые сообщили о необходимости продолжать использование традиционных средств связи по своим причинам</w:t>
      </w:r>
      <w:r w:rsidR="00FB029C" w:rsidRPr="00216C21">
        <w:rPr>
          <w:iCs/>
        </w:rPr>
        <w:t>.</w:t>
      </w:r>
    </w:p>
    <w:p w14:paraId="6C8A0CD4" w14:textId="6BF62EF0" w:rsidR="00FB029C" w:rsidRPr="001E68A5" w:rsidRDefault="00FB029C" w:rsidP="00FB029C">
      <w:pPr>
        <w:pStyle w:val="Heading1"/>
      </w:pPr>
      <w:r w:rsidRPr="001E68A5">
        <w:t>3</w:t>
      </w:r>
      <w:r w:rsidRPr="001E68A5">
        <w:tab/>
      </w:r>
      <w:r w:rsidR="00EE4157">
        <w:t>Предложения</w:t>
      </w:r>
    </w:p>
    <w:p w14:paraId="071AFFE1" w14:textId="1511D738" w:rsidR="00FB029C" w:rsidRPr="001E68A5" w:rsidRDefault="00CA7A93" w:rsidP="00FB029C">
      <w:r>
        <w:t>В</w:t>
      </w:r>
      <w:r w:rsidRPr="00CA7A93">
        <w:rPr>
          <w:lang w:val="en-US"/>
        </w:rPr>
        <w:t> </w:t>
      </w:r>
      <w:r>
        <w:t>связи</w:t>
      </w:r>
      <w:r w:rsidRPr="00CA7A93">
        <w:t xml:space="preserve"> </w:t>
      </w:r>
      <w:r>
        <w:t>с</w:t>
      </w:r>
      <w:r w:rsidRPr="00CA7A93">
        <w:t xml:space="preserve"> </w:t>
      </w:r>
      <w:r>
        <w:t>этим</w:t>
      </w:r>
      <w:r w:rsidRPr="00CA7A93">
        <w:t xml:space="preserve"> </w:t>
      </w:r>
      <w:r>
        <w:t>и</w:t>
      </w:r>
      <w:r w:rsidRPr="00CA7A93">
        <w:t xml:space="preserve"> </w:t>
      </w:r>
      <w:r>
        <w:t>в</w:t>
      </w:r>
      <w:r w:rsidRPr="00CA7A93">
        <w:t xml:space="preserve"> </w:t>
      </w:r>
      <w:r>
        <w:t>качестве</w:t>
      </w:r>
      <w:r w:rsidRPr="00CA7A93">
        <w:t xml:space="preserve"> </w:t>
      </w:r>
      <w:r>
        <w:t>первого</w:t>
      </w:r>
      <w:r w:rsidRPr="00CA7A93">
        <w:t xml:space="preserve"> </w:t>
      </w:r>
      <w:r>
        <w:t>шага</w:t>
      </w:r>
      <w:r w:rsidRPr="00CA7A93">
        <w:t xml:space="preserve"> </w:t>
      </w:r>
      <w:r>
        <w:t>к</w:t>
      </w:r>
      <w:r w:rsidRPr="00CA7A93">
        <w:t xml:space="preserve"> </w:t>
      </w:r>
      <w:r>
        <w:t>будущему</w:t>
      </w:r>
      <w:r w:rsidRPr="00CA7A93">
        <w:t xml:space="preserve"> </w:t>
      </w:r>
      <w:r>
        <w:t>прекращению</w:t>
      </w:r>
      <w:r w:rsidRPr="00CA7A93">
        <w:t xml:space="preserve"> </w:t>
      </w:r>
      <w:r>
        <w:t>использования</w:t>
      </w:r>
      <w:r w:rsidRPr="00CA7A93">
        <w:t xml:space="preserve"> </w:t>
      </w:r>
      <w:r>
        <w:t>традиционных</w:t>
      </w:r>
      <w:r w:rsidRPr="00CA7A93">
        <w:t xml:space="preserve"> </w:t>
      </w:r>
      <w:r>
        <w:t>средств</w:t>
      </w:r>
      <w:r w:rsidRPr="00CA7A93">
        <w:t xml:space="preserve"> </w:t>
      </w:r>
      <w:r>
        <w:t>связи</w:t>
      </w:r>
      <w:r w:rsidRPr="00CA7A93">
        <w:t xml:space="preserve"> </w:t>
      </w:r>
      <w:r>
        <w:t>в</w:t>
      </w:r>
      <w:r w:rsidRPr="00CA7A93">
        <w:t xml:space="preserve"> </w:t>
      </w:r>
      <w:r>
        <w:t>рамках</w:t>
      </w:r>
      <w:r w:rsidRPr="00CA7A93">
        <w:t xml:space="preserve"> </w:t>
      </w:r>
      <w:r>
        <w:t>сферы</w:t>
      </w:r>
      <w:r w:rsidRPr="00CA7A93">
        <w:t xml:space="preserve"> </w:t>
      </w:r>
      <w:r>
        <w:t>применения</w:t>
      </w:r>
      <w:r w:rsidRPr="00CA7A93">
        <w:t xml:space="preserve"> </w:t>
      </w:r>
      <w:r w:rsidR="001F238A">
        <w:t>Резолюции</w:t>
      </w:r>
      <w:r w:rsidR="001F238A" w:rsidRPr="00F65ABE">
        <w:rPr>
          <w:lang w:val="en-US"/>
        </w:rPr>
        <w:t> </w:t>
      </w:r>
      <w:r w:rsidR="00FB029C" w:rsidRPr="00CA7A93">
        <w:t>907 (</w:t>
      </w:r>
      <w:r w:rsidR="00EE4157">
        <w:t>Пересм</w:t>
      </w:r>
      <w:r w:rsidR="00EE4157" w:rsidRPr="00CA7A93">
        <w:t xml:space="preserve">. </w:t>
      </w:r>
      <w:r w:rsidR="00EE4157">
        <w:t>ВКР</w:t>
      </w:r>
      <w:r w:rsidR="00FB029C" w:rsidRPr="001E68A5">
        <w:t>-15)</w:t>
      </w:r>
      <w:r w:rsidRPr="001E68A5">
        <w:t xml:space="preserve"> </w:t>
      </w:r>
      <w:r>
        <w:t>Бразилия</w:t>
      </w:r>
      <w:r w:rsidRPr="001E68A5">
        <w:t xml:space="preserve"> </w:t>
      </w:r>
      <w:r>
        <w:t>предлагает</w:t>
      </w:r>
      <w:r w:rsidRPr="001E68A5">
        <w:t xml:space="preserve"> </w:t>
      </w:r>
      <w:r>
        <w:t>следующее</w:t>
      </w:r>
      <w:r w:rsidR="00FB029C" w:rsidRPr="001E68A5">
        <w:t>:</w:t>
      </w:r>
    </w:p>
    <w:p w14:paraId="31D70CB7" w14:textId="7F5C7DD4" w:rsidR="00FB029C" w:rsidRPr="00CA7A93" w:rsidRDefault="00FB029C" w:rsidP="00FB029C">
      <w:pPr>
        <w:pStyle w:val="enumlev1"/>
      </w:pPr>
      <w:r w:rsidRPr="00CA7A93">
        <w:t>1)</w:t>
      </w:r>
      <w:r w:rsidRPr="00CA7A93">
        <w:tab/>
      </w:r>
      <w:r w:rsidR="00CA7A93">
        <w:t>Директор</w:t>
      </w:r>
      <w:r w:rsidR="00CA7A93" w:rsidRPr="00CA7A93">
        <w:t xml:space="preserve"> </w:t>
      </w:r>
      <w:r w:rsidR="00CA7A93">
        <w:t>Бюро</w:t>
      </w:r>
      <w:r w:rsidR="00CA7A93" w:rsidRPr="00CA7A93">
        <w:t xml:space="preserve"> </w:t>
      </w:r>
      <w:r w:rsidR="00CA7A93">
        <w:t>радиосвязи</w:t>
      </w:r>
      <w:r w:rsidR="00CA7A93" w:rsidRPr="00CA7A93">
        <w:t xml:space="preserve"> </w:t>
      </w:r>
      <w:r w:rsidR="00CA7A93">
        <w:t>представляет</w:t>
      </w:r>
      <w:r w:rsidR="00CA7A93" w:rsidRPr="00CA7A93">
        <w:t xml:space="preserve"> </w:t>
      </w:r>
      <w:r w:rsidR="00075327">
        <w:t>в</w:t>
      </w:r>
      <w:r w:rsidR="00075327" w:rsidRPr="00CA7A93">
        <w:t xml:space="preserve"> </w:t>
      </w:r>
      <w:r w:rsidR="00075327">
        <w:t>Радиорегламентарный</w:t>
      </w:r>
      <w:r w:rsidR="00075327" w:rsidRPr="00CA7A93">
        <w:t xml:space="preserve"> </w:t>
      </w:r>
      <w:r w:rsidR="00075327">
        <w:t>комитет</w:t>
      </w:r>
      <w:r w:rsidR="00075327" w:rsidRPr="00CA7A93">
        <w:t xml:space="preserve"> </w:t>
      </w:r>
      <w:r w:rsidR="00CA7A93">
        <w:t>предложение</w:t>
      </w:r>
      <w:r w:rsidR="00CA7A93" w:rsidRPr="00CA7A93">
        <w:t xml:space="preserve"> </w:t>
      </w:r>
      <w:r w:rsidR="00CA7A93">
        <w:t>о</w:t>
      </w:r>
      <w:r w:rsidR="00CA7A93" w:rsidRPr="00CA7A93">
        <w:t xml:space="preserve"> </w:t>
      </w:r>
      <w:r w:rsidR="00CA7A93">
        <w:t>разработке</w:t>
      </w:r>
      <w:r w:rsidR="00CA7A93" w:rsidRPr="00CA7A93">
        <w:t xml:space="preserve"> </w:t>
      </w:r>
      <w:r w:rsidR="00CA7A93">
        <w:t>Правил</w:t>
      </w:r>
      <w:r w:rsidR="00CA7A93" w:rsidRPr="00CA7A93">
        <w:t xml:space="preserve"> </w:t>
      </w:r>
      <w:r w:rsidR="00CA7A93">
        <w:t>процедуры</w:t>
      </w:r>
      <w:r w:rsidR="00CA7A93" w:rsidRPr="00CA7A93">
        <w:t xml:space="preserve">, </w:t>
      </w:r>
      <w:r w:rsidR="00CA7A93">
        <w:t>определяющих</w:t>
      </w:r>
      <w:r w:rsidR="00CA7A93" w:rsidRPr="00CA7A93">
        <w:t xml:space="preserve"> </w:t>
      </w:r>
      <w:r w:rsidR="00CA7A93">
        <w:t>официальную</w:t>
      </w:r>
      <w:r w:rsidR="00CA7A93" w:rsidRPr="00CA7A93">
        <w:t xml:space="preserve"> </w:t>
      </w:r>
      <w:r w:rsidR="00CA7A93">
        <w:t>дату</w:t>
      </w:r>
      <w:r w:rsidR="00CA7A93" w:rsidRPr="00CA7A93">
        <w:t xml:space="preserve"> </w:t>
      </w:r>
      <w:r w:rsidR="00CA7A93">
        <w:t>прекращения</w:t>
      </w:r>
      <w:r w:rsidR="00CA7A93" w:rsidRPr="00CA7A93">
        <w:t xml:space="preserve"> </w:t>
      </w:r>
      <w:r w:rsidR="00CA7A93">
        <w:t>использования</w:t>
      </w:r>
      <w:r w:rsidRPr="00CA7A93">
        <w:t xml:space="preserve"> (</w:t>
      </w:r>
      <w:r w:rsidR="00CA7A93">
        <w:t>например</w:t>
      </w:r>
      <w:r w:rsidR="00CA7A93" w:rsidRPr="00CA7A93">
        <w:t>, 1</w:t>
      </w:r>
      <w:r w:rsidR="00CA7A93" w:rsidRPr="00CA7A93">
        <w:rPr>
          <w:lang w:val="en-US"/>
        </w:rPr>
        <w:t> </w:t>
      </w:r>
      <w:r w:rsidR="00CA7A93">
        <w:t>июля</w:t>
      </w:r>
      <w:r w:rsidRPr="00CA7A93">
        <w:t xml:space="preserve"> 2020</w:t>
      </w:r>
      <w:r w:rsidR="00CA7A93" w:rsidRPr="00CA7A93">
        <w:rPr>
          <w:lang w:val="en-US"/>
        </w:rPr>
        <w:t> </w:t>
      </w:r>
      <w:r w:rsidR="00CA7A93">
        <w:t>г</w:t>
      </w:r>
      <w:r w:rsidR="00CA7A93" w:rsidRPr="00CA7A93">
        <w:t>.</w:t>
      </w:r>
      <w:r w:rsidRPr="00CA7A93">
        <w:t xml:space="preserve">), </w:t>
      </w:r>
      <w:r w:rsidR="00CA7A93">
        <w:t>после</w:t>
      </w:r>
      <w:r w:rsidR="00CA7A93" w:rsidRPr="00CA7A93">
        <w:t xml:space="preserve"> </w:t>
      </w:r>
      <w:r w:rsidR="00CA7A93">
        <w:t>которой</w:t>
      </w:r>
      <w:r w:rsidR="00CA7A93" w:rsidRPr="00CA7A93">
        <w:t xml:space="preserve"> </w:t>
      </w:r>
      <w:r w:rsidR="00CA7A93">
        <w:t>система</w:t>
      </w:r>
      <w:r w:rsidR="00CA7A93" w:rsidRPr="00CA7A93">
        <w:t xml:space="preserve"> "</w:t>
      </w:r>
      <w:r w:rsidR="00CA7A93">
        <w:t>Электронная</w:t>
      </w:r>
      <w:r w:rsidR="00CA7A93" w:rsidRPr="00CA7A93">
        <w:t xml:space="preserve"> </w:t>
      </w:r>
      <w:r w:rsidR="00CA7A93">
        <w:t>переписка</w:t>
      </w:r>
      <w:r w:rsidR="00CA7A93" w:rsidRPr="00CA7A93">
        <w:t xml:space="preserve">" </w:t>
      </w:r>
      <w:r w:rsidR="00CA7A93">
        <w:t>рассматривается</w:t>
      </w:r>
      <w:r w:rsidR="00CA7A93" w:rsidRPr="00CA7A93">
        <w:t xml:space="preserve"> </w:t>
      </w:r>
      <w:r w:rsidR="00CA7A93">
        <w:t>в</w:t>
      </w:r>
      <w:r w:rsidR="00CA7A93" w:rsidRPr="00CA7A93">
        <w:t xml:space="preserve"> </w:t>
      </w:r>
      <w:r w:rsidR="00CA7A93">
        <w:t>качестве</w:t>
      </w:r>
      <w:r w:rsidR="00CA7A93" w:rsidRPr="00CA7A93">
        <w:t xml:space="preserve"> </w:t>
      </w:r>
      <w:r w:rsidR="00CA7A93">
        <w:t>единственного</w:t>
      </w:r>
      <w:r w:rsidR="00CA7A93" w:rsidRPr="00CA7A93">
        <w:t xml:space="preserve"> </w:t>
      </w:r>
      <w:r w:rsidR="00CA7A93">
        <w:t>средства</w:t>
      </w:r>
      <w:r w:rsidR="00CA7A93" w:rsidRPr="00CA7A93">
        <w:t xml:space="preserve"> </w:t>
      </w:r>
      <w:r w:rsidR="00CA7A93">
        <w:t>связи</w:t>
      </w:r>
      <w:r w:rsidR="00CA7A93" w:rsidRPr="00CA7A93">
        <w:t xml:space="preserve"> </w:t>
      </w:r>
      <w:r w:rsidR="00CA7A93">
        <w:t>между</w:t>
      </w:r>
      <w:r w:rsidR="00CA7A93" w:rsidRPr="00CA7A93">
        <w:t xml:space="preserve"> </w:t>
      </w:r>
      <w:r w:rsidR="00CA7A93">
        <w:t>администрациями</w:t>
      </w:r>
      <w:r w:rsidR="00CA7A93" w:rsidRPr="00CA7A93">
        <w:t xml:space="preserve"> </w:t>
      </w:r>
      <w:r w:rsidR="00CA7A93">
        <w:t>и</w:t>
      </w:r>
      <w:r w:rsidR="00CA7A93" w:rsidRPr="00CA7A93">
        <w:t xml:space="preserve"> </w:t>
      </w:r>
      <w:r w:rsidR="00CA7A93">
        <w:t>администрациями и Бюро радиосвязи</w:t>
      </w:r>
      <w:r w:rsidR="00CA7A93" w:rsidRPr="00CA7A93">
        <w:t xml:space="preserve"> </w:t>
      </w:r>
      <w:r w:rsidR="00CA7A93">
        <w:t>при</w:t>
      </w:r>
      <w:r w:rsidR="00CA7A93" w:rsidRPr="00CA7A93">
        <w:t xml:space="preserve"> </w:t>
      </w:r>
      <w:r w:rsidR="00CA7A93">
        <w:t>осуществлении</w:t>
      </w:r>
      <w:r w:rsidR="00CA7A93" w:rsidRPr="00CA7A93">
        <w:t xml:space="preserve"> </w:t>
      </w:r>
      <w:r w:rsidR="00CA7A93">
        <w:t>деятельности</w:t>
      </w:r>
      <w:r w:rsidR="00CA7A93" w:rsidRPr="00CA7A93">
        <w:t xml:space="preserve"> </w:t>
      </w:r>
      <w:r w:rsidR="00CA7A93">
        <w:t>по</w:t>
      </w:r>
      <w:r w:rsidR="00CA7A93" w:rsidRPr="00CA7A93">
        <w:t xml:space="preserve"> </w:t>
      </w:r>
      <w:r w:rsidR="00CA7A93">
        <w:t>координации</w:t>
      </w:r>
      <w:r w:rsidR="00CA7A93" w:rsidRPr="00CA7A93">
        <w:t xml:space="preserve"> </w:t>
      </w:r>
      <w:r w:rsidR="00CA7A93">
        <w:t>спутниковых</w:t>
      </w:r>
      <w:r w:rsidR="00CA7A93" w:rsidRPr="00CA7A93">
        <w:t xml:space="preserve"> </w:t>
      </w:r>
      <w:r w:rsidR="00CA7A93">
        <w:t>сетей</w:t>
      </w:r>
      <w:r w:rsidRPr="00CA7A93">
        <w:t>;</w:t>
      </w:r>
    </w:p>
    <w:p w14:paraId="220FA83E" w14:textId="7041E691" w:rsidR="00FB029C" w:rsidRPr="00075327" w:rsidRDefault="00FB029C" w:rsidP="00FB029C">
      <w:pPr>
        <w:pStyle w:val="enumlev1"/>
      </w:pPr>
      <w:r w:rsidRPr="00075327">
        <w:t>2)</w:t>
      </w:r>
      <w:r w:rsidRPr="00075327">
        <w:tab/>
      </w:r>
      <w:r w:rsidR="00075327">
        <w:t>в</w:t>
      </w:r>
      <w:r w:rsidR="00075327" w:rsidRPr="00075327">
        <w:t xml:space="preserve"> </w:t>
      </w:r>
      <w:r w:rsidR="00075327">
        <w:t>целях</w:t>
      </w:r>
      <w:r w:rsidR="00075327" w:rsidRPr="00075327">
        <w:t xml:space="preserve"> </w:t>
      </w:r>
      <w:r w:rsidR="00075327">
        <w:t>соответствия</w:t>
      </w:r>
      <w:r w:rsidR="00075327" w:rsidRPr="00075327">
        <w:t xml:space="preserve"> </w:t>
      </w:r>
      <w:r w:rsidR="00075327">
        <w:t>пункту</w:t>
      </w:r>
      <w:r w:rsidR="00075327" w:rsidRPr="00075327">
        <w:rPr>
          <w:lang w:val="en-US"/>
        </w:rPr>
        <w:t> </w:t>
      </w:r>
      <w:r w:rsidR="00075327" w:rsidRPr="00075327">
        <w:t xml:space="preserve">3 </w:t>
      </w:r>
      <w:r w:rsidR="00075327">
        <w:t>раздела</w:t>
      </w:r>
      <w:r w:rsidR="00075327" w:rsidRPr="00075327">
        <w:t xml:space="preserve"> </w:t>
      </w:r>
      <w:r w:rsidR="00075327">
        <w:rPr>
          <w:i/>
          <w:iCs/>
        </w:rPr>
        <w:t>решает</w:t>
      </w:r>
      <w:r w:rsidR="00075327" w:rsidRPr="00075327">
        <w:rPr>
          <w:i/>
          <w:iCs/>
        </w:rPr>
        <w:t xml:space="preserve"> </w:t>
      </w:r>
      <w:r w:rsidR="00075327">
        <w:t>Резолюции</w:t>
      </w:r>
      <w:r w:rsidR="00075327" w:rsidRPr="00075327">
        <w:rPr>
          <w:lang w:val="en-US"/>
        </w:rPr>
        <w:t> </w:t>
      </w:r>
      <w:r w:rsidRPr="00075327">
        <w:t>907</w:t>
      </w:r>
      <w:r w:rsidR="00075327" w:rsidRPr="00075327">
        <w:t xml:space="preserve"> </w:t>
      </w:r>
      <w:r w:rsidR="00075327">
        <w:t>в</w:t>
      </w:r>
      <w:r w:rsidR="00075327" w:rsidRPr="00075327">
        <w:t xml:space="preserve"> </w:t>
      </w:r>
      <w:r w:rsidR="00075327">
        <w:t>тех</w:t>
      </w:r>
      <w:r w:rsidR="00075327" w:rsidRPr="00075327">
        <w:t xml:space="preserve"> </w:t>
      </w:r>
      <w:r w:rsidR="00075327">
        <w:t>же</w:t>
      </w:r>
      <w:r w:rsidR="00075327" w:rsidRPr="00075327">
        <w:t xml:space="preserve"> </w:t>
      </w:r>
      <w:r w:rsidR="00075327">
        <w:t>Правилах</w:t>
      </w:r>
      <w:r w:rsidR="00075327" w:rsidRPr="00075327">
        <w:t xml:space="preserve"> </w:t>
      </w:r>
      <w:r w:rsidR="00075327">
        <w:t>процедуры</w:t>
      </w:r>
      <w:r w:rsidR="00075327" w:rsidRPr="00075327">
        <w:t xml:space="preserve"> </w:t>
      </w:r>
      <w:r w:rsidR="00075327">
        <w:t>следует</w:t>
      </w:r>
      <w:r w:rsidR="00075327" w:rsidRPr="00075327">
        <w:t xml:space="preserve"> </w:t>
      </w:r>
      <w:r w:rsidR="00075327">
        <w:t>указать</w:t>
      </w:r>
      <w:r w:rsidR="00075327" w:rsidRPr="00075327">
        <w:t xml:space="preserve">, </w:t>
      </w:r>
      <w:r w:rsidR="00075327">
        <w:t>что</w:t>
      </w:r>
      <w:r w:rsidR="00075327" w:rsidRPr="00075327">
        <w:t xml:space="preserve"> </w:t>
      </w:r>
      <w:r w:rsidR="00075327">
        <w:t>использование</w:t>
      </w:r>
      <w:r w:rsidR="00075327" w:rsidRPr="00075327">
        <w:t xml:space="preserve"> </w:t>
      </w:r>
      <w:r w:rsidR="00075327">
        <w:t xml:space="preserve">других традиционных средств связи </w:t>
      </w:r>
      <w:r w:rsidR="00075327">
        <w:lastRenderedPageBreak/>
        <w:t>следует рассматривать как исключение и как возможное только для тех стран, которые официально желают это сделать и представили четкое разъяснение причин</w:t>
      </w:r>
      <w:r w:rsidRPr="00075327">
        <w:t>;</w:t>
      </w:r>
    </w:p>
    <w:p w14:paraId="4DB60B3E" w14:textId="3BA9EDA0" w:rsidR="00FB029C" w:rsidRPr="00293FD4" w:rsidRDefault="00FB029C" w:rsidP="00FB029C">
      <w:pPr>
        <w:pStyle w:val="enumlev1"/>
      </w:pPr>
      <w:r w:rsidRPr="00293FD4">
        <w:t>3)</w:t>
      </w:r>
      <w:r w:rsidRPr="00293FD4">
        <w:tab/>
      </w:r>
      <w:r w:rsidR="00075327">
        <w:t>на</w:t>
      </w:r>
      <w:r w:rsidR="00075327" w:rsidRPr="00293FD4">
        <w:t xml:space="preserve"> </w:t>
      </w:r>
      <w:r w:rsidR="00075327">
        <w:t>домашней</w:t>
      </w:r>
      <w:r w:rsidR="00075327" w:rsidRPr="00293FD4">
        <w:t xml:space="preserve"> </w:t>
      </w:r>
      <w:r w:rsidR="00075327">
        <w:t>странице</w:t>
      </w:r>
      <w:r w:rsidR="00075327" w:rsidRPr="00293FD4">
        <w:t xml:space="preserve"> </w:t>
      </w:r>
      <w:r w:rsidR="00075327">
        <w:t>системы</w:t>
      </w:r>
      <w:r w:rsidR="00075327" w:rsidRPr="00293FD4">
        <w:t xml:space="preserve"> "</w:t>
      </w:r>
      <w:r w:rsidR="00075327">
        <w:t>Электронная</w:t>
      </w:r>
      <w:r w:rsidR="00075327" w:rsidRPr="00293FD4">
        <w:t xml:space="preserve"> </w:t>
      </w:r>
      <w:r w:rsidR="00075327">
        <w:t>переписка</w:t>
      </w:r>
      <w:r w:rsidR="00075327" w:rsidRPr="00293FD4">
        <w:t>"</w:t>
      </w:r>
      <w:r w:rsidR="00293FD4" w:rsidRPr="00293FD4">
        <w:t xml:space="preserve"> </w:t>
      </w:r>
      <w:r w:rsidR="00293FD4">
        <w:t>БР</w:t>
      </w:r>
      <w:r w:rsidR="00293FD4" w:rsidRPr="00293FD4">
        <w:t xml:space="preserve"> </w:t>
      </w:r>
      <w:r w:rsidR="00293FD4">
        <w:t>ведет</w:t>
      </w:r>
      <w:r w:rsidR="00293FD4" w:rsidRPr="00293FD4">
        <w:t xml:space="preserve"> </w:t>
      </w:r>
      <w:r w:rsidR="00293FD4">
        <w:t>перечень</w:t>
      </w:r>
      <w:r w:rsidR="00293FD4" w:rsidRPr="00293FD4">
        <w:t xml:space="preserve"> </w:t>
      </w:r>
      <w:r w:rsidR="00293FD4">
        <w:t>случаев</w:t>
      </w:r>
      <w:r w:rsidR="00293FD4" w:rsidRPr="00293FD4">
        <w:t xml:space="preserve"> </w:t>
      </w:r>
      <w:r w:rsidR="00293FD4">
        <w:t>неготовности</w:t>
      </w:r>
      <w:r w:rsidR="00293FD4" w:rsidRPr="00293FD4">
        <w:t xml:space="preserve"> </w:t>
      </w:r>
      <w:r w:rsidR="00293FD4">
        <w:rPr>
          <w:iCs/>
        </w:rPr>
        <w:t>системы</w:t>
      </w:r>
      <w:r w:rsidR="00293FD4" w:rsidRPr="00216C21">
        <w:rPr>
          <w:iCs/>
        </w:rPr>
        <w:t xml:space="preserve"> "</w:t>
      </w:r>
      <w:r w:rsidR="00293FD4">
        <w:rPr>
          <w:iCs/>
        </w:rPr>
        <w:t>Электронная</w:t>
      </w:r>
      <w:r w:rsidR="00293FD4" w:rsidRPr="00216C21">
        <w:rPr>
          <w:iCs/>
        </w:rPr>
        <w:t xml:space="preserve"> </w:t>
      </w:r>
      <w:r w:rsidR="00293FD4">
        <w:rPr>
          <w:iCs/>
        </w:rPr>
        <w:t>переписка</w:t>
      </w:r>
      <w:r w:rsidR="00293FD4" w:rsidRPr="00216C21">
        <w:rPr>
          <w:iCs/>
        </w:rPr>
        <w:t xml:space="preserve">", </w:t>
      </w:r>
      <w:r w:rsidR="00293FD4">
        <w:rPr>
          <w:iCs/>
        </w:rPr>
        <w:t>в</w:t>
      </w:r>
      <w:r w:rsidR="00293FD4" w:rsidRPr="00216C21">
        <w:rPr>
          <w:iCs/>
        </w:rPr>
        <w:t xml:space="preserve"> </w:t>
      </w:r>
      <w:r w:rsidR="00293FD4">
        <w:rPr>
          <w:iCs/>
        </w:rPr>
        <w:t>котором</w:t>
      </w:r>
      <w:r w:rsidR="00293FD4" w:rsidRPr="00216C21">
        <w:rPr>
          <w:iCs/>
        </w:rPr>
        <w:t xml:space="preserve"> </w:t>
      </w:r>
      <w:r w:rsidR="00293FD4">
        <w:rPr>
          <w:iCs/>
        </w:rPr>
        <w:t>указаны</w:t>
      </w:r>
      <w:r w:rsidR="00293FD4" w:rsidRPr="00216C21">
        <w:rPr>
          <w:iCs/>
        </w:rPr>
        <w:t xml:space="preserve"> </w:t>
      </w:r>
      <w:r w:rsidR="00293FD4">
        <w:rPr>
          <w:iCs/>
        </w:rPr>
        <w:t>даты</w:t>
      </w:r>
      <w:r w:rsidR="00293FD4" w:rsidRPr="00216C21">
        <w:rPr>
          <w:iCs/>
        </w:rPr>
        <w:t xml:space="preserve"> </w:t>
      </w:r>
      <w:r w:rsidR="00293FD4">
        <w:rPr>
          <w:iCs/>
        </w:rPr>
        <w:t>операций</w:t>
      </w:r>
      <w:r w:rsidR="00293FD4" w:rsidRPr="00216C21">
        <w:rPr>
          <w:iCs/>
        </w:rPr>
        <w:t xml:space="preserve"> </w:t>
      </w:r>
      <w:r w:rsidR="00293FD4">
        <w:rPr>
          <w:iCs/>
        </w:rPr>
        <w:t>поиска и устранения неисправностей и "прерываний"</w:t>
      </w:r>
      <w:r w:rsidR="00624B6A">
        <w:rPr>
          <w:iCs/>
        </w:rPr>
        <w:t xml:space="preserve"> функционирования системы</w:t>
      </w:r>
      <w:r w:rsidRPr="00293FD4">
        <w:t>;</w:t>
      </w:r>
    </w:p>
    <w:p w14:paraId="5BDA369E" w14:textId="437DE482" w:rsidR="00FB029C" w:rsidRPr="00293FD4" w:rsidRDefault="00FB029C" w:rsidP="00FB029C">
      <w:pPr>
        <w:pStyle w:val="enumlev1"/>
      </w:pPr>
      <w:r w:rsidRPr="00293FD4">
        <w:t>4)</w:t>
      </w:r>
      <w:r w:rsidRPr="00293FD4">
        <w:tab/>
      </w:r>
      <w:r w:rsidR="00293FD4">
        <w:t>на</w:t>
      </w:r>
      <w:r w:rsidR="00293FD4" w:rsidRPr="00293FD4">
        <w:t xml:space="preserve"> </w:t>
      </w:r>
      <w:r w:rsidR="00293FD4">
        <w:t>домашней</w:t>
      </w:r>
      <w:r w:rsidR="00293FD4" w:rsidRPr="00293FD4">
        <w:t xml:space="preserve"> </w:t>
      </w:r>
      <w:r w:rsidR="00293FD4">
        <w:t>странице</w:t>
      </w:r>
      <w:r w:rsidR="00293FD4" w:rsidRPr="00293FD4">
        <w:t xml:space="preserve"> </w:t>
      </w:r>
      <w:r w:rsidR="00293FD4">
        <w:t>системы</w:t>
      </w:r>
      <w:r w:rsidR="00293FD4" w:rsidRPr="00293FD4">
        <w:t xml:space="preserve"> "</w:t>
      </w:r>
      <w:r w:rsidR="00293FD4">
        <w:t>Электронная</w:t>
      </w:r>
      <w:r w:rsidR="00293FD4" w:rsidRPr="00293FD4">
        <w:t xml:space="preserve"> </w:t>
      </w:r>
      <w:r w:rsidR="00293FD4">
        <w:t>переписка</w:t>
      </w:r>
      <w:r w:rsidR="00293FD4" w:rsidRPr="00293FD4">
        <w:t xml:space="preserve">" </w:t>
      </w:r>
      <w:r w:rsidR="00293FD4">
        <w:t>БР</w:t>
      </w:r>
      <w:r w:rsidR="00293FD4" w:rsidRPr="00293FD4">
        <w:t xml:space="preserve"> </w:t>
      </w:r>
      <w:r w:rsidR="00293FD4">
        <w:t>ведет</w:t>
      </w:r>
      <w:r w:rsidR="00293FD4" w:rsidRPr="00293FD4">
        <w:t xml:space="preserve"> </w:t>
      </w:r>
      <w:r w:rsidR="00293FD4">
        <w:t>перечень</w:t>
      </w:r>
      <w:r w:rsidR="00293FD4" w:rsidRPr="00293FD4">
        <w:t xml:space="preserve"> </w:t>
      </w:r>
      <w:r w:rsidR="00293FD4">
        <w:t>стран, которые запросили</w:t>
      </w:r>
      <w:r w:rsidRPr="00293FD4">
        <w:t xml:space="preserve"> </w:t>
      </w:r>
      <w:r w:rsidR="00293FD4">
        <w:rPr>
          <w:iCs/>
        </w:rPr>
        <w:t>продолжение использования традиционных средств связи, с указанием причин, по которым это необходимо.</w:t>
      </w:r>
    </w:p>
    <w:p w14:paraId="6173D502" w14:textId="4A85CD3C" w:rsidR="00D71BBA" w:rsidRPr="00A4219C" w:rsidRDefault="00D71BBA" w:rsidP="00E9253F">
      <w:pPr>
        <w:spacing w:before="720"/>
        <w:jc w:val="center"/>
      </w:pPr>
      <w:r w:rsidRPr="00A4219C">
        <w:t>______________</w:t>
      </w:r>
    </w:p>
    <w:sectPr w:rsidR="00D71BBA" w:rsidRPr="00A4219C" w:rsidSect="00FB029C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A868F" w14:textId="77777777" w:rsidR="00D71BBA" w:rsidRDefault="00D71BBA">
      <w:r>
        <w:separator/>
      </w:r>
    </w:p>
  </w:endnote>
  <w:endnote w:type="continuationSeparator" w:id="0">
    <w:p w14:paraId="001AC619" w14:textId="77777777" w:rsidR="00D71BBA" w:rsidRDefault="00D7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B590" w14:textId="7DBD5FE2" w:rsidR="00633D6D" w:rsidRPr="00A4219C" w:rsidRDefault="00A4219C" w:rsidP="00A4219C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FB029C">
      <w:rPr>
        <w:lang w:val="sv-SE"/>
      </w:rPr>
      <w:t>P:\RUS\ITU-R\AG\RAG\RAG20\000\023R.docx</w:t>
    </w:r>
    <w:r>
      <w:fldChar w:fldCharType="end"/>
    </w:r>
    <w:r w:rsidRPr="00254F06">
      <w:rPr>
        <w:lang w:val="en-US"/>
      </w:rPr>
      <w:t xml:space="preserve"> (</w:t>
    </w:r>
    <w:r w:rsidR="00FB029C">
      <w:t>471097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A51F" w14:textId="35A43E62" w:rsidR="00633D6D" w:rsidRPr="00FB029C" w:rsidRDefault="00FB029C" w:rsidP="00FB029C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P:\RUS\ITU-R\AG\RAG\RAG20\000\023R.docx</w:t>
    </w:r>
    <w:r>
      <w:fldChar w:fldCharType="end"/>
    </w:r>
    <w:r w:rsidRPr="00254F06">
      <w:rPr>
        <w:lang w:val="en-US"/>
      </w:rPr>
      <w:t xml:space="preserve"> (</w:t>
    </w:r>
    <w:r>
      <w:t>471097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AB17E" w14:textId="77777777" w:rsidR="00D71BBA" w:rsidRDefault="00D71BBA">
      <w:r>
        <w:t>____________________</w:t>
      </w:r>
    </w:p>
  </w:footnote>
  <w:footnote w:type="continuationSeparator" w:id="0">
    <w:p w14:paraId="580C45E1" w14:textId="77777777" w:rsidR="00D71BBA" w:rsidRDefault="00D71BBA">
      <w:r>
        <w:continuationSeparator/>
      </w:r>
    </w:p>
  </w:footnote>
  <w:footnote w:id="1">
    <w:p w14:paraId="5D6E3738" w14:textId="3C4AC353" w:rsidR="00FB029C" w:rsidRPr="00CC6405" w:rsidRDefault="00FB029C" w:rsidP="00FA2561">
      <w:pPr>
        <w:pStyle w:val="FootnoteText"/>
        <w:spacing w:before="120"/>
        <w:rPr>
          <w:lang w:val="ru-RU"/>
        </w:rPr>
      </w:pPr>
      <w:r w:rsidRPr="00CC6405">
        <w:rPr>
          <w:rStyle w:val="FootnoteReference"/>
          <w:lang w:val="ru-RU"/>
        </w:rPr>
        <w:footnoteRef/>
      </w:r>
      <w:r w:rsidR="004E6317" w:rsidRPr="00CC6405">
        <w:rPr>
          <w:lang w:val="ru-RU"/>
        </w:rPr>
        <w:tab/>
      </w:r>
      <w:r w:rsidR="00CC6405" w:rsidRPr="00CC6405">
        <w:rPr>
          <w:lang w:val="ru-RU"/>
        </w:rPr>
        <w:t>Резолюция</w:t>
      </w:r>
      <w:r w:rsidRPr="00CC6405">
        <w:rPr>
          <w:bCs/>
          <w:lang w:val="ru-RU"/>
        </w:rPr>
        <w:t xml:space="preserve"> </w:t>
      </w:r>
      <w:r w:rsidRPr="00CC6405">
        <w:rPr>
          <w:b/>
          <w:bCs/>
          <w:lang w:val="ru-RU"/>
        </w:rPr>
        <w:t xml:space="preserve">907 </w:t>
      </w:r>
      <w:r w:rsidRPr="00CC6405">
        <w:rPr>
          <w:bCs/>
          <w:lang w:val="ru-RU"/>
        </w:rPr>
        <w:t>"</w:t>
      </w:r>
      <w:r w:rsidR="00CC6405" w:rsidRPr="00CC6405">
        <w:rPr>
          <w:lang w:val="ru-RU"/>
        </w:rPr>
        <w:t>Использование современных электронных средств связи в административной корреспонденции, связанной с предварительной публикацией, координацией и заявлением спутниковых сетей, в том числе корреспонденции в отношении Приложений 30, 30A и 30B, земных станций и радиоастрономических станций</w:t>
      </w:r>
      <w:r w:rsidRPr="00CC6405">
        <w:rPr>
          <w:lang w:val="ru-RU"/>
        </w:rPr>
        <w:t>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505C" w14:textId="3CD3B29D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A1657">
      <w:rPr>
        <w:noProof/>
      </w:rPr>
      <w:t>2</w:t>
    </w:r>
    <w:r>
      <w:fldChar w:fldCharType="end"/>
    </w:r>
    <w:r>
      <w:rPr>
        <w:lang w:val="es-ES"/>
      </w:rPr>
      <w:br/>
      <w:t>RAG</w:t>
    </w:r>
    <w:r w:rsidR="00032498">
      <w:t>20</w:t>
    </w:r>
    <w:r>
      <w:rPr>
        <w:lang w:val="es-ES"/>
      </w:rPr>
      <w:t>/</w:t>
    </w:r>
    <w:r w:rsidR="00FB029C">
      <w:rPr>
        <w:lang w:val="es-ES"/>
      </w:rPr>
      <w:t>23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3480209"/>
    <w:multiLevelType w:val="hybridMultilevel"/>
    <w:tmpl w:val="7E46B2A2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4"/>
  </w:num>
  <w:num w:numId="13">
    <w:abstractNumId w:val="36"/>
  </w:num>
  <w:num w:numId="14">
    <w:abstractNumId w:val="29"/>
  </w:num>
  <w:num w:numId="15">
    <w:abstractNumId w:val="26"/>
  </w:num>
  <w:num w:numId="16">
    <w:abstractNumId w:val="35"/>
  </w:num>
  <w:num w:numId="17">
    <w:abstractNumId w:val="25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8"/>
  </w:num>
  <w:num w:numId="23">
    <w:abstractNumId w:val="27"/>
  </w:num>
  <w:num w:numId="24">
    <w:abstractNumId w:val="28"/>
  </w:num>
  <w:num w:numId="25">
    <w:abstractNumId w:val="12"/>
  </w:num>
  <w:num w:numId="26">
    <w:abstractNumId w:val="24"/>
  </w:num>
  <w:num w:numId="27">
    <w:abstractNumId w:val="14"/>
  </w:num>
  <w:num w:numId="28">
    <w:abstractNumId w:val="41"/>
  </w:num>
  <w:num w:numId="29">
    <w:abstractNumId w:val="20"/>
  </w:num>
  <w:num w:numId="30">
    <w:abstractNumId w:val="32"/>
  </w:num>
  <w:num w:numId="31">
    <w:abstractNumId w:val="37"/>
  </w:num>
  <w:num w:numId="32">
    <w:abstractNumId w:val="21"/>
  </w:num>
  <w:num w:numId="33">
    <w:abstractNumId w:val="19"/>
  </w:num>
  <w:num w:numId="34">
    <w:abstractNumId w:val="40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9"/>
  </w:num>
  <w:num w:numId="40">
    <w:abstractNumId w:val="11"/>
  </w:num>
  <w:num w:numId="41">
    <w:abstractNumId w:val="3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BA"/>
    <w:rsid w:val="00006439"/>
    <w:rsid w:val="00006FE0"/>
    <w:rsid w:val="0000725B"/>
    <w:rsid w:val="00010232"/>
    <w:rsid w:val="000115DA"/>
    <w:rsid w:val="0001212D"/>
    <w:rsid w:val="00013688"/>
    <w:rsid w:val="000136DE"/>
    <w:rsid w:val="000138D4"/>
    <w:rsid w:val="00015F0B"/>
    <w:rsid w:val="0001724C"/>
    <w:rsid w:val="00020106"/>
    <w:rsid w:val="00021007"/>
    <w:rsid w:val="000252AA"/>
    <w:rsid w:val="000311CF"/>
    <w:rsid w:val="00032498"/>
    <w:rsid w:val="00033636"/>
    <w:rsid w:val="000365C9"/>
    <w:rsid w:val="00037317"/>
    <w:rsid w:val="00047081"/>
    <w:rsid w:val="00050979"/>
    <w:rsid w:val="00055FEE"/>
    <w:rsid w:val="00060A29"/>
    <w:rsid w:val="000653E0"/>
    <w:rsid w:val="0006614B"/>
    <w:rsid w:val="00066577"/>
    <w:rsid w:val="0006791C"/>
    <w:rsid w:val="000736F4"/>
    <w:rsid w:val="00075327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1371"/>
    <w:rsid w:val="00093C73"/>
    <w:rsid w:val="00096A5C"/>
    <w:rsid w:val="00097E01"/>
    <w:rsid w:val="000A1657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1062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25D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37D9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D7105"/>
    <w:rsid w:val="001E4972"/>
    <w:rsid w:val="001E5A76"/>
    <w:rsid w:val="001E6608"/>
    <w:rsid w:val="001E68A5"/>
    <w:rsid w:val="001E692F"/>
    <w:rsid w:val="001F20FB"/>
    <w:rsid w:val="001F238A"/>
    <w:rsid w:val="001F6CBE"/>
    <w:rsid w:val="00200E65"/>
    <w:rsid w:val="0020275A"/>
    <w:rsid w:val="00203844"/>
    <w:rsid w:val="002052B1"/>
    <w:rsid w:val="002135E2"/>
    <w:rsid w:val="0021570F"/>
    <w:rsid w:val="00216C21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76FFC"/>
    <w:rsid w:val="0028191B"/>
    <w:rsid w:val="002864D7"/>
    <w:rsid w:val="00293FD4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35A98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317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673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B6A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19E4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7D24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448E"/>
    <w:rsid w:val="009456BE"/>
    <w:rsid w:val="00950560"/>
    <w:rsid w:val="00951324"/>
    <w:rsid w:val="0095144B"/>
    <w:rsid w:val="00952258"/>
    <w:rsid w:val="00953AF7"/>
    <w:rsid w:val="009540C3"/>
    <w:rsid w:val="0095722A"/>
    <w:rsid w:val="009650D7"/>
    <w:rsid w:val="009670B0"/>
    <w:rsid w:val="0098015B"/>
    <w:rsid w:val="00981E62"/>
    <w:rsid w:val="00982915"/>
    <w:rsid w:val="00984BE6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36C8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057C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219C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074B"/>
    <w:rsid w:val="00AF35CB"/>
    <w:rsid w:val="00AF575D"/>
    <w:rsid w:val="00AF6B02"/>
    <w:rsid w:val="00AF7953"/>
    <w:rsid w:val="00B10DCF"/>
    <w:rsid w:val="00B11BA5"/>
    <w:rsid w:val="00B13131"/>
    <w:rsid w:val="00B14F67"/>
    <w:rsid w:val="00B1508A"/>
    <w:rsid w:val="00B16424"/>
    <w:rsid w:val="00B175FF"/>
    <w:rsid w:val="00B207FF"/>
    <w:rsid w:val="00B239A0"/>
    <w:rsid w:val="00B25A3A"/>
    <w:rsid w:val="00B277C7"/>
    <w:rsid w:val="00B326CB"/>
    <w:rsid w:val="00B40AB3"/>
    <w:rsid w:val="00B45BEE"/>
    <w:rsid w:val="00B5062F"/>
    <w:rsid w:val="00B52992"/>
    <w:rsid w:val="00B530A8"/>
    <w:rsid w:val="00B53E66"/>
    <w:rsid w:val="00B54915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9F3"/>
    <w:rsid w:val="00C75D7A"/>
    <w:rsid w:val="00C82617"/>
    <w:rsid w:val="00C83B40"/>
    <w:rsid w:val="00C841B9"/>
    <w:rsid w:val="00C93772"/>
    <w:rsid w:val="00C96AC3"/>
    <w:rsid w:val="00CA098E"/>
    <w:rsid w:val="00CA784A"/>
    <w:rsid w:val="00CA7A93"/>
    <w:rsid w:val="00CB007C"/>
    <w:rsid w:val="00CB2312"/>
    <w:rsid w:val="00CB5A5C"/>
    <w:rsid w:val="00CB5C71"/>
    <w:rsid w:val="00CB7F4E"/>
    <w:rsid w:val="00CC0991"/>
    <w:rsid w:val="00CC0F47"/>
    <w:rsid w:val="00CC3661"/>
    <w:rsid w:val="00CC6405"/>
    <w:rsid w:val="00CC7526"/>
    <w:rsid w:val="00CD107B"/>
    <w:rsid w:val="00CD7876"/>
    <w:rsid w:val="00CE1DEC"/>
    <w:rsid w:val="00CE20C1"/>
    <w:rsid w:val="00CE5087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07E37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2FF9"/>
    <w:rsid w:val="00D45252"/>
    <w:rsid w:val="00D45618"/>
    <w:rsid w:val="00D476FB"/>
    <w:rsid w:val="00D510CA"/>
    <w:rsid w:val="00D57D8C"/>
    <w:rsid w:val="00D63CD7"/>
    <w:rsid w:val="00D71BBA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2477"/>
    <w:rsid w:val="00D93158"/>
    <w:rsid w:val="00D9666E"/>
    <w:rsid w:val="00D97BAD"/>
    <w:rsid w:val="00DA1982"/>
    <w:rsid w:val="00DA1DC0"/>
    <w:rsid w:val="00DA593F"/>
    <w:rsid w:val="00DA6EFE"/>
    <w:rsid w:val="00DB489B"/>
    <w:rsid w:val="00DB6497"/>
    <w:rsid w:val="00DC5051"/>
    <w:rsid w:val="00DE27E2"/>
    <w:rsid w:val="00DE6419"/>
    <w:rsid w:val="00DF3182"/>
    <w:rsid w:val="00DF3D87"/>
    <w:rsid w:val="00E04D9B"/>
    <w:rsid w:val="00E05C3F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4996"/>
    <w:rsid w:val="00E528E0"/>
    <w:rsid w:val="00E5332A"/>
    <w:rsid w:val="00E54DCD"/>
    <w:rsid w:val="00E552D5"/>
    <w:rsid w:val="00E57B2A"/>
    <w:rsid w:val="00E742EE"/>
    <w:rsid w:val="00E75D79"/>
    <w:rsid w:val="00E91301"/>
    <w:rsid w:val="00E916B2"/>
    <w:rsid w:val="00E91B49"/>
    <w:rsid w:val="00E91B8F"/>
    <w:rsid w:val="00E9253F"/>
    <w:rsid w:val="00E92B79"/>
    <w:rsid w:val="00E935D6"/>
    <w:rsid w:val="00E96988"/>
    <w:rsid w:val="00EA3A88"/>
    <w:rsid w:val="00EA45CD"/>
    <w:rsid w:val="00EA5289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157"/>
    <w:rsid w:val="00EE44D4"/>
    <w:rsid w:val="00EF0109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5ABE"/>
    <w:rsid w:val="00F6788A"/>
    <w:rsid w:val="00F818E8"/>
    <w:rsid w:val="00F84FB7"/>
    <w:rsid w:val="00F85331"/>
    <w:rsid w:val="00F90561"/>
    <w:rsid w:val="00F9582A"/>
    <w:rsid w:val="00F95A2A"/>
    <w:rsid w:val="00F97513"/>
    <w:rsid w:val="00FA2561"/>
    <w:rsid w:val="00FA433B"/>
    <w:rsid w:val="00FB029C"/>
    <w:rsid w:val="00FB0B89"/>
    <w:rsid w:val="00FB0C2F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CF77E77"/>
  <w15:docId w15:val="{23D07A2C-8921-4FC1-B20B-FA0B75A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2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E631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4E631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11</TotalTime>
  <Pages>3</Pages>
  <Words>847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6734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Fedosova, Elena</cp:lastModifiedBy>
  <cp:revision>8</cp:revision>
  <cp:lastPrinted>2011-05-23T08:58:00Z</cp:lastPrinted>
  <dcterms:created xsi:type="dcterms:W3CDTF">2020-05-13T12:45:00Z</dcterms:created>
  <dcterms:modified xsi:type="dcterms:W3CDTF">2020-05-18T08:39:00Z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