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012358" w14:paraId="4792B650" w14:textId="77777777" w:rsidTr="00876A8A">
        <w:trPr>
          <w:cantSplit/>
        </w:trPr>
        <w:tc>
          <w:tcPr>
            <w:tcW w:w="6487" w:type="dxa"/>
            <w:vAlign w:val="center"/>
          </w:tcPr>
          <w:p w14:paraId="6BCB87EC" w14:textId="77777777" w:rsidR="009F6520" w:rsidRPr="00012358" w:rsidRDefault="009F6520" w:rsidP="009F6520">
            <w:pPr>
              <w:shd w:val="solid" w:color="FFFFFF" w:fill="FFFFFF"/>
              <w:spacing w:before="0"/>
              <w:rPr>
                <w:rFonts w:ascii="Verdana" w:hAnsi="Verdana" w:cs="Times New Roman Bold"/>
                <w:b/>
                <w:bCs/>
                <w:sz w:val="26"/>
                <w:szCs w:val="26"/>
              </w:rPr>
            </w:pPr>
            <w:r w:rsidRPr="00012358">
              <w:rPr>
                <w:rFonts w:ascii="Verdana" w:hAnsi="Verdana" w:cs="Times New Roman Bold"/>
                <w:b/>
                <w:bCs/>
                <w:sz w:val="26"/>
                <w:szCs w:val="26"/>
              </w:rPr>
              <w:t>Radiocommunication Study Groups</w:t>
            </w:r>
          </w:p>
        </w:tc>
        <w:tc>
          <w:tcPr>
            <w:tcW w:w="3402" w:type="dxa"/>
          </w:tcPr>
          <w:p w14:paraId="7A2A65DD" w14:textId="77777777" w:rsidR="009F6520" w:rsidRPr="00012358" w:rsidRDefault="000D63CA" w:rsidP="000D63CA">
            <w:pPr>
              <w:shd w:val="solid" w:color="FFFFFF" w:fill="FFFFFF"/>
              <w:spacing w:before="0" w:line="240" w:lineRule="atLeast"/>
            </w:pPr>
            <w:bookmarkStart w:id="0" w:name="ditulogo"/>
            <w:bookmarkEnd w:id="0"/>
            <w:r w:rsidRPr="00012358">
              <w:drawing>
                <wp:inline distT="0" distB="0" distL="0" distR="0" wp14:anchorId="4107370F" wp14:editId="4CD80BB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012358" w14:paraId="684916CD" w14:textId="77777777" w:rsidTr="00876A8A">
        <w:trPr>
          <w:cantSplit/>
        </w:trPr>
        <w:tc>
          <w:tcPr>
            <w:tcW w:w="6487" w:type="dxa"/>
            <w:tcBorders>
              <w:bottom w:val="single" w:sz="12" w:space="0" w:color="auto"/>
            </w:tcBorders>
          </w:tcPr>
          <w:p w14:paraId="6268EB9C" w14:textId="77777777" w:rsidR="000069D4" w:rsidRPr="0001235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E23A3A0" w14:textId="77777777" w:rsidR="000069D4" w:rsidRPr="00012358" w:rsidRDefault="000069D4" w:rsidP="00A5173C">
            <w:pPr>
              <w:shd w:val="solid" w:color="FFFFFF" w:fill="FFFFFF"/>
              <w:spacing w:before="0" w:after="48" w:line="240" w:lineRule="atLeast"/>
              <w:rPr>
                <w:sz w:val="22"/>
                <w:szCs w:val="22"/>
              </w:rPr>
            </w:pPr>
          </w:p>
        </w:tc>
      </w:tr>
      <w:tr w:rsidR="000069D4" w:rsidRPr="00012358" w14:paraId="0520545B" w14:textId="77777777" w:rsidTr="00876A8A">
        <w:trPr>
          <w:cantSplit/>
        </w:trPr>
        <w:tc>
          <w:tcPr>
            <w:tcW w:w="6487" w:type="dxa"/>
            <w:tcBorders>
              <w:top w:val="single" w:sz="12" w:space="0" w:color="auto"/>
            </w:tcBorders>
          </w:tcPr>
          <w:p w14:paraId="56FCA30B" w14:textId="77777777" w:rsidR="000069D4" w:rsidRPr="0001235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507BE67" w14:textId="77777777" w:rsidR="000069D4" w:rsidRPr="00012358" w:rsidRDefault="000069D4" w:rsidP="00A5173C">
            <w:pPr>
              <w:shd w:val="solid" w:color="FFFFFF" w:fill="FFFFFF"/>
              <w:spacing w:before="0" w:after="48" w:line="240" w:lineRule="atLeast"/>
            </w:pPr>
          </w:p>
        </w:tc>
      </w:tr>
      <w:tr w:rsidR="00846D48" w:rsidRPr="00012358" w14:paraId="4B91C6AC" w14:textId="77777777" w:rsidTr="00876A8A">
        <w:trPr>
          <w:cantSplit/>
        </w:trPr>
        <w:tc>
          <w:tcPr>
            <w:tcW w:w="6487" w:type="dxa"/>
            <w:vMerge w:val="restart"/>
          </w:tcPr>
          <w:p w14:paraId="3089CFC7" w14:textId="36BBA9C9" w:rsidR="00846D48" w:rsidRPr="00012358" w:rsidRDefault="00846D48" w:rsidP="00846D4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012358">
              <w:rPr>
                <w:rFonts w:ascii="Verdana" w:hAnsi="Verdana"/>
                <w:sz w:val="20"/>
              </w:rPr>
              <w:t>Source:</w:t>
            </w:r>
            <w:r w:rsidRPr="00012358">
              <w:rPr>
                <w:rFonts w:ascii="Verdana" w:hAnsi="Verdana"/>
                <w:sz w:val="20"/>
              </w:rPr>
              <w:tab/>
              <w:t>Document 5A/TEMP/157</w:t>
            </w:r>
          </w:p>
          <w:p w14:paraId="6DA8A242" w14:textId="03779D48" w:rsidR="00846D48" w:rsidRPr="00012358" w:rsidRDefault="00846D48" w:rsidP="00846D48">
            <w:pPr>
              <w:shd w:val="solid" w:color="FFFFFF" w:fill="FFFFFF"/>
              <w:tabs>
                <w:tab w:val="clear" w:pos="1134"/>
                <w:tab w:val="clear" w:pos="1871"/>
                <w:tab w:val="clear" w:pos="2268"/>
              </w:tabs>
              <w:spacing w:before="0" w:after="240"/>
              <w:ind w:left="1134" w:hanging="1134"/>
              <w:rPr>
                <w:rFonts w:ascii="Verdana" w:hAnsi="Verdana"/>
                <w:sz w:val="20"/>
              </w:rPr>
            </w:pPr>
            <w:r w:rsidRPr="00012358">
              <w:rPr>
                <w:rFonts w:ascii="Verdana" w:hAnsi="Verdana"/>
                <w:sz w:val="20"/>
              </w:rPr>
              <w:t>Subject:</w:t>
            </w:r>
            <w:r w:rsidRPr="00012358">
              <w:rPr>
                <w:rFonts w:ascii="Verdana" w:hAnsi="Verdana"/>
                <w:sz w:val="20"/>
              </w:rPr>
              <w:tab/>
              <w:t xml:space="preserve">Question </w:t>
            </w:r>
            <w:hyperlink r:id="rId10" w:history="1">
              <w:r w:rsidRPr="00012358">
                <w:rPr>
                  <w:rStyle w:val="Hyperlink"/>
                  <w:rFonts w:ascii="Verdana" w:hAnsi="Verdana"/>
                  <w:sz w:val="20"/>
                </w:rPr>
                <w:t>ITU-R 256/5</w:t>
              </w:r>
            </w:hyperlink>
          </w:p>
        </w:tc>
        <w:tc>
          <w:tcPr>
            <w:tcW w:w="3402" w:type="dxa"/>
          </w:tcPr>
          <w:p w14:paraId="7965A5AD" w14:textId="1BA89EFC" w:rsidR="00846D48" w:rsidRPr="00012358" w:rsidRDefault="00846D48" w:rsidP="00846D48">
            <w:pPr>
              <w:shd w:val="solid" w:color="FFFFFF" w:fill="FFFFFF"/>
              <w:spacing w:before="0" w:line="240" w:lineRule="atLeast"/>
              <w:rPr>
                <w:rFonts w:ascii="Verdana" w:hAnsi="Verdana"/>
                <w:sz w:val="20"/>
                <w:lang w:eastAsia="zh-CN"/>
              </w:rPr>
            </w:pPr>
            <w:r w:rsidRPr="00012358">
              <w:rPr>
                <w:rFonts w:ascii="Verdana" w:hAnsi="Verdana"/>
                <w:b/>
                <w:sz w:val="20"/>
                <w:lang w:eastAsia="zh-CN"/>
              </w:rPr>
              <w:t>Annex 22 to</w:t>
            </w:r>
            <w:r w:rsidRPr="00012358">
              <w:rPr>
                <w:rFonts w:ascii="Verdana" w:hAnsi="Verdana"/>
                <w:b/>
                <w:sz w:val="20"/>
                <w:lang w:eastAsia="zh-CN"/>
              </w:rPr>
              <w:br/>
              <w:t>Document 5A/491-E</w:t>
            </w:r>
          </w:p>
        </w:tc>
      </w:tr>
      <w:tr w:rsidR="00846D48" w:rsidRPr="00012358" w14:paraId="4F7C647B" w14:textId="77777777" w:rsidTr="00876A8A">
        <w:trPr>
          <w:cantSplit/>
        </w:trPr>
        <w:tc>
          <w:tcPr>
            <w:tcW w:w="6487" w:type="dxa"/>
            <w:vMerge/>
          </w:tcPr>
          <w:p w14:paraId="327F92D2" w14:textId="77777777" w:rsidR="00846D48" w:rsidRPr="00012358" w:rsidRDefault="00846D48" w:rsidP="00846D48">
            <w:pPr>
              <w:spacing w:before="60"/>
              <w:jc w:val="center"/>
              <w:rPr>
                <w:b/>
                <w:smallCaps/>
                <w:sz w:val="32"/>
                <w:lang w:eastAsia="zh-CN"/>
              </w:rPr>
            </w:pPr>
            <w:bookmarkStart w:id="3" w:name="ddate" w:colFirst="1" w:colLast="1"/>
            <w:bookmarkEnd w:id="2"/>
          </w:p>
        </w:tc>
        <w:tc>
          <w:tcPr>
            <w:tcW w:w="3402" w:type="dxa"/>
          </w:tcPr>
          <w:p w14:paraId="63305010" w14:textId="6DD82CEE" w:rsidR="00846D48" w:rsidRPr="00012358" w:rsidRDefault="00846D48" w:rsidP="00846D48">
            <w:pPr>
              <w:shd w:val="solid" w:color="FFFFFF" w:fill="FFFFFF"/>
              <w:spacing w:before="0" w:line="240" w:lineRule="atLeast"/>
              <w:rPr>
                <w:rFonts w:ascii="Verdana" w:hAnsi="Verdana"/>
                <w:sz w:val="20"/>
                <w:lang w:eastAsia="zh-CN"/>
              </w:rPr>
            </w:pPr>
            <w:r w:rsidRPr="00012358">
              <w:rPr>
                <w:rFonts w:ascii="Verdana" w:hAnsi="Verdana"/>
                <w:b/>
                <w:sz w:val="20"/>
                <w:lang w:eastAsia="zh-CN"/>
              </w:rPr>
              <w:t>26 November 2021</w:t>
            </w:r>
          </w:p>
        </w:tc>
      </w:tr>
      <w:tr w:rsidR="000069D4" w:rsidRPr="00012358" w14:paraId="11595A4F" w14:textId="77777777" w:rsidTr="00876A8A">
        <w:trPr>
          <w:cantSplit/>
        </w:trPr>
        <w:tc>
          <w:tcPr>
            <w:tcW w:w="6487" w:type="dxa"/>
            <w:vMerge/>
          </w:tcPr>
          <w:p w14:paraId="7227A762" w14:textId="77777777" w:rsidR="000069D4" w:rsidRPr="00012358" w:rsidRDefault="000069D4" w:rsidP="00A5173C">
            <w:pPr>
              <w:spacing w:before="60"/>
              <w:jc w:val="center"/>
              <w:rPr>
                <w:b/>
                <w:smallCaps/>
                <w:sz w:val="32"/>
                <w:lang w:eastAsia="zh-CN"/>
              </w:rPr>
            </w:pPr>
            <w:bookmarkStart w:id="4" w:name="dorlang" w:colFirst="1" w:colLast="1"/>
            <w:bookmarkEnd w:id="3"/>
          </w:p>
        </w:tc>
        <w:tc>
          <w:tcPr>
            <w:tcW w:w="3402" w:type="dxa"/>
          </w:tcPr>
          <w:p w14:paraId="764D5F99" w14:textId="77777777" w:rsidR="000069D4" w:rsidRPr="00012358" w:rsidRDefault="000D63CA" w:rsidP="00A5173C">
            <w:pPr>
              <w:shd w:val="solid" w:color="FFFFFF" w:fill="FFFFFF"/>
              <w:spacing w:before="0" w:line="240" w:lineRule="atLeast"/>
              <w:rPr>
                <w:rFonts w:ascii="Verdana" w:eastAsia="SimSun" w:hAnsi="Verdana"/>
                <w:sz w:val="20"/>
                <w:lang w:eastAsia="zh-CN"/>
              </w:rPr>
            </w:pPr>
            <w:r w:rsidRPr="00012358">
              <w:rPr>
                <w:rFonts w:ascii="Verdana" w:eastAsia="SimSun" w:hAnsi="Verdana"/>
                <w:b/>
                <w:sz w:val="20"/>
                <w:lang w:eastAsia="zh-CN"/>
              </w:rPr>
              <w:t>English only</w:t>
            </w:r>
          </w:p>
        </w:tc>
      </w:tr>
      <w:tr w:rsidR="00CD0710" w:rsidRPr="00012358" w14:paraId="55C8485C" w14:textId="77777777" w:rsidTr="00D046A7">
        <w:trPr>
          <w:cantSplit/>
        </w:trPr>
        <w:tc>
          <w:tcPr>
            <w:tcW w:w="9889" w:type="dxa"/>
            <w:gridSpan w:val="2"/>
          </w:tcPr>
          <w:p w14:paraId="2BEA4791" w14:textId="2A82F61D" w:rsidR="00CD0710" w:rsidRPr="00012358" w:rsidRDefault="00846D48" w:rsidP="00CD0710">
            <w:pPr>
              <w:pStyle w:val="Source"/>
              <w:rPr>
                <w:lang w:eastAsia="zh-CN"/>
              </w:rPr>
            </w:pPr>
            <w:bookmarkStart w:id="5" w:name="dsource" w:colFirst="0" w:colLast="0"/>
            <w:bookmarkEnd w:id="4"/>
            <w:r w:rsidRPr="00012358">
              <w:rPr>
                <w:lang w:eastAsia="ja-JP"/>
              </w:rPr>
              <w:t>Annex 22 to Working Party 5A Chairman’s Report</w:t>
            </w:r>
          </w:p>
        </w:tc>
      </w:tr>
      <w:tr w:rsidR="00CD0710" w:rsidRPr="00012358" w14:paraId="5B2A2F4C" w14:textId="77777777" w:rsidTr="00D046A7">
        <w:trPr>
          <w:cantSplit/>
        </w:trPr>
        <w:tc>
          <w:tcPr>
            <w:tcW w:w="9889" w:type="dxa"/>
            <w:gridSpan w:val="2"/>
          </w:tcPr>
          <w:p w14:paraId="7F8CE495" w14:textId="47FCB1A5" w:rsidR="00CD0710" w:rsidRPr="00012358" w:rsidRDefault="00CD0710" w:rsidP="00CD0710">
            <w:pPr>
              <w:pStyle w:val="Title1"/>
              <w:rPr>
                <w:lang w:eastAsia="zh-CN"/>
              </w:rPr>
            </w:pPr>
            <w:bookmarkStart w:id="6" w:name="drec" w:colFirst="0" w:colLast="0"/>
            <w:bookmarkEnd w:id="5"/>
            <w:r w:rsidRPr="00012358">
              <w:rPr>
                <w:lang w:eastAsia="zh-CN"/>
              </w:rPr>
              <w:t>WORKING DOCUMENT TOWARDS A PRELIMINARY DRAFT NEW REPORT ITU-R M.[LMS.CONDITIONS&gt;275GH</w:t>
            </w:r>
            <w:r w:rsidRPr="00012358">
              <w:rPr>
                <w:caps w:val="0"/>
                <w:lang w:eastAsia="zh-CN"/>
              </w:rPr>
              <w:t>z</w:t>
            </w:r>
            <w:r w:rsidRPr="00012358">
              <w:rPr>
                <w:lang w:eastAsia="zh-CN"/>
              </w:rPr>
              <w:t>]</w:t>
            </w:r>
          </w:p>
        </w:tc>
      </w:tr>
      <w:tr w:rsidR="00CD0710" w:rsidRPr="00012358" w14:paraId="59B47071" w14:textId="77777777" w:rsidTr="00D046A7">
        <w:trPr>
          <w:cantSplit/>
        </w:trPr>
        <w:tc>
          <w:tcPr>
            <w:tcW w:w="9889" w:type="dxa"/>
            <w:gridSpan w:val="2"/>
          </w:tcPr>
          <w:p w14:paraId="7C656A85" w14:textId="697426D1" w:rsidR="00CD0710" w:rsidRPr="00012358" w:rsidRDefault="00CD0710" w:rsidP="00012358">
            <w:pPr>
              <w:pStyle w:val="Title4"/>
              <w:rPr>
                <w:caps/>
              </w:rPr>
            </w:pPr>
            <w:bookmarkStart w:id="7" w:name="dtitle1" w:colFirst="0" w:colLast="0"/>
            <w:bookmarkEnd w:id="6"/>
            <w:r w:rsidRPr="00012358">
              <w:t>Assessment of mitigation techniques and specific conditions to be applied to the land mobile service applications in the frequency bands 296-306 GHz, 313</w:t>
            </w:r>
            <w:r w:rsidRPr="00012358">
              <w:noBreakHyphen/>
              <w:t>318 GHz and 333-356 GHz, to ensure the protection of earth exploration-satellite service (passive) applications in accordance with RR No. 5.564A</w:t>
            </w:r>
          </w:p>
        </w:tc>
      </w:tr>
    </w:tbl>
    <w:p w14:paraId="3B5BCEB0" w14:textId="6C73519F" w:rsidR="00012358" w:rsidRPr="00012358" w:rsidRDefault="00012358" w:rsidP="00012358">
      <w:pPr>
        <w:pStyle w:val="Questionref"/>
      </w:pPr>
      <w:bookmarkStart w:id="8" w:name="dbreak"/>
      <w:bookmarkStart w:id="9" w:name="_Hlk56076742"/>
      <w:bookmarkEnd w:id="7"/>
      <w:bookmarkEnd w:id="8"/>
      <w:r w:rsidRPr="00012358">
        <w:t>(Question ITU-R 256/5)</w:t>
      </w:r>
    </w:p>
    <w:p w14:paraId="29B9DFC6" w14:textId="3D9940E8" w:rsidR="00CD0710" w:rsidRPr="00012358" w:rsidRDefault="00CD0710" w:rsidP="00CD0710">
      <w:pPr>
        <w:pStyle w:val="EditorsNote"/>
        <w:jc w:val="both"/>
        <w:rPr>
          <w:lang w:eastAsia="zh-CN"/>
        </w:rPr>
      </w:pPr>
      <w:r w:rsidRPr="00012358">
        <w:t xml:space="preserve">[Editor’s note: </w:t>
      </w:r>
      <w:r w:rsidRPr="00012358">
        <w:rPr>
          <w:color w:val="000000" w:themeColor="text1"/>
        </w:rPr>
        <w:t xml:space="preserve">The development of this report and related studies have to be performed </w:t>
      </w:r>
      <w:r w:rsidRPr="00012358">
        <w:rPr>
          <w:lang w:eastAsia="zh-CN"/>
        </w:rPr>
        <w:t xml:space="preserve">in close cooperation with WP 7C and WP 7D (see Document </w:t>
      </w:r>
      <w:hyperlink r:id="rId11" w:history="1">
        <w:r w:rsidRPr="00012358">
          <w:rPr>
            <w:color w:val="0000FF" w:themeColor="hyperlink"/>
            <w:u w:val="single"/>
            <w:lang w:eastAsia="zh-CN"/>
          </w:rPr>
          <w:t>5A/225</w:t>
        </w:r>
      </w:hyperlink>
      <w:r w:rsidRPr="00012358">
        <w:rPr>
          <w:lang w:eastAsia="zh-CN"/>
        </w:rPr>
        <w:t>).]</w:t>
      </w:r>
    </w:p>
    <w:bookmarkEnd w:id="9"/>
    <w:p w14:paraId="5ACA6A02" w14:textId="77777777" w:rsidR="00CD0710" w:rsidRPr="00012358" w:rsidRDefault="00CD0710" w:rsidP="00CD0710">
      <w:pPr>
        <w:keepNext/>
        <w:keepLines/>
        <w:jc w:val="right"/>
        <w:rPr>
          <w:sz w:val="22"/>
          <w:lang w:eastAsia="zh-CN"/>
        </w:rPr>
      </w:pPr>
      <w:r w:rsidRPr="00012358">
        <w:rPr>
          <w:sz w:val="22"/>
          <w:lang w:eastAsia="zh-CN"/>
        </w:rPr>
        <w:t>(…)</w:t>
      </w:r>
    </w:p>
    <w:p w14:paraId="2251C454" w14:textId="77777777" w:rsidR="00CD0710" w:rsidRPr="00012358" w:rsidRDefault="00CD0710" w:rsidP="00CD0710">
      <w:pPr>
        <w:pStyle w:val="Heading1"/>
        <w:rPr>
          <w:b w:val="0"/>
        </w:rPr>
      </w:pPr>
      <w:r w:rsidRPr="00012358">
        <w:t>1</w:t>
      </w:r>
      <w:r w:rsidRPr="00012358">
        <w:tab/>
        <w:t>Introduction</w:t>
      </w:r>
    </w:p>
    <w:p w14:paraId="35E59465" w14:textId="77777777" w:rsidR="00CD0710" w:rsidRPr="00012358" w:rsidRDefault="00CD0710" w:rsidP="00CD0710">
      <w:pPr>
        <w:spacing w:after="120"/>
        <w:jc w:val="both"/>
        <w:rPr>
          <w:szCs w:val="24"/>
          <w:lang w:eastAsia="zh-CN"/>
        </w:rPr>
      </w:pPr>
      <w:bookmarkStart w:id="10" w:name="_Hlk52539134"/>
      <w:r w:rsidRPr="00012358">
        <w:rPr>
          <w:szCs w:val="24"/>
          <w:lang w:eastAsia="zh-CN"/>
        </w:rPr>
        <w:t xml:space="preserve">The objective of this Report is to address the relevant aspects of RR No. </w:t>
      </w:r>
      <w:r w:rsidRPr="00012358">
        <w:rPr>
          <w:b/>
          <w:bCs/>
          <w:szCs w:val="24"/>
          <w:lang w:eastAsia="zh-CN"/>
        </w:rPr>
        <w:t>5.564A</w:t>
      </w:r>
      <w:r w:rsidRPr="00012358">
        <w:rPr>
          <w:szCs w:val="24"/>
          <w:lang w:eastAsia="zh-CN"/>
        </w:rPr>
        <w:t xml:space="preserve"> and assess the </w:t>
      </w:r>
      <w:r w:rsidRPr="00012358">
        <w:rPr>
          <w:szCs w:val="24"/>
          <w:lang w:eastAsia="es-CR"/>
        </w:rPr>
        <w:t>specific conditions necessary to ensure the protection of Earth exploration-satellite service (passive) applications in the frequency bands 296-306 GHz, 313</w:t>
      </w:r>
      <w:r w:rsidRPr="00012358">
        <w:rPr>
          <w:szCs w:val="24"/>
          <w:lang w:eastAsia="es-CR"/>
        </w:rPr>
        <w:noBreakHyphen/>
        <w:t xml:space="preserve">318 GHz and 333-356 GHz, to be determined in accordance with RR No. </w:t>
      </w:r>
      <w:r w:rsidRPr="00012358">
        <w:rPr>
          <w:b/>
          <w:bCs/>
          <w:szCs w:val="24"/>
          <w:lang w:eastAsia="es-CR"/>
        </w:rPr>
        <w:t>5.564A</w:t>
      </w:r>
      <w:r w:rsidRPr="00012358">
        <w:rPr>
          <w:szCs w:val="24"/>
          <w:lang w:eastAsia="zh-CN"/>
        </w:rPr>
        <w:t>:</w:t>
      </w:r>
    </w:p>
    <w:p w14:paraId="437AC447" w14:textId="77777777" w:rsidR="00CD0710" w:rsidRPr="00012358" w:rsidRDefault="00CD0710" w:rsidP="00012358">
      <w:pPr>
        <w:pStyle w:val="Note"/>
        <w:rPr>
          <w:i/>
          <w:iCs/>
          <w:lang w:eastAsia="es-CR"/>
        </w:rPr>
      </w:pPr>
      <w:r w:rsidRPr="00012358">
        <w:rPr>
          <w:b/>
          <w:i/>
          <w:iCs/>
        </w:rPr>
        <w:t>5.564A</w:t>
      </w:r>
      <w:r w:rsidRPr="00012358">
        <w:rPr>
          <w:i/>
          <w:iCs/>
        </w:rPr>
        <w:tab/>
        <w:t>For the operation of fixed and land mobile service applications in frequency bands in the range 275-450 GHz:</w:t>
      </w:r>
    </w:p>
    <w:p w14:paraId="57C8AC9C" w14:textId="77777777" w:rsidR="00CD0710" w:rsidRPr="00012358" w:rsidRDefault="00CD0710" w:rsidP="00012358">
      <w:pPr>
        <w:pStyle w:val="Note"/>
        <w:rPr>
          <w:i/>
          <w:iCs/>
          <w:lang w:eastAsia="es-CR"/>
        </w:rPr>
      </w:pPr>
      <w:r w:rsidRPr="00012358">
        <w:rPr>
          <w:i/>
          <w:iCs/>
          <w:lang w:eastAsia="es-CR"/>
        </w:rPr>
        <w:t>The frequency bands 275-296 GHz, 306-313 GHz, 318-333 </w:t>
      </w:r>
      <w:proofErr w:type="gramStart"/>
      <w:r w:rsidRPr="00012358">
        <w:rPr>
          <w:i/>
          <w:iCs/>
          <w:lang w:eastAsia="es-CR"/>
        </w:rPr>
        <w:t>GHz</w:t>
      </w:r>
      <w:proofErr w:type="gramEnd"/>
      <w:r w:rsidRPr="00012358">
        <w:rPr>
          <w:i/>
          <w:iCs/>
          <w:lang w:eastAsia="es-CR"/>
        </w:rPr>
        <w:t xml:space="preserve"> and 356-450 GHz are identified for use by administrations for the implementation of land mobile and fixed service applications, where no specific conditions are necessary to protect Earth exploration-satellite service (passive) applications. </w:t>
      </w:r>
    </w:p>
    <w:p w14:paraId="4892CE30" w14:textId="77777777" w:rsidR="00CD0710" w:rsidRPr="00012358" w:rsidRDefault="00CD0710" w:rsidP="00012358">
      <w:pPr>
        <w:pStyle w:val="Note"/>
        <w:rPr>
          <w:i/>
          <w:iCs/>
          <w:lang w:eastAsia="es-CR"/>
        </w:rPr>
      </w:pPr>
      <w:r w:rsidRPr="00012358">
        <w:rPr>
          <w:i/>
          <w:iCs/>
          <w:lang w:eastAsia="es-CR"/>
        </w:rPr>
        <w:t>The frequency bands 296-306 GHz, 313-318 GHz and 333-356 GHz may only be used by fixed and land mobile service applications when specific conditions to ensure the protection of Earth exploration-satellite service (passive) applications are determined in accordance with Resolution </w:t>
      </w:r>
      <w:r w:rsidRPr="00012358">
        <w:rPr>
          <w:b/>
          <w:bCs/>
          <w:i/>
          <w:iCs/>
          <w:lang w:eastAsia="es-CR"/>
        </w:rPr>
        <w:t>731 (Rev.WRC-19)</w:t>
      </w:r>
      <w:r w:rsidRPr="00012358">
        <w:rPr>
          <w:i/>
          <w:iCs/>
          <w:lang w:eastAsia="es-CR"/>
        </w:rPr>
        <w:t>.</w:t>
      </w:r>
    </w:p>
    <w:p w14:paraId="42FCE865" w14:textId="77777777" w:rsidR="00CD0710" w:rsidRPr="00012358" w:rsidRDefault="00CD0710" w:rsidP="00012358">
      <w:pPr>
        <w:pStyle w:val="Note"/>
        <w:rPr>
          <w:i/>
          <w:iCs/>
          <w:lang w:eastAsia="es-CR"/>
        </w:rPr>
      </w:pPr>
      <w:r w:rsidRPr="00012358">
        <w:rPr>
          <w:i/>
          <w:iCs/>
          <w:lang w:eastAsia="es-CR"/>
        </w:rPr>
        <w:t>In those portions of the frequency range 275-450 GHz where radio astronomy applications are used, specific conditions (e.g. minimum separation distances and/or avoidance angles) may be necessary to ensure protection of radio astronomy sites from land mobile and/or fixed service applications, on a case-by-case basis in accordance with Resolution </w:t>
      </w:r>
      <w:r w:rsidRPr="00012358">
        <w:rPr>
          <w:b/>
          <w:bCs/>
          <w:i/>
          <w:iCs/>
          <w:lang w:eastAsia="es-CR"/>
        </w:rPr>
        <w:t>731 (Rev.WRC-19)</w:t>
      </w:r>
      <w:r w:rsidRPr="00012358">
        <w:rPr>
          <w:i/>
          <w:iCs/>
          <w:lang w:eastAsia="es-CR"/>
        </w:rPr>
        <w:t>.</w:t>
      </w:r>
    </w:p>
    <w:p w14:paraId="7B6C462D" w14:textId="77777777" w:rsidR="00CD0710" w:rsidRPr="00012358" w:rsidRDefault="00CD0710" w:rsidP="00012358">
      <w:pPr>
        <w:pStyle w:val="Note"/>
        <w:rPr>
          <w:rFonts w:ascii="Calibri" w:hAnsi="Calibri" w:cs="Calibri"/>
          <w:i/>
          <w:iCs/>
        </w:rPr>
      </w:pPr>
      <w:r w:rsidRPr="00012358">
        <w:rPr>
          <w:i/>
          <w:iCs/>
        </w:rPr>
        <w:t>The use of the above-mentioned frequency bands by land mobile and fixed service applications does not preclude use by, and does not establish priority over, any other applications of radio services in the range of 275-450 GHz</w:t>
      </w:r>
      <w:proofErr w:type="gramStart"/>
      <w:r w:rsidRPr="00012358">
        <w:rPr>
          <w:i/>
          <w:iCs/>
        </w:rPr>
        <w:t>.</w:t>
      </w:r>
      <w:r w:rsidRPr="00012358">
        <w:rPr>
          <w:i/>
          <w:iCs/>
          <w:sz w:val="14"/>
          <w:szCs w:val="14"/>
          <w:lang w:eastAsia="es-CR"/>
        </w:rPr>
        <w:t xml:space="preserve">  </w:t>
      </w:r>
      <w:proofErr w:type="gramEnd"/>
      <w:r w:rsidRPr="00012358">
        <w:rPr>
          <w:i/>
          <w:iCs/>
          <w:sz w:val="14"/>
          <w:szCs w:val="14"/>
          <w:lang w:eastAsia="es-CR"/>
        </w:rPr>
        <w:t>    (WRC</w:t>
      </w:r>
      <w:r w:rsidRPr="00012358">
        <w:rPr>
          <w:i/>
          <w:iCs/>
          <w:sz w:val="14"/>
          <w:szCs w:val="14"/>
          <w:lang w:eastAsia="es-CR"/>
        </w:rPr>
        <w:noBreakHyphen/>
        <w:t>19)</w:t>
      </w:r>
    </w:p>
    <w:p w14:paraId="03CD243D" w14:textId="77777777" w:rsidR="00CD0710" w:rsidRPr="00012358" w:rsidRDefault="00CD0710" w:rsidP="00CD0710">
      <w:pPr>
        <w:jc w:val="both"/>
        <w:rPr>
          <w:lang w:eastAsia="ja-JP"/>
        </w:rPr>
      </w:pPr>
      <w:r w:rsidRPr="00012358">
        <w:rPr>
          <w:lang w:eastAsia="ja-JP"/>
        </w:rPr>
        <w:lastRenderedPageBreak/>
        <w:t xml:space="preserve">The results of sharing and compatibility studies between LMS and FS applications planning to operate in the frequency range 275-450 GHz and passive services (radio astronomy service and Earth exploration-satellite service (passive)) that have been done pre-WRC-19 in </w:t>
      </w:r>
      <w:hyperlink r:id="rId12" w:history="1">
        <w:r w:rsidRPr="00012358">
          <w:t xml:space="preserve">Report </w:t>
        </w:r>
        <w:r w:rsidRPr="00012358">
          <w:rPr>
            <w:color w:val="0000FF" w:themeColor="hyperlink"/>
            <w:u w:val="single"/>
          </w:rPr>
          <w:t>ITU-R SM.2450</w:t>
        </w:r>
      </w:hyperlink>
      <w:r w:rsidRPr="00012358">
        <w:rPr>
          <w:color w:val="0000FF" w:themeColor="hyperlink"/>
          <w:u w:val="single"/>
        </w:rPr>
        <w:t xml:space="preserve"> </w:t>
      </w:r>
      <w:r w:rsidRPr="00012358">
        <w:rPr>
          <w:lang w:eastAsia="ja-JP"/>
        </w:rPr>
        <w:t>remain valid; however, these studies conducted prior to WRC-19 did not seek to develop specific conditions (such as power limits, shielding requirements and/or elevation angle restrictions, etc.) that could facilitate sharing with EESS and focused on identifying spectrum for LMS/FS applications, where such restrictions would not be necessary to protect the passive services.</w:t>
      </w:r>
    </w:p>
    <w:bookmarkEnd w:id="10"/>
    <w:p w14:paraId="6FF3DD3F" w14:textId="77777777" w:rsidR="00CD0710" w:rsidRPr="00012358" w:rsidRDefault="00CD0710" w:rsidP="00CD0710">
      <w:pPr>
        <w:pStyle w:val="Heading1"/>
        <w:rPr>
          <w:b w:val="0"/>
        </w:rPr>
      </w:pPr>
      <w:r w:rsidRPr="00012358">
        <w:t>2</w:t>
      </w:r>
      <w:r w:rsidRPr="00012358">
        <w:tab/>
        <w:t>Related Recommendations and Reports</w:t>
      </w:r>
    </w:p>
    <w:tbl>
      <w:tblPr>
        <w:tblW w:w="9709" w:type="dxa"/>
        <w:tblLayout w:type="fixed"/>
        <w:tblCellMar>
          <w:left w:w="57" w:type="dxa"/>
          <w:right w:w="28" w:type="dxa"/>
        </w:tblCellMar>
        <w:tblLook w:val="0000" w:firstRow="0" w:lastRow="0" w:firstColumn="0" w:lastColumn="0" w:noHBand="0" w:noVBand="0"/>
      </w:tblPr>
      <w:tblGrid>
        <w:gridCol w:w="3544"/>
        <w:gridCol w:w="6165"/>
      </w:tblGrid>
      <w:tr w:rsidR="00CD0710" w:rsidRPr="00012358" w14:paraId="782AC6AA" w14:textId="77777777" w:rsidTr="006D266A">
        <w:tc>
          <w:tcPr>
            <w:tcW w:w="3544" w:type="dxa"/>
          </w:tcPr>
          <w:p w14:paraId="797BB6B7" w14:textId="77777777" w:rsidR="00CD0710" w:rsidRPr="00012358" w:rsidRDefault="00012358" w:rsidP="006D266A">
            <w:pPr>
              <w:rPr>
                <w:color w:val="000000" w:themeColor="text1"/>
              </w:rPr>
            </w:pPr>
            <w:hyperlink r:id="rId13" w:history="1">
              <w:r w:rsidR="00CD0710" w:rsidRPr="00012358">
                <w:t xml:space="preserve">Recommendation </w:t>
              </w:r>
              <w:r w:rsidR="00CD0710" w:rsidRPr="00012358">
                <w:rPr>
                  <w:color w:val="0000FF" w:themeColor="hyperlink"/>
                  <w:szCs w:val="24"/>
                  <w:u w:val="single"/>
                </w:rPr>
                <w:t>ITU-R M.1825</w:t>
              </w:r>
            </w:hyperlink>
            <w:r w:rsidR="00CD0710" w:rsidRPr="00012358">
              <w:rPr>
                <w:color w:val="000000" w:themeColor="text1"/>
                <w:szCs w:val="24"/>
                <w:u w:val="single"/>
              </w:rPr>
              <w:t>:</w:t>
            </w:r>
          </w:p>
        </w:tc>
        <w:tc>
          <w:tcPr>
            <w:tcW w:w="6165" w:type="dxa"/>
          </w:tcPr>
          <w:p w14:paraId="1A1D7C00" w14:textId="77777777" w:rsidR="00CD0710" w:rsidRPr="00012358" w:rsidRDefault="00CD0710" w:rsidP="006D266A">
            <w:pPr>
              <w:rPr>
                <w:iCs/>
              </w:rPr>
            </w:pPr>
            <w:r w:rsidRPr="00012358">
              <w:rPr>
                <w:color w:val="000000"/>
                <w:szCs w:val="24"/>
                <w:lang w:eastAsia="zh-CN"/>
              </w:rPr>
              <w:t>Guidance on technical parameters and methodologies for sharing studies related to systems in the land mobile service</w:t>
            </w:r>
          </w:p>
        </w:tc>
      </w:tr>
      <w:tr w:rsidR="00CD0710" w:rsidRPr="00012358" w14:paraId="5ACC1C30" w14:textId="77777777" w:rsidTr="006D266A">
        <w:tc>
          <w:tcPr>
            <w:tcW w:w="3544" w:type="dxa"/>
          </w:tcPr>
          <w:p w14:paraId="1C147094" w14:textId="77777777" w:rsidR="00CD0710" w:rsidRPr="00012358" w:rsidRDefault="00012358" w:rsidP="006D266A">
            <w:hyperlink r:id="rId14" w:history="1">
              <w:r w:rsidR="00CD0710" w:rsidRPr="00012358">
                <w:t xml:space="preserve">Recommendation </w:t>
              </w:r>
              <w:r w:rsidR="00CD0710" w:rsidRPr="00012358">
                <w:rPr>
                  <w:color w:val="0000FF" w:themeColor="hyperlink"/>
                  <w:u w:val="single"/>
                </w:rPr>
                <w:t>ITU-R P.676</w:t>
              </w:r>
            </w:hyperlink>
            <w:r w:rsidR="00CD0710" w:rsidRPr="00012358">
              <w:t>:</w:t>
            </w:r>
          </w:p>
        </w:tc>
        <w:tc>
          <w:tcPr>
            <w:tcW w:w="6165" w:type="dxa"/>
          </w:tcPr>
          <w:p w14:paraId="572FAB51" w14:textId="77777777" w:rsidR="00CD0710" w:rsidRPr="00012358" w:rsidRDefault="00CD0710" w:rsidP="006D266A">
            <w:pPr>
              <w:rPr>
                <w:iCs/>
              </w:rPr>
            </w:pPr>
            <w:r w:rsidRPr="00012358">
              <w:rPr>
                <w:iCs/>
              </w:rPr>
              <w:t>Attenuation by atmospheric gases</w:t>
            </w:r>
          </w:p>
        </w:tc>
      </w:tr>
      <w:tr w:rsidR="00CD0710" w:rsidRPr="00012358" w14:paraId="0AFE98BB" w14:textId="77777777" w:rsidTr="006D266A">
        <w:tc>
          <w:tcPr>
            <w:tcW w:w="3544" w:type="dxa"/>
          </w:tcPr>
          <w:p w14:paraId="63624E81" w14:textId="77777777" w:rsidR="00CD0710" w:rsidRPr="00012358" w:rsidRDefault="00012358" w:rsidP="006D266A">
            <w:hyperlink r:id="rId15" w:history="1">
              <w:r w:rsidR="00CD0710" w:rsidRPr="00012358">
                <w:t xml:space="preserve">Recommendation </w:t>
              </w:r>
              <w:r w:rsidR="00CD0710" w:rsidRPr="00012358">
                <w:rPr>
                  <w:color w:val="0000FF" w:themeColor="hyperlink"/>
                  <w:u w:val="single"/>
                </w:rPr>
                <w:t>ITU-R P.838</w:t>
              </w:r>
            </w:hyperlink>
            <w:r w:rsidR="00CD0710" w:rsidRPr="00012358">
              <w:t>:</w:t>
            </w:r>
          </w:p>
        </w:tc>
        <w:tc>
          <w:tcPr>
            <w:tcW w:w="6165" w:type="dxa"/>
          </w:tcPr>
          <w:p w14:paraId="4D6A8860" w14:textId="77777777" w:rsidR="00CD0710" w:rsidRPr="00012358" w:rsidRDefault="00CD0710" w:rsidP="006D266A">
            <w:pPr>
              <w:rPr>
                <w:iCs/>
              </w:rPr>
            </w:pPr>
            <w:r w:rsidRPr="00012358">
              <w:rPr>
                <w:iCs/>
              </w:rPr>
              <w:t>Specific attenuation model for rain for use in prediction methods</w:t>
            </w:r>
          </w:p>
        </w:tc>
      </w:tr>
      <w:tr w:rsidR="00CD0710" w:rsidRPr="00012358" w14:paraId="44F84ABB" w14:textId="77777777" w:rsidTr="006D266A">
        <w:tc>
          <w:tcPr>
            <w:tcW w:w="3544" w:type="dxa"/>
          </w:tcPr>
          <w:p w14:paraId="6435E6D8" w14:textId="77777777" w:rsidR="00CD0710" w:rsidRPr="00012358" w:rsidRDefault="00012358" w:rsidP="006D266A">
            <w:hyperlink r:id="rId16" w:history="1">
              <w:r w:rsidR="00CD0710" w:rsidRPr="00012358">
                <w:t xml:space="preserve">Recommendation </w:t>
              </w:r>
              <w:r w:rsidR="00CD0710" w:rsidRPr="00012358">
                <w:rPr>
                  <w:color w:val="0000FF" w:themeColor="hyperlink"/>
                  <w:u w:val="single"/>
                </w:rPr>
                <w:t>ITU-R P.840</w:t>
              </w:r>
            </w:hyperlink>
            <w:r w:rsidR="00CD0710" w:rsidRPr="00012358">
              <w:t>:</w:t>
            </w:r>
          </w:p>
        </w:tc>
        <w:tc>
          <w:tcPr>
            <w:tcW w:w="6165" w:type="dxa"/>
          </w:tcPr>
          <w:p w14:paraId="02E5CD0E" w14:textId="77777777" w:rsidR="00CD0710" w:rsidRPr="00012358" w:rsidRDefault="00CD0710" w:rsidP="006D266A">
            <w:pPr>
              <w:rPr>
                <w:iCs/>
              </w:rPr>
            </w:pPr>
            <w:r w:rsidRPr="00012358">
              <w:rPr>
                <w:iCs/>
              </w:rPr>
              <w:t>Attenuation due to clouds and fog</w:t>
            </w:r>
          </w:p>
        </w:tc>
      </w:tr>
      <w:tr w:rsidR="00CD0710" w:rsidRPr="00012358" w14:paraId="22132DB4" w14:textId="77777777" w:rsidTr="006D266A">
        <w:tc>
          <w:tcPr>
            <w:tcW w:w="3544" w:type="dxa"/>
          </w:tcPr>
          <w:p w14:paraId="0457CE11" w14:textId="77777777" w:rsidR="00CD0710" w:rsidRPr="00012358" w:rsidRDefault="00012358" w:rsidP="006D266A">
            <w:hyperlink r:id="rId17" w:history="1">
              <w:r w:rsidR="00CD0710" w:rsidRPr="00012358">
                <w:t xml:space="preserve">Recommendation </w:t>
              </w:r>
              <w:r w:rsidR="00CD0710" w:rsidRPr="00012358">
                <w:rPr>
                  <w:color w:val="0000FF" w:themeColor="hyperlink"/>
                  <w:u w:val="single"/>
                </w:rPr>
                <w:t>ITU-R P.2109</w:t>
              </w:r>
            </w:hyperlink>
            <w:r w:rsidR="00CD0710" w:rsidRPr="00012358">
              <w:t>:</w:t>
            </w:r>
          </w:p>
        </w:tc>
        <w:tc>
          <w:tcPr>
            <w:tcW w:w="6165" w:type="dxa"/>
          </w:tcPr>
          <w:p w14:paraId="37891C65" w14:textId="77777777" w:rsidR="00CD0710" w:rsidRPr="00012358" w:rsidRDefault="00CD0710" w:rsidP="006D266A">
            <w:pPr>
              <w:rPr>
                <w:iCs/>
              </w:rPr>
            </w:pPr>
            <w:r w:rsidRPr="00012358">
              <w:rPr>
                <w:iCs/>
              </w:rPr>
              <w:t>Prediction of building entry loss</w:t>
            </w:r>
          </w:p>
        </w:tc>
      </w:tr>
      <w:tr w:rsidR="00CD0710" w:rsidRPr="00012358" w14:paraId="23E0E440" w14:textId="77777777" w:rsidTr="006D266A">
        <w:tc>
          <w:tcPr>
            <w:tcW w:w="3544" w:type="dxa"/>
          </w:tcPr>
          <w:p w14:paraId="54CD1227" w14:textId="77777777" w:rsidR="00CD0710" w:rsidRPr="00012358" w:rsidRDefault="00012358" w:rsidP="006D266A">
            <w:hyperlink r:id="rId18" w:history="1">
              <w:r w:rsidR="00CD0710" w:rsidRPr="00012358">
                <w:t xml:space="preserve">Recommendation </w:t>
              </w:r>
              <w:r w:rsidR="00CD0710" w:rsidRPr="00012358">
                <w:rPr>
                  <w:color w:val="0000FF" w:themeColor="hyperlink"/>
                  <w:u w:val="single"/>
                </w:rPr>
                <w:t>ITU-R RS.2017</w:t>
              </w:r>
            </w:hyperlink>
            <w:r w:rsidR="00CD0710" w:rsidRPr="00012358">
              <w:rPr>
                <w:szCs w:val="24"/>
              </w:rPr>
              <w:t>:</w:t>
            </w:r>
          </w:p>
        </w:tc>
        <w:tc>
          <w:tcPr>
            <w:tcW w:w="6165" w:type="dxa"/>
          </w:tcPr>
          <w:p w14:paraId="5A3E521C" w14:textId="77777777" w:rsidR="00CD0710" w:rsidRPr="00012358" w:rsidRDefault="00CD0710" w:rsidP="006D266A">
            <w:pPr>
              <w:rPr>
                <w:bCs/>
                <w:iCs/>
              </w:rPr>
            </w:pPr>
            <w:r w:rsidRPr="00012358">
              <w:rPr>
                <w:bCs/>
                <w:szCs w:val="24"/>
              </w:rPr>
              <w:t>Performance and interference criteria for satellite passive remote sensing</w:t>
            </w:r>
          </w:p>
        </w:tc>
      </w:tr>
      <w:tr w:rsidR="00CD0710" w:rsidRPr="00012358" w14:paraId="2BE04830" w14:textId="77777777" w:rsidTr="006D266A">
        <w:tc>
          <w:tcPr>
            <w:tcW w:w="3544" w:type="dxa"/>
          </w:tcPr>
          <w:p w14:paraId="05A12A32" w14:textId="77777777" w:rsidR="00CD0710" w:rsidRPr="00012358" w:rsidRDefault="00CD0710" w:rsidP="006D266A">
            <w:r w:rsidRPr="00012358">
              <w:t xml:space="preserve">Report </w:t>
            </w:r>
            <w:hyperlink r:id="rId19" w:history="1">
              <w:r w:rsidRPr="00012358">
                <w:rPr>
                  <w:color w:val="0000FF" w:themeColor="hyperlink"/>
                  <w:u w:val="single"/>
                </w:rPr>
                <w:t>ITU-R M.2417</w:t>
              </w:r>
            </w:hyperlink>
            <w:r w:rsidRPr="00012358">
              <w:t>:</w:t>
            </w:r>
          </w:p>
        </w:tc>
        <w:tc>
          <w:tcPr>
            <w:tcW w:w="6165" w:type="dxa"/>
          </w:tcPr>
          <w:p w14:paraId="12DC6375" w14:textId="77777777" w:rsidR="00CD0710" w:rsidRPr="00012358" w:rsidRDefault="00CD0710" w:rsidP="006D266A">
            <w:pPr>
              <w:rPr>
                <w:iCs/>
              </w:rPr>
            </w:pPr>
            <w:r w:rsidRPr="00012358">
              <w:rPr>
                <w:iCs/>
              </w:rPr>
              <w:t>Technical and operational characteristics of land-mobile service applications in the frequency range 275-450 GHz</w:t>
            </w:r>
          </w:p>
        </w:tc>
      </w:tr>
      <w:tr w:rsidR="00CD0710" w:rsidRPr="00012358" w14:paraId="479FFBE3" w14:textId="77777777" w:rsidTr="006D266A">
        <w:tc>
          <w:tcPr>
            <w:tcW w:w="3544" w:type="dxa"/>
          </w:tcPr>
          <w:p w14:paraId="563E1441" w14:textId="77777777" w:rsidR="00CD0710" w:rsidRPr="00012358" w:rsidRDefault="00012358" w:rsidP="006D266A">
            <w:hyperlink r:id="rId20" w:history="1">
              <w:r w:rsidR="00CD0710" w:rsidRPr="00012358">
                <w:t xml:space="preserve">Report </w:t>
              </w:r>
              <w:r w:rsidR="00CD0710" w:rsidRPr="00012358">
                <w:rPr>
                  <w:color w:val="0000FF" w:themeColor="hyperlink"/>
                  <w:u w:val="single"/>
                </w:rPr>
                <w:t>ITU-R RS.2431</w:t>
              </w:r>
            </w:hyperlink>
            <w:r w:rsidR="00CD0710" w:rsidRPr="00012358">
              <w:t>:</w:t>
            </w:r>
          </w:p>
        </w:tc>
        <w:tc>
          <w:tcPr>
            <w:tcW w:w="6165" w:type="dxa"/>
          </w:tcPr>
          <w:p w14:paraId="269BF202" w14:textId="77777777" w:rsidR="00CD0710" w:rsidRPr="00012358" w:rsidRDefault="00CD0710" w:rsidP="006D266A">
            <w:pPr>
              <w:rPr>
                <w:iCs/>
              </w:rPr>
            </w:pPr>
            <w:r w:rsidRPr="00012358">
              <w:rPr>
                <w:iCs/>
              </w:rPr>
              <w:t>Technical and operational characteristics of EESS (passive) systems in the frequency range 275-450 GHz</w:t>
            </w:r>
          </w:p>
        </w:tc>
      </w:tr>
      <w:tr w:rsidR="00CD0710" w:rsidRPr="00012358" w14:paraId="2E7B5E78" w14:textId="77777777" w:rsidTr="006D266A">
        <w:tc>
          <w:tcPr>
            <w:tcW w:w="3544" w:type="dxa"/>
          </w:tcPr>
          <w:p w14:paraId="5F8F000A" w14:textId="77777777" w:rsidR="00CD0710" w:rsidRPr="00012358" w:rsidRDefault="00012358" w:rsidP="006D266A">
            <w:hyperlink r:id="rId21" w:history="1">
              <w:r w:rsidR="00CD0710" w:rsidRPr="00012358">
                <w:t xml:space="preserve">Report </w:t>
              </w:r>
              <w:r w:rsidR="00CD0710" w:rsidRPr="00012358">
                <w:rPr>
                  <w:color w:val="0000FF" w:themeColor="hyperlink"/>
                  <w:u w:val="single"/>
                </w:rPr>
                <w:t>ITU-R SM.2352</w:t>
              </w:r>
            </w:hyperlink>
            <w:r w:rsidR="00CD0710" w:rsidRPr="00012358">
              <w:t>:</w:t>
            </w:r>
          </w:p>
        </w:tc>
        <w:tc>
          <w:tcPr>
            <w:tcW w:w="6165" w:type="dxa"/>
          </w:tcPr>
          <w:p w14:paraId="0C0171E7" w14:textId="77777777" w:rsidR="00CD0710" w:rsidRPr="00012358" w:rsidRDefault="00CD0710" w:rsidP="006D266A">
            <w:pPr>
              <w:rPr>
                <w:iCs/>
              </w:rPr>
            </w:pPr>
            <w:r w:rsidRPr="00012358">
              <w:rPr>
                <w:iCs/>
              </w:rPr>
              <w:t>Technology trends of active services in the frequency range 275</w:t>
            </w:r>
            <w:r w:rsidRPr="00012358">
              <w:rPr>
                <w:iCs/>
              </w:rPr>
              <w:noBreakHyphen/>
              <w:t>3 000 GHz</w:t>
            </w:r>
          </w:p>
        </w:tc>
      </w:tr>
      <w:tr w:rsidR="00CD0710" w:rsidRPr="00012358" w14:paraId="2CE04BC7" w14:textId="77777777" w:rsidTr="006D266A">
        <w:tc>
          <w:tcPr>
            <w:tcW w:w="3544" w:type="dxa"/>
          </w:tcPr>
          <w:p w14:paraId="4DE3FA3C" w14:textId="77777777" w:rsidR="00CD0710" w:rsidRPr="00012358" w:rsidRDefault="00012358" w:rsidP="006D266A">
            <w:hyperlink r:id="rId22" w:history="1">
              <w:r w:rsidR="00CD0710" w:rsidRPr="00012358">
                <w:t xml:space="preserve">Report </w:t>
              </w:r>
              <w:r w:rsidR="00CD0710" w:rsidRPr="00012358">
                <w:rPr>
                  <w:color w:val="0000FF" w:themeColor="hyperlink"/>
                  <w:u w:val="single"/>
                </w:rPr>
                <w:t>ITU-R SM.2450</w:t>
              </w:r>
            </w:hyperlink>
            <w:r w:rsidR="00CD0710" w:rsidRPr="00012358">
              <w:t>:</w:t>
            </w:r>
          </w:p>
        </w:tc>
        <w:tc>
          <w:tcPr>
            <w:tcW w:w="6165" w:type="dxa"/>
          </w:tcPr>
          <w:p w14:paraId="3E03A511" w14:textId="77777777" w:rsidR="00CD0710" w:rsidRPr="00012358" w:rsidRDefault="00CD0710" w:rsidP="006D266A">
            <w:pPr>
              <w:rPr>
                <w:iCs/>
              </w:rPr>
            </w:pPr>
            <w:r w:rsidRPr="00012358">
              <w:t xml:space="preserve">Sharing and compatibility studies between land-mobile, </w:t>
            </w:r>
            <w:proofErr w:type="gramStart"/>
            <w:r w:rsidRPr="00012358">
              <w:t>fixed</w:t>
            </w:r>
            <w:proofErr w:type="gramEnd"/>
            <w:r w:rsidRPr="00012358">
              <w:t xml:space="preserve"> and passive services in the frequency range 275-450 GHz</w:t>
            </w:r>
          </w:p>
        </w:tc>
      </w:tr>
      <w:tr w:rsidR="00CD0710" w:rsidRPr="00012358" w14:paraId="741F1043" w14:textId="77777777" w:rsidTr="006D266A">
        <w:tc>
          <w:tcPr>
            <w:tcW w:w="3544" w:type="dxa"/>
          </w:tcPr>
          <w:p w14:paraId="33C7D986" w14:textId="77777777" w:rsidR="00CD0710" w:rsidRPr="00012358" w:rsidRDefault="00CD0710" w:rsidP="006D266A">
            <w:r w:rsidRPr="00012358">
              <w:t>…</w:t>
            </w:r>
          </w:p>
        </w:tc>
        <w:tc>
          <w:tcPr>
            <w:tcW w:w="6165" w:type="dxa"/>
          </w:tcPr>
          <w:p w14:paraId="14F0C76B" w14:textId="77777777" w:rsidR="00CD0710" w:rsidRPr="00012358" w:rsidRDefault="00CD0710" w:rsidP="006D266A"/>
        </w:tc>
      </w:tr>
    </w:tbl>
    <w:p w14:paraId="66BFC39D" w14:textId="77777777" w:rsidR="00CD0710" w:rsidRPr="00012358" w:rsidRDefault="00CD0710" w:rsidP="00CD0710">
      <w:pPr>
        <w:pStyle w:val="Heading1"/>
        <w:rPr>
          <w:b w:val="0"/>
        </w:rPr>
      </w:pPr>
      <w:r w:rsidRPr="00012358">
        <w:t>3</w:t>
      </w:r>
      <w:r w:rsidRPr="00012358">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CD0710" w:rsidRPr="00012358" w14:paraId="5C48A428" w14:textId="77777777" w:rsidTr="006D266A">
        <w:tc>
          <w:tcPr>
            <w:tcW w:w="1134" w:type="dxa"/>
          </w:tcPr>
          <w:p w14:paraId="65C03FD1" w14:textId="77777777" w:rsidR="00CD0710" w:rsidRPr="00012358" w:rsidRDefault="00CD0710" w:rsidP="006D266A">
            <w:r w:rsidRPr="00012358">
              <w:t>…</w:t>
            </w:r>
          </w:p>
        </w:tc>
        <w:tc>
          <w:tcPr>
            <w:tcW w:w="8476" w:type="dxa"/>
          </w:tcPr>
          <w:p w14:paraId="1B5D1057" w14:textId="77777777" w:rsidR="00CD0710" w:rsidRPr="00012358" w:rsidRDefault="00CD0710" w:rsidP="006D266A"/>
        </w:tc>
      </w:tr>
      <w:tr w:rsidR="00CD0710" w:rsidRPr="00012358" w14:paraId="0DEFE377" w14:textId="77777777" w:rsidTr="006D266A">
        <w:tc>
          <w:tcPr>
            <w:tcW w:w="1134" w:type="dxa"/>
          </w:tcPr>
          <w:p w14:paraId="69CE8877" w14:textId="77777777" w:rsidR="00CD0710" w:rsidRPr="00012358" w:rsidRDefault="00CD0710" w:rsidP="006D266A"/>
        </w:tc>
        <w:tc>
          <w:tcPr>
            <w:tcW w:w="8476" w:type="dxa"/>
          </w:tcPr>
          <w:p w14:paraId="335639B0" w14:textId="77777777" w:rsidR="00CD0710" w:rsidRPr="00012358" w:rsidRDefault="00CD0710" w:rsidP="006D266A"/>
        </w:tc>
      </w:tr>
    </w:tbl>
    <w:p w14:paraId="46F60D7E" w14:textId="77777777" w:rsidR="00CD0710" w:rsidRPr="00012358" w:rsidRDefault="00CD0710" w:rsidP="00CD0710">
      <w:pPr>
        <w:pStyle w:val="Heading1"/>
      </w:pPr>
      <w:r w:rsidRPr="00012358">
        <w:t>4</w:t>
      </w:r>
      <w:r w:rsidRPr="00012358">
        <w:tab/>
        <w:t>System characteristics of Earth exploration-satellite service (passive) operating in the frequency range 275-450 GHz, relevant for the mobile service</w:t>
      </w:r>
    </w:p>
    <w:p w14:paraId="68707CA1" w14:textId="77777777" w:rsidR="00CD0710" w:rsidRPr="00012358" w:rsidRDefault="00CD0710" w:rsidP="00CD0710">
      <w:pPr>
        <w:pStyle w:val="Heading2"/>
      </w:pPr>
      <w:r w:rsidRPr="00012358">
        <w:t>4.</w:t>
      </w:r>
      <w:r w:rsidRPr="00012358">
        <w:rPr>
          <w:lang w:eastAsia="ko-KR"/>
        </w:rPr>
        <w:t>1</w:t>
      </w:r>
      <w:r w:rsidRPr="00012358">
        <w:rPr>
          <w:i/>
          <w:iCs/>
        </w:rPr>
        <w:tab/>
      </w:r>
      <w:r w:rsidRPr="00012358">
        <w:t>Technical characteristics</w:t>
      </w:r>
    </w:p>
    <w:p w14:paraId="3E6A0EDF" w14:textId="77777777" w:rsidR="00CD0710" w:rsidRPr="00012358" w:rsidRDefault="00CD0710" w:rsidP="00CD0710">
      <w:pPr>
        <w:pStyle w:val="EditorsNote"/>
      </w:pPr>
      <w:r w:rsidRPr="00012358">
        <w:t xml:space="preserve">[Editor’s note: Summarize key elements from Recommendation </w:t>
      </w:r>
      <w:hyperlink r:id="rId23" w:history="1">
        <w:r w:rsidRPr="00012358">
          <w:rPr>
            <w:color w:val="0000FF" w:themeColor="hyperlink"/>
            <w:u w:val="single"/>
          </w:rPr>
          <w:t>ITU-R RS.2017</w:t>
        </w:r>
      </w:hyperlink>
      <w:r w:rsidRPr="00012358">
        <w:t>.]</w:t>
      </w:r>
    </w:p>
    <w:p w14:paraId="05C94773" w14:textId="0250B08A" w:rsidR="00CD0710" w:rsidRPr="00012358" w:rsidRDefault="00CD0710" w:rsidP="00CD0710">
      <w:pPr>
        <w:pStyle w:val="TableNo"/>
      </w:pPr>
      <w:r w:rsidRPr="00012358">
        <w:lastRenderedPageBreak/>
        <w:t>Table 1</w:t>
      </w:r>
      <w:r w:rsidRPr="00012358">
        <w:br/>
        <w:t>(</w:t>
      </w:r>
      <w:r w:rsidRPr="00012358">
        <w:rPr>
          <w:caps w:val="0"/>
        </w:rPr>
        <w:t>Source</w:t>
      </w:r>
      <w:r w:rsidRPr="00012358">
        <w:t xml:space="preserve">: </w:t>
      </w:r>
      <w:r w:rsidRPr="00012358">
        <w:rPr>
          <w:caps w:val="0"/>
        </w:rPr>
        <w:t xml:space="preserve">Recommendation </w:t>
      </w:r>
      <w:r w:rsidRPr="00012358">
        <w:t xml:space="preserve">ITU-R RS.2017) </w:t>
      </w:r>
    </w:p>
    <w:p w14:paraId="15C6B05E" w14:textId="77777777" w:rsidR="00CD0710" w:rsidRPr="00012358" w:rsidRDefault="00CD0710" w:rsidP="00CD0710">
      <w:pPr>
        <w:pStyle w:val="Tabletitle"/>
      </w:pPr>
      <w:r w:rsidRPr="00012358">
        <w:t>Performance criteria for satellite passive remote sensing in the frequency range 296-306 GHz and 313-355.6 GHz</w:t>
      </w:r>
    </w:p>
    <w:tbl>
      <w:tblPr>
        <w:tblW w:w="9639" w:type="dxa"/>
        <w:jc w:val="center"/>
        <w:tblLayout w:type="fixed"/>
        <w:tblLook w:val="0000" w:firstRow="0" w:lastRow="0" w:firstColumn="0" w:lastColumn="0" w:noHBand="0" w:noVBand="0"/>
      </w:tblPr>
      <w:tblGrid>
        <w:gridCol w:w="2410"/>
        <w:gridCol w:w="2410"/>
        <w:gridCol w:w="2409"/>
        <w:gridCol w:w="2410"/>
      </w:tblGrid>
      <w:tr w:rsidR="00CD0710" w:rsidRPr="00012358" w14:paraId="3F03BBD1" w14:textId="77777777" w:rsidTr="006D266A">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0268B25C" w14:textId="77777777" w:rsidR="00CD0710" w:rsidRPr="00012358" w:rsidRDefault="00CD0710" w:rsidP="006D266A">
            <w:pPr>
              <w:pStyle w:val="Tablehead"/>
            </w:pPr>
            <w:r w:rsidRPr="00012358">
              <w:t xml:space="preserve">Frequency band(s) </w:t>
            </w:r>
            <w:r w:rsidRPr="00012358">
              <w:br/>
              <w:t>(GHz)</w:t>
            </w:r>
          </w:p>
        </w:tc>
        <w:tc>
          <w:tcPr>
            <w:tcW w:w="2451" w:type="dxa"/>
            <w:tcBorders>
              <w:top w:val="single" w:sz="4" w:space="0" w:color="auto"/>
              <w:left w:val="single" w:sz="4" w:space="0" w:color="auto"/>
              <w:bottom w:val="single" w:sz="4" w:space="0" w:color="auto"/>
              <w:right w:val="single" w:sz="4" w:space="0" w:color="auto"/>
            </w:tcBorders>
          </w:tcPr>
          <w:p w14:paraId="058F2D58" w14:textId="77777777" w:rsidR="00CD0710" w:rsidRPr="00012358" w:rsidRDefault="00CD0710" w:rsidP="006D266A">
            <w:pPr>
              <w:pStyle w:val="Tablehead"/>
            </w:pPr>
            <w:r w:rsidRPr="00012358">
              <w:t>Required</w:t>
            </w:r>
            <w:r w:rsidRPr="00012358">
              <w:br/>
            </w:r>
            <w:r w:rsidRPr="00012358">
              <w:sym w:font="Symbol" w:char="F044"/>
            </w:r>
            <w:r w:rsidRPr="00012358">
              <w:t>Te</w:t>
            </w:r>
            <w:r w:rsidRPr="00012358">
              <w:br/>
              <w:t>(K)</w:t>
            </w:r>
          </w:p>
        </w:tc>
        <w:tc>
          <w:tcPr>
            <w:tcW w:w="2450" w:type="dxa"/>
            <w:tcBorders>
              <w:top w:val="single" w:sz="4" w:space="0" w:color="auto"/>
              <w:left w:val="single" w:sz="4" w:space="0" w:color="auto"/>
              <w:bottom w:val="single" w:sz="4" w:space="0" w:color="auto"/>
              <w:right w:val="single" w:sz="4" w:space="0" w:color="auto"/>
            </w:tcBorders>
          </w:tcPr>
          <w:p w14:paraId="60CB4C1B" w14:textId="77777777" w:rsidR="00CD0710" w:rsidRPr="00012358" w:rsidRDefault="00CD0710" w:rsidP="006D266A">
            <w:pPr>
              <w:pStyle w:val="Tablehead"/>
            </w:pPr>
            <w:r w:rsidRPr="00012358">
              <w:t>Data</w:t>
            </w:r>
            <w:r w:rsidRPr="00012358">
              <w:br/>
              <w:t>availability(1)</w:t>
            </w:r>
            <w:r w:rsidRPr="00012358">
              <w:br/>
              <w:t>(%)</w:t>
            </w:r>
          </w:p>
        </w:tc>
        <w:tc>
          <w:tcPr>
            <w:tcW w:w="2451" w:type="dxa"/>
            <w:tcBorders>
              <w:top w:val="single" w:sz="4" w:space="0" w:color="auto"/>
              <w:left w:val="single" w:sz="4" w:space="0" w:color="auto"/>
              <w:bottom w:val="single" w:sz="4" w:space="0" w:color="auto"/>
              <w:right w:val="single" w:sz="4" w:space="0" w:color="auto"/>
            </w:tcBorders>
          </w:tcPr>
          <w:p w14:paraId="72338F0C" w14:textId="77777777" w:rsidR="00CD0710" w:rsidRPr="00012358" w:rsidRDefault="00CD0710" w:rsidP="006D266A">
            <w:pPr>
              <w:pStyle w:val="Tablehead"/>
            </w:pPr>
            <w:r w:rsidRPr="00012358">
              <w:t xml:space="preserve">Scan mode </w:t>
            </w:r>
            <w:r w:rsidRPr="00012358">
              <w:br/>
              <w:t>(N, C, L)(2)</w:t>
            </w:r>
          </w:p>
        </w:tc>
      </w:tr>
      <w:tr w:rsidR="00CD0710" w:rsidRPr="00012358" w14:paraId="1B09D384" w14:textId="77777777" w:rsidTr="006D266A">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0D490F87" w14:textId="77777777" w:rsidR="00CD0710" w:rsidRPr="00012358" w:rsidRDefault="00CD0710" w:rsidP="006D266A">
            <w:pPr>
              <w:pStyle w:val="Tabletext"/>
              <w:jc w:val="center"/>
            </w:pPr>
            <w:r w:rsidRPr="00012358">
              <w:t>296-306</w:t>
            </w:r>
          </w:p>
        </w:tc>
        <w:tc>
          <w:tcPr>
            <w:tcW w:w="2451" w:type="dxa"/>
            <w:tcBorders>
              <w:top w:val="single" w:sz="4" w:space="0" w:color="auto"/>
              <w:left w:val="single" w:sz="4" w:space="0" w:color="auto"/>
              <w:bottom w:val="single" w:sz="4" w:space="0" w:color="auto"/>
              <w:right w:val="single" w:sz="4" w:space="0" w:color="auto"/>
            </w:tcBorders>
            <w:vAlign w:val="center"/>
          </w:tcPr>
          <w:p w14:paraId="46E57646" w14:textId="77777777" w:rsidR="00CD0710" w:rsidRPr="00012358" w:rsidRDefault="00CD0710" w:rsidP="006D266A">
            <w:pPr>
              <w:pStyle w:val="Tabletext"/>
              <w:jc w:val="center"/>
              <w:rPr>
                <w:vertAlign w:val="superscript"/>
              </w:rPr>
            </w:pPr>
            <w:r w:rsidRPr="00012358">
              <w:t>0.2/0.005</w:t>
            </w:r>
            <w:r w:rsidRPr="00012358">
              <w:rPr>
                <w:vertAlign w:val="superscript"/>
              </w:rPr>
              <w:t>(3)</w:t>
            </w:r>
          </w:p>
        </w:tc>
        <w:tc>
          <w:tcPr>
            <w:tcW w:w="2450" w:type="dxa"/>
            <w:tcBorders>
              <w:top w:val="single" w:sz="4" w:space="0" w:color="auto"/>
              <w:left w:val="single" w:sz="4" w:space="0" w:color="auto"/>
              <w:bottom w:val="single" w:sz="4" w:space="0" w:color="auto"/>
              <w:right w:val="single" w:sz="4" w:space="0" w:color="auto"/>
            </w:tcBorders>
            <w:vAlign w:val="center"/>
          </w:tcPr>
          <w:p w14:paraId="6BF7392A" w14:textId="77777777" w:rsidR="00CD0710" w:rsidRPr="00012358" w:rsidRDefault="00CD0710" w:rsidP="006D266A">
            <w:pPr>
              <w:pStyle w:val="Tabletext"/>
              <w:jc w:val="center"/>
              <w:rPr>
                <w:vertAlign w:val="superscript"/>
              </w:rPr>
            </w:pPr>
            <w:r w:rsidRPr="00012358">
              <w:t>99.99/99</w:t>
            </w:r>
            <w:r w:rsidRPr="00012358">
              <w:rPr>
                <w:vertAlign w:val="superscript"/>
              </w:rPr>
              <w:t>(3)</w:t>
            </w:r>
          </w:p>
        </w:tc>
        <w:tc>
          <w:tcPr>
            <w:tcW w:w="2451" w:type="dxa"/>
            <w:tcBorders>
              <w:top w:val="single" w:sz="4" w:space="0" w:color="auto"/>
              <w:left w:val="single" w:sz="4" w:space="0" w:color="auto"/>
              <w:bottom w:val="single" w:sz="4" w:space="0" w:color="auto"/>
              <w:right w:val="single" w:sz="4" w:space="0" w:color="auto"/>
            </w:tcBorders>
          </w:tcPr>
          <w:p w14:paraId="0658E304" w14:textId="77777777" w:rsidR="00CD0710" w:rsidRPr="00012358" w:rsidRDefault="00CD0710" w:rsidP="006D266A">
            <w:pPr>
              <w:pStyle w:val="Tabletext"/>
              <w:jc w:val="center"/>
            </w:pPr>
            <w:r w:rsidRPr="00012358">
              <w:t>N, L</w:t>
            </w:r>
          </w:p>
        </w:tc>
      </w:tr>
      <w:tr w:rsidR="00CD0710" w:rsidRPr="00012358" w14:paraId="7E237CE0" w14:textId="77777777" w:rsidTr="006D266A">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6304383B" w14:textId="77777777" w:rsidR="00CD0710" w:rsidRPr="00012358" w:rsidRDefault="00CD0710" w:rsidP="006D266A">
            <w:pPr>
              <w:pStyle w:val="Tabletext"/>
              <w:jc w:val="center"/>
            </w:pPr>
            <w:r w:rsidRPr="00012358">
              <w:t>313.5-355.6</w:t>
            </w:r>
          </w:p>
        </w:tc>
        <w:tc>
          <w:tcPr>
            <w:tcW w:w="2451" w:type="dxa"/>
            <w:tcBorders>
              <w:top w:val="single" w:sz="4" w:space="0" w:color="auto"/>
              <w:left w:val="single" w:sz="4" w:space="0" w:color="auto"/>
              <w:bottom w:val="single" w:sz="4" w:space="0" w:color="auto"/>
              <w:right w:val="single" w:sz="4" w:space="0" w:color="auto"/>
            </w:tcBorders>
            <w:vAlign w:val="center"/>
          </w:tcPr>
          <w:p w14:paraId="33EE2200" w14:textId="77777777" w:rsidR="00CD0710" w:rsidRPr="00012358" w:rsidRDefault="00CD0710" w:rsidP="006D266A">
            <w:pPr>
              <w:pStyle w:val="Tabletext"/>
              <w:jc w:val="center"/>
              <w:rPr>
                <w:vertAlign w:val="superscript"/>
              </w:rPr>
            </w:pPr>
            <w:r w:rsidRPr="00012358">
              <w:t>0.3/0.005</w:t>
            </w:r>
            <w:r w:rsidRPr="00012358">
              <w:rPr>
                <w:vertAlign w:val="superscript"/>
              </w:rPr>
              <w:t>(3)</w:t>
            </w:r>
          </w:p>
        </w:tc>
        <w:tc>
          <w:tcPr>
            <w:tcW w:w="2450" w:type="dxa"/>
            <w:tcBorders>
              <w:top w:val="single" w:sz="4" w:space="0" w:color="auto"/>
              <w:left w:val="single" w:sz="4" w:space="0" w:color="auto"/>
              <w:bottom w:val="single" w:sz="4" w:space="0" w:color="auto"/>
              <w:right w:val="single" w:sz="4" w:space="0" w:color="auto"/>
            </w:tcBorders>
            <w:vAlign w:val="center"/>
          </w:tcPr>
          <w:p w14:paraId="519B296C" w14:textId="77777777" w:rsidR="00CD0710" w:rsidRPr="00012358" w:rsidRDefault="00CD0710" w:rsidP="006D266A">
            <w:pPr>
              <w:pStyle w:val="Tabletext"/>
              <w:jc w:val="center"/>
              <w:rPr>
                <w:vertAlign w:val="superscript"/>
              </w:rPr>
            </w:pPr>
            <w:r w:rsidRPr="00012358">
              <w:t>99.99/99</w:t>
            </w:r>
            <w:r w:rsidRPr="00012358">
              <w:rPr>
                <w:vertAlign w:val="superscript"/>
              </w:rPr>
              <w:t>(3)</w:t>
            </w:r>
          </w:p>
        </w:tc>
        <w:tc>
          <w:tcPr>
            <w:tcW w:w="2451" w:type="dxa"/>
            <w:tcBorders>
              <w:top w:val="single" w:sz="4" w:space="0" w:color="auto"/>
              <w:left w:val="single" w:sz="4" w:space="0" w:color="auto"/>
              <w:bottom w:val="single" w:sz="4" w:space="0" w:color="auto"/>
              <w:right w:val="single" w:sz="4" w:space="0" w:color="auto"/>
            </w:tcBorders>
          </w:tcPr>
          <w:p w14:paraId="489102C1" w14:textId="77777777" w:rsidR="00CD0710" w:rsidRPr="00012358" w:rsidRDefault="00CD0710" w:rsidP="006D266A">
            <w:pPr>
              <w:pStyle w:val="Tabletext"/>
              <w:jc w:val="center"/>
            </w:pPr>
            <w:r w:rsidRPr="00012358">
              <w:t>N, C, L</w:t>
            </w:r>
          </w:p>
        </w:tc>
      </w:tr>
      <w:tr w:rsidR="00CD0710" w:rsidRPr="00012358" w14:paraId="1ACEDCAA" w14:textId="77777777" w:rsidTr="006D266A">
        <w:trPr>
          <w:trHeight w:val="25"/>
          <w:jc w:val="center"/>
        </w:trPr>
        <w:tc>
          <w:tcPr>
            <w:tcW w:w="9803" w:type="dxa"/>
            <w:gridSpan w:val="4"/>
            <w:tcBorders>
              <w:top w:val="single" w:sz="4" w:space="0" w:color="auto"/>
            </w:tcBorders>
          </w:tcPr>
          <w:p w14:paraId="327AAA9E" w14:textId="77777777" w:rsidR="00CD0710" w:rsidRPr="00012358" w:rsidRDefault="00CD0710" w:rsidP="006D266A">
            <w:pPr>
              <w:pStyle w:val="Tablelegend"/>
            </w:pPr>
            <w:r w:rsidRPr="00012358">
              <w:rPr>
                <w:vertAlign w:val="superscript"/>
              </w:rPr>
              <w:t>(1)</w:t>
            </w:r>
            <w:r w:rsidRPr="00012358">
              <w:rPr>
                <w:vertAlign w:val="superscript"/>
              </w:rPr>
              <w:tab/>
            </w:r>
            <w:r w:rsidRPr="00012358">
              <w:t>Data availability is the percentage of area or time for which accurate data is available for a specified sensor measurement area or sensor measurement time. For a 99.99% data availability, the measurement area is a square on the Earth of 2 000 000 km</w:t>
            </w:r>
            <w:r w:rsidRPr="00012358">
              <w:rPr>
                <w:vertAlign w:val="superscript"/>
              </w:rPr>
              <w:t>2</w:t>
            </w:r>
            <w:r w:rsidRPr="00012358">
              <w:t>, unless otherwise justified; for a 99.9% data availability, the measurement area is a square on the Earth of 10 000 000 km</w:t>
            </w:r>
            <w:r w:rsidRPr="00012358">
              <w:rPr>
                <w:vertAlign w:val="superscript"/>
              </w:rPr>
              <w:t>2</w:t>
            </w:r>
            <w:r w:rsidRPr="00012358">
              <w:t xml:space="preserve"> unless otherwise justified; for a 99% data availability the measurement time is 24 h, unless otherwise justified.</w:t>
            </w:r>
          </w:p>
          <w:p w14:paraId="26F03203" w14:textId="77777777" w:rsidR="00CD0710" w:rsidRPr="00012358" w:rsidRDefault="00CD0710" w:rsidP="006D266A">
            <w:pPr>
              <w:pStyle w:val="Tablelegend"/>
            </w:pPr>
            <w:r w:rsidRPr="00012358">
              <w:rPr>
                <w:vertAlign w:val="superscript"/>
              </w:rPr>
              <w:t>(2)</w:t>
            </w:r>
            <w:r w:rsidRPr="00012358">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67BB62EC" w14:textId="77777777" w:rsidR="00CD0710" w:rsidRPr="00012358" w:rsidRDefault="00CD0710" w:rsidP="006D266A">
            <w:pPr>
              <w:pStyle w:val="Tablelegend"/>
            </w:pPr>
            <w:r w:rsidRPr="00012358">
              <w:rPr>
                <w:vertAlign w:val="superscript"/>
              </w:rPr>
              <w:t>(3)</w:t>
            </w:r>
            <w:r w:rsidRPr="00012358">
              <w:tab/>
              <w:t>First number for nadir or conical modes and second number for microwave limb sounding applications.</w:t>
            </w:r>
          </w:p>
        </w:tc>
      </w:tr>
    </w:tbl>
    <w:p w14:paraId="0CF432F0" w14:textId="77777777" w:rsidR="00CD0710" w:rsidRPr="00012358" w:rsidRDefault="00CD0710" w:rsidP="00CD0710">
      <w:pPr>
        <w:pStyle w:val="Tablefin"/>
      </w:pPr>
    </w:p>
    <w:p w14:paraId="0F52D81D" w14:textId="77777777" w:rsidR="00CD0710" w:rsidRPr="00012358" w:rsidRDefault="00CD0710" w:rsidP="00CD0710">
      <w:pPr>
        <w:pStyle w:val="TableNo"/>
      </w:pPr>
      <w:r w:rsidRPr="00012358">
        <w:t>TABLE 2</w:t>
      </w:r>
      <w:r w:rsidRPr="00012358">
        <w:br/>
        <w:t>(</w:t>
      </w:r>
      <w:r w:rsidRPr="00012358">
        <w:rPr>
          <w:caps w:val="0"/>
        </w:rPr>
        <w:t>Source</w:t>
      </w:r>
      <w:r w:rsidRPr="00012358">
        <w:t xml:space="preserve">: </w:t>
      </w:r>
      <w:r w:rsidRPr="00012358">
        <w:rPr>
          <w:caps w:val="0"/>
        </w:rPr>
        <w:t xml:space="preserve">Recommendation </w:t>
      </w:r>
      <w:r w:rsidRPr="00012358">
        <w:t>ITU-R RS.2017)</w:t>
      </w:r>
    </w:p>
    <w:p w14:paraId="7839897A" w14:textId="77777777" w:rsidR="00CD0710" w:rsidRPr="00012358" w:rsidRDefault="00CD0710" w:rsidP="00CD0710">
      <w:pPr>
        <w:pStyle w:val="Tabletitle"/>
      </w:pPr>
      <w:r w:rsidRPr="00012358">
        <w:t xml:space="preserve">Interference criteria for satellite passive remote sensing </w:t>
      </w:r>
      <w:r w:rsidRPr="00012358">
        <w:rPr>
          <w:lang w:eastAsia="ko-KR"/>
        </w:rPr>
        <w:t>in the frequency range 296-306 GHz and 313-355.6 GHz</w:t>
      </w:r>
    </w:p>
    <w:tbl>
      <w:tblPr>
        <w:tblStyle w:val="TableGrid"/>
        <w:tblW w:w="9639" w:type="dxa"/>
        <w:jc w:val="center"/>
        <w:tblLayout w:type="fixed"/>
        <w:tblLook w:val="0000" w:firstRow="0" w:lastRow="0" w:firstColumn="0" w:lastColumn="0" w:noHBand="0" w:noVBand="0"/>
      </w:tblPr>
      <w:tblGrid>
        <w:gridCol w:w="1928"/>
        <w:gridCol w:w="1746"/>
        <w:gridCol w:w="2109"/>
        <w:gridCol w:w="2454"/>
        <w:gridCol w:w="1402"/>
      </w:tblGrid>
      <w:tr w:rsidR="00CD0710" w:rsidRPr="00012358" w14:paraId="3DCE162D" w14:textId="77777777" w:rsidTr="006D266A">
        <w:trPr>
          <w:trHeight w:val="20"/>
          <w:jc w:val="center"/>
        </w:trPr>
        <w:tc>
          <w:tcPr>
            <w:tcW w:w="1928" w:type="dxa"/>
          </w:tcPr>
          <w:p w14:paraId="525C0F52" w14:textId="77777777" w:rsidR="00CD0710" w:rsidRPr="00012358" w:rsidRDefault="00CD0710" w:rsidP="006D266A">
            <w:pPr>
              <w:pStyle w:val="Tablehead"/>
            </w:pPr>
            <w:r w:rsidRPr="00012358">
              <w:t xml:space="preserve">Frequency band(s) </w:t>
            </w:r>
            <w:r w:rsidRPr="00012358">
              <w:br/>
              <w:t>(GHz)</w:t>
            </w:r>
          </w:p>
        </w:tc>
        <w:tc>
          <w:tcPr>
            <w:tcW w:w="1746" w:type="dxa"/>
          </w:tcPr>
          <w:p w14:paraId="30C49C53" w14:textId="77777777" w:rsidR="00CD0710" w:rsidRPr="00012358" w:rsidRDefault="00CD0710" w:rsidP="006D266A">
            <w:pPr>
              <w:pStyle w:val="Tablehead"/>
            </w:pPr>
            <w:r w:rsidRPr="00012358">
              <w:t>Reference bandwidth (MHz)</w:t>
            </w:r>
          </w:p>
        </w:tc>
        <w:tc>
          <w:tcPr>
            <w:tcW w:w="2109" w:type="dxa"/>
          </w:tcPr>
          <w:p w14:paraId="01ADE656" w14:textId="77777777" w:rsidR="00CD0710" w:rsidRPr="00012358" w:rsidRDefault="00CD0710" w:rsidP="006D266A">
            <w:pPr>
              <w:pStyle w:val="Tablehead"/>
            </w:pPr>
            <w:r w:rsidRPr="00012358">
              <w:t xml:space="preserve">Maximum interference level </w:t>
            </w:r>
            <w:r w:rsidRPr="00012358">
              <w:br/>
              <w:t>(dBW)</w:t>
            </w:r>
          </w:p>
        </w:tc>
        <w:tc>
          <w:tcPr>
            <w:tcW w:w="2454" w:type="dxa"/>
          </w:tcPr>
          <w:p w14:paraId="076A1DFA" w14:textId="77777777" w:rsidR="00CD0710" w:rsidRPr="00012358" w:rsidRDefault="00CD0710" w:rsidP="006D266A">
            <w:pPr>
              <w:pStyle w:val="Tablehead"/>
            </w:pPr>
            <w:r w:rsidRPr="00012358">
              <w:t>Percentage of area or time permissible interference level may be exceeded</w:t>
            </w:r>
            <w:r w:rsidRPr="00012358">
              <w:rPr>
                <w:vertAlign w:val="superscript"/>
              </w:rPr>
              <w:t>(1)</w:t>
            </w:r>
            <w:r w:rsidRPr="00012358">
              <w:t xml:space="preserve"> (%)</w:t>
            </w:r>
          </w:p>
        </w:tc>
        <w:tc>
          <w:tcPr>
            <w:tcW w:w="1402" w:type="dxa"/>
          </w:tcPr>
          <w:p w14:paraId="0D0CC429" w14:textId="77777777" w:rsidR="00CD0710" w:rsidRPr="00012358" w:rsidRDefault="00CD0710" w:rsidP="006D266A">
            <w:pPr>
              <w:pStyle w:val="Tablehead"/>
            </w:pPr>
            <w:r w:rsidRPr="00012358">
              <w:t xml:space="preserve">Scan mode </w:t>
            </w:r>
            <w:r w:rsidRPr="00012358">
              <w:br/>
              <w:t>(N, C, L)</w:t>
            </w:r>
            <w:r w:rsidRPr="00012358">
              <w:rPr>
                <w:vertAlign w:val="superscript"/>
              </w:rPr>
              <w:t>(2)</w:t>
            </w:r>
          </w:p>
        </w:tc>
      </w:tr>
      <w:tr w:rsidR="00CD0710" w:rsidRPr="00012358" w14:paraId="29F71871" w14:textId="77777777" w:rsidTr="006D266A">
        <w:trPr>
          <w:trHeight w:val="20"/>
          <w:jc w:val="center"/>
        </w:trPr>
        <w:tc>
          <w:tcPr>
            <w:tcW w:w="1928" w:type="dxa"/>
          </w:tcPr>
          <w:p w14:paraId="26359D43" w14:textId="77777777" w:rsidR="00CD0710" w:rsidRPr="00012358" w:rsidRDefault="00CD0710" w:rsidP="006D266A">
            <w:pPr>
              <w:pStyle w:val="Tabletext"/>
              <w:jc w:val="center"/>
            </w:pPr>
            <w:r w:rsidRPr="00012358">
              <w:t>296-306</w:t>
            </w:r>
          </w:p>
        </w:tc>
        <w:tc>
          <w:tcPr>
            <w:tcW w:w="1746" w:type="dxa"/>
          </w:tcPr>
          <w:p w14:paraId="71DEC8E9" w14:textId="77777777" w:rsidR="00CD0710" w:rsidRPr="00012358" w:rsidRDefault="00CD0710" w:rsidP="006D266A">
            <w:pPr>
              <w:pStyle w:val="Tabletext"/>
              <w:jc w:val="center"/>
              <w:rPr>
                <w:vertAlign w:val="superscript"/>
              </w:rPr>
            </w:pPr>
            <w:r w:rsidRPr="00012358">
              <w:t>200/3</w:t>
            </w:r>
            <w:r w:rsidRPr="00012358">
              <w:rPr>
                <w:vertAlign w:val="superscript"/>
              </w:rPr>
              <w:t>(3)</w:t>
            </w:r>
          </w:p>
        </w:tc>
        <w:tc>
          <w:tcPr>
            <w:tcW w:w="2109" w:type="dxa"/>
          </w:tcPr>
          <w:p w14:paraId="0ACE8DFB" w14:textId="77777777" w:rsidR="00CD0710" w:rsidRPr="00012358" w:rsidRDefault="00CD0710" w:rsidP="006D266A">
            <w:pPr>
              <w:pStyle w:val="Tabletext"/>
              <w:jc w:val="center"/>
              <w:rPr>
                <w:vertAlign w:val="superscript"/>
              </w:rPr>
            </w:pPr>
            <w:r w:rsidRPr="00012358">
              <w:t>−160/−194</w:t>
            </w:r>
            <w:r w:rsidRPr="00012358">
              <w:rPr>
                <w:vertAlign w:val="superscript"/>
              </w:rPr>
              <w:t>(3)</w:t>
            </w:r>
          </w:p>
        </w:tc>
        <w:tc>
          <w:tcPr>
            <w:tcW w:w="2454" w:type="dxa"/>
          </w:tcPr>
          <w:p w14:paraId="31298910" w14:textId="77777777" w:rsidR="00CD0710" w:rsidRPr="00012358" w:rsidRDefault="00CD0710" w:rsidP="006D266A">
            <w:pPr>
              <w:pStyle w:val="Tabletext"/>
              <w:jc w:val="center"/>
              <w:rPr>
                <w:vertAlign w:val="superscript"/>
              </w:rPr>
            </w:pPr>
            <w:r w:rsidRPr="00012358">
              <w:t>0.01/1</w:t>
            </w:r>
            <w:r w:rsidRPr="00012358">
              <w:rPr>
                <w:vertAlign w:val="superscript"/>
              </w:rPr>
              <w:t>(3)</w:t>
            </w:r>
          </w:p>
        </w:tc>
        <w:tc>
          <w:tcPr>
            <w:tcW w:w="1402" w:type="dxa"/>
          </w:tcPr>
          <w:p w14:paraId="217BEB1A" w14:textId="77777777" w:rsidR="00CD0710" w:rsidRPr="00012358" w:rsidRDefault="00CD0710" w:rsidP="006D266A">
            <w:pPr>
              <w:pStyle w:val="Tabletext"/>
              <w:jc w:val="center"/>
            </w:pPr>
            <w:r w:rsidRPr="00012358">
              <w:t>N, L</w:t>
            </w:r>
          </w:p>
        </w:tc>
      </w:tr>
      <w:tr w:rsidR="00CD0710" w:rsidRPr="00012358" w14:paraId="752AC153" w14:textId="77777777" w:rsidTr="006D266A">
        <w:trPr>
          <w:trHeight w:val="20"/>
          <w:jc w:val="center"/>
        </w:trPr>
        <w:tc>
          <w:tcPr>
            <w:tcW w:w="1928" w:type="dxa"/>
          </w:tcPr>
          <w:p w14:paraId="07717248" w14:textId="77777777" w:rsidR="00CD0710" w:rsidRPr="00012358" w:rsidRDefault="00CD0710" w:rsidP="006D266A">
            <w:pPr>
              <w:pStyle w:val="Tabletext"/>
              <w:jc w:val="center"/>
            </w:pPr>
            <w:r w:rsidRPr="00012358">
              <w:t>313.5-355.6</w:t>
            </w:r>
          </w:p>
        </w:tc>
        <w:tc>
          <w:tcPr>
            <w:tcW w:w="1746" w:type="dxa"/>
          </w:tcPr>
          <w:p w14:paraId="2639F5B8" w14:textId="77777777" w:rsidR="00CD0710" w:rsidRPr="00012358" w:rsidRDefault="00CD0710" w:rsidP="006D266A">
            <w:pPr>
              <w:pStyle w:val="Tabletext"/>
              <w:jc w:val="center"/>
              <w:rPr>
                <w:vertAlign w:val="superscript"/>
              </w:rPr>
            </w:pPr>
            <w:r w:rsidRPr="00012358">
              <w:t>200/3</w:t>
            </w:r>
            <w:r w:rsidRPr="00012358">
              <w:rPr>
                <w:vertAlign w:val="superscript"/>
              </w:rPr>
              <w:t>(3)</w:t>
            </w:r>
          </w:p>
        </w:tc>
        <w:tc>
          <w:tcPr>
            <w:tcW w:w="2109" w:type="dxa"/>
          </w:tcPr>
          <w:p w14:paraId="18946B36" w14:textId="77777777" w:rsidR="00CD0710" w:rsidRPr="00012358" w:rsidRDefault="00CD0710" w:rsidP="006D266A">
            <w:pPr>
              <w:pStyle w:val="Tabletext"/>
              <w:jc w:val="center"/>
              <w:rPr>
                <w:vertAlign w:val="superscript"/>
              </w:rPr>
            </w:pPr>
            <w:r w:rsidRPr="00012358">
              <w:t>−158/−194</w:t>
            </w:r>
            <w:r w:rsidRPr="00012358">
              <w:rPr>
                <w:vertAlign w:val="superscript"/>
              </w:rPr>
              <w:t>(3)</w:t>
            </w:r>
          </w:p>
        </w:tc>
        <w:tc>
          <w:tcPr>
            <w:tcW w:w="2454" w:type="dxa"/>
          </w:tcPr>
          <w:p w14:paraId="10E1C884" w14:textId="77777777" w:rsidR="00CD0710" w:rsidRPr="00012358" w:rsidRDefault="00CD0710" w:rsidP="006D266A">
            <w:pPr>
              <w:pStyle w:val="Tabletext"/>
              <w:jc w:val="center"/>
              <w:rPr>
                <w:vertAlign w:val="superscript"/>
              </w:rPr>
            </w:pPr>
            <w:r w:rsidRPr="00012358">
              <w:t>0.01/1</w:t>
            </w:r>
            <w:r w:rsidRPr="00012358">
              <w:rPr>
                <w:vertAlign w:val="superscript"/>
              </w:rPr>
              <w:t>(3)</w:t>
            </w:r>
          </w:p>
        </w:tc>
        <w:tc>
          <w:tcPr>
            <w:tcW w:w="1402" w:type="dxa"/>
          </w:tcPr>
          <w:p w14:paraId="40D637E2" w14:textId="77777777" w:rsidR="00CD0710" w:rsidRPr="00012358" w:rsidRDefault="00CD0710" w:rsidP="006D266A">
            <w:pPr>
              <w:pStyle w:val="Tabletext"/>
              <w:jc w:val="center"/>
            </w:pPr>
            <w:r w:rsidRPr="00012358">
              <w:t>N, C, L</w:t>
            </w:r>
          </w:p>
        </w:tc>
      </w:tr>
    </w:tbl>
    <w:p w14:paraId="04478065" w14:textId="77777777" w:rsidR="00CD0710" w:rsidRPr="00012358" w:rsidRDefault="00CD0710" w:rsidP="00CD0710">
      <w:pPr>
        <w:pStyle w:val="Tablefin"/>
      </w:pPr>
    </w:p>
    <w:p w14:paraId="46156441" w14:textId="77777777" w:rsidR="00CD0710" w:rsidRPr="00012358" w:rsidRDefault="00CD0710" w:rsidP="00CD0710">
      <w:r w:rsidRPr="00012358">
        <w:t>The above notes under Table 1 also applies to Table 2.</w:t>
      </w:r>
    </w:p>
    <w:p w14:paraId="3DB3E8FB" w14:textId="77777777" w:rsidR="00CD0710" w:rsidRPr="00012358" w:rsidRDefault="00CD0710" w:rsidP="00CD0710">
      <w:pPr>
        <w:rPr>
          <w:lang w:eastAsia="zh-CN"/>
        </w:rPr>
      </w:pPr>
      <w:r w:rsidRPr="00012358">
        <w:rPr>
          <w:lang w:eastAsia="zh-CN"/>
        </w:rPr>
        <w:t>…</w:t>
      </w:r>
    </w:p>
    <w:p w14:paraId="39FDB715" w14:textId="77777777" w:rsidR="00CD0710" w:rsidRPr="00012358" w:rsidRDefault="00CD0710" w:rsidP="00CD0710">
      <w:pPr>
        <w:pStyle w:val="Heading2"/>
        <w:rPr>
          <w:lang w:eastAsia="ja-JP"/>
        </w:rPr>
      </w:pPr>
      <w:r w:rsidRPr="00012358">
        <w:rPr>
          <w:bCs/>
        </w:rPr>
        <w:t>4</w:t>
      </w:r>
      <w:r w:rsidRPr="00012358">
        <w:t>.2</w:t>
      </w:r>
      <w:r w:rsidRPr="00012358">
        <w:rPr>
          <w:i/>
          <w:iCs/>
        </w:rPr>
        <w:tab/>
      </w:r>
      <w:r w:rsidRPr="00012358">
        <w:rPr>
          <w:lang w:eastAsia="ja-JP"/>
        </w:rPr>
        <w:t>Overview of EESS (passive) systems operating in the frequency range 296 GHz -355.6 GHz</w:t>
      </w:r>
    </w:p>
    <w:p w14:paraId="5565688F" w14:textId="77777777" w:rsidR="00CD0710" w:rsidRPr="00012358" w:rsidRDefault="00CD0710" w:rsidP="00CD0710">
      <w:pPr>
        <w:pStyle w:val="EditorsNote"/>
      </w:pPr>
      <w:r w:rsidRPr="00012358">
        <w:t>TBD</w:t>
      </w:r>
    </w:p>
    <w:p w14:paraId="2E691E2D" w14:textId="77777777" w:rsidR="00CD0710" w:rsidRPr="00012358" w:rsidRDefault="00CD0710" w:rsidP="00CD0710">
      <w:pPr>
        <w:pStyle w:val="Heading1"/>
        <w:rPr>
          <w:lang w:eastAsia="ja-JP"/>
        </w:rPr>
      </w:pPr>
      <w:r w:rsidRPr="00012358">
        <w:rPr>
          <w:lang w:eastAsia="ja-JP"/>
        </w:rPr>
        <w:t>5</w:t>
      </w:r>
      <w:r w:rsidRPr="00012358">
        <w:rPr>
          <w:lang w:eastAsia="ja-JP"/>
        </w:rPr>
        <w:tab/>
        <w:t xml:space="preserve">Overview of planned land-mobile </w:t>
      </w:r>
      <w:r w:rsidRPr="00012358">
        <w:t>service</w:t>
      </w:r>
      <w:r w:rsidRPr="00012358">
        <w:rPr>
          <w:lang w:eastAsia="ja-JP"/>
        </w:rPr>
        <w:t xml:space="preserve"> applications in the frequency range 275-450 GHz</w:t>
      </w:r>
    </w:p>
    <w:p w14:paraId="11B7713A" w14:textId="77777777" w:rsidR="00CD0710" w:rsidRPr="00012358" w:rsidRDefault="00CD0710" w:rsidP="00CD0710">
      <w:pPr>
        <w:jc w:val="both"/>
        <w:rPr>
          <w:lang w:eastAsia="ja-JP"/>
        </w:rPr>
      </w:pPr>
      <w:r w:rsidRPr="00012358">
        <w:rPr>
          <w:lang w:eastAsia="ja-JP"/>
        </w:rPr>
        <w:t>Report ITU-R M.2417 provides the technical and operational characteristics of land-mobile service applications, both indoors and outdoors, in the frequency range 275-450 GHz for sharing and compatibility studies, including:</w:t>
      </w:r>
    </w:p>
    <w:p w14:paraId="457F7F7C" w14:textId="77777777" w:rsidR="00CD0710" w:rsidRPr="00012358" w:rsidRDefault="00CD0710" w:rsidP="00CD0710">
      <w:pPr>
        <w:pStyle w:val="enumlev1"/>
        <w:rPr>
          <w:lang w:eastAsia="ja-JP"/>
        </w:rPr>
      </w:pPr>
      <w:r w:rsidRPr="00012358">
        <w:rPr>
          <w:lang w:eastAsia="ja-JP"/>
        </w:rPr>
        <w:t>–</w:t>
      </w:r>
      <w:r w:rsidRPr="00012358">
        <w:rPr>
          <w:lang w:eastAsia="ja-JP"/>
        </w:rPr>
        <w:tab/>
        <w:t>Close proximity mobile systems (CPMSs)</w:t>
      </w:r>
    </w:p>
    <w:p w14:paraId="474A817A" w14:textId="74EC0C4D" w:rsidR="00CD0710" w:rsidRPr="00012358" w:rsidRDefault="00CD0710" w:rsidP="00CD0710">
      <w:pPr>
        <w:pStyle w:val="enumlev1"/>
        <w:rPr>
          <w:lang w:eastAsia="ja-JP"/>
        </w:rPr>
      </w:pPr>
      <w:r w:rsidRPr="00012358">
        <w:rPr>
          <w:lang w:eastAsia="ja-JP"/>
        </w:rPr>
        <w:t>–</w:t>
      </w:r>
      <w:r w:rsidRPr="00012358">
        <w:rPr>
          <w:lang w:eastAsia="ja-JP"/>
        </w:rPr>
        <w:tab/>
        <w:t>Kiosk downloading mobile systems</w:t>
      </w:r>
    </w:p>
    <w:p w14:paraId="1055FF76" w14:textId="77777777" w:rsidR="00CD0710" w:rsidRPr="00012358" w:rsidRDefault="00CD0710" w:rsidP="00CD0710">
      <w:pPr>
        <w:pStyle w:val="enumlev1"/>
        <w:rPr>
          <w:lang w:eastAsia="ja-JP"/>
        </w:rPr>
      </w:pPr>
      <w:r w:rsidRPr="00012358">
        <w:rPr>
          <w:lang w:eastAsia="ja-JP"/>
        </w:rPr>
        <w:t>–</w:t>
      </w:r>
      <w:r w:rsidRPr="00012358">
        <w:rPr>
          <w:lang w:eastAsia="ja-JP"/>
        </w:rPr>
        <w:tab/>
        <w:t>Ticket gate downloading mobile systems</w:t>
      </w:r>
    </w:p>
    <w:p w14:paraId="4E36190C" w14:textId="77777777" w:rsidR="00CD0710" w:rsidRPr="00012358" w:rsidRDefault="00CD0710" w:rsidP="00CD0710">
      <w:pPr>
        <w:pStyle w:val="enumlev1"/>
        <w:rPr>
          <w:lang w:eastAsia="ja-JP"/>
        </w:rPr>
      </w:pPr>
      <w:r w:rsidRPr="00012358">
        <w:rPr>
          <w:lang w:eastAsia="ja-JP"/>
        </w:rPr>
        <w:t>–</w:t>
      </w:r>
      <w:r w:rsidRPr="00012358">
        <w:rPr>
          <w:lang w:eastAsia="ja-JP"/>
        </w:rPr>
        <w:tab/>
        <w:t>Inter-chip communication systems</w:t>
      </w:r>
    </w:p>
    <w:p w14:paraId="0C6BD0A2" w14:textId="77777777" w:rsidR="00CD0710" w:rsidRPr="00012358" w:rsidRDefault="00CD0710" w:rsidP="00CD0710">
      <w:pPr>
        <w:pStyle w:val="enumlev1"/>
        <w:rPr>
          <w:lang w:eastAsia="ja-JP"/>
        </w:rPr>
      </w:pPr>
      <w:r w:rsidRPr="00012358">
        <w:rPr>
          <w:lang w:eastAsia="ja-JP"/>
        </w:rPr>
        <w:lastRenderedPageBreak/>
        <w:t>–</w:t>
      </w:r>
      <w:r w:rsidRPr="00012358">
        <w:rPr>
          <w:lang w:eastAsia="ja-JP"/>
        </w:rPr>
        <w:tab/>
        <w:t xml:space="preserve">Intra-device communications </w:t>
      </w:r>
    </w:p>
    <w:p w14:paraId="1F2F8037" w14:textId="77777777" w:rsidR="00CD0710" w:rsidRPr="00012358" w:rsidRDefault="00CD0710" w:rsidP="00CD0710">
      <w:pPr>
        <w:pStyle w:val="enumlev1"/>
        <w:rPr>
          <w:lang w:eastAsia="ja-JP"/>
        </w:rPr>
      </w:pPr>
      <w:r w:rsidRPr="00012358">
        <w:rPr>
          <w:lang w:eastAsia="ja-JP"/>
        </w:rPr>
        <w:t>–</w:t>
      </w:r>
      <w:r w:rsidRPr="00012358">
        <w:rPr>
          <w:lang w:eastAsia="ja-JP"/>
        </w:rPr>
        <w:tab/>
        <w:t>Wireless links for data centres</w:t>
      </w:r>
    </w:p>
    <w:p w14:paraId="7C567BA5" w14:textId="77777777" w:rsidR="00CD0710" w:rsidRPr="00012358" w:rsidRDefault="00CD0710" w:rsidP="00CD0710">
      <w:pPr>
        <w:pStyle w:val="enumlev1"/>
        <w:rPr>
          <w:lang w:eastAsia="ja-JP"/>
        </w:rPr>
      </w:pPr>
      <w:r w:rsidRPr="00012358">
        <w:rPr>
          <w:lang w:eastAsia="ja-JP"/>
        </w:rPr>
        <w:t>–</w:t>
      </w:r>
      <w:r w:rsidRPr="00012358">
        <w:rPr>
          <w:lang w:eastAsia="ja-JP"/>
        </w:rPr>
        <w:tab/>
        <w:t>Virtual reality systems</w:t>
      </w:r>
    </w:p>
    <w:p w14:paraId="1CD25597" w14:textId="77777777" w:rsidR="00CD0710" w:rsidRPr="00012358" w:rsidRDefault="00CD0710" w:rsidP="00CD0710">
      <w:pPr>
        <w:pStyle w:val="enumlev1"/>
        <w:rPr>
          <w:lang w:eastAsia="ja-JP"/>
        </w:rPr>
      </w:pPr>
      <w:r w:rsidRPr="00012358">
        <w:rPr>
          <w:lang w:eastAsia="ja-JP"/>
        </w:rPr>
        <w:t>–</w:t>
      </w:r>
      <w:r w:rsidRPr="00012358">
        <w:rPr>
          <w:lang w:eastAsia="ja-JP"/>
        </w:rPr>
        <w:tab/>
        <w:t>Industrial systems</w:t>
      </w:r>
    </w:p>
    <w:p w14:paraId="4C2A4404" w14:textId="77777777" w:rsidR="00CD0710" w:rsidRPr="00012358" w:rsidRDefault="00CD0710" w:rsidP="00CD0710">
      <w:r w:rsidRPr="00012358">
        <w:t>…</w:t>
      </w:r>
    </w:p>
    <w:p w14:paraId="0C803635" w14:textId="77777777" w:rsidR="00CD0710" w:rsidRPr="00012358" w:rsidRDefault="00CD0710" w:rsidP="00CD0710">
      <w:pPr>
        <w:pStyle w:val="Heading1"/>
      </w:pPr>
      <w:bookmarkStart w:id="11" w:name="_Hlk69214317"/>
      <w:bookmarkStart w:id="12" w:name="_Hlk52550992"/>
      <w:r w:rsidRPr="00012358">
        <w:t>6</w:t>
      </w:r>
      <w:r w:rsidRPr="00012358">
        <w:tab/>
        <w:t>Propagation considerations</w:t>
      </w:r>
    </w:p>
    <w:bookmarkEnd w:id="11"/>
    <w:p w14:paraId="2DAC402F" w14:textId="77777777" w:rsidR="00CD0710" w:rsidRPr="00012358" w:rsidRDefault="00CD0710" w:rsidP="00CD0710">
      <w:pPr>
        <w:pStyle w:val="EditorsNote"/>
      </w:pPr>
      <w:r w:rsidRPr="00012358">
        <w:t>TBD</w:t>
      </w:r>
    </w:p>
    <w:p w14:paraId="44271601" w14:textId="759EBE6C" w:rsidR="00CD0710" w:rsidRPr="00012358" w:rsidRDefault="00CD0710" w:rsidP="00CD0710">
      <w:pPr>
        <w:pStyle w:val="EditorsNote"/>
      </w:pPr>
      <w:r w:rsidRPr="00012358">
        <w:t xml:space="preserve">[Editor’s Note: Refer to relevant part of the revision of Report </w:t>
      </w:r>
      <w:r w:rsidR="00012358" w:rsidRPr="00012358">
        <w:t xml:space="preserve">ITU-R </w:t>
      </w:r>
      <w:r w:rsidRPr="00012358">
        <w:t>M.2417 and guidance from SG</w:t>
      </w:r>
      <w:r w:rsidR="00012358" w:rsidRPr="00012358">
        <w:t xml:space="preserve"> </w:t>
      </w:r>
      <w:r w:rsidRPr="00012358">
        <w:t xml:space="preserve">3 Working Parties in </w:t>
      </w:r>
      <w:hyperlink r:id="rId24" w:history="1">
        <w:r w:rsidRPr="00012358">
          <w:rPr>
            <w:rStyle w:val="Hyperlink"/>
          </w:rPr>
          <w:t>5A/388</w:t>
        </w:r>
      </w:hyperlink>
      <w:r w:rsidRPr="00012358">
        <w:t>]</w:t>
      </w:r>
    </w:p>
    <w:p w14:paraId="2A83F06B" w14:textId="77777777" w:rsidR="00CD0710" w:rsidRPr="00012358" w:rsidRDefault="00CD0710" w:rsidP="00CD0710">
      <w:pPr>
        <w:pStyle w:val="Heading1"/>
      </w:pPr>
      <w:r w:rsidRPr="00012358">
        <w:t>7</w:t>
      </w:r>
      <w:r w:rsidRPr="00012358">
        <w:tab/>
        <w:t>Mitigation techniques and specific conditions to be applied to the land mobile service applications</w:t>
      </w:r>
    </w:p>
    <w:p w14:paraId="22AAFA5C" w14:textId="77777777" w:rsidR="00CD0710" w:rsidRPr="00012358" w:rsidRDefault="00CD0710" w:rsidP="00CD0710">
      <w:pPr>
        <w:rPr>
          <w:i/>
          <w:iCs/>
          <w:lang w:eastAsia="es-CR"/>
        </w:rPr>
      </w:pPr>
      <w:bookmarkStart w:id="13" w:name="_Hlk52551029"/>
      <w:r w:rsidRPr="00012358">
        <w:t xml:space="preserve">This section provides a list of possible mitigation techniques and specific conditions to be applied to the land mobile service applications </w:t>
      </w:r>
      <w:r w:rsidRPr="00012358">
        <w:rPr>
          <w:szCs w:val="24"/>
        </w:rPr>
        <w:t xml:space="preserve">to ensure the protection of EESS (passive) applications </w:t>
      </w:r>
      <w:r w:rsidRPr="00012358">
        <w:t>in t</w:t>
      </w:r>
      <w:r w:rsidRPr="00012358">
        <w:rPr>
          <w:lang w:eastAsia="es-CR"/>
        </w:rPr>
        <w:t xml:space="preserve">he frequency bands 296-306 GHz, 313-318 </w:t>
      </w:r>
      <w:proofErr w:type="gramStart"/>
      <w:r w:rsidRPr="00012358">
        <w:rPr>
          <w:lang w:eastAsia="es-CR"/>
        </w:rPr>
        <w:t>GHz</w:t>
      </w:r>
      <w:proofErr w:type="gramEnd"/>
      <w:r w:rsidRPr="00012358">
        <w:rPr>
          <w:lang w:eastAsia="es-CR"/>
        </w:rPr>
        <w:t xml:space="preserve"> and 333-356 GHz.</w:t>
      </w:r>
    </w:p>
    <w:p w14:paraId="14536BD3" w14:textId="77777777" w:rsidR="00CD0710" w:rsidRPr="00012358" w:rsidRDefault="00CD0710" w:rsidP="00CD0710">
      <w:pPr>
        <w:rPr>
          <w:i/>
          <w:iCs/>
          <w:color w:val="0000FF" w:themeColor="hyperlink"/>
          <w:u w:val="single"/>
        </w:rPr>
      </w:pPr>
      <w:r w:rsidRPr="00012358">
        <w:rPr>
          <w:lang w:eastAsia="es-CR"/>
        </w:rPr>
        <w:t xml:space="preserve">For each mitigation technique under consideration, together with their application conditions, if any, a detailed description is made including the way it is expected to improve sharing with EESS (passive) systems. In addition, an assessment of their effectiveness is also made, including relevant additional sharing studies in comparison to the previous studies given in </w:t>
      </w:r>
      <w:hyperlink r:id="rId25" w:history="1">
        <w:r w:rsidRPr="00012358">
          <w:t xml:space="preserve">Report </w:t>
        </w:r>
        <w:r w:rsidRPr="00012358">
          <w:rPr>
            <w:color w:val="0000FF" w:themeColor="hyperlink"/>
            <w:u w:val="single"/>
          </w:rPr>
          <w:t>ITU-R SM.2450</w:t>
        </w:r>
      </w:hyperlink>
      <w:r w:rsidRPr="00012358">
        <w:rPr>
          <w:color w:val="0000FF" w:themeColor="hyperlink"/>
          <w:u w:val="single"/>
        </w:rPr>
        <w:t>.</w:t>
      </w:r>
    </w:p>
    <w:p w14:paraId="5F5C2D4E" w14:textId="77777777" w:rsidR="00CD0710" w:rsidRPr="00012358" w:rsidRDefault="00CD0710" w:rsidP="00CD0710">
      <w:pPr>
        <w:pStyle w:val="EditorsNote"/>
        <w:rPr>
          <w:color w:val="0000FF" w:themeColor="hyperlink"/>
          <w:u w:val="single"/>
        </w:rPr>
      </w:pPr>
      <w:r w:rsidRPr="00012358">
        <w:rPr>
          <w:u w:val="single"/>
        </w:rPr>
        <w:t>[</w:t>
      </w:r>
      <w:r w:rsidRPr="00012358">
        <w:t xml:space="preserve">Editor’s note: the abovementioned assessment and sharing studies have to be performed </w:t>
      </w:r>
      <w:r w:rsidRPr="00012358">
        <w:rPr>
          <w:lang w:eastAsia="zh-CN"/>
        </w:rPr>
        <w:t xml:space="preserve">in close cooperation with WP 7C and WP 7D (see Document </w:t>
      </w:r>
      <w:hyperlink r:id="rId26" w:history="1">
        <w:r w:rsidRPr="00012358">
          <w:rPr>
            <w:rStyle w:val="Hyperlink"/>
            <w:lang w:eastAsia="zh-CN"/>
          </w:rPr>
          <w:t>5A/225</w:t>
        </w:r>
      </w:hyperlink>
      <w:r w:rsidRPr="00012358">
        <w:rPr>
          <w:lang w:eastAsia="zh-CN"/>
        </w:rPr>
        <w:t>)].</w:t>
      </w:r>
      <w:r w:rsidRPr="00012358">
        <w:rPr>
          <w:color w:val="0000FF" w:themeColor="hyperlink"/>
          <w:u w:val="single"/>
        </w:rPr>
        <w:t xml:space="preserve"> </w:t>
      </w:r>
    </w:p>
    <w:p w14:paraId="6E42F741" w14:textId="77777777" w:rsidR="00CD0710" w:rsidRPr="00012358" w:rsidRDefault="00CD0710" w:rsidP="00CD0710">
      <w:pPr>
        <w:rPr>
          <w:i/>
          <w:iCs/>
        </w:rPr>
      </w:pPr>
      <w:r w:rsidRPr="00012358">
        <w:t>The following possible mitigation techniques and specific conditions are assessed:</w:t>
      </w:r>
    </w:p>
    <w:p w14:paraId="1A14645D" w14:textId="77777777" w:rsidR="00CD0710" w:rsidRPr="00012358" w:rsidRDefault="00CD0710" w:rsidP="00CD0710">
      <w:pPr>
        <w:pStyle w:val="enumlev1"/>
        <w:rPr>
          <w:i/>
          <w:iCs/>
        </w:rPr>
      </w:pPr>
      <w:r w:rsidRPr="00012358">
        <w:t>–</w:t>
      </w:r>
      <w:r w:rsidRPr="00012358">
        <w:tab/>
        <w:t>Technique A,</w:t>
      </w:r>
    </w:p>
    <w:p w14:paraId="1B5AFF0E" w14:textId="77777777" w:rsidR="00CD0710" w:rsidRPr="00012358" w:rsidRDefault="00CD0710" w:rsidP="00CD0710">
      <w:pPr>
        <w:pStyle w:val="enumlev1"/>
        <w:rPr>
          <w:i/>
          <w:iCs/>
        </w:rPr>
      </w:pPr>
      <w:r w:rsidRPr="00012358">
        <w:t>–</w:t>
      </w:r>
      <w:r w:rsidRPr="00012358">
        <w:tab/>
        <w:t>Technique B.</w:t>
      </w:r>
    </w:p>
    <w:p w14:paraId="0CF78991" w14:textId="77777777" w:rsidR="00CD0710" w:rsidRPr="00012358" w:rsidRDefault="00CD0710" w:rsidP="00CD0710">
      <w:pPr>
        <w:pStyle w:val="enumlev1"/>
        <w:rPr>
          <w:i/>
          <w:iCs/>
        </w:rPr>
      </w:pPr>
      <w:r w:rsidRPr="00012358">
        <w:t>–</w:t>
      </w:r>
      <w:r w:rsidRPr="00012358">
        <w:tab/>
        <w:t>…/…</w:t>
      </w:r>
    </w:p>
    <w:bookmarkEnd w:id="12"/>
    <w:bookmarkEnd w:id="13"/>
    <w:p w14:paraId="0F652C1D" w14:textId="77777777" w:rsidR="00CD0710" w:rsidRPr="00012358" w:rsidRDefault="00CD0710" w:rsidP="00CD0710">
      <w:pPr>
        <w:pStyle w:val="EditorsNote"/>
        <w:jc w:val="both"/>
      </w:pPr>
      <w:r w:rsidRPr="00012358">
        <w:t>[Editor’s note: The intent is to narrow down the list of possible mitigation techniques described below (from Recommendation ITU-R M.1825) and keep only those that may be worthwhile studying for this application]</w:t>
      </w:r>
    </w:p>
    <w:p w14:paraId="3759FCFF" w14:textId="77777777" w:rsidR="00CD0710" w:rsidRPr="00012358" w:rsidRDefault="00012358" w:rsidP="00CD0710">
      <w:pPr>
        <w:jc w:val="both"/>
        <w:rPr>
          <w:color w:val="0000FF" w:themeColor="hyperlink"/>
          <w:szCs w:val="24"/>
        </w:rPr>
      </w:pPr>
      <w:hyperlink r:id="rId27" w:history="1">
        <w:r w:rsidR="00CD0710" w:rsidRPr="00012358">
          <w:t xml:space="preserve">Recommendation </w:t>
        </w:r>
        <w:r w:rsidR="00CD0710" w:rsidRPr="00012358">
          <w:rPr>
            <w:color w:val="0000FF" w:themeColor="hyperlink"/>
            <w:szCs w:val="24"/>
            <w:u w:val="single"/>
          </w:rPr>
          <w:t>ITU-R M.1825</w:t>
        </w:r>
      </w:hyperlink>
      <w:r w:rsidR="00CD0710" w:rsidRPr="00012358">
        <w:rPr>
          <w:color w:val="0000FF" w:themeColor="hyperlink"/>
          <w:szCs w:val="24"/>
        </w:rPr>
        <w:t xml:space="preserve"> </w:t>
      </w:r>
      <w:r w:rsidR="00CD0710" w:rsidRPr="00012358">
        <w:rPr>
          <w:color w:val="000000" w:themeColor="text1"/>
          <w:szCs w:val="24"/>
        </w:rPr>
        <w:t>outlines several mitigation techniques that can be investigated, among others, to assess their applicability for the applications above 275 GHz.</w:t>
      </w:r>
    </w:p>
    <w:p w14:paraId="090B53BA" w14:textId="405310C9" w:rsidR="00CD0710" w:rsidRPr="00012358" w:rsidRDefault="00CD0710" w:rsidP="00CD0710">
      <w:pPr>
        <w:jc w:val="both"/>
      </w:pPr>
      <w:r w:rsidRPr="00012358">
        <w:t xml:space="preserve">The following is a list of various existing interference mitigation techniques. Not all techniques in </w:t>
      </w:r>
      <w:hyperlink r:id="rId28" w:history="1">
        <w:r w:rsidRPr="00012358">
          <w:t xml:space="preserve">Recommendation </w:t>
        </w:r>
        <w:r w:rsidRPr="00012358">
          <w:rPr>
            <w:color w:val="0000FF" w:themeColor="hyperlink"/>
            <w:szCs w:val="24"/>
            <w:u w:val="single"/>
          </w:rPr>
          <w:t>ITU-R M.1825</w:t>
        </w:r>
      </w:hyperlink>
      <w:r w:rsidRPr="00012358">
        <w:rPr>
          <w:color w:val="0000FF" w:themeColor="hyperlink"/>
          <w:szCs w:val="24"/>
          <w:u w:val="single"/>
        </w:rPr>
        <w:t xml:space="preserve"> </w:t>
      </w:r>
      <w:r w:rsidRPr="00012358">
        <w:t>are applicable to all types of systems, for example site shielding can be helpful for fixed systems but may not be used for mobile terminals. Similarly, some of these techniques are useful at both ends of an interfering link, while other techniques can only be applied to the interfering transmitter or to the victim receiver.</w:t>
      </w:r>
    </w:p>
    <w:p w14:paraId="1297C729" w14:textId="77777777" w:rsidR="00CD0710" w:rsidRPr="00012358" w:rsidRDefault="00CD0710" w:rsidP="00CD0710">
      <w:pPr>
        <w:jc w:val="both"/>
        <w:rPr>
          <w:bCs/>
        </w:rPr>
      </w:pPr>
      <w:r w:rsidRPr="00012358">
        <w:rPr>
          <w:bCs/>
        </w:rPr>
        <w:t>For the land-mobile service applications summarized in Section 5 that are indoors or under cover and the communicating devices are stationary and in close proximity, site selection and physical shielding may be effective mitigation techniques and are worth to be further studied:</w:t>
      </w:r>
    </w:p>
    <w:p w14:paraId="63C03966" w14:textId="4DB7BE5E" w:rsidR="00CD0710" w:rsidRPr="00012358" w:rsidRDefault="00CD0710" w:rsidP="00CD0710">
      <w:pPr>
        <w:jc w:val="both"/>
      </w:pPr>
      <w:r w:rsidRPr="00012358">
        <w:rPr>
          <w:bCs/>
          <w:i/>
          <w:iCs/>
        </w:rPr>
        <w:t xml:space="preserve">Site selection </w:t>
      </w:r>
      <w:r w:rsidRPr="00012358">
        <w:t xml:space="preserve">– Choosing a site to minimize potential interference. </w:t>
      </w:r>
    </w:p>
    <w:p w14:paraId="6066DF29" w14:textId="1D0F03B4" w:rsidR="00CD0710" w:rsidRPr="00012358" w:rsidRDefault="00CD0710" w:rsidP="00CD0710">
      <w:pPr>
        <w:jc w:val="both"/>
      </w:pPr>
      <w:r w:rsidRPr="00012358">
        <w:rPr>
          <w:bCs/>
          <w:i/>
          <w:iCs/>
        </w:rPr>
        <w:lastRenderedPageBreak/>
        <w:t xml:space="preserve">Physical shielding </w:t>
      </w:r>
      <w:r w:rsidRPr="00012358">
        <w:t xml:space="preserve">– Using natural terrain, buildings, special purpose fencing to block signal in undesired directions. </w:t>
      </w:r>
    </w:p>
    <w:p w14:paraId="658C1151" w14:textId="77777777" w:rsidR="00CD0710" w:rsidRPr="00012358" w:rsidRDefault="00CD0710" w:rsidP="00CD0710">
      <w:pPr>
        <w:jc w:val="both"/>
        <w:rPr>
          <w:bCs/>
        </w:rPr>
      </w:pPr>
      <w:r w:rsidRPr="00012358">
        <w:rPr>
          <w:bCs/>
        </w:rPr>
        <w:t>The use of cross-polarization between the land mobile transmitters and the EESS (passive) is worth studying as a mitigation technique:</w:t>
      </w:r>
    </w:p>
    <w:p w14:paraId="49814012" w14:textId="640DC4EA" w:rsidR="00CD0710" w:rsidRPr="00012358" w:rsidRDefault="00CD0710" w:rsidP="00CD0710">
      <w:pPr>
        <w:jc w:val="both"/>
      </w:pPr>
      <w:r w:rsidRPr="00012358">
        <w:rPr>
          <w:bCs/>
          <w:i/>
          <w:iCs/>
        </w:rPr>
        <w:t xml:space="preserve">Cross polarization </w:t>
      </w:r>
      <w:r w:rsidRPr="00012358">
        <w:t>– The use of cross polarization can be used to introduce as much as 25</w:t>
      </w:r>
      <w:r w:rsidRPr="00012358">
        <w:noBreakHyphen/>
        <w:t xml:space="preserve">30 dB of discrimination. </w:t>
      </w:r>
    </w:p>
    <w:p w14:paraId="7E83BEBD" w14:textId="77777777" w:rsidR="00CD0710" w:rsidRPr="00012358" w:rsidRDefault="00CD0710" w:rsidP="00CD0710">
      <w:pPr>
        <w:jc w:val="both"/>
        <w:rPr>
          <w:i/>
          <w:iCs/>
        </w:rPr>
      </w:pPr>
      <w:r w:rsidRPr="00012358">
        <w:rPr>
          <w:i/>
          <w:iCs/>
        </w:rPr>
        <w:t>[Editor’s Note: The discrimination due to cross polarization depends on the polarization and the characteristics of the systems under study.]</w:t>
      </w:r>
    </w:p>
    <w:p w14:paraId="748359EE" w14:textId="65FC3EBA" w:rsidR="00CD0710" w:rsidRPr="00012358" w:rsidRDefault="00CD0710" w:rsidP="00CD0710">
      <w:pPr>
        <w:jc w:val="both"/>
      </w:pPr>
      <w:r w:rsidRPr="00012358">
        <w:rPr>
          <w:bCs/>
          <w:i/>
          <w:iCs/>
        </w:rPr>
        <w:t xml:space="preserve">[Synchronized time division </w:t>
      </w:r>
      <w:r w:rsidRPr="00012358">
        <w:t>– The mitigation brought by ensuring the active systems avoids transmission during the time interval when the passive system is receiving.]</w:t>
      </w:r>
    </w:p>
    <w:p w14:paraId="6E1DFC97" w14:textId="77777777" w:rsidR="00CD0710" w:rsidRPr="00012358" w:rsidRDefault="00CD0710" w:rsidP="00CD0710">
      <w:pPr>
        <w:pStyle w:val="EditorsNote"/>
      </w:pPr>
      <w:r w:rsidRPr="00012358">
        <w:t>[Editor’s Note: Further discussion is needed to determine if and to what extent this technique is relevant to the scenarios covered in this report]</w:t>
      </w:r>
    </w:p>
    <w:p w14:paraId="0F7013E3" w14:textId="2F57E985" w:rsidR="00CD0710" w:rsidRPr="00012358" w:rsidRDefault="00CD0710" w:rsidP="00CD0710">
      <w:pPr>
        <w:jc w:val="both"/>
      </w:pPr>
      <w:r w:rsidRPr="00012358">
        <w:rPr>
          <w:bCs/>
          <w:i/>
          <w:iCs/>
        </w:rPr>
        <w:t xml:space="preserve">Transmitter and receiver filtering </w:t>
      </w:r>
      <w:r w:rsidRPr="00012358">
        <w:t xml:space="preserve">– Filtering is the ideal technique for avoiding, causing, or receiving adjacent channel interference. </w:t>
      </w:r>
    </w:p>
    <w:p w14:paraId="59B795A6" w14:textId="77777777" w:rsidR="00CD0710" w:rsidRPr="00012358" w:rsidRDefault="00CD0710" w:rsidP="00CD0710">
      <w:pPr>
        <w:pStyle w:val="EditorsNote"/>
      </w:pPr>
      <w:r w:rsidRPr="00012358">
        <w:t>[Editor’s Note: Further discussion is needed to determine if and to what extent this technique is relevant to the scenarios covered in this report]</w:t>
      </w:r>
    </w:p>
    <w:p w14:paraId="72F4E542" w14:textId="77777777" w:rsidR="00CD0710" w:rsidRPr="00012358" w:rsidRDefault="00CD0710" w:rsidP="00CD0710">
      <w:pPr>
        <w:jc w:val="both"/>
        <w:rPr>
          <w:bCs/>
        </w:rPr>
      </w:pPr>
      <w:r w:rsidRPr="00012358">
        <w:rPr>
          <w:bCs/>
        </w:rPr>
        <w:t>For smart antenna systems (e.g., for AAS the antenna parameters would need to be carefully chosen):</w:t>
      </w:r>
    </w:p>
    <w:p w14:paraId="380BFAA8" w14:textId="5AA65EEB" w:rsidR="00CD0710" w:rsidRPr="00012358" w:rsidRDefault="00CD0710" w:rsidP="00CD0710">
      <w:pPr>
        <w:jc w:val="both"/>
        <w:rPr>
          <w:spacing w:val="-2"/>
        </w:rPr>
      </w:pPr>
      <w:r w:rsidRPr="00012358">
        <w:rPr>
          <w:bCs/>
          <w:i/>
          <w:iCs/>
        </w:rPr>
        <w:t xml:space="preserve">Smart antennas </w:t>
      </w:r>
      <w:r w:rsidRPr="00012358">
        <w:t xml:space="preserve">– A smart antenna system combines multiple antenna elements with a signal-processing capability to optimize its radiation and/or reception pattern automatically in response to the signal environment. The benefit from the use of smart antennas on sharing is due to the fact that the RF energy radiated by antenna arrays is both lower than that from conventional antennas for the </w:t>
      </w:r>
      <w:r w:rsidRPr="00012358">
        <w:rPr>
          <w:spacing w:val="-2"/>
        </w:rPr>
        <w:t>same e.i.r.p. and focused in limited, specific regions of a cell rather than wide sectors.</w:t>
      </w:r>
    </w:p>
    <w:p w14:paraId="3E9BC53D" w14:textId="77777777" w:rsidR="00CD0710" w:rsidRPr="00012358" w:rsidRDefault="00CD0710" w:rsidP="00CD0710">
      <w:pPr>
        <w:pStyle w:val="Note"/>
        <w:jc w:val="both"/>
      </w:pPr>
      <w:r w:rsidRPr="00012358">
        <w:t>NOTE 1 – The two major categories of smart antennas, based on the choice of transmit strategy, are adaptive antennas and switched-beam antennas.</w:t>
      </w:r>
    </w:p>
    <w:p w14:paraId="78EA9690" w14:textId="3B9441C7" w:rsidR="00CD0710" w:rsidRPr="00012358" w:rsidRDefault="00CD0710" w:rsidP="00CD0710">
      <w:pPr>
        <w:jc w:val="both"/>
      </w:pPr>
      <w:r w:rsidRPr="00012358">
        <w:rPr>
          <w:bCs/>
          <w:i/>
          <w:iCs/>
        </w:rPr>
        <w:t xml:space="preserve">Dynamic channel selection techniques </w:t>
      </w:r>
      <w:r w:rsidRPr="00012358">
        <w:t xml:space="preserve">– The radio system can potentially use one of a number of channels within a band for each transmission. [The radio system listens on all of those channels to determine which ones are occupied and dynamically chooses the channel to be used accordingly. Such techniques include for example Dynamic Frequency Selection or Detect and Avoid mechanisms.] </w:t>
      </w:r>
    </w:p>
    <w:p w14:paraId="5A9F179C" w14:textId="77777777" w:rsidR="00CD0710" w:rsidRPr="00012358" w:rsidRDefault="00CD0710" w:rsidP="00CD0710">
      <w:pPr>
        <w:pStyle w:val="EditorsNote"/>
      </w:pPr>
      <w:r w:rsidRPr="00012358">
        <w:t>[Editor’s Note: It has to be taken into account that EESS (passive) is receive-only.]</w:t>
      </w:r>
    </w:p>
    <w:p w14:paraId="23176FDC" w14:textId="44BB52BA" w:rsidR="00CD0710" w:rsidRPr="00012358" w:rsidRDefault="00CD0710" w:rsidP="00CD0710">
      <w:pPr>
        <w:jc w:val="both"/>
      </w:pPr>
      <w:r w:rsidRPr="00012358">
        <w:rPr>
          <w:bCs/>
          <w:i/>
          <w:iCs/>
        </w:rPr>
        <w:t xml:space="preserve">Spread spectrum techniques </w:t>
      </w:r>
      <w:r w:rsidRPr="00012358">
        <w:t xml:space="preserve">– As defined in Recommendation ITU-R SM.1055, the average energy of the transmitted signal is spread over a bandwidth which is much wider than the information bandwidth. </w:t>
      </w:r>
    </w:p>
    <w:p w14:paraId="552B0DC2" w14:textId="61619132" w:rsidR="00CD0710" w:rsidRPr="00012358" w:rsidRDefault="00CD0710" w:rsidP="00CD0710">
      <w:pPr>
        <w:jc w:val="both"/>
      </w:pPr>
      <w:r w:rsidRPr="00012358">
        <w:rPr>
          <w:bCs/>
          <w:i/>
          <w:iCs/>
        </w:rPr>
        <w:t xml:space="preserve">Adaptive power control </w:t>
      </w:r>
      <w:r w:rsidRPr="00012358">
        <w:t xml:space="preserve">– Systems using adaptive power control transmit using just enough power for a signal to go through. This minimizes the total amount of radio power that could potentially interfere with other systems and allows systems to adapt to poor conditions by temporarily increasing the transmitted power level. </w:t>
      </w:r>
    </w:p>
    <w:p w14:paraId="535B405B" w14:textId="77777777" w:rsidR="00CD0710" w:rsidRPr="00012358" w:rsidRDefault="00CD0710" w:rsidP="00CD0710">
      <w:pPr>
        <w:jc w:val="both"/>
        <w:rPr>
          <w:szCs w:val="24"/>
        </w:rPr>
      </w:pPr>
      <w:r w:rsidRPr="00012358">
        <w:rPr>
          <w:szCs w:val="24"/>
        </w:rPr>
        <w:t>Different technical solutions for mitigation may offer a different level of mitigation to devices of the same kind as compared to devices of a different kind. The level of mitigation may depend on the technology used and often on a combination of technical requirements.</w:t>
      </w:r>
    </w:p>
    <w:p w14:paraId="6EC0C909" w14:textId="77777777" w:rsidR="00CD0710" w:rsidRPr="00012358" w:rsidRDefault="00CD0710" w:rsidP="00CD0710">
      <w:pPr>
        <w:pStyle w:val="EditorsNote"/>
        <w:rPr>
          <w:sz w:val="22"/>
          <w:lang w:eastAsia="ja-JP"/>
        </w:rPr>
      </w:pPr>
      <w:r w:rsidRPr="00012358">
        <w:lastRenderedPageBreak/>
        <w:t>[Editor’s note: Other mitigation techniques for consideration beyond those in Rec. ITU-R M.1825 may be added here].</w:t>
      </w:r>
    </w:p>
    <w:p w14:paraId="74ED4046" w14:textId="77777777" w:rsidR="00CD0710" w:rsidRPr="00012358" w:rsidRDefault="00CD0710" w:rsidP="00CD0710">
      <w:pPr>
        <w:rPr>
          <w:lang w:eastAsia="zh-CN"/>
        </w:rPr>
      </w:pPr>
      <w:r w:rsidRPr="00012358">
        <w:t>…</w:t>
      </w:r>
      <w:r w:rsidRPr="00012358">
        <w:rPr>
          <w:szCs w:val="24"/>
        </w:rPr>
        <w:t xml:space="preserve"> </w:t>
      </w:r>
    </w:p>
    <w:p w14:paraId="4CC7ADBF" w14:textId="77777777" w:rsidR="00CD0710" w:rsidRPr="00012358" w:rsidRDefault="00CD0710" w:rsidP="00CD0710"/>
    <w:p w14:paraId="617AD9ED" w14:textId="18FF4B67" w:rsidR="000069D4" w:rsidRPr="00012358" w:rsidRDefault="000069D4" w:rsidP="00CD0710">
      <w:pPr>
        <w:tabs>
          <w:tab w:val="clear" w:pos="1134"/>
          <w:tab w:val="clear" w:pos="1871"/>
          <w:tab w:val="clear" w:pos="2268"/>
        </w:tabs>
        <w:overflowPunct/>
        <w:autoSpaceDE/>
        <w:autoSpaceDN/>
        <w:adjustRightInd/>
        <w:spacing w:before="0"/>
        <w:jc w:val="center"/>
        <w:textAlignment w:val="auto"/>
        <w:rPr>
          <w:lang w:eastAsia="zh-CN"/>
        </w:rPr>
      </w:pPr>
    </w:p>
    <w:sectPr w:rsidR="000069D4" w:rsidRPr="00012358" w:rsidSect="00E31124">
      <w:headerReference w:type="default" r:id="rId29"/>
      <w:footerReference w:type="default" r:id="rId30"/>
      <w:footerReference w:type="first" r:id="rId31"/>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D5D2" w14:textId="77777777" w:rsidR="000D63CA" w:rsidRDefault="000D63CA">
      <w:r>
        <w:separator/>
      </w:r>
    </w:p>
  </w:endnote>
  <w:endnote w:type="continuationSeparator" w:id="0">
    <w:p w14:paraId="1373B0AF" w14:textId="77777777" w:rsidR="000D63CA" w:rsidRDefault="000D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A90E" w14:textId="231D0656" w:rsidR="00FA124A" w:rsidRPr="00846D48" w:rsidRDefault="00012358">
    <w:pPr>
      <w:pStyle w:val="Footer"/>
    </w:pPr>
    <w:r>
      <w:fldChar w:fldCharType="begin"/>
    </w:r>
    <w:r>
      <w:instrText xml:space="preserve"> FILENAME \p \* MERGEFORMAT </w:instrText>
    </w:r>
    <w:r>
      <w:fldChar w:fldCharType="separate"/>
    </w:r>
    <w:r w:rsidR="00846D48" w:rsidRPr="0010253A">
      <w:rPr>
        <w:lang w:val="en-US"/>
      </w:rPr>
      <w:t>M</w:t>
    </w:r>
    <w:r w:rsidR="00846D48">
      <w:t>:\BRSGD\TEXT2019\SG05\WP5A\400\491\491N22e.docx</w:t>
    </w:r>
    <w:r>
      <w:fldChar w:fldCharType="end"/>
    </w:r>
    <w:r w:rsidR="00FA124A" w:rsidRPr="002F7CB3">
      <w:rPr>
        <w:lang w:val="en-US"/>
      </w:rPr>
      <w:tab/>
    </w:r>
    <w:r w:rsidR="00FA124A"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D9DB" w14:textId="0E4637F1" w:rsidR="00FA124A" w:rsidRPr="002F7CB3" w:rsidRDefault="00012358" w:rsidP="00E6257C">
    <w:pPr>
      <w:pStyle w:val="Footer"/>
      <w:rPr>
        <w:lang w:val="en-US"/>
      </w:rPr>
    </w:pPr>
    <w:r>
      <w:fldChar w:fldCharType="begin"/>
    </w:r>
    <w:r>
      <w:instrText xml:space="preserve"> FILENAME \p \* MERGEFORMAT </w:instrText>
    </w:r>
    <w:r>
      <w:fldChar w:fldCharType="separate"/>
    </w:r>
    <w:r w:rsidR="00846D48" w:rsidRPr="0010253A">
      <w:rPr>
        <w:lang w:val="en-US"/>
      </w:rPr>
      <w:t>M</w:t>
    </w:r>
    <w:r w:rsidR="00846D48">
      <w:t>:\BRSGD\TEXT2019\SG05\WP5A\400\491\491N22e.docx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C1F8D">
      <w:t>29.11.21</w:t>
    </w:r>
    <w:r w:rsidR="00D02712">
      <w:fldChar w:fldCharType="end"/>
    </w:r>
    <w:r w:rsidR="00FA124A"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7725" w14:textId="77777777" w:rsidR="000D63CA" w:rsidRDefault="000D63CA">
      <w:r>
        <w:t>____________________</w:t>
      </w:r>
    </w:p>
  </w:footnote>
  <w:footnote w:type="continuationSeparator" w:id="0">
    <w:p w14:paraId="4364C32F" w14:textId="77777777" w:rsidR="000D63CA" w:rsidRDefault="000D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67A2" w14:textId="739EBFCE"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B0DCD">
      <w:rPr>
        <w:rStyle w:val="PageNumber"/>
        <w:noProof/>
      </w:rPr>
      <w:t>2</w:t>
    </w:r>
    <w:r w:rsidR="00D02712">
      <w:rPr>
        <w:rStyle w:val="PageNumber"/>
      </w:rPr>
      <w:fldChar w:fldCharType="end"/>
    </w:r>
    <w:r>
      <w:rPr>
        <w:rStyle w:val="PageNumber"/>
      </w:rPr>
      <w:t xml:space="preserve"> -</w:t>
    </w:r>
  </w:p>
  <w:p w14:paraId="1D2D7D28" w14:textId="43EDB53F" w:rsidR="00FA124A" w:rsidRDefault="000D63CA">
    <w:pPr>
      <w:pStyle w:val="Header"/>
      <w:rPr>
        <w:lang w:val="en-US"/>
      </w:rPr>
    </w:pPr>
    <w:r>
      <w:rPr>
        <w:lang w:val="en-US"/>
      </w:rPr>
      <w:t>5A/</w:t>
    </w:r>
    <w:r w:rsidR="00846D48">
      <w:rPr>
        <w:lang w:val="en-US"/>
      </w:rPr>
      <w:t>491 (Annex 22)</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CA"/>
    <w:rsid w:val="000069D4"/>
    <w:rsid w:val="00012358"/>
    <w:rsid w:val="000174AD"/>
    <w:rsid w:val="00047A1D"/>
    <w:rsid w:val="000604B9"/>
    <w:rsid w:val="000A7D55"/>
    <w:rsid w:val="000C12C8"/>
    <w:rsid w:val="000C2E8E"/>
    <w:rsid w:val="000D63CA"/>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A568C"/>
    <w:rsid w:val="003B2789"/>
    <w:rsid w:val="003C13CE"/>
    <w:rsid w:val="003C1F8D"/>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27BD"/>
    <w:rsid w:val="006144E4"/>
    <w:rsid w:val="00650299"/>
    <w:rsid w:val="00655FC5"/>
    <w:rsid w:val="0080538C"/>
    <w:rsid w:val="00814E0A"/>
    <w:rsid w:val="00822581"/>
    <w:rsid w:val="008309DD"/>
    <w:rsid w:val="0083227A"/>
    <w:rsid w:val="00846D48"/>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12B43"/>
    <w:rsid w:val="00A35CBF"/>
    <w:rsid w:val="00A5173C"/>
    <w:rsid w:val="00A61AEF"/>
    <w:rsid w:val="00AB0DCD"/>
    <w:rsid w:val="00AD2345"/>
    <w:rsid w:val="00AF173A"/>
    <w:rsid w:val="00B066A4"/>
    <w:rsid w:val="00B07A13"/>
    <w:rsid w:val="00B4279B"/>
    <w:rsid w:val="00B45FC9"/>
    <w:rsid w:val="00B76F35"/>
    <w:rsid w:val="00B81138"/>
    <w:rsid w:val="00BC7CCF"/>
    <w:rsid w:val="00BE470B"/>
    <w:rsid w:val="00C57A91"/>
    <w:rsid w:val="00CC01C2"/>
    <w:rsid w:val="00CD0710"/>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32884D"/>
  <w15:docId w15:val="{ACA9AB43-3C16-4D6C-A8E8-507FB8A5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qFormat/>
    <w:rsid w:val="00CD0710"/>
    <w:rPr>
      <w:color w:val="0000FF" w:themeColor="hyperlink"/>
      <w:u w:val="single"/>
    </w:rPr>
  </w:style>
  <w:style w:type="table" w:styleId="TableGrid">
    <w:name w:val="Table Grid"/>
    <w:basedOn w:val="TableNormal"/>
    <w:rsid w:val="00CD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M.1825/en" TargetMode="External"/><Relationship Id="rId18" Type="http://schemas.openxmlformats.org/officeDocument/2006/relationships/hyperlink" Target="https://www.itu.int/rec/R-REC-RS.2017/en" TargetMode="External"/><Relationship Id="rId26" Type="http://schemas.openxmlformats.org/officeDocument/2006/relationships/hyperlink" Target="https://www.itu.int/md/R19-WP5A-C-0225/en" TargetMode="External"/><Relationship Id="rId3" Type="http://schemas.openxmlformats.org/officeDocument/2006/relationships/customXml" Target="../customXml/item3.xml"/><Relationship Id="rId21" Type="http://schemas.openxmlformats.org/officeDocument/2006/relationships/hyperlink" Target="https://www.itu.int/pub/R-REP-SM.2352" TargetMode="External"/><Relationship Id="rId7" Type="http://schemas.openxmlformats.org/officeDocument/2006/relationships/footnotes" Target="footnotes.xml"/><Relationship Id="rId12" Type="http://schemas.openxmlformats.org/officeDocument/2006/relationships/hyperlink" Target="https://www.itu.int/pub/R-REP-SM.2450" TargetMode="External"/><Relationship Id="rId17" Type="http://schemas.openxmlformats.org/officeDocument/2006/relationships/hyperlink" Target="https://www.itu.int/rec/R-REC-P.2109" TargetMode="External"/><Relationship Id="rId25" Type="http://schemas.openxmlformats.org/officeDocument/2006/relationships/hyperlink" Target="https://www.itu.int/pub/R-REP-SM.24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rec/R-REC-P.840/en" TargetMode="External"/><Relationship Id="rId20" Type="http://schemas.openxmlformats.org/officeDocument/2006/relationships/hyperlink" Target="https://www.itu.int/pub/R-REP-RS.24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19-WP5A-C-0225/en" TargetMode="External"/><Relationship Id="rId24" Type="http://schemas.openxmlformats.org/officeDocument/2006/relationships/hyperlink" Target="https://www.itu.int/md/R19-WP5A-C-0388/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rec/R-REC-P.838/en" TargetMode="External"/><Relationship Id="rId23" Type="http://schemas.openxmlformats.org/officeDocument/2006/relationships/hyperlink" Target="https://www.itu.int/pub/R-REP-RS.2017" TargetMode="External"/><Relationship Id="rId28" Type="http://schemas.openxmlformats.org/officeDocument/2006/relationships/hyperlink" Target="http://www.itu.int/rec/R-REC-M.1825/en" TargetMode="External"/><Relationship Id="rId10" Type="http://schemas.openxmlformats.org/officeDocument/2006/relationships/hyperlink" Target="https://www.itu.int/pub/R-QUE-SG05.256" TargetMode="External"/><Relationship Id="rId19" Type="http://schemas.openxmlformats.org/officeDocument/2006/relationships/hyperlink" Target="https://www.itu.int/pub/R-REP-M.2417"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rec/R-REC-P.676/en" TargetMode="External"/><Relationship Id="rId22" Type="http://schemas.openxmlformats.org/officeDocument/2006/relationships/hyperlink" Target="https://www.itu.int/pub/R-REP-SM.2450" TargetMode="External"/><Relationship Id="rId27" Type="http://schemas.openxmlformats.org/officeDocument/2006/relationships/hyperlink" Target="http://www.itu.int/rec/R-REC-M.1825/en" TargetMode="External"/><Relationship Id="rId30"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640EC321-1481-4EDF-ACD2-7ABCF141C426}">
  <ds:schemaRefs>
    <ds:schemaRef ds:uri="http://schemas.microsoft.com/sharepoint/v3/contenttype/forms"/>
  </ds:schemaRefs>
</ds:datastoreItem>
</file>

<file path=customXml/itemProps2.xml><?xml version="1.0" encoding="utf-8"?>
<ds:datastoreItem xmlns:ds="http://schemas.openxmlformats.org/officeDocument/2006/customXml" ds:itemID="{5CCA7CE4-B7D7-4BA6-9686-A93A5B18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331C7-9253-465E-A35E-D4683546029E}">
  <ds:schemaRefs>
    <ds:schemaRef ds:uri="http://purl.org/dc/terms/"/>
    <ds:schemaRef ds:uri="52e7451a-2438-4699-974e-3752ec5efa44"/>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6</Pages>
  <Words>1878</Words>
  <Characters>11961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Chamova, Alisa</cp:lastModifiedBy>
  <cp:revision>3</cp:revision>
  <cp:lastPrinted>2008-02-21T14:04:00Z</cp:lastPrinted>
  <dcterms:created xsi:type="dcterms:W3CDTF">2021-11-29T13:54:00Z</dcterms:created>
  <dcterms:modified xsi:type="dcterms:W3CDTF">2021-11-29T14:02:00Z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