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50C09">
        <w:trPr>
          <w:cantSplit/>
          <w:trHeight w:val="1276"/>
        </w:trPr>
        <w:tc>
          <w:tcPr>
            <w:tcW w:w="3382" w:type="pct"/>
            <w:vAlign w:val="center"/>
          </w:tcPr>
          <w:p w:rsidR="00034CD2" w:rsidRPr="00034CD2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الفريق الاستشاري للاتصالات الراديوية</w:t>
            </w:r>
          </w:p>
          <w:p w:rsidR="00034CD2" w:rsidRPr="00034CD2" w:rsidRDefault="00034CD2" w:rsidP="00AE17C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AE17CB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17-15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E17CB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أبريل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47731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</w:t>
            </w:r>
            <w:r w:rsidR="00AE17CB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9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AE17C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034CD2" w:rsidP="0024243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477314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ا</w:t>
            </w: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RAG1</w:t>
            </w:r>
            <w:r w:rsidR="00AE17CB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242436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17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AE17C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242436" w:rsidP="0024243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5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أبريل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AE17CB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AE17C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034CD2" w:rsidP="00AE17C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Pr="00AE17CB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034CD2" w:rsidRPr="00034CD2" w:rsidTr="004270DC">
        <w:trPr>
          <w:cantSplit/>
          <w:trHeight w:val="1159"/>
        </w:trPr>
        <w:tc>
          <w:tcPr>
            <w:tcW w:w="5000" w:type="pct"/>
            <w:gridSpan w:val="2"/>
          </w:tcPr>
          <w:p w:rsidR="00034CD2" w:rsidRPr="00034CD2" w:rsidRDefault="00242436" w:rsidP="00AE17CB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الاتحاد الروسي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6A3471" w:rsidP="00AE17CB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تعديل القرار </w:t>
            </w:r>
            <w:r>
              <w:rPr>
                <w:rFonts w:eastAsiaTheme="minorEastAsia"/>
                <w:lang w:eastAsia="zh-CN"/>
              </w:rPr>
              <w:t>ITU-R 61-1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034CD2" w:rsidP="007D1FBC">
            <w:pPr>
              <w:pStyle w:val="Title2"/>
              <w:rPr>
                <w:rFonts w:eastAsiaTheme="minorEastAsia"/>
                <w:rtl/>
                <w:lang w:eastAsia="zh-CN"/>
              </w:rPr>
            </w:pPr>
          </w:p>
        </w:tc>
      </w:tr>
    </w:tbl>
    <w:p w:rsidR="006157A3" w:rsidRDefault="00242436" w:rsidP="007973D4">
      <w:pPr>
        <w:pStyle w:val="Heading1"/>
      </w:pPr>
      <w:r>
        <w:t>1</w:t>
      </w:r>
      <w:r>
        <w:tab/>
      </w:r>
      <w:r>
        <w:rPr>
          <w:rFonts w:hint="cs"/>
          <w:rtl/>
        </w:rPr>
        <w:t>مقدمة</w:t>
      </w:r>
    </w:p>
    <w:p w:rsidR="006A3471" w:rsidRPr="00EC3933" w:rsidRDefault="006A3471" w:rsidP="006A3471">
      <w:pPr>
        <w:rPr>
          <w:rtl/>
        </w:rPr>
      </w:pPr>
      <w:r>
        <w:rPr>
          <w:rFonts w:hint="cs"/>
          <w:rtl/>
          <w:lang w:bidi="ar-EG"/>
        </w:rPr>
        <w:t xml:space="preserve">أقر مؤتمر المندوبين المفوضين الذي عُقد في دبي في </w:t>
      </w:r>
      <w:r>
        <w:rPr>
          <w:lang w:bidi="ar-EG"/>
        </w:rPr>
        <w:t>2018</w:t>
      </w:r>
      <w:r>
        <w:rPr>
          <w:rFonts w:hint="cs"/>
          <w:rtl/>
        </w:rPr>
        <w:t xml:space="preserve"> </w:t>
      </w:r>
      <w:r>
        <w:t>(PP-18)</w:t>
      </w:r>
      <w:bookmarkStart w:id="0" w:name="_GoBack"/>
      <w:bookmarkEnd w:id="0"/>
      <w:r>
        <w:rPr>
          <w:rFonts w:hint="cs"/>
          <w:rtl/>
        </w:rPr>
        <w:t xml:space="preserve"> ضرورة تبسيط القرارات.</w:t>
      </w:r>
    </w:p>
    <w:p w:rsidR="006A3471" w:rsidRPr="00FA1C1B" w:rsidRDefault="006A3471" w:rsidP="00FA1C1B">
      <w:pPr>
        <w:rPr>
          <w:spacing w:val="-2"/>
          <w:rtl/>
          <w:lang w:bidi="ar-EG"/>
        </w:rPr>
      </w:pPr>
      <w:r w:rsidRPr="00FA1C1B">
        <w:rPr>
          <w:rFonts w:hint="cs"/>
          <w:spacing w:val="-2"/>
          <w:rtl/>
          <w:lang w:bidi="ar-EG"/>
        </w:rPr>
        <w:t xml:space="preserve">ووافق هذا المؤتمر </w:t>
      </w:r>
      <w:r w:rsidRPr="00FA1C1B">
        <w:rPr>
          <w:spacing w:val="-2"/>
          <w:lang w:bidi="ar-EG"/>
        </w:rPr>
        <w:t>(PP-18)</w:t>
      </w:r>
      <w:r w:rsidRPr="00FA1C1B">
        <w:rPr>
          <w:rFonts w:hint="cs"/>
          <w:spacing w:val="-2"/>
          <w:rtl/>
          <w:lang w:bidi="ar-EG"/>
        </w:rPr>
        <w:t xml:space="preserve"> على تعديل القرار </w:t>
      </w:r>
      <w:r w:rsidRPr="00FA1C1B">
        <w:rPr>
          <w:spacing w:val="-2"/>
          <w:lang w:bidi="ar-EG"/>
        </w:rPr>
        <w:t>140</w:t>
      </w:r>
      <w:r w:rsidRPr="00FA1C1B">
        <w:rPr>
          <w:rFonts w:hint="cs"/>
          <w:spacing w:val="-2"/>
          <w:rtl/>
          <w:lang w:bidi="ar-EG"/>
        </w:rPr>
        <w:t xml:space="preserve"> "</w:t>
      </w:r>
      <w:bookmarkStart w:id="1" w:name="_Toc536090505"/>
      <w:r w:rsidRPr="00FA1C1B">
        <w:rPr>
          <w:spacing w:val="-2"/>
          <w:rtl/>
        </w:rPr>
        <w:t xml:space="preserve">دور </w:t>
      </w:r>
      <w:r w:rsidRPr="00FA1C1B">
        <w:rPr>
          <w:rFonts w:hint="cs"/>
          <w:spacing w:val="-2"/>
          <w:rtl/>
        </w:rPr>
        <w:t>الاتحاد</w:t>
      </w:r>
      <w:r w:rsidRPr="00FA1C1B">
        <w:rPr>
          <w:spacing w:val="-2"/>
          <w:rtl/>
        </w:rPr>
        <w:t xml:space="preserve"> في</w:t>
      </w:r>
      <w:r w:rsidR="00FA1C1B">
        <w:rPr>
          <w:rFonts w:hint="cs"/>
          <w:spacing w:val="-2"/>
          <w:rtl/>
        </w:rPr>
        <w:t xml:space="preserve"> </w:t>
      </w:r>
      <w:r w:rsidRPr="00FA1C1B">
        <w:rPr>
          <w:spacing w:val="-2"/>
          <w:rtl/>
        </w:rPr>
        <w:t xml:space="preserve">تنفيذ </w:t>
      </w:r>
      <w:r w:rsidRPr="00FA1C1B">
        <w:rPr>
          <w:rFonts w:hint="cs"/>
          <w:spacing w:val="-2"/>
          <w:rtl/>
        </w:rPr>
        <w:t>نتائج</w:t>
      </w:r>
      <w:r w:rsidRPr="00FA1C1B">
        <w:rPr>
          <w:spacing w:val="-2"/>
          <w:rtl/>
        </w:rPr>
        <w:t xml:space="preserve"> القمة العالمية لمجتمع المعلومات</w:t>
      </w:r>
      <w:r w:rsidRPr="00FA1C1B">
        <w:rPr>
          <w:rFonts w:hint="cs"/>
          <w:spacing w:val="-2"/>
          <w:rtl/>
        </w:rPr>
        <w:t xml:space="preserve"> وخطة التنمية المستدامة لعام</w:t>
      </w:r>
      <w:r w:rsidRPr="00FA1C1B">
        <w:rPr>
          <w:rFonts w:hint="eastAsia"/>
          <w:spacing w:val="-2"/>
          <w:rtl/>
        </w:rPr>
        <w:t> </w:t>
      </w:r>
      <w:r w:rsidRPr="00FA1C1B">
        <w:rPr>
          <w:spacing w:val="-2"/>
        </w:rPr>
        <w:t>2030</w:t>
      </w:r>
      <w:r w:rsidRPr="00FA1C1B">
        <w:rPr>
          <w:rFonts w:hint="cs"/>
          <w:spacing w:val="-2"/>
          <w:rtl/>
        </w:rPr>
        <w:t xml:space="preserve"> وفي</w:t>
      </w:r>
      <w:r w:rsidRPr="00FA1C1B">
        <w:rPr>
          <w:spacing w:val="-2"/>
          <w:rtl/>
        </w:rPr>
        <w:t xml:space="preserve"> </w:t>
      </w:r>
      <w:r w:rsidRPr="00FA1C1B">
        <w:rPr>
          <w:rFonts w:hint="cs"/>
          <w:spacing w:val="-2"/>
          <w:rtl/>
        </w:rPr>
        <w:t>عمليات المتابعة والاستعراض ذات الصلة</w:t>
      </w:r>
      <w:bookmarkEnd w:id="1"/>
      <w:r w:rsidRPr="00FA1C1B">
        <w:rPr>
          <w:rFonts w:hint="cs"/>
          <w:spacing w:val="-2"/>
          <w:rtl/>
        </w:rPr>
        <w:t>".</w:t>
      </w:r>
    </w:p>
    <w:p w:rsidR="006A3471" w:rsidRPr="00426137" w:rsidRDefault="006A3471" w:rsidP="006A3471">
      <w:pPr>
        <w:rPr>
          <w:rtl/>
        </w:rPr>
      </w:pPr>
      <w:r>
        <w:rPr>
          <w:rFonts w:hint="cs"/>
          <w:rtl/>
          <w:lang w:bidi="ar-EG"/>
        </w:rPr>
        <w:t xml:space="preserve">ويبدو أن من المنطقي تبسيط القرار </w:t>
      </w:r>
      <w:r>
        <w:rPr>
          <w:lang w:bidi="ar-EG"/>
        </w:rPr>
        <w:t>140</w:t>
      </w:r>
      <w:r>
        <w:rPr>
          <w:rFonts w:hint="cs"/>
          <w:rtl/>
        </w:rPr>
        <w:t xml:space="preserve"> لمؤتمر المندوبين المفوضين لعام </w:t>
      </w:r>
      <w:r>
        <w:t>2018</w:t>
      </w:r>
      <w:r>
        <w:rPr>
          <w:rFonts w:hint="cs"/>
          <w:rtl/>
        </w:rPr>
        <w:t xml:space="preserve"> والقرار </w:t>
      </w:r>
      <w:r>
        <w:t>ITU-R 61</w:t>
      </w:r>
      <w:r>
        <w:rPr>
          <w:rFonts w:hint="cs"/>
          <w:rtl/>
        </w:rPr>
        <w:t xml:space="preserve"> بشأن دور قطاع الاتصالات الراديوية</w:t>
      </w:r>
      <w:r w:rsidR="00396561">
        <w:rPr>
          <w:rFonts w:hint="cs"/>
          <w:rtl/>
        </w:rPr>
        <w:t xml:space="preserve"> بالاتحاد</w:t>
      </w:r>
      <w:r>
        <w:rPr>
          <w:rFonts w:hint="cs"/>
          <w:rtl/>
        </w:rPr>
        <w:t xml:space="preserve"> في تنفيذ نواتج القمة العالمية لمجتمع المعلومات وخطة التنمية المستدامة لعام </w:t>
      </w:r>
      <w:r>
        <w:t>2030</w:t>
      </w:r>
      <w:r>
        <w:rPr>
          <w:rFonts w:hint="cs"/>
          <w:rtl/>
        </w:rPr>
        <w:t>.</w:t>
      </w:r>
    </w:p>
    <w:p w:rsidR="006A3471" w:rsidRDefault="006A3471" w:rsidP="006A3471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6A3471" w:rsidRDefault="006A3471" w:rsidP="006A3471">
      <w:pPr>
        <w:pStyle w:val="ResNo"/>
        <w:rPr>
          <w:rtl/>
          <w:lang w:bidi="ar-SY"/>
        </w:rPr>
      </w:pPr>
      <w:bookmarkStart w:id="2" w:name="_Toc436903713"/>
      <w:r w:rsidRPr="003E6CCA">
        <w:rPr>
          <w:rFonts w:hint="cs"/>
          <w:rtl/>
        </w:rPr>
        <w:lastRenderedPageBreak/>
        <w:t>الق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>رار</w:t>
      </w:r>
      <w:r>
        <w:rPr>
          <w:rFonts w:hint="cs"/>
          <w:rtl/>
        </w:rPr>
        <w:t xml:space="preserve"> </w:t>
      </w:r>
      <w:r w:rsidRPr="003E6CCA">
        <w:t>ITU</w:t>
      </w:r>
      <w:r>
        <w:sym w:font="Symbol" w:char="F02D"/>
      </w:r>
      <w:r w:rsidRPr="003E6CCA">
        <w:t>R</w:t>
      </w:r>
      <w:r>
        <w:t> 61-</w:t>
      </w:r>
      <w:bookmarkEnd w:id="2"/>
      <w:del w:id="3" w:author="Tahawi, Hiba" w:date="2019-04-08T11:48:00Z">
        <w:r w:rsidDel="00D13049">
          <w:delText>1</w:delText>
        </w:r>
      </w:del>
      <w:ins w:id="4" w:author="Tahawi, Hiba" w:date="2019-04-08T11:48:00Z">
        <w:r>
          <w:t>2</w:t>
        </w:r>
      </w:ins>
    </w:p>
    <w:p w:rsidR="006A3471" w:rsidRPr="001824E5" w:rsidRDefault="006A3471" w:rsidP="001824E5">
      <w:pPr>
        <w:pStyle w:val="Restitle"/>
        <w:rPr>
          <w:lang w:bidi="ar-EG"/>
        </w:rPr>
      </w:pPr>
      <w:bookmarkStart w:id="5" w:name="_Toc436903714"/>
      <w:r w:rsidRPr="001824E5">
        <w:rPr>
          <w:rFonts w:hint="cs"/>
          <w:rtl/>
        </w:rPr>
        <w:t>مساهمة</w:t>
      </w:r>
      <w:r w:rsidRPr="001824E5">
        <w:rPr>
          <w:rtl/>
        </w:rPr>
        <w:t xml:space="preserve"> </w:t>
      </w:r>
      <w:r w:rsidRPr="001824E5">
        <w:rPr>
          <w:rFonts w:hint="cs"/>
          <w:rtl/>
        </w:rPr>
        <w:t>قطاع الاتصالات الراديوية</w:t>
      </w:r>
      <w:r w:rsidRPr="001824E5">
        <w:rPr>
          <w:rtl/>
        </w:rPr>
        <w:t xml:space="preserve"> في </w:t>
      </w:r>
      <w:r w:rsidRPr="001824E5">
        <w:rPr>
          <w:rFonts w:hint="cs"/>
          <w:rtl/>
        </w:rPr>
        <w:t xml:space="preserve">تنفيذ </w:t>
      </w:r>
      <w:r w:rsidRPr="001824E5">
        <w:rPr>
          <w:rtl/>
        </w:rPr>
        <w:t>نواتج القمة العالمية لمجتمع المعلومات</w:t>
      </w:r>
      <w:bookmarkEnd w:id="5"/>
      <w:r w:rsidRPr="001824E5">
        <w:rPr>
          <w:rFonts w:hint="cs"/>
          <w:rtl/>
          <w:lang w:bidi="ar-EG"/>
        </w:rPr>
        <w:t xml:space="preserve"> </w:t>
      </w:r>
      <w:ins w:id="6" w:author="Rami, Nadia" w:date="2019-04-09T09:12:00Z">
        <w:r w:rsidRPr="001824E5">
          <w:rPr>
            <w:rFonts w:hint="cs"/>
            <w:rtl/>
            <w:lang w:bidi="ar-EG"/>
          </w:rPr>
          <w:t xml:space="preserve">وخطة التنمية المستدامة لعام </w:t>
        </w:r>
      </w:ins>
      <w:ins w:id="7" w:author="Rami, Nadia" w:date="2019-04-09T09:13:00Z">
        <w:r w:rsidRPr="001824E5">
          <w:rPr>
            <w:lang w:bidi="ar-EG"/>
          </w:rPr>
          <w:t>2030</w:t>
        </w:r>
      </w:ins>
    </w:p>
    <w:p w:rsidR="006A3471" w:rsidRPr="001824E5" w:rsidRDefault="006A3471" w:rsidP="006A3471">
      <w:pPr>
        <w:pStyle w:val="Resdate"/>
        <w:bidi/>
        <w:spacing w:before="240"/>
        <w:rPr>
          <w:rFonts w:hint="cs"/>
          <w:i/>
          <w:rtl/>
          <w:lang w:bidi="ar-EG"/>
        </w:rPr>
      </w:pPr>
      <w:r w:rsidRPr="009D7D68">
        <w:rPr>
          <w:iCs/>
          <w:lang w:bidi="ar-EG"/>
        </w:rPr>
        <w:t>(</w:t>
      </w:r>
      <w:ins w:id="8" w:author="Tahawi, Hiba" w:date="2019-04-08T11:49:00Z">
        <w:r>
          <w:rPr>
            <w:iCs/>
            <w:lang w:val="en-US" w:bidi="ar-EG"/>
          </w:rPr>
          <w:t>2019-</w:t>
        </w:r>
      </w:ins>
      <w:r>
        <w:rPr>
          <w:iCs/>
          <w:lang w:val="en-US" w:bidi="ar-EG"/>
        </w:rPr>
        <w:t>2015-</w:t>
      </w:r>
      <w:r w:rsidRPr="009D7D68">
        <w:rPr>
          <w:iCs/>
          <w:lang w:bidi="ar-EG"/>
        </w:rPr>
        <w:t>2012)</w:t>
      </w:r>
    </w:p>
    <w:p w:rsidR="006A3471" w:rsidRPr="002872FF" w:rsidRDefault="006A3471" w:rsidP="006A3471">
      <w:pPr>
        <w:pStyle w:val="Normalaftertitle"/>
        <w:rPr>
          <w:rtl/>
          <w:lang w:bidi="ar-EG"/>
        </w:rPr>
      </w:pPr>
      <w:r w:rsidRPr="002872FF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:rsidR="006A3471" w:rsidRPr="002872FF" w:rsidRDefault="006A3471" w:rsidP="006A3471">
      <w:pPr>
        <w:pStyle w:val="Call"/>
        <w:keepNext w:val="0"/>
        <w:rPr>
          <w:rtl/>
          <w:lang w:bidi="ar-EG"/>
        </w:rPr>
      </w:pPr>
      <w:r w:rsidRPr="002872FF">
        <w:rPr>
          <w:rFonts w:hint="cs"/>
          <w:rtl/>
          <w:lang w:bidi="ar-EG"/>
        </w:rPr>
        <w:t>إذ تضع في اعتبارها</w:t>
      </w:r>
    </w:p>
    <w:p w:rsidR="006A3471" w:rsidRDefault="006A3471" w:rsidP="006A3471">
      <w:pPr>
        <w:rPr>
          <w:lang w:bidi="ar-EG"/>
        </w:rPr>
      </w:pPr>
      <w:r w:rsidRPr="0083018F">
        <w:rPr>
          <w:rFonts w:hint="cs"/>
          <w:i/>
          <w:iCs/>
          <w:rtl/>
          <w:lang w:bidi="ar-EG"/>
        </w:rPr>
        <w:t xml:space="preserve"> </w:t>
      </w:r>
      <w:proofErr w:type="gramStart"/>
      <w:r w:rsidRPr="0083018F">
        <w:rPr>
          <w:rFonts w:hint="cs"/>
          <w:i/>
          <w:iCs/>
          <w:rtl/>
          <w:lang w:bidi="ar-EG"/>
        </w:rPr>
        <w:t>أ )</w:t>
      </w:r>
      <w:proofErr w:type="gramEnd"/>
      <w:r w:rsidRPr="002872FF">
        <w:rPr>
          <w:rFonts w:hint="cs"/>
          <w:rtl/>
          <w:lang w:bidi="ar-EG"/>
        </w:rPr>
        <w:tab/>
        <w:t xml:space="preserve">النواتج ذات الصلة لمرحلتي القمة العالمية لمجتمع المعلومات </w:t>
      </w:r>
      <w:r w:rsidRPr="002872FF">
        <w:t>(WSIS)</w:t>
      </w:r>
      <w:r w:rsidRPr="002872FF">
        <w:rPr>
          <w:rFonts w:hint="cs"/>
          <w:rtl/>
          <w:lang w:bidi="ar-EG"/>
        </w:rPr>
        <w:t>؛</w:t>
      </w:r>
    </w:p>
    <w:p w:rsidR="006A3471" w:rsidRPr="008D03F3" w:rsidRDefault="006A3471" w:rsidP="006A3471">
      <w:pPr>
        <w:rPr>
          <w:ins w:id="9" w:author="Tahawi, Hiba" w:date="2019-04-08T11:52:00Z"/>
          <w:rtl/>
          <w:lang w:bidi="ar-EG"/>
        </w:rPr>
      </w:pPr>
      <w:proofErr w:type="gramStart"/>
      <w:ins w:id="10" w:author="Tahawi, Hiba" w:date="2019-04-08T11:52:00Z">
        <w:r w:rsidRPr="008D03F3">
          <w:rPr>
            <w:rFonts w:hint="cs"/>
            <w:i/>
            <w:iCs/>
            <w:rtl/>
            <w:lang w:bidi="ar-EG"/>
          </w:rPr>
          <w:t>ب)</w:t>
        </w:r>
        <w:r w:rsidRPr="008D03F3">
          <w:rPr>
            <w:rFonts w:hint="cs"/>
            <w:rtl/>
            <w:lang w:bidi="ar-EG"/>
          </w:rPr>
          <w:tab/>
        </w:r>
        <w:proofErr w:type="gramEnd"/>
        <w:r w:rsidRPr="008D03F3">
          <w:rPr>
            <w:rtl/>
            <w:lang w:bidi="ar-EG"/>
          </w:rPr>
          <w:t xml:space="preserve">القرار </w:t>
        </w:r>
        <w:r w:rsidRPr="008D03F3">
          <w:rPr>
            <w:lang w:val="en-GB" w:bidi="ar-EG"/>
          </w:rPr>
          <w:t>70/125</w:t>
        </w:r>
        <w:r w:rsidRPr="008D03F3">
          <w:rPr>
            <w:rtl/>
            <w:lang w:bidi="ar-EG"/>
          </w:rPr>
          <w:t xml:space="preserve"> للجمعية العامة للأمم المتحدة</w:t>
        </w:r>
      </w:ins>
      <w:ins w:id="11" w:author="Awad, Samy" w:date="2019-04-09T12:43:00Z">
        <w:r w:rsidR="001824E5">
          <w:rPr>
            <w:rFonts w:hint="cs"/>
            <w:rtl/>
            <w:lang w:bidi="ar-EG"/>
          </w:rPr>
          <w:t xml:space="preserve"> </w:t>
        </w:r>
        <w:r w:rsidR="001824E5">
          <w:rPr>
            <w:lang w:bidi="ar-EG"/>
          </w:rPr>
          <w:t>(UNGA)</w:t>
        </w:r>
      </w:ins>
      <w:ins w:id="12" w:author="Tahawi, Hiba" w:date="2019-04-08T11:52:00Z">
        <w:r w:rsidRPr="008D03F3">
          <w:rPr>
            <w:rFonts w:hint="cs"/>
            <w:rtl/>
            <w:lang w:bidi="ar-EG"/>
          </w:rPr>
          <w:t>،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بشأن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eastAsia"/>
            <w:rtl/>
            <w:lang w:bidi="ar-EG"/>
          </w:rPr>
          <w:t>الوثيقة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eastAsia"/>
            <w:rtl/>
            <w:lang w:bidi="ar-EG"/>
          </w:rPr>
          <w:t>الختامية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eastAsia"/>
            <w:rtl/>
            <w:lang w:bidi="ar-EG"/>
          </w:rPr>
          <w:t>للاجتماع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eastAsia"/>
            <w:rtl/>
            <w:lang w:bidi="ar-EG"/>
          </w:rPr>
          <w:t>الرفيع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eastAsia"/>
            <w:rtl/>
            <w:lang w:bidi="ar-EG"/>
          </w:rPr>
          <w:t>المستوى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للجمعية</w:t>
        </w:r>
        <w:r w:rsidRPr="008D03F3">
          <w:rPr>
            <w:rtl/>
            <w:lang w:bidi="ar-EG"/>
          </w:rPr>
          <w:t xml:space="preserve"> العامة </w:t>
        </w:r>
        <w:r w:rsidRPr="008D03F3">
          <w:rPr>
            <w:rFonts w:hint="cs"/>
            <w:rtl/>
            <w:lang w:bidi="ar-EG"/>
          </w:rPr>
          <w:t xml:space="preserve">للأمم المتحدة </w:t>
        </w:r>
        <w:r w:rsidRPr="008D03F3">
          <w:rPr>
            <w:rtl/>
            <w:lang w:bidi="ar-EG"/>
          </w:rPr>
          <w:t xml:space="preserve">بشأن الاستعراض </w:t>
        </w:r>
        <w:r w:rsidRPr="008D03F3">
          <w:rPr>
            <w:rFonts w:hint="cs"/>
            <w:rtl/>
            <w:lang w:bidi="ar-EG"/>
          </w:rPr>
          <w:t xml:space="preserve">الشامل </w:t>
        </w:r>
        <w:r w:rsidRPr="008D03F3">
          <w:rPr>
            <w:rtl/>
            <w:lang w:bidi="ar-EG"/>
          </w:rPr>
          <w:t>لتنفيذ ن</w:t>
        </w:r>
      </w:ins>
      <w:ins w:id="13" w:author="Awad, Samy" w:date="2019-04-09T12:59:00Z">
        <w:r w:rsidR="000519AB">
          <w:rPr>
            <w:rFonts w:hint="cs"/>
            <w:rtl/>
            <w:lang w:bidi="ar-EG"/>
          </w:rPr>
          <w:t>واتج</w:t>
        </w:r>
      </w:ins>
      <w:ins w:id="14" w:author="Tahawi, Hiba" w:date="2019-04-08T11:52:00Z">
        <w:r w:rsidRPr="008D03F3">
          <w:rPr>
            <w:rtl/>
            <w:lang w:bidi="ar-EG"/>
          </w:rPr>
          <w:t xml:space="preserve"> القمة العالمية لمجتمع المعلومات؛</w:t>
        </w:r>
      </w:ins>
    </w:p>
    <w:p w:rsidR="006A3471" w:rsidRPr="008D03F3" w:rsidRDefault="006A3471" w:rsidP="006A3471">
      <w:pPr>
        <w:rPr>
          <w:ins w:id="15" w:author="Tahawi, Hiba" w:date="2019-04-08T11:52:00Z"/>
          <w:rtl/>
          <w:lang w:bidi="ar-EG"/>
        </w:rPr>
      </w:pPr>
      <w:proofErr w:type="gramStart"/>
      <w:ins w:id="16" w:author="Tahawi, Hiba" w:date="2019-04-08T11:52:00Z">
        <w:r w:rsidRPr="008D03F3">
          <w:rPr>
            <w:rFonts w:hint="cs"/>
            <w:i/>
            <w:iCs/>
            <w:rtl/>
            <w:lang w:bidi="ar-EG"/>
          </w:rPr>
          <w:t>ج</w:t>
        </w:r>
        <w:r w:rsidRPr="008D03F3">
          <w:rPr>
            <w:i/>
            <w:iCs/>
            <w:rtl/>
            <w:lang w:bidi="ar-EG"/>
          </w:rPr>
          <w:t>)</w:t>
        </w:r>
        <w:r w:rsidRPr="008D03F3">
          <w:rPr>
            <w:rtl/>
            <w:lang w:bidi="ar-EG"/>
          </w:rPr>
          <w:tab/>
        </w:r>
        <w:proofErr w:type="gramEnd"/>
        <w:r w:rsidRPr="008D03F3">
          <w:rPr>
            <w:rFonts w:hint="cs"/>
            <w:rtl/>
            <w:lang w:bidi="ar-EG"/>
          </w:rPr>
          <w:t>القرار</w:t>
        </w:r>
        <w:r w:rsidRPr="008D03F3">
          <w:rPr>
            <w:rtl/>
            <w:lang w:bidi="ar-EG"/>
          </w:rPr>
          <w:t xml:space="preserve"> </w:t>
        </w:r>
        <w:r w:rsidRPr="008D03F3">
          <w:rPr>
            <w:lang w:val="en-GB" w:bidi="ar-EG"/>
          </w:rPr>
          <w:t>70/1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للجمعية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العامة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للأمم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المتحدة</w:t>
        </w:r>
      </w:ins>
      <w:ins w:id="17" w:author="Rami, Nadia" w:date="2019-04-09T09:13:00Z">
        <w:r>
          <w:rPr>
            <w:rFonts w:hint="cs"/>
            <w:rtl/>
            <w:lang w:bidi="ar-EG"/>
          </w:rPr>
          <w:t xml:space="preserve"> بشأن</w:t>
        </w:r>
      </w:ins>
      <w:ins w:id="18" w:author="Tahawi, Hiba" w:date="2019-04-08T11:52:00Z"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تحويل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عالمنا</w:t>
        </w:r>
        <w:r w:rsidRPr="008D03F3">
          <w:rPr>
            <w:lang w:val="en-GB" w:bidi="ar-EG"/>
          </w:rPr>
          <w:t>: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خطة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التنمية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المستدامة</w:t>
        </w:r>
        <w:r w:rsidRPr="008D03F3">
          <w:rPr>
            <w:rtl/>
            <w:lang w:bidi="ar-EG"/>
          </w:rPr>
          <w:t xml:space="preserve"> </w:t>
        </w:r>
        <w:r w:rsidRPr="008D03F3">
          <w:rPr>
            <w:rFonts w:hint="cs"/>
            <w:rtl/>
            <w:lang w:bidi="ar-EG"/>
          </w:rPr>
          <w:t>لعام</w:t>
        </w:r>
        <w:r w:rsidRPr="008D03F3">
          <w:rPr>
            <w:rFonts w:hint="eastAsia"/>
            <w:rtl/>
            <w:lang w:bidi="ar-EG"/>
          </w:rPr>
          <w:t> </w:t>
        </w:r>
        <w:r w:rsidRPr="008D03F3">
          <w:rPr>
            <w:lang w:val="en-GB" w:bidi="ar-EG"/>
          </w:rPr>
          <w:t>2030</w:t>
        </w:r>
        <w:r w:rsidRPr="008D03F3">
          <w:rPr>
            <w:rFonts w:hint="cs"/>
            <w:rtl/>
            <w:lang w:bidi="ar-EG"/>
          </w:rPr>
          <w:t>؛</w:t>
        </w:r>
      </w:ins>
    </w:p>
    <w:p w:rsidR="006A3471" w:rsidRPr="008D03F3" w:rsidRDefault="006A3471" w:rsidP="000519AB">
      <w:pPr>
        <w:rPr>
          <w:ins w:id="19" w:author="Tahawi, Hiba" w:date="2019-04-08T11:52:00Z"/>
          <w:rtl/>
          <w:lang w:bidi="ar-EG"/>
        </w:rPr>
      </w:pPr>
      <w:proofErr w:type="gramStart"/>
      <w:ins w:id="20" w:author="Tahawi, Hiba" w:date="2019-04-08T11:52:00Z">
        <w:r w:rsidRPr="008D03F3">
          <w:rPr>
            <w:rFonts w:hint="cs"/>
            <w:i/>
            <w:iCs/>
            <w:rtl/>
            <w:lang w:bidi="ar-EG"/>
          </w:rPr>
          <w:t>د</w:t>
        </w:r>
        <w:r w:rsidRPr="008D03F3">
          <w:rPr>
            <w:i/>
            <w:iCs/>
            <w:rtl/>
            <w:lang w:bidi="ar-EG"/>
          </w:rPr>
          <w:t xml:space="preserve"> )</w:t>
        </w:r>
        <w:proofErr w:type="gramEnd"/>
        <w:r w:rsidRPr="008D03F3">
          <w:rPr>
            <w:rtl/>
            <w:lang w:bidi="ar-EG"/>
          </w:rPr>
          <w:tab/>
        </w:r>
        <w:r w:rsidRPr="00DD4B58">
          <w:rPr>
            <w:rFonts w:hint="cs"/>
            <w:rtl/>
            <w:lang w:bidi="ar-EG"/>
          </w:rPr>
          <w:t>بيان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الحدث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الرفيع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المستوى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لاستعراض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تنفيذ</w:t>
        </w:r>
        <w:r w:rsidRPr="00DD4B58">
          <w:rPr>
            <w:rtl/>
            <w:lang w:bidi="ar-EG"/>
          </w:rPr>
          <w:t xml:space="preserve"> </w:t>
        </w:r>
        <w:r w:rsidR="000519AB" w:rsidRPr="008D03F3">
          <w:rPr>
            <w:rtl/>
            <w:lang w:bidi="ar-EG"/>
          </w:rPr>
          <w:t>ن</w:t>
        </w:r>
      </w:ins>
      <w:ins w:id="21" w:author="Awad, Samy" w:date="2019-04-09T12:59:00Z">
        <w:r w:rsidR="000519AB">
          <w:rPr>
            <w:rFonts w:hint="cs"/>
            <w:rtl/>
            <w:lang w:bidi="ar-EG"/>
          </w:rPr>
          <w:t>واتج</w:t>
        </w:r>
      </w:ins>
      <w:ins w:id="22" w:author="Tahawi, Hiba" w:date="2019-04-08T11:52:00Z">
        <w:r w:rsidR="000519AB" w:rsidRPr="008D03F3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القمة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العالمية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لمجتمع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المعلومات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بعد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مضي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عشر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سنوات</w:t>
        </w:r>
        <w:r w:rsidRPr="00DD4B58">
          <w:rPr>
            <w:rFonts w:hint="eastAsia"/>
            <w:rtl/>
            <w:lang w:bidi="ar-EG"/>
          </w:rPr>
          <w:t> </w:t>
        </w:r>
        <w:r w:rsidRPr="00DD4B58">
          <w:rPr>
            <w:lang w:val="en-GB" w:bidi="ar-EG"/>
          </w:rPr>
          <w:t>(WSIS+10)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ورؤية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الحدث</w:t>
        </w:r>
        <w:r w:rsidRPr="00DD4B58">
          <w:rPr>
            <w:rtl/>
            <w:lang w:bidi="ar-EG"/>
          </w:rPr>
          <w:t xml:space="preserve"> </w:t>
        </w:r>
      </w:ins>
      <w:ins w:id="23" w:author="Rami, Nadia" w:date="2019-04-09T09:15:00Z">
        <w:r w:rsidRPr="00DD4B58">
          <w:rPr>
            <w:lang w:bidi="ar-EG"/>
          </w:rPr>
          <w:t>(WSIS+10)</w:t>
        </w:r>
        <w:r w:rsidRPr="00DD4B58">
          <w:rPr>
            <w:rFonts w:hint="cs"/>
            <w:rtl/>
            <w:lang w:bidi="ar-EG"/>
          </w:rPr>
          <w:t xml:space="preserve"> </w:t>
        </w:r>
      </w:ins>
      <w:ins w:id="24" w:author="Tahawi, Hiba" w:date="2019-04-08T11:52:00Z">
        <w:r w:rsidRPr="00DD4B58">
          <w:rPr>
            <w:rFonts w:hint="cs"/>
            <w:rtl/>
            <w:lang w:bidi="ar-EG"/>
          </w:rPr>
          <w:t>للقمة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العالمية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بعد</w:t>
        </w:r>
        <w:r w:rsidRPr="00DD4B58">
          <w:rPr>
            <w:rtl/>
            <w:lang w:bidi="ar-EG"/>
          </w:rPr>
          <w:t xml:space="preserve"> </w:t>
        </w:r>
        <w:r w:rsidRPr="00DD4B58">
          <w:rPr>
            <w:lang w:val="en-GB" w:bidi="ar-EG"/>
          </w:rPr>
          <w:t>2015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اللذين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تم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اعتمادهما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في</w:t>
        </w:r>
        <w:r w:rsidRPr="00DD4B58">
          <w:rPr>
            <w:rFonts w:hint="eastAsia"/>
            <w:rtl/>
            <w:lang w:bidi="ar-EG"/>
          </w:rPr>
          <w:t> </w:t>
        </w:r>
        <w:r w:rsidRPr="00DD4B58">
          <w:rPr>
            <w:rFonts w:hint="cs"/>
            <w:rtl/>
            <w:lang w:bidi="ar-EG"/>
          </w:rPr>
          <w:t>هذا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الحدث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الذي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تولى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الاتحاد</w:t>
        </w:r>
        <w:r w:rsidRPr="00DD4B58">
          <w:rPr>
            <w:rtl/>
            <w:lang w:bidi="ar-EG"/>
          </w:rPr>
          <w:t xml:space="preserve"> </w:t>
        </w:r>
        <w:r w:rsidRPr="00DD4B58">
          <w:rPr>
            <w:rFonts w:hint="cs"/>
            <w:rtl/>
            <w:lang w:bidi="ar-EG"/>
          </w:rPr>
          <w:t>تنسيقه</w:t>
        </w:r>
        <w:r w:rsidRPr="00DD4B58">
          <w:rPr>
            <w:rtl/>
            <w:lang w:bidi="ar-EG"/>
          </w:rPr>
          <w:t xml:space="preserve"> (</w:t>
        </w:r>
        <w:r w:rsidRPr="00DD4B58">
          <w:rPr>
            <w:rFonts w:hint="cs"/>
            <w:rtl/>
            <w:lang w:bidi="ar-EG"/>
          </w:rPr>
          <w:t>جنيف،</w:t>
        </w:r>
        <w:r w:rsidRPr="00DD4B58">
          <w:rPr>
            <w:rtl/>
            <w:lang w:bidi="ar-EG"/>
          </w:rPr>
          <w:t xml:space="preserve"> </w:t>
        </w:r>
        <w:r w:rsidRPr="00DD4B58">
          <w:rPr>
            <w:lang w:val="en-GB" w:bidi="ar-EG"/>
          </w:rPr>
          <w:t>2014</w:t>
        </w:r>
        <w:r w:rsidRPr="00DD4B58">
          <w:rPr>
            <w:rtl/>
            <w:lang w:bidi="ar-EG"/>
          </w:rPr>
          <w:t>)</w:t>
        </w:r>
      </w:ins>
      <w:ins w:id="25" w:author="Rami, Nadia" w:date="2019-04-09T09:15:00Z">
        <w:r w:rsidRPr="00DD4B58">
          <w:rPr>
            <w:rFonts w:hint="cs"/>
            <w:rtl/>
            <w:lang w:bidi="ar-EG"/>
          </w:rPr>
          <w:t>،</w:t>
        </w:r>
      </w:ins>
      <w:ins w:id="26" w:author="Tahawi, Hiba" w:date="2019-04-08T11:52:00Z">
        <w:r w:rsidRPr="00DD4B58">
          <w:rPr>
            <w:rFonts w:hint="cs"/>
            <w:rtl/>
            <w:lang w:bidi="ar-EG"/>
          </w:rPr>
          <w:t xml:space="preserve"> واللذين أقرهما</w:t>
        </w:r>
        <w:r w:rsidRPr="00DD4B58">
          <w:rPr>
            <w:rtl/>
            <w:lang w:bidi="ar-EG"/>
          </w:rPr>
          <w:t xml:space="preserve"> مؤتمر المندوبين المفوضين (بوسان، </w:t>
        </w:r>
        <w:r w:rsidRPr="00DD4B58">
          <w:rPr>
            <w:lang w:val="en-GB" w:bidi="ar-EG"/>
          </w:rPr>
          <w:t>2014</w:t>
        </w:r>
        <w:r w:rsidRPr="00DD4B58">
          <w:rPr>
            <w:rtl/>
            <w:lang w:bidi="ar-EG"/>
          </w:rPr>
          <w:t>)؛</w:t>
        </w:r>
      </w:ins>
    </w:p>
    <w:p w:rsidR="006A3471" w:rsidRPr="008D03F3" w:rsidRDefault="006A3471" w:rsidP="000519AB">
      <w:pPr>
        <w:rPr>
          <w:ins w:id="27" w:author="Tahawi, Hiba" w:date="2019-04-08T11:52:00Z"/>
          <w:rtl/>
          <w:lang w:bidi="ar-EG"/>
        </w:rPr>
      </w:pPr>
      <w:proofErr w:type="gramStart"/>
      <w:ins w:id="28" w:author="Tahawi, Hiba" w:date="2019-04-08T11:52:00Z">
        <w:r w:rsidRPr="008D03F3">
          <w:rPr>
            <w:rFonts w:ascii="Traditional Arabic" w:hAnsi="Traditional Arabic"/>
            <w:i/>
            <w:iCs/>
            <w:rtl/>
            <w:lang w:bidi="ar-EG"/>
          </w:rPr>
          <w:t>ﻫ</w:t>
        </w:r>
        <w:r w:rsidRPr="008D03F3">
          <w:rPr>
            <w:i/>
            <w:iCs/>
            <w:rtl/>
            <w:lang w:bidi="ar-EG"/>
          </w:rPr>
          <w:t xml:space="preserve"> )</w:t>
        </w:r>
        <w:proofErr w:type="gramEnd"/>
        <w:r w:rsidRPr="008D03F3">
          <w:rPr>
            <w:rtl/>
            <w:lang w:bidi="ar-EG"/>
          </w:rPr>
          <w:tab/>
          <w:t xml:space="preserve">القرار </w:t>
        </w:r>
        <w:r w:rsidRPr="008D03F3">
          <w:rPr>
            <w:lang w:val="en-GB" w:bidi="ar-EG"/>
          </w:rPr>
          <w:t>140</w:t>
        </w:r>
        <w:r w:rsidRPr="008D03F3">
          <w:rPr>
            <w:rtl/>
            <w:lang w:bidi="ar-EG"/>
          </w:rPr>
          <w:t xml:space="preserve"> (المراجَع في </w:t>
        </w:r>
        <w:r>
          <w:rPr>
            <w:rFonts w:hint="cs"/>
            <w:rtl/>
            <w:lang w:bidi="ar-EG"/>
          </w:rPr>
          <w:t>دبي</w:t>
        </w:r>
        <w:r w:rsidRPr="008D03F3">
          <w:rPr>
            <w:rtl/>
            <w:lang w:bidi="ar-EG"/>
          </w:rPr>
          <w:t xml:space="preserve">، </w:t>
        </w:r>
        <w:r w:rsidRPr="008D03F3">
          <w:rPr>
            <w:lang w:val="en-GB" w:bidi="ar-EG"/>
          </w:rPr>
          <w:t>201</w:t>
        </w:r>
        <w:r>
          <w:rPr>
            <w:lang w:val="en-GB" w:bidi="ar-EG"/>
          </w:rPr>
          <w:t>8</w:t>
        </w:r>
        <w:r w:rsidRPr="008D03F3">
          <w:rPr>
            <w:rtl/>
            <w:lang w:bidi="ar-EG"/>
          </w:rPr>
          <w:t xml:space="preserve">) لمؤتمر المندوبين المفوضين، بشأن دور </w:t>
        </w:r>
        <w:r w:rsidRPr="008D03F3">
          <w:rPr>
            <w:rFonts w:hint="cs"/>
            <w:rtl/>
            <w:lang w:bidi="ar-EG"/>
          </w:rPr>
          <w:t>الاتحاد</w:t>
        </w:r>
        <w:r w:rsidRPr="008D03F3">
          <w:rPr>
            <w:rtl/>
            <w:lang w:bidi="ar-EG"/>
          </w:rPr>
          <w:t xml:space="preserve"> في تنفيذ </w:t>
        </w:r>
        <w:r w:rsidR="000519AB" w:rsidRPr="008D03F3">
          <w:rPr>
            <w:rtl/>
            <w:lang w:bidi="ar-EG"/>
          </w:rPr>
          <w:t>ن</w:t>
        </w:r>
      </w:ins>
      <w:ins w:id="29" w:author="Awad, Samy" w:date="2019-04-09T12:59:00Z">
        <w:r w:rsidR="000519AB">
          <w:rPr>
            <w:rFonts w:hint="cs"/>
            <w:rtl/>
            <w:lang w:bidi="ar-EG"/>
          </w:rPr>
          <w:t>واتج</w:t>
        </w:r>
      </w:ins>
      <w:ins w:id="30" w:author="Tahawi, Hiba" w:date="2019-04-08T11:52:00Z">
        <w:r w:rsidR="000519AB" w:rsidRPr="008D03F3">
          <w:rPr>
            <w:rtl/>
            <w:lang w:bidi="ar-EG"/>
          </w:rPr>
          <w:t xml:space="preserve"> </w:t>
        </w:r>
        <w:r w:rsidRPr="008D03F3">
          <w:rPr>
            <w:rtl/>
            <w:lang w:bidi="ar-EG"/>
          </w:rPr>
          <w:t>القمة العالمية لمجتمع المعلومات وفي الاستعراض الشامل للجمعية العامة للأمم المتحدة لتنفيذها</w:t>
        </w:r>
        <w:r w:rsidRPr="008D03F3">
          <w:rPr>
            <w:rFonts w:hint="cs"/>
            <w:rtl/>
            <w:lang w:bidi="ar-EG"/>
          </w:rPr>
          <w:t>؛</w:t>
        </w:r>
      </w:ins>
    </w:p>
    <w:p w:rsidR="006A3471" w:rsidRPr="008D03F3" w:rsidRDefault="006A3471" w:rsidP="006A3471">
      <w:pPr>
        <w:rPr>
          <w:ins w:id="31" w:author="Tahawi, Hiba" w:date="2019-04-08T11:52:00Z"/>
          <w:b/>
          <w:bCs/>
          <w:rtl/>
          <w:lang w:bidi="ar-EG"/>
        </w:rPr>
      </w:pPr>
      <w:proofErr w:type="gramStart"/>
      <w:ins w:id="32" w:author="Tahawi, Hiba" w:date="2019-04-08T11:52:00Z">
        <w:r w:rsidRPr="008D03F3">
          <w:rPr>
            <w:rFonts w:hint="cs"/>
            <w:i/>
            <w:iCs/>
            <w:rtl/>
            <w:lang w:bidi="ar-EG"/>
          </w:rPr>
          <w:t>و</w:t>
        </w:r>
        <w:r w:rsidRPr="008D03F3">
          <w:rPr>
            <w:rFonts w:hint="eastAsia"/>
            <w:i/>
            <w:iCs/>
            <w:rtl/>
            <w:lang w:bidi="ar-EG"/>
          </w:rPr>
          <w:t> )</w:t>
        </w:r>
        <w:proofErr w:type="gramEnd"/>
        <w:r>
          <w:rPr>
            <w:i/>
            <w:iCs/>
            <w:rtl/>
            <w:lang w:bidi="ar-EG"/>
          </w:rPr>
          <w:tab/>
        </w:r>
        <w:bookmarkStart w:id="33" w:name="_Toc536090474"/>
        <w:r w:rsidRPr="008D03F3">
          <w:rPr>
            <w:rtl/>
          </w:rPr>
          <w:t xml:space="preserve">القرار </w:t>
        </w:r>
        <w:r w:rsidRPr="008D03F3">
          <w:rPr>
            <w:lang w:bidi="ar-EG"/>
          </w:rPr>
          <w:t>71</w:t>
        </w:r>
        <w:r w:rsidRPr="008D03F3">
          <w:rPr>
            <w:rtl/>
          </w:rPr>
          <w:t xml:space="preserve"> (</w:t>
        </w:r>
        <w:r w:rsidRPr="008D03F3">
          <w:rPr>
            <w:rFonts w:hint="cs"/>
            <w:rtl/>
          </w:rPr>
          <w:t xml:space="preserve">المراجَع في دبي، </w:t>
        </w:r>
        <w:r w:rsidRPr="008D03F3">
          <w:rPr>
            <w:lang w:bidi="ar-EG"/>
          </w:rPr>
          <w:t>2018</w:t>
        </w:r>
        <w:r w:rsidRPr="008D03F3">
          <w:rPr>
            <w:rtl/>
          </w:rPr>
          <w:t>)</w:t>
        </w:r>
        <w:bookmarkStart w:id="34" w:name="_Toc536090475"/>
        <w:bookmarkEnd w:id="33"/>
        <w:r>
          <w:rPr>
            <w:rFonts w:hint="cs"/>
            <w:rtl/>
          </w:rPr>
          <w:t xml:space="preserve"> لمؤتمر المندوبين المفوضين</w:t>
        </w:r>
      </w:ins>
      <w:ins w:id="35" w:author="Awad, Samy" w:date="2019-04-09T12:45:00Z">
        <w:r w:rsidR="007B33D8">
          <w:rPr>
            <w:rFonts w:hint="cs"/>
            <w:rtl/>
          </w:rPr>
          <w:t>،</w:t>
        </w:r>
      </w:ins>
      <w:ins w:id="36" w:author="Tahawi, Hiba" w:date="2019-04-08T11:52:00Z">
        <w:r>
          <w:rPr>
            <w:rFonts w:hint="cs"/>
            <w:rtl/>
          </w:rPr>
          <w:t xml:space="preserve"> بشأن </w:t>
        </w:r>
        <w:r w:rsidRPr="008D03F3">
          <w:rPr>
            <w:rFonts w:hint="cs"/>
            <w:rtl/>
          </w:rPr>
          <w:t>الخطة</w:t>
        </w:r>
        <w:r w:rsidRPr="008D03F3">
          <w:rPr>
            <w:rtl/>
          </w:rPr>
          <w:t xml:space="preserve"> الاستراتيجية</w:t>
        </w:r>
        <w:r w:rsidRPr="008D03F3">
          <w:rPr>
            <w:rFonts w:hint="cs"/>
            <w:rtl/>
          </w:rPr>
          <w:t xml:space="preserve"> للاتحاد</w:t>
        </w:r>
        <w:r w:rsidRPr="008D03F3">
          <w:rPr>
            <w:rtl/>
          </w:rPr>
          <w:t xml:space="preserve"> للفترة</w:t>
        </w:r>
        <w:r w:rsidRPr="008D03F3">
          <w:rPr>
            <w:rFonts w:hint="cs"/>
            <w:rtl/>
            <w:lang w:bidi="ar-EG"/>
          </w:rPr>
          <w:t xml:space="preserve"> </w:t>
        </w:r>
        <w:r w:rsidRPr="008D03F3">
          <w:rPr>
            <w:lang w:bidi="ar-EG"/>
          </w:rPr>
          <w:t>2023</w:t>
        </w:r>
        <w:r w:rsidRPr="008D03F3">
          <w:rPr>
            <w:lang w:bidi="ar-EG"/>
          </w:rPr>
          <w:noBreakHyphen/>
          <w:t>2020</w:t>
        </w:r>
        <w:bookmarkEnd w:id="34"/>
        <w:r>
          <w:rPr>
            <w:rFonts w:hint="cs"/>
            <w:rtl/>
            <w:lang w:bidi="ar-EG"/>
          </w:rPr>
          <w:t>؛</w:t>
        </w:r>
      </w:ins>
    </w:p>
    <w:p w:rsidR="006A3471" w:rsidRPr="008D03F3" w:rsidRDefault="006A3471" w:rsidP="006A3471">
      <w:pPr>
        <w:rPr>
          <w:ins w:id="37" w:author="Tahawi, Hiba" w:date="2019-04-08T11:52:00Z"/>
          <w:rtl/>
          <w:lang w:bidi="ar-EG"/>
        </w:rPr>
      </w:pPr>
      <w:proofErr w:type="gramStart"/>
      <w:ins w:id="38" w:author="Tahawi, Hiba" w:date="2019-04-08T11:52:00Z">
        <w:r w:rsidRPr="008D03F3">
          <w:rPr>
            <w:rFonts w:hint="cs"/>
            <w:i/>
            <w:iCs/>
            <w:rtl/>
            <w:lang w:bidi="ar-EG"/>
          </w:rPr>
          <w:t>ز )</w:t>
        </w:r>
        <w:proofErr w:type="gramEnd"/>
        <w:r>
          <w:rPr>
            <w:i/>
            <w:iCs/>
            <w:rtl/>
            <w:lang w:bidi="ar-EG"/>
          </w:rPr>
          <w:tab/>
        </w:r>
        <w:bookmarkStart w:id="39" w:name="_Toc408328148"/>
        <w:bookmarkStart w:id="40" w:name="_Toc414526868"/>
        <w:bookmarkStart w:id="41" w:name="_Toc415560288"/>
        <w:bookmarkStart w:id="42" w:name="_Toc536090548"/>
        <w:r w:rsidRPr="00151BE6">
          <w:rPr>
            <w:rFonts w:hint="cs"/>
            <w:rtl/>
          </w:rPr>
          <w:t xml:space="preserve">القرار </w:t>
        </w:r>
        <w:r w:rsidRPr="00151BE6">
          <w:rPr>
            <w:lang w:bidi="ar-EG"/>
          </w:rPr>
          <w:t>200</w:t>
        </w:r>
        <w:r w:rsidRPr="00151BE6">
          <w:rPr>
            <w:rFonts w:hint="cs"/>
            <w:rtl/>
          </w:rPr>
          <w:t xml:space="preserve"> (المراجَع في دبي، </w:t>
        </w:r>
        <w:r w:rsidRPr="00151BE6">
          <w:rPr>
            <w:lang w:bidi="ar-EG"/>
          </w:rPr>
          <w:t>2018</w:t>
        </w:r>
        <w:r w:rsidRPr="00151BE6">
          <w:rPr>
            <w:rFonts w:hint="cs"/>
            <w:rtl/>
          </w:rPr>
          <w:t>)</w:t>
        </w:r>
        <w:bookmarkEnd w:id="39"/>
        <w:bookmarkEnd w:id="40"/>
        <w:bookmarkEnd w:id="41"/>
        <w:bookmarkEnd w:id="42"/>
        <w:r w:rsidRPr="00151BE6">
          <w:rPr>
            <w:rFonts w:hint="cs"/>
            <w:rtl/>
          </w:rPr>
          <w:t xml:space="preserve"> </w:t>
        </w:r>
        <w:r>
          <w:rPr>
            <w:rFonts w:hint="cs"/>
            <w:rtl/>
          </w:rPr>
          <w:t>لمؤتمر المندوبين المفوضين</w:t>
        </w:r>
      </w:ins>
      <w:ins w:id="43" w:author="Awad, Samy" w:date="2019-04-09T12:45:00Z">
        <w:r w:rsidR="007B33D8">
          <w:rPr>
            <w:rFonts w:hint="cs"/>
            <w:rtl/>
          </w:rPr>
          <w:t>،</w:t>
        </w:r>
      </w:ins>
      <w:ins w:id="44" w:author="Tahawi, Hiba" w:date="2019-04-08T11:52:00Z">
        <w:r>
          <w:rPr>
            <w:rFonts w:hint="cs"/>
            <w:rtl/>
          </w:rPr>
          <w:t xml:space="preserve"> بشأن</w:t>
        </w:r>
        <w:bookmarkStart w:id="45" w:name="_Toc408328149"/>
        <w:bookmarkStart w:id="46" w:name="_Toc414526869"/>
        <w:bookmarkStart w:id="47" w:name="_Toc415560289"/>
        <w:bookmarkStart w:id="48" w:name="_Toc536090549"/>
        <w:r>
          <w:rPr>
            <w:rFonts w:hint="cs"/>
            <w:rtl/>
          </w:rPr>
          <w:t xml:space="preserve"> </w:t>
        </w:r>
        <w:r w:rsidRPr="00151BE6">
          <w:rPr>
            <w:rFonts w:hint="cs"/>
            <w:rtl/>
            <w:lang w:bidi="ar-EG"/>
          </w:rPr>
          <w:t>برنامج التوصيل في </w:t>
        </w:r>
        <w:r w:rsidRPr="00151BE6">
          <w:rPr>
            <w:lang w:val="en-GB" w:bidi="ar-EG"/>
          </w:rPr>
          <w:t>2030</w:t>
        </w:r>
        <w:r w:rsidRPr="00151BE6">
          <w:rPr>
            <w:rFonts w:hint="cs"/>
            <w:rtl/>
            <w:lang w:bidi="ar-EG"/>
          </w:rPr>
          <w:t xml:space="preserve"> من أجل التنمية العالمية للاتصالات/تكنولوجيا المعلومات والاتصالات</w:t>
        </w:r>
        <w:bookmarkEnd w:id="45"/>
        <w:bookmarkEnd w:id="46"/>
        <w:bookmarkEnd w:id="47"/>
        <w:r w:rsidRPr="00151BE6">
          <w:rPr>
            <w:rFonts w:hint="cs"/>
            <w:rtl/>
            <w:lang w:bidi="ar-EG"/>
          </w:rPr>
          <w:t>، بما في ذلك النطاق العريض، لصالح التنمية المستدامة</w:t>
        </w:r>
        <w:bookmarkEnd w:id="48"/>
        <w:r>
          <w:rPr>
            <w:rFonts w:hint="cs"/>
            <w:rtl/>
            <w:lang w:bidi="ar-EG"/>
          </w:rPr>
          <w:t>؛</w:t>
        </w:r>
      </w:ins>
    </w:p>
    <w:p w:rsidR="006A3471" w:rsidRPr="00151BE6" w:rsidRDefault="006A3471" w:rsidP="006A3471">
      <w:pPr>
        <w:rPr>
          <w:ins w:id="49" w:author="Tahawi, Hiba" w:date="2019-04-08T11:52:00Z"/>
          <w:rtl/>
          <w:lang w:bidi="ar-EG"/>
        </w:rPr>
      </w:pPr>
      <w:proofErr w:type="gramStart"/>
      <w:ins w:id="50" w:author="Tahawi, Hiba" w:date="2019-04-08T11:52:00Z">
        <w:r w:rsidRPr="00151BE6">
          <w:rPr>
            <w:rFonts w:hint="cs"/>
            <w:i/>
            <w:iCs/>
            <w:rtl/>
            <w:lang w:bidi="ar-EG"/>
          </w:rPr>
          <w:t>ح)</w:t>
        </w:r>
        <w:r>
          <w:rPr>
            <w:i/>
            <w:iCs/>
            <w:rtl/>
            <w:lang w:bidi="ar-EG"/>
          </w:rPr>
          <w:tab/>
        </w:r>
      </w:ins>
      <w:proofErr w:type="gramEnd"/>
      <w:ins w:id="51" w:author="Rami, Nadia" w:date="2019-04-09T09:17:00Z">
        <w:r>
          <w:rPr>
            <w:rFonts w:hint="cs"/>
            <w:rtl/>
            <w:lang w:bidi="ar-EG"/>
          </w:rPr>
          <w:t>القرارات ذات الصلة لمجلس الاتحاد والجمعية العالمية لتقييس الاتصالات والمؤتمر العالمي لتنمية الاتصالات</w:t>
        </w:r>
      </w:ins>
      <w:ins w:id="52" w:author="Tahawi, Hiba" w:date="2019-04-08T11:52:00Z">
        <w:r>
          <w:rPr>
            <w:rFonts w:hint="cs"/>
            <w:rtl/>
            <w:lang w:bidi="ar-EG"/>
          </w:rPr>
          <w:t>؛</w:t>
        </w:r>
      </w:ins>
    </w:p>
    <w:p w:rsidR="006A3471" w:rsidRPr="002872FF" w:rsidDel="00D13049" w:rsidRDefault="006A3471" w:rsidP="006A3471">
      <w:pPr>
        <w:rPr>
          <w:del w:id="53" w:author="Tahawi, Hiba" w:date="2019-04-08T11:51:00Z"/>
          <w:rtl/>
          <w:lang w:bidi="ar-EG"/>
        </w:rPr>
      </w:pPr>
      <w:del w:id="54" w:author="Tahawi, Hiba" w:date="2019-04-08T11:51:00Z">
        <w:r w:rsidRPr="0083018F" w:rsidDel="00D13049">
          <w:rPr>
            <w:rFonts w:hint="cs"/>
            <w:i/>
            <w:iCs/>
            <w:rtl/>
            <w:lang w:bidi="ar-EG"/>
          </w:rPr>
          <w:delText>ب)</w:delText>
        </w:r>
        <w:r w:rsidRPr="002872FF" w:rsidDel="00D13049">
          <w:rPr>
            <w:rFonts w:hint="cs"/>
            <w:rtl/>
            <w:lang w:bidi="ar-EG"/>
          </w:rPr>
          <w:tab/>
          <w:delText xml:space="preserve">القرارات والمقررات ذات الصلة بتنفيذ </w:delText>
        </w:r>
        <w:r w:rsidDel="00D13049">
          <w:rPr>
            <w:rFonts w:hint="cs"/>
            <w:rtl/>
            <w:lang w:bidi="ar-EG"/>
          </w:rPr>
          <w:delText>ال</w:delText>
        </w:r>
        <w:r w:rsidRPr="002872FF" w:rsidDel="00D13049">
          <w:rPr>
            <w:rFonts w:hint="cs"/>
            <w:rtl/>
            <w:lang w:bidi="ar-EG"/>
          </w:rPr>
          <w:delText>نواتج ذات الصلة لمرحلتي القمة</w:delText>
        </w:r>
        <w:r w:rsidDel="00D13049">
          <w:rPr>
            <w:rFonts w:hint="cs"/>
            <w:rtl/>
            <w:lang w:bidi="ar-EG"/>
          </w:rPr>
          <w:delText>،</w:delText>
        </w:r>
        <w:r w:rsidRPr="002872FF" w:rsidDel="00D13049">
          <w:rPr>
            <w:rFonts w:hint="cs"/>
            <w:rtl/>
            <w:lang w:bidi="ar-EG"/>
          </w:rPr>
          <w:delText xml:space="preserve"> التي اعتمدت في مؤتمر المندوبين المفوضين (</w:delText>
        </w:r>
        <w:r w:rsidDel="00D13049">
          <w:rPr>
            <w:rFonts w:hint="cs"/>
            <w:rtl/>
            <w:lang w:bidi="ar-EG"/>
          </w:rPr>
          <w:delText>بوسان</w:delText>
        </w:r>
        <w:r w:rsidRPr="002872FF" w:rsidDel="00D13049">
          <w:rPr>
            <w:rFonts w:hint="cs"/>
            <w:rtl/>
            <w:lang w:bidi="ar-EG"/>
          </w:rPr>
          <w:delText>،</w:delText>
        </w:r>
        <w:r w:rsidDel="00D13049">
          <w:rPr>
            <w:rFonts w:hint="eastAsia"/>
            <w:rtl/>
            <w:lang w:bidi="ar-EG"/>
          </w:rPr>
          <w:delText> </w:delText>
        </w:r>
        <w:r w:rsidRPr="002872FF" w:rsidDel="00D13049">
          <w:delText>(</w:delText>
        </w:r>
        <w:r w:rsidDel="00D13049">
          <w:delText>2014</w:delText>
        </w:r>
        <w:r w:rsidRPr="002872FF" w:rsidDel="00D13049">
          <w:rPr>
            <w:rFonts w:hint="cs"/>
            <w:rtl/>
            <w:lang w:bidi="ar-EG"/>
          </w:rPr>
          <w:delText>:</w:delText>
        </w:r>
      </w:del>
    </w:p>
    <w:p w:rsidR="006A3471" w:rsidRPr="00AB413A" w:rsidDel="00D13049" w:rsidRDefault="006A3471" w:rsidP="006A3471">
      <w:pPr>
        <w:pStyle w:val="enumlev1"/>
        <w:rPr>
          <w:del w:id="55" w:author="Tahawi, Hiba" w:date="2019-04-08T11:51:00Z"/>
          <w:spacing w:val="-2"/>
          <w:rtl/>
          <w:lang w:bidi="ar-EG"/>
        </w:rPr>
      </w:pPr>
      <w:del w:id="56" w:author="Tahawi, Hiba" w:date="2019-04-08T11:51:00Z">
        <w:r w:rsidRPr="00AB413A" w:rsidDel="00D13049">
          <w:rPr>
            <w:rFonts w:cs="Times New Roman"/>
            <w:spacing w:val="-2"/>
            <w:lang w:bidi="ar-EG"/>
          </w:rPr>
          <w:delText>‘1’</w:delText>
        </w:r>
        <w:r w:rsidRPr="00AB413A" w:rsidDel="00D13049">
          <w:rPr>
            <w:rFonts w:hint="cs"/>
            <w:spacing w:val="-2"/>
            <w:rtl/>
            <w:lang w:bidi="ar-EG"/>
          </w:rPr>
          <w:tab/>
          <w:delText xml:space="preserve">القرار </w:delText>
        </w:r>
        <w:r w:rsidRPr="00AB413A" w:rsidDel="00D13049">
          <w:rPr>
            <w:spacing w:val="-2"/>
          </w:rPr>
          <w:delText>71</w:delText>
        </w:r>
        <w:r w:rsidRPr="00AB413A" w:rsidDel="00D13049">
          <w:rPr>
            <w:rFonts w:hint="cs"/>
            <w:spacing w:val="-2"/>
            <w:rtl/>
            <w:lang w:bidi="ar-EG"/>
          </w:rPr>
          <w:delText xml:space="preserve"> (المراجَع في بوسان، </w:delText>
        </w:r>
        <w:r w:rsidRPr="00AB413A" w:rsidDel="00D13049">
          <w:rPr>
            <w:spacing w:val="-2"/>
          </w:rPr>
          <w:delText>(2014</w:delText>
        </w:r>
        <w:r w:rsidRPr="00AB413A" w:rsidDel="00D13049">
          <w:rPr>
            <w:rFonts w:hint="cs"/>
            <w:spacing w:val="-2"/>
            <w:rtl/>
            <w:lang w:bidi="ar-EG"/>
          </w:rPr>
          <w:delText xml:space="preserve"> لمؤتمر المندوبين المفوضين بشأن الخطة الاستراتيجية للاتحاد للفترة</w:delText>
        </w:r>
        <w:r w:rsidRPr="00AB413A" w:rsidDel="00D13049">
          <w:rPr>
            <w:rFonts w:hint="eastAsia"/>
            <w:spacing w:val="-2"/>
            <w:rtl/>
            <w:lang w:bidi="ar-EG"/>
          </w:rPr>
          <w:delText> </w:delText>
        </w:r>
        <w:r w:rsidRPr="00AB413A" w:rsidDel="00D13049">
          <w:rPr>
            <w:spacing w:val="-2"/>
          </w:rPr>
          <w:delText>2015</w:delText>
        </w:r>
        <w:r w:rsidRPr="00AB413A" w:rsidDel="00D13049">
          <w:rPr>
            <w:spacing w:val="-2"/>
          </w:rPr>
          <w:noBreakHyphen/>
          <w:delText>2012</w:delText>
        </w:r>
        <w:r w:rsidRPr="00AB413A" w:rsidDel="00D13049">
          <w:rPr>
            <w:rFonts w:hint="cs"/>
            <w:spacing w:val="-2"/>
            <w:rtl/>
            <w:lang w:bidi="ar-EG"/>
          </w:rPr>
          <w:delText>؛</w:delText>
        </w:r>
      </w:del>
    </w:p>
    <w:p w:rsidR="006A3471" w:rsidRPr="002872FF" w:rsidDel="00D13049" w:rsidRDefault="006A3471" w:rsidP="006A3471">
      <w:pPr>
        <w:pStyle w:val="enumlev1"/>
        <w:rPr>
          <w:del w:id="57" w:author="Tahawi, Hiba" w:date="2019-04-08T11:51:00Z"/>
          <w:rtl/>
        </w:rPr>
      </w:pPr>
      <w:del w:id="58" w:author="Tahawi, Hiba" w:date="2019-04-08T11:51:00Z">
        <w:r w:rsidDel="00D13049">
          <w:rPr>
            <w:rFonts w:cs="Times New Roman"/>
            <w:lang w:bidi="ar-EG"/>
          </w:rPr>
          <w:delText>‘2’</w:delText>
        </w:r>
        <w:r w:rsidRPr="002872FF" w:rsidDel="00D13049">
          <w:rPr>
            <w:rFonts w:hint="cs"/>
            <w:rtl/>
            <w:lang w:bidi="ar-EG"/>
          </w:rPr>
          <w:tab/>
          <w:delText xml:space="preserve">القرار </w:delText>
        </w:r>
        <w:r w:rsidRPr="002872FF" w:rsidDel="00D13049">
          <w:delText>139</w:delText>
        </w:r>
        <w:r w:rsidRPr="002872FF" w:rsidDel="00D13049">
          <w:rPr>
            <w:rFonts w:hint="cs"/>
            <w:rtl/>
            <w:lang w:bidi="ar-EG"/>
          </w:rPr>
          <w:delText xml:space="preserve"> (المراج</w:delText>
        </w:r>
        <w:r w:rsidDel="00D13049">
          <w:rPr>
            <w:rFonts w:hint="cs"/>
            <w:rtl/>
            <w:lang w:bidi="ar-EG"/>
          </w:rPr>
          <w:delText>َ</w:delText>
        </w:r>
        <w:r w:rsidRPr="002872FF" w:rsidDel="00D13049">
          <w:rPr>
            <w:rFonts w:hint="cs"/>
            <w:rtl/>
            <w:lang w:bidi="ar-EG"/>
          </w:rPr>
          <w:delText xml:space="preserve">ع في </w:delText>
        </w:r>
        <w:r w:rsidDel="00D13049">
          <w:rPr>
            <w:rFonts w:hint="cs"/>
            <w:rtl/>
            <w:lang w:bidi="ar-EG"/>
          </w:rPr>
          <w:delText>بوسان</w:delText>
        </w:r>
        <w:r w:rsidRPr="002872FF" w:rsidDel="00D13049">
          <w:rPr>
            <w:rFonts w:hint="cs"/>
            <w:rtl/>
            <w:lang w:bidi="ar-EG"/>
          </w:rPr>
          <w:delText xml:space="preserve">، </w:delText>
        </w:r>
        <w:r w:rsidRPr="002872FF" w:rsidDel="00D13049">
          <w:delText>(</w:delText>
        </w:r>
        <w:r w:rsidDel="00D13049">
          <w:delText>2014</w:delText>
        </w:r>
        <w:r w:rsidRPr="002872FF" w:rsidDel="00D13049">
          <w:rPr>
            <w:rFonts w:hint="cs"/>
            <w:rtl/>
            <w:lang w:bidi="ar-EG"/>
          </w:rPr>
          <w:delText xml:space="preserve"> لمؤتمر المندوبين المفوضين بشأن </w:delText>
        </w:r>
        <w:r w:rsidRPr="002872FF" w:rsidDel="00D13049">
          <w:rPr>
            <w:rtl/>
          </w:rPr>
          <w:delText>الاتصالات/تكنولوجيا المعلومات والاتصالات من أجل سد الفجوة الرقمية</w:delText>
        </w:r>
        <w:r w:rsidRPr="002872FF" w:rsidDel="00D13049">
          <w:rPr>
            <w:rFonts w:hint="cs"/>
            <w:rtl/>
          </w:rPr>
          <w:delText xml:space="preserve"> </w:delText>
        </w:r>
        <w:r w:rsidRPr="002872FF" w:rsidDel="00D13049">
          <w:rPr>
            <w:rtl/>
          </w:rPr>
          <w:delText>وبناء مجتمع معلومات شامل للجميع</w:delText>
        </w:r>
        <w:r w:rsidRPr="002872FF" w:rsidDel="00D13049">
          <w:rPr>
            <w:rFonts w:hint="cs"/>
            <w:rtl/>
          </w:rPr>
          <w:delText>؛</w:delText>
        </w:r>
      </w:del>
    </w:p>
    <w:p w:rsidR="006A3471" w:rsidRPr="002872FF" w:rsidDel="00D13049" w:rsidRDefault="006A3471" w:rsidP="006A3471">
      <w:pPr>
        <w:pStyle w:val="enumlev1"/>
        <w:rPr>
          <w:del w:id="59" w:author="Tahawi, Hiba" w:date="2019-04-08T11:51:00Z"/>
          <w:rtl/>
        </w:rPr>
      </w:pPr>
      <w:del w:id="60" w:author="Tahawi, Hiba" w:date="2019-04-08T11:51:00Z">
        <w:r w:rsidDel="00D13049">
          <w:rPr>
            <w:rFonts w:cs="Times New Roman"/>
            <w:lang w:bidi="ar-EG"/>
          </w:rPr>
          <w:delText>‘3’</w:delText>
        </w:r>
        <w:r w:rsidRPr="002872FF" w:rsidDel="00D13049">
          <w:rPr>
            <w:rFonts w:hint="cs"/>
            <w:rtl/>
            <w:lang w:bidi="ar-EG"/>
          </w:rPr>
          <w:tab/>
          <w:delText xml:space="preserve">القرار </w:delText>
        </w:r>
        <w:r w:rsidRPr="002872FF" w:rsidDel="00D13049">
          <w:delText>140</w:delText>
        </w:r>
        <w:r w:rsidRPr="002872FF" w:rsidDel="00D13049">
          <w:rPr>
            <w:rFonts w:hint="cs"/>
            <w:rtl/>
            <w:lang w:bidi="ar-EG"/>
          </w:rPr>
          <w:delText xml:space="preserve"> (المراج</w:delText>
        </w:r>
        <w:r w:rsidDel="00D13049">
          <w:rPr>
            <w:rFonts w:hint="cs"/>
            <w:rtl/>
            <w:lang w:bidi="ar-EG"/>
          </w:rPr>
          <w:delText>َ</w:delText>
        </w:r>
        <w:r w:rsidRPr="002872FF" w:rsidDel="00D13049">
          <w:rPr>
            <w:rFonts w:hint="cs"/>
            <w:rtl/>
            <w:lang w:bidi="ar-EG"/>
          </w:rPr>
          <w:delText xml:space="preserve">ع في </w:delText>
        </w:r>
        <w:r w:rsidDel="00D13049">
          <w:rPr>
            <w:rFonts w:hint="cs"/>
            <w:rtl/>
            <w:lang w:bidi="ar-EG"/>
          </w:rPr>
          <w:delText>بوسان</w:delText>
        </w:r>
        <w:r w:rsidRPr="002872FF" w:rsidDel="00D13049">
          <w:rPr>
            <w:rFonts w:hint="cs"/>
            <w:rtl/>
            <w:lang w:bidi="ar-EG"/>
          </w:rPr>
          <w:delText xml:space="preserve">، </w:delText>
        </w:r>
        <w:r w:rsidRPr="002872FF" w:rsidDel="00D13049">
          <w:delText>(</w:delText>
        </w:r>
        <w:r w:rsidDel="00D13049">
          <w:delText>2014</w:delText>
        </w:r>
        <w:r w:rsidRPr="002872FF" w:rsidDel="00D13049">
          <w:rPr>
            <w:rFonts w:hint="cs"/>
            <w:rtl/>
            <w:lang w:bidi="ar-EG"/>
          </w:rPr>
          <w:delText xml:space="preserve"> لمؤتمر المندوبين المفوضين بشأن </w:delText>
        </w:r>
        <w:bookmarkStart w:id="61" w:name="_Toc280260298"/>
        <w:r w:rsidRPr="002872FF" w:rsidDel="00D13049">
          <w:rPr>
            <w:rtl/>
          </w:rPr>
          <w:delText>دور الاتحاد في تنفيذ نواتج القمة العالمية لمجتمع</w:delText>
        </w:r>
        <w:r w:rsidDel="00D13049">
          <w:rPr>
            <w:rFonts w:hint="cs"/>
            <w:rtl/>
          </w:rPr>
          <w:delText> </w:delText>
        </w:r>
        <w:r w:rsidRPr="002872FF" w:rsidDel="00D13049">
          <w:rPr>
            <w:rtl/>
          </w:rPr>
          <w:delText>المعلومات</w:delText>
        </w:r>
        <w:bookmarkEnd w:id="61"/>
        <w:r w:rsidRPr="002872FF" w:rsidDel="00D13049">
          <w:rPr>
            <w:rFonts w:hint="cs"/>
            <w:rtl/>
          </w:rPr>
          <w:delText>؛</w:delText>
        </w:r>
      </w:del>
    </w:p>
    <w:p w:rsidR="006A3471" w:rsidRPr="002872FF" w:rsidRDefault="006A3471" w:rsidP="006A3471">
      <w:pPr>
        <w:rPr>
          <w:rtl/>
          <w:lang w:bidi="ar-EG"/>
        </w:rPr>
      </w:pPr>
      <w:del w:id="62" w:author="Tahawi, Hiba" w:date="2019-04-08T11:51:00Z">
        <w:r w:rsidDel="00D13049">
          <w:rPr>
            <w:rFonts w:hint="cs"/>
            <w:i/>
            <w:iCs/>
            <w:rtl/>
            <w:lang w:bidi="ar-EG"/>
          </w:rPr>
          <w:delText>ج</w:delText>
        </w:r>
      </w:del>
      <w:ins w:id="63" w:author="Tahawi, Hiba" w:date="2019-04-08T11:51:00Z">
        <w:r>
          <w:rPr>
            <w:rFonts w:ascii="Traditional Arabic" w:hAnsi="Traditional Arabic"/>
            <w:i/>
            <w:iCs/>
            <w:rtl/>
            <w:lang w:bidi="ar-EG"/>
          </w:rPr>
          <w:t>ﻃ</w:t>
        </w:r>
      </w:ins>
      <w:r w:rsidRPr="0083018F">
        <w:rPr>
          <w:rFonts w:hint="cs"/>
          <w:i/>
          <w:iCs/>
          <w:rtl/>
          <w:lang w:bidi="ar-EG"/>
        </w:rPr>
        <w:t>)</w:t>
      </w:r>
      <w:r w:rsidRPr="002872FF">
        <w:rPr>
          <w:rFonts w:hint="cs"/>
          <w:rtl/>
          <w:lang w:bidi="ar-EG"/>
        </w:rPr>
        <w:tab/>
        <w:t xml:space="preserve">دور قطاع الاتصالات الراديوية بالاتحاد </w:t>
      </w:r>
      <w:r w:rsidRPr="002872FF">
        <w:t>(ITU</w:t>
      </w:r>
      <w:r>
        <w:noBreakHyphen/>
      </w:r>
      <w:r w:rsidRPr="002872FF">
        <w:t>R)</w:t>
      </w:r>
      <w:r w:rsidRPr="002872FF">
        <w:rPr>
          <w:rFonts w:hint="cs"/>
          <w:rtl/>
          <w:lang w:bidi="ar-EG"/>
        </w:rPr>
        <w:t xml:space="preserve"> في تنفيذ الاتحاد لنواتج القمة ذات الصلة، </w:t>
      </w:r>
      <w:ins w:id="64" w:author="Rami, Nadia" w:date="2019-04-09T09:18:00Z">
        <w:r>
          <w:rPr>
            <w:rFonts w:hint="cs"/>
            <w:rtl/>
            <w:lang w:bidi="ar-EG"/>
          </w:rPr>
          <w:t xml:space="preserve">وتحقيق أهداف التنمية المستدامة </w:t>
        </w:r>
        <w:r>
          <w:rPr>
            <w:lang w:bidi="ar-EG"/>
          </w:rPr>
          <w:t>(SDG)</w:t>
        </w:r>
        <w:r>
          <w:rPr>
            <w:rFonts w:hint="cs"/>
            <w:rtl/>
          </w:rPr>
          <w:t>،</w:t>
        </w:r>
        <w:r>
          <w:rPr>
            <w:rFonts w:hint="cs"/>
            <w:rtl/>
            <w:lang w:bidi="ar-EG"/>
          </w:rPr>
          <w:t xml:space="preserve"> </w:t>
        </w:r>
      </w:ins>
      <w:r w:rsidRPr="002872FF">
        <w:rPr>
          <w:rFonts w:hint="cs"/>
          <w:rtl/>
          <w:lang w:bidi="ar-EG"/>
        </w:rPr>
        <w:t xml:space="preserve">وتكييف دور الاتحاد ووضع معايير </w:t>
      </w:r>
      <w:r>
        <w:rPr>
          <w:rFonts w:hint="cs"/>
          <w:rtl/>
          <w:lang w:bidi="ar-EG"/>
        </w:rPr>
        <w:t>لل</w:t>
      </w:r>
      <w:r w:rsidRPr="002872FF">
        <w:rPr>
          <w:rFonts w:hint="cs"/>
          <w:rtl/>
          <w:lang w:bidi="ar-EG"/>
        </w:rPr>
        <w:t xml:space="preserve">اتصالات من أجل بناء مجتمع المعلومات، بما في ذلك تنفيذ خطوط العمل </w:t>
      </w:r>
      <w:r>
        <w:rPr>
          <w:rFonts w:hint="cs"/>
          <w:rtl/>
          <w:lang w:bidi="ar-EG"/>
        </w:rPr>
        <w:t>جيم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</w:t>
      </w:r>
      <w:r w:rsidRPr="002872FF">
        <w:rPr>
          <w:rFonts w:hint="cs"/>
          <w:rtl/>
          <w:lang w:bidi="ar-EG"/>
        </w:rPr>
        <w:t>(البنية التحتية للمعلومات والاتصالات) و</w:t>
      </w:r>
      <w:r>
        <w:rPr>
          <w:rFonts w:hint="cs"/>
          <w:rtl/>
          <w:lang w:bidi="ar-EG"/>
        </w:rPr>
        <w:t>جيم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(</w:t>
      </w:r>
      <w:r w:rsidRPr="002872FF">
        <w:rPr>
          <w:rFonts w:hint="cs"/>
          <w:rtl/>
          <w:lang w:bidi="ar-EG"/>
        </w:rPr>
        <w:t>بناء الثقة والأمن في استعمال تكنولوجيا المعلومات والاتصالات) و</w:t>
      </w:r>
      <w:r>
        <w:rPr>
          <w:rFonts w:hint="cs"/>
          <w:rtl/>
          <w:lang w:bidi="ar-EG"/>
        </w:rPr>
        <w:t>جيم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</w:t>
      </w:r>
      <w:r w:rsidRPr="002872FF">
        <w:rPr>
          <w:rFonts w:hint="cs"/>
          <w:rtl/>
          <w:lang w:bidi="ar-EG"/>
        </w:rPr>
        <w:t xml:space="preserve">(البيئة التمكينية) من برنامج عمل تونس، </w:t>
      </w:r>
      <w:r>
        <w:rPr>
          <w:rFonts w:hint="cs"/>
          <w:rtl/>
          <w:lang w:bidi="ar-EG"/>
        </w:rPr>
        <w:t xml:space="preserve">الذي يشمل </w:t>
      </w:r>
      <w:r w:rsidRPr="002872FF">
        <w:rPr>
          <w:rFonts w:hint="cs"/>
          <w:rtl/>
          <w:lang w:bidi="ar-EG"/>
        </w:rPr>
        <w:t>تطوير الاتصالات عريضة النطاق واستخدام مرافق الاتصالات الراديوية/تكنولوجيا المعلومات والاتصالات للوقاية من الكوارث والتخفيف من آثارها في حالات الطوارئ وتغير المناخ،</w:t>
      </w:r>
    </w:p>
    <w:p w:rsidR="006A3471" w:rsidRPr="002872FF" w:rsidRDefault="006A3471" w:rsidP="006A3471">
      <w:pPr>
        <w:pStyle w:val="Call"/>
        <w:rPr>
          <w:rtl/>
          <w:lang w:bidi="ar-EG"/>
        </w:rPr>
      </w:pPr>
      <w:r w:rsidRPr="002872FF">
        <w:rPr>
          <w:rFonts w:hint="cs"/>
          <w:rtl/>
          <w:lang w:bidi="ar-EG"/>
        </w:rPr>
        <w:t xml:space="preserve">وإذ </w:t>
      </w:r>
      <w:r>
        <w:rPr>
          <w:rFonts w:hint="cs"/>
          <w:rtl/>
          <w:lang w:bidi="ar-EG"/>
        </w:rPr>
        <w:t>تقر</w:t>
      </w:r>
    </w:p>
    <w:p w:rsidR="006A3471" w:rsidRPr="002872FF" w:rsidDel="00D13049" w:rsidRDefault="006A3471" w:rsidP="006A3471">
      <w:pPr>
        <w:rPr>
          <w:del w:id="65" w:author="Tahawi, Hiba" w:date="2019-04-08T11:53:00Z"/>
          <w:rtl/>
          <w:lang w:bidi="ar-EG"/>
        </w:rPr>
      </w:pPr>
      <w:del w:id="66" w:author="Tahawi, Hiba" w:date="2019-04-08T11:53:00Z">
        <w:r w:rsidRPr="0083018F" w:rsidDel="00D13049">
          <w:rPr>
            <w:rFonts w:hint="cs"/>
            <w:i/>
            <w:iCs/>
            <w:rtl/>
            <w:lang w:bidi="ar-EG"/>
          </w:rPr>
          <w:delText>أ</w:delText>
        </w:r>
        <w:r w:rsidRPr="0083018F" w:rsidDel="00D13049">
          <w:rPr>
            <w:rFonts w:hint="eastAsia"/>
            <w:i/>
            <w:iCs/>
            <w:rtl/>
          </w:rPr>
          <w:delText> </w:delText>
        </w:r>
        <w:r w:rsidRPr="0083018F" w:rsidDel="00D13049">
          <w:rPr>
            <w:rFonts w:hint="cs"/>
            <w:i/>
            <w:iCs/>
            <w:rtl/>
          </w:rPr>
          <w:delText>)</w:delText>
        </w:r>
        <w:r w:rsidRPr="002872FF" w:rsidDel="00D13049">
          <w:rPr>
            <w:rFonts w:hint="cs"/>
            <w:rtl/>
          </w:rPr>
          <w:tab/>
        </w:r>
        <w:r w:rsidDel="00D13049">
          <w:rPr>
            <w:rFonts w:hint="cs"/>
            <w:rtl/>
          </w:rPr>
          <w:delText>ب</w:delText>
        </w:r>
        <w:r w:rsidRPr="002872FF" w:rsidDel="00D13049">
          <w:rPr>
            <w:rFonts w:hint="cs"/>
            <w:rtl/>
            <w:lang w:bidi="ar-EG"/>
          </w:rPr>
          <w:delText xml:space="preserve">القرار </w:delText>
        </w:r>
        <w:r w:rsidRPr="002872FF" w:rsidDel="00D13049">
          <w:delText>30</w:delText>
        </w:r>
        <w:r w:rsidRPr="002872FF" w:rsidDel="00D13049">
          <w:rPr>
            <w:rFonts w:hint="cs"/>
            <w:rtl/>
            <w:lang w:bidi="ar-EG"/>
          </w:rPr>
          <w:delText xml:space="preserve"> (المراج</w:delText>
        </w:r>
        <w:r w:rsidDel="00D13049">
          <w:rPr>
            <w:rFonts w:hint="cs"/>
            <w:rtl/>
            <w:lang w:bidi="ar-EG"/>
          </w:rPr>
          <w:delText>َ</w:delText>
        </w:r>
        <w:r w:rsidRPr="002872FF" w:rsidDel="00D13049">
          <w:rPr>
            <w:rFonts w:hint="cs"/>
            <w:rtl/>
            <w:lang w:bidi="ar-EG"/>
          </w:rPr>
          <w:delText xml:space="preserve">ع في </w:delText>
        </w:r>
        <w:r w:rsidDel="00D13049">
          <w:rPr>
            <w:rFonts w:hint="cs"/>
            <w:rtl/>
            <w:lang w:bidi="ar-EG"/>
          </w:rPr>
          <w:delText>دبي</w:delText>
        </w:r>
        <w:r w:rsidRPr="002872FF" w:rsidDel="00D13049">
          <w:rPr>
            <w:rFonts w:hint="cs"/>
            <w:rtl/>
            <w:lang w:bidi="ar-EG"/>
          </w:rPr>
          <w:delText xml:space="preserve">، </w:delText>
        </w:r>
        <w:r w:rsidRPr="002872FF" w:rsidDel="00D13049">
          <w:delText>(</w:delText>
        </w:r>
        <w:r w:rsidDel="00D13049">
          <w:delText>2014</w:delText>
        </w:r>
        <w:r w:rsidRPr="002872FF" w:rsidDel="00D13049">
          <w:rPr>
            <w:rFonts w:hint="cs"/>
            <w:rtl/>
            <w:lang w:bidi="ar-EG"/>
          </w:rPr>
          <w:delText xml:space="preserve"> للمؤتمر العالمي لتنمية الاتصالات </w:delText>
        </w:r>
        <w:r w:rsidRPr="002872FF" w:rsidDel="00D13049">
          <w:delText>(WTDC)</w:delText>
        </w:r>
        <w:r w:rsidRPr="002872FF" w:rsidDel="00D13049">
          <w:rPr>
            <w:rFonts w:hint="cs"/>
            <w:rtl/>
            <w:lang w:bidi="ar-EG"/>
          </w:rPr>
          <w:delText>؛</w:delText>
        </w:r>
      </w:del>
    </w:p>
    <w:p w:rsidR="006A3471" w:rsidDel="00D13049" w:rsidRDefault="006A3471" w:rsidP="006A3471">
      <w:pPr>
        <w:rPr>
          <w:del w:id="67" w:author="Tahawi, Hiba" w:date="2019-04-08T11:53:00Z"/>
          <w:rtl/>
          <w:lang w:bidi="ar-EG"/>
        </w:rPr>
      </w:pPr>
      <w:del w:id="68" w:author="Tahawi, Hiba" w:date="2019-04-08T11:53:00Z">
        <w:r w:rsidRPr="0083018F" w:rsidDel="00D13049">
          <w:rPr>
            <w:rFonts w:hint="cs"/>
            <w:i/>
            <w:iCs/>
            <w:rtl/>
            <w:lang w:bidi="ar-EG"/>
          </w:rPr>
          <w:delText>ب)</w:delText>
        </w:r>
        <w:r w:rsidRPr="002872FF" w:rsidDel="00D13049">
          <w:rPr>
            <w:rFonts w:hint="cs"/>
            <w:rtl/>
            <w:lang w:bidi="ar-EG"/>
          </w:rPr>
          <w:tab/>
        </w:r>
        <w:r w:rsidDel="00D13049">
          <w:rPr>
            <w:rFonts w:hint="cs"/>
            <w:rtl/>
            <w:lang w:bidi="ar-EG"/>
          </w:rPr>
          <w:delText xml:space="preserve">بأن المجلس أنشأ فريق عمل معنياً بالقمة العالمية لمجتمع المعلومات </w:delText>
        </w:r>
        <w:r w:rsidDel="00D13049">
          <w:rPr>
            <w:lang w:bidi="ar-EG"/>
          </w:rPr>
          <w:delText>(WG</w:delText>
        </w:r>
        <w:r w:rsidDel="00D13049">
          <w:rPr>
            <w:lang w:bidi="ar-EG"/>
          </w:rPr>
          <w:noBreakHyphen/>
          <w:delText>WSIS)</w:delText>
        </w:r>
        <w:r w:rsidDel="00D13049">
          <w:rPr>
            <w:rFonts w:hint="cs"/>
            <w:rtl/>
            <w:lang w:bidi="ar-EG"/>
          </w:rPr>
          <w:delText xml:space="preserve"> لكي يشرف على جميع أنشطة الاتحاد من أجل تنفيذ نواتج القمة؛</w:delText>
        </w:r>
      </w:del>
    </w:p>
    <w:p w:rsidR="006A3471" w:rsidRPr="002872FF" w:rsidDel="00D13049" w:rsidRDefault="006A3471" w:rsidP="006A3471">
      <w:pPr>
        <w:rPr>
          <w:del w:id="69" w:author="Tahawi, Hiba" w:date="2019-04-08T11:53:00Z"/>
          <w:rtl/>
        </w:rPr>
      </w:pPr>
      <w:del w:id="70" w:author="Tahawi, Hiba" w:date="2019-04-08T11:53:00Z">
        <w:r w:rsidRPr="0083018F" w:rsidDel="00D13049">
          <w:rPr>
            <w:rFonts w:hint="cs"/>
            <w:i/>
            <w:iCs/>
            <w:rtl/>
          </w:rPr>
          <w:delText>ج)</w:delText>
        </w:r>
        <w:r w:rsidDel="00D13049">
          <w:rPr>
            <w:rFonts w:hint="cs"/>
            <w:rtl/>
            <w:lang w:bidi="ar-EG"/>
          </w:rPr>
          <w:tab/>
          <w:delText>ب</w:delText>
        </w:r>
        <w:r w:rsidRPr="002872FF" w:rsidDel="00D13049">
          <w:rPr>
            <w:rFonts w:hint="cs"/>
            <w:rtl/>
            <w:lang w:bidi="ar-EG"/>
          </w:rPr>
          <w:delText xml:space="preserve">القرار </w:delText>
        </w:r>
        <w:r w:rsidRPr="002872FF" w:rsidDel="00D13049">
          <w:delText>75</w:delText>
        </w:r>
        <w:r w:rsidRPr="002872FF" w:rsidDel="00D13049">
          <w:rPr>
            <w:rFonts w:hint="cs"/>
            <w:rtl/>
            <w:lang w:bidi="ar-EG"/>
          </w:rPr>
          <w:delText xml:space="preserve"> (</w:delText>
        </w:r>
        <w:r w:rsidDel="00D13049">
          <w:rPr>
            <w:rFonts w:hint="cs"/>
            <w:rtl/>
            <w:lang w:bidi="ar-EG"/>
          </w:rPr>
          <w:delText>المراجَع في دبي</w:delText>
        </w:r>
        <w:r w:rsidRPr="002872FF" w:rsidDel="00D13049">
          <w:rPr>
            <w:rFonts w:hint="cs"/>
            <w:rtl/>
            <w:lang w:bidi="ar-EG"/>
          </w:rPr>
          <w:delText xml:space="preserve">، </w:delText>
        </w:r>
        <w:r w:rsidRPr="002872FF" w:rsidDel="00D13049">
          <w:delText>(</w:delText>
        </w:r>
        <w:r w:rsidDel="00D13049">
          <w:delText>2012</w:delText>
        </w:r>
        <w:r w:rsidRPr="002872FF" w:rsidDel="00D13049">
          <w:rPr>
            <w:rFonts w:hint="cs"/>
            <w:rtl/>
            <w:lang w:bidi="ar-EG"/>
          </w:rPr>
          <w:delText xml:space="preserve"> للجمعية العالمية لتقييس الاتصالات </w:delText>
        </w:r>
        <w:r w:rsidRPr="002872FF" w:rsidDel="00D13049">
          <w:delText>(WTSA)</w:delText>
        </w:r>
        <w:r w:rsidRPr="002872FF" w:rsidDel="00D13049">
          <w:rPr>
            <w:rFonts w:hint="cs"/>
            <w:rtl/>
            <w:lang w:bidi="ar-EG"/>
          </w:rPr>
          <w:delText xml:space="preserve"> بشأن مساهمة قطاع تقييس الاتصالات في تنفيذ نواتج القمة وإنشاء فريق </w:delText>
        </w:r>
        <w:r w:rsidRPr="002872FF" w:rsidDel="00D13049">
          <w:rPr>
            <w:rtl/>
          </w:rPr>
          <w:delText>مخصص بشأن قضايا السياسات العامة المتعلقة بالإنترنت كجزء لا يتجزأ من</w:delText>
        </w:r>
        <w:r w:rsidDel="00D13049">
          <w:rPr>
            <w:rFonts w:hint="cs"/>
            <w:rtl/>
          </w:rPr>
          <w:delText> </w:delText>
        </w:r>
        <w:r w:rsidRPr="002872FF" w:rsidDel="00D13049">
          <w:rPr>
            <w:rtl/>
          </w:rPr>
          <w:delText>فريق العمل التابع للمجلس والمعني بالقمة العالمية لمجتمع المعلومات</w:delText>
        </w:r>
        <w:r w:rsidDel="00D13049">
          <w:rPr>
            <w:rFonts w:hint="cs"/>
            <w:rtl/>
            <w:lang w:bidi="ar-EG"/>
          </w:rPr>
          <w:delText xml:space="preserve"> </w:delText>
        </w:r>
        <w:r w:rsidDel="00D13049">
          <w:delText>(WG</w:delText>
        </w:r>
        <w:r w:rsidDel="00D13049">
          <w:noBreakHyphen/>
          <w:delText>WSIS)</w:delText>
        </w:r>
        <w:r w:rsidRPr="002872FF" w:rsidDel="00D13049">
          <w:rPr>
            <w:rFonts w:hint="cs"/>
            <w:rtl/>
          </w:rPr>
          <w:delText>؛</w:delText>
        </w:r>
        <w:r w:rsidDel="00D13049">
          <w:rPr>
            <w:rFonts w:hint="cs"/>
            <w:rtl/>
          </w:rPr>
          <w:delText xml:space="preserve"> </w:delText>
        </w:r>
      </w:del>
    </w:p>
    <w:p w:rsidR="006A3471" w:rsidRPr="002872FF" w:rsidDel="00D13049" w:rsidRDefault="006A3471" w:rsidP="006A3471">
      <w:pPr>
        <w:rPr>
          <w:del w:id="71" w:author="Tahawi, Hiba" w:date="2019-04-08T11:53:00Z"/>
          <w:rtl/>
          <w:lang w:bidi="ar-EG"/>
        </w:rPr>
      </w:pPr>
      <w:del w:id="72" w:author="Tahawi, Hiba" w:date="2019-04-08T11:53:00Z">
        <w:r w:rsidDel="00D13049">
          <w:rPr>
            <w:rFonts w:hint="cs"/>
            <w:i/>
            <w:iCs/>
            <w:rtl/>
          </w:rPr>
          <w:delText xml:space="preserve">د </w:delText>
        </w:r>
        <w:r w:rsidRPr="0083018F" w:rsidDel="00D13049">
          <w:rPr>
            <w:rFonts w:hint="cs"/>
            <w:i/>
            <w:iCs/>
            <w:rtl/>
          </w:rPr>
          <w:delText>)</w:delText>
        </w:r>
        <w:r w:rsidRPr="002872FF" w:rsidDel="00D13049">
          <w:rPr>
            <w:rFonts w:hint="cs"/>
            <w:rtl/>
          </w:rPr>
          <w:tab/>
        </w:r>
        <w:r w:rsidDel="00D13049">
          <w:rPr>
            <w:rFonts w:hint="cs"/>
            <w:rtl/>
          </w:rPr>
          <w:delText>ب</w:delText>
        </w:r>
        <w:r w:rsidRPr="002872FF" w:rsidDel="00D13049">
          <w:rPr>
            <w:rFonts w:hint="cs"/>
            <w:rtl/>
          </w:rPr>
          <w:delText xml:space="preserve">القرارات ذات الصلة الصادرة عن دورة </w:delText>
        </w:r>
        <w:r w:rsidDel="00D13049">
          <w:rPr>
            <w:rFonts w:hint="cs"/>
            <w:rtl/>
          </w:rPr>
          <w:delText>مجلس الاتحاد</w:delText>
        </w:r>
        <w:r w:rsidRPr="002872FF" w:rsidDel="00D13049">
          <w:rPr>
            <w:rFonts w:hint="cs"/>
            <w:rtl/>
          </w:rPr>
          <w:delText xml:space="preserve"> لعام </w:delText>
        </w:r>
        <w:r w:rsidDel="00D13049">
          <w:delText>2015</w:delText>
        </w:r>
        <w:r w:rsidRPr="002872FF" w:rsidDel="00D13049">
          <w:rPr>
            <w:rFonts w:hint="cs"/>
            <w:rtl/>
            <w:lang w:bidi="ar-EG"/>
          </w:rPr>
          <w:delText xml:space="preserve">، بما فيها </w:delText>
        </w:r>
        <w:r w:rsidDel="00D13049">
          <w:rPr>
            <w:rFonts w:hint="cs"/>
            <w:rtl/>
            <w:lang w:bidi="ar-EG"/>
          </w:rPr>
          <w:delText>القراران</w:delText>
        </w:r>
        <w:r w:rsidRPr="002872FF" w:rsidDel="00D13049">
          <w:rPr>
            <w:rFonts w:hint="cs"/>
            <w:rtl/>
            <w:lang w:bidi="ar-EG"/>
          </w:rPr>
          <w:delText xml:space="preserve"> </w:delText>
        </w:r>
        <w:r w:rsidRPr="002872FF" w:rsidDel="00D13049">
          <w:delText>1332</w:delText>
        </w:r>
        <w:r w:rsidRPr="002872FF" w:rsidDel="00D13049">
          <w:rPr>
            <w:rFonts w:hint="cs"/>
            <w:rtl/>
            <w:lang w:bidi="ar-EG"/>
          </w:rPr>
          <w:delText xml:space="preserve"> </w:delText>
        </w:r>
        <w:r w:rsidDel="00D13049">
          <w:rPr>
            <w:rFonts w:hint="cs"/>
            <w:rtl/>
            <w:lang w:bidi="ar-EG"/>
          </w:rPr>
          <w:delText>(الصادر في دورة المجلس لعام </w:delText>
        </w:r>
        <w:r w:rsidDel="00D13049">
          <w:rPr>
            <w:lang w:bidi="ar-EG"/>
          </w:rPr>
          <w:delText>2011</w:delText>
        </w:r>
        <w:r w:rsidDel="00D13049">
          <w:rPr>
            <w:rFonts w:hint="cs"/>
            <w:rtl/>
            <w:lang w:bidi="ar-EG"/>
          </w:rPr>
          <w:delText xml:space="preserve"> والمعدل مؤخراً في دورة المجلس لعام </w:delText>
        </w:r>
        <w:r w:rsidDel="00D13049">
          <w:rPr>
            <w:lang w:bidi="ar-EG"/>
          </w:rPr>
          <w:delText>2015</w:delText>
        </w:r>
        <w:r w:rsidDel="00D13049">
          <w:rPr>
            <w:rFonts w:hint="cs"/>
            <w:rtl/>
            <w:lang w:bidi="ar-EG"/>
          </w:rPr>
          <w:delText xml:space="preserve">) </w:delText>
        </w:r>
        <w:r w:rsidRPr="002872FF" w:rsidDel="00D13049">
          <w:rPr>
            <w:rFonts w:hint="cs"/>
            <w:rtl/>
            <w:lang w:bidi="ar-EG"/>
          </w:rPr>
          <w:delText>و</w:delText>
        </w:r>
        <w:r w:rsidRPr="002872FF" w:rsidDel="00D13049">
          <w:delText>1334</w:delText>
        </w:r>
        <w:r w:rsidDel="00D13049">
          <w:rPr>
            <w:rFonts w:hint="cs"/>
            <w:rtl/>
            <w:lang w:bidi="ar-EG"/>
          </w:rPr>
          <w:delText xml:space="preserve"> (الصادر في دورة المجلس لعام </w:delText>
        </w:r>
        <w:r w:rsidDel="00D13049">
          <w:rPr>
            <w:lang w:bidi="ar-EG"/>
          </w:rPr>
          <w:delText>2011</w:delText>
        </w:r>
        <w:r w:rsidDel="00D13049">
          <w:rPr>
            <w:rFonts w:hint="cs"/>
            <w:rtl/>
            <w:lang w:bidi="ar-EG"/>
          </w:rPr>
          <w:delText xml:space="preserve"> والمعدل مؤخراً في دورة المجلس لعام </w:delText>
        </w:r>
        <w:r w:rsidDel="00D13049">
          <w:rPr>
            <w:lang w:bidi="ar-EG"/>
          </w:rPr>
          <w:delText>2015</w:delText>
        </w:r>
        <w:r w:rsidDel="00D13049">
          <w:rPr>
            <w:rFonts w:hint="cs"/>
            <w:rtl/>
            <w:lang w:bidi="ar-EG"/>
          </w:rPr>
          <w:delText>)</w:delText>
        </w:r>
        <w:r w:rsidRPr="002872FF" w:rsidDel="00D13049">
          <w:rPr>
            <w:rFonts w:hint="cs"/>
            <w:rtl/>
            <w:lang w:bidi="ar-EG"/>
          </w:rPr>
          <w:delText>؛</w:delText>
        </w:r>
      </w:del>
    </w:p>
    <w:p w:rsidR="006A3471" w:rsidRPr="002872FF" w:rsidRDefault="006A3471" w:rsidP="00C60EB2">
      <w:pPr>
        <w:rPr>
          <w:rtl/>
          <w:lang w:bidi="ar-EG"/>
        </w:rPr>
      </w:pPr>
      <w:del w:id="73" w:author="Tahawi, Hiba" w:date="2019-04-08T11:55:00Z">
        <w:r w:rsidDel="00D13049">
          <w:rPr>
            <w:rFonts w:ascii="Traditional Arabic" w:hAnsi="Traditional Arabic"/>
            <w:i/>
            <w:iCs/>
            <w:rtl/>
            <w:lang w:bidi="ar-EG"/>
          </w:rPr>
          <w:delText>ﻫ</w:delText>
        </w:r>
        <w:r w:rsidDel="00D13049">
          <w:rPr>
            <w:rFonts w:ascii="Traditional Arabic" w:hAnsi="Traditional Arabic" w:hint="cs"/>
            <w:i/>
            <w:iCs/>
            <w:rtl/>
            <w:lang w:bidi="ar-EG"/>
          </w:rPr>
          <w:delText xml:space="preserve"> </w:delText>
        </w:r>
      </w:del>
      <w:ins w:id="74" w:author="Tahawi, Hiba" w:date="2019-04-08T11:55:00Z">
        <w:r>
          <w:rPr>
            <w:rFonts w:ascii="Traditional Arabic" w:hAnsi="Traditional Arabic" w:hint="cs"/>
            <w:i/>
            <w:iCs/>
            <w:rtl/>
            <w:lang w:bidi="ar-EG"/>
          </w:rPr>
          <w:t xml:space="preserve"> </w:t>
        </w:r>
      </w:ins>
      <w:proofErr w:type="gramStart"/>
      <w:ins w:id="75" w:author="Tahawi, Hiba" w:date="2019-04-08T11:53:00Z">
        <w:r>
          <w:rPr>
            <w:rFonts w:hint="cs"/>
            <w:i/>
            <w:iCs/>
            <w:rtl/>
            <w:lang w:bidi="ar-EG"/>
          </w:rPr>
          <w:t xml:space="preserve">أ </w:t>
        </w:r>
      </w:ins>
      <w:r w:rsidRPr="0083018F">
        <w:rPr>
          <w:rFonts w:hint="cs"/>
          <w:i/>
          <w:iCs/>
          <w:rtl/>
          <w:lang w:bidi="ar-EG"/>
        </w:rPr>
        <w:t>)</w:t>
      </w:r>
      <w:proofErr w:type="gramEnd"/>
      <w:r w:rsidRPr="002872FF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ب</w:t>
      </w:r>
      <w:r w:rsidRPr="002872FF">
        <w:rPr>
          <w:rFonts w:hint="cs"/>
          <w:rtl/>
          <w:lang w:bidi="ar-EG"/>
        </w:rPr>
        <w:t>البرامج والأنشطة والمبادرات الإقليمية الجارية وفقاً لقرارات المؤتمر العالمي لتنمية الاتصالات لعام</w:t>
      </w:r>
      <w:r>
        <w:rPr>
          <w:rFonts w:hint="eastAsia"/>
          <w:rtl/>
          <w:lang w:bidi="ar-EG"/>
        </w:rPr>
        <w:t> </w:t>
      </w:r>
      <w:ins w:id="76" w:author="Tahawi, Hiba" w:date="2019-04-08T11:54:00Z">
        <w:r>
          <w:rPr>
            <w:lang w:bidi="ar-EG"/>
          </w:rPr>
          <w:t>2017</w:t>
        </w:r>
      </w:ins>
      <w:del w:id="77" w:author="Tahawi, Hiba" w:date="2019-04-08T11:54:00Z">
        <w:r w:rsidRPr="002872FF" w:rsidDel="00D13049">
          <w:delText>201</w:delText>
        </w:r>
        <w:r w:rsidDel="00D13049">
          <w:delText>0</w:delText>
        </w:r>
      </w:del>
      <w:r w:rsidRPr="002872FF">
        <w:rPr>
          <w:rFonts w:hint="cs"/>
          <w:rtl/>
          <w:lang w:bidi="ar-EG"/>
        </w:rPr>
        <w:t xml:space="preserve"> من</w:t>
      </w:r>
      <w:r>
        <w:rPr>
          <w:rFonts w:hint="eastAsia"/>
          <w:rtl/>
          <w:lang w:bidi="ar-EG"/>
        </w:rPr>
        <w:t> </w:t>
      </w:r>
      <w:r w:rsidRPr="002872FF">
        <w:rPr>
          <w:rFonts w:hint="cs"/>
          <w:rtl/>
          <w:lang w:bidi="ar-EG"/>
        </w:rPr>
        <w:t>أجل سد الفجوة الرقمية؛</w:t>
      </w:r>
    </w:p>
    <w:p w:rsidR="006A3471" w:rsidRPr="008E1FDA" w:rsidRDefault="006A3471" w:rsidP="006A3471">
      <w:pPr>
        <w:rPr>
          <w:rtl/>
          <w:lang w:bidi="ar-EG"/>
        </w:rPr>
      </w:pPr>
      <w:del w:id="78" w:author="Tahawi, Hiba" w:date="2019-04-08T11:55:00Z">
        <w:r w:rsidDel="00D13049">
          <w:rPr>
            <w:rFonts w:hint="cs"/>
            <w:i/>
            <w:iCs/>
            <w:rtl/>
            <w:lang w:bidi="ar-EG"/>
          </w:rPr>
          <w:delText>و </w:delText>
        </w:r>
      </w:del>
      <w:proofErr w:type="gramStart"/>
      <w:ins w:id="79" w:author="Tahawi, Hiba" w:date="2019-04-08T11:55:00Z">
        <w:r>
          <w:rPr>
            <w:rFonts w:ascii="Traditional Arabic" w:hAnsi="Traditional Arabic"/>
            <w:i/>
            <w:iCs/>
            <w:rtl/>
            <w:lang w:bidi="ar-EG"/>
          </w:rPr>
          <w:t>ﺏ</w:t>
        </w:r>
      </w:ins>
      <w:r w:rsidRPr="00743DF7">
        <w:rPr>
          <w:rFonts w:hint="cs"/>
          <w:i/>
          <w:iCs/>
          <w:rtl/>
          <w:lang w:bidi="ar-EG"/>
        </w:rPr>
        <w:t>)</w:t>
      </w:r>
      <w:r w:rsidRPr="002872FF">
        <w:rPr>
          <w:rFonts w:hint="cs"/>
          <w:rtl/>
          <w:lang w:bidi="ar-EG"/>
        </w:rPr>
        <w:tab/>
      </w:r>
      <w:proofErr w:type="gramEnd"/>
      <w:r>
        <w:rPr>
          <w:rFonts w:hint="cs"/>
          <w:rtl/>
          <w:lang w:bidi="ar-EG"/>
        </w:rPr>
        <w:t>ب</w:t>
      </w:r>
      <w:r w:rsidRPr="002872FF">
        <w:rPr>
          <w:rFonts w:hint="cs"/>
          <w:rtl/>
          <w:lang w:bidi="ar-EG"/>
        </w:rPr>
        <w:t xml:space="preserve">الأعمال ذات الصلة التي أنجزها الاتحاد بالفعل أو التي سيقوم بها بتوجيه من </w:t>
      </w:r>
      <w:r w:rsidRPr="00C60EB2">
        <w:rPr>
          <w:rFonts w:hint="eastAsia"/>
          <w:rtl/>
          <w:lang w:bidi="ar-EG"/>
        </w:rPr>
        <w:t>فريق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العمل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التابع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للمجلس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والمعني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بالقمة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العالمية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لمجتمع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المعلومات</w:t>
      </w:r>
      <w:ins w:id="80" w:author="Rami, Nadia" w:date="2019-04-09T09:19:00Z">
        <w:r w:rsidRPr="00C60EB2">
          <w:rPr>
            <w:rtl/>
            <w:lang w:bidi="ar-EG"/>
          </w:rPr>
          <w:t xml:space="preserve"> وأهداف التنمية المستدامة</w:t>
        </w:r>
      </w:ins>
      <w:r w:rsidRPr="00C60EB2">
        <w:rPr>
          <w:rtl/>
          <w:lang w:bidi="ar-EG"/>
        </w:rPr>
        <w:t xml:space="preserve"> من أجل تنفيذ نواتج القمة</w:t>
      </w:r>
      <w:ins w:id="81" w:author="Rami, Nadia" w:date="2019-04-09T09:20:00Z">
        <w:r w:rsidRPr="008E1FDA">
          <w:rPr>
            <w:rtl/>
            <w:lang w:bidi="ar-EG"/>
          </w:rPr>
          <w:t xml:space="preserve"> وتحقيق أهداف التنمية المستدامة</w:t>
        </w:r>
      </w:ins>
      <w:r w:rsidRPr="008E1FDA">
        <w:rPr>
          <w:rFonts w:hint="eastAsia"/>
          <w:rtl/>
          <w:lang w:bidi="ar-EG"/>
        </w:rPr>
        <w:t>،</w:t>
      </w:r>
    </w:p>
    <w:p w:rsidR="006A3471" w:rsidRPr="002872FF" w:rsidDel="00D13049" w:rsidRDefault="006A3471" w:rsidP="006A3471">
      <w:pPr>
        <w:pStyle w:val="Call"/>
        <w:rPr>
          <w:del w:id="82" w:author="Tahawi, Hiba" w:date="2019-04-08T11:55:00Z"/>
          <w:rtl/>
          <w:lang w:bidi="ar-EG"/>
        </w:rPr>
      </w:pPr>
      <w:del w:id="83" w:author="Tahawi, Hiba" w:date="2019-04-08T11:55:00Z">
        <w:r w:rsidRPr="008E1FDA" w:rsidDel="00D13049">
          <w:rPr>
            <w:rFonts w:hint="eastAsia"/>
            <w:i w:val="0"/>
            <w:iCs w:val="0"/>
            <w:rtl/>
            <w:lang w:bidi="ar-EG"/>
          </w:rPr>
          <w:lastRenderedPageBreak/>
          <w:delText>وإذ</w:delText>
        </w:r>
        <w:r w:rsidRPr="008E1FDA" w:rsidDel="00D13049">
          <w:rPr>
            <w:i w:val="0"/>
            <w:iCs w:val="0"/>
            <w:rtl/>
            <w:lang w:bidi="ar-EG"/>
          </w:rPr>
          <w:delText xml:space="preserve"> </w:delText>
        </w:r>
        <w:r w:rsidRPr="008E1FDA" w:rsidDel="00D13049">
          <w:rPr>
            <w:rFonts w:hint="eastAsia"/>
            <w:i w:val="0"/>
            <w:iCs w:val="0"/>
            <w:rtl/>
            <w:lang w:bidi="ar-EG"/>
          </w:rPr>
          <w:delText>تلاحظ</w:delText>
        </w:r>
      </w:del>
    </w:p>
    <w:p w:rsidR="006A3471" w:rsidRPr="002872FF" w:rsidDel="00D13049" w:rsidRDefault="006A3471" w:rsidP="006A3471">
      <w:pPr>
        <w:rPr>
          <w:del w:id="84" w:author="Tahawi, Hiba" w:date="2019-04-08T11:55:00Z"/>
          <w:rtl/>
          <w:lang w:bidi="ar-EG"/>
        </w:rPr>
      </w:pPr>
      <w:del w:id="85" w:author="Tahawi, Hiba" w:date="2019-04-08T11:55:00Z">
        <w:r w:rsidRPr="0083018F" w:rsidDel="00D13049">
          <w:rPr>
            <w:rFonts w:hint="cs"/>
            <w:i/>
            <w:iCs/>
            <w:rtl/>
            <w:lang w:bidi="ar-EG"/>
          </w:rPr>
          <w:delText xml:space="preserve"> أ )</w:delText>
        </w:r>
        <w:r w:rsidRPr="002872FF" w:rsidDel="00D13049">
          <w:rPr>
            <w:rFonts w:hint="cs"/>
            <w:rtl/>
            <w:lang w:bidi="ar-EG"/>
          </w:rPr>
          <w:tab/>
        </w:r>
        <w:r w:rsidRPr="002872FF" w:rsidDel="00D13049">
          <w:rPr>
            <w:rtl/>
          </w:rPr>
          <w:delText>أن الأمين العام للاتحاد قد أنشأ فريق مهام في الاتحاد للقمة العالمية لمجتمع المعلومات يتمثل دوره في صياغة الاستراتيجيات وتنسيق سياسات الاتحاد وأنشطته فيما يتعلق بالقمة العالمية</w:delText>
        </w:r>
        <w:r w:rsidRPr="002872FF" w:rsidDel="00D13049">
          <w:rPr>
            <w:rFonts w:hint="cs"/>
            <w:rtl/>
          </w:rPr>
          <w:delText xml:space="preserve"> على النحو الوارد في الفقرة "إذ يلاحظ" من قرار المجلس</w:delText>
        </w:r>
        <w:r w:rsidDel="00D13049">
          <w:rPr>
            <w:rFonts w:hint="eastAsia"/>
            <w:rtl/>
          </w:rPr>
          <w:delText> </w:delText>
        </w:r>
        <w:r w:rsidRPr="002872FF" w:rsidDel="00D13049">
          <w:delText>1282</w:delText>
        </w:r>
        <w:r w:rsidRPr="002872FF" w:rsidDel="00D13049">
          <w:rPr>
            <w:rFonts w:hint="cs"/>
            <w:rtl/>
            <w:lang w:bidi="ar-EG"/>
          </w:rPr>
          <w:delText xml:space="preserve"> (المراج</w:delText>
        </w:r>
        <w:r w:rsidDel="00D13049">
          <w:rPr>
            <w:rFonts w:hint="cs"/>
            <w:rtl/>
            <w:lang w:bidi="ar-EG"/>
          </w:rPr>
          <w:delText>َ</w:delText>
        </w:r>
        <w:r w:rsidRPr="002872FF" w:rsidDel="00D13049">
          <w:rPr>
            <w:rFonts w:hint="cs"/>
            <w:rtl/>
            <w:lang w:bidi="ar-EG"/>
          </w:rPr>
          <w:delText xml:space="preserve">ع في </w:delText>
        </w:r>
        <w:r w:rsidRPr="002872FF" w:rsidDel="00D13049">
          <w:delText>(2008</w:delText>
        </w:r>
        <w:r w:rsidRPr="002872FF" w:rsidDel="00D13049">
          <w:rPr>
            <w:rFonts w:hint="cs"/>
            <w:rtl/>
            <w:lang w:bidi="ar-EG"/>
          </w:rPr>
          <w:delText>؛</w:delText>
        </w:r>
      </w:del>
    </w:p>
    <w:p w:rsidR="006A3471" w:rsidRPr="002872FF" w:rsidDel="00D13049" w:rsidRDefault="006A3471" w:rsidP="006A3471">
      <w:pPr>
        <w:rPr>
          <w:del w:id="86" w:author="Tahawi, Hiba" w:date="2019-04-08T11:55:00Z"/>
          <w:rtl/>
          <w:lang w:bidi="ar-EG"/>
        </w:rPr>
      </w:pPr>
      <w:del w:id="87" w:author="Tahawi, Hiba" w:date="2019-04-08T11:55:00Z">
        <w:r w:rsidRPr="0083018F" w:rsidDel="00D13049">
          <w:rPr>
            <w:rFonts w:hint="cs"/>
            <w:i/>
            <w:iCs/>
            <w:rtl/>
            <w:lang w:bidi="ar-EG"/>
          </w:rPr>
          <w:delText>ب)</w:delText>
        </w:r>
        <w:r w:rsidDel="00D13049">
          <w:rPr>
            <w:rFonts w:hint="cs"/>
            <w:rtl/>
            <w:lang w:bidi="ar-EG"/>
          </w:rPr>
          <w:tab/>
          <w:delText>أن مؤتمر المندوبين المفوضين</w:delText>
        </w:r>
        <w:r w:rsidRPr="002872FF" w:rsidDel="00D13049">
          <w:rPr>
            <w:rFonts w:hint="cs"/>
            <w:rtl/>
            <w:lang w:bidi="ar-EG"/>
          </w:rPr>
          <w:delText xml:space="preserve">، قرر </w:delText>
        </w:r>
        <w:r w:rsidDel="00D13049">
          <w:rPr>
            <w:rFonts w:hint="cs"/>
            <w:rtl/>
            <w:lang w:bidi="ar-EG"/>
          </w:rPr>
          <w:delText>في</w:delText>
        </w:r>
        <w:r w:rsidRPr="002872FF" w:rsidDel="00D13049">
          <w:rPr>
            <w:rFonts w:hint="cs"/>
            <w:rtl/>
            <w:lang w:bidi="ar-EG"/>
          </w:rPr>
          <w:delText xml:space="preserve"> قراره </w:delText>
        </w:r>
        <w:r w:rsidRPr="002872FF" w:rsidDel="00D13049">
          <w:delText>140</w:delText>
        </w:r>
        <w:r w:rsidRPr="002872FF" w:rsidDel="00D13049">
          <w:rPr>
            <w:rFonts w:hint="cs"/>
            <w:rtl/>
            <w:lang w:bidi="ar-EG"/>
          </w:rPr>
          <w:delText xml:space="preserve"> (المراج</w:delText>
        </w:r>
        <w:r w:rsidDel="00D13049">
          <w:rPr>
            <w:rFonts w:hint="cs"/>
            <w:rtl/>
            <w:lang w:bidi="ar-EG"/>
          </w:rPr>
          <w:delText>َ</w:delText>
        </w:r>
        <w:r w:rsidRPr="002872FF" w:rsidDel="00D13049">
          <w:rPr>
            <w:rFonts w:hint="cs"/>
            <w:rtl/>
            <w:lang w:bidi="ar-EG"/>
          </w:rPr>
          <w:delText xml:space="preserve">ع في غوادالاخارا، </w:delText>
        </w:r>
        <w:r w:rsidRPr="002872FF" w:rsidDel="00D13049">
          <w:delText>(2010</w:delText>
        </w:r>
        <w:r w:rsidRPr="002872FF" w:rsidDel="00D13049">
          <w:rPr>
            <w:rFonts w:hint="cs"/>
            <w:rtl/>
            <w:lang w:bidi="ar-EG"/>
          </w:rPr>
          <w:delText xml:space="preserve"> </w:delText>
        </w:r>
        <w:r w:rsidDel="00D13049">
          <w:rPr>
            <w:rFonts w:hint="cs"/>
            <w:rtl/>
            <w:lang w:bidi="ar-EG"/>
          </w:rPr>
          <w:delText xml:space="preserve">أن </w:delText>
        </w:r>
        <w:r w:rsidRPr="002872FF" w:rsidDel="00D13049">
          <w:rPr>
            <w:rtl/>
          </w:rPr>
          <w:delText xml:space="preserve">على الاتحاد إتمام التقرير المتعلق بتنفيذ نواتج القمة العالمية لمجتمع </w:delText>
        </w:r>
        <w:r w:rsidDel="00D13049">
          <w:rPr>
            <w:rFonts w:hint="cs"/>
            <w:rtl/>
          </w:rPr>
          <w:delText xml:space="preserve">المعلومات </w:delText>
        </w:r>
        <w:r w:rsidRPr="002872FF" w:rsidDel="00D13049">
          <w:rPr>
            <w:rtl/>
          </w:rPr>
          <w:delText>التي تعنيه في</w:delText>
        </w:r>
        <w:r w:rsidRPr="002872FF" w:rsidDel="00D13049">
          <w:rPr>
            <w:rFonts w:hint="cs"/>
            <w:rtl/>
          </w:rPr>
          <w:delText> </w:delText>
        </w:r>
        <w:r w:rsidRPr="002872FF" w:rsidDel="00D13049">
          <w:delText>2014</w:delText>
        </w:r>
        <w:r w:rsidRPr="002872FF" w:rsidDel="00D13049">
          <w:rPr>
            <w:rtl/>
          </w:rPr>
          <w:delText>،</w:delText>
        </w:r>
      </w:del>
    </w:p>
    <w:p w:rsidR="006A3471" w:rsidRPr="002872FF" w:rsidRDefault="006A3471" w:rsidP="006A3471">
      <w:pPr>
        <w:pStyle w:val="Call"/>
        <w:rPr>
          <w:rtl/>
          <w:lang w:bidi="ar-EG"/>
        </w:rPr>
      </w:pPr>
      <w:r w:rsidRPr="002872FF">
        <w:rPr>
          <w:rFonts w:hint="cs"/>
          <w:rtl/>
          <w:lang w:bidi="ar-EG"/>
        </w:rPr>
        <w:t>تقرر</w:t>
      </w:r>
    </w:p>
    <w:p w:rsidR="006A3471" w:rsidRPr="002872FF" w:rsidRDefault="006A3471" w:rsidP="006A3471">
      <w:pPr>
        <w:rPr>
          <w:rtl/>
          <w:lang w:bidi="ar-EG"/>
        </w:rPr>
      </w:pPr>
      <w:proofErr w:type="gramStart"/>
      <w:r w:rsidRPr="002872FF">
        <w:t>1</w:t>
      </w:r>
      <w:proofErr w:type="gramEnd"/>
      <w:r w:rsidRPr="002872FF">
        <w:rPr>
          <w:rFonts w:hint="cs"/>
          <w:rtl/>
          <w:lang w:bidi="ar-EG"/>
        </w:rPr>
        <w:tab/>
        <w:t xml:space="preserve">مواصلة أعمال قطاع الاتصالات الراديوية بشأن تنفيذ نواتج القمة </w:t>
      </w:r>
      <w:r>
        <w:rPr>
          <w:rFonts w:hint="cs"/>
          <w:rtl/>
          <w:lang w:bidi="ar-EG"/>
        </w:rPr>
        <w:t xml:space="preserve">العالمية لمجتمع المعلومات </w:t>
      </w:r>
      <w:r w:rsidRPr="002872FF">
        <w:rPr>
          <w:rFonts w:hint="cs"/>
          <w:rtl/>
          <w:lang w:bidi="ar-EG"/>
        </w:rPr>
        <w:t>وأنشطة المتابعة في</w:t>
      </w:r>
      <w:r>
        <w:rPr>
          <w:rFonts w:hint="eastAsia"/>
          <w:rtl/>
          <w:lang w:bidi="ar-EG"/>
        </w:rPr>
        <w:t> </w:t>
      </w:r>
      <w:r w:rsidRPr="002872FF">
        <w:rPr>
          <w:rFonts w:hint="cs"/>
          <w:rtl/>
          <w:lang w:bidi="ar-EG"/>
        </w:rPr>
        <w:t>إطار</w:t>
      </w:r>
      <w:r>
        <w:rPr>
          <w:rFonts w:hint="eastAsia"/>
          <w:rtl/>
          <w:lang w:bidi="ar-EG"/>
        </w:rPr>
        <w:t> </w:t>
      </w:r>
      <w:r w:rsidRPr="002872FF">
        <w:rPr>
          <w:rFonts w:hint="cs"/>
          <w:rtl/>
          <w:lang w:bidi="ar-EG"/>
        </w:rPr>
        <w:t>ولايته؛</w:t>
      </w:r>
    </w:p>
    <w:p w:rsidR="006A3471" w:rsidRPr="002872FF" w:rsidRDefault="006A3471" w:rsidP="00C60EB2">
      <w:pPr>
        <w:rPr>
          <w:rtl/>
          <w:lang w:bidi="ar-EG"/>
        </w:rPr>
      </w:pPr>
      <w:proofErr w:type="gramStart"/>
      <w:r w:rsidRPr="002872FF">
        <w:t>2</w:t>
      </w:r>
      <w:r w:rsidRPr="002872FF">
        <w:rPr>
          <w:rFonts w:hint="cs"/>
          <w:rtl/>
          <w:lang w:bidi="ar-EG"/>
        </w:rPr>
        <w:tab/>
        <w:t>أن</w:t>
      </w:r>
      <w:proofErr w:type="gramEnd"/>
      <w:r w:rsidRPr="002872FF">
        <w:rPr>
          <w:rFonts w:hint="cs"/>
          <w:rtl/>
          <w:lang w:bidi="ar-EG"/>
        </w:rPr>
        <w:t xml:space="preserve"> ينفذ قطاع الاتصالات الراديوية الأنشطة التي تقع ضمن ولايته وأن يشارك مع أصحاب المصلحة الآخرين حسب الاقتضاء في تنفيذ جميع خطوط العمل ذات الصلة ونواتج القمة الأخرى،</w:t>
      </w:r>
      <w:r>
        <w:rPr>
          <w:rFonts w:hint="cs"/>
          <w:rtl/>
          <w:lang w:bidi="ar-EG"/>
        </w:rPr>
        <w:t xml:space="preserve"> </w:t>
      </w:r>
      <w:ins w:id="88" w:author="Rami, Nadia" w:date="2019-04-09T09:21:00Z">
        <w:r>
          <w:rPr>
            <w:rFonts w:hint="cs"/>
            <w:rtl/>
            <w:lang w:bidi="ar-EG"/>
          </w:rPr>
          <w:t>إلى جانب تحقيق أهداف التنمية المستدامة</w:t>
        </w:r>
      </w:ins>
      <w:ins w:id="89" w:author="Tahawi, Hiba" w:date="2019-04-08T11:56:00Z">
        <w:r>
          <w:rPr>
            <w:rFonts w:hint="cs"/>
            <w:rtl/>
            <w:lang w:bidi="ar-EG"/>
          </w:rPr>
          <w:t>،</w:t>
        </w:r>
      </w:ins>
    </w:p>
    <w:p w:rsidR="006A3471" w:rsidRPr="002872FF" w:rsidRDefault="006A3471" w:rsidP="006A3471">
      <w:pPr>
        <w:pStyle w:val="Call"/>
        <w:rPr>
          <w:rtl/>
          <w:lang w:bidi="ar-EG"/>
        </w:rPr>
      </w:pPr>
      <w:r w:rsidRPr="002872FF">
        <w:rPr>
          <w:rFonts w:hint="cs"/>
          <w:rtl/>
          <w:lang w:bidi="ar-EG"/>
        </w:rPr>
        <w:t>تكلف مدير مكتب الاتصالات الراديوية</w:t>
      </w:r>
    </w:p>
    <w:p w:rsidR="006A3471" w:rsidRPr="002872FF" w:rsidRDefault="006A3471" w:rsidP="00C60EB2">
      <w:pPr>
        <w:rPr>
          <w:rtl/>
          <w:lang w:bidi="ar-EG"/>
        </w:rPr>
      </w:pPr>
      <w:proofErr w:type="gramStart"/>
      <w:r w:rsidRPr="002872FF">
        <w:t>1</w:t>
      </w:r>
      <w:proofErr w:type="gramEnd"/>
      <w:r w:rsidRPr="002872FF">
        <w:rPr>
          <w:rFonts w:hint="cs"/>
          <w:rtl/>
          <w:lang w:bidi="ar-EG"/>
        </w:rPr>
        <w:tab/>
      </w:r>
      <w:r w:rsidRPr="00C60EB2">
        <w:rPr>
          <w:rFonts w:hint="eastAsia"/>
          <w:rtl/>
          <w:lang w:bidi="ar-EG"/>
        </w:rPr>
        <w:t>بتزويد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فريق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العمل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التابع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للمجلس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والمعني</w:t>
      </w:r>
      <w:r w:rsidRPr="00C60EB2">
        <w:rPr>
          <w:rtl/>
          <w:lang w:bidi="ar-EG"/>
        </w:rPr>
        <w:t xml:space="preserve"> </w:t>
      </w:r>
      <w:r w:rsidRPr="00C60EB2">
        <w:rPr>
          <w:rFonts w:hint="eastAsia"/>
          <w:rtl/>
          <w:lang w:bidi="ar-EG"/>
        </w:rPr>
        <w:t>بالقمة</w:t>
      </w:r>
      <w:r>
        <w:rPr>
          <w:rFonts w:hint="cs"/>
          <w:rtl/>
          <w:lang w:bidi="ar-EG"/>
        </w:rPr>
        <w:t xml:space="preserve"> العالمية لمجتمع المعلومات</w:t>
      </w:r>
      <w:ins w:id="90" w:author="Rami, Nadia" w:date="2019-04-09T09:22:00Z">
        <w:r>
          <w:rPr>
            <w:rFonts w:hint="cs"/>
            <w:rtl/>
            <w:lang w:bidi="ar-EG"/>
          </w:rPr>
          <w:t xml:space="preserve"> وأهداف التنمية المستدامة</w:t>
        </w:r>
      </w:ins>
      <w:r w:rsidRPr="00C60EB2">
        <w:rPr>
          <w:rtl/>
          <w:lang w:bidi="ar-EG"/>
        </w:rPr>
        <w:t xml:space="preserve"> بملخص شامل عن أنشطة قطاع الاتصالات الراديوية المتعلقة بتنفيذ نواتج القمة</w:t>
      </w:r>
      <w:r w:rsidRPr="002872FF">
        <w:rPr>
          <w:rFonts w:hint="cs"/>
          <w:rtl/>
          <w:lang w:bidi="ar-EG"/>
        </w:rPr>
        <w:t xml:space="preserve"> </w:t>
      </w:r>
      <w:ins w:id="91" w:author="Rami, Nadia" w:date="2019-04-09T09:22:00Z">
        <w:r>
          <w:rPr>
            <w:rFonts w:hint="cs"/>
            <w:rtl/>
            <w:lang w:bidi="ar-EG"/>
          </w:rPr>
          <w:t xml:space="preserve">وخطة التنمية المستدامة لعام </w:t>
        </w:r>
        <w:r>
          <w:rPr>
            <w:lang w:bidi="ar-EG"/>
          </w:rPr>
          <w:t>2030</w:t>
        </w:r>
        <w:r>
          <w:rPr>
            <w:rFonts w:hint="cs"/>
            <w:rtl/>
            <w:lang w:bidi="ar-EG"/>
          </w:rPr>
          <w:t xml:space="preserve"> </w:t>
        </w:r>
      </w:ins>
      <w:del w:id="92" w:author="Rami, Nadia" w:date="2019-04-09T09:23:00Z">
        <w:r w:rsidRPr="002872FF" w:rsidDel="007F693A">
          <w:rPr>
            <w:rFonts w:hint="cs"/>
            <w:rtl/>
            <w:lang w:bidi="ar-EG"/>
          </w:rPr>
          <w:delText xml:space="preserve">وقرارات </w:delText>
        </w:r>
      </w:del>
      <w:ins w:id="93" w:author="Rami, Nadia" w:date="2019-04-09T09:23:00Z">
        <w:r>
          <w:rPr>
            <w:rFonts w:hint="cs"/>
            <w:rtl/>
            <w:lang w:bidi="ar-EG"/>
          </w:rPr>
          <w:t xml:space="preserve">فضلاً عن </w:t>
        </w:r>
        <w:r w:rsidRPr="002872FF">
          <w:rPr>
            <w:rFonts w:hint="cs"/>
            <w:rtl/>
            <w:lang w:bidi="ar-EG"/>
          </w:rPr>
          <w:t xml:space="preserve">قرارات </w:t>
        </w:r>
      </w:ins>
      <w:r w:rsidRPr="002872FF">
        <w:rPr>
          <w:rFonts w:hint="cs"/>
          <w:rtl/>
          <w:lang w:bidi="ar-EG"/>
        </w:rPr>
        <w:t>مؤتمر المندوبين المفوضين والمجلس؛</w:t>
      </w:r>
    </w:p>
    <w:p w:rsidR="006A3471" w:rsidRPr="00605E33" w:rsidRDefault="006A3471" w:rsidP="000F6458">
      <w:pPr>
        <w:rPr>
          <w:spacing w:val="4"/>
          <w:rtl/>
          <w:lang w:bidi="ar-EG"/>
        </w:rPr>
      </w:pPr>
      <w:r w:rsidRPr="00605E33">
        <w:rPr>
          <w:spacing w:val="4"/>
        </w:rPr>
        <w:t>2</w:t>
      </w:r>
      <w:r w:rsidRPr="00605E33">
        <w:rPr>
          <w:rFonts w:hint="cs"/>
          <w:spacing w:val="4"/>
          <w:rtl/>
          <w:lang w:bidi="ar-EG"/>
        </w:rPr>
        <w:tab/>
      </w:r>
      <w:r w:rsidRPr="00605E33">
        <w:rPr>
          <w:rFonts w:hint="eastAsia"/>
          <w:spacing w:val="4"/>
          <w:rtl/>
          <w:lang w:bidi="ar-EG"/>
        </w:rPr>
        <w:t>بإدماج</w:t>
      </w:r>
      <w:r w:rsidRPr="00605E33">
        <w:rPr>
          <w:spacing w:val="4"/>
          <w:rtl/>
          <w:lang w:bidi="ar-EG"/>
        </w:rPr>
        <w:t xml:space="preserve"> الأعمال المتعلقة </w:t>
      </w:r>
      <w:r w:rsidRPr="00C60EB2">
        <w:rPr>
          <w:rFonts w:hint="eastAsia"/>
          <w:spacing w:val="4"/>
          <w:rtl/>
          <w:lang w:bidi="ar-EG"/>
        </w:rPr>
        <w:t>بتنفيذ</w:t>
      </w:r>
      <w:r w:rsidRPr="00C60EB2">
        <w:rPr>
          <w:spacing w:val="4"/>
          <w:rtl/>
          <w:lang w:bidi="ar-EG"/>
        </w:rPr>
        <w:t xml:space="preserve"> </w:t>
      </w:r>
      <w:r w:rsidRPr="00C60EB2">
        <w:rPr>
          <w:rFonts w:hint="eastAsia"/>
          <w:spacing w:val="4"/>
          <w:rtl/>
          <w:lang w:bidi="ar-EG"/>
        </w:rPr>
        <w:t>نواتج</w:t>
      </w:r>
      <w:r w:rsidRPr="00C60EB2">
        <w:rPr>
          <w:spacing w:val="4"/>
          <w:rtl/>
          <w:lang w:bidi="ar-EG"/>
        </w:rPr>
        <w:t xml:space="preserve"> </w:t>
      </w:r>
      <w:r w:rsidRPr="00C60EB2">
        <w:rPr>
          <w:rFonts w:hint="eastAsia"/>
          <w:spacing w:val="4"/>
          <w:rtl/>
          <w:lang w:bidi="ar-EG"/>
        </w:rPr>
        <w:t>القمة</w:t>
      </w:r>
      <w:ins w:id="94" w:author="Rami, Nadia" w:date="2019-04-09T09:23:00Z">
        <w:r w:rsidRPr="00C60EB2">
          <w:rPr>
            <w:spacing w:val="4"/>
            <w:rtl/>
            <w:lang w:bidi="ar-EG"/>
          </w:rPr>
          <w:t xml:space="preserve"> وتحقيق أهداف التنمية المستدامة</w:t>
        </w:r>
      </w:ins>
      <w:r w:rsidRPr="00C60EB2">
        <w:rPr>
          <w:spacing w:val="4"/>
          <w:rtl/>
          <w:lang w:bidi="ar-EG"/>
        </w:rPr>
        <w:t xml:space="preserve"> في الخطة</w:t>
      </w:r>
      <w:r w:rsidRPr="00605E33">
        <w:rPr>
          <w:spacing w:val="4"/>
          <w:rtl/>
          <w:lang w:bidi="ar-EG"/>
        </w:rPr>
        <w:t xml:space="preserve"> التشغيلية</w:t>
      </w:r>
      <w:r w:rsidRPr="00605E33">
        <w:rPr>
          <w:rFonts w:hint="cs"/>
          <w:spacing w:val="4"/>
          <w:rtl/>
          <w:lang w:bidi="ar-EG"/>
        </w:rPr>
        <w:t xml:space="preserve"> للقطاع وفقاً للقرار</w:t>
      </w:r>
      <w:r w:rsidR="000F6458" w:rsidRPr="00605E33">
        <w:rPr>
          <w:rFonts w:hint="eastAsia"/>
          <w:spacing w:val="4"/>
          <w:rtl/>
          <w:lang w:bidi="ar-EG"/>
        </w:rPr>
        <w:t> </w:t>
      </w:r>
      <w:r w:rsidRPr="00605E33">
        <w:rPr>
          <w:spacing w:val="4"/>
        </w:rPr>
        <w:t>140</w:t>
      </w:r>
      <w:r w:rsidRPr="00605E33">
        <w:rPr>
          <w:rFonts w:hint="cs"/>
          <w:spacing w:val="4"/>
          <w:rtl/>
          <w:lang w:bidi="ar-EG"/>
        </w:rPr>
        <w:t xml:space="preserve"> (المراجَع في</w:t>
      </w:r>
      <w:r w:rsidR="00FA1C1B" w:rsidRPr="00605E33">
        <w:rPr>
          <w:rFonts w:hint="eastAsia"/>
          <w:spacing w:val="4"/>
          <w:rtl/>
          <w:lang w:bidi="ar-EG"/>
        </w:rPr>
        <w:t> </w:t>
      </w:r>
      <w:del w:id="95" w:author="Tahawi, Hiba" w:date="2019-04-08T11:57:00Z">
        <w:r w:rsidRPr="00605E33" w:rsidDel="00D13049">
          <w:rPr>
            <w:rFonts w:hint="cs"/>
            <w:spacing w:val="4"/>
            <w:rtl/>
            <w:lang w:bidi="ar-EG"/>
          </w:rPr>
          <w:delText>بوسان،</w:delText>
        </w:r>
        <w:r w:rsidRPr="00605E33" w:rsidDel="00D13049">
          <w:rPr>
            <w:rFonts w:hint="eastAsia"/>
            <w:spacing w:val="4"/>
            <w:rtl/>
            <w:lang w:bidi="ar-EG"/>
          </w:rPr>
          <w:delText> </w:delText>
        </w:r>
        <w:r w:rsidRPr="00605E33" w:rsidDel="00D13049">
          <w:rPr>
            <w:spacing w:val="4"/>
          </w:rPr>
          <w:delText>2014</w:delText>
        </w:r>
      </w:del>
      <w:ins w:id="96" w:author="Tahawi, Hiba" w:date="2019-04-08T11:57:00Z">
        <w:r w:rsidRPr="00605E33">
          <w:rPr>
            <w:rFonts w:hint="cs"/>
            <w:spacing w:val="4"/>
            <w:rtl/>
            <w:lang w:bidi="ar-EG"/>
          </w:rPr>
          <w:t xml:space="preserve">دبي، </w:t>
        </w:r>
        <w:r w:rsidRPr="00605E33">
          <w:rPr>
            <w:spacing w:val="4"/>
            <w:lang w:bidi="ar-EG"/>
          </w:rPr>
          <w:t>2018</w:t>
        </w:r>
      </w:ins>
      <w:r w:rsidRPr="00605E33">
        <w:rPr>
          <w:rFonts w:hint="cs"/>
          <w:spacing w:val="4"/>
          <w:rtl/>
        </w:rPr>
        <w:t>)</w:t>
      </w:r>
      <w:r w:rsidRPr="00605E33">
        <w:rPr>
          <w:rFonts w:hint="cs"/>
          <w:spacing w:val="4"/>
          <w:rtl/>
          <w:lang w:bidi="ar-EG"/>
        </w:rPr>
        <w:t xml:space="preserve"> لمؤتمر</w:t>
      </w:r>
      <w:r w:rsidRPr="00605E33">
        <w:rPr>
          <w:rFonts w:hint="eastAsia"/>
          <w:spacing w:val="4"/>
          <w:rtl/>
          <w:lang w:bidi="ar-EG"/>
        </w:rPr>
        <w:t> </w:t>
      </w:r>
      <w:r w:rsidRPr="00605E33">
        <w:rPr>
          <w:rFonts w:hint="cs"/>
          <w:spacing w:val="4"/>
          <w:rtl/>
          <w:lang w:bidi="ar-EG"/>
        </w:rPr>
        <w:t>المندوبين المفوضين؛</w:t>
      </w:r>
    </w:p>
    <w:p w:rsidR="006A3471" w:rsidRPr="002872FF" w:rsidRDefault="006A3471" w:rsidP="006A3471">
      <w:pPr>
        <w:rPr>
          <w:rtl/>
          <w:lang w:bidi="ar-EG"/>
        </w:rPr>
      </w:pPr>
      <w:proofErr w:type="gramStart"/>
      <w:r w:rsidRPr="002872FF">
        <w:t>3</w:t>
      </w:r>
      <w:r w:rsidRPr="002872FF">
        <w:rPr>
          <w:rFonts w:hint="cs"/>
          <w:rtl/>
          <w:lang w:bidi="ar-EG"/>
        </w:rPr>
        <w:tab/>
        <w:t>باتخاذ</w:t>
      </w:r>
      <w:proofErr w:type="gramEnd"/>
      <w:r w:rsidRPr="002872FF">
        <w:rPr>
          <w:rFonts w:hint="cs"/>
          <w:rtl/>
          <w:lang w:bidi="ar-EG"/>
        </w:rPr>
        <w:t xml:space="preserve"> الإجراءات المناسبة لتنفيذ هذا القرار،</w:t>
      </w:r>
    </w:p>
    <w:p w:rsidR="006A3471" w:rsidRPr="002872FF" w:rsidRDefault="006A3471" w:rsidP="006A3471">
      <w:pPr>
        <w:pStyle w:val="Call"/>
        <w:rPr>
          <w:rtl/>
          <w:lang w:bidi="ar-EG"/>
        </w:rPr>
      </w:pPr>
      <w:r w:rsidRPr="002872FF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دعو الدول الأعضاء وأعضاء القطاع</w:t>
      </w:r>
    </w:p>
    <w:p w:rsidR="006A3471" w:rsidRPr="002872FF" w:rsidRDefault="006A3471" w:rsidP="006A3471">
      <w:pPr>
        <w:rPr>
          <w:rtl/>
          <w:lang w:bidi="ar-EG"/>
        </w:rPr>
      </w:pPr>
      <w:proofErr w:type="gramStart"/>
      <w:r w:rsidRPr="002872FF">
        <w:t>1</w:t>
      </w:r>
      <w:proofErr w:type="gramEnd"/>
      <w:r w:rsidRPr="002872FF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إلى </w:t>
      </w:r>
      <w:r w:rsidRPr="002872FF">
        <w:rPr>
          <w:rFonts w:hint="cs"/>
          <w:rtl/>
          <w:lang w:bidi="ar-EG"/>
        </w:rPr>
        <w:t xml:space="preserve">تقديم مساهمات إلى لجان دراسات الاتصالات الراديوية ذات الصلة والفريق الاستشاري للاتصالات الراديوية بشأن تنفيذ نواتج القمة </w:t>
      </w:r>
      <w:ins w:id="97" w:author="Rami, Nadia" w:date="2019-04-09T09:24:00Z">
        <w:r>
          <w:rPr>
            <w:rFonts w:hint="cs"/>
            <w:rtl/>
            <w:lang w:bidi="ar-EG"/>
          </w:rPr>
          <w:t>وتحقيق أهداف التنمية المستدامة</w:t>
        </w:r>
      </w:ins>
      <w:ins w:id="98" w:author="Tahawi, Hiba" w:date="2019-04-08T11:57:00Z">
        <w:r>
          <w:rPr>
            <w:rFonts w:hint="cs"/>
            <w:rtl/>
            <w:lang w:bidi="ar-EG"/>
          </w:rPr>
          <w:t xml:space="preserve"> </w:t>
        </w:r>
      </w:ins>
      <w:r w:rsidRPr="002872FF">
        <w:rPr>
          <w:rFonts w:hint="cs"/>
          <w:rtl/>
          <w:lang w:bidi="ar-EG"/>
        </w:rPr>
        <w:t>ضمن ولاية الاتحاد؛</w:t>
      </w:r>
    </w:p>
    <w:p w:rsidR="006A3471" w:rsidRDefault="006A3471" w:rsidP="006A3471">
      <w:pPr>
        <w:rPr>
          <w:rtl/>
          <w:lang w:bidi="ar-EG"/>
        </w:rPr>
      </w:pPr>
      <w:proofErr w:type="gramStart"/>
      <w:r w:rsidRPr="002872FF">
        <w:t>2</w:t>
      </w:r>
      <w:r w:rsidRPr="002872FF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إلى</w:t>
      </w:r>
      <w:proofErr w:type="gramEnd"/>
      <w:r>
        <w:rPr>
          <w:rFonts w:hint="cs"/>
          <w:rtl/>
          <w:lang w:bidi="ar-EG"/>
        </w:rPr>
        <w:t xml:space="preserve"> </w:t>
      </w:r>
      <w:r w:rsidRPr="002872FF">
        <w:rPr>
          <w:rFonts w:hint="cs"/>
          <w:rtl/>
          <w:lang w:bidi="ar-EG"/>
        </w:rPr>
        <w:t xml:space="preserve">دعم مدير مكتب الاتصالات الراديوية والتعاون معه في تنفيذ نواتج القمة ذات الصلة </w:t>
      </w:r>
      <w:ins w:id="99" w:author="Rami, Nadia" w:date="2019-04-09T09:24:00Z">
        <w:r>
          <w:rPr>
            <w:rFonts w:hint="cs"/>
            <w:rtl/>
            <w:lang w:bidi="ar-EG"/>
          </w:rPr>
          <w:t>وتحقيق أهداف التنمية المستدامة</w:t>
        </w:r>
      </w:ins>
      <w:ins w:id="100" w:author="Tahawi, Hiba" w:date="2019-04-08T11:57:00Z">
        <w:r>
          <w:rPr>
            <w:rFonts w:hint="cs"/>
            <w:rtl/>
            <w:lang w:bidi="ar-EG"/>
          </w:rPr>
          <w:t xml:space="preserve"> </w:t>
        </w:r>
      </w:ins>
      <w:r w:rsidRPr="002872FF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2872FF">
        <w:rPr>
          <w:rFonts w:hint="cs"/>
          <w:rtl/>
          <w:lang w:bidi="ar-EG"/>
        </w:rPr>
        <w:t>قطاع الاتصالات</w:t>
      </w:r>
      <w:r>
        <w:rPr>
          <w:rFonts w:hint="eastAsia"/>
          <w:rtl/>
          <w:lang w:bidi="ar-EG"/>
        </w:rPr>
        <w:t> </w:t>
      </w:r>
      <w:r w:rsidRPr="002872FF">
        <w:rPr>
          <w:rFonts w:hint="cs"/>
          <w:rtl/>
          <w:lang w:bidi="ar-EG"/>
        </w:rPr>
        <w:t>الراديوية.</w:t>
      </w:r>
    </w:p>
    <w:p w:rsidR="006A3471" w:rsidRDefault="006A3471" w:rsidP="006A347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A3471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36" w:rsidRDefault="00242436" w:rsidP="00E07379">
      <w:pPr>
        <w:spacing w:before="0" w:line="240" w:lineRule="auto"/>
      </w:pPr>
      <w:r>
        <w:separator/>
      </w:r>
    </w:p>
  </w:endnote>
  <w:endnote w:type="continuationSeparator" w:id="0">
    <w:p w:rsidR="00242436" w:rsidRDefault="0024243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8D03F3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A1C1B">
      <w:rPr>
        <w:rFonts w:eastAsiaTheme="minorEastAsia" w:cs="Calibri"/>
        <w:noProof/>
        <w:sz w:val="16"/>
        <w:szCs w:val="16"/>
        <w:lang w:eastAsia="zh-CN"/>
      </w:rPr>
      <w:t>P:\ARA\ITU-R\AG\RAG\RAG19\000\017A.docx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8D03F3">
      <w:rPr>
        <w:rFonts w:eastAsiaTheme="minorEastAsia" w:cs="Calibri"/>
        <w:sz w:val="16"/>
        <w:szCs w:val="16"/>
        <w:lang w:eastAsia="zh-CN"/>
      </w:rPr>
      <w:t>453221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8D03F3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A1C1B">
      <w:rPr>
        <w:rFonts w:eastAsiaTheme="minorEastAsia" w:cs="Calibri"/>
        <w:noProof/>
        <w:sz w:val="16"/>
        <w:szCs w:val="16"/>
        <w:lang w:eastAsia="zh-CN"/>
      </w:rPr>
      <w:t>P:\ARA\ITU-R\AG\RAG\RAG19\000\017A.docx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8D03F3">
      <w:rPr>
        <w:rFonts w:eastAsiaTheme="minorEastAsia" w:cs="Calibri"/>
        <w:sz w:val="16"/>
        <w:szCs w:val="16"/>
        <w:lang w:eastAsia="zh-CN"/>
      </w:rPr>
      <w:t>453221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36" w:rsidRDefault="00242436" w:rsidP="00E07379">
      <w:pPr>
        <w:spacing w:before="0" w:line="240" w:lineRule="auto"/>
      </w:pPr>
      <w:r>
        <w:separator/>
      </w:r>
    </w:p>
  </w:footnote>
  <w:footnote w:type="continuationSeparator" w:id="0">
    <w:p w:rsidR="00242436" w:rsidRDefault="0024243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8D03F3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C60EB2">
      <w:rPr>
        <w:rFonts w:eastAsiaTheme="minorEastAsia" w:cs="Calibri"/>
        <w:noProof/>
        <w:sz w:val="20"/>
        <w:szCs w:val="20"/>
        <w:lang w:val="en-GB" w:eastAsia="zh-CN"/>
      </w:rPr>
      <w:t>4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 w:rsidR="00AE17CB">
      <w:rPr>
        <w:rFonts w:eastAsiaTheme="minorEastAsia" w:cs="Calibri"/>
        <w:sz w:val="20"/>
        <w:szCs w:val="20"/>
        <w:lang w:val="en-GB" w:eastAsia="zh-CN"/>
      </w:rPr>
      <w:t>9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8D03F3">
      <w:rPr>
        <w:rFonts w:eastAsiaTheme="minorEastAsia" w:cs="Calibri"/>
        <w:sz w:val="20"/>
        <w:szCs w:val="20"/>
        <w:lang w:val="en-GB" w:eastAsia="zh-CN"/>
      </w:rPr>
      <w:t>17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Hiba">
    <w15:presenceInfo w15:providerId="AD" w15:userId="S-1-5-21-8740799-900759487-1415713722-66366"/>
  </w15:person>
  <w15:person w15:author="Rami, Nadia">
    <w15:presenceInfo w15:providerId="AD" w15:userId="S-1-5-21-8740799-900759487-1415713722-276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36"/>
    <w:rsid w:val="000124CC"/>
    <w:rsid w:val="00034CD2"/>
    <w:rsid w:val="00041F8B"/>
    <w:rsid w:val="00046444"/>
    <w:rsid w:val="000519AB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0F6458"/>
    <w:rsid w:val="00102A03"/>
    <w:rsid w:val="001040A3"/>
    <w:rsid w:val="00151BE6"/>
    <w:rsid w:val="00173915"/>
    <w:rsid w:val="00180D8E"/>
    <w:rsid w:val="001824E5"/>
    <w:rsid w:val="0022345D"/>
    <w:rsid w:val="00225854"/>
    <w:rsid w:val="0023283D"/>
    <w:rsid w:val="00242436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96561"/>
    <w:rsid w:val="003C475F"/>
    <w:rsid w:val="003E4132"/>
    <w:rsid w:val="003F678F"/>
    <w:rsid w:val="0042686F"/>
    <w:rsid w:val="004367CE"/>
    <w:rsid w:val="00443869"/>
    <w:rsid w:val="004712C6"/>
    <w:rsid w:val="00477314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5E33"/>
    <w:rsid w:val="00606660"/>
    <w:rsid w:val="006157A3"/>
    <w:rsid w:val="00620E60"/>
    <w:rsid w:val="0063315A"/>
    <w:rsid w:val="0065591D"/>
    <w:rsid w:val="00662C5A"/>
    <w:rsid w:val="00670AF5"/>
    <w:rsid w:val="006A3471"/>
    <w:rsid w:val="006C1556"/>
    <w:rsid w:val="006F267F"/>
    <w:rsid w:val="006F63F7"/>
    <w:rsid w:val="006F6F03"/>
    <w:rsid w:val="00706D7A"/>
    <w:rsid w:val="00726AEC"/>
    <w:rsid w:val="007530CA"/>
    <w:rsid w:val="0079553D"/>
    <w:rsid w:val="007973D4"/>
    <w:rsid w:val="007A0CBD"/>
    <w:rsid w:val="007B01CC"/>
    <w:rsid w:val="007B33D8"/>
    <w:rsid w:val="007B74DD"/>
    <w:rsid w:val="007D1FB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D03F3"/>
    <w:rsid w:val="00905238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17CB"/>
    <w:rsid w:val="00AE7244"/>
    <w:rsid w:val="00AF3FEE"/>
    <w:rsid w:val="00B02F46"/>
    <w:rsid w:val="00B10C10"/>
    <w:rsid w:val="00B2000C"/>
    <w:rsid w:val="00B20ADE"/>
    <w:rsid w:val="00B30303"/>
    <w:rsid w:val="00B50C09"/>
    <w:rsid w:val="00B66B9A"/>
    <w:rsid w:val="00B70F7A"/>
    <w:rsid w:val="00B82089"/>
    <w:rsid w:val="00B823E0"/>
    <w:rsid w:val="00B970AE"/>
    <w:rsid w:val="00BA1427"/>
    <w:rsid w:val="00BE49D0"/>
    <w:rsid w:val="00BF2C38"/>
    <w:rsid w:val="00C23331"/>
    <w:rsid w:val="00C265DA"/>
    <w:rsid w:val="00C442F2"/>
    <w:rsid w:val="00C60EB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07F9"/>
    <w:rsid w:val="00D0494C"/>
    <w:rsid w:val="00D13049"/>
    <w:rsid w:val="00D14BEB"/>
    <w:rsid w:val="00D21C89"/>
    <w:rsid w:val="00D45542"/>
    <w:rsid w:val="00D77D0F"/>
    <w:rsid w:val="00D92106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1C1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53DFEEE-0EEA-4C44-9664-4EFF985D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1FBC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qFormat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Resdate">
    <w:name w:val="Res_date"/>
    <w:basedOn w:val="Normal"/>
    <w:next w:val="Normalaftertitle"/>
    <w:link w:val="ResdateChar"/>
    <w:qFormat/>
    <w:rsid w:val="00242436"/>
    <w:pPr>
      <w:keepNext/>
      <w:keepLines/>
      <w:tabs>
        <w:tab w:val="left" w:pos="1871"/>
        <w:tab w:val="left" w:pos="2268"/>
        <w:tab w:val="left" w:pos="2693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Cs w:val="20"/>
      <w:lang w:val="en-GB"/>
    </w:rPr>
  </w:style>
  <w:style w:type="character" w:customStyle="1" w:styleId="ResdateChar">
    <w:name w:val="Res_date Char"/>
    <w:basedOn w:val="DefaultParagraphFont"/>
    <w:link w:val="Resdate"/>
    <w:rsid w:val="00242436"/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R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BDCDF2-0AAC-449A-A6C5-DEFE2CD6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PA_RAG19.dotx</Template>
  <TotalTime>39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Awad, Samy</cp:lastModifiedBy>
  <cp:revision>12</cp:revision>
  <cp:lastPrinted>2016-06-07T13:25:00Z</cp:lastPrinted>
  <dcterms:created xsi:type="dcterms:W3CDTF">2019-04-09T10:03:00Z</dcterms:created>
  <dcterms:modified xsi:type="dcterms:W3CDTF">2019-04-09T11:07:00Z</dcterms:modified>
  <cp:category>Conference document</cp:category>
</cp:coreProperties>
</file>