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345"/>
        <w:gridCol w:w="3544"/>
      </w:tblGrid>
      <w:tr w:rsidR="00AC7476" w:rsidRPr="008D68BF" w:rsidTr="00B70DC8">
        <w:trPr>
          <w:cantSplit/>
        </w:trPr>
        <w:tc>
          <w:tcPr>
            <w:tcW w:w="6345" w:type="dxa"/>
            <w:vAlign w:val="center"/>
          </w:tcPr>
          <w:p w:rsidR="00AC7476" w:rsidRPr="008D68BF" w:rsidRDefault="00503779" w:rsidP="0088423D">
            <w:pPr>
              <w:shd w:val="solid" w:color="FFFFFF" w:fill="FFFFFF"/>
              <w:tabs>
                <w:tab w:val="left" w:pos="1309"/>
              </w:tabs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8D68BF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Pr="008D68BF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8D68BF">
              <w:rPr>
                <w:rFonts w:ascii="Verdana" w:hAnsi="Verdana"/>
                <w:b/>
                <w:bCs/>
                <w:sz w:val="18"/>
                <w:szCs w:val="16"/>
              </w:rPr>
              <w:t xml:space="preserve">Женева, </w:t>
            </w:r>
            <w:r w:rsidR="0088423D" w:rsidRPr="008D68BF">
              <w:rPr>
                <w:rFonts w:ascii="Verdana" w:hAnsi="Verdana"/>
                <w:b/>
                <w:bCs/>
                <w:sz w:val="18"/>
                <w:szCs w:val="16"/>
              </w:rPr>
              <w:t>15–17</w:t>
            </w:r>
            <w:r w:rsidRPr="008D68BF">
              <w:rPr>
                <w:rFonts w:ascii="Verdana" w:hAnsi="Verdana"/>
                <w:b/>
                <w:bCs/>
                <w:sz w:val="18"/>
                <w:szCs w:val="16"/>
              </w:rPr>
              <w:t xml:space="preserve"> </w:t>
            </w:r>
            <w:r w:rsidR="0088423D" w:rsidRPr="008D68BF">
              <w:rPr>
                <w:rFonts w:ascii="Verdana" w:hAnsi="Verdana"/>
                <w:b/>
                <w:bCs/>
                <w:sz w:val="18"/>
                <w:szCs w:val="16"/>
              </w:rPr>
              <w:t>апреля</w:t>
            </w:r>
            <w:r w:rsidRPr="008D68BF">
              <w:rPr>
                <w:b/>
                <w:bCs/>
              </w:rPr>
              <w:t xml:space="preserve"> </w:t>
            </w:r>
            <w:r w:rsidRPr="008D68BF">
              <w:rPr>
                <w:rFonts w:ascii="Verdana" w:hAnsi="Verdana"/>
                <w:b/>
                <w:bCs/>
                <w:sz w:val="18"/>
                <w:szCs w:val="16"/>
              </w:rPr>
              <w:t>201</w:t>
            </w:r>
            <w:r w:rsidR="0088423D" w:rsidRPr="008D68BF">
              <w:rPr>
                <w:rFonts w:ascii="Verdana" w:hAnsi="Verdana"/>
                <w:b/>
                <w:bCs/>
                <w:sz w:val="18"/>
                <w:szCs w:val="16"/>
              </w:rPr>
              <w:t>9</w:t>
            </w:r>
            <w:r w:rsidRPr="008D68BF">
              <w:rPr>
                <w:rFonts w:ascii="Verdana" w:hAnsi="Verdana"/>
                <w:b/>
                <w:bCs/>
                <w:sz w:val="18"/>
                <w:szCs w:val="16"/>
              </w:rPr>
              <w:t xml:space="preserve"> года</w:t>
            </w:r>
          </w:p>
        </w:tc>
        <w:tc>
          <w:tcPr>
            <w:tcW w:w="3544" w:type="dxa"/>
            <w:vAlign w:val="center"/>
          </w:tcPr>
          <w:p w:rsidR="00AC7476" w:rsidRPr="008D68BF" w:rsidRDefault="00532C85" w:rsidP="00532C85">
            <w:pPr>
              <w:shd w:val="solid" w:color="FFFFFF" w:fill="FFFFFF"/>
              <w:spacing w:before="0"/>
              <w:jc w:val="right"/>
            </w:pPr>
            <w:bookmarkStart w:id="0" w:name="ditulogo"/>
            <w:bookmarkEnd w:id="0"/>
            <w:r w:rsidRPr="008D68BF">
              <w:rPr>
                <w:noProof/>
                <w:lang w:eastAsia="zh-CN"/>
              </w:rPr>
              <w:drawing>
                <wp:inline distT="0" distB="0" distL="0" distR="0" wp14:anchorId="113916A6" wp14:editId="5626AAF5">
                  <wp:extent cx="1311910" cy="691515"/>
                  <wp:effectExtent l="0" t="0" r="2540" b="0"/>
                  <wp:docPr id="180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91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E18" w:rsidRPr="008D68BF" w:rsidTr="00B70DC8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2E2E18" w:rsidRPr="008D68BF" w:rsidRDefault="002E2E18" w:rsidP="00532C85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2E2E18" w:rsidRPr="008D68BF" w:rsidRDefault="002E2E18" w:rsidP="00532C85">
            <w:pPr>
              <w:shd w:val="solid" w:color="FFFFFF" w:fill="FFFFFF"/>
              <w:spacing w:before="0"/>
              <w:rPr>
                <w:sz w:val="20"/>
              </w:rPr>
            </w:pPr>
          </w:p>
        </w:tc>
      </w:tr>
      <w:tr w:rsidR="002E2E18" w:rsidRPr="008D68BF" w:rsidTr="00B70DC8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2E2E18" w:rsidRPr="008D68BF" w:rsidRDefault="002E2E18" w:rsidP="00532C85">
            <w:pPr>
              <w:shd w:val="solid" w:color="FFFFFF" w:fill="FFFFFF"/>
              <w:spacing w:before="0"/>
              <w:rPr>
                <w:rFonts w:ascii="Verdana" w:hAnsi="Verdana" w:cs="Times New Roman Bold"/>
                <w:bCs/>
                <w:sz w:val="20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2E2E18" w:rsidRPr="008D68BF" w:rsidRDefault="002E2E18" w:rsidP="00532C85">
            <w:pPr>
              <w:shd w:val="solid" w:color="FFFFFF" w:fill="FFFFFF"/>
              <w:spacing w:before="0"/>
              <w:rPr>
                <w:sz w:val="20"/>
              </w:rPr>
            </w:pPr>
          </w:p>
        </w:tc>
      </w:tr>
      <w:tr w:rsidR="00353F0B" w:rsidRPr="008D68BF" w:rsidTr="00B70DC8">
        <w:trPr>
          <w:cantSplit/>
          <w:trHeight w:val="660"/>
        </w:trPr>
        <w:tc>
          <w:tcPr>
            <w:tcW w:w="6345" w:type="dxa"/>
          </w:tcPr>
          <w:p w:rsidR="00353F0B" w:rsidRPr="008D68BF" w:rsidRDefault="00353F0B" w:rsidP="00532C85">
            <w:pPr>
              <w:shd w:val="solid" w:color="FFFFFF" w:fill="FFFFFF"/>
              <w:spacing w:before="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3544" w:type="dxa"/>
          </w:tcPr>
          <w:p w:rsidR="00353F0B" w:rsidRPr="008D68BF" w:rsidRDefault="00353F0B" w:rsidP="00532C85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8D68BF">
              <w:rPr>
                <w:rFonts w:ascii="Verdana" w:hAnsi="Verdana"/>
                <w:b/>
                <w:sz w:val="18"/>
                <w:szCs w:val="18"/>
                <w:lang w:eastAsia="zh-CN"/>
              </w:rPr>
              <w:t xml:space="preserve">Документ </w:t>
            </w:r>
            <w:proofErr w:type="spellStart"/>
            <w:r w:rsidRPr="008D68BF">
              <w:rPr>
                <w:rFonts w:ascii="Verdana" w:hAnsi="Verdana"/>
                <w:b/>
                <w:sz w:val="18"/>
                <w:szCs w:val="18"/>
                <w:lang w:eastAsia="zh-CN"/>
              </w:rPr>
              <w:t>R</w:t>
            </w:r>
            <w:r w:rsidR="00503779" w:rsidRPr="008D68BF">
              <w:rPr>
                <w:rFonts w:ascii="Verdana" w:hAnsi="Verdana"/>
                <w:b/>
                <w:sz w:val="18"/>
                <w:szCs w:val="18"/>
                <w:lang w:eastAsia="zh-CN"/>
              </w:rPr>
              <w:t>AG</w:t>
            </w:r>
            <w:r w:rsidR="006F53C8" w:rsidRPr="008D68BF">
              <w:rPr>
                <w:rFonts w:ascii="Verdana" w:hAnsi="Verdana"/>
                <w:b/>
                <w:sz w:val="18"/>
                <w:szCs w:val="18"/>
                <w:lang w:eastAsia="zh-CN"/>
              </w:rPr>
              <w:t>1</w:t>
            </w:r>
            <w:r w:rsidR="0088423D" w:rsidRPr="008D68BF">
              <w:rPr>
                <w:rFonts w:ascii="Verdana" w:hAnsi="Verdana"/>
                <w:b/>
                <w:sz w:val="18"/>
                <w:szCs w:val="18"/>
                <w:lang w:eastAsia="zh-CN"/>
              </w:rPr>
              <w:t>9</w:t>
            </w:r>
            <w:bookmarkStart w:id="3" w:name="_GoBack"/>
            <w:bookmarkEnd w:id="3"/>
            <w:proofErr w:type="spellEnd"/>
            <w:r w:rsidRPr="008D68BF">
              <w:rPr>
                <w:rFonts w:ascii="Verdana" w:hAnsi="Verdana"/>
                <w:b/>
                <w:sz w:val="18"/>
                <w:szCs w:val="18"/>
                <w:lang w:eastAsia="zh-CN"/>
              </w:rPr>
              <w:t>/</w:t>
            </w:r>
            <w:r w:rsidR="0088423D" w:rsidRPr="008D68BF">
              <w:rPr>
                <w:rFonts w:ascii="Verdana" w:hAnsi="Verdana"/>
                <w:b/>
                <w:sz w:val="18"/>
                <w:szCs w:val="18"/>
                <w:lang w:eastAsia="zh-CN"/>
              </w:rPr>
              <w:t>1</w:t>
            </w:r>
            <w:r w:rsidR="00D02B8D" w:rsidRPr="008D68BF">
              <w:rPr>
                <w:rFonts w:ascii="Verdana" w:hAnsi="Verdana"/>
                <w:b/>
                <w:sz w:val="18"/>
                <w:szCs w:val="18"/>
                <w:lang w:eastAsia="zh-CN"/>
              </w:rPr>
              <w:t>6</w:t>
            </w:r>
            <w:r w:rsidRPr="008D68BF">
              <w:rPr>
                <w:rFonts w:ascii="Verdana" w:hAnsi="Verdana"/>
                <w:b/>
                <w:sz w:val="18"/>
                <w:szCs w:val="18"/>
                <w:lang w:eastAsia="zh-CN"/>
              </w:rPr>
              <w:t>-R</w:t>
            </w:r>
            <w:r w:rsidRPr="008D68BF">
              <w:rPr>
                <w:rFonts w:ascii="Verdana" w:hAnsi="Verdana"/>
                <w:sz w:val="18"/>
                <w:szCs w:val="18"/>
                <w:lang w:eastAsia="zh-CN"/>
              </w:rPr>
              <w:br/>
            </w:r>
            <w:r w:rsidR="00D02B8D" w:rsidRPr="008D68BF">
              <w:rPr>
                <w:rFonts w:ascii="Verdana" w:hAnsi="Verdana"/>
                <w:b/>
                <w:sz w:val="18"/>
                <w:szCs w:val="18"/>
                <w:lang w:eastAsia="zh-CN"/>
              </w:rPr>
              <w:t>1</w:t>
            </w:r>
            <w:r w:rsidR="002C5C81" w:rsidRPr="008D68BF">
              <w:rPr>
                <w:rFonts w:ascii="Verdana" w:hAnsi="Verdana"/>
                <w:b/>
                <w:sz w:val="18"/>
                <w:szCs w:val="18"/>
                <w:lang w:eastAsia="zh-CN"/>
              </w:rPr>
              <w:t xml:space="preserve"> </w:t>
            </w:r>
            <w:r w:rsidR="00D02B8D" w:rsidRPr="008D68BF">
              <w:rPr>
                <w:rFonts w:ascii="Verdana" w:hAnsi="Verdana"/>
                <w:b/>
                <w:sz w:val="18"/>
                <w:szCs w:val="18"/>
                <w:lang w:eastAsia="zh-CN"/>
              </w:rPr>
              <w:t>апреля</w:t>
            </w:r>
            <w:r w:rsidRPr="008D68BF">
              <w:rPr>
                <w:rFonts w:ascii="Verdana" w:hAnsi="Verdana"/>
                <w:b/>
                <w:sz w:val="18"/>
                <w:szCs w:val="18"/>
                <w:lang w:eastAsia="zh-CN"/>
              </w:rPr>
              <w:t xml:space="preserve"> 20</w:t>
            </w:r>
            <w:r w:rsidR="006F53C8" w:rsidRPr="008D68BF">
              <w:rPr>
                <w:rFonts w:ascii="Verdana" w:hAnsi="Verdana"/>
                <w:b/>
                <w:sz w:val="18"/>
                <w:szCs w:val="18"/>
                <w:lang w:eastAsia="zh-CN"/>
              </w:rPr>
              <w:t>1</w:t>
            </w:r>
            <w:r w:rsidR="0088423D" w:rsidRPr="008D68BF">
              <w:rPr>
                <w:rFonts w:ascii="Verdana" w:hAnsi="Verdana"/>
                <w:b/>
                <w:sz w:val="18"/>
                <w:szCs w:val="18"/>
                <w:lang w:eastAsia="zh-CN"/>
              </w:rPr>
              <w:t>9</w:t>
            </w:r>
            <w:r w:rsidRPr="008D68BF">
              <w:rPr>
                <w:rFonts w:ascii="Verdana" w:hAnsi="Verdana"/>
                <w:b/>
                <w:sz w:val="18"/>
                <w:szCs w:val="18"/>
                <w:lang w:eastAsia="zh-CN"/>
              </w:rPr>
              <w:t xml:space="preserve"> года</w:t>
            </w:r>
            <w:r w:rsidRPr="008D68BF">
              <w:rPr>
                <w:rFonts w:ascii="Verdana" w:hAnsi="Verdana"/>
                <w:sz w:val="18"/>
                <w:szCs w:val="18"/>
                <w:lang w:eastAsia="zh-CN"/>
              </w:rPr>
              <w:br/>
            </w:r>
            <w:r w:rsidRPr="008D68BF">
              <w:rPr>
                <w:rFonts w:ascii="Verdana" w:eastAsia="SimSun" w:hAnsi="Verdana"/>
                <w:b/>
                <w:sz w:val="18"/>
                <w:szCs w:val="18"/>
                <w:lang w:eastAsia="zh-CN"/>
              </w:rPr>
              <w:t xml:space="preserve">Оригинал: </w:t>
            </w:r>
            <w:r w:rsidR="00D02B8D" w:rsidRPr="008D68BF">
              <w:rPr>
                <w:rFonts w:ascii="Verdana" w:eastAsia="SimSun" w:hAnsi="Verdana"/>
                <w:b/>
                <w:sz w:val="18"/>
                <w:szCs w:val="18"/>
                <w:lang w:eastAsia="zh-CN"/>
              </w:rPr>
              <w:t>испанский</w:t>
            </w:r>
          </w:p>
        </w:tc>
      </w:tr>
      <w:tr w:rsidR="002E2E18" w:rsidRPr="008D68BF">
        <w:trPr>
          <w:cantSplit/>
        </w:trPr>
        <w:tc>
          <w:tcPr>
            <w:tcW w:w="9889" w:type="dxa"/>
            <w:gridSpan w:val="2"/>
          </w:tcPr>
          <w:p w:rsidR="002E2E18" w:rsidRPr="008D68BF" w:rsidRDefault="00D02B8D" w:rsidP="00D2636B">
            <w:pPr>
              <w:pStyle w:val="Source"/>
            </w:pPr>
            <w:bookmarkStart w:id="4" w:name="dsource" w:colFirst="0" w:colLast="0"/>
            <w:bookmarkEnd w:id="2"/>
            <w:r w:rsidRPr="008D68BF">
              <w:t>Куба</w:t>
            </w:r>
          </w:p>
        </w:tc>
      </w:tr>
      <w:tr w:rsidR="002E2E18" w:rsidRPr="008D68BF">
        <w:trPr>
          <w:cantSplit/>
        </w:trPr>
        <w:tc>
          <w:tcPr>
            <w:tcW w:w="9889" w:type="dxa"/>
            <w:gridSpan w:val="2"/>
          </w:tcPr>
          <w:p w:rsidR="002E2E18" w:rsidRPr="008D68BF" w:rsidRDefault="008536FA" w:rsidP="00395976">
            <w:pPr>
              <w:pStyle w:val="Title1"/>
            </w:pPr>
            <w:bookmarkStart w:id="5" w:name="lt_pId011"/>
            <w:bookmarkStart w:id="6" w:name="drec" w:colFirst="0" w:colLast="0"/>
            <w:bookmarkStart w:id="7" w:name="dtitle1"/>
            <w:bookmarkEnd w:id="4"/>
            <w:r w:rsidRPr="008D68BF">
              <w:t xml:space="preserve">ПРЕДЛОЖЕНИЯ ПО </w:t>
            </w:r>
            <w:r w:rsidR="00395976" w:rsidRPr="008D68BF">
              <w:t>бЕСПЛАТНОЙ ПУБЛИКАЦИИ</w:t>
            </w:r>
            <w:r w:rsidRPr="008D68BF">
              <w:t xml:space="preserve"> </w:t>
            </w:r>
            <w:bookmarkEnd w:id="5"/>
            <w:r w:rsidR="00395976" w:rsidRPr="008D68BF">
              <w:t>ИнструментОВ навигации и анализа Регламента радиосвязи МСЭ</w:t>
            </w:r>
          </w:p>
        </w:tc>
      </w:tr>
    </w:tbl>
    <w:p w:rsidR="00395976" w:rsidRPr="008D68BF" w:rsidRDefault="00395976" w:rsidP="00695256">
      <w:pPr>
        <w:pStyle w:val="Headingb"/>
        <w:spacing w:before="480"/>
        <w:rPr>
          <w:lang w:val="ru-RU"/>
        </w:rPr>
      </w:pPr>
      <w:bookmarkStart w:id="8" w:name="dbreak"/>
      <w:bookmarkEnd w:id="6"/>
      <w:bookmarkEnd w:id="7"/>
      <w:bookmarkEnd w:id="8"/>
      <w:r w:rsidRPr="008D68BF">
        <w:rPr>
          <w:lang w:val="ru-RU"/>
        </w:rPr>
        <w:t>Введение</w:t>
      </w:r>
    </w:p>
    <w:p w:rsidR="00395976" w:rsidRPr="008D68BF" w:rsidRDefault="00C244CD" w:rsidP="00695256">
      <w:pPr>
        <w:rPr>
          <w:highlight w:val="lightGray"/>
        </w:rPr>
      </w:pPr>
      <w:r w:rsidRPr="008D68BF">
        <w:t xml:space="preserve">Политика бесплатного онлайнового доступа продолжает обеспечивать широкое распространение стандартов МСЭ среди широкой общественности. Это значительно </w:t>
      </w:r>
      <w:r w:rsidR="00F9442F" w:rsidRPr="008D68BF">
        <w:t>упрощает</w:t>
      </w:r>
      <w:r w:rsidRPr="008D68BF">
        <w:t xml:space="preserve"> подготовку документов для конференций и ассамблей Сектора, </w:t>
      </w:r>
      <w:r w:rsidR="00480887" w:rsidRPr="008D68BF">
        <w:t xml:space="preserve">а также повышает </w:t>
      </w:r>
      <w:r w:rsidR="00834BCC" w:rsidRPr="008D68BF">
        <w:t>осведомленность</w:t>
      </w:r>
      <w:r w:rsidRPr="008D68BF">
        <w:t xml:space="preserve"> о миссии и мандате МСЭ и укрепл</w:t>
      </w:r>
      <w:r w:rsidR="00480887" w:rsidRPr="008D68BF">
        <w:t>яет роль</w:t>
      </w:r>
      <w:r w:rsidRPr="008D68BF">
        <w:t xml:space="preserve"> Союза как глобальног</w:t>
      </w:r>
      <w:r w:rsidR="00EE3A9E" w:rsidRPr="008D68BF">
        <w:t>о органа в области электросвязи</w:t>
      </w:r>
      <w:r w:rsidR="00395976" w:rsidRPr="008D68BF">
        <w:t>.</w:t>
      </w:r>
    </w:p>
    <w:p w:rsidR="00395976" w:rsidRPr="008D68BF" w:rsidRDefault="00BA16CF" w:rsidP="00695256">
      <w:pPr>
        <w:rPr>
          <w:highlight w:val="lightGray"/>
        </w:rPr>
      </w:pPr>
      <w:r w:rsidRPr="008D68BF">
        <w:t>Исходя из</w:t>
      </w:r>
      <w:r w:rsidR="00D26AE0" w:rsidRPr="008D68BF">
        <w:t xml:space="preserve"> опыт</w:t>
      </w:r>
      <w:r w:rsidRPr="008D68BF">
        <w:t>а</w:t>
      </w:r>
      <w:r w:rsidR="00D26AE0" w:rsidRPr="008D68BF">
        <w:t xml:space="preserve"> Сектора радиосвязи по бесплатной онлайновой публикации широкого </w:t>
      </w:r>
      <w:r w:rsidR="001C275D" w:rsidRPr="008D68BF">
        <w:t>круга</w:t>
      </w:r>
      <w:r w:rsidR="00D26AE0" w:rsidRPr="008D68BF">
        <w:t xml:space="preserve"> документов (Регламент радиосвязи, Правила процедуры, основные тексты </w:t>
      </w:r>
      <w:r w:rsidR="00EC4456" w:rsidRPr="008D68BF">
        <w:t xml:space="preserve">документов </w:t>
      </w:r>
      <w:r w:rsidR="00D26AE0" w:rsidRPr="008D68BF">
        <w:t xml:space="preserve">Союза и т. </w:t>
      </w:r>
      <w:r w:rsidR="00CB2F17" w:rsidRPr="008D68BF">
        <w:t>д</w:t>
      </w:r>
      <w:r w:rsidR="00D26AE0" w:rsidRPr="008D68BF">
        <w:t xml:space="preserve">.), </w:t>
      </w:r>
      <w:r w:rsidR="006A5978" w:rsidRPr="008D68BF">
        <w:t>в том чис</w:t>
      </w:r>
      <w:r w:rsidR="002B7EB8" w:rsidRPr="008D68BF">
        <w:t>ле справочников</w:t>
      </w:r>
      <w:r w:rsidR="00D26AE0" w:rsidRPr="008D68BF">
        <w:t xml:space="preserve"> МСЭ-R, а также в ответ на </w:t>
      </w:r>
      <w:r w:rsidR="009A1DA8" w:rsidRPr="008D68BF">
        <w:t>просьбы</w:t>
      </w:r>
      <w:r w:rsidR="00D26AE0" w:rsidRPr="008D68BF">
        <w:t xml:space="preserve"> Государств-Членов, </w:t>
      </w:r>
      <w:r w:rsidR="00CB2F17" w:rsidRPr="008D68BF">
        <w:t>а</w:t>
      </w:r>
      <w:r w:rsidR="00D26AE0" w:rsidRPr="008D68BF">
        <w:t>дминистрация Кубы</w:t>
      </w:r>
      <w:r w:rsidR="00395976" w:rsidRPr="008D68BF">
        <w:t>:</w:t>
      </w:r>
    </w:p>
    <w:p w:rsidR="00395976" w:rsidRPr="008D68BF" w:rsidRDefault="006B21E4" w:rsidP="00395976">
      <w:pPr>
        <w:pStyle w:val="Call"/>
      </w:pPr>
      <w:r w:rsidRPr="008D68BF">
        <w:t>у</w:t>
      </w:r>
      <w:r w:rsidR="00395976" w:rsidRPr="008D68BF">
        <w:t>читывая</w:t>
      </w:r>
      <w:r w:rsidRPr="008D68BF">
        <w:rPr>
          <w:i w:val="0"/>
          <w:iCs/>
        </w:rPr>
        <w:t>,</w:t>
      </w:r>
    </w:p>
    <w:p w:rsidR="00395976" w:rsidRPr="008D68BF" w:rsidRDefault="00695256" w:rsidP="00695256">
      <w:pPr>
        <w:pStyle w:val="enumlev1"/>
      </w:pPr>
      <w:r w:rsidRPr="008D68BF">
        <w:t>−</w:t>
      </w:r>
      <w:r w:rsidRPr="008D68BF">
        <w:tab/>
      </w:r>
      <w:r w:rsidR="00935061" w:rsidRPr="008D68BF">
        <w:t xml:space="preserve">что политика бесплатного онлайнового доступа к основным текстам </w:t>
      </w:r>
      <w:r w:rsidR="00EC4456" w:rsidRPr="008D68BF">
        <w:t xml:space="preserve">документов </w:t>
      </w:r>
      <w:r w:rsidR="00935061" w:rsidRPr="008D68BF">
        <w:t>Союза, Регламенту радиосвязи, рекомендациям МСЭ-R, отчетам МСЭ-R, справочникам МСЭ-R и другим публикациям не повлияла на уровень продаж этих документов;</w:t>
      </w:r>
    </w:p>
    <w:p w:rsidR="00395976" w:rsidRPr="008D68BF" w:rsidRDefault="00695256" w:rsidP="00695256">
      <w:pPr>
        <w:pStyle w:val="enumlev1"/>
      </w:pPr>
      <w:r w:rsidRPr="008D68BF">
        <w:t>−</w:t>
      </w:r>
      <w:r w:rsidRPr="008D68BF">
        <w:tab/>
      </w:r>
      <w:r w:rsidR="00935061" w:rsidRPr="008D68BF">
        <w:t>что эти документы распространяются по всему миру и становятся универсальными справочными документами, достигая всех адресатов независимо от их экономического положения;</w:t>
      </w:r>
    </w:p>
    <w:p w:rsidR="00395976" w:rsidRPr="008D68BF" w:rsidRDefault="00695256" w:rsidP="00695256">
      <w:pPr>
        <w:pStyle w:val="enumlev1"/>
      </w:pPr>
      <w:r w:rsidRPr="008D68BF">
        <w:t>−</w:t>
      </w:r>
      <w:r w:rsidRPr="008D68BF">
        <w:tab/>
      </w:r>
      <w:r w:rsidR="005D4A00" w:rsidRPr="008D68BF">
        <w:t xml:space="preserve">что </w:t>
      </w:r>
      <w:r w:rsidR="00943F66" w:rsidRPr="008D68BF">
        <w:t xml:space="preserve">через шесть месяцев состоится </w:t>
      </w:r>
      <w:r w:rsidR="005D4A00" w:rsidRPr="008D68BF">
        <w:t>Всемирная конференция радиосвязи (ВКР-19);</w:t>
      </w:r>
    </w:p>
    <w:p w:rsidR="00395976" w:rsidRPr="008D68BF" w:rsidRDefault="00695256" w:rsidP="00695256">
      <w:pPr>
        <w:pStyle w:val="enumlev1"/>
      </w:pPr>
      <w:r w:rsidRPr="008D68BF">
        <w:t>−</w:t>
      </w:r>
      <w:r w:rsidRPr="008D68BF">
        <w:tab/>
      </w:r>
      <w:r w:rsidR="005D4A00" w:rsidRPr="008D68BF">
        <w:t>что после ВКР-19 некоторые из этих документов будут обновлены и что в конечном итоге будет необходимо обновить компьютерные инструменты, упрощающие их использование и анализ</w:t>
      </w:r>
      <w:r w:rsidR="00B0492A" w:rsidRPr="008D68BF">
        <w:t>;</w:t>
      </w:r>
    </w:p>
    <w:p w:rsidR="00395976" w:rsidRPr="008D68BF" w:rsidRDefault="00695256" w:rsidP="00EC4456">
      <w:pPr>
        <w:pStyle w:val="enumlev1"/>
      </w:pPr>
      <w:r w:rsidRPr="008D68BF">
        <w:t>−</w:t>
      </w:r>
      <w:r w:rsidRPr="008D68BF">
        <w:tab/>
      </w:r>
      <w:r w:rsidR="00B0492A" w:rsidRPr="008D68BF">
        <w:t xml:space="preserve">что уровень вкладов на различные мероприятия может </w:t>
      </w:r>
      <w:r w:rsidR="00EC4456" w:rsidRPr="008D68BF">
        <w:t>увеличиться</w:t>
      </w:r>
      <w:r w:rsidR="00B0492A" w:rsidRPr="008D68BF">
        <w:t xml:space="preserve">, тем самым улучшая </w:t>
      </w:r>
      <w:r w:rsidR="00A954E1" w:rsidRPr="008D68BF">
        <w:t>показатели работы</w:t>
      </w:r>
      <w:r w:rsidR="00B0492A" w:rsidRPr="008D68BF">
        <w:t xml:space="preserve"> и развитие</w:t>
      </w:r>
      <w:r w:rsidR="00A954E1" w:rsidRPr="008D68BF">
        <w:t>;</w:t>
      </w:r>
    </w:p>
    <w:p w:rsidR="00395976" w:rsidRPr="008D68BF" w:rsidRDefault="00695256" w:rsidP="00695256">
      <w:pPr>
        <w:pStyle w:val="enumlev1"/>
      </w:pPr>
      <w:r w:rsidRPr="008D68BF">
        <w:t>−</w:t>
      </w:r>
      <w:r w:rsidRPr="008D68BF">
        <w:tab/>
      </w:r>
      <w:r w:rsidR="00943F66" w:rsidRPr="008D68BF">
        <w:t>что администрациям наименее развитых и развивающихся стран было бы весьма полезно создать и развить свою базу для формулирования политики и решений по управлению использованием спектра и использованию радиосвязи в целом</w:t>
      </w:r>
      <w:r w:rsidR="006F1959" w:rsidRPr="008D68BF">
        <w:t>;</w:t>
      </w:r>
    </w:p>
    <w:p w:rsidR="00395976" w:rsidRPr="008D68BF" w:rsidRDefault="00695256" w:rsidP="00695256">
      <w:pPr>
        <w:pStyle w:val="enumlev1"/>
      </w:pPr>
      <w:r w:rsidRPr="008D68BF">
        <w:t>−</w:t>
      </w:r>
      <w:r w:rsidRPr="008D68BF">
        <w:tab/>
      </w:r>
      <w:r w:rsidR="00943F66" w:rsidRPr="008D68BF">
        <w:t>что это позволит администрациям убедиться в полезности инструментов,</w:t>
      </w:r>
    </w:p>
    <w:p w:rsidR="00395976" w:rsidRPr="008D68BF" w:rsidRDefault="00395976" w:rsidP="00395976">
      <w:pPr>
        <w:pStyle w:val="Call"/>
      </w:pPr>
      <w:r w:rsidRPr="008D68BF">
        <w:t>предлагает</w:t>
      </w:r>
      <w:r w:rsidR="003A31B9" w:rsidRPr="008D68BF">
        <w:rPr>
          <w:i w:val="0"/>
          <w:iCs/>
        </w:rPr>
        <w:t>,</w:t>
      </w:r>
    </w:p>
    <w:p w:rsidR="00395976" w:rsidRPr="008D68BF" w:rsidRDefault="003A31B9" w:rsidP="00B41127">
      <w:r w:rsidRPr="008D68BF">
        <w:t xml:space="preserve">чтобы Консультативная группа по радиосвязи предложила Директору Бюро радиосвязи предоставить свободный доступ к компьютерным инструментам, разработанным Бюро, с целью </w:t>
      </w:r>
      <w:r w:rsidR="00A4641A" w:rsidRPr="008D68BF">
        <w:t>упрощения</w:t>
      </w:r>
      <w:r w:rsidRPr="008D68BF">
        <w:t xml:space="preserve"> использования и анализа Регламента радиосвязи и Правил процедуры, а также поиска и подробного анализа Таблицы распределения частот, содержащейся в Статье 5 Регламента радиосвязи</w:t>
      </w:r>
      <w:r w:rsidR="00395976" w:rsidRPr="008D68BF">
        <w:t>.</w:t>
      </w:r>
    </w:p>
    <w:p w:rsidR="00532C85" w:rsidRPr="008D68BF" w:rsidRDefault="00532C85" w:rsidP="00EC4456">
      <w:pPr>
        <w:spacing w:before="480"/>
        <w:jc w:val="center"/>
      </w:pPr>
      <w:r w:rsidRPr="008D68BF">
        <w:t>______________</w:t>
      </w:r>
    </w:p>
    <w:sectPr w:rsidR="00532C85" w:rsidRPr="008D68BF" w:rsidSect="0060407B">
      <w:headerReference w:type="default" r:id="rId8"/>
      <w:footerReference w:type="default" r:id="rId9"/>
      <w:footerReference w:type="first" r:id="rId10"/>
      <w:pgSz w:w="11907" w:h="16834" w:code="9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734" w:rsidRDefault="00A76734">
      <w:r>
        <w:separator/>
      </w:r>
    </w:p>
  </w:endnote>
  <w:endnote w:type="continuationSeparator" w:id="0">
    <w:p w:rsidR="00A76734" w:rsidRDefault="00A76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1CC" w:rsidRPr="00402657" w:rsidRDefault="00402657" w:rsidP="00532C85">
    <w:pPr>
      <w:pStyle w:val="Footer"/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532C85">
      <w:rPr>
        <w:lang w:val="sv-SE"/>
      </w:rPr>
      <w:t>P:\RUS\ITU-R\AG\RAG\RAG19\000\016R.DOCX</w:t>
    </w:r>
    <w:r>
      <w:fldChar w:fldCharType="end"/>
    </w:r>
    <w:r w:rsidRPr="00254F06">
      <w:rPr>
        <w:lang w:val="en-US"/>
      </w:rPr>
      <w:t xml:space="preserve"> (</w:t>
    </w:r>
    <w:r w:rsidR="00532C85">
      <w:rPr>
        <w:lang w:val="ru-RU"/>
      </w:rPr>
      <w:t>453026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532C85">
      <w:t>03.04.2019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532C85">
      <w:t>03.04.2019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1CC" w:rsidRPr="00402657" w:rsidRDefault="00402657" w:rsidP="00695256">
    <w:pPr>
      <w:pStyle w:val="Footer"/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695256">
      <w:rPr>
        <w:lang w:val="sv-SE"/>
      </w:rPr>
      <w:t>P:\RUS\ITU-R\AG\RAG\RAG19\000\016R.DOCX</w:t>
    </w:r>
    <w:r>
      <w:fldChar w:fldCharType="end"/>
    </w:r>
    <w:r w:rsidRPr="00254F06">
      <w:rPr>
        <w:lang w:val="en-US"/>
      </w:rPr>
      <w:t xml:space="preserve"> (</w:t>
    </w:r>
    <w:r w:rsidR="00695256">
      <w:rPr>
        <w:lang w:val="ru-RU"/>
      </w:rPr>
      <w:t>453026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695256">
      <w:t>03.04.2019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695256">
      <w:t>03.04.2019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734" w:rsidRDefault="00A76734">
      <w:r>
        <w:t>____________________</w:t>
      </w:r>
    </w:p>
  </w:footnote>
  <w:footnote w:type="continuationSeparator" w:id="0">
    <w:p w:rsidR="00A76734" w:rsidRDefault="00A76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1CC" w:rsidRDefault="006F53C8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695256">
      <w:rPr>
        <w:noProof/>
      </w:rPr>
      <w:t>2</w:t>
    </w:r>
    <w:r>
      <w:rPr>
        <w:noProof/>
      </w:rPr>
      <w:fldChar w:fldCharType="end"/>
    </w:r>
  </w:p>
  <w:p w:rsidR="004511CC" w:rsidRPr="00D9733B" w:rsidRDefault="00874042" w:rsidP="00A90479">
    <w:pPr>
      <w:pStyle w:val="Header"/>
      <w:spacing w:after="360"/>
      <w:rPr>
        <w:lang w:val="ru-RU"/>
      </w:rPr>
    </w:pPr>
    <w:proofErr w:type="spellStart"/>
    <w:r w:rsidRPr="00874042">
      <w:rPr>
        <w:lang w:val="es-ES"/>
      </w:rPr>
      <w:t>RAG</w:t>
    </w:r>
    <w:proofErr w:type="spellEnd"/>
    <w:r w:rsidR="00F8180D">
      <w:rPr>
        <w:lang w:val="ru-RU"/>
      </w:rPr>
      <w:t>19</w:t>
    </w:r>
    <w:r w:rsidRPr="00874042">
      <w:rPr>
        <w:lang w:val="es-ES"/>
      </w:rPr>
      <w:t>/</w:t>
    </w:r>
    <w:r w:rsidR="00F8180D">
      <w:rPr>
        <w:lang w:val="ru-RU"/>
      </w:rPr>
      <w:t>14</w:t>
    </w:r>
    <w:r w:rsidRPr="00874042"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07401"/>
    <w:multiLevelType w:val="hybridMultilevel"/>
    <w:tmpl w:val="273ED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F780F"/>
    <w:multiLevelType w:val="hybridMultilevel"/>
    <w:tmpl w:val="B4661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64DD4"/>
    <w:multiLevelType w:val="hybridMultilevel"/>
    <w:tmpl w:val="F9303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03ED9"/>
    <w:multiLevelType w:val="hybridMultilevel"/>
    <w:tmpl w:val="EC1EF1E6"/>
    <w:lvl w:ilvl="0" w:tplc="FE9E8E06">
      <w:start w:val="100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43476"/>
    <w:multiLevelType w:val="hybridMultilevel"/>
    <w:tmpl w:val="86C81D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8B118E"/>
    <w:multiLevelType w:val="hybridMultilevel"/>
    <w:tmpl w:val="58007842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0B05ED4"/>
    <w:multiLevelType w:val="multilevel"/>
    <w:tmpl w:val="81ECC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854711"/>
    <w:multiLevelType w:val="hybridMultilevel"/>
    <w:tmpl w:val="4AC01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C7756"/>
    <w:multiLevelType w:val="hybridMultilevel"/>
    <w:tmpl w:val="0582B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91249"/>
    <w:multiLevelType w:val="hybridMultilevel"/>
    <w:tmpl w:val="77741848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8DF4BEC"/>
    <w:multiLevelType w:val="hybridMultilevel"/>
    <w:tmpl w:val="D7D80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B0670"/>
    <w:multiLevelType w:val="multilevel"/>
    <w:tmpl w:val="89589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E542D33"/>
    <w:multiLevelType w:val="hybridMultilevel"/>
    <w:tmpl w:val="5AB8A0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AB0C56"/>
    <w:multiLevelType w:val="hybridMultilevel"/>
    <w:tmpl w:val="12B04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24693"/>
    <w:multiLevelType w:val="multilevel"/>
    <w:tmpl w:val="0C2C3B40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25B2F43"/>
    <w:multiLevelType w:val="hybridMultilevel"/>
    <w:tmpl w:val="A782BEB6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7650A6"/>
    <w:multiLevelType w:val="hybridMultilevel"/>
    <w:tmpl w:val="4A3E9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235847"/>
    <w:multiLevelType w:val="hybridMultilevel"/>
    <w:tmpl w:val="91FE227A"/>
    <w:lvl w:ilvl="0" w:tplc="A0BCD10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530848"/>
    <w:multiLevelType w:val="hybridMultilevel"/>
    <w:tmpl w:val="BC242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070BC1"/>
    <w:multiLevelType w:val="hybridMultilevel"/>
    <w:tmpl w:val="3796F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3F7D76"/>
    <w:multiLevelType w:val="hybridMultilevel"/>
    <w:tmpl w:val="CD2C9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20771E"/>
    <w:multiLevelType w:val="hybridMultilevel"/>
    <w:tmpl w:val="86C81D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171FE9"/>
    <w:multiLevelType w:val="hybridMultilevel"/>
    <w:tmpl w:val="EF9E4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903A22"/>
    <w:multiLevelType w:val="multilevel"/>
    <w:tmpl w:val="0C5200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4" w15:restartNumberingAfterBreak="0">
    <w:nsid w:val="38AA1F28"/>
    <w:multiLevelType w:val="hybridMultilevel"/>
    <w:tmpl w:val="7B085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348C4"/>
    <w:multiLevelType w:val="hybridMultilevel"/>
    <w:tmpl w:val="4B348B00"/>
    <w:lvl w:ilvl="0" w:tplc="2A3CA69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F520B3"/>
    <w:multiLevelType w:val="hybridMultilevel"/>
    <w:tmpl w:val="6E66DE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02450B"/>
    <w:multiLevelType w:val="multilevel"/>
    <w:tmpl w:val="0C5200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8" w15:restartNumberingAfterBreak="0">
    <w:nsid w:val="4E32292C"/>
    <w:multiLevelType w:val="multilevel"/>
    <w:tmpl w:val="5462B2D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09F1D7F"/>
    <w:multiLevelType w:val="hybridMultilevel"/>
    <w:tmpl w:val="8838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1857ED"/>
    <w:multiLevelType w:val="hybridMultilevel"/>
    <w:tmpl w:val="61F8DC44"/>
    <w:lvl w:ilvl="0" w:tplc="77B4BA0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147B2A"/>
    <w:multiLevelType w:val="hybridMultilevel"/>
    <w:tmpl w:val="27263E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B4DAB"/>
    <w:multiLevelType w:val="hybridMultilevel"/>
    <w:tmpl w:val="35068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44611"/>
    <w:multiLevelType w:val="hybridMultilevel"/>
    <w:tmpl w:val="96EA2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FF115D"/>
    <w:multiLevelType w:val="hybridMultilevel"/>
    <w:tmpl w:val="82708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FD0119"/>
    <w:multiLevelType w:val="hybridMultilevel"/>
    <w:tmpl w:val="F24A8E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5D5686"/>
    <w:multiLevelType w:val="hybridMultilevel"/>
    <w:tmpl w:val="208C1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A04ED"/>
    <w:multiLevelType w:val="multilevel"/>
    <w:tmpl w:val="6816A6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9552ED7"/>
    <w:multiLevelType w:val="hybridMultilevel"/>
    <w:tmpl w:val="78B40602"/>
    <w:lvl w:ilvl="0" w:tplc="2FCC1D6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9132D2"/>
    <w:multiLevelType w:val="hybridMultilevel"/>
    <w:tmpl w:val="C0C024DC"/>
    <w:lvl w:ilvl="0" w:tplc="A54A9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E67722"/>
    <w:multiLevelType w:val="hybridMultilevel"/>
    <w:tmpl w:val="4A308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557550"/>
    <w:multiLevelType w:val="multilevel"/>
    <w:tmpl w:val="89589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1726651"/>
    <w:multiLevelType w:val="multilevel"/>
    <w:tmpl w:val="1A48B5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 w:themeColor="text1"/>
      </w:rPr>
    </w:lvl>
    <w:lvl w:ilvl="1">
      <w:start w:val="2"/>
      <w:numFmt w:val="decimal"/>
      <w:lvlText w:val="%1.%2"/>
      <w:lvlJc w:val="left"/>
      <w:pPr>
        <w:ind w:left="1636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b/>
        <w:color w:val="000000" w:themeColor="text1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  <w:b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b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  <w:b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b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  <w:b/>
        <w:color w:val="000000" w:themeColor="text1"/>
      </w:rPr>
    </w:lvl>
  </w:abstractNum>
  <w:abstractNum w:abstractNumId="43" w15:restartNumberingAfterBreak="0">
    <w:nsid w:val="755B019E"/>
    <w:multiLevelType w:val="multilevel"/>
    <w:tmpl w:val="89589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78A35C0"/>
    <w:multiLevelType w:val="hybridMultilevel"/>
    <w:tmpl w:val="4AC01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E46EED"/>
    <w:multiLevelType w:val="hybridMultilevel"/>
    <w:tmpl w:val="A32EC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1"/>
  </w:num>
  <w:num w:numId="3">
    <w:abstractNumId w:val="7"/>
  </w:num>
  <w:num w:numId="4">
    <w:abstractNumId w:val="38"/>
  </w:num>
  <w:num w:numId="5">
    <w:abstractNumId w:val="35"/>
  </w:num>
  <w:num w:numId="6">
    <w:abstractNumId w:val="12"/>
  </w:num>
  <w:num w:numId="7">
    <w:abstractNumId w:val="17"/>
  </w:num>
  <w:num w:numId="8">
    <w:abstractNumId w:val="2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1"/>
  </w:num>
  <w:num w:numId="12">
    <w:abstractNumId w:val="37"/>
  </w:num>
  <w:num w:numId="13">
    <w:abstractNumId w:val="6"/>
  </w:num>
  <w:num w:numId="14">
    <w:abstractNumId w:val="43"/>
  </w:num>
  <w:num w:numId="15">
    <w:abstractNumId w:val="1"/>
  </w:num>
  <w:num w:numId="16">
    <w:abstractNumId w:val="11"/>
  </w:num>
  <w:num w:numId="17">
    <w:abstractNumId w:val="5"/>
  </w:num>
  <w:num w:numId="18">
    <w:abstractNumId w:val="27"/>
  </w:num>
  <w:num w:numId="19">
    <w:abstractNumId w:val="42"/>
  </w:num>
  <w:num w:numId="20">
    <w:abstractNumId w:val="8"/>
  </w:num>
  <w:num w:numId="21">
    <w:abstractNumId w:val="34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44"/>
  </w:num>
  <w:num w:numId="25">
    <w:abstractNumId w:val="23"/>
  </w:num>
  <w:num w:numId="26">
    <w:abstractNumId w:val="29"/>
  </w:num>
  <w:num w:numId="27">
    <w:abstractNumId w:val="9"/>
  </w:num>
  <w:num w:numId="28">
    <w:abstractNumId w:val="26"/>
  </w:num>
  <w:num w:numId="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</w:num>
  <w:num w:numId="31">
    <w:abstractNumId w:val="2"/>
  </w:num>
  <w:num w:numId="32">
    <w:abstractNumId w:val="3"/>
  </w:num>
  <w:num w:numId="33">
    <w:abstractNumId w:val="31"/>
  </w:num>
  <w:num w:numId="34">
    <w:abstractNumId w:val="24"/>
  </w:num>
  <w:num w:numId="35">
    <w:abstractNumId w:val="13"/>
  </w:num>
  <w:num w:numId="36">
    <w:abstractNumId w:val="25"/>
  </w:num>
  <w:num w:numId="37">
    <w:abstractNumId w:val="14"/>
  </w:num>
  <w:num w:numId="38">
    <w:abstractNumId w:val="4"/>
  </w:num>
  <w:num w:numId="39">
    <w:abstractNumId w:val="22"/>
  </w:num>
  <w:num w:numId="40">
    <w:abstractNumId w:val="4"/>
    <w:lvlOverride w:ilvl="0">
      <w:lvl w:ilvl="0" w:tplc="0409000F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1">
    <w:abstractNumId w:val="30"/>
  </w:num>
  <w:num w:numId="42">
    <w:abstractNumId w:val="33"/>
  </w:num>
  <w:num w:numId="43">
    <w:abstractNumId w:val="40"/>
  </w:num>
  <w:num w:numId="44">
    <w:abstractNumId w:val="45"/>
  </w:num>
  <w:num w:numId="45">
    <w:abstractNumId w:val="18"/>
  </w:num>
  <w:num w:numId="46">
    <w:abstractNumId w:val="0"/>
  </w:num>
  <w:num w:numId="47">
    <w:abstractNumId w:val="10"/>
  </w:num>
  <w:num w:numId="48">
    <w:abstractNumId w:val="16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es-ES" w:vendorID="64" w:dllVersion="131078" w:nlCheck="1" w:checkStyle="1"/>
  <w:activeWritingStyle w:appName="MSWord" w:lang="en-CA" w:vendorID="64" w:dllVersion="131078" w:nlCheck="1" w:checkStyle="1"/>
  <w:activeWritingStyle w:appName="MSWord" w:lang="ru-RU" w:vendorID="1" w:dllVersion="512" w:checkStyle="1"/>
  <w:activeWritingStyle w:appName="MSWord" w:lang="sv-SE" w:vendorID="22" w:dllVersion="513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C8"/>
    <w:rsid w:val="00001F32"/>
    <w:rsid w:val="00011A22"/>
    <w:rsid w:val="000219B6"/>
    <w:rsid w:val="00032EEA"/>
    <w:rsid w:val="000456F5"/>
    <w:rsid w:val="00045CD9"/>
    <w:rsid w:val="000573ED"/>
    <w:rsid w:val="00073FFA"/>
    <w:rsid w:val="0008032C"/>
    <w:rsid w:val="000A5F7A"/>
    <w:rsid w:val="000C3200"/>
    <w:rsid w:val="000C3A5F"/>
    <w:rsid w:val="000C5AEC"/>
    <w:rsid w:val="000E4C33"/>
    <w:rsid w:val="000F2FD9"/>
    <w:rsid w:val="0011137D"/>
    <w:rsid w:val="00141E2A"/>
    <w:rsid w:val="0015341D"/>
    <w:rsid w:val="001730A6"/>
    <w:rsid w:val="001948D4"/>
    <w:rsid w:val="001B0DB1"/>
    <w:rsid w:val="001C275D"/>
    <w:rsid w:val="001D4B46"/>
    <w:rsid w:val="001D75ED"/>
    <w:rsid w:val="001D7929"/>
    <w:rsid w:val="001E523F"/>
    <w:rsid w:val="001E5BA6"/>
    <w:rsid w:val="001F105E"/>
    <w:rsid w:val="002044C7"/>
    <w:rsid w:val="00210A2D"/>
    <w:rsid w:val="00212B52"/>
    <w:rsid w:val="002242B8"/>
    <w:rsid w:val="00234F40"/>
    <w:rsid w:val="00241749"/>
    <w:rsid w:val="002452D8"/>
    <w:rsid w:val="00265983"/>
    <w:rsid w:val="002835EC"/>
    <w:rsid w:val="002848DA"/>
    <w:rsid w:val="002857F5"/>
    <w:rsid w:val="002A2377"/>
    <w:rsid w:val="002B0BA1"/>
    <w:rsid w:val="002B0D18"/>
    <w:rsid w:val="002B0D4C"/>
    <w:rsid w:val="002B7EB8"/>
    <w:rsid w:val="002C5C81"/>
    <w:rsid w:val="002D141D"/>
    <w:rsid w:val="002D1D11"/>
    <w:rsid w:val="002D78F6"/>
    <w:rsid w:val="002E2E18"/>
    <w:rsid w:val="002F131E"/>
    <w:rsid w:val="002F2864"/>
    <w:rsid w:val="00321DE4"/>
    <w:rsid w:val="00327CA4"/>
    <w:rsid w:val="00340FEF"/>
    <w:rsid w:val="00353F0B"/>
    <w:rsid w:val="00354D85"/>
    <w:rsid w:val="003561DC"/>
    <w:rsid w:val="00363842"/>
    <w:rsid w:val="00370BFE"/>
    <w:rsid w:val="00374889"/>
    <w:rsid w:val="003870B3"/>
    <w:rsid w:val="00391B67"/>
    <w:rsid w:val="00395976"/>
    <w:rsid w:val="003A2C57"/>
    <w:rsid w:val="003A31B9"/>
    <w:rsid w:val="003C41BE"/>
    <w:rsid w:val="003D38BC"/>
    <w:rsid w:val="003E146F"/>
    <w:rsid w:val="003F03F8"/>
    <w:rsid w:val="003F7C82"/>
    <w:rsid w:val="00402225"/>
    <w:rsid w:val="00402657"/>
    <w:rsid w:val="00402F89"/>
    <w:rsid w:val="004051A7"/>
    <w:rsid w:val="00410744"/>
    <w:rsid w:val="00420961"/>
    <w:rsid w:val="00441BC8"/>
    <w:rsid w:val="004469B9"/>
    <w:rsid w:val="004511CC"/>
    <w:rsid w:val="00480887"/>
    <w:rsid w:val="00493C36"/>
    <w:rsid w:val="004A3470"/>
    <w:rsid w:val="004A51FC"/>
    <w:rsid w:val="004B014A"/>
    <w:rsid w:val="004B0C9B"/>
    <w:rsid w:val="004B144B"/>
    <w:rsid w:val="004D6518"/>
    <w:rsid w:val="004D7665"/>
    <w:rsid w:val="0050230D"/>
    <w:rsid w:val="00503779"/>
    <w:rsid w:val="00504A48"/>
    <w:rsid w:val="00527679"/>
    <w:rsid w:val="00532C85"/>
    <w:rsid w:val="00536AE8"/>
    <w:rsid w:val="00554BCE"/>
    <w:rsid w:val="005566E0"/>
    <w:rsid w:val="00560AC1"/>
    <w:rsid w:val="00562646"/>
    <w:rsid w:val="005664CC"/>
    <w:rsid w:val="00571377"/>
    <w:rsid w:val="00592D70"/>
    <w:rsid w:val="005A271B"/>
    <w:rsid w:val="005A3E69"/>
    <w:rsid w:val="005A7BA8"/>
    <w:rsid w:val="005B3CC4"/>
    <w:rsid w:val="005B6275"/>
    <w:rsid w:val="005C20F1"/>
    <w:rsid w:val="005C41C0"/>
    <w:rsid w:val="005D4A00"/>
    <w:rsid w:val="005E7065"/>
    <w:rsid w:val="005E7E93"/>
    <w:rsid w:val="006035C6"/>
    <w:rsid w:val="0060407B"/>
    <w:rsid w:val="00611A40"/>
    <w:rsid w:val="00617F26"/>
    <w:rsid w:val="00647A81"/>
    <w:rsid w:val="006545E6"/>
    <w:rsid w:val="00672FC8"/>
    <w:rsid w:val="00676F3C"/>
    <w:rsid w:val="006771A4"/>
    <w:rsid w:val="0068279F"/>
    <w:rsid w:val="00682A7D"/>
    <w:rsid w:val="00695256"/>
    <w:rsid w:val="006A2585"/>
    <w:rsid w:val="006A37C0"/>
    <w:rsid w:val="006A5978"/>
    <w:rsid w:val="006B21E4"/>
    <w:rsid w:val="006C02DB"/>
    <w:rsid w:val="006C5266"/>
    <w:rsid w:val="006D0BDA"/>
    <w:rsid w:val="006E62C7"/>
    <w:rsid w:val="006F1959"/>
    <w:rsid w:val="006F4B43"/>
    <w:rsid w:val="006F53C8"/>
    <w:rsid w:val="006F5DE8"/>
    <w:rsid w:val="006F7614"/>
    <w:rsid w:val="00701D74"/>
    <w:rsid w:val="00725F22"/>
    <w:rsid w:val="00735B19"/>
    <w:rsid w:val="007405F7"/>
    <w:rsid w:val="00746906"/>
    <w:rsid w:val="007533CB"/>
    <w:rsid w:val="007625D2"/>
    <w:rsid w:val="007709B7"/>
    <w:rsid w:val="007825F7"/>
    <w:rsid w:val="00796A4C"/>
    <w:rsid w:val="007A7D92"/>
    <w:rsid w:val="007B54BA"/>
    <w:rsid w:val="007B55EB"/>
    <w:rsid w:val="007C09EA"/>
    <w:rsid w:val="007F42BA"/>
    <w:rsid w:val="007F6AE5"/>
    <w:rsid w:val="008004B1"/>
    <w:rsid w:val="00801C36"/>
    <w:rsid w:val="00804B0F"/>
    <w:rsid w:val="00821EFD"/>
    <w:rsid w:val="00834BCC"/>
    <w:rsid w:val="00850FD9"/>
    <w:rsid w:val="008536FA"/>
    <w:rsid w:val="00855E4D"/>
    <w:rsid w:val="00866C29"/>
    <w:rsid w:val="0087028A"/>
    <w:rsid w:val="00874042"/>
    <w:rsid w:val="008779D9"/>
    <w:rsid w:val="00882697"/>
    <w:rsid w:val="0088423D"/>
    <w:rsid w:val="00892291"/>
    <w:rsid w:val="00897B0D"/>
    <w:rsid w:val="008B54A8"/>
    <w:rsid w:val="008C4E26"/>
    <w:rsid w:val="008C64AA"/>
    <w:rsid w:val="008D2ADC"/>
    <w:rsid w:val="008D68BF"/>
    <w:rsid w:val="008F7FB2"/>
    <w:rsid w:val="00902D63"/>
    <w:rsid w:val="0093037E"/>
    <w:rsid w:val="00931FB7"/>
    <w:rsid w:val="00932645"/>
    <w:rsid w:val="00933F85"/>
    <w:rsid w:val="00935061"/>
    <w:rsid w:val="00943F66"/>
    <w:rsid w:val="00945BFA"/>
    <w:rsid w:val="009568A7"/>
    <w:rsid w:val="0095790D"/>
    <w:rsid w:val="00962297"/>
    <w:rsid w:val="00963E54"/>
    <w:rsid w:val="00964F01"/>
    <w:rsid w:val="009746B9"/>
    <w:rsid w:val="00984A13"/>
    <w:rsid w:val="00990441"/>
    <w:rsid w:val="009A0BA5"/>
    <w:rsid w:val="009A1DA8"/>
    <w:rsid w:val="009A5C00"/>
    <w:rsid w:val="009C4186"/>
    <w:rsid w:val="009D205C"/>
    <w:rsid w:val="009D5793"/>
    <w:rsid w:val="009D58AF"/>
    <w:rsid w:val="00A0369C"/>
    <w:rsid w:val="00A10AE1"/>
    <w:rsid w:val="00A1436F"/>
    <w:rsid w:val="00A16D59"/>
    <w:rsid w:val="00A309FF"/>
    <w:rsid w:val="00A328DD"/>
    <w:rsid w:val="00A42D35"/>
    <w:rsid w:val="00A44D09"/>
    <w:rsid w:val="00A4641A"/>
    <w:rsid w:val="00A50E3F"/>
    <w:rsid w:val="00A52345"/>
    <w:rsid w:val="00A575E9"/>
    <w:rsid w:val="00A761F5"/>
    <w:rsid w:val="00A76734"/>
    <w:rsid w:val="00A80E2A"/>
    <w:rsid w:val="00A8618D"/>
    <w:rsid w:val="00A902C8"/>
    <w:rsid w:val="00A90479"/>
    <w:rsid w:val="00A90B31"/>
    <w:rsid w:val="00A954E1"/>
    <w:rsid w:val="00A96E5B"/>
    <w:rsid w:val="00AA2905"/>
    <w:rsid w:val="00AA3A5A"/>
    <w:rsid w:val="00AB2C40"/>
    <w:rsid w:val="00AB3497"/>
    <w:rsid w:val="00AC7476"/>
    <w:rsid w:val="00AD1556"/>
    <w:rsid w:val="00AD1E8F"/>
    <w:rsid w:val="00AF7AFC"/>
    <w:rsid w:val="00B02C83"/>
    <w:rsid w:val="00B0492A"/>
    <w:rsid w:val="00B262BA"/>
    <w:rsid w:val="00B36D4F"/>
    <w:rsid w:val="00B41127"/>
    <w:rsid w:val="00B414A5"/>
    <w:rsid w:val="00B45A02"/>
    <w:rsid w:val="00B529DB"/>
    <w:rsid w:val="00B5549C"/>
    <w:rsid w:val="00B572CE"/>
    <w:rsid w:val="00B61FE7"/>
    <w:rsid w:val="00B62271"/>
    <w:rsid w:val="00B65A8E"/>
    <w:rsid w:val="00B663E0"/>
    <w:rsid w:val="00B70DC8"/>
    <w:rsid w:val="00B73284"/>
    <w:rsid w:val="00B92915"/>
    <w:rsid w:val="00B96303"/>
    <w:rsid w:val="00BA16CF"/>
    <w:rsid w:val="00BA4839"/>
    <w:rsid w:val="00BC6122"/>
    <w:rsid w:val="00C002DA"/>
    <w:rsid w:val="00C158F6"/>
    <w:rsid w:val="00C2211B"/>
    <w:rsid w:val="00C244CD"/>
    <w:rsid w:val="00C318D4"/>
    <w:rsid w:val="00C40008"/>
    <w:rsid w:val="00C40070"/>
    <w:rsid w:val="00C46ED5"/>
    <w:rsid w:val="00C500F4"/>
    <w:rsid w:val="00C54F12"/>
    <w:rsid w:val="00C65572"/>
    <w:rsid w:val="00C736E1"/>
    <w:rsid w:val="00C801F9"/>
    <w:rsid w:val="00C848E7"/>
    <w:rsid w:val="00C85261"/>
    <w:rsid w:val="00CA2F3B"/>
    <w:rsid w:val="00CB2F17"/>
    <w:rsid w:val="00CC6B50"/>
    <w:rsid w:val="00CC7E35"/>
    <w:rsid w:val="00CD2547"/>
    <w:rsid w:val="00CF40A4"/>
    <w:rsid w:val="00D01617"/>
    <w:rsid w:val="00D01E23"/>
    <w:rsid w:val="00D020D9"/>
    <w:rsid w:val="00D02B8D"/>
    <w:rsid w:val="00D04507"/>
    <w:rsid w:val="00D13BBB"/>
    <w:rsid w:val="00D25C9C"/>
    <w:rsid w:val="00D2636B"/>
    <w:rsid w:val="00D26AE0"/>
    <w:rsid w:val="00D26D8B"/>
    <w:rsid w:val="00D345B6"/>
    <w:rsid w:val="00D3748B"/>
    <w:rsid w:val="00D42034"/>
    <w:rsid w:val="00D43BA7"/>
    <w:rsid w:val="00D55404"/>
    <w:rsid w:val="00D6051F"/>
    <w:rsid w:val="00D62801"/>
    <w:rsid w:val="00D77163"/>
    <w:rsid w:val="00D813C8"/>
    <w:rsid w:val="00D8214A"/>
    <w:rsid w:val="00D85971"/>
    <w:rsid w:val="00D90F58"/>
    <w:rsid w:val="00D9733B"/>
    <w:rsid w:val="00DA1342"/>
    <w:rsid w:val="00DA5276"/>
    <w:rsid w:val="00DB2A3A"/>
    <w:rsid w:val="00DB7119"/>
    <w:rsid w:val="00DB7828"/>
    <w:rsid w:val="00DD6943"/>
    <w:rsid w:val="00DE01BB"/>
    <w:rsid w:val="00DE055B"/>
    <w:rsid w:val="00DE7F38"/>
    <w:rsid w:val="00E0142E"/>
    <w:rsid w:val="00E15C71"/>
    <w:rsid w:val="00E26CB8"/>
    <w:rsid w:val="00E275E3"/>
    <w:rsid w:val="00E4622B"/>
    <w:rsid w:val="00E5608B"/>
    <w:rsid w:val="00E56C74"/>
    <w:rsid w:val="00E61050"/>
    <w:rsid w:val="00E77CE9"/>
    <w:rsid w:val="00E90C8E"/>
    <w:rsid w:val="00EA69E5"/>
    <w:rsid w:val="00EB4836"/>
    <w:rsid w:val="00EC2E6C"/>
    <w:rsid w:val="00EC4456"/>
    <w:rsid w:val="00EC513D"/>
    <w:rsid w:val="00ED1FFA"/>
    <w:rsid w:val="00ED3388"/>
    <w:rsid w:val="00ED5D6F"/>
    <w:rsid w:val="00EE3A9E"/>
    <w:rsid w:val="00EE4356"/>
    <w:rsid w:val="00EE46CD"/>
    <w:rsid w:val="00EF6277"/>
    <w:rsid w:val="00EF76DF"/>
    <w:rsid w:val="00F0544C"/>
    <w:rsid w:val="00F121FD"/>
    <w:rsid w:val="00F212A1"/>
    <w:rsid w:val="00F227B3"/>
    <w:rsid w:val="00F33A67"/>
    <w:rsid w:val="00F3713F"/>
    <w:rsid w:val="00F40122"/>
    <w:rsid w:val="00F407A8"/>
    <w:rsid w:val="00F50134"/>
    <w:rsid w:val="00F744E3"/>
    <w:rsid w:val="00F8180D"/>
    <w:rsid w:val="00F82063"/>
    <w:rsid w:val="00F84EAD"/>
    <w:rsid w:val="00F86F9B"/>
    <w:rsid w:val="00F9442F"/>
    <w:rsid w:val="00FA318F"/>
    <w:rsid w:val="00FA3AB9"/>
    <w:rsid w:val="00FA773C"/>
    <w:rsid w:val="00FB1C60"/>
    <w:rsid w:val="00FF0A51"/>
    <w:rsid w:val="00F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8689E20B-5001-4106-B005-29BE6231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36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D2636B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D2636B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D2636B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D2636B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2636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2636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2636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2636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2636B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rsid w:val="00D2636B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text">
    <w:name w:val="Table_text"/>
    <w:basedOn w:val="Normal"/>
    <w:link w:val="TabletextChar"/>
    <w:rsid w:val="00D2636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AnnexNotitle">
    <w:name w:val="Annex_No &amp; title"/>
    <w:basedOn w:val="Normal"/>
    <w:next w:val="Normalaftertitle"/>
    <w:rsid w:val="00353F0B"/>
    <w:pPr>
      <w:keepNext/>
      <w:keepLines/>
      <w:spacing w:before="480"/>
      <w:jc w:val="center"/>
    </w:pPr>
    <w:rPr>
      <w:b/>
      <w:sz w:val="26"/>
    </w:rPr>
  </w:style>
  <w:style w:type="character" w:customStyle="1" w:styleId="Appdef">
    <w:name w:val="App_def"/>
    <w:rsid w:val="00D2636B"/>
    <w:rPr>
      <w:rFonts w:ascii="Times New Roman" w:hAnsi="Times New Roman" w:cs="Times New Roman"/>
      <w:b/>
    </w:rPr>
  </w:style>
  <w:style w:type="character" w:customStyle="1" w:styleId="Appref">
    <w:name w:val="App_ref"/>
    <w:rsid w:val="00D2636B"/>
    <w:rPr>
      <w:rFonts w:cs="Times New Roman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Normal"/>
    <w:rsid w:val="00D2636B"/>
    <w:pPr>
      <w:keepNext/>
      <w:keepLines/>
      <w:jc w:val="center"/>
    </w:pPr>
  </w:style>
  <w:style w:type="paragraph" w:customStyle="1" w:styleId="FooterQP">
    <w:name w:val="Footer_QP"/>
    <w:basedOn w:val="Normal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character" w:customStyle="1" w:styleId="Artdef">
    <w:name w:val="Art_def"/>
    <w:rsid w:val="00D2636B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D2636B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D2636B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D2636B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rsid w:val="00D2636B"/>
    <w:rPr>
      <w:rFonts w:cs="Times New Roman"/>
      <w:bCs/>
      <w:sz w:val="18"/>
      <w:lang w:val="en-US" w:eastAsia="x-none"/>
    </w:rPr>
  </w:style>
  <w:style w:type="paragraph" w:customStyle="1" w:styleId="ASN1">
    <w:name w:val="ASN.1"/>
    <w:basedOn w:val="Normal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2636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2636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D2636B"/>
  </w:style>
  <w:style w:type="paragraph" w:customStyle="1" w:styleId="Formal">
    <w:name w:val="Formal"/>
    <w:basedOn w:val="Normal"/>
    <w:rsid w:val="00D2636B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character" w:styleId="PageNumber">
    <w:name w:val="page number"/>
    <w:rsid w:val="00D2636B"/>
    <w:rPr>
      <w:rFonts w:cs="Times New Roman"/>
    </w:rPr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636B"/>
    <w:pPr>
      <w:spacing w:before="240"/>
    </w:pPr>
    <w:rPr>
      <w:rFonts w:ascii="Times New Roman Bold" w:hAnsi="Times New Roman Bold"/>
      <w:b/>
      <w:caps w:val="0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link w:val="enumlev1Char"/>
    <w:rsid w:val="00D2636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D2636B"/>
    <w:pPr>
      <w:ind w:left="1871" w:hanging="737"/>
    </w:pPr>
  </w:style>
  <w:style w:type="paragraph" w:customStyle="1" w:styleId="enumlev3">
    <w:name w:val="enumlev3"/>
    <w:basedOn w:val="enumlev2"/>
    <w:rsid w:val="00D2636B"/>
    <w:pPr>
      <w:ind w:left="2268" w:hanging="397"/>
    </w:pPr>
  </w:style>
  <w:style w:type="paragraph" w:customStyle="1" w:styleId="Equation">
    <w:name w:val="Equation"/>
    <w:basedOn w:val="Normal"/>
    <w:link w:val="EquationChar"/>
    <w:rsid w:val="00D2636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D2636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D2636B"/>
    <w:pPr>
      <w:keepNext/>
      <w:keepLines/>
      <w:spacing w:before="20" w:after="20"/>
    </w:pPr>
    <w:rPr>
      <w:sz w:val="1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  <w:rsid w:val="00D2636B"/>
  </w:style>
  <w:style w:type="paragraph" w:customStyle="1" w:styleId="Questionref">
    <w:name w:val="Question_ref"/>
    <w:basedOn w:val="Recref"/>
    <w:next w:val="Questiondate"/>
    <w:rsid w:val="00D2636B"/>
  </w:style>
  <w:style w:type="paragraph" w:customStyle="1" w:styleId="Recref">
    <w:name w:val="Rec_ref"/>
    <w:basedOn w:val="Rectitle"/>
    <w:next w:val="Normal"/>
    <w:rsid w:val="00D2636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D2636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D2636B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  <w:rsid w:val="00D2636B"/>
  </w:style>
  <w:style w:type="paragraph" w:customStyle="1" w:styleId="Repref">
    <w:name w:val="Rep_ref"/>
    <w:basedOn w:val="Recref"/>
    <w:next w:val="Repdate"/>
    <w:rsid w:val="00D2636B"/>
  </w:style>
  <w:style w:type="paragraph" w:customStyle="1" w:styleId="Repdate">
    <w:name w:val="Rep_date"/>
    <w:basedOn w:val="Recdate"/>
    <w:next w:val="Normalaftertitle0"/>
    <w:rsid w:val="00D2636B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link w:val="RestitleChar"/>
    <w:rsid w:val="00D2636B"/>
  </w:style>
  <w:style w:type="paragraph" w:customStyle="1" w:styleId="Resref">
    <w:name w:val="Res_ref"/>
    <w:basedOn w:val="Recref"/>
    <w:next w:val="Resdate"/>
    <w:rsid w:val="00D2636B"/>
  </w:style>
  <w:style w:type="paragraph" w:customStyle="1" w:styleId="Resdate">
    <w:name w:val="Res_date"/>
    <w:basedOn w:val="Recdate"/>
    <w:next w:val="Normalaftertitle0"/>
    <w:rsid w:val="00D2636B"/>
  </w:style>
  <w:style w:type="paragraph" w:customStyle="1" w:styleId="Figurewithouttitle">
    <w:name w:val="Figure_without_title"/>
    <w:basedOn w:val="FigureNo"/>
    <w:next w:val="Normal"/>
    <w:rsid w:val="00D2636B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D2636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D2636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D2636B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D2636B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D2636B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D2636B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D2636B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D2636B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D2636B"/>
  </w:style>
  <w:style w:type="paragraph" w:styleId="Index2">
    <w:name w:val="index 2"/>
    <w:basedOn w:val="Normal"/>
    <w:next w:val="Normal"/>
    <w:rsid w:val="00D2636B"/>
    <w:pPr>
      <w:ind w:left="283"/>
    </w:pPr>
  </w:style>
  <w:style w:type="paragraph" w:styleId="Index3">
    <w:name w:val="index 3"/>
    <w:basedOn w:val="Normal"/>
    <w:next w:val="Normal"/>
    <w:rsid w:val="00D2636B"/>
    <w:pPr>
      <w:ind w:left="566"/>
    </w:pPr>
  </w:style>
  <w:style w:type="paragraph" w:customStyle="1" w:styleId="Section1">
    <w:name w:val="Section_1"/>
    <w:basedOn w:val="Normal"/>
    <w:link w:val="Section1Char"/>
    <w:rsid w:val="00D2636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D2636B"/>
    <w:rPr>
      <w:b w:val="0"/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AnnexNo"/>
    <w:next w:val="Normal"/>
    <w:rsid w:val="00D2636B"/>
  </w:style>
  <w:style w:type="paragraph" w:customStyle="1" w:styleId="Partref">
    <w:name w:val="Part_ref"/>
    <w:basedOn w:val="Annexref"/>
    <w:next w:val="Normal"/>
    <w:rsid w:val="00D2636B"/>
  </w:style>
  <w:style w:type="paragraph" w:customStyle="1" w:styleId="Parttitle">
    <w:name w:val="Part_title"/>
    <w:basedOn w:val="Annextitle"/>
    <w:next w:val="Normalaftertitle0"/>
    <w:rsid w:val="00D2636B"/>
  </w:style>
  <w:style w:type="paragraph" w:customStyle="1" w:styleId="RecNo">
    <w:name w:val="Rec_No"/>
    <w:basedOn w:val="Normal"/>
    <w:next w:val="Normal"/>
    <w:link w:val="RecNoChar"/>
    <w:rsid w:val="00D2636B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D2636B"/>
  </w:style>
  <w:style w:type="character" w:customStyle="1" w:styleId="Recdef">
    <w:name w:val="Rec_def"/>
    <w:rsid w:val="00D2636B"/>
    <w:rPr>
      <w:rFonts w:cs="Times New Roman"/>
      <w:b/>
    </w:rPr>
  </w:style>
  <w:style w:type="paragraph" w:customStyle="1" w:styleId="Reftext">
    <w:name w:val="Ref_text"/>
    <w:basedOn w:val="Normal"/>
    <w:rsid w:val="00D2636B"/>
    <w:pPr>
      <w:ind w:left="1134" w:hanging="1134"/>
    </w:pPr>
  </w:style>
  <w:style w:type="paragraph" w:customStyle="1" w:styleId="Reftitle">
    <w:name w:val="Ref_title"/>
    <w:basedOn w:val="Normal"/>
    <w:next w:val="Reftext"/>
    <w:rsid w:val="00D2636B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D2636B"/>
  </w:style>
  <w:style w:type="character" w:customStyle="1" w:styleId="Resdef">
    <w:name w:val="Res_def"/>
    <w:rsid w:val="00D2636B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D2636B"/>
  </w:style>
  <w:style w:type="paragraph" w:customStyle="1" w:styleId="SectionNo">
    <w:name w:val="Section_No"/>
    <w:basedOn w:val="AnnexNo"/>
    <w:next w:val="Normal"/>
    <w:rsid w:val="00D2636B"/>
  </w:style>
  <w:style w:type="paragraph" w:customStyle="1" w:styleId="Sectiontitle">
    <w:name w:val="Section_title"/>
    <w:basedOn w:val="Annextitle"/>
    <w:next w:val="Normalaftertitle0"/>
    <w:rsid w:val="00D2636B"/>
  </w:style>
  <w:style w:type="paragraph" w:customStyle="1" w:styleId="Source">
    <w:name w:val="Source"/>
    <w:basedOn w:val="Normal"/>
    <w:next w:val="Normal"/>
    <w:link w:val="SourceChar"/>
    <w:rsid w:val="00D2636B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D2636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D2636B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D2636B"/>
    <w:pPr>
      <w:spacing w:before="120"/>
    </w:pPr>
  </w:style>
  <w:style w:type="paragraph" w:customStyle="1" w:styleId="Tableref">
    <w:name w:val="Table_ref"/>
    <w:basedOn w:val="Normal"/>
    <w:next w:val="Tabletitle"/>
    <w:rsid w:val="00D2636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D2636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D2636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D2636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636B"/>
    <w:rPr>
      <w:b/>
    </w:rPr>
  </w:style>
  <w:style w:type="paragraph" w:customStyle="1" w:styleId="toc0">
    <w:name w:val="toc 0"/>
    <w:basedOn w:val="Normal"/>
    <w:next w:val="TOC1"/>
    <w:rsid w:val="00D2636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D2636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636B"/>
    <w:pPr>
      <w:spacing w:before="120"/>
    </w:pPr>
  </w:style>
  <w:style w:type="paragraph" w:styleId="TOC3">
    <w:name w:val="toc 3"/>
    <w:basedOn w:val="TOC2"/>
    <w:rsid w:val="00D2636B"/>
  </w:style>
  <w:style w:type="paragraph" w:styleId="TOC4">
    <w:name w:val="toc 4"/>
    <w:basedOn w:val="TOC3"/>
    <w:rsid w:val="00D2636B"/>
  </w:style>
  <w:style w:type="paragraph" w:styleId="TOC5">
    <w:name w:val="toc 5"/>
    <w:basedOn w:val="TOC4"/>
    <w:rsid w:val="00D2636B"/>
  </w:style>
  <w:style w:type="paragraph" w:styleId="TOC6">
    <w:name w:val="toc 6"/>
    <w:basedOn w:val="TOC4"/>
    <w:rsid w:val="00D2636B"/>
  </w:style>
  <w:style w:type="paragraph" w:styleId="TOC7">
    <w:name w:val="toc 7"/>
    <w:basedOn w:val="TOC4"/>
    <w:rsid w:val="00D2636B"/>
  </w:style>
  <w:style w:type="paragraph" w:styleId="TOC8">
    <w:name w:val="toc 8"/>
    <w:basedOn w:val="TOC4"/>
    <w:rsid w:val="00D2636B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Bureau">
    <w:name w:val="Bureau"/>
    <w:basedOn w:val="Normal"/>
    <w:rsid w:val="00D9733B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D9733B"/>
    <w:pPr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ITURef">
    <w:name w:val="ITURef"/>
    <w:basedOn w:val="Normal"/>
    <w:rsid w:val="00D9733B"/>
    <w:pPr>
      <w:tabs>
        <w:tab w:val="left" w:pos="7711"/>
        <w:tab w:val="left" w:pos="8448"/>
        <w:tab w:val="right" w:pos="10603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sz w:val="20"/>
      <w:lang w:val="en-US" w:bidi="he-IL"/>
    </w:rPr>
  </w:style>
  <w:style w:type="paragraph" w:customStyle="1" w:styleId="Item">
    <w:name w:val="Item"/>
    <w:basedOn w:val="Normal"/>
    <w:rsid w:val="00D9733B"/>
    <w:pPr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lang w:val="en-US" w:bidi="he-IL"/>
    </w:rPr>
  </w:style>
  <w:style w:type="paragraph" w:customStyle="1" w:styleId="FromRef">
    <w:name w:val="FromRef"/>
    <w:basedOn w:val="Item"/>
    <w:rsid w:val="00D9733B"/>
    <w:pPr>
      <w:spacing w:before="30"/>
    </w:pPr>
    <w:rPr>
      <w:rFonts w:ascii="Arial" w:hAnsi="Arial"/>
      <w:b w:val="0"/>
      <w:sz w:val="20"/>
    </w:rPr>
  </w:style>
  <w:style w:type="paragraph" w:customStyle="1" w:styleId="Message">
    <w:name w:val="Message"/>
    <w:rsid w:val="00D9733B"/>
    <w:pPr>
      <w:spacing w:before="240" w:line="300" w:lineRule="exact"/>
      <w:ind w:left="794" w:right="794"/>
    </w:pPr>
    <w:rPr>
      <w:rFonts w:ascii="Arial" w:hAnsi="Arial"/>
      <w:sz w:val="22"/>
      <w:lang w:eastAsia="en-US" w:bidi="he-IL"/>
    </w:rPr>
  </w:style>
  <w:style w:type="character" w:styleId="Hyperlink">
    <w:name w:val="Hyperlink"/>
    <w:basedOn w:val="DefaultParagraphFont"/>
    <w:rsid w:val="00D9733B"/>
    <w:rPr>
      <w:color w:val="0000FF"/>
      <w:u w:val="single"/>
    </w:rPr>
  </w:style>
  <w:style w:type="paragraph" w:customStyle="1" w:styleId="AnnexNo">
    <w:name w:val="Annex_No"/>
    <w:basedOn w:val="Normal"/>
    <w:next w:val="Normal"/>
    <w:link w:val="AnnexNoChar"/>
    <w:rsid w:val="00D2636B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Object">
    <w:name w:val="Object"/>
    <w:basedOn w:val="Item"/>
    <w:rsid w:val="006771A4"/>
    <w:pPr>
      <w:spacing w:before="270"/>
    </w:pPr>
    <w:rPr>
      <w:rFonts w:ascii="Arial" w:hAnsi="Arial"/>
      <w:b w:val="0"/>
      <w:sz w:val="20"/>
    </w:rPr>
  </w:style>
  <w:style w:type="paragraph" w:styleId="ListParagraph">
    <w:name w:val="List Paragraph"/>
    <w:basedOn w:val="Normal"/>
    <w:uiPriority w:val="34"/>
    <w:qFormat/>
    <w:rsid w:val="00B70DC8"/>
    <w:pPr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B70DC8"/>
    <w:pPr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semiHidden/>
    <w:rsid w:val="00B70DC8"/>
    <w:rPr>
      <w:rFonts w:ascii="Segoe UI" w:eastAsiaTheme="minorEastAsia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70DC8"/>
    <w:rPr>
      <w:rFonts w:asciiTheme="minorHAnsi" w:eastAsiaTheme="minorEastAsia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70D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DC8"/>
    <w:pPr>
      <w:overflowPunct/>
      <w:autoSpaceDE/>
      <w:autoSpaceDN/>
      <w:adjustRightInd/>
      <w:spacing w:before="0" w:after="160"/>
      <w:textAlignment w:val="auto"/>
    </w:pPr>
    <w:rPr>
      <w:rFonts w:asciiTheme="minorHAnsi" w:eastAsiaTheme="minorEastAsia" w:hAnsiTheme="minorHAnsi" w:cstheme="minorBid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DC8"/>
    <w:rPr>
      <w:rFonts w:asciiTheme="minorHAnsi" w:eastAsiaTheme="minorEastAsia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D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DC8"/>
    <w:rPr>
      <w:rFonts w:asciiTheme="minorHAnsi" w:eastAsiaTheme="minorEastAsia" w:hAnsiTheme="minorHAnsi" w:cstheme="minorBidi"/>
      <w:b/>
      <w:bCs/>
    </w:rPr>
  </w:style>
  <w:style w:type="character" w:customStyle="1" w:styleId="Heading1Char">
    <w:name w:val="Heading 1 Char"/>
    <w:link w:val="Heading1"/>
    <w:rsid w:val="00D2636B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rsid w:val="00D2636B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link w:val="Heading3"/>
    <w:rsid w:val="00D2636B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rsid w:val="00D2636B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rsid w:val="00D2636B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rsid w:val="00D2636B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rsid w:val="00D2636B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rsid w:val="00D2636B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rsid w:val="00D2636B"/>
    <w:rPr>
      <w:rFonts w:ascii="Cambria" w:hAnsi="Cambria"/>
      <w:sz w:val="22"/>
      <w:szCs w:val="22"/>
      <w:lang w:val="ru-RU" w:eastAsia="x-none"/>
    </w:rPr>
  </w:style>
  <w:style w:type="numbering" w:customStyle="1" w:styleId="NoList1">
    <w:name w:val="No List1"/>
    <w:next w:val="NoList"/>
    <w:uiPriority w:val="99"/>
    <w:semiHidden/>
    <w:unhideWhenUsed/>
    <w:rsid w:val="00B70DC8"/>
  </w:style>
  <w:style w:type="character" w:customStyle="1" w:styleId="FooterChar">
    <w:name w:val="Footer Char"/>
    <w:link w:val="Footer"/>
    <w:rsid w:val="00D2636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link w:val="FootnoteText"/>
    <w:rsid w:val="00D2636B"/>
    <w:rPr>
      <w:rFonts w:ascii="Times New Roman" w:hAnsi="Times New Roman"/>
      <w:sz w:val="22"/>
      <w:lang w:val="en-GB" w:eastAsia="en-US"/>
    </w:rPr>
  </w:style>
  <w:style w:type="character" w:customStyle="1" w:styleId="HeaderChar">
    <w:name w:val="Header Char"/>
    <w:link w:val="Header"/>
    <w:rsid w:val="00D2636B"/>
    <w:rPr>
      <w:rFonts w:ascii="Times New Roman" w:hAnsi="Times New Roman"/>
      <w:sz w:val="18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D2636B"/>
    <w:pPr>
      <w:keepNext/>
      <w:spacing w:before="56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link w:val="TabletitleChar"/>
    <w:rsid w:val="00D2636B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title">
    <w:name w:val="Figure_title"/>
    <w:basedOn w:val="Tabletitle"/>
    <w:next w:val="Normal"/>
    <w:link w:val="FiguretitleChar"/>
    <w:rsid w:val="00D2636B"/>
    <w:pPr>
      <w:spacing w:after="480"/>
    </w:pPr>
  </w:style>
  <w:style w:type="paragraph" w:customStyle="1" w:styleId="FigureNo">
    <w:name w:val="Figure_No"/>
    <w:basedOn w:val="Normal"/>
    <w:next w:val="Normal"/>
    <w:link w:val="FigureNoChar"/>
    <w:rsid w:val="00D2636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ref">
    <w:name w:val="Annex_ref"/>
    <w:basedOn w:val="Normal"/>
    <w:next w:val="Normal"/>
    <w:rsid w:val="00D2636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D2636B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ppendixNo">
    <w:name w:val="Appendix_No"/>
    <w:basedOn w:val="AnnexNo"/>
    <w:next w:val="Annexref"/>
    <w:link w:val="AppendixNoCar"/>
    <w:rsid w:val="00D2636B"/>
  </w:style>
  <w:style w:type="paragraph" w:customStyle="1" w:styleId="Appendixref">
    <w:name w:val="Appendix_ref"/>
    <w:basedOn w:val="Annexref"/>
    <w:next w:val="Annextitle"/>
    <w:rsid w:val="00D2636B"/>
  </w:style>
  <w:style w:type="paragraph" w:customStyle="1" w:styleId="Appendixtitle">
    <w:name w:val="Appendix_title"/>
    <w:basedOn w:val="Annextitle"/>
    <w:next w:val="Normal"/>
    <w:link w:val="AppendixtitleChar"/>
    <w:rsid w:val="00D2636B"/>
  </w:style>
  <w:style w:type="paragraph" w:customStyle="1" w:styleId="Border">
    <w:name w:val="Border"/>
    <w:basedOn w:val="Normal"/>
    <w:rsid w:val="00B70DC8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D2636B"/>
    <w:pPr>
      <w:ind w:left="1134"/>
    </w:pPr>
  </w:style>
  <w:style w:type="paragraph" w:styleId="Index4">
    <w:name w:val="index 4"/>
    <w:basedOn w:val="Normal"/>
    <w:next w:val="Normal"/>
    <w:rsid w:val="00D2636B"/>
    <w:pPr>
      <w:ind w:left="849"/>
    </w:pPr>
  </w:style>
  <w:style w:type="paragraph" w:styleId="Index5">
    <w:name w:val="index 5"/>
    <w:basedOn w:val="Normal"/>
    <w:next w:val="Normal"/>
    <w:rsid w:val="00D2636B"/>
    <w:pPr>
      <w:ind w:left="1132"/>
    </w:pPr>
  </w:style>
  <w:style w:type="paragraph" w:styleId="Index6">
    <w:name w:val="index 6"/>
    <w:basedOn w:val="Normal"/>
    <w:next w:val="Normal"/>
    <w:rsid w:val="00D2636B"/>
    <w:pPr>
      <w:ind w:left="1415"/>
    </w:pPr>
  </w:style>
  <w:style w:type="paragraph" w:styleId="Index7">
    <w:name w:val="index 7"/>
    <w:basedOn w:val="Normal"/>
    <w:next w:val="Normal"/>
    <w:rsid w:val="00D2636B"/>
    <w:pPr>
      <w:ind w:left="1698"/>
    </w:pPr>
  </w:style>
  <w:style w:type="paragraph" w:styleId="IndexHeading">
    <w:name w:val="index heading"/>
    <w:basedOn w:val="Normal"/>
    <w:next w:val="Index1"/>
    <w:rsid w:val="00D2636B"/>
  </w:style>
  <w:style w:type="character" w:styleId="LineNumber">
    <w:name w:val="line number"/>
    <w:rsid w:val="00D2636B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D2636B"/>
    <w:pPr>
      <w:spacing w:before="280"/>
    </w:pPr>
  </w:style>
  <w:style w:type="paragraph" w:customStyle="1" w:styleId="Proposal">
    <w:name w:val="Proposal"/>
    <w:basedOn w:val="Normal"/>
    <w:next w:val="Normal"/>
    <w:link w:val="ProposalChar"/>
    <w:rsid w:val="00D2636B"/>
    <w:pPr>
      <w:keepNext/>
      <w:spacing w:before="240"/>
    </w:pPr>
  </w:style>
  <w:style w:type="paragraph" w:customStyle="1" w:styleId="Reasons">
    <w:name w:val="Reasons"/>
    <w:basedOn w:val="Normal"/>
    <w:link w:val="ReasonsChar"/>
    <w:qFormat/>
    <w:rsid w:val="00D2636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link w:val="Section3Char"/>
    <w:rsid w:val="00D2636B"/>
    <w:pPr>
      <w:jc w:val="both"/>
    </w:pPr>
    <w:rPr>
      <w:rFonts w:eastAsia="SimSun"/>
      <w:b w:val="0"/>
    </w:rPr>
  </w:style>
  <w:style w:type="paragraph" w:customStyle="1" w:styleId="TableTextS5">
    <w:name w:val="Table_TextS5"/>
    <w:basedOn w:val="Normal"/>
    <w:link w:val="TableTextS5Char"/>
    <w:rsid w:val="00D2636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paragraph" w:customStyle="1" w:styleId="Agendaitem">
    <w:name w:val="Agenda_item"/>
    <w:basedOn w:val="Title3"/>
    <w:next w:val="Normal"/>
    <w:qFormat/>
    <w:rsid w:val="00D2636B"/>
    <w:rPr>
      <w:szCs w:val="22"/>
      <w:lang w:val="en-US"/>
    </w:rPr>
  </w:style>
  <w:style w:type="paragraph" w:customStyle="1" w:styleId="AppArtNo">
    <w:name w:val="App_Art_No"/>
    <w:basedOn w:val="ArtNo"/>
    <w:next w:val="Normal"/>
    <w:qFormat/>
    <w:rsid w:val="00D2636B"/>
  </w:style>
  <w:style w:type="paragraph" w:customStyle="1" w:styleId="AppArttitle">
    <w:name w:val="App_Art_title"/>
    <w:basedOn w:val="Arttitle"/>
    <w:next w:val="Normal"/>
    <w:qFormat/>
    <w:rsid w:val="00D2636B"/>
  </w:style>
  <w:style w:type="paragraph" w:customStyle="1" w:styleId="ApptoAnnex">
    <w:name w:val="App_to_Annex"/>
    <w:basedOn w:val="AppendixNo"/>
    <w:qFormat/>
    <w:rsid w:val="00D2636B"/>
    <w:rPr>
      <w:lang w:val="en-GB"/>
    </w:rPr>
  </w:style>
  <w:style w:type="paragraph" w:customStyle="1" w:styleId="Committee">
    <w:name w:val="Committee"/>
    <w:basedOn w:val="Normal"/>
    <w:qFormat/>
    <w:rsid w:val="00B70DC8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="Calibri"/>
      <w:b/>
      <w:sz w:val="24"/>
      <w:szCs w:val="24"/>
    </w:rPr>
  </w:style>
  <w:style w:type="paragraph" w:customStyle="1" w:styleId="Normalend">
    <w:name w:val="Normal_end"/>
    <w:basedOn w:val="Normal"/>
    <w:next w:val="Normal"/>
    <w:qFormat/>
    <w:rsid w:val="00B70DC8"/>
    <w:rPr>
      <w:sz w:val="24"/>
      <w:lang w:val="en-US"/>
    </w:rPr>
  </w:style>
  <w:style w:type="paragraph" w:customStyle="1" w:styleId="Part1">
    <w:name w:val="Part_1"/>
    <w:basedOn w:val="Section1"/>
    <w:next w:val="Section1"/>
    <w:qFormat/>
    <w:rsid w:val="00B70DC8"/>
    <w:rPr>
      <w:sz w:val="24"/>
    </w:rPr>
  </w:style>
  <w:style w:type="paragraph" w:customStyle="1" w:styleId="Subsection1">
    <w:name w:val="Subsection_1"/>
    <w:basedOn w:val="Section1"/>
    <w:next w:val="Section1"/>
    <w:qFormat/>
    <w:rsid w:val="00D2636B"/>
    <w:rPr>
      <w:lang w:val="en-GB"/>
    </w:rPr>
  </w:style>
  <w:style w:type="paragraph" w:customStyle="1" w:styleId="Volumetitle">
    <w:name w:val="Volume_title"/>
    <w:basedOn w:val="Normal"/>
    <w:qFormat/>
    <w:rsid w:val="00D2636B"/>
    <w:pPr>
      <w:jc w:val="center"/>
    </w:pPr>
    <w:rPr>
      <w:b/>
      <w:bCs/>
      <w:sz w:val="26"/>
      <w:szCs w:val="28"/>
      <w:lang w:val="en-GB"/>
    </w:rPr>
  </w:style>
  <w:style w:type="paragraph" w:customStyle="1" w:styleId="Headingsplit">
    <w:name w:val="Heading_split"/>
    <w:basedOn w:val="Headingi"/>
    <w:qFormat/>
    <w:rsid w:val="00B70DC8"/>
    <w:pPr>
      <w:keepNext w:val="0"/>
    </w:pPr>
    <w:rPr>
      <w:sz w:val="24"/>
      <w:lang w:val="en-US"/>
    </w:rPr>
  </w:style>
  <w:style w:type="paragraph" w:customStyle="1" w:styleId="Normalsplit">
    <w:name w:val="Normal_split"/>
    <w:basedOn w:val="Normal"/>
    <w:qFormat/>
    <w:rsid w:val="00B70DC8"/>
    <w:rPr>
      <w:sz w:val="24"/>
    </w:rPr>
  </w:style>
  <w:style w:type="character" w:customStyle="1" w:styleId="Provsplit">
    <w:name w:val="Prov_split"/>
    <w:basedOn w:val="DefaultParagraphFont"/>
    <w:qFormat/>
    <w:rsid w:val="00B70DC8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B70DC8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  <w:sz w:val="20"/>
    </w:rPr>
  </w:style>
  <w:style w:type="character" w:styleId="Strong">
    <w:name w:val="Strong"/>
    <w:basedOn w:val="DefaultParagraphFont"/>
    <w:uiPriority w:val="22"/>
    <w:qFormat/>
    <w:rsid w:val="00B70DC8"/>
    <w:rPr>
      <w:b/>
      <w:bCs/>
    </w:rPr>
  </w:style>
  <w:style w:type="table" w:styleId="TableGrid">
    <w:name w:val="Table Grid"/>
    <w:basedOn w:val="TableNormal"/>
    <w:rsid w:val="00D2636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llowedHyperlink1">
    <w:name w:val="FollowedHyperlink1"/>
    <w:basedOn w:val="DefaultParagraphFont"/>
    <w:semiHidden/>
    <w:unhideWhenUsed/>
    <w:rsid w:val="00B70DC8"/>
    <w:rPr>
      <w:color w:val="800080"/>
      <w:u w:val="single"/>
    </w:rPr>
  </w:style>
  <w:style w:type="character" w:customStyle="1" w:styleId="enumlev1Char">
    <w:name w:val="enumlev1 Char"/>
    <w:link w:val="enumlev1"/>
    <w:rsid w:val="00D2636B"/>
    <w:rPr>
      <w:rFonts w:ascii="Times New Roman" w:hAnsi="Times New Roman"/>
      <w:sz w:val="22"/>
      <w:lang w:val="ru-RU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70DC8"/>
    <w:rPr>
      <w:color w:val="800080" w:themeColor="followed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B70DC8"/>
    <w:rPr>
      <w:b/>
      <w:bCs/>
      <w:smallCaps/>
      <w:color w:val="4F81BD" w:themeColor="accent1"/>
      <w:spacing w:val="5"/>
    </w:rPr>
  </w:style>
  <w:style w:type="character" w:styleId="IntenseEmphasis">
    <w:name w:val="Intense Emphasis"/>
    <w:basedOn w:val="DefaultParagraphFont"/>
    <w:uiPriority w:val="21"/>
    <w:qFormat/>
    <w:rsid w:val="00B70DC8"/>
    <w:rPr>
      <w:i/>
      <w:iCs/>
      <w:color w:val="4F81BD" w:themeColor="accent1"/>
    </w:rPr>
  </w:style>
  <w:style w:type="character" w:customStyle="1" w:styleId="Title1Char">
    <w:name w:val="Title 1 Char"/>
    <w:link w:val="Title1"/>
    <w:locked/>
    <w:rsid w:val="00D2636B"/>
    <w:rPr>
      <w:rFonts w:ascii="Times New Roman" w:hAnsi="Times New Roman"/>
      <w:caps/>
      <w:sz w:val="26"/>
      <w:lang w:val="ru-RU" w:eastAsia="en-US"/>
    </w:rPr>
  </w:style>
  <w:style w:type="character" w:customStyle="1" w:styleId="SourceChar">
    <w:name w:val="Source Char"/>
    <w:link w:val="Source"/>
    <w:locked/>
    <w:rsid w:val="00D2636B"/>
    <w:rPr>
      <w:rFonts w:ascii="Times New Roman" w:hAnsi="Times New Roman"/>
      <w:b/>
      <w:sz w:val="26"/>
      <w:lang w:val="ru-RU" w:eastAsia="en-US"/>
    </w:rPr>
  </w:style>
  <w:style w:type="character" w:customStyle="1" w:styleId="FigureNoChar">
    <w:name w:val="Figure_No Char"/>
    <w:link w:val="FigureNo"/>
    <w:locked/>
    <w:rsid w:val="00D2636B"/>
    <w:rPr>
      <w:rFonts w:ascii="Times New Roman" w:hAnsi="Times New Roman"/>
      <w:caps/>
      <w:lang w:val="ru-RU" w:eastAsia="en-US"/>
    </w:rPr>
  </w:style>
  <w:style w:type="character" w:customStyle="1" w:styleId="AnnexNoChar">
    <w:name w:val="Annex_No Char"/>
    <w:link w:val="AnnexNo"/>
    <w:locked/>
    <w:rsid w:val="00D2636B"/>
    <w:rPr>
      <w:rFonts w:ascii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link w:val="Annextitle"/>
    <w:locked/>
    <w:rsid w:val="00D2636B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link w:val="ArtNo"/>
    <w:locked/>
    <w:rsid w:val="00D2636B"/>
    <w:rPr>
      <w:rFonts w:ascii="Times New Roman" w:hAnsi="Times New Roman"/>
      <w:caps/>
      <w:sz w:val="26"/>
      <w:lang w:val="ru-RU" w:eastAsia="en-US"/>
    </w:rPr>
  </w:style>
  <w:style w:type="character" w:customStyle="1" w:styleId="ArttitleCar">
    <w:name w:val="Art_title Car"/>
    <w:link w:val="Arttitle"/>
    <w:locked/>
    <w:rsid w:val="00D2636B"/>
    <w:rPr>
      <w:rFonts w:ascii="Times New Roman" w:hAnsi="Times New Roman"/>
      <w:b/>
      <w:sz w:val="26"/>
      <w:lang w:val="ru-RU" w:eastAsia="en-US"/>
    </w:rPr>
  </w:style>
  <w:style w:type="character" w:customStyle="1" w:styleId="AppendixNoCar">
    <w:name w:val="Appendix_No Car"/>
    <w:link w:val="AppendixNo"/>
    <w:locked/>
    <w:rsid w:val="00D2636B"/>
    <w:rPr>
      <w:rFonts w:ascii="Times New Roman" w:hAnsi="Times New Roman"/>
      <w:caps/>
      <w:sz w:val="26"/>
      <w:lang w:val="ru-RU" w:eastAsia="en-US"/>
    </w:rPr>
  </w:style>
  <w:style w:type="character" w:customStyle="1" w:styleId="AppendixtitleChar">
    <w:name w:val="Appendix_title Char"/>
    <w:link w:val="Appendixtitle"/>
    <w:locked/>
    <w:rsid w:val="00D2636B"/>
    <w:rPr>
      <w:rFonts w:ascii="Times New Roman Bold" w:hAnsi="Times New Roman Bold"/>
      <w:b/>
      <w:sz w:val="26"/>
      <w:lang w:val="ru-RU" w:eastAsia="en-US"/>
    </w:rPr>
  </w:style>
  <w:style w:type="character" w:customStyle="1" w:styleId="CallChar">
    <w:name w:val="Call Char"/>
    <w:link w:val="Call"/>
    <w:locked/>
    <w:rsid w:val="00D2636B"/>
    <w:rPr>
      <w:rFonts w:ascii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link w:val="Chaptitle"/>
    <w:locked/>
    <w:rsid w:val="00D2636B"/>
    <w:rPr>
      <w:rFonts w:ascii="Times New Roman" w:hAnsi="Times New Roman"/>
      <w:b/>
      <w:sz w:val="26"/>
      <w:lang w:val="ru-RU" w:eastAsia="en-US"/>
    </w:rPr>
  </w:style>
  <w:style w:type="character" w:customStyle="1" w:styleId="enumlev2Char">
    <w:name w:val="enumlev2 Char"/>
    <w:link w:val="enumlev2"/>
    <w:locked/>
    <w:rsid w:val="00D2636B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link w:val="Equation"/>
    <w:locked/>
    <w:rsid w:val="00D2636B"/>
    <w:rPr>
      <w:rFonts w:ascii="Times New Roman" w:hAnsi="Times New Roman"/>
      <w:sz w:val="22"/>
      <w:lang w:val="ru-RU" w:eastAsia="en-US"/>
    </w:rPr>
  </w:style>
  <w:style w:type="character" w:customStyle="1" w:styleId="TabletitleChar">
    <w:name w:val="Table_title Char"/>
    <w:link w:val="Tabletitle"/>
    <w:locked/>
    <w:rsid w:val="00D2636B"/>
    <w:rPr>
      <w:rFonts w:ascii="Times New Roman Bold" w:hAnsi="Times New Roman Bold"/>
      <w:b/>
      <w:sz w:val="18"/>
      <w:lang w:val="ru-RU" w:eastAsia="en-US"/>
    </w:rPr>
  </w:style>
  <w:style w:type="character" w:customStyle="1" w:styleId="FiguretitleChar">
    <w:name w:val="Figure_title Char"/>
    <w:link w:val="Figuretitle"/>
    <w:locked/>
    <w:rsid w:val="00D2636B"/>
    <w:rPr>
      <w:rFonts w:ascii="Times New Roman Bold" w:hAnsi="Times New Roman Bold"/>
      <w:b/>
      <w:sz w:val="18"/>
      <w:lang w:val="ru-RU" w:eastAsia="en-US"/>
    </w:rPr>
  </w:style>
  <w:style w:type="character" w:customStyle="1" w:styleId="HeadingbChar">
    <w:name w:val="Heading_b Char"/>
    <w:link w:val="Headingb"/>
    <w:locked/>
    <w:rsid w:val="00D2636B"/>
    <w:rPr>
      <w:rFonts w:ascii="Times New Roman Bold" w:hAnsi="Times New Roman Bold"/>
      <w:b/>
      <w:sz w:val="22"/>
      <w:lang w:val="en-GB" w:eastAsia="en-US"/>
    </w:rPr>
  </w:style>
  <w:style w:type="character" w:customStyle="1" w:styleId="NormalaftertitleChar">
    <w:name w:val="Normal after title Char"/>
    <w:link w:val="Normalaftertitle0"/>
    <w:locked/>
    <w:rsid w:val="00D2636B"/>
    <w:rPr>
      <w:rFonts w:ascii="Times New Roman" w:hAnsi="Times New Roman"/>
      <w:sz w:val="22"/>
      <w:lang w:val="ru-RU" w:eastAsia="en-US"/>
    </w:rPr>
  </w:style>
  <w:style w:type="character" w:customStyle="1" w:styleId="NoteChar">
    <w:name w:val="Note Char"/>
    <w:link w:val="Note"/>
    <w:locked/>
    <w:rsid w:val="00D2636B"/>
    <w:rPr>
      <w:rFonts w:ascii="Times New Roman" w:hAnsi="Times New Roman"/>
      <w:sz w:val="22"/>
      <w:lang w:val="en-GB" w:eastAsia="en-US"/>
    </w:rPr>
  </w:style>
  <w:style w:type="character" w:customStyle="1" w:styleId="ProposalChar">
    <w:name w:val="Proposal Char"/>
    <w:link w:val="Proposal"/>
    <w:locked/>
    <w:rsid w:val="00D2636B"/>
    <w:rPr>
      <w:rFonts w:ascii="Times New Roman" w:hAnsi="Times New Roman"/>
      <w:sz w:val="22"/>
      <w:lang w:val="ru-RU" w:eastAsia="en-US"/>
    </w:rPr>
  </w:style>
  <w:style w:type="character" w:customStyle="1" w:styleId="RecNoChar">
    <w:name w:val="Rec_No Char"/>
    <w:link w:val="RecNo"/>
    <w:locked/>
    <w:rsid w:val="00D2636B"/>
    <w:rPr>
      <w:rFonts w:ascii="Times New Roman" w:hAnsi="Times New Roman"/>
      <w:caps/>
      <w:sz w:val="26"/>
      <w:lang w:val="ru-RU" w:eastAsia="en-US"/>
    </w:rPr>
  </w:style>
  <w:style w:type="character" w:customStyle="1" w:styleId="ReasonsChar">
    <w:name w:val="Reasons Char"/>
    <w:link w:val="Reasons"/>
    <w:locked/>
    <w:rsid w:val="00D2636B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link w:val="ResNo"/>
    <w:locked/>
    <w:rsid w:val="00D2636B"/>
    <w:rPr>
      <w:rFonts w:ascii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link w:val="Restitle"/>
    <w:locked/>
    <w:rsid w:val="00D2636B"/>
    <w:rPr>
      <w:rFonts w:ascii="Times New Roman Bold" w:hAnsi="Times New Roman Bold"/>
      <w:b/>
      <w:sz w:val="26"/>
      <w:lang w:val="ru-RU" w:eastAsia="en-US"/>
    </w:rPr>
  </w:style>
  <w:style w:type="character" w:customStyle="1" w:styleId="Section1Char">
    <w:name w:val="Section_1 Char"/>
    <w:link w:val="Section1"/>
    <w:locked/>
    <w:rsid w:val="00D2636B"/>
    <w:rPr>
      <w:rFonts w:ascii="Times New Roman" w:hAnsi="Times New Roman"/>
      <w:b/>
      <w:sz w:val="22"/>
      <w:lang w:val="ru-RU" w:eastAsia="en-US"/>
    </w:rPr>
  </w:style>
  <w:style w:type="character" w:customStyle="1" w:styleId="Section2Char">
    <w:name w:val="Section_2 Char"/>
    <w:link w:val="Section2"/>
    <w:locked/>
    <w:rsid w:val="00D2636B"/>
    <w:rPr>
      <w:rFonts w:ascii="Times New Roman" w:hAnsi="Times New Roman"/>
      <w:i/>
      <w:sz w:val="22"/>
      <w:lang w:val="ru-RU" w:eastAsia="en-US"/>
    </w:rPr>
  </w:style>
  <w:style w:type="character" w:customStyle="1" w:styleId="Section3Char">
    <w:name w:val="Section_3 Char"/>
    <w:link w:val="Section3"/>
    <w:locked/>
    <w:rsid w:val="00D2636B"/>
    <w:rPr>
      <w:rFonts w:ascii="Times New Roman" w:eastAsia="SimSun" w:hAnsi="Times New Roman"/>
      <w:sz w:val="22"/>
      <w:lang w:val="ru-RU" w:eastAsia="en-US"/>
    </w:rPr>
  </w:style>
  <w:style w:type="paragraph" w:customStyle="1" w:styleId="Tablefin">
    <w:name w:val="Table_fin"/>
    <w:basedOn w:val="Normal"/>
    <w:rsid w:val="00D2636B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textChar">
    <w:name w:val="Table_text Char"/>
    <w:link w:val="Tabletext"/>
    <w:locked/>
    <w:rsid w:val="00D2636B"/>
    <w:rPr>
      <w:rFonts w:ascii="Times New Roman" w:hAnsi="Times New Roman"/>
      <w:sz w:val="18"/>
      <w:lang w:val="ru-RU" w:eastAsia="en-US"/>
    </w:rPr>
  </w:style>
  <w:style w:type="character" w:customStyle="1" w:styleId="TableheadChar">
    <w:name w:val="Table_head Char"/>
    <w:link w:val="Tablehead"/>
    <w:locked/>
    <w:rsid w:val="00D2636B"/>
    <w:rPr>
      <w:rFonts w:ascii="Times New Roman Bold" w:hAnsi="Times New Roman Bold"/>
      <w:b/>
      <w:sz w:val="18"/>
      <w:lang w:val="en-GB" w:eastAsia="en-US"/>
    </w:rPr>
  </w:style>
  <w:style w:type="character" w:customStyle="1" w:styleId="TableNoChar">
    <w:name w:val="Table_No Char"/>
    <w:link w:val="TableNo"/>
    <w:locked/>
    <w:rsid w:val="00D2636B"/>
    <w:rPr>
      <w:rFonts w:ascii="Times New Roman" w:hAnsi="Times New Roman"/>
      <w:caps/>
      <w:sz w:val="18"/>
      <w:lang w:val="ru-RU" w:eastAsia="en-US"/>
    </w:rPr>
  </w:style>
  <w:style w:type="character" w:customStyle="1" w:styleId="TableTextS5Char">
    <w:name w:val="Table_TextS5 Char"/>
    <w:link w:val="TableTextS5"/>
    <w:locked/>
    <w:rsid w:val="00D2636B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D2636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G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PR_RAG17.dotx</Template>
  <TotalTime>226</TotalTime>
  <Pages>1</Pages>
  <Words>297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 Regulations Board</vt:lpstr>
    </vt:vector>
  </TitlesOfParts>
  <Manager/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 Regulations Board</dc:title>
  <dc:subject/>
  <dc:creator>Fedosova, Elena</dc:creator>
  <cp:keywords/>
  <dc:description/>
  <cp:lastModifiedBy>Antipina, Nadezda</cp:lastModifiedBy>
  <cp:revision>5</cp:revision>
  <cp:lastPrinted>2019-04-03T08:23:00Z</cp:lastPrinted>
  <dcterms:created xsi:type="dcterms:W3CDTF">2019-04-03T08:23:00Z</dcterms:created>
  <dcterms:modified xsi:type="dcterms:W3CDTF">2019-04-04T14:57:00Z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