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071D33" w14:paraId="57C64610" w14:textId="77777777" w:rsidTr="007A5486">
        <w:trPr>
          <w:cantSplit/>
        </w:trPr>
        <w:tc>
          <w:tcPr>
            <w:tcW w:w="6468" w:type="dxa"/>
          </w:tcPr>
          <w:p w14:paraId="5EB1B9AE" w14:textId="77777777" w:rsidR="00703FFC" w:rsidRPr="00071D33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071D33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43E7CBA4" w:rsidR="00943EBD" w:rsidRPr="00071D33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071D3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7A5486" w:rsidRPr="00071D3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12F1D012" w:rsidR="00943EBD" w:rsidRPr="00071D33" w:rsidRDefault="007A5486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71D33">
              <w:rPr>
                <w:noProof/>
                <w:szCs w:val="22"/>
                <w:lang w:eastAsia="zh-CN"/>
              </w:rPr>
              <w:drawing>
                <wp:inline distT="0" distB="0" distL="0" distR="0" wp14:anchorId="61C7F903" wp14:editId="4FA8C3F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71D33" w14:paraId="472FAEDF" w14:textId="77777777" w:rsidTr="007A548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071D33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071D3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071D33" w14:paraId="23CA00CF" w14:textId="77777777" w:rsidTr="007A548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071D3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071D3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85921" w:rsidRPr="00071D33" w14:paraId="2B304323" w14:textId="77777777" w:rsidTr="007A5486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3273A" w:rsidR="00F85921" w:rsidRPr="00071D33" w:rsidRDefault="002D75A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71D3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7198919A" w:rsidR="00F85921" w:rsidRPr="00071D33" w:rsidRDefault="00F8592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Документ RA19/PLEN/</w:t>
            </w:r>
            <w:r w:rsidR="00C74D3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75</w:t>
            </w: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85921" w:rsidRPr="00071D33" w14:paraId="08344E7A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F85921" w:rsidRPr="00071D3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55139F84" w:rsidR="00F85921" w:rsidRPr="00071D33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C74D3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</w:t>
            </w: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 года</w:t>
            </w:r>
          </w:p>
        </w:tc>
      </w:tr>
      <w:tr w:rsidR="00F85921" w:rsidRPr="00071D33" w14:paraId="3F808612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F85921" w:rsidRPr="00071D33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267A4DD5" w:rsidR="00F85921" w:rsidRPr="00071D33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071D33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7908C9" w:rsidRPr="00071D33" w14:paraId="756C4369" w14:textId="77777777" w:rsidTr="007A5486">
        <w:trPr>
          <w:cantSplit/>
        </w:trPr>
        <w:tc>
          <w:tcPr>
            <w:tcW w:w="9639" w:type="dxa"/>
            <w:gridSpan w:val="2"/>
          </w:tcPr>
          <w:p w14:paraId="40A42D57" w14:textId="33C4055A" w:rsidR="007908C9" w:rsidRPr="00071D33" w:rsidRDefault="00C74D35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C74D35">
              <w:rPr>
                <w:lang w:eastAsia="zh-CN"/>
              </w:rPr>
              <w:t>Редакционная группа по Рекомендации МСЭ-R [IMT-</w:t>
            </w:r>
            <w:proofErr w:type="spellStart"/>
            <w:r w:rsidRPr="00C74D35">
              <w:rPr>
                <w:lang w:eastAsia="zh-CN"/>
              </w:rPr>
              <w:t>EESS</w:t>
            </w:r>
            <w:proofErr w:type="spellEnd"/>
            <w:r w:rsidRPr="00C74D35">
              <w:rPr>
                <w:lang w:eastAsia="zh-CN"/>
              </w:rPr>
              <w:t xml:space="preserve">] </w:t>
            </w:r>
            <w:r>
              <w:rPr>
                <w:lang w:eastAsia="zh-CN"/>
              </w:rPr>
              <w:br/>
            </w:r>
            <w:r w:rsidRPr="00C74D35">
              <w:rPr>
                <w:lang w:eastAsia="zh-CN"/>
              </w:rPr>
              <w:t>7-й Исследовательской комиссии</w:t>
            </w:r>
          </w:p>
        </w:tc>
      </w:tr>
      <w:tr w:rsidR="00FA6EE0" w:rsidRPr="00071D33" w14:paraId="4C52E86C" w14:textId="77777777" w:rsidTr="007A5486">
        <w:trPr>
          <w:cantSplit/>
        </w:trPr>
        <w:tc>
          <w:tcPr>
            <w:tcW w:w="9639" w:type="dxa"/>
            <w:gridSpan w:val="2"/>
          </w:tcPr>
          <w:p w14:paraId="6E299556" w14:textId="7329E644" w:rsidR="00FA6EE0" w:rsidRPr="00071D33" w:rsidRDefault="00C74D35" w:rsidP="00FA6EE0">
            <w:pPr>
              <w:pStyle w:val="Title1"/>
              <w:rPr>
                <w:lang w:eastAsia="zh-CN"/>
              </w:rPr>
            </w:pPr>
            <w:r w:rsidRPr="00C74D35">
              <w:t xml:space="preserve">ЗАПИСКА АССАМБЛЕИ РАДИОСВЯЗИ В АДРЕС </w:t>
            </w:r>
            <w:r>
              <w:br/>
            </w:r>
            <w:r w:rsidRPr="00C74D35">
              <w:t>7-</w:t>
            </w:r>
            <w:r w:rsidR="008D661D" w:rsidRPr="00C74D35">
              <w:rPr>
                <w:caps w:val="0"/>
              </w:rPr>
              <w:t>й</w:t>
            </w:r>
            <w:r w:rsidRPr="00C74D35">
              <w:t xml:space="preserve"> ИССЛЕДОВАТЕЛЬСКОЙ КОМИССИИ</w:t>
            </w:r>
          </w:p>
        </w:tc>
      </w:tr>
    </w:tbl>
    <w:bookmarkEnd w:id="7"/>
    <w:p w14:paraId="6EAAB439" w14:textId="2973B3E5" w:rsidR="00C74D35" w:rsidRPr="00BA04F3" w:rsidRDefault="00C74D35" w:rsidP="00F25564">
      <w:pPr>
        <w:pStyle w:val="Normalaftertitle"/>
        <w:spacing w:before="600"/>
      </w:pPr>
      <w:r>
        <w:t>Проект</w:t>
      </w:r>
      <w:r w:rsidRPr="00BA04F3">
        <w:t xml:space="preserve"> </w:t>
      </w:r>
      <w:r>
        <w:t>Рекомендации</w:t>
      </w:r>
      <w:r w:rsidRPr="00BA04F3">
        <w:t xml:space="preserve"> </w:t>
      </w:r>
      <w:r>
        <w:t>МСЭ</w:t>
      </w:r>
      <w:r w:rsidRPr="00BA04F3">
        <w:t>-</w:t>
      </w:r>
      <w:r w:rsidRPr="00D64508">
        <w:t>R</w:t>
      </w:r>
      <w:r w:rsidRPr="00BA04F3">
        <w:t xml:space="preserve"> [</w:t>
      </w:r>
      <w:r w:rsidRPr="00D64508">
        <w:t>IMT</w:t>
      </w:r>
      <w:r w:rsidRPr="00BA04F3">
        <w:t>-</w:t>
      </w:r>
      <w:proofErr w:type="spellStart"/>
      <w:r w:rsidRPr="00D64508">
        <w:t>E</w:t>
      </w:r>
      <w:r>
        <w:t>ES</w:t>
      </w:r>
      <w:r w:rsidRPr="007F5F74">
        <w:t>S</w:t>
      </w:r>
      <w:proofErr w:type="spellEnd"/>
      <w:r w:rsidRPr="00BA04F3">
        <w:t>/</w:t>
      </w:r>
      <w:proofErr w:type="spellStart"/>
      <w:r w:rsidRPr="007F5F74">
        <w:t>SRS</w:t>
      </w:r>
      <w:proofErr w:type="spellEnd"/>
      <w:r w:rsidRPr="00BA04F3">
        <w:t xml:space="preserve"> </w:t>
      </w:r>
      <w:proofErr w:type="spellStart"/>
      <w:r w:rsidRPr="007F5F74">
        <w:t>COORDINATION</w:t>
      </w:r>
      <w:proofErr w:type="spellEnd"/>
      <w:r w:rsidRPr="00BA04F3">
        <w:t xml:space="preserve">], </w:t>
      </w:r>
      <w:r>
        <w:t>разработанный</w:t>
      </w:r>
      <w:r w:rsidRPr="00BA04F3">
        <w:t xml:space="preserve"> </w:t>
      </w:r>
      <w:r>
        <w:t>7</w:t>
      </w:r>
      <w:r>
        <w:noBreakHyphen/>
      </w:r>
      <w:r>
        <w:t>й Исследовательской</w:t>
      </w:r>
      <w:r w:rsidRPr="00BA04F3">
        <w:t xml:space="preserve"> </w:t>
      </w:r>
      <w:r>
        <w:t>комиссией</w:t>
      </w:r>
      <w:r w:rsidRPr="00BA04F3">
        <w:t xml:space="preserve"> (</w:t>
      </w:r>
      <w:proofErr w:type="spellStart"/>
      <w:r>
        <w:t>ИК</w:t>
      </w:r>
      <w:r w:rsidRPr="00BA04F3">
        <w:t>7</w:t>
      </w:r>
      <w:proofErr w:type="spellEnd"/>
      <w:r>
        <w:t>)</w:t>
      </w:r>
      <w:r w:rsidRPr="00BA04F3">
        <w:t xml:space="preserve"> </w:t>
      </w:r>
      <w:r>
        <w:t>был</w:t>
      </w:r>
      <w:r w:rsidRPr="00BA04F3">
        <w:t xml:space="preserve"> </w:t>
      </w:r>
      <w:r>
        <w:t>направлен</w:t>
      </w:r>
      <w:r w:rsidRPr="00BA04F3">
        <w:t xml:space="preserve"> </w:t>
      </w:r>
      <w:r>
        <w:t>для</w:t>
      </w:r>
      <w:r w:rsidRPr="00BA04F3">
        <w:t xml:space="preserve"> </w:t>
      </w:r>
      <w:r>
        <w:t>утверждения</w:t>
      </w:r>
      <w:r w:rsidRPr="00BA04F3">
        <w:t xml:space="preserve"> </w:t>
      </w:r>
      <w:r>
        <w:t>по переписке, однако не был утвержден, как описано в разделе 5 Документа</w:t>
      </w:r>
      <w:r w:rsidRPr="00BA04F3">
        <w:t xml:space="preserve"> </w:t>
      </w:r>
      <w:hyperlink r:id="rId9" w:history="1">
        <w:r w:rsidRPr="00BA04F3">
          <w:rPr>
            <w:rStyle w:val="Hyperlink"/>
          </w:rPr>
          <w:t>7/1001</w:t>
        </w:r>
      </w:hyperlink>
      <w:r w:rsidRPr="00BA04F3">
        <w:t>.</w:t>
      </w:r>
    </w:p>
    <w:p w14:paraId="25D0DB81" w14:textId="7A4FEB19" w:rsidR="00C74D35" w:rsidRPr="006F2E25" w:rsidRDefault="00C74D35" w:rsidP="00C74D35">
      <w:r>
        <w:t>В</w:t>
      </w:r>
      <w:r w:rsidRPr="006F2E25">
        <w:t xml:space="preserve"> </w:t>
      </w:r>
      <w:r>
        <w:t>ходе</w:t>
      </w:r>
      <w:r w:rsidRPr="006F2E25">
        <w:t xml:space="preserve"> </w:t>
      </w:r>
      <w:r>
        <w:t>АР</w:t>
      </w:r>
      <w:r w:rsidRPr="006F2E25">
        <w:t xml:space="preserve">-19 </w:t>
      </w:r>
      <w:r>
        <w:t>ряд</w:t>
      </w:r>
      <w:r w:rsidRPr="006F2E25">
        <w:t xml:space="preserve"> </w:t>
      </w:r>
      <w:r>
        <w:t>администраций</w:t>
      </w:r>
      <w:r w:rsidRPr="006F2E25">
        <w:t xml:space="preserve"> </w:t>
      </w:r>
      <w:r>
        <w:t>предложили</w:t>
      </w:r>
      <w:r w:rsidRPr="006F2E25">
        <w:t xml:space="preserve"> </w:t>
      </w:r>
      <w:r>
        <w:t>рассмотреть</w:t>
      </w:r>
      <w:r w:rsidRPr="006F2E25">
        <w:t xml:space="preserve"> </w:t>
      </w:r>
      <w:r>
        <w:t>эту</w:t>
      </w:r>
      <w:r w:rsidRPr="006F2E25">
        <w:t xml:space="preserve"> </w:t>
      </w:r>
      <w:r>
        <w:t>Рекомендацию</w:t>
      </w:r>
      <w:r w:rsidRPr="006F2E25">
        <w:t xml:space="preserve"> </w:t>
      </w:r>
      <w:r>
        <w:t>для</w:t>
      </w:r>
      <w:r w:rsidRPr="006F2E25">
        <w:t xml:space="preserve"> </w:t>
      </w:r>
      <w:r>
        <w:t>утверждения</w:t>
      </w:r>
      <w:r w:rsidRPr="006F2E25">
        <w:t xml:space="preserve">, </w:t>
      </w:r>
      <w:r>
        <w:t>так</w:t>
      </w:r>
      <w:r w:rsidRPr="006F2E25">
        <w:t xml:space="preserve"> </w:t>
      </w:r>
      <w:r>
        <w:t>как</w:t>
      </w:r>
      <w:r w:rsidRPr="006F2E25">
        <w:t xml:space="preserve">, </w:t>
      </w:r>
      <w:r>
        <w:t>по</w:t>
      </w:r>
      <w:r w:rsidRPr="006F2E25">
        <w:t xml:space="preserve"> </w:t>
      </w:r>
      <w:r>
        <w:t>их</w:t>
      </w:r>
      <w:r w:rsidRPr="006F2E25">
        <w:t xml:space="preserve"> </w:t>
      </w:r>
      <w:r>
        <w:t>мнению</w:t>
      </w:r>
      <w:r w:rsidRPr="006F2E25">
        <w:t xml:space="preserve">, </w:t>
      </w:r>
      <w:r>
        <w:t>данная</w:t>
      </w:r>
      <w:r w:rsidRPr="006F2E25">
        <w:t xml:space="preserve"> </w:t>
      </w:r>
      <w:r>
        <w:t>Рекомендация</w:t>
      </w:r>
      <w:r w:rsidRPr="006F2E25">
        <w:t xml:space="preserve"> </w:t>
      </w:r>
      <w:r>
        <w:t>в</w:t>
      </w:r>
      <w:r w:rsidRPr="006F2E25">
        <w:t xml:space="preserve"> </w:t>
      </w:r>
      <w:r>
        <w:t>достаточной</w:t>
      </w:r>
      <w:r w:rsidRPr="006F2E25">
        <w:t xml:space="preserve"> </w:t>
      </w:r>
      <w:r>
        <w:t>степени</w:t>
      </w:r>
      <w:r w:rsidRPr="006F2E25">
        <w:t xml:space="preserve"> </w:t>
      </w:r>
      <w:r>
        <w:t>проработана</w:t>
      </w:r>
      <w:r w:rsidRPr="006F2E25">
        <w:t xml:space="preserve"> </w:t>
      </w:r>
      <w:r>
        <w:t>и</w:t>
      </w:r>
      <w:r w:rsidRPr="006F2E25">
        <w:t xml:space="preserve"> </w:t>
      </w:r>
      <w:r>
        <w:t>представляет</w:t>
      </w:r>
      <w:r w:rsidRPr="006F2E25">
        <w:t xml:space="preserve"> </w:t>
      </w:r>
      <w:r>
        <w:t>собой</w:t>
      </w:r>
      <w:r w:rsidRPr="006F2E25">
        <w:t xml:space="preserve"> </w:t>
      </w:r>
      <w:r>
        <w:t>важный</w:t>
      </w:r>
      <w:r w:rsidRPr="006F2E25">
        <w:t xml:space="preserve"> </w:t>
      </w:r>
      <w:r>
        <w:t>элемент</w:t>
      </w:r>
      <w:r w:rsidRPr="006F2E25">
        <w:t xml:space="preserve"> </w:t>
      </w:r>
      <w:r>
        <w:t>для</w:t>
      </w:r>
      <w:r w:rsidRPr="006F2E25">
        <w:t xml:space="preserve"> </w:t>
      </w:r>
      <w:r>
        <w:t>содействия</w:t>
      </w:r>
      <w:r w:rsidRPr="006F2E25">
        <w:t xml:space="preserve"> </w:t>
      </w:r>
      <w:r>
        <w:t>поиску решения, которое может быть принято ВКР-19 по пункту</w:t>
      </w:r>
      <w:r w:rsidR="008D661D">
        <w:rPr>
          <w:lang w:val="en-US"/>
        </w:rPr>
        <w:t> </w:t>
      </w:r>
      <w:r>
        <w:t>1.13 повестки дня.</w:t>
      </w:r>
    </w:p>
    <w:p w14:paraId="5881B3D0" w14:textId="4C46D6F0" w:rsidR="00C74D35" w:rsidRDefault="00C74D35" w:rsidP="00C74D35">
      <w:r>
        <w:t>Ряд других</w:t>
      </w:r>
      <w:r w:rsidRPr="006F2E25">
        <w:t xml:space="preserve"> </w:t>
      </w:r>
      <w:r>
        <w:t>администрации</w:t>
      </w:r>
      <w:r w:rsidRPr="006F2E25">
        <w:t xml:space="preserve"> </w:t>
      </w:r>
      <w:r>
        <w:t>на АР</w:t>
      </w:r>
      <w:r w:rsidRPr="006F2E25">
        <w:t xml:space="preserve">-19 </w:t>
      </w:r>
      <w:r>
        <w:t>выразили</w:t>
      </w:r>
      <w:bookmarkStart w:id="8" w:name="_GoBack"/>
      <w:bookmarkEnd w:id="8"/>
      <w:r w:rsidRPr="006F2E25">
        <w:t xml:space="preserve"> </w:t>
      </w:r>
      <w:r>
        <w:t>обеспокоенность</w:t>
      </w:r>
      <w:r w:rsidRPr="006F2E25">
        <w:t xml:space="preserve"> </w:t>
      </w:r>
      <w:r>
        <w:t>и</w:t>
      </w:r>
      <w:r w:rsidRPr="006F2E25">
        <w:t xml:space="preserve"> </w:t>
      </w:r>
      <w:r>
        <w:t>несогласие</w:t>
      </w:r>
      <w:r w:rsidRPr="006F2E25">
        <w:t xml:space="preserve"> </w:t>
      </w:r>
      <w:r>
        <w:t>с</w:t>
      </w:r>
      <w:r w:rsidRPr="006F2E25">
        <w:t xml:space="preserve"> </w:t>
      </w:r>
      <w:r>
        <w:t>утверждением</w:t>
      </w:r>
      <w:r w:rsidRPr="006F2E25">
        <w:t xml:space="preserve"> </w:t>
      </w:r>
      <w:r>
        <w:t>данной</w:t>
      </w:r>
      <w:r w:rsidRPr="006F2E25">
        <w:t xml:space="preserve"> </w:t>
      </w:r>
      <w:r>
        <w:t>Рекомендации</w:t>
      </w:r>
      <w:r w:rsidRPr="006F2E25">
        <w:t xml:space="preserve"> </w:t>
      </w:r>
      <w:r>
        <w:t>на</w:t>
      </w:r>
      <w:r w:rsidRPr="006F2E25">
        <w:t xml:space="preserve"> </w:t>
      </w:r>
      <w:r>
        <w:t>АР</w:t>
      </w:r>
      <w:r w:rsidRPr="006F2E25">
        <w:t xml:space="preserve">-19, </w:t>
      </w:r>
      <w:r>
        <w:t>так</w:t>
      </w:r>
      <w:r w:rsidRPr="006F2E25">
        <w:t xml:space="preserve"> </w:t>
      </w:r>
      <w:r>
        <w:t>как</w:t>
      </w:r>
      <w:r w:rsidRPr="006F2E25">
        <w:t xml:space="preserve">, </w:t>
      </w:r>
      <w:r>
        <w:t>по</w:t>
      </w:r>
      <w:r w:rsidRPr="006F2E25">
        <w:t xml:space="preserve"> </w:t>
      </w:r>
      <w:r>
        <w:t>их</w:t>
      </w:r>
      <w:r w:rsidRPr="006F2E25">
        <w:t xml:space="preserve"> </w:t>
      </w:r>
      <w:r>
        <w:t>мнению</w:t>
      </w:r>
      <w:r w:rsidRPr="006F2E25">
        <w:t xml:space="preserve">, </w:t>
      </w:r>
      <w:r>
        <w:t>методика</w:t>
      </w:r>
      <w:r w:rsidRPr="006F2E25">
        <w:t xml:space="preserve">, </w:t>
      </w:r>
      <w:r>
        <w:t>использованная</w:t>
      </w:r>
      <w:r w:rsidRPr="006F2E25">
        <w:t xml:space="preserve"> </w:t>
      </w:r>
      <w:r>
        <w:t>в</w:t>
      </w:r>
      <w:r w:rsidRPr="006F2E25">
        <w:t xml:space="preserve"> </w:t>
      </w:r>
      <w:r>
        <w:t>этом</w:t>
      </w:r>
      <w:r w:rsidRPr="006F2E25">
        <w:t xml:space="preserve"> </w:t>
      </w:r>
      <w:r>
        <w:t>проекте</w:t>
      </w:r>
      <w:r w:rsidRPr="006F2E25">
        <w:t xml:space="preserve"> </w:t>
      </w:r>
      <w:r>
        <w:t>Рекомендации</w:t>
      </w:r>
      <w:r w:rsidRPr="006F2E25">
        <w:t xml:space="preserve"> </w:t>
      </w:r>
      <w:r>
        <w:t>МСЭ</w:t>
      </w:r>
      <w:r w:rsidRPr="006F2E25">
        <w:t>-</w:t>
      </w:r>
      <w:r>
        <w:rPr>
          <w:lang w:val="en-US"/>
        </w:rPr>
        <w:t>R</w:t>
      </w:r>
      <w:r w:rsidRPr="006F2E25">
        <w:t xml:space="preserve">, </w:t>
      </w:r>
      <w:r>
        <w:t>может</w:t>
      </w:r>
      <w:r w:rsidRPr="006F2E25">
        <w:t xml:space="preserve"> </w:t>
      </w:r>
      <w:r>
        <w:t>не</w:t>
      </w:r>
      <w:r w:rsidRPr="006F2E25">
        <w:t xml:space="preserve"> </w:t>
      </w:r>
      <w:r>
        <w:t>обеспечить</w:t>
      </w:r>
      <w:r w:rsidRPr="006F2E25">
        <w:t xml:space="preserve"> </w:t>
      </w:r>
      <w:r>
        <w:t>точных</w:t>
      </w:r>
      <w:r w:rsidRPr="006F2E25">
        <w:t xml:space="preserve"> </w:t>
      </w:r>
      <w:r>
        <w:t>результатов в части размера зоны координации. Они</w:t>
      </w:r>
      <w:r w:rsidRPr="006F2E25">
        <w:t xml:space="preserve"> </w:t>
      </w:r>
      <w:r>
        <w:t>подчеркнули</w:t>
      </w:r>
      <w:r w:rsidRPr="006F2E25">
        <w:t xml:space="preserve"> </w:t>
      </w:r>
      <w:r>
        <w:t>необходимость</w:t>
      </w:r>
      <w:r w:rsidRPr="006F2E25">
        <w:t xml:space="preserve"> </w:t>
      </w:r>
      <w:r>
        <w:t>проведения</w:t>
      </w:r>
      <w:r w:rsidRPr="006F2E25">
        <w:t xml:space="preserve"> </w:t>
      </w:r>
      <w:r>
        <w:t>доработки</w:t>
      </w:r>
      <w:r w:rsidRPr="006F2E25">
        <w:t xml:space="preserve"> </w:t>
      </w:r>
      <w:r>
        <w:t>в</w:t>
      </w:r>
      <w:r w:rsidRPr="006F2E25">
        <w:t xml:space="preserve"> </w:t>
      </w:r>
      <w:r>
        <w:t>рамках</w:t>
      </w:r>
      <w:r w:rsidRPr="006F2E25">
        <w:t xml:space="preserve"> </w:t>
      </w:r>
      <w:proofErr w:type="spellStart"/>
      <w:r>
        <w:t>ИК</w:t>
      </w:r>
      <w:r w:rsidRPr="006F2E25">
        <w:t>7</w:t>
      </w:r>
      <w:proofErr w:type="spellEnd"/>
      <w:r w:rsidRPr="006F2E25">
        <w:t xml:space="preserve"> </w:t>
      </w:r>
      <w:r>
        <w:t>и</w:t>
      </w:r>
      <w:r w:rsidRPr="006F2E25">
        <w:t xml:space="preserve"> </w:t>
      </w:r>
      <w:r>
        <w:t>улучшения</w:t>
      </w:r>
      <w:r w:rsidRPr="006F2E25">
        <w:t xml:space="preserve"> </w:t>
      </w:r>
      <w:r>
        <w:t>координации</w:t>
      </w:r>
      <w:r w:rsidRPr="006F2E25">
        <w:t xml:space="preserve"> </w:t>
      </w:r>
      <w:r>
        <w:t>с</w:t>
      </w:r>
      <w:r w:rsidRPr="006F2E25">
        <w:t xml:space="preserve"> </w:t>
      </w:r>
      <w:proofErr w:type="spellStart"/>
      <w:r>
        <w:t>ИК</w:t>
      </w:r>
      <w:r w:rsidRPr="006F2E25">
        <w:t>5</w:t>
      </w:r>
      <w:proofErr w:type="spellEnd"/>
      <w:r w:rsidRPr="006F2E25">
        <w:t xml:space="preserve"> </w:t>
      </w:r>
      <w:r>
        <w:t>до</w:t>
      </w:r>
      <w:r w:rsidRPr="006F2E25">
        <w:t xml:space="preserve"> </w:t>
      </w:r>
      <w:r>
        <w:t>окончательного</w:t>
      </w:r>
      <w:r w:rsidRPr="006F2E25">
        <w:t xml:space="preserve"> </w:t>
      </w:r>
      <w:r>
        <w:t>утверждения</w:t>
      </w:r>
      <w:r w:rsidRPr="006F2E25">
        <w:t xml:space="preserve">, </w:t>
      </w:r>
      <w:r>
        <w:t>так</w:t>
      </w:r>
      <w:r w:rsidRPr="006F2E25">
        <w:t xml:space="preserve"> </w:t>
      </w:r>
      <w:r>
        <w:t>как</w:t>
      </w:r>
      <w:r w:rsidRPr="006F2E25">
        <w:t xml:space="preserve"> </w:t>
      </w:r>
      <w:r>
        <w:t>до</w:t>
      </w:r>
      <w:r w:rsidRPr="006F2E25">
        <w:t xml:space="preserve"> </w:t>
      </w:r>
      <w:r>
        <w:t>начала</w:t>
      </w:r>
      <w:r w:rsidRPr="006F2E25">
        <w:t xml:space="preserve"> </w:t>
      </w:r>
      <w:r>
        <w:t>процедуры</w:t>
      </w:r>
      <w:r w:rsidRPr="006F2E25">
        <w:t xml:space="preserve"> </w:t>
      </w:r>
      <w:r>
        <w:t>утверждения по</w:t>
      </w:r>
      <w:r w:rsidRPr="006F2E25">
        <w:t xml:space="preserve"> </w:t>
      </w:r>
      <w:r>
        <w:t>переписке</w:t>
      </w:r>
      <w:r w:rsidRPr="006F2E25">
        <w:t xml:space="preserve"> </w:t>
      </w:r>
      <w:r>
        <w:t>Рабочая</w:t>
      </w:r>
      <w:r w:rsidRPr="006F2E25">
        <w:t xml:space="preserve"> </w:t>
      </w:r>
      <w:r>
        <w:t>группа</w:t>
      </w:r>
      <w:r w:rsidRPr="006F2E25">
        <w:t xml:space="preserve"> (</w:t>
      </w:r>
      <w:r>
        <w:t>РГ</w:t>
      </w:r>
      <w:r w:rsidRPr="006F2E25">
        <w:t>) 5</w:t>
      </w:r>
      <w:r>
        <w:rPr>
          <w:lang w:val="en-US"/>
        </w:rPr>
        <w:t>D</w:t>
      </w:r>
      <w:r w:rsidRPr="006F2E25">
        <w:t xml:space="preserve"> </w:t>
      </w:r>
      <w:r>
        <w:t>представила</w:t>
      </w:r>
      <w:r w:rsidRPr="006F2E25">
        <w:t xml:space="preserve"> </w:t>
      </w:r>
      <w:r>
        <w:t>замечания</w:t>
      </w:r>
      <w:r w:rsidRPr="006F2E25">
        <w:t xml:space="preserve">, </w:t>
      </w:r>
      <w:r>
        <w:t>которые</w:t>
      </w:r>
      <w:r w:rsidRPr="006F2E25">
        <w:t xml:space="preserve"> </w:t>
      </w:r>
      <w:r>
        <w:t>не</w:t>
      </w:r>
      <w:r w:rsidRPr="006F2E25">
        <w:t xml:space="preserve"> </w:t>
      </w:r>
      <w:r>
        <w:t>были учтены.</w:t>
      </w:r>
    </w:p>
    <w:p w14:paraId="02DC0523" w14:textId="6024250D" w:rsidR="00C74D35" w:rsidRDefault="00C74D35" w:rsidP="00C74D35">
      <w:r>
        <w:t>На</w:t>
      </w:r>
      <w:r w:rsidRPr="006F2E25">
        <w:t xml:space="preserve"> </w:t>
      </w:r>
      <w:r>
        <w:t>основании</w:t>
      </w:r>
      <w:r w:rsidRPr="006F2E25">
        <w:t xml:space="preserve"> </w:t>
      </w:r>
      <w:r>
        <w:t>вышеуказанных</w:t>
      </w:r>
      <w:r w:rsidRPr="006F2E25">
        <w:t xml:space="preserve"> </w:t>
      </w:r>
      <w:r>
        <w:t>мнений</w:t>
      </w:r>
      <w:r w:rsidRPr="006F2E25">
        <w:t xml:space="preserve"> </w:t>
      </w:r>
      <w:r>
        <w:t>АР</w:t>
      </w:r>
      <w:r w:rsidRPr="006F2E25">
        <w:t xml:space="preserve">-19 </w:t>
      </w:r>
      <w:r>
        <w:t>пришла</w:t>
      </w:r>
      <w:r w:rsidRPr="006F2E25">
        <w:t xml:space="preserve"> </w:t>
      </w:r>
      <w:r>
        <w:t>к</w:t>
      </w:r>
      <w:r w:rsidRPr="006F2E25">
        <w:t xml:space="preserve"> </w:t>
      </w:r>
      <w:r>
        <w:t>выводу</w:t>
      </w:r>
      <w:r w:rsidRPr="006F2E25">
        <w:t xml:space="preserve">, </w:t>
      </w:r>
      <w:r>
        <w:t>что</w:t>
      </w:r>
      <w:r w:rsidRPr="006F2E25">
        <w:t xml:space="preserve"> </w:t>
      </w:r>
      <w:proofErr w:type="spellStart"/>
      <w:r>
        <w:t>ИК</w:t>
      </w:r>
      <w:r w:rsidRPr="006F2E25">
        <w:t>7</w:t>
      </w:r>
      <w:proofErr w:type="spellEnd"/>
      <w:r w:rsidRPr="006F2E25">
        <w:t xml:space="preserve"> </w:t>
      </w:r>
      <w:r>
        <w:t>необходимо</w:t>
      </w:r>
      <w:r w:rsidRPr="006F2E25">
        <w:t xml:space="preserve"> </w:t>
      </w:r>
      <w:r>
        <w:t>продолжить</w:t>
      </w:r>
      <w:r w:rsidRPr="006F2E25">
        <w:t xml:space="preserve"> </w:t>
      </w:r>
      <w:r>
        <w:t>разработку</w:t>
      </w:r>
      <w:r w:rsidRPr="006F2E25">
        <w:t xml:space="preserve"> </w:t>
      </w:r>
      <w:r>
        <w:t>данной</w:t>
      </w:r>
      <w:r w:rsidRPr="006F2E25">
        <w:t xml:space="preserve"> </w:t>
      </w:r>
      <w:r>
        <w:t>Рекомендации. Ввиду</w:t>
      </w:r>
      <w:r w:rsidRPr="00B556C7">
        <w:t xml:space="preserve"> </w:t>
      </w:r>
      <w:r>
        <w:t>этого</w:t>
      </w:r>
      <w:r w:rsidRPr="00B556C7">
        <w:t xml:space="preserve"> </w:t>
      </w:r>
      <w:r>
        <w:t>АР</w:t>
      </w:r>
      <w:r w:rsidRPr="00B556C7">
        <w:t xml:space="preserve">-19 </w:t>
      </w:r>
      <w:r>
        <w:t>поручает</w:t>
      </w:r>
      <w:r w:rsidRPr="00B556C7">
        <w:t xml:space="preserve"> </w:t>
      </w:r>
      <w:proofErr w:type="spellStart"/>
      <w:r>
        <w:t>ИК</w:t>
      </w:r>
      <w:r w:rsidRPr="00B556C7">
        <w:t>7</w:t>
      </w:r>
      <w:proofErr w:type="spellEnd"/>
      <w:r w:rsidRPr="00B556C7">
        <w:t xml:space="preserve"> </w:t>
      </w:r>
      <w:r w:rsidRPr="00F25564">
        <w:rPr>
          <w:highlight w:val="yellow"/>
        </w:rPr>
        <w:t>[при тесном сотрудничестве с/совместно с/с согласия]</w:t>
      </w:r>
      <w:r w:rsidRPr="00B556C7">
        <w:t xml:space="preserve"> </w:t>
      </w:r>
      <w:proofErr w:type="spellStart"/>
      <w:r>
        <w:t>ИК</w:t>
      </w:r>
      <w:r w:rsidRPr="00B556C7">
        <w:t>5</w:t>
      </w:r>
      <w:proofErr w:type="spellEnd"/>
      <w:r w:rsidRPr="00B556C7">
        <w:t xml:space="preserve"> </w:t>
      </w:r>
      <w:r>
        <w:t>и</w:t>
      </w:r>
      <w:r w:rsidRPr="00B556C7">
        <w:t xml:space="preserve"> </w:t>
      </w:r>
      <w:r>
        <w:t>с</w:t>
      </w:r>
      <w:r w:rsidRPr="00B556C7">
        <w:t xml:space="preserve"> </w:t>
      </w:r>
      <w:r>
        <w:t>учетом</w:t>
      </w:r>
      <w:r w:rsidRPr="00B556C7">
        <w:t xml:space="preserve"> </w:t>
      </w:r>
      <w:r>
        <w:t>вкладов</w:t>
      </w:r>
      <w:r w:rsidRPr="00B556C7">
        <w:t xml:space="preserve">, </w:t>
      </w:r>
      <w:r>
        <w:t>которые</w:t>
      </w:r>
      <w:r w:rsidRPr="00B556C7">
        <w:t xml:space="preserve"> </w:t>
      </w:r>
      <w:r>
        <w:t xml:space="preserve">будут получены от </w:t>
      </w:r>
      <w:proofErr w:type="spellStart"/>
      <w:r>
        <w:t>ИК3</w:t>
      </w:r>
      <w:proofErr w:type="spellEnd"/>
      <w:r>
        <w:t xml:space="preserve">, доработать данный </w:t>
      </w:r>
      <w:r w:rsidRPr="002A59F8">
        <w:t xml:space="preserve">проект Рекомендации в кратчайший срок в течение следующего исследовательского цикла с учетом итогов ВКР-19, а также предпринять все возможные усилия для завершения своей работы над проектом Рекомендации </w:t>
      </w:r>
      <w:r w:rsidRPr="00F25564">
        <w:rPr>
          <w:highlight w:val="yellow"/>
        </w:rPr>
        <w:t>[желательно/если возможно]</w:t>
      </w:r>
      <w:r w:rsidRPr="002A59F8">
        <w:t xml:space="preserve"> на первом собрании </w:t>
      </w:r>
      <w:proofErr w:type="spellStart"/>
      <w:r w:rsidRPr="002A59F8">
        <w:t>ИК7</w:t>
      </w:r>
      <w:proofErr w:type="spellEnd"/>
      <w:r w:rsidRPr="002A59F8">
        <w:t xml:space="preserve"> в 2021 году. </w:t>
      </w:r>
      <w:r w:rsidRPr="00F25564">
        <w:rPr>
          <w:highlight w:val="yellow"/>
        </w:rPr>
        <w:t>[Пересмотр Рекомендации в будущем, при необходимости, может быть осуществлен в соответствии с Резолюцией МСЭ-</w:t>
      </w:r>
      <w:r w:rsidRPr="00F25564">
        <w:rPr>
          <w:highlight w:val="yellow"/>
          <w:lang w:val="en-US"/>
        </w:rPr>
        <w:t>R</w:t>
      </w:r>
      <w:r w:rsidRPr="00F25564">
        <w:rPr>
          <w:highlight w:val="yellow"/>
        </w:rPr>
        <w:t xml:space="preserve"> 1-8.]</w:t>
      </w:r>
    </w:p>
    <w:p w14:paraId="17315F68" w14:textId="3DE72E2C" w:rsidR="005C063E" w:rsidRPr="00071D33" w:rsidRDefault="005C063E" w:rsidP="00FA6EE0">
      <w:pPr>
        <w:spacing w:before="600"/>
        <w:jc w:val="center"/>
      </w:pPr>
      <w:r w:rsidRPr="00071D33">
        <w:t>______________</w:t>
      </w:r>
    </w:p>
    <w:sectPr w:rsidR="005C063E" w:rsidRPr="00071D33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0B1223A3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7C5989">
      <w:rPr>
        <w:noProof/>
        <w:lang w:val="en-US"/>
      </w:rPr>
      <w:t>P:\RUS\ITU-R\CONF-R\AR19\PLEN\000\075R.docx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989">
      <w:rPr>
        <w:noProof/>
      </w:rPr>
      <w:t>24.10.19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98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2D390A4F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7C5989">
      <w:rPr>
        <w:lang w:val="en-US"/>
      </w:rPr>
      <w:t>P:\RUS\ITU-R\CONF-R\AR19\PLEN\000\075R.docx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3030B7A5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7C5989">
      <w:rPr>
        <w:lang w:val="en-US"/>
      </w:rPr>
      <w:t>P:\RUS\ITU-R\CONF-R\AR19\PLEN\000\075R.docx</w:t>
    </w:r>
    <w:r>
      <w:fldChar w:fldCharType="end"/>
    </w:r>
    <w:r>
      <w:rPr>
        <w:lang w:val="en-US"/>
      </w:rPr>
      <w:t xml:space="preserve"> (</w:t>
    </w:r>
    <w:r w:rsidR="00BF2896">
      <w:rPr>
        <w:lang w:val="en-GB"/>
      </w:rPr>
      <w:t>463341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1D0FE8FF" w:rsidR="00F52FFE" w:rsidRPr="00F042F0" w:rsidRDefault="00F85921" w:rsidP="002C3E03">
    <w:pPr>
      <w:pStyle w:val="Header"/>
    </w:pPr>
    <w:r>
      <w:t>RA19/PLEN/</w:t>
    </w:r>
    <w:r w:rsidR="00BF2896">
      <w:rPr>
        <w:lang w:val="en-US"/>
      </w:rPr>
      <w:t>75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8F"/>
    <w:rsid w:val="00014D22"/>
    <w:rsid w:val="0004482B"/>
    <w:rsid w:val="00052A5B"/>
    <w:rsid w:val="000542AD"/>
    <w:rsid w:val="00071D33"/>
    <w:rsid w:val="0007259F"/>
    <w:rsid w:val="00095E6C"/>
    <w:rsid w:val="000B0988"/>
    <w:rsid w:val="000B1F38"/>
    <w:rsid w:val="000C093F"/>
    <w:rsid w:val="000F402B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D75A1"/>
    <w:rsid w:val="002F198E"/>
    <w:rsid w:val="00305D99"/>
    <w:rsid w:val="00306A6D"/>
    <w:rsid w:val="00342A6D"/>
    <w:rsid w:val="00376B5E"/>
    <w:rsid w:val="00396DE9"/>
    <w:rsid w:val="003A4FFB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5219"/>
    <w:rsid w:val="004C27F4"/>
    <w:rsid w:val="00505116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9507A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7A5486"/>
    <w:rsid w:val="007C5989"/>
    <w:rsid w:val="00845350"/>
    <w:rsid w:val="008504A2"/>
    <w:rsid w:val="0085382F"/>
    <w:rsid w:val="008765E0"/>
    <w:rsid w:val="00876798"/>
    <w:rsid w:val="008B1239"/>
    <w:rsid w:val="008D661D"/>
    <w:rsid w:val="008E493A"/>
    <w:rsid w:val="00900167"/>
    <w:rsid w:val="009331D0"/>
    <w:rsid w:val="00943EBD"/>
    <w:rsid w:val="009447A3"/>
    <w:rsid w:val="0095727E"/>
    <w:rsid w:val="00971697"/>
    <w:rsid w:val="00994A5C"/>
    <w:rsid w:val="009C0787"/>
    <w:rsid w:val="009D04EC"/>
    <w:rsid w:val="00A05CE9"/>
    <w:rsid w:val="00A163C0"/>
    <w:rsid w:val="00A17032"/>
    <w:rsid w:val="00AD4505"/>
    <w:rsid w:val="00AE33CF"/>
    <w:rsid w:val="00B02343"/>
    <w:rsid w:val="00B40A80"/>
    <w:rsid w:val="00B6758E"/>
    <w:rsid w:val="00B75ED8"/>
    <w:rsid w:val="00B76072"/>
    <w:rsid w:val="00B96900"/>
    <w:rsid w:val="00BA235C"/>
    <w:rsid w:val="00BC1D78"/>
    <w:rsid w:val="00BE5003"/>
    <w:rsid w:val="00BF2896"/>
    <w:rsid w:val="00C1541E"/>
    <w:rsid w:val="00C52226"/>
    <w:rsid w:val="00C72823"/>
    <w:rsid w:val="00C74D35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D6F5B"/>
    <w:rsid w:val="00DF50A2"/>
    <w:rsid w:val="00E271A5"/>
    <w:rsid w:val="00E86A0F"/>
    <w:rsid w:val="00EA52E4"/>
    <w:rsid w:val="00EB5B97"/>
    <w:rsid w:val="00EE146A"/>
    <w:rsid w:val="00EE7B72"/>
    <w:rsid w:val="00F042F0"/>
    <w:rsid w:val="00F04FD4"/>
    <w:rsid w:val="00F25564"/>
    <w:rsid w:val="00F36624"/>
    <w:rsid w:val="00F451F5"/>
    <w:rsid w:val="00F52FFE"/>
    <w:rsid w:val="00F579FC"/>
    <w:rsid w:val="00F80DF5"/>
    <w:rsid w:val="00F85921"/>
    <w:rsid w:val="00F9578C"/>
    <w:rsid w:val="00FA6EE0"/>
    <w:rsid w:val="00FB449F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nhideWhenUsed/>
    <w:rsid w:val="00FA6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RP-1001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D322-DD04-4065-880D-809BAAD2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266</Words>
  <Characters>1755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7</cp:revision>
  <cp:lastPrinted>2019-10-24T21:36:00Z</cp:lastPrinted>
  <dcterms:created xsi:type="dcterms:W3CDTF">2019-10-24T21:31:00Z</dcterms:created>
  <dcterms:modified xsi:type="dcterms:W3CDTF">2019-10-24T21:36:00Z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