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7D301165" w14:textId="77777777">
        <w:trPr>
          <w:cantSplit/>
        </w:trPr>
        <w:tc>
          <w:tcPr>
            <w:tcW w:w="6345" w:type="dxa"/>
          </w:tcPr>
          <w:p w14:paraId="5B7ACC6D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11016298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106CB8A" wp14:editId="1CBB39C9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2DE6A9E6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38184807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16900398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74805591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0510A191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6A12F650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C324A8" w14:paraId="3DF1905D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7A5F9B33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904BD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  <w:p w14:paraId="40D1F9B9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</w:p>
          <w:p w14:paraId="52661455" w14:textId="77777777" w:rsidR="00192E45" w:rsidRPr="00192E45" w:rsidRDefault="00192E45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14:paraId="3126F0D3" w14:textId="77777777" w:rsidR="00192E45" w:rsidRPr="00192E45" w:rsidRDefault="00724C54" w:rsidP="00724C5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RA19/PLEN/75</w:t>
            </w:r>
            <w:r w:rsidR="00192E45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192E45" w:rsidRPr="00C324A8" w14:paraId="796514D8" w14:textId="77777777">
        <w:trPr>
          <w:cantSplit/>
          <w:trHeight w:val="23"/>
        </w:trPr>
        <w:tc>
          <w:tcPr>
            <w:tcW w:w="6345" w:type="dxa"/>
            <w:vMerge/>
          </w:tcPr>
          <w:p w14:paraId="773C2516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5967AD02" w14:textId="77777777" w:rsidR="00192E45" w:rsidRPr="00192E45" w:rsidRDefault="00724C54" w:rsidP="008E470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 October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 w14:paraId="36013AC3" w14:textId="77777777">
        <w:trPr>
          <w:cantSplit/>
          <w:trHeight w:val="23"/>
        </w:trPr>
        <w:tc>
          <w:tcPr>
            <w:tcW w:w="6345" w:type="dxa"/>
            <w:vMerge/>
          </w:tcPr>
          <w:p w14:paraId="35DD8A9F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14:paraId="0F1BBBD3" w14:textId="77777777"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192E45" w14:paraId="4923E414" w14:textId="77777777">
        <w:trPr>
          <w:cantSplit/>
        </w:trPr>
        <w:tc>
          <w:tcPr>
            <w:tcW w:w="10031" w:type="dxa"/>
            <w:gridSpan w:val="2"/>
          </w:tcPr>
          <w:p w14:paraId="68380BA7" w14:textId="77777777" w:rsidR="00192E45" w:rsidRDefault="00724C54">
            <w:pPr>
              <w:pStyle w:val="Source"/>
            </w:pPr>
            <w:bookmarkStart w:id="5" w:name="dsource" w:colFirst="0" w:colLast="0"/>
            <w:bookmarkEnd w:id="4"/>
            <w:r>
              <w:t>Drafting Group on Study Group 7 Recommendation ITU-R [IMT-EESS]</w:t>
            </w:r>
          </w:p>
        </w:tc>
      </w:tr>
      <w:tr w:rsidR="00192E45" w14:paraId="51C73F46" w14:textId="77777777">
        <w:trPr>
          <w:cantSplit/>
        </w:trPr>
        <w:tc>
          <w:tcPr>
            <w:tcW w:w="10031" w:type="dxa"/>
            <w:gridSpan w:val="2"/>
          </w:tcPr>
          <w:p w14:paraId="00F1A804" w14:textId="77777777" w:rsidR="00192E45" w:rsidRDefault="00724C54" w:rsidP="00724C54">
            <w:pPr>
              <w:pStyle w:val="Title1"/>
            </w:pPr>
            <w:bookmarkStart w:id="6" w:name="dtitle1" w:colFirst="0" w:colLast="0"/>
            <w:bookmarkEnd w:id="5"/>
            <w:r>
              <w:t>Note from the radiocommunication assembly</w:t>
            </w:r>
            <w:r>
              <w:br/>
              <w:t>to study group 7</w:t>
            </w:r>
          </w:p>
        </w:tc>
      </w:tr>
      <w:tr w:rsidR="00192E45" w14:paraId="3B1E72CE" w14:textId="77777777">
        <w:trPr>
          <w:cantSplit/>
        </w:trPr>
        <w:tc>
          <w:tcPr>
            <w:tcW w:w="10031" w:type="dxa"/>
            <w:gridSpan w:val="2"/>
          </w:tcPr>
          <w:p w14:paraId="63D34582" w14:textId="77777777" w:rsidR="00192E45" w:rsidRDefault="00192E45">
            <w:pPr>
              <w:pStyle w:val="Title2"/>
            </w:pPr>
            <w:bookmarkStart w:id="7" w:name="dtitle2" w:colFirst="0" w:colLast="0"/>
            <w:bookmarkEnd w:id="6"/>
          </w:p>
        </w:tc>
      </w:tr>
      <w:tr w:rsidR="00192E45" w14:paraId="687E8EA2" w14:textId="77777777">
        <w:trPr>
          <w:cantSplit/>
        </w:trPr>
        <w:tc>
          <w:tcPr>
            <w:tcW w:w="10031" w:type="dxa"/>
            <w:gridSpan w:val="2"/>
          </w:tcPr>
          <w:p w14:paraId="1A2715DD" w14:textId="77777777" w:rsidR="00192E45" w:rsidRDefault="00192E45">
            <w:pPr>
              <w:pStyle w:val="Title3"/>
            </w:pPr>
            <w:bookmarkStart w:id="8" w:name="dtitle3" w:colFirst="0" w:colLast="0"/>
            <w:bookmarkEnd w:id="7"/>
          </w:p>
        </w:tc>
      </w:tr>
    </w:tbl>
    <w:p w14:paraId="5A32C467" w14:textId="77777777" w:rsidR="00724C54" w:rsidRPr="007F5F74" w:rsidRDefault="00724C54" w:rsidP="00724C54">
      <w:bookmarkStart w:id="9" w:name="dbreak"/>
      <w:bookmarkEnd w:id="8"/>
      <w:bookmarkEnd w:id="9"/>
      <w:r w:rsidRPr="00D64508">
        <w:t>Draft ITU-R Recommendation [IMT-E</w:t>
      </w:r>
      <w:r>
        <w:t>ES</w:t>
      </w:r>
      <w:r w:rsidRPr="007F5F74">
        <w:t>S/SRS COORDINATION] developed by S</w:t>
      </w:r>
      <w:r>
        <w:t xml:space="preserve">tudy </w:t>
      </w:r>
      <w:r w:rsidRPr="007F5F74">
        <w:t>G</w:t>
      </w:r>
      <w:r>
        <w:t xml:space="preserve">roup (SG) </w:t>
      </w:r>
      <w:r w:rsidRPr="007F5F74">
        <w:t>7</w:t>
      </w:r>
      <w:r>
        <w:t xml:space="preserve"> </w:t>
      </w:r>
      <w:r w:rsidRPr="007F5F74">
        <w:t xml:space="preserve">was sent </w:t>
      </w:r>
      <w:r>
        <w:t xml:space="preserve">for </w:t>
      </w:r>
      <w:r w:rsidRPr="007F5F74">
        <w:t xml:space="preserve">adoption by correspondence but not adopted as described in section 5 of </w:t>
      </w:r>
      <w:r>
        <w:t>D</w:t>
      </w:r>
      <w:r w:rsidRPr="007F5F74">
        <w:t xml:space="preserve">ocument </w:t>
      </w:r>
      <w:hyperlink r:id="rId8" w:history="1">
        <w:r w:rsidRPr="00724C54">
          <w:rPr>
            <w:rStyle w:val="Hyperlink"/>
          </w:rPr>
          <w:t>7/1001</w:t>
        </w:r>
      </w:hyperlink>
      <w:r w:rsidRPr="007F5F74">
        <w:t>.</w:t>
      </w:r>
    </w:p>
    <w:p w14:paraId="68A57E4E" w14:textId="77777777" w:rsidR="00724C54" w:rsidRPr="007F5F74" w:rsidRDefault="00724C54" w:rsidP="00724C54">
      <w:r w:rsidRPr="007F5F74">
        <w:t>Some administrations at RA-19 proposed to consider this Recommendation for approval since</w:t>
      </w:r>
      <w:r>
        <w:t xml:space="preserve"> they believe</w:t>
      </w:r>
      <w:r w:rsidRPr="007F5F74">
        <w:t xml:space="preserve"> this recommendation is mature enough</w:t>
      </w:r>
      <w:r>
        <w:t xml:space="preserve"> and</w:t>
      </w:r>
      <w:r w:rsidRPr="007F5F74">
        <w:t xml:space="preserve"> is </w:t>
      </w:r>
      <w:r>
        <w:t xml:space="preserve">an </w:t>
      </w:r>
      <w:r w:rsidRPr="007F5F74">
        <w:t>important</w:t>
      </w:r>
      <w:r>
        <w:t xml:space="preserve"> element to</w:t>
      </w:r>
      <w:r w:rsidRPr="007F5F74">
        <w:t xml:space="preserve"> facilitate </w:t>
      </w:r>
      <w:r>
        <w:t>the</w:t>
      </w:r>
      <w:r w:rsidRPr="007F5F74">
        <w:t xml:space="preserve"> decision that could be taken by WRC-19 </w:t>
      </w:r>
      <w:proofErr w:type="gramStart"/>
      <w:r w:rsidRPr="007F5F74">
        <w:t>w</w:t>
      </w:r>
      <w:r w:rsidR="00A4436A">
        <w:t>ith regard to</w:t>
      </w:r>
      <w:proofErr w:type="gramEnd"/>
      <w:r w:rsidR="00A4436A">
        <w:t xml:space="preserve"> agenda item 1.13.</w:t>
      </w:r>
    </w:p>
    <w:p w14:paraId="2FEB5CD7" w14:textId="77777777" w:rsidR="00724C54" w:rsidRPr="007F5F74" w:rsidRDefault="00724C54" w:rsidP="00724C54">
      <w:r>
        <w:t>Some</w:t>
      </w:r>
      <w:r w:rsidRPr="007F5F74">
        <w:t xml:space="preserve"> </w:t>
      </w:r>
      <w:r>
        <w:t xml:space="preserve">other </w:t>
      </w:r>
      <w:r w:rsidRPr="007F5F74">
        <w:t>administrations at RA-19 expressed concerns</w:t>
      </w:r>
      <w:r>
        <w:t xml:space="preserve"> and oppositions</w:t>
      </w:r>
      <w:r w:rsidRPr="007F5F74">
        <w:t xml:space="preserve"> regarding the approval of this Recommendation at the RA-19 since</w:t>
      </w:r>
      <w:r>
        <w:t xml:space="preserve"> they believe</w:t>
      </w:r>
      <w:r w:rsidRPr="007F5F74">
        <w:t xml:space="preserve"> the methodology used in this draft ITU-R Recommendation </w:t>
      </w:r>
      <w:r>
        <w:t xml:space="preserve">may not lead to accurate results in terms of </w:t>
      </w:r>
      <w:r w:rsidRPr="007F5F74">
        <w:t>the size of the coordination zone</w:t>
      </w:r>
      <w:r>
        <w:t xml:space="preserve">. They </w:t>
      </w:r>
      <w:r w:rsidRPr="00335A10">
        <w:t xml:space="preserve">stressed the need for further development in </w:t>
      </w:r>
      <w:r w:rsidR="00331AE4">
        <w:t>SG</w:t>
      </w:r>
      <w:r>
        <w:t> </w:t>
      </w:r>
      <w:r w:rsidRPr="00335A10">
        <w:t xml:space="preserve">7 and better coordination with </w:t>
      </w:r>
      <w:r>
        <w:t>SG</w:t>
      </w:r>
      <w:r w:rsidRPr="00335A10">
        <w:t xml:space="preserve"> 5 before final approval, since concerns were raised by </w:t>
      </w:r>
      <w:r>
        <w:t>Working Party (</w:t>
      </w:r>
      <w:r w:rsidRPr="00335A10">
        <w:t>WP</w:t>
      </w:r>
      <w:r>
        <w:t>) </w:t>
      </w:r>
      <w:r w:rsidRPr="00335A10">
        <w:t>5D before starting the procedure of adoption by correspondence, which were not fully taken into consideration.</w:t>
      </w:r>
    </w:p>
    <w:p w14:paraId="73556A29" w14:textId="77777777" w:rsidR="00724C54" w:rsidRPr="007F5F74" w:rsidRDefault="00724C54" w:rsidP="00724C54">
      <w:r>
        <w:t xml:space="preserve">Based on the views above, RA-19 concluded that it was necessary that </w:t>
      </w:r>
      <w:r w:rsidR="00331AE4">
        <w:t>SG</w:t>
      </w:r>
      <w:r>
        <w:t xml:space="preserve"> 7 further continue the development of this Recommendation.</w:t>
      </w:r>
      <w:r w:rsidRPr="007F5F74">
        <w:t xml:space="preserve"> </w:t>
      </w:r>
      <w:r>
        <w:t xml:space="preserve">Therefore, RA-19 instructs </w:t>
      </w:r>
      <w:r w:rsidR="00331AE4">
        <w:t>SG</w:t>
      </w:r>
      <w:r w:rsidRPr="007F5F74">
        <w:t xml:space="preserve"> 7, </w:t>
      </w:r>
      <w:r w:rsidRPr="00335A10">
        <w:rPr>
          <w:highlight w:val="yellow"/>
        </w:rPr>
        <w:t>[in close cooperation with/jointly with/with agreement from]</w:t>
      </w:r>
      <w:r w:rsidRPr="007F5F74">
        <w:t xml:space="preserve"> </w:t>
      </w:r>
      <w:r w:rsidR="00331AE4">
        <w:t>SG</w:t>
      </w:r>
      <w:r w:rsidRPr="007F5F74">
        <w:t xml:space="preserve"> 5 and</w:t>
      </w:r>
      <w:r>
        <w:t xml:space="preserve"> taking into account the inputs to be received from</w:t>
      </w:r>
      <w:r w:rsidRPr="007F5F74">
        <w:t xml:space="preserve"> </w:t>
      </w:r>
      <w:r w:rsidR="00331AE4">
        <w:t>SG</w:t>
      </w:r>
      <w:r>
        <w:t xml:space="preserve"> 3</w:t>
      </w:r>
      <w:r w:rsidRPr="007F5F74">
        <w:t>, to further the development of this draft Recommendation</w:t>
      </w:r>
      <w:r w:rsidRPr="001A1907">
        <w:rPr>
          <w:lang w:val="en-US"/>
        </w:rPr>
        <w:t xml:space="preserve"> </w:t>
      </w:r>
      <w:r w:rsidRPr="00A93B98">
        <w:rPr>
          <w:lang w:val="en-US"/>
        </w:rPr>
        <w:t xml:space="preserve">as soon as possible </w:t>
      </w:r>
      <w:r w:rsidRPr="00A93B98">
        <w:t>during the next study cycle</w:t>
      </w:r>
      <w:r w:rsidRPr="007F5F74">
        <w:t>, taking into account the outcome of WRC-19</w:t>
      </w:r>
      <w:r>
        <w:t>,</w:t>
      </w:r>
      <w:r w:rsidRPr="007F5F74">
        <w:t xml:space="preserve"> and to </w:t>
      </w:r>
      <w:r>
        <w:t>make all efforts to</w:t>
      </w:r>
      <w:r w:rsidRPr="007F5F74">
        <w:t xml:space="preserve"> complete its work on this</w:t>
      </w:r>
      <w:r>
        <w:t xml:space="preserve"> draft R</w:t>
      </w:r>
      <w:r w:rsidRPr="007F5F74">
        <w:t>ecommendation</w:t>
      </w:r>
      <w:r>
        <w:t xml:space="preserve"> </w:t>
      </w:r>
      <w:r w:rsidRPr="00335A10">
        <w:rPr>
          <w:highlight w:val="yellow"/>
        </w:rPr>
        <w:t>[preferably/if possible]</w:t>
      </w:r>
      <w:r w:rsidRPr="007F5F74">
        <w:t xml:space="preserve"> at the first </w:t>
      </w:r>
      <w:r w:rsidR="00331AE4">
        <w:t>SG</w:t>
      </w:r>
      <w:r w:rsidRPr="007F5F74">
        <w:t xml:space="preserve"> 7 meeting of 2021</w:t>
      </w:r>
      <w:r>
        <w:t xml:space="preserve">. </w:t>
      </w:r>
      <w:r w:rsidRPr="00335A10">
        <w:rPr>
          <w:highlight w:val="yellow"/>
        </w:rPr>
        <w:t>[If ne</w:t>
      </w:r>
      <w:r w:rsidR="00A4436A">
        <w:rPr>
          <w:highlight w:val="yellow"/>
        </w:rPr>
        <w:t>eded, future revisions of this R</w:t>
      </w:r>
      <w:r w:rsidRPr="00335A10">
        <w:rPr>
          <w:highlight w:val="yellow"/>
        </w:rPr>
        <w:t>ecommendation can be undertaken in accordance with ITU-R Resolution 1-8.]</w:t>
      </w:r>
    </w:p>
    <w:p w14:paraId="2ED6A0BB" w14:textId="77777777" w:rsidR="00521E96" w:rsidRDefault="00521E96" w:rsidP="00724C54">
      <w:pPr>
        <w:pStyle w:val="Reasons"/>
      </w:pPr>
      <w:bookmarkStart w:id="10" w:name="_GoBack"/>
      <w:bookmarkEnd w:id="10"/>
    </w:p>
    <w:p w14:paraId="7AE0E6E5" w14:textId="77777777" w:rsidR="00724C54" w:rsidRDefault="00724C54" w:rsidP="00724C54">
      <w:pPr>
        <w:jc w:val="center"/>
      </w:pPr>
      <w:r>
        <w:t>______________</w:t>
      </w:r>
    </w:p>
    <w:sectPr w:rsidR="00724C54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B85FE" w14:textId="77777777" w:rsidR="00724C54" w:rsidRDefault="00724C54">
      <w:r>
        <w:separator/>
      </w:r>
    </w:p>
  </w:endnote>
  <w:endnote w:type="continuationSeparator" w:id="0">
    <w:p w14:paraId="42ECF45E" w14:textId="77777777" w:rsidR="00724C54" w:rsidRDefault="0072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E9D84" w14:textId="77777777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724C54">
      <w:rPr>
        <w:noProof/>
        <w:lang w:val="es-ES_tradnl"/>
      </w:rPr>
      <w:t>Document114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03FE">
      <w:rPr>
        <w:noProof/>
      </w:rPr>
      <w:t>24.10.19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4C54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3853" w14:textId="77777777" w:rsidR="009447A3" w:rsidRPr="00A4436A" w:rsidRDefault="00521E96" w:rsidP="00521E96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A4436A">
      <w:rPr>
        <w:lang w:val="es-ES_tradnl"/>
      </w:rPr>
      <w:t>Y:\APP\BR\POOL\RA-19\PLEN\075e.docx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5059" w14:textId="2615AF79" w:rsidR="009447A3" w:rsidRPr="00A4436A" w:rsidRDefault="009447A3" w:rsidP="00521E96">
    <w:pPr>
      <w:pStyle w:val="Footer"/>
      <w:rPr>
        <w:lang w:val="es-E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9461F8">
      <w:rPr>
        <w:lang w:val="es-ES_tradnl"/>
      </w:rPr>
      <w:t>P:\ENG\ITU-R\CONF-R\AR19\PLEN\000\075E.docx</w:t>
    </w:r>
    <w:r>
      <w:fldChar w:fldCharType="end"/>
    </w:r>
    <w:r w:rsidR="009461F8">
      <w:t xml:space="preserve"> (463341)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4A6E4" w14:textId="77777777" w:rsidR="00724C54" w:rsidRDefault="00724C54">
      <w:r>
        <w:rPr>
          <w:b/>
        </w:rPr>
        <w:t>_______________</w:t>
      </w:r>
    </w:p>
  </w:footnote>
  <w:footnote w:type="continuationSeparator" w:id="0">
    <w:p w14:paraId="1C0C02C7" w14:textId="77777777" w:rsidR="00724C54" w:rsidRDefault="0072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A4095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4436A">
      <w:rPr>
        <w:noProof/>
      </w:rPr>
      <w:t>2</w:t>
    </w:r>
    <w:r>
      <w:fldChar w:fldCharType="end"/>
    </w:r>
  </w:p>
  <w:p w14:paraId="195C90E3" w14:textId="77777777" w:rsidR="00192E45" w:rsidRDefault="00192E45" w:rsidP="00A35F66">
    <w:pPr>
      <w:pStyle w:val="Header"/>
    </w:pPr>
    <w:r>
      <w:t>RA1</w:t>
    </w:r>
    <w:r w:rsidR="00A35F66">
      <w:t>9</w:t>
    </w:r>
    <w:r>
      <w:t>/</w:t>
    </w:r>
    <w:r w:rsidR="00A4436A">
      <w:t>PLEN/75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54"/>
    <w:rsid w:val="000D1293"/>
    <w:rsid w:val="00192E45"/>
    <w:rsid w:val="001B225D"/>
    <w:rsid w:val="001D077C"/>
    <w:rsid w:val="00206408"/>
    <w:rsid w:val="0030579C"/>
    <w:rsid w:val="00331AE4"/>
    <w:rsid w:val="00425F3D"/>
    <w:rsid w:val="00471425"/>
    <w:rsid w:val="004844C1"/>
    <w:rsid w:val="004D6FFE"/>
    <w:rsid w:val="00521E96"/>
    <w:rsid w:val="005E0BE1"/>
    <w:rsid w:val="005F1974"/>
    <w:rsid w:val="006904BD"/>
    <w:rsid w:val="0071246B"/>
    <w:rsid w:val="00724C54"/>
    <w:rsid w:val="00756B1C"/>
    <w:rsid w:val="007C6911"/>
    <w:rsid w:val="008145E1"/>
    <w:rsid w:val="00880578"/>
    <w:rsid w:val="008A7B8E"/>
    <w:rsid w:val="008E470E"/>
    <w:rsid w:val="009447A3"/>
    <w:rsid w:val="009461F8"/>
    <w:rsid w:val="00993768"/>
    <w:rsid w:val="009E375D"/>
    <w:rsid w:val="00A05CE9"/>
    <w:rsid w:val="00A35F66"/>
    <w:rsid w:val="00A4436A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E123D4"/>
    <w:rsid w:val="00E424C3"/>
    <w:rsid w:val="00EE1A06"/>
    <w:rsid w:val="00EE4AD6"/>
    <w:rsid w:val="00F203FE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829EE5"/>
  <w15:docId w15:val="{1779E0D2-05E2-4DE9-A841-0B4868A7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basedOn w:val="DefaultParagraphFont"/>
    <w:unhideWhenUsed/>
    <w:rsid w:val="00724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RP-1001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1</TotalTime>
  <Pages>1</Pages>
  <Words>302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PE_RA12.dotm  For: _x000d_Document date: _x000d_Saved by MM-106465 at 11:44:53 on 04/04/11</dc:description>
  <cp:lastModifiedBy>Spraggon, Elli</cp:lastModifiedBy>
  <cp:revision>3</cp:revision>
  <cp:lastPrinted>2003-04-25T07:33:00Z</cp:lastPrinted>
  <dcterms:created xsi:type="dcterms:W3CDTF">2019-10-24T19:46:00Z</dcterms:created>
  <dcterms:modified xsi:type="dcterms:W3CDTF">2019-10-24T19:47:00Z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