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14210B0D" w14:textId="77777777">
        <w:trPr>
          <w:cantSplit/>
        </w:trPr>
        <w:tc>
          <w:tcPr>
            <w:tcW w:w="6345" w:type="dxa"/>
          </w:tcPr>
          <w:p w14:paraId="699A8238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</w:t>
            </w:r>
            <w:proofErr w:type="spellStart"/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Sheikh</w:t>
            </w:r>
            <w:proofErr w:type="spellEnd"/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 xml:space="preserve">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67827DCD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00A730D" wp14:editId="0BECA9B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16B26EB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2B1A293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3B6CBBB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36D2337F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64F5680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CB6406C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16924A8B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5D8D347" w14:textId="71C3403A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1A2E4694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C5651EF" w14:textId="687EB105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2F2E53">
              <w:rPr>
                <w:rFonts w:ascii="Verdana" w:hAnsi="Verdana"/>
                <w:b/>
                <w:sz w:val="20"/>
              </w:rPr>
              <w:t>PLEN/65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7E980F60" w14:textId="77777777">
        <w:trPr>
          <w:cantSplit/>
          <w:trHeight w:val="23"/>
        </w:trPr>
        <w:tc>
          <w:tcPr>
            <w:tcW w:w="6345" w:type="dxa"/>
            <w:vMerge/>
          </w:tcPr>
          <w:p w14:paraId="05426EC5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0A03EDA" w14:textId="40B429CB" w:rsidR="00E307F2" w:rsidRPr="00C324A8" w:rsidRDefault="002F2E53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de 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5B79A689" w14:textId="77777777">
        <w:trPr>
          <w:cantSplit/>
          <w:trHeight w:val="23"/>
        </w:trPr>
        <w:tc>
          <w:tcPr>
            <w:tcW w:w="6345" w:type="dxa"/>
            <w:vMerge/>
          </w:tcPr>
          <w:p w14:paraId="2A92E271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005D999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6881F0E8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64F6BB72" w14:textId="555DB82C" w:rsidR="00BA3DBD" w:rsidRPr="00BA3DBD" w:rsidRDefault="002F2E53" w:rsidP="00BA3DBD">
            <w:pPr>
              <w:pStyle w:val="Source"/>
            </w:pPr>
            <w:proofErr w:type="spellStart"/>
            <w:r w:rsidRPr="002F2E53">
              <w:rPr>
                <w:lang w:val="en-GB"/>
              </w:rPr>
              <w:t>Comisión</w:t>
            </w:r>
            <w:proofErr w:type="spellEnd"/>
            <w:r w:rsidRPr="002F2E53">
              <w:rPr>
                <w:lang w:val="en-GB"/>
              </w:rPr>
              <w:t xml:space="preserve"> 5</w:t>
            </w:r>
          </w:p>
        </w:tc>
      </w:tr>
      <w:tr w:rsidR="00BA3DBD" w:rsidRPr="00C324A8" w14:paraId="1EDE09B0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C03F515" w14:textId="212DC063" w:rsidR="00BA3DBD" w:rsidRPr="00BA3DBD" w:rsidRDefault="002F2E53" w:rsidP="002F2E53">
            <w:pPr>
              <w:pStyle w:val="ResNo"/>
            </w:pPr>
            <w:r w:rsidRPr="002F2E53">
              <w:rPr>
                <w:lang w:val="es-ES"/>
              </w:rPr>
              <w:t>PROPUESTA DE SUPRESIÓN DE LA RESOLUCIÓN UIT-r 34-4</w:t>
            </w:r>
          </w:p>
        </w:tc>
      </w:tr>
      <w:tr w:rsidR="00BA3DBD" w:rsidRPr="00C324A8" w14:paraId="25D863A5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7265D5C" w14:textId="40A2D6C5" w:rsidR="00BA3DBD" w:rsidRPr="002F2E53" w:rsidRDefault="002F2E53" w:rsidP="002F2E53">
            <w:pPr>
              <w:pStyle w:val="Restitle"/>
              <w:rPr>
                <w:lang w:val="es-ES"/>
              </w:rPr>
            </w:pPr>
            <w:r w:rsidRPr="002F2E53">
              <w:rPr>
                <w:lang w:val="es-ES"/>
              </w:rPr>
              <w:t>Directrices para la preparación de términos y definiciones</w:t>
            </w:r>
          </w:p>
        </w:tc>
      </w:tr>
    </w:tbl>
    <w:p w14:paraId="464FADF3" w14:textId="600B9BEF" w:rsidR="002F2E53" w:rsidRDefault="002F2E53" w:rsidP="00B72F5C">
      <w:pPr>
        <w:pStyle w:val="Normalaftertitle"/>
        <w:rPr>
          <w:lang w:val="es-ES"/>
        </w:rPr>
      </w:pPr>
      <w:r w:rsidRPr="002F2E53">
        <w:rPr>
          <w:lang w:val="es-ES"/>
        </w:rPr>
        <w:t>La Comisión 5 convino en suprimir la Resolución UIT-R 34-4 tras examin</w:t>
      </w:r>
      <w:r w:rsidR="00B72F5C">
        <w:rPr>
          <w:lang w:val="es-ES"/>
        </w:rPr>
        <w:t>a</w:t>
      </w:r>
      <w:r w:rsidRPr="002F2E53">
        <w:rPr>
          <w:lang w:val="es-ES"/>
        </w:rPr>
        <w:t>r el Documento</w:t>
      </w:r>
      <w:r>
        <w:rPr>
          <w:lang w:val="es-ES"/>
        </w:rPr>
        <w:t> </w:t>
      </w:r>
      <w:r w:rsidRPr="002F2E53">
        <w:rPr>
          <w:lang w:val="es-ES"/>
        </w:rPr>
        <w:t>RA19/PLEN/7.</w:t>
      </w:r>
    </w:p>
    <w:p w14:paraId="16F9044E" w14:textId="77777777" w:rsidR="002F2E53" w:rsidRPr="00B72F5C" w:rsidRDefault="002F2E53" w:rsidP="00411C49">
      <w:pPr>
        <w:pStyle w:val="Reasons"/>
        <w:rPr>
          <w:lang w:val="es-ES"/>
        </w:rPr>
      </w:pPr>
      <w:bookmarkStart w:id="0" w:name="_GoBack"/>
      <w:bookmarkEnd w:id="0"/>
    </w:p>
    <w:p w14:paraId="6A26F495" w14:textId="77777777" w:rsidR="002F2E53" w:rsidRDefault="002F2E53">
      <w:pPr>
        <w:jc w:val="center"/>
      </w:pPr>
      <w:r>
        <w:t>______________</w:t>
      </w:r>
    </w:p>
    <w:sectPr w:rsidR="002F2E53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9F2D" w14:textId="77777777" w:rsidR="00002E31" w:rsidRDefault="00002E31">
      <w:r>
        <w:separator/>
      </w:r>
    </w:p>
  </w:endnote>
  <w:endnote w:type="continuationSeparator" w:id="0">
    <w:p w14:paraId="4F5B99ED" w14:textId="77777777" w:rsidR="00002E31" w:rsidRDefault="0000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242F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E31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2E31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E31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19E7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E31">
      <w:rPr>
        <w:lang w:val="en-US"/>
      </w:rPr>
      <w:t>Document2</w:t>
    </w:r>
    <w:r>
      <w:fldChar w:fldCharType="end"/>
    </w:r>
  </w:p>
  <w:p w14:paraId="11D1AEB4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ABA9" w14:textId="6744EE1B" w:rsidR="00020ACE" w:rsidRPr="002F2E53" w:rsidRDefault="002F2E53" w:rsidP="002F2E53">
    <w:pPr>
      <w:pStyle w:val="Footer"/>
      <w:rPr>
        <w:lang w:val="es-ES"/>
      </w:rPr>
    </w:pPr>
    <w:fldSimple w:instr=" FILENAME \p  \* MERGEFORMAT ">
      <w:r>
        <w:t>P:\ESP\ITU-R\CONF-R\AR19\PLEN\000\065S.docx</w:t>
      </w:r>
    </w:fldSimple>
    <w:r>
      <w:t xml:space="preserve"> (463282)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2893" w14:textId="77777777" w:rsidR="00002E31" w:rsidRDefault="00002E31">
      <w:r>
        <w:rPr>
          <w:b/>
        </w:rPr>
        <w:t>_______________</w:t>
      </w:r>
    </w:p>
  </w:footnote>
  <w:footnote w:type="continuationSeparator" w:id="0">
    <w:p w14:paraId="6FD0BC7B" w14:textId="77777777" w:rsidR="00002E31" w:rsidRDefault="0000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F953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57C9CCC7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31"/>
    <w:rsid w:val="00002E31"/>
    <w:rsid w:val="00012B52"/>
    <w:rsid w:val="00016A7C"/>
    <w:rsid w:val="00020ACE"/>
    <w:rsid w:val="001721DD"/>
    <w:rsid w:val="0022505D"/>
    <w:rsid w:val="002334F2"/>
    <w:rsid w:val="002B6243"/>
    <w:rsid w:val="002F2E53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5074A"/>
    <w:rsid w:val="00B72F5C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FD70E"/>
  <w15:docId w15:val="{0D942287-B473-4644-89BC-A1AC6786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41</TotalTime>
  <Pages>1</Pages>
  <Words>57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2003-03-04T09:55:00Z</cp:lastPrinted>
  <dcterms:created xsi:type="dcterms:W3CDTF">2019-10-24T07:21:00Z</dcterms:created>
  <dcterms:modified xsi:type="dcterms:W3CDTF">2019-10-24T08:04:00Z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