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A369B35" w14:textId="77777777">
        <w:trPr>
          <w:cantSplit/>
        </w:trPr>
        <w:tc>
          <w:tcPr>
            <w:tcW w:w="6468" w:type="dxa"/>
          </w:tcPr>
          <w:p w14:paraId="2CB136B5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58C80D1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F604EDE" wp14:editId="2CBE988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91A799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BED0C75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003B3E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2A8EBFE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7B8792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B0D274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3E92DFB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724C43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7CE469C6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61BABD0D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53F379C2" w14:textId="39F6AC0D" w:rsidR="00943EBD" w:rsidRPr="00217C00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217C00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990E4B" w:rsidRPr="00217C00">
              <w:rPr>
                <w:rFonts w:ascii="Verdana" w:hAnsi="Verdana"/>
                <w:b/>
                <w:bCs/>
                <w:sz w:val="20"/>
                <w:lang w:val="ru-RU"/>
              </w:rPr>
              <w:t xml:space="preserve"> RA19/PLEN/</w:t>
            </w:r>
            <w:r w:rsidR="00897FE7" w:rsidRPr="00217C00">
              <w:rPr>
                <w:rFonts w:ascii="Verdana" w:hAnsi="Verdana"/>
                <w:b/>
                <w:bCs/>
                <w:sz w:val="20"/>
                <w:lang w:val="en-US"/>
              </w:rPr>
              <w:t>6</w:t>
            </w:r>
            <w:r w:rsidR="007F0828" w:rsidRPr="00217C00">
              <w:rPr>
                <w:rFonts w:ascii="Verdana" w:hAnsi="Verdana" w:hint="eastAsia"/>
                <w:b/>
                <w:bCs/>
                <w:sz w:val="20"/>
                <w:lang w:val="en-US" w:eastAsia="zh-CN"/>
              </w:rPr>
              <w:t>5</w:t>
            </w:r>
            <w:r w:rsidRPr="00217C00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0B9355ED" w14:textId="77777777">
        <w:trPr>
          <w:cantSplit/>
          <w:trHeight w:val="23"/>
        </w:trPr>
        <w:tc>
          <w:tcPr>
            <w:tcW w:w="6468" w:type="dxa"/>
            <w:vMerge/>
          </w:tcPr>
          <w:p w14:paraId="239E54D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0C2892C5" w14:textId="5AED60D8" w:rsidR="00943EBD" w:rsidRPr="00217C00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217C00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 w:rsidRPr="00217C0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 w:rsidRPr="00217C00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217C00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97FE7" w:rsidRPr="00217C00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217C00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990E4B" w:rsidRPr="00217C00"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Pr="00217C00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219E15EA" w14:textId="77777777">
        <w:trPr>
          <w:cantSplit/>
          <w:trHeight w:val="23"/>
        </w:trPr>
        <w:tc>
          <w:tcPr>
            <w:tcW w:w="6468" w:type="dxa"/>
            <w:vMerge/>
          </w:tcPr>
          <w:p w14:paraId="2E542E14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E788BF5" w14:textId="42A4CB4E" w:rsidR="00943EBD" w:rsidRPr="00217C00" w:rsidRDefault="00990E4B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217C00">
              <w:rPr>
                <w:rFonts w:ascii="Verdana" w:hAnsi="Verdana" w:hint="eastAsia"/>
                <w:b/>
                <w:sz w:val="20"/>
                <w:lang w:eastAsia="zh-CN"/>
              </w:rPr>
              <w:t>原文：</w:t>
            </w:r>
            <w:r w:rsidR="00897FE7" w:rsidRPr="00217C00">
              <w:rPr>
                <w:rFonts w:ascii="Verdana" w:hAnsi="Verdana" w:hint="eastAsia"/>
                <w:b/>
                <w:sz w:val="20"/>
                <w:lang w:eastAsia="zh-CN"/>
              </w:rPr>
              <w:t>英文</w:t>
            </w:r>
          </w:p>
        </w:tc>
      </w:tr>
      <w:tr w:rsidR="009D6280" w:rsidRPr="00877D12" w14:paraId="5B10F69C" w14:textId="77777777">
        <w:trPr>
          <w:cantSplit/>
        </w:trPr>
        <w:tc>
          <w:tcPr>
            <w:tcW w:w="10031" w:type="dxa"/>
            <w:gridSpan w:val="2"/>
          </w:tcPr>
          <w:p w14:paraId="48BB78AA" w14:textId="393033CF" w:rsidR="009D6280" w:rsidRPr="00877D12" w:rsidRDefault="00897FE7" w:rsidP="009D628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7F0828" w:rsidRPr="00877D12" w14:paraId="76ACAB63" w14:textId="77777777">
        <w:trPr>
          <w:cantSplit/>
        </w:trPr>
        <w:tc>
          <w:tcPr>
            <w:tcW w:w="10031" w:type="dxa"/>
            <w:gridSpan w:val="2"/>
          </w:tcPr>
          <w:p w14:paraId="1B3C62F2" w14:textId="7F74382E" w:rsidR="007F0828" w:rsidRPr="00877D12" w:rsidRDefault="00105728" w:rsidP="007F0828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1513D5">
              <w:rPr>
                <w:rFonts w:hint="eastAsia"/>
                <w:lang w:eastAsia="zh-CN"/>
              </w:rPr>
              <w:t>拟议废止</w:t>
            </w:r>
            <w:r w:rsidRPr="001513D5">
              <w:rPr>
                <w:lang w:eastAsia="zh-CN"/>
              </w:rPr>
              <w:t>ITU-R</w:t>
            </w:r>
            <w:r w:rsidRPr="001513D5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34-4</w:t>
            </w:r>
            <w:r w:rsidRPr="001513D5">
              <w:rPr>
                <w:rFonts w:hint="eastAsia"/>
                <w:lang w:eastAsia="zh-CN"/>
              </w:rPr>
              <w:t>号决议</w:t>
            </w:r>
          </w:p>
        </w:tc>
      </w:tr>
      <w:tr w:rsidR="007F0828" w:rsidRPr="00877D12" w14:paraId="535A1206" w14:textId="77777777">
        <w:trPr>
          <w:cantSplit/>
        </w:trPr>
        <w:tc>
          <w:tcPr>
            <w:tcW w:w="10031" w:type="dxa"/>
            <w:gridSpan w:val="2"/>
          </w:tcPr>
          <w:p w14:paraId="034A4588" w14:textId="5D6507AF" w:rsidR="007F0828" w:rsidRPr="00217C00" w:rsidRDefault="00105728" w:rsidP="007F0828">
            <w:pPr>
              <w:pStyle w:val="Title2"/>
              <w:rPr>
                <w:b/>
                <w:bCs/>
                <w:lang w:eastAsia="zh-CN"/>
              </w:rPr>
            </w:pPr>
            <w:bookmarkStart w:id="9" w:name="dtitle2" w:colFirst="0" w:colLast="0"/>
            <w:bookmarkEnd w:id="8"/>
            <w:r w:rsidRPr="00217C00">
              <w:rPr>
                <w:rFonts w:hint="eastAsia"/>
                <w:b/>
                <w:bCs/>
                <w:lang w:eastAsia="zh-CN"/>
              </w:rPr>
              <w:t>编写术语和定义的指导原则</w:t>
            </w:r>
          </w:p>
        </w:tc>
      </w:tr>
      <w:tr w:rsidR="00C902E1" w:rsidRPr="00877D12" w14:paraId="5C4E9F4C" w14:textId="77777777">
        <w:trPr>
          <w:cantSplit/>
        </w:trPr>
        <w:tc>
          <w:tcPr>
            <w:tcW w:w="10031" w:type="dxa"/>
            <w:gridSpan w:val="2"/>
          </w:tcPr>
          <w:p w14:paraId="4172630C" w14:textId="77777777" w:rsidR="00C902E1" w:rsidRPr="00877D12" w:rsidRDefault="00C902E1" w:rsidP="00C16095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8918574" w14:textId="2739260E" w:rsidR="00897FE7" w:rsidRDefault="00105728" w:rsidP="00105728">
      <w:pPr>
        <w:ind w:firstLineChars="200" w:firstLine="480"/>
        <w:rPr>
          <w:lang w:eastAsia="zh-CN"/>
        </w:rPr>
      </w:pPr>
      <w:r w:rsidRPr="00217C00">
        <w:rPr>
          <w:rFonts w:hint="eastAsia"/>
          <w:lang w:eastAsia="zh-CN"/>
        </w:rPr>
        <w:t>在对</w:t>
      </w:r>
      <w:r w:rsidRPr="00217C00">
        <w:rPr>
          <w:lang w:eastAsia="zh-CN"/>
        </w:rPr>
        <w:t>RA1</w:t>
      </w:r>
      <w:r w:rsidR="0018082C" w:rsidRPr="00217C00">
        <w:rPr>
          <w:lang w:eastAsia="zh-CN"/>
        </w:rPr>
        <w:t>9</w:t>
      </w:r>
      <w:r w:rsidRPr="00217C00">
        <w:rPr>
          <w:lang w:eastAsia="zh-CN"/>
        </w:rPr>
        <w:t>/PLEN/</w:t>
      </w:r>
      <w:r w:rsidR="0018082C" w:rsidRPr="00217C00">
        <w:rPr>
          <w:lang w:eastAsia="zh-CN"/>
        </w:rPr>
        <w:t>7</w:t>
      </w:r>
      <w:r w:rsidRPr="00217C00">
        <w:rPr>
          <w:rFonts w:hint="eastAsia"/>
          <w:lang w:eastAsia="zh-CN"/>
        </w:rPr>
        <w:t>号文件进行讨论之后，第</w:t>
      </w:r>
      <w:r w:rsidRPr="00217C00">
        <w:rPr>
          <w:lang w:eastAsia="zh-CN"/>
        </w:rPr>
        <w:t>5</w:t>
      </w:r>
      <w:r w:rsidRPr="00217C00">
        <w:rPr>
          <w:rFonts w:hint="eastAsia"/>
          <w:lang w:eastAsia="zh-CN"/>
        </w:rPr>
        <w:t>委员</w:t>
      </w:r>
      <w:bookmarkStart w:id="11" w:name="_GoBack"/>
      <w:bookmarkEnd w:id="11"/>
      <w:r w:rsidRPr="00217C00">
        <w:rPr>
          <w:rFonts w:hint="eastAsia"/>
          <w:lang w:eastAsia="zh-CN"/>
        </w:rPr>
        <w:t>会同意废止</w:t>
      </w:r>
      <w:r w:rsidRPr="00217C00">
        <w:rPr>
          <w:lang w:eastAsia="zh-CN"/>
        </w:rPr>
        <w:t>ITU-R</w:t>
      </w:r>
      <w:r w:rsidRPr="00217C00">
        <w:rPr>
          <w:rFonts w:hint="eastAsia"/>
          <w:lang w:eastAsia="zh-CN"/>
        </w:rPr>
        <w:t>第</w:t>
      </w:r>
      <w:r w:rsidRPr="00217C00">
        <w:rPr>
          <w:lang w:eastAsia="zh-CN"/>
        </w:rPr>
        <w:t>3</w:t>
      </w:r>
      <w:r w:rsidR="0018082C" w:rsidRPr="00217C00">
        <w:rPr>
          <w:lang w:eastAsia="zh-CN"/>
        </w:rPr>
        <w:t>4</w:t>
      </w:r>
      <w:r w:rsidRPr="00217C00">
        <w:rPr>
          <w:lang w:eastAsia="zh-CN"/>
        </w:rPr>
        <w:t>-4</w:t>
      </w:r>
      <w:r w:rsidRPr="00217C00">
        <w:rPr>
          <w:rFonts w:hint="eastAsia"/>
          <w:lang w:eastAsia="zh-CN"/>
        </w:rPr>
        <w:t>号决议。</w:t>
      </w:r>
    </w:p>
    <w:p w14:paraId="21B96F03" w14:textId="77777777" w:rsidR="00897FE7" w:rsidRDefault="00897FE7">
      <w:pPr>
        <w:jc w:val="center"/>
      </w:pPr>
      <w:r>
        <w:t>______________</w:t>
      </w:r>
    </w:p>
    <w:sectPr w:rsidR="00897FE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1401" w14:textId="77777777" w:rsidR="00C604E5" w:rsidRDefault="00C604E5">
      <w:r>
        <w:separator/>
      </w:r>
    </w:p>
  </w:endnote>
  <w:endnote w:type="continuationSeparator" w:id="0">
    <w:p w14:paraId="0B3658C9" w14:textId="77777777" w:rsidR="00C604E5" w:rsidRDefault="00C6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815C" w14:textId="6A3DCD6D" w:rsidR="00586689" w:rsidRPr="0018082C" w:rsidRDefault="00586689">
    <w:pPr>
      <w:rPr>
        <w:lang w:val="en-US"/>
      </w:rPr>
    </w:pPr>
    <w:r>
      <w:fldChar w:fldCharType="begin"/>
    </w:r>
    <w:r w:rsidRPr="0018082C">
      <w:rPr>
        <w:lang w:val="en-US"/>
      </w:rPr>
      <w:instrText xml:space="preserve"> FILENAME \p  \* MERGEFORMAT </w:instrText>
    </w:r>
    <w:r>
      <w:fldChar w:fldCharType="separate"/>
    </w:r>
    <w:r w:rsidR="002F7DF1">
      <w:rPr>
        <w:noProof/>
        <w:lang w:val="en-US"/>
      </w:rPr>
      <w:t>P:\CHI\ITU-R\CONF-R\AR19\PLEN\000\065C.docx</w:t>
    </w:r>
    <w:r>
      <w:fldChar w:fldCharType="end"/>
    </w:r>
    <w:r w:rsidRPr="0018082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7DF1">
      <w:rPr>
        <w:noProof/>
      </w:rPr>
      <w:t>24.10.19</w:t>
    </w:r>
    <w:r>
      <w:fldChar w:fldCharType="end"/>
    </w:r>
    <w:r w:rsidRPr="0018082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7DF1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23AB" w14:textId="48E0F33A" w:rsidR="00C16095" w:rsidRDefault="002F7DF1" w:rsidP="00C16095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P:\CHI\ITU-R\CONF-R\AR19\PLEN\000\065C.docx</w:t>
    </w:r>
    <w:r>
      <w:fldChar w:fldCharType="end"/>
    </w:r>
    <w:r w:rsidR="00C16095">
      <w:t xml:space="preserve"> </w:t>
    </w:r>
    <w:r w:rsidR="00C16095">
      <w:rPr>
        <w:lang w:eastAsia="zh-CN"/>
      </w:rPr>
      <w:t>(</w:t>
    </w:r>
    <w:r w:rsidR="00C16095">
      <w:rPr>
        <w:rFonts w:hint="eastAsia"/>
        <w:lang w:eastAsia="zh-CN"/>
      </w:rPr>
      <w:t>4</w:t>
    </w:r>
    <w:r w:rsidR="00C16095">
      <w:rPr>
        <w:lang w:eastAsia="zh-CN"/>
      </w:rPr>
      <w:t>61404</w:t>
    </w:r>
    <w:r w:rsidR="00C16095">
      <w:rPr>
        <w:rFonts w:hint="eastAsia"/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56A0" w14:textId="3FEEAD83" w:rsidR="003322FF" w:rsidRDefault="002F7DF1" w:rsidP="005A4291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P:\CHI\ITU-R\CONF-R\AR19\PLEN\000\065C.docx</w:t>
    </w:r>
    <w:r>
      <w:fldChar w:fldCharType="end"/>
    </w:r>
    <w:r w:rsidR="00C16095">
      <w:t xml:space="preserve"> </w:t>
    </w:r>
    <w:r w:rsidR="00990E4B">
      <w:rPr>
        <w:lang w:eastAsia="zh-CN"/>
      </w:rPr>
      <w:t>(</w:t>
    </w:r>
    <w:r w:rsidR="00941A18" w:rsidRPr="00941A18">
      <w:rPr>
        <w:lang w:eastAsia="zh-CN"/>
      </w:rPr>
      <w:t>46</w:t>
    </w:r>
    <w:r w:rsidR="00105728">
      <w:rPr>
        <w:lang w:eastAsia="zh-CN"/>
      </w:rPr>
      <w:t>3282</w:t>
    </w:r>
    <w:r w:rsidR="00990E4B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B003" w14:textId="77777777" w:rsidR="00C604E5" w:rsidRDefault="00C604E5">
      <w:r>
        <w:rPr>
          <w:b/>
        </w:rPr>
        <w:t>_______________</w:t>
      </w:r>
    </w:p>
  </w:footnote>
  <w:footnote w:type="continuationSeparator" w:id="0">
    <w:p w14:paraId="2078168C" w14:textId="77777777" w:rsidR="00C604E5" w:rsidRDefault="00C6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C18E" w14:textId="458B3CE1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902E1">
      <w:rPr>
        <w:noProof/>
        <w:lang w:val="en-US"/>
      </w:rPr>
      <w:t>6</w:t>
    </w:r>
    <w:r>
      <w:rPr>
        <w:lang w:val="en-US"/>
      </w:rPr>
      <w:fldChar w:fldCharType="end"/>
    </w:r>
  </w:p>
  <w:p w14:paraId="76424564" w14:textId="657D9B95" w:rsidR="00586689" w:rsidRPr="009447A3" w:rsidRDefault="00C16095" w:rsidP="003100E6">
    <w:pPr>
      <w:pStyle w:val="Header"/>
      <w:rPr>
        <w:lang w:val="en-US"/>
      </w:rPr>
    </w:pPr>
    <w:r w:rsidRPr="00C16095">
      <w:t>RA19/PLEN/10-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E5"/>
    <w:rsid w:val="0007758B"/>
    <w:rsid w:val="00105728"/>
    <w:rsid w:val="0018082C"/>
    <w:rsid w:val="001A41DD"/>
    <w:rsid w:val="001A50F9"/>
    <w:rsid w:val="001A74C6"/>
    <w:rsid w:val="001B225D"/>
    <w:rsid w:val="001E182E"/>
    <w:rsid w:val="00213F8F"/>
    <w:rsid w:val="00217C00"/>
    <w:rsid w:val="00272684"/>
    <w:rsid w:val="002F7DF1"/>
    <w:rsid w:val="00305F82"/>
    <w:rsid w:val="003100E6"/>
    <w:rsid w:val="003322FF"/>
    <w:rsid w:val="00352FD9"/>
    <w:rsid w:val="004674E5"/>
    <w:rsid w:val="004844C1"/>
    <w:rsid w:val="004B37B9"/>
    <w:rsid w:val="004B3965"/>
    <w:rsid w:val="004B5F0B"/>
    <w:rsid w:val="004D7EA9"/>
    <w:rsid w:val="004E2AB9"/>
    <w:rsid w:val="00541AC7"/>
    <w:rsid w:val="005520E1"/>
    <w:rsid w:val="00586689"/>
    <w:rsid w:val="005A4291"/>
    <w:rsid w:val="005C5620"/>
    <w:rsid w:val="00637543"/>
    <w:rsid w:val="00645B0F"/>
    <w:rsid w:val="006462D9"/>
    <w:rsid w:val="0071246B"/>
    <w:rsid w:val="00756B1C"/>
    <w:rsid w:val="007634CC"/>
    <w:rsid w:val="007F0828"/>
    <w:rsid w:val="0083281C"/>
    <w:rsid w:val="00837710"/>
    <w:rsid w:val="00845350"/>
    <w:rsid w:val="00862AB5"/>
    <w:rsid w:val="0086738F"/>
    <w:rsid w:val="00877D12"/>
    <w:rsid w:val="00897FE7"/>
    <w:rsid w:val="008B1239"/>
    <w:rsid w:val="008E2508"/>
    <w:rsid w:val="009345CA"/>
    <w:rsid w:val="00941A18"/>
    <w:rsid w:val="00943EBD"/>
    <w:rsid w:val="009447A3"/>
    <w:rsid w:val="00970B63"/>
    <w:rsid w:val="00986920"/>
    <w:rsid w:val="00990E4B"/>
    <w:rsid w:val="00996BEF"/>
    <w:rsid w:val="009A3BD7"/>
    <w:rsid w:val="009B0E25"/>
    <w:rsid w:val="009B7886"/>
    <w:rsid w:val="009C1E4D"/>
    <w:rsid w:val="009D6280"/>
    <w:rsid w:val="009F47CB"/>
    <w:rsid w:val="00A010EC"/>
    <w:rsid w:val="00A05CE9"/>
    <w:rsid w:val="00A07C0E"/>
    <w:rsid w:val="00A314F0"/>
    <w:rsid w:val="00AB6D14"/>
    <w:rsid w:val="00AC11E9"/>
    <w:rsid w:val="00B16DF9"/>
    <w:rsid w:val="00BD0D7D"/>
    <w:rsid w:val="00BD2389"/>
    <w:rsid w:val="00BE5003"/>
    <w:rsid w:val="00C16095"/>
    <w:rsid w:val="00C50E8A"/>
    <w:rsid w:val="00C604E5"/>
    <w:rsid w:val="00C824E4"/>
    <w:rsid w:val="00C902E1"/>
    <w:rsid w:val="00CA2153"/>
    <w:rsid w:val="00D471A9"/>
    <w:rsid w:val="00DE571A"/>
    <w:rsid w:val="00E32F25"/>
    <w:rsid w:val="00E3601D"/>
    <w:rsid w:val="00E77295"/>
    <w:rsid w:val="00F04883"/>
    <w:rsid w:val="00F04891"/>
    <w:rsid w:val="00F162D0"/>
    <w:rsid w:val="00F451F5"/>
    <w:rsid w:val="00F71B47"/>
    <w:rsid w:val="00F94619"/>
    <w:rsid w:val="00FB4E64"/>
    <w:rsid w:val="00FB5A34"/>
    <w:rsid w:val="00FC300D"/>
    <w:rsid w:val="00FE245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CC97EA"/>
  <w15:docId w15:val="{1AFC53D0-5A9D-44C4-A137-2C17191B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qFormat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qFormat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qFormat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locked/>
    <w:rsid w:val="004674E5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4674E5"/>
    <w:rPr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9D6280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16095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C16095"/>
    <w:rPr>
      <w:rFonts w:ascii="Times New Roman Bold" w:hAnsi="Times New Roman Bold"/>
      <w:b/>
      <w:lang w:val="en-GB" w:eastAsia="en-US"/>
    </w:rPr>
  </w:style>
  <w:style w:type="character" w:customStyle="1" w:styleId="href">
    <w:name w:val="href"/>
    <w:basedOn w:val="DefaultParagraphFont"/>
    <w:qFormat/>
    <w:rsid w:val="00FC300D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FC300D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FC300D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qFormat/>
    <w:locked/>
    <w:rsid w:val="00FC300D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C300D"/>
    <w:rPr>
      <w:rFonts w:ascii="Times New Roman" w:hAnsi="Times New Roman"/>
      <w:caps/>
      <w:sz w:val="28"/>
      <w:lang w:val="en-GB" w:eastAsia="en-US"/>
    </w:rPr>
  </w:style>
  <w:style w:type="paragraph" w:customStyle="1" w:styleId="Style180">
    <w:name w:val="Style180"/>
    <w:basedOn w:val="Normal"/>
    <w:uiPriority w:val="99"/>
    <w:rsid w:val="00FC300D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Cs w:val="24"/>
      <w:lang w:val="ru-RU" w:eastAsia="ru-RU"/>
    </w:rPr>
  </w:style>
  <w:style w:type="character" w:customStyle="1" w:styleId="enumlev1Char">
    <w:name w:val="enumlev1 Char"/>
    <w:basedOn w:val="DefaultParagraphFont"/>
    <w:link w:val="enumlev1"/>
    <w:locked/>
    <w:rsid w:val="00305F82"/>
    <w:rPr>
      <w:rFonts w:ascii="Times New Roman" w:hAnsi="Times New Roman"/>
      <w:sz w:val="24"/>
      <w:lang w:val="en-GB" w:eastAsia="en-US"/>
    </w:rPr>
  </w:style>
  <w:style w:type="character" w:customStyle="1" w:styleId="hrefChar">
    <w:name w:val="href Char"/>
    <w:basedOn w:val="DefaultParagraphFont"/>
    <w:rsid w:val="00305F82"/>
    <w:rPr>
      <w:rFonts w:ascii="Times New Roman" w:hAnsi="Times New Roman"/>
      <w:caps/>
      <w:sz w:val="28"/>
      <w:lang w:val="en-GB" w:eastAsia="en-US"/>
    </w:rPr>
  </w:style>
  <w:style w:type="character" w:customStyle="1" w:styleId="FontStyle324">
    <w:name w:val="Font Style324"/>
    <w:basedOn w:val="DefaultParagraphFont"/>
    <w:uiPriority w:val="99"/>
    <w:rsid w:val="00305F82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</TotalTime>
  <Pages>1</Pages>
  <Words>99</Words>
  <Characters>166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Yuan, Tianxiang</cp:lastModifiedBy>
  <cp:revision>5</cp:revision>
  <cp:lastPrinted>2019-10-24T07:51:00Z</cp:lastPrinted>
  <dcterms:created xsi:type="dcterms:W3CDTF">2019-10-24T07:49:00Z</dcterms:created>
  <dcterms:modified xsi:type="dcterms:W3CDTF">2019-10-24T07:51:00Z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