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7A3C06C6" w14:textId="77777777">
        <w:trPr>
          <w:cantSplit/>
        </w:trPr>
        <w:tc>
          <w:tcPr>
            <w:tcW w:w="6345" w:type="dxa"/>
          </w:tcPr>
          <w:p w14:paraId="02B274EA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133BDA8D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31682A4" wp14:editId="019E99E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49E1418C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BDCC992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102DD8C2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5E651B19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619C851A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CAB3034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1837B12D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7CD709C" w14:textId="77777777" w:rsidR="00E307F2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  <w:p w14:paraId="4F660B67" w14:textId="77777777" w:rsidR="00BA3DBD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  <w:p w14:paraId="18D05C7E" w14:textId="77777777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C78FABC" w14:textId="78D65B90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2674A4">
              <w:rPr>
                <w:rFonts w:ascii="Verdana" w:hAnsi="Verdana"/>
                <w:b/>
                <w:sz w:val="20"/>
              </w:rPr>
              <w:t>PLEN/64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05F5E2D9" w14:textId="77777777">
        <w:trPr>
          <w:cantSplit/>
          <w:trHeight w:val="23"/>
        </w:trPr>
        <w:tc>
          <w:tcPr>
            <w:tcW w:w="6345" w:type="dxa"/>
            <w:vMerge/>
          </w:tcPr>
          <w:p w14:paraId="2B94CBA3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6550037" w14:textId="609E58D9" w:rsidR="00E307F2" w:rsidRPr="00C324A8" w:rsidRDefault="002674A4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  <w:r w:rsidR="0022505D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14EC4359" w14:textId="77777777">
        <w:trPr>
          <w:cantSplit/>
          <w:trHeight w:val="23"/>
        </w:trPr>
        <w:tc>
          <w:tcPr>
            <w:tcW w:w="6345" w:type="dxa"/>
            <w:vMerge/>
          </w:tcPr>
          <w:p w14:paraId="450C6065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06DADA10" w14:textId="2A7610CF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Original: </w:t>
            </w:r>
            <w:r w:rsidR="002674A4">
              <w:rPr>
                <w:rFonts w:ascii="Verdana" w:hAnsi="Verdana"/>
                <w:b/>
                <w:sz w:val="20"/>
              </w:rPr>
              <w:t>ruso</w:t>
            </w:r>
          </w:p>
        </w:tc>
      </w:tr>
      <w:tr w:rsidR="00BA3DBD" w:rsidRPr="00C324A8" w14:paraId="2BFF7391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46E07543" w14:textId="7B4D5B1D" w:rsidR="00BA3DBD" w:rsidRPr="00BA3DBD" w:rsidRDefault="002674A4" w:rsidP="00BA3DBD">
            <w:pPr>
              <w:pStyle w:val="Source"/>
            </w:pPr>
            <w:r w:rsidRPr="002674A4">
              <w:t>Comisión 5</w:t>
            </w:r>
          </w:p>
        </w:tc>
      </w:tr>
      <w:tr w:rsidR="00BA3DBD" w:rsidRPr="00C324A8" w14:paraId="072F5F01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02014E8E" w14:textId="0DCA7B25" w:rsidR="00BA3DBD" w:rsidRPr="00BA3DBD" w:rsidRDefault="002674A4" w:rsidP="004D0A0A">
            <w:pPr>
              <w:pStyle w:val="ResNo"/>
            </w:pPr>
            <w:r w:rsidRPr="002674A4">
              <w:rPr>
                <w:lang w:val="es-ES"/>
              </w:rPr>
              <w:t>propuesta de supresión de la resolución uit-r 35-4</w:t>
            </w:r>
          </w:p>
        </w:tc>
      </w:tr>
      <w:tr w:rsidR="00BA3DBD" w:rsidRPr="00C324A8" w14:paraId="52ED0918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3F5C4C6F" w14:textId="0C619A2F" w:rsidR="00BA3DBD" w:rsidRPr="00BA3DBD" w:rsidRDefault="002674A4" w:rsidP="004D0A0A">
            <w:pPr>
              <w:pStyle w:val="Restitle"/>
            </w:pPr>
            <w:r w:rsidRPr="002674A4">
              <w:rPr>
                <w:lang w:val="es-ES"/>
              </w:rPr>
              <w:t xml:space="preserve">Organización de las tareas de vocabulario en </w:t>
            </w:r>
            <w:r w:rsidRPr="002674A4">
              <w:rPr>
                <w:lang w:val="es-ES"/>
              </w:rPr>
              <w:br/>
              <w:t>cuanto a los términos y las definiciones</w:t>
            </w:r>
          </w:p>
        </w:tc>
      </w:tr>
    </w:tbl>
    <w:p w14:paraId="6A82B2E9" w14:textId="1266FBBC" w:rsidR="00E307F2" w:rsidRDefault="002674A4" w:rsidP="004D0A0A">
      <w:pPr>
        <w:pStyle w:val="Normalaftertitle"/>
      </w:pPr>
      <w:r w:rsidRPr="002674A4">
        <w:t>La Comisión 5 convino en suprimir la Resolución UIT-R 35-4 tras debatir el Documento RA19/PLEN/7.</w:t>
      </w:r>
    </w:p>
    <w:p w14:paraId="486A3D8F" w14:textId="77777777" w:rsidR="004D0A0A" w:rsidRDefault="004D0A0A" w:rsidP="00411C49">
      <w:pPr>
        <w:pStyle w:val="Reasons"/>
      </w:pPr>
    </w:p>
    <w:p w14:paraId="2EC87AC1" w14:textId="77777777" w:rsidR="004D0A0A" w:rsidRDefault="004D0A0A">
      <w:pPr>
        <w:jc w:val="center"/>
      </w:pPr>
      <w:r>
        <w:t>______________</w:t>
      </w:r>
    </w:p>
    <w:p w14:paraId="13D40902" w14:textId="77777777" w:rsidR="004D0A0A" w:rsidRPr="004D0A0A" w:rsidRDefault="004D0A0A" w:rsidP="004D0A0A">
      <w:bookmarkStart w:id="0" w:name="_GoBack"/>
      <w:bookmarkEnd w:id="0"/>
    </w:p>
    <w:sectPr w:rsidR="004D0A0A" w:rsidRPr="004D0A0A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3061" w14:textId="77777777" w:rsidR="002674A4" w:rsidRDefault="002674A4">
      <w:r>
        <w:separator/>
      </w:r>
    </w:p>
  </w:endnote>
  <w:endnote w:type="continuationSeparator" w:id="0">
    <w:p w14:paraId="05290912" w14:textId="77777777" w:rsidR="002674A4" w:rsidRDefault="0026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0E55" w14:textId="77777777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674A4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74A4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74A4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C5EE9" w14:textId="77777777" w:rsidR="00F81F39" w:rsidRDefault="00F81F39" w:rsidP="00F81F3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674A4">
      <w:rPr>
        <w:lang w:val="en-US"/>
      </w:rPr>
      <w:t>Document1</w:t>
    </w:r>
    <w:r>
      <w:fldChar w:fldCharType="end"/>
    </w:r>
  </w:p>
  <w:p w14:paraId="6EB1CD1C" w14:textId="77777777" w:rsidR="00020ACE" w:rsidRPr="00F81F39" w:rsidRDefault="00020ACE" w:rsidP="00F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0F3F" w14:textId="23266114" w:rsidR="00020ACE" w:rsidRPr="004D0A0A" w:rsidRDefault="00020ACE" w:rsidP="00F81F39">
    <w:pPr>
      <w:pStyle w:val="Footer"/>
      <w:rPr>
        <w:lang w:val="es-ES"/>
      </w:rPr>
    </w:pPr>
    <w:r>
      <w:fldChar w:fldCharType="begin"/>
    </w:r>
    <w:r w:rsidRPr="004D0A0A">
      <w:rPr>
        <w:lang w:val="es-ES"/>
      </w:rPr>
      <w:instrText xml:space="preserve"> FILENAME \p  \* MERGEFORMAT </w:instrText>
    </w:r>
    <w:r>
      <w:fldChar w:fldCharType="separate"/>
    </w:r>
    <w:r w:rsidR="004D0A0A" w:rsidRPr="004D0A0A">
      <w:rPr>
        <w:lang w:val="es-ES"/>
      </w:rPr>
      <w:t>P:\ESP\ITU-R\CONF-R\AR19\PLEN\000\064S.docx</w:t>
    </w:r>
    <w:r>
      <w:fldChar w:fldCharType="end"/>
    </w:r>
    <w:r w:rsidR="004D0A0A">
      <w:t xml:space="preserve"> (463281)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8A92" w14:textId="77777777" w:rsidR="002674A4" w:rsidRDefault="002674A4">
      <w:r>
        <w:rPr>
          <w:b/>
        </w:rPr>
        <w:t>_______________</w:t>
      </w:r>
    </w:p>
  </w:footnote>
  <w:footnote w:type="continuationSeparator" w:id="0">
    <w:p w14:paraId="4BB767D9" w14:textId="77777777" w:rsidR="002674A4" w:rsidRDefault="0026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E22E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18E4D75B" w14:textId="77777777" w:rsidR="0022505D" w:rsidRDefault="0022505D" w:rsidP="0022505D">
    <w:pPr>
      <w:pStyle w:val="Header"/>
    </w:pPr>
    <w:r>
      <w:t>RA19/</w:t>
    </w:r>
    <w:proofErr w:type="spellStart"/>
    <w:r>
      <w:t>xx</w:t>
    </w:r>
    <w:proofErr w:type="spellEnd"/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A4"/>
    <w:rsid w:val="00012B52"/>
    <w:rsid w:val="00016A7C"/>
    <w:rsid w:val="00020ACE"/>
    <w:rsid w:val="001721DD"/>
    <w:rsid w:val="0022505D"/>
    <w:rsid w:val="002334F2"/>
    <w:rsid w:val="002674A4"/>
    <w:rsid w:val="002B6243"/>
    <w:rsid w:val="00466F3C"/>
    <w:rsid w:val="004D0A0A"/>
    <w:rsid w:val="005335D1"/>
    <w:rsid w:val="005648DF"/>
    <w:rsid w:val="005C4F7E"/>
    <w:rsid w:val="006050EE"/>
    <w:rsid w:val="00693CB4"/>
    <w:rsid w:val="008246E6"/>
    <w:rsid w:val="008E02B6"/>
    <w:rsid w:val="009630C4"/>
    <w:rsid w:val="00AF7660"/>
    <w:rsid w:val="00B5074A"/>
    <w:rsid w:val="00BA3DBD"/>
    <w:rsid w:val="00BF1023"/>
    <w:rsid w:val="00C278F8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F208C"/>
  <w15:docId w15:val="{36C1F532-D89F-4FE6-97A7-0B4D2599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1</TotalTime>
  <Pages>1</Pages>
  <Words>63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2</cp:revision>
  <cp:lastPrinted>2003-03-04T09:55:00Z</cp:lastPrinted>
  <dcterms:created xsi:type="dcterms:W3CDTF">2019-10-24T08:03:00Z</dcterms:created>
  <dcterms:modified xsi:type="dcterms:W3CDTF">2019-10-24T08:05:00Z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