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468"/>
        <w:gridCol w:w="3171"/>
      </w:tblGrid>
      <w:tr w:rsidR="00943EBD" w:rsidRPr="00D675B8" w14:paraId="71F7D6E8" w14:textId="77777777" w:rsidTr="00472548">
        <w:trPr>
          <w:cantSplit/>
        </w:trPr>
        <w:tc>
          <w:tcPr>
            <w:tcW w:w="6468" w:type="dxa"/>
          </w:tcPr>
          <w:p w14:paraId="360973D2" w14:textId="77777777" w:rsidR="00703FFC" w:rsidRPr="00D675B8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D675B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D675B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D675B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D675B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23ACFDA2" w14:textId="77777777" w:rsidR="00943EBD" w:rsidRPr="00D675B8" w:rsidRDefault="00F579FC" w:rsidP="00166FCC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D675B8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D675B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171" w:type="dxa"/>
          </w:tcPr>
          <w:p w14:paraId="3E8AE820" w14:textId="0FC810EE" w:rsidR="00943EBD" w:rsidRPr="00D675B8" w:rsidRDefault="0047254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D675B8">
              <w:rPr>
                <w:noProof/>
                <w:szCs w:val="22"/>
                <w:lang w:val="ru-RU" w:eastAsia="zh-CN"/>
              </w:rPr>
              <w:drawing>
                <wp:inline distT="0" distB="0" distL="0" distR="0" wp14:anchorId="093E40E6" wp14:editId="344C612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D675B8" w14:paraId="2DE769C4" w14:textId="77777777" w:rsidTr="00472548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4BFC86D4" w14:textId="77777777" w:rsidR="00943EBD" w:rsidRPr="00D675B8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31CD594B" w14:textId="77777777" w:rsidR="00943EBD" w:rsidRPr="00D675B8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D675B8" w14:paraId="4007D1BF" w14:textId="77777777" w:rsidTr="00472548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21D13DAD" w14:textId="77777777" w:rsidR="00943EBD" w:rsidRPr="00D675B8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7337D589" w14:textId="77777777" w:rsidR="00943EBD" w:rsidRPr="00D675B8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D675B8" w14:paraId="656F9B7F" w14:textId="77777777" w:rsidTr="00472548">
        <w:trPr>
          <w:cantSplit/>
          <w:trHeight w:val="23"/>
        </w:trPr>
        <w:tc>
          <w:tcPr>
            <w:tcW w:w="6468" w:type="dxa"/>
            <w:vMerge w:val="restart"/>
          </w:tcPr>
          <w:p w14:paraId="0706524C" w14:textId="77777777" w:rsidR="00943EBD" w:rsidRPr="00D675B8" w:rsidRDefault="00137640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D675B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 xml:space="preserve">ПЛЕНАРНОЕ </w:t>
            </w:r>
            <w:r w:rsidR="008D5AC6" w:rsidRPr="00D675B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ЗАСЕДА</w:t>
            </w:r>
            <w:r w:rsidRPr="00D675B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НИЕ</w:t>
            </w:r>
          </w:p>
        </w:tc>
        <w:tc>
          <w:tcPr>
            <w:tcW w:w="3171" w:type="dxa"/>
          </w:tcPr>
          <w:p w14:paraId="188FF325" w14:textId="4C8CFB23" w:rsidR="00943EBD" w:rsidRPr="00D675B8" w:rsidRDefault="00AD4505" w:rsidP="00987A7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4420F7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4420F7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EC0DF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64</w:t>
            </w:r>
            <w:r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D675B8" w14:paraId="0C85AB97" w14:textId="77777777" w:rsidTr="00472548">
        <w:trPr>
          <w:cantSplit/>
          <w:trHeight w:val="23"/>
        </w:trPr>
        <w:tc>
          <w:tcPr>
            <w:tcW w:w="6468" w:type="dxa"/>
            <w:vMerge/>
          </w:tcPr>
          <w:p w14:paraId="05AD34CD" w14:textId="77777777" w:rsidR="00943EBD" w:rsidRPr="00D675B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71" w:type="dxa"/>
          </w:tcPr>
          <w:p w14:paraId="60CF51E5" w14:textId="75067C83" w:rsidR="00943EBD" w:rsidRPr="00D675B8" w:rsidRDefault="00987A7A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24</w:t>
            </w:r>
            <w:r w:rsidR="004420F7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EC0DF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октября</w:t>
            </w:r>
            <w:r w:rsidR="00AD4505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D675B8" w14:paraId="7EF538D3" w14:textId="77777777" w:rsidTr="00472548">
        <w:trPr>
          <w:cantSplit/>
          <w:trHeight w:val="23"/>
        </w:trPr>
        <w:tc>
          <w:tcPr>
            <w:tcW w:w="6468" w:type="dxa"/>
            <w:vMerge/>
          </w:tcPr>
          <w:p w14:paraId="7F147AD2" w14:textId="77777777" w:rsidR="00943EBD" w:rsidRPr="00D675B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71" w:type="dxa"/>
          </w:tcPr>
          <w:p w14:paraId="4FB8C89E" w14:textId="301E8C8E" w:rsidR="00943EBD" w:rsidRPr="00D675B8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D675B8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EC0DF8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EC0DF8" w14:paraId="1AEE9EED" w14:textId="77777777" w:rsidTr="00472548">
        <w:trPr>
          <w:cantSplit/>
        </w:trPr>
        <w:tc>
          <w:tcPr>
            <w:tcW w:w="9639" w:type="dxa"/>
            <w:gridSpan w:val="2"/>
          </w:tcPr>
          <w:p w14:paraId="2091F848" w14:textId="721CF154" w:rsidR="00943EBD" w:rsidRPr="00EC0DF8" w:rsidRDefault="00EC0DF8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>
              <w:rPr>
                <w:lang w:val="ru-RU" w:eastAsia="zh-CN"/>
              </w:rPr>
              <w:t>Комитет 5</w:t>
            </w:r>
          </w:p>
        </w:tc>
      </w:tr>
      <w:tr w:rsidR="00943EBD" w:rsidRPr="00EC0DF8" w14:paraId="473990E8" w14:textId="77777777" w:rsidTr="00472548">
        <w:trPr>
          <w:cantSplit/>
        </w:trPr>
        <w:tc>
          <w:tcPr>
            <w:tcW w:w="9639" w:type="dxa"/>
            <w:gridSpan w:val="2"/>
          </w:tcPr>
          <w:p w14:paraId="5799ED83" w14:textId="1F02F6E9" w:rsidR="00943EBD" w:rsidRPr="00D675B8" w:rsidRDefault="00943EBD" w:rsidP="00314A23">
            <w:pPr>
              <w:pStyle w:val="Title1"/>
              <w:tabs>
                <w:tab w:val="clear" w:pos="2835"/>
                <w:tab w:val="left" w:pos="1276"/>
              </w:tabs>
              <w:rPr>
                <w:lang w:val="ru-RU" w:eastAsia="zh-CN"/>
              </w:rPr>
            </w:pPr>
            <w:bookmarkStart w:id="8" w:name="dtitle1" w:colFirst="0" w:colLast="0"/>
            <w:bookmarkEnd w:id="7"/>
          </w:p>
        </w:tc>
      </w:tr>
    </w:tbl>
    <w:bookmarkEnd w:id="8"/>
    <w:p w14:paraId="25211517" w14:textId="4B98A420" w:rsidR="00EC0DF8" w:rsidRPr="00EC0DF8" w:rsidRDefault="00EC0DF8" w:rsidP="00EC0DF8">
      <w:pPr>
        <w:pStyle w:val="ResNo"/>
        <w:rPr>
          <w:lang w:val="ru-RU"/>
        </w:rPr>
      </w:pPr>
      <w:r>
        <w:rPr>
          <w:lang w:val="ru-RU"/>
        </w:rPr>
        <w:t>ПРЕДЛАГАЕМОЕ ИСКЛЮЧЕНИЕ резолюции</w:t>
      </w:r>
      <w:r w:rsidRPr="00EC0DF8">
        <w:rPr>
          <w:lang w:val="ru-RU"/>
        </w:rPr>
        <w:t xml:space="preserve"> </w:t>
      </w:r>
      <w:r>
        <w:rPr>
          <w:lang w:val="ru-RU"/>
        </w:rPr>
        <w:t>МСэ</w:t>
      </w:r>
      <w:r w:rsidRPr="00EC0DF8">
        <w:rPr>
          <w:lang w:val="ru-RU"/>
        </w:rPr>
        <w:t>-</w:t>
      </w:r>
      <w:r>
        <w:t>r</w:t>
      </w:r>
      <w:r w:rsidRPr="00EC0DF8">
        <w:rPr>
          <w:lang w:val="ru-RU"/>
        </w:rPr>
        <w:t xml:space="preserve"> 35-4</w:t>
      </w:r>
    </w:p>
    <w:p w14:paraId="338DE664" w14:textId="1956A753" w:rsidR="00EC0DF8" w:rsidRDefault="00EC0DF8" w:rsidP="00EC0DF8">
      <w:pPr>
        <w:pStyle w:val="Restitle"/>
        <w:rPr>
          <w:lang w:val="ru-RU"/>
        </w:rPr>
      </w:pPr>
      <w:r w:rsidRPr="00352249">
        <w:rPr>
          <w:lang w:val="ru-RU"/>
        </w:rPr>
        <w:t>Организация терминологическ</w:t>
      </w:r>
      <w:r>
        <w:rPr>
          <w:lang w:val="ru-RU"/>
        </w:rPr>
        <w:t>ой работы, охватывающей термины </w:t>
      </w:r>
      <w:r w:rsidRPr="00352249">
        <w:rPr>
          <w:lang w:val="ru-RU"/>
        </w:rPr>
        <w:t>и определения</w:t>
      </w:r>
    </w:p>
    <w:p w14:paraId="2C5DE735" w14:textId="5536B225" w:rsidR="00EC0DF8" w:rsidRPr="00EC0DF8" w:rsidRDefault="00EC0DF8" w:rsidP="00EC0DF8">
      <w:pPr>
        <w:pStyle w:val="Normalaftertitle"/>
        <w:rPr>
          <w:lang w:val="ru-RU"/>
        </w:rPr>
      </w:pPr>
      <w:r>
        <w:rPr>
          <w:lang w:val="ru-RU"/>
        </w:rPr>
        <w:t>Исключение Резолюции МСЭ-</w:t>
      </w:r>
      <w:r>
        <w:rPr>
          <w:lang w:val="en-US"/>
        </w:rPr>
        <w:t>R</w:t>
      </w:r>
      <w:r>
        <w:rPr>
          <w:lang w:val="ru-RU"/>
        </w:rPr>
        <w:t xml:space="preserve"> 35-4 было согласовано Комитетом 5 после обсуждения Документа </w:t>
      </w:r>
      <w:r>
        <w:rPr>
          <w:lang w:val="en-US"/>
        </w:rPr>
        <w:t>RA</w:t>
      </w:r>
      <w:r w:rsidRPr="006562BD">
        <w:rPr>
          <w:lang w:val="ru-RU"/>
        </w:rPr>
        <w:t>1</w:t>
      </w:r>
      <w:r>
        <w:rPr>
          <w:lang w:val="ru-RU"/>
        </w:rPr>
        <w:t>9</w:t>
      </w:r>
      <w:r w:rsidRPr="006562BD">
        <w:rPr>
          <w:lang w:val="ru-RU"/>
        </w:rPr>
        <w:t>/</w:t>
      </w:r>
      <w:proofErr w:type="spellStart"/>
      <w:r>
        <w:rPr>
          <w:lang w:val="en-US"/>
        </w:rPr>
        <w:t>PLEN</w:t>
      </w:r>
      <w:proofErr w:type="spellEnd"/>
      <w:r w:rsidRPr="006562BD">
        <w:rPr>
          <w:lang w:val="ru-RU"/>
        </w:rPr>
        <w:t>/</w:t>
      </w:r>
      <w:r>
        <w:rPr>
          <w:lang w:val="ru-RU"/>
        </w:rPr>
        <w:t>7.</w:t>
      </w:r>
    </w:p>
    <w:p w14:paraId="0132DE96" w14:textId="77777777" w:rsidR="00EC0DF8" w:rsidRPr="00EC0DF8" w:rsidRDefault="00EC0DF8" w:rsidP="00411C49">
      <w:pPr>
        <w:pStyle w:val="Reasons"/>
        <w:rPr>
          <w:lang w:val="ru-RU"/>
        </w:rPr>
      </w:pPr>
      <w:bookmarkStart w:id="9" w:name="_GoBack"/>
      <w:bookmarkEnd w:id="9"/>
    </w:p>
    <w:p w14:paraId="1791E20F" w14:textId="77777777" w:rsidR="00EC0DF8" w:rsidRDefault="00EC0DF8">
      <w:pPr>
        <w:jc w:val="center"/>
      </w:pPr>
      <w:r>
        <w:t>______________</w:t>
      </w:r>
    </w:p>
    <w:sectPr w:rsidR="00EC0DF8" w:rsidSect="009447A3">
      <w:headerReference w:type="default" r:id="rId9"/>
      <w:footerReference w:type="even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3F794" w14:textId="77777777" w:rsidR="006C081D" w:rsidRDefault="006C081D">
      <w:r>
        <w:separator/>
      </w:r>
    </w:p>
  </w:endnote>
  <w:endnote w:type="continuationSeparator" w:id="0">
    <w:p w14:paraId="01A04EFB" w14:textId="77777777" w:rsidR="006C081D" w:rsidRDefault="006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2578" w14:textId="74E2CDAA" w:rsidR="00137640" w:rsidRPr="00EE146A" w:rsidRDefault="00137640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E258D6">
      <w:rPr>
        <w:noProof/>
        <w:lang w:val="fr-FR"/>
      </w:rPr>
      <w:t>P:\RUS\ITU-R\CONF-R\AR19\PLEN\000\064R.docx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58D6">
      <w:rPr>
        <w:noProof/>
      </w:rPr>
      <w:t>24.10.19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258D6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A80E" w14:textId="54ADE5CE" w:rsidR="00A17E9D" w:rsidRPr="00A739BC" w:rsidRDefault="00A17E9D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E258D6">
      <w:rPr>
        <w:lang w:val="es-ES_tradnl"/>
      </w:rPr>
      <w:t>P:\RUS\ITU-R\CONF-R\AR19\PLEN\000\064R.docx</w:t>
    </w:r>
    <w:r>
      <w:fldChar w:fldCharType="end"/>
    </w:r>
    <w:r w:rsidR="00A739BC" w:rsidRPr="00A739BC">
      <w:t xml:space="preserve"> (</w:t>
    </w:r>
    <w:r w:rsidR="00EC0DF8">
      <w:t>463281</w:t>
    </w:r>
    <w:r w:rsidR="00A739BC" w:rsidRPr="00A739B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2675C" w14:textId="77777777" w:rsidR="006C081D" w:rsidRDefault="006C081D">
      <w:r>
        <w:rPr>
          <w:b/>
        </w:rPr>
        <w:t>_______________</w:t>
      </w:r>
    </w:p>
  </w:footnote>
  <w:footnote w:type="continuationSeparator" w:id="0">
    <w:p w14:paraId="7C8BF863" w14:textId="77777777" w:rsidR="006C081D" w:rsidRDefault="006C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D05A" w14:textId="77777777" w:rsidR="00137640" w:rsidRDefault="00137640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0C6065">
      <w:rPr>
        <w:noProof/>
        <w:lang w:val="en-US"/>
      </w:rPr>
      <w:t>10</w:t>
    </w:r>
    <w:r>
      <w:rPr>
        <w:lang w:val="en-US"/>
      </w:rPr>
      <w:fldChar w:fldCharType="end"/>
    </w:r>
  </w:p>
  <w:p w14:paraId="6BD1E7E1" w14:textId="77777777" w:rsidR="00137640" w:rsidRPr="009447A3" w:rsidRDefault="00137640" w:rsidP="002C3E03">
    <w:pPr>
      <w:pStyle w:val="Header"/>
      <w:rPr>
        <w:lang w:val="en-US"/>
      </w:rPr>
    </w:pPr>
    <w:proofErr w:type="spellStart"/>
    <w:r>
      <w:rPr>
        <w:lang w:val="en-US"/>
      </w:rPr>
      <w:t>RA19</w:t>
    </w:r>
    <w:proofErr w:type="spellEnd"/>
    <w:r>
      <w:rPr>
        <w:lang w:val="en-US"/>
      </w:rPr>
      <w:t>/ 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CA125B1"/>
    <w:multiLevelType w:val="hybridMultilevel"/>
    <w:tmpl w:val="72905F68"/>
    <w:lvl w:ilvl="0" w:tplc="CEE23FA0">
      <w:start w:val="2"/>
      <w:numFmt w:val="bullet"/>
      <w:lvlText w:val="-"/>
      <w:lvlJc w:val="left"/>
      <w:pPr>
        <w:ind w:left="14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C"/>
    <w:rsid w:val="0007259F"/>
    <w:rsid w:val="000A3B04"/>
    <w:rsid w:val="000C2842"/>
    <w:rsid w:val="000C6065"/>
    <w:rsid w:val="000E09FB"/>
    <w:rsid w:val="001355A1"/>
    <w:rsid w:val="00137640"/>
    <w:rsid w:val="00150CF5"/>
    <w:rsid w:val="00166FCC"/>
    <w:rsid w:val="001B225D"/>
    <w:rsid w:val="001F005F"/>
    <w:rsid w:val="00206414"/>
    <w:rsid w:val="00213F8F"/>
    <w:rsid w:val="002352A9"/>
    <w:rsid w:val="002926CA"/>
    <w:rsid w:val="002C381B"/>
    <w:rsid w:val="002C3E03"/>
    <w:rsid w:val="00314A23"/>
    <w:rsid w:val="00352F38"/>
    <w:rsid w:val="003E26B6"/>
    <w:rsid w:val="00432094"/>
    <w:rsid w:val="004420F7"/>
    <w:rsid w:val="00472548"/>
    <w:rsid w:val="004844C1"/>
    <w:rsid w:val="004B567C"/>
    <w:rsid w:val="004E6D63"/>
    <w:rsid w:val="00541AC7"/>
    <w:rsid w:val="005566C5"/>
    <w:rsid w:val="005C1BCD"/>
    <w:rsid w:val="00645B0F"/>
    <w:rsid w:val="0064619B"/>
    <w:rsid w:val="00656DE0"/>
    <w:rsid w:val="00675F40"/>
    <w:rsid w:val="006C081D"/>
    <w:rsid w:val="00700190"/>
    <w:rsid w:val="00703FFC"/>
    <w:rsid w:val="0071246B"/>
    <w:rsid w:val="00713989"/>
    <w:rsid w:val="00756B1C"/>
    <w:rsid w:val="007C74B5"/>
    <w:rsid w:val="0081226B"/>
    <w:rsid w:val="00845350"/>
    <w:rsid w:val="008B0D02"/>
    <w:rsid w:val="008B1239"/>
    <w:rsid w:val="008D242B"/>
    <w:rsid w:val="008D5AC6"/>
    <w:rsid w:val="008F6949"/>
    <w:rsid w:val="009002C3"/>
    <w:rsid w:val="00943EBD"/>
    <w:rsid w:val="009447A3"/>
    <w:rsid w:val="00987A7A"/>
    <w:rsid w:val="009B3566"/>
    <w:rsid w:val="009C6BB4"/>
    <w:rsid w:val="009F071D"/>
    <w:rsid w:val="00A05CE9"/>
    <w:rsid w:val="00A17E9D"/>
    <w:rsid w:val="00A43875"/>
    <w:rsid w:val="00A43B0C"/>
    <w:rsid w:val="00A739BC"/>
    <w:rsid w:val="00A927B1"/>
    <w:rsid w:val="00AA432F"/>
    <w:rsid w:val="00AD4505"/>
    <w:rsid w:val="00B22ECE"/>
    <w:rsid w:val="00B24C06"/>
    <w:rsid w:val="00B529B3"/>
    <w:rsid w:val="00B53421"/>
    <w:rsid w:val="00BD5E21"/>
    <w:rsid w:val="00BE5003"/>
    <w:rsid w:val="00BF18A7"/>
    <w:rsid w:val="00C02900"/>
    <w:rsid w:val="00C52226"/>
    <w:rsid w:val="00D35AF0"/>
    <w:rsid w:val="00D471A9"/>
    <w:rsid w:val="00D675B8"/>
    <w:rsid w:val="00D719FA"/>
    <w:rsid w:val="00DC5367"/>
    <w:rsid w:val="00E07723"/>
    <w:rsid w:val="00E258D6"/>
    <w:rsid w:val="00E44619"/>
    <w:rsid w:val="00EC0DF8"/>
    <w:rsid w:val="00EE146A"/>
    <w:rsid w:val="00EE7B72"/>
    <w:rsid w:val="00EF00AF"/>
    <w:rsid w:val="00F36624"/>
    <w:rsid w:val="00F451F5"/>
    <w:rsid w:val="00F52FFE"/>
    <w:rsid w:val="00F579FC"/>
    <w:rsid w:val="00F705F8"/>
    <w:rsid w:val="00F72818"/>
    <w:rsid w:val="00F80DF5"/>
    <w:rsid w:val="00F9578C"/>
    <w:rsid w:val="00FB4E64"/>
    <w:rsid w:val="00FB60EB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1662DBF"/>
  <w15:docId w15:val="{6DAE8054-83E1-452F-96F9-45E1A0DF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link w:val="AppendixNoCar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link w:val="AppendixtitleChar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link w:val="ArttitleCar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link w:val="ChaptitleChar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link w:val="EquationChar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link w:val="ProposalChar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link w:val="RecNoChar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link w:val="Section1Char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F36624"/>
    <w:rPr>
      <w:b w:val="0"/>
      <w:i/>
    </w:rPr>
  </w:style>
  <w:style w:type="paragraph" w:customStyle="1" w:styleId="Section3">
    <w:name w:val="Section_3"/>
    <w:basedOn w:val="Section1"/>
    <w:link w:val="Section3Char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link w:val="SourceChar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420F7"/>
    <w:rPr>
      <w:rFonts w:ascii="Times New Roman" w:eastAsia="Times New Roman" w:hAnsi="Times New Roman"/>
      <w:sz w:val="22"/>
      <w:lang w:val="en-GB" w:eastAsia="en-US"/>
    </w:rPr>
  </w:style>
  <w:style w:type="paragraph" w:customStyle="1" w:styleId="DecNo">
    <w:name w:val="Dec_No"/>
    <w:basedOn w:val="ResNo"/>
    <w:next w:val="Normal"/>
    <w:qFormat/>
    <w:rsid w:val="00137640"/>
    <w:pPr>
      <w:keepNext w:val="0"/>
      <w:keepLines w:val="0"/>
      <w:tabs>
        <w:tab w:val="clear" w:pos="1871"/>
        <w:tab w:val="left" w:pos="567"/>
        <w:tab w:val="left" w:pos="1701"/>
        <w:tab w:val="left" w:pos="2835"/>
      </w:tabs>
      <w:spacing w:before="720"/>
    </w:pPr>
    <w:rPr>
      <w:rFonts w:ascii="Calibri" w:hAnsi="Calibri"/>
    </w:rPr>
  </w:style>
  <w:style w:type="character" w:customStyle="1" w:styleId="href">
    <w:name w:val="href"/>
    <w:basedOn w:val="DefaultParagraphFont"/>
    <w:rsid w:val="00137640"/>
    <w:rPr>
      <w:lang w:val="ru-RU"/>
    </w:rPr>
  </w:style>
  <w:style w:type="character" w:customStyle="1" w:styleId="SourceChar">
    <w:name w:val="Source Char"/>
    <w:basedOn w:val="DefaultParagraphFont"/>
    <w:link w:val="Sourc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137640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137640"/>
    <w:rPr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137640"/>
    <w:rPr>
      <w:lang w:val="ru-RU"/>
    </w:rPr>
  </w:style>
  <w:style w:type="character" w:customStyle="1" w:styleId="AppendixNoCar">
    <w:name w:val="Appendix_No Car"/>
    <w:basedOn w:val="DefaultParagraphFont"/>
    <w:link w:val="Appendi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137640"/>
  </w:style>
  <w:style w:type="character" w:customStyle="1" w:styleId="AppendixtitleChar">
    <w:name w:val="Appendix_title Char"/>
    <w:basedOn w:val="AnnextitleChar1"/>
    <w:link w:val="Appendi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Booktitle">
    <w:name w:val="Book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137640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FooterQP">
    <w:name w:val="Footer_QP"/>
    <w:basedOn w:val="Normal"/>
    <w:rsid w:val="00137640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13764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137640"/>
    <w:rPr>
      <w:rFonts w:ascii="Times New Roman" w:eastAsia="Times New Roman" w:hAnsi="Times New Roman" w:cs="Times New Roman Bold"/>
      <w:b/>
      <w:bCs/>
      <w:caps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137640"/>
    <w:rPr>
      <w:rFonts w:ascii="Times New Roman" w:eastAsia="Times New Roman" w:hAnsi="Times New Roman"/>
      <w:b w:val="0"/>
      <w:i/>
      <w:sz w:val="22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137640"/>
    <w:rPr>
      <w:rFonts w:ascii="Times New Roman" w:eastAsia="Times New Roman" w:hAnsi="Times New Roman"/>
      <w:b w:val="0"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137640"/>
  </w:style>
  <w:style w:type="paragraph" w:customStyle="1" w:styleId="Tablefin">
    <w:name w:val="Table_fin"/>
    <w:basedOn w:val="Normal"/>
    <w:rsid w:val="0013764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paragraph" w:customStyle="1" w:styleId="AnnexNotitle">
    <w:name w:val="Annex_No &amp; title"/>
    <w:basedOn w:val="Normal"/>
    <w:next w:val="Normal"/>
    <w:link w:val="AnnexNotitleChar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b/>
      <w:sz w:val="28"/>
      <w:lang w:val="ru-RU"/>
    </w:rPr>
  </w:style>
  <w:style w:type="character" w:customStyle="1" w:styleId="AnnexNotitleChar">
    <w:name w:val="Annex_No &amp; title Char"/>
    <w:basedOn w:val="DefaultParagraphFont"/>
    <w:link w:val="AnnexNotitle"/>
    <w:rsid w:val="00137640"/>
    <w:rPr>
      <w:rFonts w:ascii="Times New Roman" w:hAnsi="Times New Roman"/>
      <w:b/>
      <w:sz w:val="28"/>
      <w:lang w:val="ru-RU" w:eastAsia="en-US"/>
    </w:rPr>
  </w:style>
  <w:style w:type="paragraph" w:customStyle="1" w:styleId="Line">
    <w:name w:val="Line"/>
    <w:basedOn w:val="Normal"/>
    <w:next w:val="Normal"/>
    <w:rsid w:val="00137640"/>
    <w:pPr>
      <w:tabs>
        <w:tab w:val="clear" w:pos="1134"/>
        <w:tab w:val="clear" w:pos="1871"/>
        <w:tab w:val="clear" w:pos="2268"/>
      </w:tabs>
      <w:spacing w:before="159"/>
      <w:jc w:val="center"/>
      <w:textAlignment w:val="auto"/>
    </w:pPr>
    <w:rPr>
      <w:sz w:val="20"/>
      <w:lang w:val="es-ES_tradnl"/>
    </w:rPr>
  </w:style>
  <w:style w:type="character" w:styleId="Hyperlink">
    <w:name w:val="Hyperlink"/>
    <w:aliases w:val="CEO_Hyperlink"/>
    <w:basedOn w:val="DefaultParagraphFont"/>
    <w:uiPriority w:val="99"/>
    <w:rsid w:val="00137640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137640"/>
    <w:rPr>
      <w:lang w:val="ru-RU"/>
    </w:rPr>
  </w:style>
  <w:style w:type="character" w:customStyle="1" w:styleId="DateChar">
    <w:name w:val="Date Char"/>
    <w:basedOn w:val="DefaultParagraphFont"/>
    <w:link w:val="Date"/>
    <w:rsid w:val="00137640"/>
    <w:rPr>
      <w:rFonts w:ascii="Times New Roman" w:eastAsia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rsid w:val="00137640"/>
    <w:rPr>
      <w:color w:val="800080" w:themeColor="followedHyperlink"/>
      <w:u w:val="single"/>
    </w:rPr>
  </w:style>
  <w:style w:type="paragraph" w:customStyle="1" w:styleId="ResNoBR">
    <w:name w:val="Res_No_BR"/>
    <w:basedOn w:val="Normal"/>
    <w:next w:val="Normal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customStyle="1" w:styleId="spelle">
    <w:name w:val="spelle"/>
    <w:basedOn w:val="DefaultParagraphFont"/>
    <w:rsid w:val="00137640"/>
  </w:style>
  <w:style w:type="character" w:customStyle="1" w:styleId="preferred">
    <w:name w:val="preferred"/>
    <w:basedOn w:val="DefaultParagraphFont"/>
    <w:rsid w:val="0013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8E6CD-7EE2-4219-9225-40C3CE89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6</TotalTime>
  <Pages>1</Pages>
  <Words>47</Words>
  <Characters>358</Characters>
  <Application>Microsoft Office Word</Application>
  <DocSecurity>0</DocSecurity>
  <Lines>22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Rudometova, Alisa</dc:creator>
  <dc:description>Document /1004-E  For: _x000d_Document date: 30 March 2007_x000d_Saved by PCW43981 at 15:42:54 on 05.04.2007</dc:description>
  <cp:lastModifiedBy>Russian</cp:lastModifiedBy>
  <cp:revision>4</cp:revision>
  <cp:lastPrinted>2019-10-24T08:13:00Z</cp:lastPrinted>
  <dcterms:created xsi:type="dcterms:W3CDTF">2019-10-24T07:10:00Z</dcterms:created>
  <dcterms:modified xsi:type="dcterms:W3CDTF">2019-10-24T08:13:00Z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