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747" w:type="dxa"/>
        <w:tblLayout w:type="fixed"/>
        <w:tblLook w:val="0000" w:firstRow="0" w:lastRow="0" w:firstColumn="0" w:lastColumn="0" w:noHBand="0" w:noVBand="0"/>
      </w:tblPr>
      <w:tblGrid>
        <w:gridCol w:w="6468"/>
        <w:gridCol w:w="3279"/>
      </w:tblGrid>
      <w:tr w:rsidR="00943EBD" w:rsidRPr="00294A5F" w14:paraId="1F46123A" w14:textId="77777777" w:rsidTr="00200C78">
        <w:trPr>
          <w:cantSplit/>
        </w:trPr>
        <w:tc>
          <w:tcPr>
            <w:tcW w:w="6468" w:type="dxa"/>
          </w:tcPr>
          <w:p w14:paraId="23EB1913" w14:textId="77777777" w:rsidR="00703FFC" w:rsidRPr="00294A5F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294A5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294A5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94A5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294A5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D2DA4AE" w14:textId="34E9096B" w:rsidR="00943EBD" w:rsidRPr="00294A5F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294A5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294A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294A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294A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294A5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294A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294A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294A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294A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294A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94A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294A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279" w:type="dxa"/>
          </w:tcPr>
          <w:p w14:paraId="2B135239" w14:textId="789C573D" w:rsidR="00943EBD" w:rsidRPr="00294A5F" w:rsidRDefault="00200C7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294A5F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20CBB639" wp14:editId="421A744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294A5F" w14:paraId="559F17B0" w14:textId="77777777" w:rsidTr="00200C7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E35F36A" w14:textId="77777777" w:rsidR="00943EBD" w:rsidRPr="00294A5F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56C81A20" w14:textId="77777777" w:rsidR="00943EBD" w:rsidRPr="00294A5F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294A5F" w14:paraId="41979988" w14:textId="77777777" w:rsidTr="00200C7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35CA183" w14:textId="77777777" w:rsidR="00943EBD" w:rsidRPr="00294A5F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279" w:type="dxa"/>
            <w:tcBorders>
              <w:top w:val="single" w:sz="12" w:space="0" w:color="auto"/>
            </w:tcBorders>
          </w:tcPr>
          <w:p w14:paraId="23AD11FB" w14:textId="77777777" w:rsidR="00943EBD" w:rsidRPr="00294A5F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294A5F" w14:paraId="4BA3E96B" w14:textId="77777777" w:rsidTr="00200C78">
        <w:trPr>
          <w:cantSplit/>
          <w:trHeight w:val="23"/>
        </w:trPr>
        <w:tc>
          <w:tcPr>
            <w:tcW w:w="6468" w:type="dxa"/>
            <w:vMerge w:val="restart"/>
          </w:tcPr>
          <w:p w14:paraId="417E4368" w14:textId="6C03E531" w:rsidR="00605FBA" w:rsidRPr="00294A5F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294A5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279" w:type="dxa"/>
          </w:tcPr>
          <w:p w14:paraId="23ECB9E2" w14:textId="2FF5AB0C" w:rsidR="00943EBD" w:rsidRPr="00294A5F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200C78"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200C78"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AE76FD"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62</w:t>
            </w:r>
            <w:r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294A5F" w14:paraId="5D1D6AC7" w14:textId="77777777" w:rsidTr="00200C78">
        <w:trPr>
          <w:cantSplit/>
          <w:trHeight w:val="23"/>
        </w:trPr>
        <w:tc>
          <w:tcPr>
            <w:tcW w:w="6468" w:type="dxa"/>
            <w:vMerge/>
          </w:tcPr>
          <w:p w14:paraId="6A3E914C" w14:textId="77777777" w:rsidR="00943EBD" w:rsidRPr="00294A5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79" w:type="dxa"/>
          </w:tcPr>
          <w:p w14:paraId="7D59123B" w14:textId="7FE94AD9" w:rsidR="00943EBD" w:rsidRPr="00294A5F" w:rsidRDefault="00200C78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24 </w:t>
            </w:r>
            <w:r w:rsidR="00AE76FD"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октября</w:t>
            </w:r>
            <w:r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294A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294A5F" w14:paraId="3A051E6A" w14:textId="77777777" w:rsidTr="00200C78">
        <w:trPr>
          <w:cantSplit/>
          <w:trHeight w:val="23"/>
        </w:trPr>
        <w:tc>
          <w:tcPr>
            <w:tcW w:w="6468" w:type="dxa"/>
            <w:vMerge/>
          </w:tcPr>
          <w:p w14:paraId="4C962C2F" w14:textId="77777777" w:rsidR="00943EBD" w:rsidRPr="00294A5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79" w:type="dxa"/>
          </w:tcPr>
          <w:p w14:paraId="3829E363" w14:textId="0C41555C" w:rsidR="00943EBD" w:rsidRPr="00294A5F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294A5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AE76FD" w:rsidRPr="00294A5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294A5F" w14:paraId="6C69C6DC" w14:textId="77777777" w:rsidTr="00200C78">
        <w:trPr>
          <w:cantSplit/>
        </w:trPr>
        <w:tc>
          <w:tcPr>
            <w:tcW w:w="9747" w:type="dxa"/>
            <w:gridSpan w:val="2"/>
          </w:tcPr>
          <w:p w14:paraId="716C8CFD" w14:textId="5C604D04" w:rsidR="00943EBD" w:rsidRPr="00294A5F" w:rsidRDefault="00AE76FD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294A5F">
              <w:rPr>
                <w:lang w:val="ru-RU" w:eastAsia="zh-CN"/>
              </w:rPr>
              <w:t>Комитет 5</w:t>
            </w:r>
          </w:p>
        </w:tc>
      </w:tr>
      <w:tr w:rsidR="00943EBD" w:rsidRPr="00294A5F" w14:paraId="3B8A857F" w14:textId="77777777" w:rsidTr="00200C78">
        <w:trPr>
          <w:cantSplit/>
        </w:trPr>
        <w:tc>
          <w:tcPr>
            <w:tcW w:w="9747" w:type="dxa"/>
            <w:gridSpan w:val="2"/>
          </w:tcPr>
          <w:p w14:paraId="30FED6FD" w14:textId="39183FE4" w:rsidR="00943EBD" w:rsidRPr="00294A5F" w:rsidRDefault="00943EBD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</w:tbl>
    <w:bookmarkEnd w:id="8"/>
    <w:p w14:paraId="31D55204" w14:textId="7F4FED0B" w:rsidR="00551A6C" w:rsidRPr="00294A5F" w:rsidRDefault="00294A5F" w:rsidP="00551A6C">
      <w:pPr>
        <w:pStyle w:val="ResNo"/>
        <w:rPr>
          <w:lang w:val="ru-RU"/>
        </w:rPr>
      </w:pPr>
      <w:r w:rsidRPr="00294A5F">
        <w:rPr>
          <w:lang w:val="ru-RU"/>
        </w:rPr>
        <w:t xml:space="preserve">ПРЕДЛАГАЕМОЕ ИСКЛЮЧЕНИЕ РЕЗОЛЮЦИИ </w:t>
      </w:r>
      <w:r w:rsidR="00551A6C" w:rsidRPr="00294A5F">
        <w:rPr>
          <w:lang w:val="ru-RU"/>
        </w:rPr>
        <w:t>мсэ-r 43-1</w:t>
      </w:r>
    </w:p>
    <w:p w14:paraId="43FFB6E2" w14:textId="382FDB3F" w:rsidR="00551A6C" w:rsidRPr="00294A5F" w:rsidRDefault="00294A5F" w:rsidP="00551A6C">
      <w:pPr>
        <w:pStyle w:val="Restitle"/>
        <w:rPr>
          <w:lang w:val="ru-RU"/>
        </w:rPr>
      </w:pPr>
      <w:r w:rsidRPr="00294A5F">
        <w:rPr>
          <w:lang w:val="ru-RU" w:eastAsia="zh-CN"/>
        </w:rPr>
        <w:t>Права Ассоциированных членов</w:t>
      </w:r>
    </w:p>
    <w:p w14:paraId="485DE4D1" w14:textId="5E38B4D8" w:rsidR="00F451F5" w:rsidRPr="00294A5F" w:rsidRDefault="00551A6C" w:rsidP="00AE76FD">
      <w:pPr>
        <w:pStyle w:val="Normalaftertitle"/>
        <w:rPr>
          <w:lang w:val="ru-RU"/>
        </w:rPr>
      </w:pPr>
      <w:r w:rsidRPr="00294A5F">
        <w:rPr>
          <w:lang w:val="ru-RU"/>
        </w:rPr>
        <w:t>Исключение Резолюции МСЭ-R 43-1 было согласовано Комитетом 5 после обсуждения Документа </w:t>
      </w:r>
      <w:proofErr w:type="spellStart"/>
      <w:r w:rsidRPr="00294A5F">
        <w:rPr>
          <w:lang w:val="ru-RU"/>
        </w:rPr>
        <w:t>RA19</w:t>
      </w:r>
      <w:proofErr w:type="spellEnd"/>
      <w:r w:rsidRPr="00294A5F">
        <w:rPr>
          <w:lang w:val="ru-RU"/>
        </w:rPr>
        <w:t>/</w:t>
      </w:r>
      <w:proofErr w:type="spellStart"/>
      <w:r w:rsidRPr="00294A5F">
        <w:rPr>
          <w:lang w:val="ru-RU"/>
        </w:rPr>
        <w:t>PLEN</w:t>
      </w:r>
      <w:proofErr w:type="spellEnd"/>
      <w:r w:rsidRPr="00294A5F">
        <w:rPr>
          <w:lang w:val="ru-RU"/>
        </w:rPr>
        <w:t>/10.</w:t>
      </w:r>
    </w:p>
    <w:p w14:paraId="0B88C55E" w14:textId="77777777" w:rsidR="00AE76FD" w:rsidRPr="00294A5F" w:rsidRDefault="00AE76FD" w:rsidP="00411C49">
      <w:pPr>
        <w:pStyle w:val="Reasons"/>
        <w:rPr>
          <w:lang w:val="ru-RU"/>
        </w:rPr>
      </w:pPr>
    </w:p>
    <w:p w14:paraId="1908583B" w14:textId="77777777" w:rsidR="00AE76FD" w:rsidRPr="00294A5F" w:rsidRDefault="00AE76FD">
      <w:pPr>
        <w:jc w:val="center"/>
        <w:rPr>
          <w:lang w:val="ru-RU"/>
        </w:rPr>
      </w:pPr>
      <w:bookmarkStart w:id="9" w:name="_GoBack"/>
      <w:bookmarkEnd w:id="9"/>
      <w:r w:rsidRPr="00294A5F">
        <w:rPr>
          <w:lang w:val="ru-RU"/>
        </w:rPr>
        <w:t>______________</w:t>
      </w:r>
    </w:p>
    <w:sectPr w:rsidR="00AE76FD" w:rsidRPr="00294A5F" w:rsidSect="009C3BF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7E57" w14:textId="77777777" w:rsidR="00200C78" w:rsidRDefault="00200C78">
      <w:r>
        <w:separator/>
      </w:r>
    </w:p>
  </w:endnote>
  <w:endnote w:type="continuationSeparator" w:id="0">
    <w:p w14:paraId="1D545338" w14:textId="77777777" w:rsidR="00200C78" w:rsidRDefault="0020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5F6D" w14:textId="26399FAF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D4046">
      <w:rPr>
        <w:noProof/>
        <w:lang w:val="fr-FR"/>
      </w:rPr>
      <w:t>P:\RUS\ITU-R\CONF-R\AR19\PLEN\000\062R.DOCX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4046">
      <w:rPr>
        <w:noProof/>
      </w:rPr>
      <w:t>24.10.19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046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D050" w14:textId="71F586DE" w:rsidR="00F52FFE" w:rsidRPr="009B5D18" w:rsidRDefault="00F52FFE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D4046">
      <w:rPr>
        <w:lang w:val="fr-FR"/>
      </w:rPr>
      <w:t>P:\RUS\ITU-R\CONF-R\AR19\PLEN\000\062R.DOCX</w:t>
    </w:r>
    <w:r>
      <w:fldChar w:fldCharType="end"/>
    </w:r>
    <w:r w:rsidR="00200C78" w:rsidRPr="009B5D18">
      <w:t xml:space="preserve"> (</w:t>
    </w:r>
    <w:r w:rsidR="003D02B9">
      <w:t>463280</w:t>
    </w:r>
    <w:r w:rsidR="00200C78" w:rsidRPr="009B5D1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C738" w14:textId="11CB1B4E" w:rsidR="00EE146A" w:rsidRPr="00EE146A" w:rsidRDefault="00200C78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D4046">
      <w:rPr>
        <w:lang w:val="fr-FR"/>
      </w:rPr>
      <w:t>P:\RUS\ITU-R\CONF-R\AR19\PLEN\000\062R.DOCX</w:t>
    </w:r>
    <w:r>
      <w:fldChar w:fldCharType="end"/>
    </w:r>
    <w:r w:rsidRPr="009B5D18">
      <w:t xml:space="preserve"> (</w:t>
    </w:r>
    <w:r w:rsidR="003D02B9">
      <w:t>463280</w:t>
    </w:r>
    <w:r w:rsidRPr="009B5D1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2503" w14:textId="77777777" w:rsidR="00200C78" w:rsidRDefault="00200C78">
      <w:r>
        <w:rPr>
          <w:b/>
        </w:rPr>
        <w:t>_______________</w:t>
      </w:r>
    </w:p>
  </w:footnote>
  <w:footnote w:type="continuationSeparator" w:id="0">
    <w:p w14:paraId="2AEA8FD0" w14:textId="77777777" w:rsidR="00200C78" w:rsidRDefault="0020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4B4E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6A0CCDD1" w14:textId="42C97CB6" w:rsidR="00F52FFE" w:rsidRPr="009447A3" w:rsidRDefault="00EE146A" w:rsidP="002C3E03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proofErr w:type="spellEnd"/>
    <w:r>
      <w:rPr>
        <w:lang w:val="en-US"/>
      </w:rPr>
      <w:t>/</w:t>
    </w:r>
    <w:proofErr w:type="spellStart"/>
    <w:r w:rsidR="00200C78" w:rsidRPr="00200C78">
      <w:t>PLEN</w:t>
    </w:r>
    <w:proofErr w:type="spellEnd"/>
    <w:r w:rsidR="00200C78" w:rsidRPr="00200C78">
      <w:t>/</w:t>
    </w:r>
    <w:r w:rsidR="003D02B9">
      <w:t>62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78"/>
    <w:rsid w:val="0007259F"/>
    <w:rsid w:val="001355A1"/>
    <w:rsid w:val="00150CF5"/>
    <w:rsid w:val="001B225D"/>
    <w:rsid w:val="00200C78"/>
    <w:rsid w:val="00213F8F"/>
    <w:rsid w:val="00226ACC"/>
    <w:rsid w:val="00294A5F"/>
    <w:rsid w:val="002C3E03"/>
    <w:rsid w:val="003D02B9"/>
    <w:rsid w:val="003D389E"/>
    <w:rsid w:val="003E26B6"/>
    <w:rsid w:val="00432094"/>
    <w:rsid w:val="004844C1"/>
    <w:rsid w:val="00541AC7"/>
    <w:rsid w:val="00551A6C"/>
    <w:rsid w:val="00605FBA"/>
    <w:rsid w:val="00645B0F"/>
    <w:rsid w:val="00700190"/>
    <w:rsid w:val="00703FFC"/>
    <w:rsid w:val="0071246B"/>
    <w:rsid w:val="00713989"/>
    <w:rsid w:val="00756B1C"/>
    <w:rsid w:val="00845350"/>
    <w:rsid w:val="008B1239"/>
    <w:rsid w:val="009331D0"/>
    <w:rsid w:val="00943EBD"/>
    <w:rsid w:val="009447A3"/>
    <w:rsid w:val="009B5D18"/>
    <w:rsid w:val="009C3BF0"/>
    <w:rsid w:val="00A05CE9"/>
    <w:rsid w:val="00AD4505"/>
    <w:rsid w:val="00AE76FD"/>
    <w:rsid w:val="00BA5A11"/>
    <w:rsid w:val="00BE5003"/>
    <w:rsid w:val="00C52226"/>
    <w:rsid w:val="00D35AF0"/>
    <w:rsid w:val="00D471A9"/>
    <w:rsid w:val="00DD4046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01F38C"/>
  <w15:docId w15:val="{B193EC02-4389-433F-B4A0-FA79C26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200C78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200C7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00C7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200C7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00C78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0C78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00C78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200C7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11</TotalTime>
  <Pages>1</Pages>
  <Words>43</Words>
  <Characters>319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Russian</cp:lastModifiedBy>
  <cp:revision>6</cp:revision>
  <cp:lastPrinted>2019-10-24T07:58:00Z</cp:lastPrinted>
  <dcterms:created xsi:type="dcterms:W3CDTF">2019-10-24T06:41:00Z</dcterms:created>
  <dcterms:modified xsi:type="dcterms:W3CDTF">2019-10-24T07:58:00Z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