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A369B35" w14:textId="77777777">
        <w:trPr>
          <w:cantSplit/>
        </w:trPr>
        <w:tc>
          <w:tcPr>
            <w:tcW w:w="6468" w:type="dxa"/>
          </w:tcPr>
          <w:p w14:paraId="2CB136B5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58C80D1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F604EDE" wp14:editId="2CBE988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91A799D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BED0C75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003B3E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2A8EBFE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7B8792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B0D274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3E92DFB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724C43" w14:textId="77777777" w:rsidR="00943EB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  <w:p w14:paraId="7CE469C6" w14:textId="77777777" w:rsidR="00A010EC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  <w:p w14:paraId="61BABD0D" w14:textId="77777777" w:rsidR="00A010EC" w:rsidRPr="00877D12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563" w:type="dxa"/>
          </w:tcPr>
          <w:p w14:paraId="53F379C2" w14:textId="49A70947" w:rsidR="00943EBD" w:rsidRPr="001E1E69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E1E69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990E4B" w:rsidRPr="001E1E69">
              <w:rPr>
                <w:rFonts w:ascii="Verdana" w:hAnsi="Verdana"/>
                <w:b/>
                <w:bCs/>
                <w:sz w:val="20"/>
                <w:lang w:val="ru-RU"/>
              </w:rPr>
              <w:t xml:space="preserve"> RA19/PLEN/</w:t>
            </w:r>
            <w:r w:rsidR="00897FE7" w:rsidRPr="001E1E69">
              <w:rPr>
                <w:rFonts w:ascii="Verdana" w:hAnsi="Verdana"/>
                <w:b/>
                <w:bCs/>
                <w:sz w:val="20"/>
                <w:lang w:val="en-US"/>
              </w:rPr>
              <w:t>62</w:t>
            </w:r>
            <w:r w:rsidRPr="001E1E69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0B9355ED" w14:textId="77777777">
        <w:trPr>
          <w:cantSplit/>
          <w:trHeight w:val="23"/>
        </w:trPr>
        <w:tc>
          <w:tcPr>
            <w:tcW w:w="6468" w:type="dxa"/>
            <w:vMerge/>
          </w:tcPr>
          <w:p w14:paraId="239E54D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0C2892C5" w14:textId="5AED60D8" w:rsidR="00943EBD" w:rsidRPr="001E1E69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1E1E69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 w:rsidRPr="001E1E69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 w:rsidRPr="001E1E69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1E1E69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97FE7" w:rsidRPr="001E1E69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1E1E69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990E4B" w:rsidRPr="001E1E69"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Pr="001E1E69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219E15EA" w14:textId="77777777">
        <w:trPr>
          <w:cantSplit/>
          <w:trHeight w:val="23"/>
        </w:trPr>
        <w:tc>
          <w:tcPr>
            <w:tcW w:w="6468" w:type="dxa"/>
            <w:vMerge/>
          </w:tcPr>
          <w:p w14:paraId="2E542E14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E788BF5" w14:textId="42A4CB4E" w:rsidR="00943EBD" w:rsidRPr="001E1E69" w:rsidRDefault="00990E4B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1E1E69">
              <w:rPr>
                <w:rFonts w:ascii="Verdana" w:hAnsi="Verdana" w:hint="eastAsia"/>
                <w:b/>
                <w:sz w:val="20"/>
                <w:lang w:eastAsia="zh-CN"/>
              </w:rPr>
              <w:t>原文：</w:t>
            </w:r>
            <w:r w:rsidR="00897FE7" w:rsidRPr="001E1E69">
              <w:rPr>
                <w:rFonts w:ascii="Verdana" w:hAnsi="Verdana" w:hint="eastAsia"/>
                <w:b/>
                <w:sz w:val="20"/>
                <w:lang w:eastAsia="zh-CN"/>
              </w:rPr>
              <w:t>英文</w:t>
            </w:r>
          </w:p>
        </w:tc>
      </w:tr>
      <w:tr w:rsidR="009D6280" w:rsidRPr="00877D12" w14:paraId="5B10F69C" w14:textId="77777777">
        <w:trPr>
          <w:cantSplit/>
        </w:trPr>
        <w:tc>
          <w:tcPr>
            <w:tcW w:w="10031" w:type="dxa"/>
            <w:gridSpan w:val="2"/>
          </w:tcPr>
          <w:p w14:paraId="48BB78AA" w14:textId="393033CF" w:rsidR="009D6280" w:rsidRPr="00877D12" w:rsidRDefault="00897FE7" w:rsidP="009D628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45157F" w:rsidRPr="00877D12" w14:paraId="38585643" w14:textId="77777777">
        <w:trPr>
          <w:cantSplit/>
        </w:trPr>
        <w:tc>
          <w:tcPr>
            <w:tcW w:w="10031" w:type="dxa"/>
            <w:gridSpan w:val="2"/>
          </w:tcPr>
          <w:p w14:paraId="76766D9F" w14:textId="5AF9AEFF" w:rsidR="0045157F" w:rsidRPr="00877D12" w:rsidRDefault="0045157F" w:rsidP="00897FE7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建议废止</w:t>
            </w:r>
            <w:r>
              <w:rPr>
                <w:lang w:eastAsia="zh-CN"/>
              </w:rPr>
              <w:t>itu-r 43-1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45157F" w:rsidRPr="00877D12" w14:paraId="75A620EF" w14:textId="77777777">
        <w:trPr>
          <w:cantSplit/>
        </w:trPr>
        <w:tc>
          <w:tcPr>
            <w:tcW w:w="10031" w:type="dxa"/>
            <w:gridSpan w:val="2"/>
          </w:tcPr>
          <w:p w14:paraId="2FF21897" w14:textId="601F290E" w:rsidR="0045157F" w:rsidRPr="00A43F19" w:rsidRDefault="0045157F" w:rsidP="00897FE7">
            <w:pPr>
              <w:pStyle w:val="Title2"/>
              <w:rPr>
                <w:b/>
                <w:bCs/>
                <w:lang w:eastAsia="zh-CN"/>
              </w:rPr>
            </w:pPr>
            <w:bookmarkStart w:id="9" w:name="dtitle2" w:colFirst="0" w:colLast="0"/>
            <w:bookmarkEnd w:id="8"/>
            <w:proofErr w:type="spellStart"/>
            <w:r w:rsidRPr="0045157F">
              <w:rPr>
                <w:rFonts w:ascii="inherit" w:hAnsi="inherit"/>
                <w:b/>
                <w:bCs/>
                <w:color w:val="000000"/>
                <w:shd w:val="clear" w:color="auto" w:fill="FFFFFF"/>
              </w:rPr>
              <w:t>部门准成员的权利</w:t>
            </w:r>
            <w:proofErr w:type="spellEnd"/>
            <w:r w:rsidRPr="00A43F19">
              <w:rPr>
                <w:rFonts w:ascii="inherit" w:hAnsi="inherit"/>
                <w:b/>
                <w:bCs/>
                <w:color w:val="000000"/>
                <w:shd w:val="clear" w:color="auto" w:fill="FFFFFF"/>
              </w:rPr>
              <w:t xml:space="preserve">  </w:t>
            </w:r>
          </w:p>
        </w:tc>
      </w:tr>
      <w:tr w:rsidR="0045157F" w:rsidRPr="00877D12" w14:paraId="1E5DBC9F" w14:textId="77777777">
        <w:trPr>
          <w:cantSplit/>
        </w:trPr>
        <w:tc>
          <w:tcPr>
            <w:tcW w:w="10031" w:type="dxa"/>
            <w:gridSpan w:val="2"/>
          </w:tcPr>
          <w:p w14:paraId="014A66FE" w14:textId="77777777" w:rsidR="0045157F" w:rsidRPr="00877D12" w:rsidRDefault="0045157F" w:rsidP="00C16095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p w14:paraId="2760A759" w14:textId="1E5FD70B" w:rsidR="00897FE7" w:rsidRDefault="00897FE7" w:rsidP="00897FE7">
      <w:pPr>
        <w:ind w:firstLineChars="200" w:firstLine="480"/>
      </w:pPr>
    </w:p>
    <w:p w14:paraId="18918574" w14:textId="3ECA6454" w:rsidR="00897FE7" w:rsidRDefault="0015715C" w:rsidP="0015715C">
      <w:pPr>
        <w:pStyle w:val="Reasons"/>
        <w:ind w:firstLineChars="200" w:firstLine="480"/>
        <w:rPr>
          <w:lang w:eastAsia="zh-CN"/>
        </w:rPr>
      </w:pPr>
      <w:r w:rsidRPr="0015715C">
        <w:rPr>
          <w:rFonts w:hint="eastAsia"/>
          <w:lang w:eastAsia="zh-CN"/>
        </w:rPr>
        <w:t>在对</w:t>
      </w:r>
      <w:r>
        <w:rPr>
          <w:lang w:eastAsia="zh-CN"/>
        </w:rPr>
        <w:t>RA19/PLEN/10</w:t>
      </w:r>
      <w:r w:rsidRPr="0015715C">
        <w:rPr>
          <w:rFonts w:hint="eastAsia"/>
          <w:lang w:eastAsia="zh-CN"/>
        </w:rPr>
        <w:t>号文件进行讨论之后，第</w:t>
      </w:r>
      <w:r w:rsidRPr="0015715C">
        <w:rPr>
          <w:lang w:eastAsia="zh-CN"/>
        </w:rPr>
        <w:t>5</w:t>
      </w:r>
      <w:r w:rsidRPr="0015715C">
        <w:rPr>
          <w:rFonts w:hint="eastAsia"/>
          <w:lang w:eastAsia="zh-CN"/>
        </w:rPr>
        <w:t>委员会同意废止</w:t>
      </w:r>
      <w:r>
        <w:rPr>
          <w:lang w:eastAsia="zh-CN"/>
        </w:rPr>
        <w:t>ITU-R 43-1</w:t>
      </w:r>
      <w:r w:rsidRPr="0015715C">
        <w:rPr>
          <w:rFonts w:hint="eastAsia"/>
          <w:lang w:eastAsia="zh-CN"/>
        </w:rPr>
        <w:t>号决议。</w:t>
      </w:r>
    </w:p>
    <w:p w14:paraId="21B96F03" w14:textId="77777777" w:rsidR="00897FE7" w:rsidRDefault="00897FE7">
      <w:pPr>
        <w:jc w:val="center"/>
      </w:pPr>
      <w:bookmarkStart w:id="11" w:name="_GoBack"/>
      <w:bookmarkEnd w:id="11"/>
      <w:r>
        <w:t>______________</w:t>
      </w:r>
    </w:p>
    <w:sectPr w:rsidR="00897FE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1401" w14:textId="77777777" w:rsidR="00C604E5" w:rsidRDefault="00C604E5">
      <w:r>
        <w:separator/>
      </w:r>
    </w:p>
  </w:endnote>
  <w:endnote w:type="continuationSeparator" w:id="0">
    <w:p w14:paraId="0B3658C9" w14:textId="77777777" w:rsidR="00C604E5" w:rsidRDefault="00C6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815C" w14:textId="2A557FAA" w:rsidR="00586689" w:rsidRPr="0045157F" w:rsidRDefault="00586689">
    <w:pPr>
      <w:rPr>
        <w:lang w:val="en-US"/>
      </w:rPr>
    </w:pPr>
    <w:r>
      <w:fldChar w:fldCharType="begin"/>
    </w:r>
    <w:r w:rsidRPr="0045157F">
      <w:rPr>
        <w:lang w:val="en-US"/>
      </w:rPr>
      <w:instrText xml:space="preserve"> FILENAME \p  \* MERGEFORMAT </w:instrText>
    </w:r>
    <w:r>
      <w:fldChar w:fldCharType="separate"/>
    </w:r>
    <w:r w:rsidR="00EA6313">
      <w:rPr>
        <w:noProof/>
        <w:lang w:val="en-US"/>
      </w:rPr>
      <w:t>P:\CHI\ITU-R\CONF-R\AR19\PLEN\000\062C.docx</w:t>
    </w:r>
    <w:r>
      <w:fldChar w:fldCharType="end"/>
    </w:r>
    <w:r w:rsidRPr="0045157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6313">
      <w:rPr>
        <w:noProof/>
      </w:rPr>
      <w:t>24.10.19</w:t>
    </w:r>
    <w:r>
      <w:fldChar w:fldCharType="end"/>
    </w:r>
    <w:r w:rsidRPr="0045157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6313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23AB" w14:textId="4528DE8C" w:rsidR="00C16095" w:rsidRDefault="0045157F" w:rsidP="00C16095">
    <w:pPr>
      <w:pStyle w:val="Footer"/>
      <w:rPr>
        <w:lang w:eastAsia="zh-CN"/>
      </w:rPr>
    </w:pPr>
    <w:fldSimple w:instr=" FILENAME \p  \* MERGEFORMAT ">
      <w:r w:rsidR="00EA6313">
        <w:t>P:\CHI\ITU-R\CONF-R\AR19\PLEN\000\062C.docx</w:t>
      </w:r>
    </w:fldSimple>
    <w:r w:rsidR="00C16095">
      <w:t xml:space="preserve"> </w:t>
    </w:r>
    <w:r w:rsidR="00C16095">
      <w:rPr>
        <w:lang w:eastAsia="zh-CN"/>
      </w:rPr>
      <w:t>(</w:t>
    </w:r>
    <w:r w:rsidR="00C16095">
      <w:rPr>
        <w:rFonts w:hint="eastAsia"/>
        <w:lang w:eastAsia="zh-CN"/>
      </w:rPr>
      <w:t>4</w:t>
    </w:r>
    <w:r w:rsidR="00C16095">
      <w:rPr>
        <w:lang w:eastAsia="zh-CN"/>
      </w:rPr>
      <w:t>61404</w:t>
    </w:r>
    <w:r w:rsidR="00C16095">
      <w:rPr>
        <w:rFonts w:hint="eastAsia"/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56A0" w14:textId="1741F290" w:rsidR="003322FF" w:rsidRDefault="0045157F" w:rsidP="005A4291">
    <w:pPr>
      <w:pStyle w:val="Footer"/>
      <w:rPr>
        <w:lang w:eastAsia="zh-CN"/>
      </w:rPr>
    </w:pPr>
    <w:fldSimple w:instr=" FILENAME \p  \* MERGEFORMAT ">
      <w:r w:rsidR="00EA6313">
        <w:t>P:\CHI\ITU-R\CONF-R\AR19\PLEN\000\062C.docx</w:t>
      </w:r>
    </w:fldSimple>
    <w:r w:rsidR="00C16095">
      <w:t xml:space="preserve"> </w:t>
    </w:r>
    <w:r w:rsidR="00990E4B">
      <w:rPr>
        <w:lang w:eastAsia="zh-CN"/>
      </w:rPr>
      <w:t>(</w:t>
    </w:r>
    <w:r w:rsidR="00941A18" w:rsidRPr="00941A18">
      <w:rPr>
        <w:lang w:eastAsia="zh-CN"/>
      </w:rPr>
      <w:t>463280</w:t>
    </w:r>
    <w:r w:rsidR="00990E4B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B003" w14:textId="77777777" w:rsidR="00C604E5" w:rsidRDefault="00C604E5">
      <w:r>
        <w:rPr>
          <w:b/>
        </w:rPr>
        <w:t>_______________</w:t>
      </w:r>
    </w:p>
  </w:footnote>
  <w:footnote w:type="continuationSeparator" w:id="0">
    <w:p w14:paraId="2078168C" w14:textId="77777777" w:rsidR="00C604E5" w:rsidRDefault="00C6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C18E" w14:textId="458B3CE1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902E1">
      <w:rPr>
        <w:noProof/>
        <w:lang w:val="en-US"/>
      </w:rPr>
      <w:t>6</w:t>
    </w:r>
    <w:r>
      <w:rPr>
        <w:lang w:val="en-US"/>
      </w:rPr>
      <w:fldChar w:fldCharType="end"/>
    </w:r>
  </w:p>
  <w:p w14:paraId="76424564" w14:textId="657D9B95" w:rsidR="00586689" w:rsidRPr="009447A3" w:rsidRDefault="00C16095" w:rsidP="003100E6">
    <w:pPr>
      <w:pStyle w:val="Header"/>
      <w:rPr>
        <w:lang w:val="en-US"/>
      </w:rPr>
    </w:pPr>
    <w:r w:rsidRPr="00C16095">
      <w:t>RA19/PLEN/10-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E5"/>
    <w:rsid w:val="0007758B"/>
    <w:rsid w:val="0015715C"/>
    <w:rsid w:val="001A41DD"/>
    <w:rsid w:val="001A50F9"/>
    <w:rsid w:val="001A74C6"/>
    <w:rsid w:val="001B225D"/>
    <w:rsid w:val="001E1E69"/>
    <w:rsid w:val="00213F8F"/>
    <w:rsid w:val="00272684"/>
    <w:rsid w:val="00305F82"/>
    <w:rsid w:val="003100E6"/>
    <w:rsid w:val="003322FF"/>
    <w:rsid w:val="00352FD9"/>
    <w:rsid w:val="0045157F"/>
    <w:rsid w:val="004674E5"/>
    <w:rsid w:val="004844C1"/>
    <w:rsid w:val="004B37B9"/>
    <w:rsid w:val="004B3965"/>
    <w:rsid w:val="004B5F0B"/>
    <w:rsid w:val="004D7EA9"/>
    <w:rsid w:val="00541AC7"/>
    <w:rsid w:val="005520E1"/>
    <w:rsid w:val="00586689"/>
    <w:rsid w:val="005A4291"/>
    <w:rsid w:val="005C5620"/>
    <w:rsid w:val="00637543"/>
    <w:rsid w:val="00645B0F"/>
    <w:rsid w:val="006462D9"/>
    <w:rsid w:val="0071246B"/>
    <w:rsid w:val="00756B1C"/>
    <w:rsid w:val="007634CC"/>
    <w:rsid w:val="0083281C"/>
    <w:rsid w:val="00837710"/>
    <w:rsid w:val="00845350"/>
    <w:rsid w:val="0086738F"/>
    <w:rsid w:val="00877D12"/>
    <w:rsid w:val="00897FE7"/>
    <w:rsid w:val="008B1239"/>
    <w:rsid w:val="008C6256"/>
    <w:rsid w:val="008E2508"/>
    <w:rsid w:val="009345CA"/>
    <w:rsid w:val="00941A18"/>
    <w:rsid w:val="00943EBD"/>
    <w:rsid w:val="009447A3"/>
    <w:rsid w:val="00970B63"/>
    <w:rsid w:val="00986920"/>
    <w:rsid w:val="00990E4B"/>
    <w:rsid w:val="009A3BD7"/>
    <w:rsid w:val="009B0E25"/>
    <w:rsid w:val="009B7886"/>
    <w:rsid w:val="009C1E4D"/>
    <w:rsid w:val="009D6280"/>
    <w:rsid w:val="009F47CB"/>
    <w:rsid w:val="00A010EC"/>
    <w:rsid w:val="00A05CE9"/>
    <w:rsid w:val="00A07C0E"/>
    <w:rsid w:val="00A314F0"/>
    <w:rsid w:val="00A43F19"/>
    <w:rsid w:val="00AB6D14"/>
    <w:rsid w:val="00AC11E9"/>
    <w:rsid w:val="00B16DF9"/>
    <w:rsid w:val="00BD0D7D"/>
    <w:rsid w:val="00BD2389"/>
    <w:rsid w:val="00BE5003"/>
    <w:rsid w:val="00C16095"/>
    <w:rsid w:val="00C50E8A"/>
    <w:rsid w:val="00C604E5"/>
    <w:rsid w:val="00C824E4"/>
    <w:rsid w:val="00C902E1"/>
    <w:rsid w:val="00CA2153"/>
    <w:rsid w:val="00D471A9"/>
    <w:rsid w:val="00D52FCD"/>
    <w:rsid w:val="00DE571A"/>
    <w:rsid w:val="00E32F25"/>
    <w:rsid w:val="00E3601D"/>
    <w:rsid w:val="00E77295"/>
    <w:rsid w:val="00EA6313"/>
    <w:rsid w:val="00F04883"/>
    <w:rsid w:val="00F04891"/>
    <w:rsid w:val="00F162D0"/>
    <w:rsid w:val="00F451F5"/>
    <w:rsid w:val="00F71B47"/>
    <w:rsid w:val="00F94619"/>
    <w:rsid w:val="00FB4E64"/>
    <w:rsid w:val="00FB5A34"/>
    <w:rsid w:val="00FC30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CC97EA"/>
  <w15:docId w15:val="{1AFC53D0-5A9D-44C4-A137-2C17191B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qFormat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qFormat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qFormat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locked/>
    <w:rsid w:val="004674E5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4674E5"/>
    <w:rPr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9D6280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16095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C16095"/>
    <w:rPr>
      <w:rFonts w:ascii="Times New Roman Bold" w:hAnsi="Times New Roman Bold"/>
      <w:b/>
      <w:lang w:val="en-GB" w:eastAsia="en-US"/>
    </w:rPr>
  </w:style>
  <w:style w:type="character" w:customStyle="1" w:styleId="href">
    <w:name w:val="href"/>
    <w:basedOn w:val="DefaultParagraphFont"/>
    <w:qFormat/>
    <w:rsid w:val="00FC300D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FC300D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FC300D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qFormat/>
    <w:locked/>
    <w:rsid w:val="00FC300D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C300D"/>
    <w:rPr>
      <w:rFonts w:ascii="Times New Roman" w:hAnsi="Times New Roman"/>
      <w:caps/>
      <w:sz w:val="28"/>
      <w:lang w:val="en-GB" w:eastAsia="en-US"/>
    </w:rPr>
  </w:style>
  <w:style w:type="paragraph" w:customStyle="1" w:styleId="Style180">
    <w:name w:val="Style180"/>
    <w:basedOn w:val="Normal"/>
    <w:uiPriority w:val="99"/>
    <w:rsid w:val="00FC300D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Cs w:val="24"/>
      <w:lang w:val="ru-RU" w:eastAsia="ru-RU"/>
    </w:rPr>
  </w:style>
  <w:style w:type="character" w:customStyle="1" w:styleId="enumlev1Char">
    <w:name w:val="enumlev1 Char"/>
    <w:basedOn w:val="DefaultParagraphFont"/>
    <w:link w:val="enumlev1"/>
    <w:locked/>
    <w:rsid w:val="00305F82"/>
    <w:rPr>
      <w:rFonts w:ascii="Times New Roman" w:hAnsi="Times New Roman"/>
      <w:sz w:val="24"/>
      <w:lang w:val="en-GB" w:eastAsia="en-US"/>
    </w:rPr>
  </w:style>
  <w:style w:type="character" w:customStyle="1" w:styleId="hrefChar">
    <w:name w:val="href Char"/>
    <w:basedOn w:val="DefaultParagraphFont"/>
    <w:rsid w:val="00305F82"/>
    <w:rPr>
      <w:rFonts w:ascii="Times New Roman" w:hAnsi="Times New Roman"/>
      <w:caps/>
      <w:sz w:val="28"/>
      <w:lang w:val="en-GB" w:eastAsia="en-US"/>
    </w:rPr>
  </w:style>
  <w:style w:type="character" w:customStyle="1" w:styleId="FontStyle324">
    <w:name w:val="Font Style324"/>
    <w:basedOn w:val="DefaultParagraphFont"/>
    <w:uiPriority w:val="99"/>
    <w:rsid w:val="00305F82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3</TotalTime>
  <Pages>1</Pages>
  <Words>93</Words>
  <Characters>161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Yu, Yan</dc:creator>
  <cp:keywords/>
  <dc:description>Document /1004-E  For: _x000d_Document date: 30 March 2007_x000d_Saved by PCW43981 at 15:42:54 on 05.04.2007</dc:description>
  <cp:lastModifiedBy>Yuan, Tianxiang</cp:lastModifiedBy>
  <cp:revision>6</cp:revision>
  <cp:lastPrinted>2019-10-24T07:30:00Z</cp:lastPrinted>
  <dcterms:created xsi:type="dcterms:W3CDTF">2019-10-24T07:28:00Z</dcterms:created>
  <dcterms:modified xsi:type="dcterms:W3CDTF">2019-10-24T07:30:00Z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