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CB1DED" w14:paraId="522041E7" w14:textId="77777777">
        <w:trPr>
          <w:cantSplit/>
        </w:trPr>
        <w:tc>
          <w:tcPr>
            <w:tcW w:w="6345" w:type="dxa"/>
          </w:tcPr>
          <w:p w14:paraId="05601BA4" w14:textId="77777777" w:rsidR="00E307F2" w:rsidRPr="00CB1DED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CB1DED">
              <w:rPr>
                <w:rFonts w:ascii="Verdana" w:hAnsi="Verdana" w:cs="Times New Roman Bold"/>
                <w:b/>
                <w:szCs w:val="24"/>
                <w:lang w:val="es-ES"/>
              </w:rPr>
              <w:t>Asamblea de Radiocomunicaciones (AR-19)</w:t>
            </w:r>
            <w:r w:rsidRPr="00CB1DE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 xml:space="preserve"> </w:t>
            </w:r>
            <w:r w:rsidRPr="00CB1DE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22505D" w:rsidRPr="00CB1DE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Sharm el-Sheikh (Egipto),</w:t>
            </w:r>
            <w:r w:rsidR="0022505D" w:rsidRPr="00CB1DED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CB1DE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21-25 de octubre de 2019</w:t>
            </w:r>
          </w:p>
        </w:tc>
        <w:tc>
          <w:tcPr>
            <w:tcW w:w="3686" w:type="dxa"/>
          </w:tcPr>
          <w:p w14:paraId="53111A06" w14:textId="77777777" w:rsidR="00E307F2" w:rsidRPr="00CB1DED" w:rsidRDefault="00E307F2" w:rsidP="005335D1">
            <w:pPr>
              <w:spacing w:line="240" w:lineRule="atLeast"/>
              <w:jc w:val="right"/>
              <w:rPr>
                <w:lang w:val="es-ES"/>
              </w:rPr>
            </w:pPr>
            <w:r w:rsidRPr="00CB1DED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3035E65D" wp14:editId="1ED33BD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CB1DED" w14:paraId="493388AF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A8D2012" w14:textId="77777777" w:rsidR="00E307F2" w:rsidRPr="00CB1DED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314349F" w14:textId="77777777" w:rsidR="00E307F2" w:rsidRPr="00CB1DED" w:rsidRDefault="00E307F2" w:rsidP="0022505D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E307F2" w:rsidRPr="00CB1DED" w14:paraId="3F641B7B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90F8201" w14:textId="77777777" w:rsidR="00E307F2" w:rsidRPr="00CB1DED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2FB57CD" w14:textId="77777777" w:rsidR="00E307F2" w:rsidRPr="00CB1DED" w:rsidRDefault="00E307F2" w:rsidP="0022505D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E307F2" w:rsidRPr="00CB1DED" w14:paraId="59F4DE3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5E860DFA" w14:textId="4F571066" w:rsidR="00BA3DBD" w:rsidRPr="00CB1DE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CB1DED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686" w:type="dxa"/>
          </w:tcPr>
          <w:p w14:paraId="57D3230F" w14:textId="53E1E8D2" w:rsidR="00E307F2" w:rsidRPr="00CB1DED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CB1DED">
              <w:rPr>
                <w:rFonts w:ascii="Verdana" w:hAnsi="Verdana"/>
                <w:b/>
                <w:sz w:val="20"/>
                <w:lang w:val="es-ES"/>
              </w:rPr>
              <w:t>Documento RA19/</w:t>
            </w:r>
            <w:r w:rsidR="00E26909" w:rsidRPr="00CB1DED">
              <w:rPr>
                <w:rFonts w:ascii="Verdana" w:hAnsi="Verdana"/>
                <w:b/>
                <w:sz w:val="20"/>
                <w:lang w:val="es-ES"/>
              </w:rPr>
              <w:t>PLEN/</w:t>
            </w:r>
            <w:r w:rsidR="00A511BA" w:rsidRPr="00CB1DED">
              <w:rPr>
                <w:rFonts w:ascii="Verdana" w:hAnsi="Verdana"/>
                <w:b/>
                <w:sz w:val="20"/>
                <w:lang w:val="es-ES"/>
              </w:rPr>
              <w:t>58</w:t>
            </w:r>
            <w:r w:rsidRPr="00CB1DED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E307F2" w:rsidRPr="00CB1DED" w14:paraId="651F62C2" w14:textId="77777777">
        <w:trPr>
          <w:cantSplit/>
          <w:trHeight w:val="23"/>
        </w:trPr>
        <w:tc>
          <w:tcPr>
            <w:tcW w:w="6345" w:type="dxa"/>
            <w:vMerge/>
          </w:tcPr>
          <w:p w14:paraId="21FE2081" w14:textId="77777777" w:rsidR="00E307F2" w:rsidRPr="00CB1DED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14:paraId="2D31A8A4" w14:textId="14A79F47" w:rsidR="00E307F2" w:rsidRPr="00CB1DED" w:rsidRDefault="00E26909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B1DED">
              <w:rPr>
                <w:rFonts w:ascii="Verdana" w:hAnsi="Verdana"/>
                <w:b/>
                <w:sz w:val="20"/>
                <w:lang w:val="es-ES"/>
              </w:rPr>
              <w:t>23</w:t>
            </w:r>
            <w:r w:rsidR="0022505D" w:rsidRPr="00CB1DED">
              <w:rPr>
                <w:rFonts w:ascii="Verdana" w:hAnsi="Verdana"/>
                <w:b/>
                <w:sz w:val="20"/>
                <w:lang w:val="es-ES"/>
              </w:rPr>
              <w:t xml:space="preserve"> de</w:t>
            </w:r>
            <w:r w:rsidRPr="00CB1DED">
              <w:rPr>
                <w:rFonts w:ascii="Verdana" w:hAnsi="Verdana"/>
                <w:b/>
                <w:sz w:val="20"/>
                <w:lang w:val="es-ES"/>
              </w:rPr>
              <w:t xml:space="preserve"> octubre</w:t>
            </w:r>
            <w:r w:rsidR="0022505D" w:rsidRPr="00CB1DED">
              <w:rPr>
                <w:rFonts w:ascii="Verdana" w:hAnsi="Verdana"/>
                <w:b/>
                <w:sz w:val="20"/>
                <w:lang w:val="es-ES"/>
              </w:rPr>
              <w:t xml:space="preserve"> de 201</w:t>
            </w:r>
            <w:r w:rsidR="00B5074A" w:rsidRPr="00CB1DED">
              <w:rPr>
                <w:rFonts w:ascii="Verdana" w:hAnsi="Verdana"/>
                <w:b/>
                <w:sz w:val="20"/>
                <w:lang w:val="es-ES"/>
              </w:rPr>
              <w:t>9</w:t>
            </w:r>
          </w:p>
        </w:tc>
      </w:tr>
      <w:tr w:rsidR="00E307F2" w:rsidRPr="00CB1DED" w14:paraId="797D1C33" w14:textId="77777777">
        <w:trPr>
          <w:cantSplit/>
          <w:trHeight w:val="23"/>
        </w:trPr>
        <w:tc>
          <w:tcPr>
            <w:tcW w:w="6345" w:type="dxa"/>
            <w:vMerge/>
          </w:tcPr>
          <w:p w14:paraId="001C9BC0" w14:textId="77777777" w:rsidR="00E307F2" w:rsidRPr="00CB1DED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14:paraId="648FBE1C" w14:textId="77777777" w:rsidR="00E307F2" w:rsidRPr="00CB1DED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CB1DE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BA3DBD" w:rsidRPr="00CB1DED" w14:paraId="262110AE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4FAFCB8F" w14:textId="4F03DE5D" w:rsidR="00BA3DBD" w:rsidRPr="00CB1DED" w:rsidRDefault="00A511BA" w:rsidP="00BA3DBD">
            <w:pPr>
              <w:pStyle w:val="Source"/>
              <w:rPr>
                <w:lang w:val="es-ES"/>
              </w:rPr>
            </w:pPr>
            <w:r w:rsidRPr="00CB1DED">
              <w:rPr>
                <w:lang w:val="es-ES"/>
              </w:rPr>
              <w:t>Comisión</w:t>
            </w:r>
            <w:r w:rsidR="00E26909" w:rsidRPr="00CB1DED">
              <w:rPr>
                <w:lang w:val="es-ES"/>
              </w:rPr>
              <w:t xml:space="preserve"> 4</w:t>
            </w:r>
          </w:p>
        </w:tc>
      </w:tr>
      <w:tr w:rsidR="00BA3DBD" w:rsidRPr="00CB1DED" w14:paraId="06CA9D0C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5D89B3FB" w14:textId="42172EE5" w:rsidR="00BA3DBD" w:rsidRPr="00CB1DED" w:rsidRDefault="00E26909" w:rsidP="00E26909">
            <w:pPr>
              <w:pStyle w:val="Rectitle"/>
              <w:rPr>
                <w:lang w:val="es-ES"/>
              </w:rPr>
            </w:pPr>
            <w:r w:rsidRPr="00CB1DED">
              <w:rPr>
                <w:lang w:val="es-ES"/>
              </w:rPr>
              <w:t xml:space="preserve">Proyecto de texto para las Actas de la Plenaria </w:t>
            </w:r>
            <w:r w:rsidR="003175DF">
              <w:rPr>
                <w:lang w:val="es-ES"/>
              </w:rPr>
              <w:br/>
            </w:r>
            <w:r w:rsidRPr="00CB1DED">
              <w:rPr>
                <w:lang w:val="es-ES"/>
              </w:rPr>
              <w:t>de la AR sobre los STI</w:t>
            </w:r>
            <w:r w:rsidR="00A511BA" w:rsidRPr="00CB1DED">
              <w:rPr>
                <w:lang w:val="es-ES"/>
              </w:rPr>
              <w:t xml:space="preserve"> y los RSTT</w:t>
            </w:r>
          </w:p>
        </w:tc>
      </w:tr>
      <w:tr w:rsidR="00BA3DBD" w:rsidRPr="00CB1DED" w14:paraId="24352C52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25F78850" w14:textId="77777777" w:rsidR="00BA3DBD" w:rsidRPr="00CB1DED" w:rsidRDefault="00BA3DBD" w:rsidP="00BA3DBD">
            <w:pPr>
              <w:pStyle w:val="Title2"/>
              <w:rPr>
                <w:lang w:val="es-ES"/>
              </w:rPr>
            </w:pPr>
          </w:p>
        </w:tc>
      </w:tr>
    </w:tbl>
    <w:p w14:paraId="1DF82FB7" w14:textId="18301F17" w:rsidR="00E26909" w:rsidRPr="00CB1DED" w:rsidRDefault="00E26909" w:rsidP="0091442F">
      <w:pPr>
        <w:pStyle w:val="Normalaftertitle"/>
        <w:rPr>
          <w:lang w:val="es-ES"/>
        </w:rPr>
      </w:pPr>
      <w:r w:rsidRPr="00CB1DED">
        <w:rPr>
          <w:lang w:val="es-ES"/>
        </w:rPr>
        <w:t xml:space="preserve">La AR-19 encarga a la Comisión de Estudio 5 que, habida cuenta de los resultados de la CMR-19, actualice la Cuestión UIT-R </w:t>
      </w:r>
      <w:hyperlink r:id="rId8" w:history="1">
        <w:r w:rsidRPr="00CB1DED">
          <w:rPr>
            <w:rStyle w:val="Hyperlink"/>
            <w:lang w:val="es-ES"/>
          </w:rPr>
          <w:t>20</w:t>
        </w:r>
        <w:r w:rsidRPr="00CB1DED">
          <w:rPr>
            <w:rStyle w:val="Hyperlink"/>
            <w:lang w:val="es-ES"/>
          </w:rPr>
          <w:t>5</w:t>
        </w:r>
        <w:r w:rsidRPr="00CB1DED">
          <w:rPr>
            <w:rStyle w:val="Hyperlink"/>
            <w:lang w:val="es-ES"/>
          </w:rPr>
          <w:t>/5</w:t>
        </w:r>
      </w:hyperlink>
      <w:r w:rsidRPr="00CB1DED">
        <w:rPr>
          <w:lang w:val="es-ES"/>
        </w:rPr>
        <w:t xml:space="preserve"> y considere si es necesario preparar un proyecto de Resolución UIT-R a fin de que se realicen los estudios pertinentes sobre los STI, si procede, teniendo debidamente en cuenta las contribuciones a la AR-19 y las observaciones formuladas al respecto.</w:t>
      </w:r>
    </w:p>
    <w:p w14:paraId="29552E19" w14:textId="43E29FC1" w:rsidR="00A511BA" w:rsidRPr="00CB1DED" w:rsidRDefault="00A511BA" w:rsidP="003175DF">
      <w:pPr>
        <w:rPr>
          <w:lang w:val="es-ES"/>
        </w:rPr>
      </w:pPr>
      <w:r w:rsidRPr="00CB1DED">
        <w:rPr>
          <w:lang w:val="es-ES"/>
        </w:rPr>
        <w:t>La AR-19 encarga a la Comisión de Estudio 5 que, habida cuenta de los resultados de la CMR-19, considere si es necesario preparar un proyecto de nueva Cuestión y/o Resolución UIT-R a fin de que se realicen los estudios pertinentes sobre los RSTT, si procede, teniendo debidamente en cuenta las contribuciones a la AR-19 y las observaciones formuladas al respecto.</w:t>
      </w:r>
    </w:p>
    <w:p w14:paraId="0105FEBD" w14:textId="77777777" w:rsidR="00E26909" w:rsidRPr="00CB1DED" w:rsidRDefault="00E26909" w:rsidP="00461383">
      <w:pPr>
        <w:pStyle w:val="Reasons"/>
        <w:rPr>
          <w:lang w:val="es-ES"/>
        </w:rPr>
      </w:pPr>
      <w:bookmarkStart w:id="0" w:name="_GoBack"/>
      <w:bookmarkEnd w:id="0"/>
    </w:p>
    <w:p w14:paraId="5E0A5713" w14:textId="77777777" w:rsidR="00E26909" w:rsidRPr="00CB1DED" w:rsidRDefault="00E26909">
      <w:pPr>
        <w:jc w:val="center"/>
        <w:rPr>
          <w:lang w:val="es-ES"/>
        </w:rPr>
      </w:pPr>
      <w:r w:rsidRPr="00CB1DED">
        <w:rPr>
          <w:lang w:val="es-ES"/>
        </w:rPr>
        <w:t>______________</w:t>
      </w:r>
    </w:p>
    <w:sectPr w:rsidR="00E26909" w:rsidRPr="00CB1DED" w:rsidSect="0022505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1DA5" w14:textId="77777777" w:rsidR="00E26909" w:rsidRDefault="00E26909">
      <w:r>
        <w:separator/>
      </w:r>
    </w:p>
  </w:endnote>
  <w:endnote w:type="continuationSeparator" w:id="0">
    <w:p w14:paraId="192942F3" w14:textId="77777777" w:rsidR="00E26909" w:rsidRDefault="00E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627D" w14:textId="632396F5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3CEB">
      <w:rPr>
        <w:noProof/>
        <w:lang w:val="en-US"/>
      </w:rPr>
      <w:t>P:\TRAD\S\ITU-R\CONF-R\AR19\PLEN\000\058 (463244)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442F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3CEB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7EDF4" w14:textId="2C5A97D0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3CEB">
      <w:rPr>
        <w:lang w:val="en-US"/>
      </w:rPr>
      <w:t>P:\TRAD\S\ITU-R\CONF-R\AR19\PLEN\000\058 (463244) LIN S.docx</w:t>
    </w:r>
    <w:r>
      <w:fldChar w:fldCharType="end"/>
    </w:r>
  </w:p>
  <w:p w14:paraId="6FD09250" w14:textId="77777777" w:rsidR="00020ACE" w:rsidRPr="00CD2F67" w:rsidRDefault="00020ACE" w:rsidP="00F81F39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7DCC" w14:textId="242EC8F4" w:rsidR="00020ACE" w:rsidRPr="00CD2F67" w:rsidRDefault="00461383" w:rsidP="00CD2F67">
    <w:pPr>
      <w:pStyle w:val="Footer"/>
    </w:pPr>
    <w:fldSimple w:instr=" FILENAME \p  \* MERGEFORMAT ">
      <w:r w:rsidR="00CD2F67">
        <w:t>P:\ESP\ITU-R\CONF-R\AR19\PLEN\000\058S.docx</w:t>
      </w:r>
    </w:fldSimple>
    <w:r w:rsidR="00CD2F67">
      <w:t xml:space="preserve"> (463244)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0410" w14:textId="77777777" w:rsidR="00E26909" w:rsidRDefault="00E26909">
      <w:r>
        <w:rPr>
          <w:b/>
        </w:rPr>
        <w:t>_______________</w:t>
      </w:r>
    </w:p>
  </w:footnote>
  <w:footnote w:type="continuationSeparator" w:id="0">
    <w:p w14:paraId="7C081A6C" w14:textId="77777777" w:rsidR="00E26909" w:rsidRDefault="00E2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F58D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4E9A07AD" w14:textId="77777777" w:rsidR="0022505D" w:rsidRDefault="0022505D" w:rsidP="0022505D">
    <w:pPr>
      <w:pStyle w:val="Header"/>
    </w:pPr>
    <w:r>
      <w:t>RA19/xx-S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09"/>
    <w:rsid w:val="00012B52"/>
    <w:rsid w:val="00016A7C"/>
    <w:rsid w:val="00020ACE"/>
    <w:rsid w:val="001721DD"/>
    <w:rsid w:val="0022505D"/>
    <w:rsid w:val="002334F2"/>
    <w:rsid w:val="002B6243"/>
    <w:rsid w:val="002D53CA"/>
    <w:rsid w:val="003175DF"/>
    <w:rsid w:val="00461383"/>
    <w:rsid w:val="00466F3C"/>
    <w:rsid w:val="005335D1"/>
    <w:rsid w:val="005648DF"/>
    <w:rsid w:val="005C4F7E"/>
    <w:rsid w:val="006050EE"/>
    <w:rsid w:val="00693CB4"/>
    <w:rsid w:val="00803CEB"/>
    <w:rsid w:val="008246E6"/>
    <w:rsid w:val="00862AF4"/>
    <w:rsid w:val="00863656"/>
    <w:rsid w:val="008E02B6"/>
    <w:rsid w:val="0091442F"/>
    <w:rsid w:val="009630C4"/>
    <w:rsid w:val="00A511BA"/>
    <w:rsid w:val="00AF7660"/>
    <w:rsid w:val="00B5074A"/>
    <w:rsid w:val="00B77DE9"/>
    <w:rsid w:val="00BA3DBD"/>
    <w:rsid w:val="00BF1023"/>
    <w:rsid w:val="00C278F8"/>
    <w:rsid w:val="00CB1DED"/>
    <w:rsid w:val="00CD2F67"/>
    <w:rsid w:val="00DE35E9"/>
    <w:rsid w:val="00E01901"/>
    <w:rsid w:val="00E26909"/>
    <w:rsid w:val="00E307F2"/>
    <w:rsid w:val="00E801FF"/>
    <w:rsid w:val="00EB5C7B"/>
    <w:rsid w:val="00F1190E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6F76DD8"/>
  <w15:docId w15:val="{CE6B2591-9B2E-4799-B6AD-803ADD7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E269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77D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511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11B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05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5</TotalTime>
  <Pages>1</Pages>
  <Words>167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6</cp:revision>
  <cp:lastPrinted>2019-10-23T17:14:00Z</cp:lastPrinted>
  <dcterms:created xsi:type="dcterms:W3CDTF">2019-10-23T17:24:00Z</dcterms:created>
  <dcterms:modified xsi:type="dcterms:W3CDTF">2019-10-23T18:36:00Z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