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6468"/>
        <w:gridCol w:w="3171"/>
      </w:tblGrid>
      <w:tr w:rsidR="00943EBD" w:rsidRPr="00071D33" w14:paraId="57C64610" w14:textId="77777777" w:rsidTr="007A5486">
        <w:trPr>
          <w:cantSplit/>
        </w:trPr>
        <w:tc>
          <w:tcPr>
            <w:tcW w:w="6468" w:type="dxa"/>
          </w:tcPr>
          <w:p w14:paraId="5EB1B9AE" w14:textId="77777777" w:rsidR="00703FFC" w:rsidRPr="00071D33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eastAsia="zh-CN"/>
              </w:rPr>
            </w:pPr>
            <w:r w:rsidRPr="00071D33">
              <w:rPr>
                <w:rFonts w:ascii="Verdana" w:hAnsi="Verdana" w:cs="Arial"/>
                <w:b/>
                <w:bCs/>
                <w:szCs w:val="22"/>
                <w:lang w:eastAsia="zh-CN"/>
              </w:rPr>
              <w:t>Ассамблея радиосвязи (АР-</w:t>
            </w:r>
            <w:r w:rsidR="00F36624" w:rsidRPr="00071D33">
              <w:rPr>
                <w:rFonts w:ascii="Verdana" w:hAnsi="Verdana" w:cs="Arial"/>
                <w:b/>
                <w:bCs/>
                <w:szCs w:val="22"/>
                <w:lang w:eastAsia="zh-CN"/>
              </w:rPr>
              <w:t>1</w:t>
            </w:r>
            <w:r w:rsidR="002C3E03" w:rsidRPr="00071D33">
              <w:rPr>
                <w:rFonts w:ascii="Verdana" w:hAnsi="Verdana" w:cs="Arial"/>
                <w:b/>
                <w:bCs/>
                <w:szCs w:val="22"/>
                <w:lang w:eastAsia="zh-CN"/>
              </w:rPr>
              <w:t>9</w:t>
            </w:r>
            <w:r w:rsidRPr="00071D33">
              <w:rPr>
                <w:rFonts w:ascii="Verdana" w:hAnsi="Verdana" w:cs="Arial"/>
                <w:b/>
                <w:bCs/>
                <w:szCs w:val="22"/>
                <w:lang w:eastAsia="zh-CN"/>
              </w:rPr>
              <w:t>)</w:t>
            </w:r>
          </w:p>
          <w:p w14:paraId="632D3D79" w14:textId="43E7CBA4" w:rsidR="00943EBD" w:rsidRPr="00071D33" w:rsidRDefault="00F579FC" w:rsidP="002C3E0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eastAsia="zh-CN"/>
              </w:rPr>
            </w:pPr>
            <w:r w:rsidRPr="00071D3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="00703FFC" w:rsidRPr="00071D33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, </w:t>
            </w:r>
            <w:r w:rsidR="00F80DF5" w:rsidRPr="00071D33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</w:t>
            </w:r>
            <w:r w:rsidR="002C3E03" w:rsidRPr="00071D33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1</w:t>
            </w:r>
            <w:r w:rsidR="00F9578C" w:rsidRPr="00071D33"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  <w:t>–</w:t>
            </w:r>
            <w:r w:rsidR="002C3E03" w:rsidRPr="00071D33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25</w:t>
            </w:r>
            <w:r w:rsidR="00703FFC" w:rsidRPr="00071D33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="00F80DF5" w:rsidRPr="00071D33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октября </w:t>
            </w:r>
            <w:r w:rsidR="00703FFC" w:rsidRPr="00071D33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20</w:t>
            </w:r>
            <w:r w:rsidR="00F36624" w:rsidRPr="00071D33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1</w:t>
            </w:r>
            <w:r w:rsidR="002C3E03" w:rsidRPr="00071D33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9</w:t>
            </w:r>
            <w:r w:rsidR="00703FFC" w:rsidRPr="00071D33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 г</w:t>
            </w:r>
            <w:r w:rsidR="007A5486" w:rsidRPr="00071D33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3171" w:type="dxa"/>
          </w:tcPr>
          <w:p w14:paraId="599C2F0F" w14:textId="12F1D012" w:rsidR="00943EBD" w:rsidRPr="00071D33" w:rsidRDefault="007A5486" w:rsidP="00F80DF5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071D33">
              <w:rPr>
                <w:noProof/>
                <w:szCs w:val="22"/>
                <w:lang w:eastAsia="zh-CN"/>
              </w:rPr>
              <w:drawing>
                <wp:inline distT="0" distB="0" distL="0" distR="0" wp14:anchorId="61C7F903" wp14:editId="4FA8C3F4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071D33" w14:paraId="472FAEDF" w14:textId="77777777" w:rsidTr="007A5486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6C7AB810" w14:textId="77777777" w:rsidR="00943EBD" w:rsidRPr="00071D33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</w:p>
        </w:tc>
        <w:tc>
          <w:tcPr>
            <w:tcW w:w="3171" w:type="dxa"/>
            <w:tcBorders>
              <w:bottom w:val="single" w:sz="12" w:space="0" w:color="auto"/>
            </w:tcBorders>
          </w:tcPr>
          <w:p w14:paraId="3AF43F5D" w14:textId="77777777" w:rsidR="00943EBD" w:rsidRPr="00071D33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071D33" w14:paraId="23CA00CF" w14:textId="77777777" w:rsidTr="007A5486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0B5483EC" w14:textId="77777777" w:rsidR="00943EBD" w:rsidRPr="00071D33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171" w:type="dxa"/>
            <w:tcBorders>
              <w:top w:val="single" w:sz="12" w:space="0" w:color="auto"/>
            </w:tcBorders>
          </w:tcPr>
          <w:p w14:paraId="44559F38" w14:textId="77777777" w:rsidR="00943EBD" w:rsidRPr="00071D33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F85921" w:rsidRPr="00071D33" w14:paraId="2B304323" w14:textId="77777777" w:rsidTr="007A5486">
        <w:trPr>
          <w:cantSplit/>
          <w:trHeight w:val="23"/>
        </w:trPr>
        <w:tc>
          <w:tcPr>
            <w:tcW w:w="6468" w:type="dxa"/>
            <w:vMerge w:val="restart"/>
          </w:tcPr>
          <w:p w14:paraId="774B6880" w14:textId="0473273A" w:rsidR="00F85921" w:rsidRPr="00071D33" w:rsidRDefault="002D75A1" w:rsidP="00F8592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071D33"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  <w:t>ПЛЕНАРНОЕ ЗАСЕДАНИЕ</w:t>
            </w:r>
          </w:p>
        </w:tc>
        <w:tc>
          <w:tcPr>
            <w:tcW w:w="3171" w:type="dxa"/>
          </w:tcPr>
          <w:p w14:paraId="22F4FA3A" w14:textId="157AE258" w:rsidR="00F85921" w:rsidRPr="00071D33" w:rsidRDefault="00F85921" w:rsidP="00F8592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071D33">
              <w:rPr>
                <w:rFonts w:ascii="Verdana" w:hAnsi="Verdana"/>
                <w:b/>
                <w:bCs/>
                <w:sz w:val="18"/>
                <w:szCs w:val="18"/>
              </w:rPr>
              <w:t xml:space="preserve">Документ </w:t>
            </w:r>
            <w:proofErr w:type="spellStart"/>
            <w:r w:rsidRPr="00071D33">
              <w:rPr>
                <w:rFonts w:ascii="Verdana" w:hAnsi="Verdana"/>
                <w:b/>
                <w:bCs/>
                <w:sz w:val="18"/>
                <w:szCs w:val="18"/>
              </w:rPr>
              <w:t>RA19</w:t>
            </w:r>
            <w:proofErr w:type="spellEnd"/>
            <w:r w:rsidRPr="00071D33">
              <w:rPr>
                <w:rFonts w:ascii="Verdana" w:hAnsi="Verdana"/>
                <w:b/>
                <w:bCs/>
                <w:sz w:val="18"/>
                <w:szCs w:val="18"/>
              </w:rPr>
              <w:t>/</w:t>
            </w:r>
            <w:proofErr w:type="spellStart"/>
            <w:r w:rsidRPr="00071D33">
              <w:rPr>
                <w:rFonts w:ascii="Verdana" w:hAnsi="Verdana"/>
                <w:b/>
                <w:bCs/>
                <w:sz w:val="18"/>
                <w:szCs w:val="18"/>
              </w:rPr>
              <w:t>PLEN</w:t>
            </w:r>
            <w:proofErr w:type="spellEnd"/>
            <w:r w:rsidRPr="00071D33">
              <w:rPr>
                <w:rFonts w:ascii="Verdana" w:hAnsi="Verdana"/>
                <w:b/>
                <w:bCs/>
                <w:sz w:val="18"/>
                <w:szCs w:val="18"/>
              </w:rPr>
              <w:t>/</w:t>
            </w:r>
            <w:r w:rsidR="007A5486" w:rsidRPr="00071D33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FA6EE0" w:rsidRPr="00071D33">
              <w:rPr>
                <w:rFonts w:ascii="Verdana" w:hAnsi="Verdana"/>
                <w:b/>
                <w:bCs/>
                <w:sz w:val="18"/>
                <w:szCs w:val="18"/>
              </w:rPr>
              <w:t>8</w:t>
            </w:r>
            <w:r w:rsidRPr="00071D33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F85921" w:rsidRPr="00071D33" w14:paraId="08344E7A" w14:textId="77777777" w:rsidTr="007A5486">
        <w:trPr>
          <w:cantSplit/>
          <w:trHeight w:val="23"/>
        </w:trPr>
        <w:tc>
          <w:tcPr>
            <w:tcW w:w="6468" w:type="dxa"/>
            <w:vMerge/>
          </w:tcPr>
          <w:p w14:paraId="758C54CD" w14:textId="77777777" w:rsidR="00F85921" w:rsidRPr="00071D33" w:rsidRDefault="00F85921" w:rsidP="00F85921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71" w:type="dxa"/>
          </w:tcPr>
          <w:p w14:paraId="239E3A6E" w14:textId="3CF56AEF" w:rsidR="00F85921" w:rsidRPr="00071D33" w:rsidRDefault="00F85921" w:rsidP="00F85921">
            <w:pPr>
              <w:tabs>
                <w:tab w:val="left" w:pos="993"/>
              </w:tabs>
              <w:spacing w:before="0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071D33">
              <w:rPr>
                <w:rFonts w:ascii="Verdana" w:hAnsi="Verdana"/>
                <w:b/>
                <w:bCs/>
                <w:sz w:val="18"/>
                <w:szCs w:val="18"/>
              </w:rPr>
              <w:t>23 октября 2019 года</w:t>
            </w:r>
          </w:p>
        </w:tc>
      </w:tr>
      <w:tr w:rsidR="00F85921" w:rsidRPr="00071D33" w14:paraId="3F808612" w14:textId="77777777" w:rsidTr="007A5486">
        <w:trPr>
          <w:cantSplit/>
          <w:trHeight w:val="23"/>
        </w:trPr>
        <w:tc>
          <w:tcPr>
            <w:tcW w:w="6468" w:type="dxa"/>
            <w:vMerge/>
          </w:tcPr>
          <w:p w14:paraId="59B360DB" w14:textId="77777777" w:rsidR="00F85921" w:rsidRPr="00071D33" w:rsidRDefault="00F85921" w:rsidP="00F85921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171" w:type="dxa"/>
          </w:tcPr>
          <w:p w14:paraId="519796C9" w14:textId="267A4DD5" w:rsidR="00F85921" w:rsidRPr="00071D33" w:rsidRDefault="00F85921" w:rsidP="00F8592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  <w:lang w:eastAsia="zh-CN"/>
              </w:rPr>
            </w:pPr>
            <w:r w:rsidRPr="00071D33">
              <w:rPr>
                <w:rFonts w:ascii="Verdana" w:hAnsi="Verdana"/>
                <w:b/>
                <w:bCs/>
                <w:sz w:val="18"/>
                <w:szCs w:val="18"/>
              </w:rPr>
              <w:t>Оригинал: английский</w:t>
            </w:r>
          </w:p>
        </w:tc>
      </w:tr>
      <w:tr w:rsidR="007908C9" w:rsidRPr="00071D33" w14:paraId="756C4369" w14:textId="77777777" w:rsidTr="007A5486">
        <w:trPr>
          <w:cantSplit/>
        </w:trPr>
        <w:tc>
          <w:tcPr>
            <w:tcW w:w="9639" w:type="dxa"/>
            <w:gridSpan w:val="2"/>
          </w:tcPr>
          <w:p w14:paraId="40A42D57" w14:textId="2F7DD9E5" w:rsidR="007908C9" w:rsidRPr="00071D33" w:rsidRDefault="002D75A1" w:rsidP="008765E0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 w:rsidRPr="00071D33">
              <w:rPr>
                <w:lang w:eastAsia="zh-CN"/>
              </w:rPr>
              <w:t>Комитет 4</w:t>
            </w:r>
          </w:p>
        </w:tc>
      </w:tr>
      <w:tr w:rsidR="00FA6EE0" w:rsidRPr="00071D33" w14:paraId="4C52E86C" w14:textId="77777777" w:rsidTr="007A5486">
        <w:trPr>
          <w:cantSplit/>
        </w:trPr>
        <w:tc>
          <w:tcPr>
            <w:tcW w:w="9639" w:type="dxa"/>
            <w:gridSpan w:val="2"/>
          </w:tcPr>
          <w:p w14:paraId="6E299556" w14:textId="13E75D73" w:rsidR="00FA6EE0" w:rsidRPr="00071D33" w:rsidRDefault="00FA6EE0" w:rsidP="00FA6EE0">
            <w:pPr>
              <w:pStyle w:val="Title1"/>
              <w:rPr>
                <w:lang w:eastAsia="zh-CN"/>
              </w:rPr>
            </w:pPr>
            <w:r w:rsidRPr="00071D33">
              <w:t xml:space="preserve">Проект текста по </w:t>
            </w:r>
            <w:proofErr w:type="spellStart"/>
            <w:r w:rsidRPr="00071D33">
              <w:t>ИТС</w:t>
            </w:r>
            <w:proofErr w:type="spellEnd"/>
            <w:r w:rsidRPr="00071D33">
              <w:t xml:space="preserve"> И </w:t>
            </w:r>
            <w:proofErr w:type="spellStart"/>
            <w:r w:rsidRPr="00071D33">
              <w:t>RSTT</w:t>
            </w:r>
            <w:proofErr w:type="spellEnd"/>
            <w:r w:rsidRPr="00071D33">
              <w:t xml:space="preserve"> для включения в протокол пленарного заседания АР</w:t>
            </w:r>
          </w:p>
        </w:tc>
      </w:tr>
    </w:tbl>
    <w:bookmarkEnd w:id="7"/>
    <w:p w14:paraId="6865F56B" w14:textId="156282D9" w:rsidR="001B5975" w:rsidRPr="00071D33" w:rsidRDefault="00FA6EE0" w:rsidP="00DD6F5B">
      <w:pPr>
        <w:pStyle w:val="Normalaftertitle"/>
      </w:pPr>
      <w:r w:rsidRPr="00071D33">
        <w:t>АР-19 поруч</w:t>
      </w:r>
      <w:r w:rsidR="00071D33" w:rsidRPr="00071D33">
        <w:t>ает</w:t>
      </w:r>
      <w:r w:rsidRPr="00071D33">
        <w:t xml:space="preserve"> 5-й Исследовательской комиссии, принимая во внимание результаты ВКР-19, обновить Вопрос МСЭ-R </w:t>
      </w:r>
      <w:hyperlink r:id="rId9" w:history="1">
        <w:r w:rsidRPr="00071D33">
          <w:rPr>
            <w:rStyle w:val="Hyperlink"/>
          </w:rPr>
          <w:t>205/5</w:t>
        </w:r>
      </w:hyperlink>
      <w:r w:rsidRPr="00071D33">
        <w:t xml:space="preserve"> и рассмотреть необходимость разработки проекта Резолюции МСЭ-R, в которой </w:t>
      </w:r>
      <w:r w:rsidR="00DD6F5B" w:rsidRPr="00071D33">
        <w:t>будет рекомендовано</w:t>
      </w:r>
      <w:r w:rsidR="000B1F38" w:rsidRPr="00071D33">
        <w:t xml:space="preserve"> по мере необходимости </w:t>
      </w:r>
      <w:r w:rsidRPr="00071D33">
        <w:t xml:space="preserve">провести соответствующие исследования по </w:t>
      </w:r>
      <w:proofErr w:type="spellStart"/>
      <w:r w:rsidRPr="00071D33">
        <w:t>ИТС</w:t>
      </w:r>
      <w:proofErr w:type="spellEnd"/>
      <w:r w:rsidRPr="00071D33">
        <w:t xml:space="preserve"> </w:t>
      </w:r>
      <w:r w:rsidR="000B1F38" w:rsidRPr="00071D33">
        <w:t xml:space="preserve">с </w:t>
      </w:r>
      <w:proofErr w:type="spellStart"/>
      <w:r w:rsidR="000B1F38" w:rsidRPr="00071D33">
        <w:t>уделением</w:t>
      </w:r>
      <w:proofErr w:type="spellEnd"/>
      <w:r w:rsidR="000B1F38" w:rsidRPr="00071D33">
        <w:t xml:space="preserve"> должного внимания вкладам</w:t>
      </w:r>
      <w:r w:rsidRPr="00071D33">
        <w:t xml:space="preserve"> для АР-19 и </w:t>
      </w:r>
      <w:r w:rsidR="003A4FFB" w:rsidRPr="00071D33">
        <w:t>замечаниям</w:t>
      </w:r>
      <w:r w:rsidRPr="00071D33">
        <w:t xml:space="preserve"> к ним.</w:t>
      </w:r>
    </w:p>
    <w:p w14:paraId="7A89E55F" w14:textId="4F5C8EB9" w:rsidR="005C063E" w:rsidRPr="00071D33" w:rsidRDefault="00FA6EE0" w:rsidP="00DD6F5B">
      <w:pPr>
        <w:pStyle w:val="Reasons"/>
      </w:pPr>
      <w:r w:rsidRPr="00071D33">
        <w:t>АР-19 поруч</w:t>
      </w:r>
      <w:r w:rsidR="00071D33" w:rsidRPr="00071D33">
        <w:t>ает</w:t>
      </w:r>
      <w:r w:rsidRPr="00071D33">
        <w:t xml:space="preserve"> 5-й Исследовательской комиссии, принимая во внимание результаты ВКР-19, </w:t>
      </w:r>
      <w:r w:rsidR="000B1F38" w:rsidRPr="00071D33">
        <w:t>рассмотреть необходимость разработки проекта нового Вопроса МСЭ</w:t>
      </w:r>
      <w:r w:rsidRPr="00071D33">
        <w:t xml:space="preserve">-R </w:t>
      </w:r>
      <w:r w:rsidR="000B1F38" w:rsidRPr="00071D33">
        <w:t>и</w:t>
      </w:r>
      <w:r w:rsidRPr="00071D33">
        <w:t>/</w:t>
      </w:r>
      <w:r w:rsidR="000B1F38" w:rsidRPr="00071D33">
        <w:t>или</w:t>
      </w:r>
      <w:r w:rsidRPr="00071D33">
        <w:t xml:space="preserve"> </w:t>
      </w:r>
      <w:r w:rsidR="000B1F38" w:rsidRPr="00071D33">
        <w:t>новой Резолюции МСЭ</w:t>
      </w:r>
      <w:r w:rsidRPr="00071D33">
        <w:t>-R</w:t>
      </w:r>
      <w:r w:rsidR="000B1F38" w:rsidRPr="00071D33">
        <w:t xml:space="preserve">, в которой </w:t>
      </w:r>
      <w:r w:rsidR="00DD6F5B" w:rsidRPr="00071D33">
        <w:t>будет</w:t>
      </w:r>
      <w:r w:rsidR="000B1F38" w:rsidRPr="00071D33">
        <w:t xml:space="preserve"> рекоменд</w:t>
      </w:r>
      <w:r w:rsidR="00DD6F5B" w:rsidRPr="00071D33">
        <w:t xml:space="preserve">овано </w:t>
      </w:r>
      <w:r w:rsidR="000B1F38" w:rsidRPr="00071D33">
        <w:t>по м</w:t>
      </w:r>
      <w:bookmarkStart w:id="8" w:name="_GoBack"/>
      <w:bookmarkEnd w:id="8"/>
      <w:r w:rsidR="000B1F38" w:rsidRPr="00071D33">
        <w:t xml:space="preserve">ере необходимости провести соответствующие исследования по </w:t>
      </w:r>
      <w:proofErr w:type="spellStart"/>
      <w:r w:rsidR="000B1F38" w:rsidRPr="00071D33">
        <w:t>RSTT</w:t>
      </w:r>
      <w:proofErr w:type="spellEnd"/>
      <w:r w:rsidR="000B1F38" w:rsidRPr="00071D33">
        <w:t xml:space="preserve"> с </w:t>
      </w:r>
      <w:proofErr w:type="spellStart"/>
      <w:r w:rsidR="000B1F38" w:rsidRPr="00071D33">
        <w:t>уделением</w:t>
      </w:r>
      <w:proofErr w:type="spellEnd"/>
      <w:r w:rsidR="000B1F38" w:rsidRPr="00071D33">
        <w:t xml:space="preserve"> должного внимания вкладам для АР-19 и </w:t>
      </w:r>
      <w:r w:rsidR="003A4FFB" w:rsidRPr="00071D33">
        <w:t>замечаниям</w:t>
      </w:r>
      <w:r w:rsidR="000B1F38" w:rsidRPr="00071D33">
        <w:t xml:space="preserve"> к ним</w:t>
      </w:r>
      <w:r w:rsidRPr="00071D33">
        <w:t>.</w:t>
      </w:r>
    </w:p>
    <w:p w14:paraId="17315F68" w14:textId="77777777" w:rsidR="005C063E" w:rsidRPr="00071D33" w:rsidRDefault="005C063E" w:rsidP="00FA6EE0">
      <w:pPr>
        <w:spacing w:before="600"/>
        <w:jc w:val="center"/>
      </w:pPr>
      <w:r w:rsidRPr="00071D33">
        <w:t>______________</w:t>
      </w:r>
    </w:p>
    <w:sectPr w:rsidR="005C063E" w:rsidRPr="00071D33" w:rsidSect="009447A3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731FB" w14:textId="77777777" w:rsidR="002C7DE5" w:rsidRDefault="002C7DE5">
      <w:r>
        <w:separator/>
      </w:r>
    </w:p>
  </w:endnote>
  <w:endnote w:type="continuationSeparator" w:id="0">
    <w:p w14:paraId="184E416F" w14:textId="77777777" w:rsidR="002C7DE5" w:rsidRDefault="002C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BB239" w14:textId="391C1E89" w:rsidR="00F52FFE" w:rsidRPr="001B5975" w:rsidRDefault="00F52FFE">
    <w:pPr>
      <w:rPr>
        <w:lang w:val="en-US"/>
      </w:rPr>
    </w:pPr>
    <w:r>
      <w:fldChar w:fldCharType="begin"/>
    </w:r>
    <w:r w:rsidRPr="001B5975">
      <w:rPr>
        <w:lang w:val="en-US"/>
      </w:rPr>
      <w:instrText xml:space="preserve"> FILENAME \p  \* MERGEFORMAT </w:instrText>
    </w:r>
    <w:r>
      <w:fldChar w:fldCharType="separate"/>
    </w:r>
    <w:r w:rsidR="000F402B">
      <w:rPr>
        <w:noProof/>
        <w:lang w:val="en-US"/>
      </w:rPr>
      <w:t>P:\RUS\ITU-R\CONF-R\AR19\PLEN\000\058R.docx</w:t>
    </w:r>
    <w:r>
      <w:fldChar w:fldCharType="end"/>
    </w:r>
    <w:r w:rsidRPr="001B597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F402B">
      <w:rPr>
        <w:noProof/>
      </w:rPr>
      <w:t>23.10.19</w:t>
    </w:r>
    <w:r>
      <w:fldChar w:fldCharType="end"/>
    </w:r>
    <w:r w:rsidRPr="001B597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402B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062F0" w14:textId="63A7F714" w:rsidR="00F52FFE" w:rsidRPr="0046763C" w:rsidRDefault="0046763C" w:rsidP="0046763C">
    <w:pPr>
      <w:pStyle w:val="Footer"/>
      <w:rPr>
        <w:lang w:val="en-US"/>
      </w:rPr>
    </w:pPr>
    <w:r>
      <w:fldChar w:fldCharType="begin"/>
    </w:r>
    <w:r w:rsidRPr="001B5975">
      <w:rPr>
        <w:lang w:val="en-US"/>
      </w:rPr>
      <w:instrText xml:space="preserve"> FILENAME \p  \* MERGEFORMAT </w:instrText>
    </w:r>
    <w:r>
      <w:fldChar w:fldCharType="separate"/>
    </w:r>
    <w:r w:rsidR="000F402B">
      <w:rPr>
        <w:lang w:val="en-US"/>
      </w:rPr>
      <w:t>P:\RUS\ITU-R\CONF-R\AR19\PLEN\000\058R.docx</w:t>
    </w:r>
    <w:r>
      <w:fldChar w:fldCharType="end"/>
    </w:r>
    <w:r>
      <w:rPr>
        <w:lang w:val="en-US"/>
      </w:rPr>
      <w:t xml:space="preserve"> (</w:t>
    </w:r>
    <w:r w:rsidR="002D75A1" w:rsidRPr="002D75A1">
      <w:rPr>
        <w:lang w:val="en-GB"/>
      </w:rPr>
      <w:t>463243</w:t>
    </w:r>
    <w:r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FDF5C" w14:textId="555E294C" w:rsidR="00EE146A" w:rsidRPr="00D6590D" w:rsidRDefault="00D6590D" w:rsidP="00D6590D">
    <w:pPr>
      <w:pStyle w:val="Footer"/>
      <w:rPr>
        <w:lang w:val="en-US"/>
      </w:rPr>
    </w:pPr>
    <w:r>
      <w:fldChar w:fldCharType="begin"/>
    </w:r>
    <w:r w:rsidRPr="001B5975">
      <w:rPr>
        <w:lang w:val="en-US"/>
      </w:rPr>
      <w:instrText xml:space="preserve"> FILENAME \p  \* MERGEFORMAT </w:instrText>
    </w:r>
    <w:r>
      <w:fldChar w:fldCharType="separate"/>
    </w:r>
    <w:r w:rsidR="000F402B">
      <w:rPr>
        <w:lang w:val="en-US"/>
      </w:rPr>
      <w:t>P:\RUS\ITU-R\CONF-R\AR19\PLEN\000\058R.docx</w:t>
    </w:r>
    <w:r>
      <w:fldChar w:fldCharType="end"/>
    </w:r>
    <w:r>
      <w:rPr>
        <w:lang w:val="en-US"/>
      </w:rPr>
      <w:t xml:space="preserve"> (</w:t>
    </w:r>
    <w:r w:rsidR="002D75A1" w:rsidRPr="002D75A1">
      <w:rPr>
        <w:lang w:val="en-GB"/>
      </w:rPr>
      <w:t>46324</w:t>
    </w:r>
    <w:r w:rsidR="00FA6EE0" w:rsidRPr="00FA6EE0">
      <w:rPr>
        <w:lang w:val="en-GB"/>
      </w:rPr>
      <w:t>4</w:t>
    </w:r>
    <w:r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31BA2" w14:textId="77777777" w:rsidR="002C7DE5" w:rsidRDefault="002C7DE5">
      <w:r>
        <w:rPr>
          <w:b/>
        </w:rPr>
        <w:t>_______________</w:t>
      </w:r>
    </w:p>
  </w:footnote>
  <w:footnote w:type="continuationSeparator" w:id="0">
    <w:p w14:paraId="2276D3D7" w14:textId="77777777" w:rsidR="002C7DE5" w:rsidRDefault="002C7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FF63B" w14:textId="77777777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9331D0">
      <w:rPr>
        <w:noProof/>
        <w:lang w:val="en-US"/>
      </w:rPr>
      <w:t>2</w:t>
    </w:r>
    <w:r>
      <w:rPr>
        <w:lang w:val="en-US"/>
      </w:rPr>
      <w:fldChar w:fldCharType="end"/>
    </w:r>
  </w:p>
  <w:p w14:paraId="36F629A6" w14:textId="0E79ECA4" w:rsidR="00F52FFE" w:rsidRPr="00F042F0" w:rsidRDefault="00F85921" w:rsidP="002C3E03">
    <w:pPr>
      <w:pStyle w:val="Header"/>
    </w:pPr>
    <w:proofErr w:type="spellStart"/>
    <w:r>
      <w:t>RA19</w:t>
    </w:r>
    <w:proofErr w:type="spellEnd"/>
    <w:r>
      <w:t>/</w:t>
    </w:r>
    <w:proofErr w:type="spellStart"/>
    <w:r>
      <w:t>PLEN</w:t>
    </w:r>
    <w:proofErr w:type="spellEnd"/>
    <w:r>
      <w:t>/</w:t>
    </w:r>
    <w:r w:rsidR="002D75A1">
      <w:t>57</w:t>
    </w:r>
    <w:r w:rsidR="00266357">
      <w:rPr>
        <w:lang w:val="en-GB"/>
      </w:rPr>
      <w:t>-</w:t>
    </w:r>
    <w:r w:rsidR="00EE146A"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F8F"/>
    <w:rsid w:val="00014D22"/>
    <w:rsid w:val="0004482B"/>
    <w:rsid w:val="00052A5B"/>
    <w:rsid w:val="000542AD"/>
    <w:rsid w:val="00071D33"/>
    <w:rsid w:val="0007259F"/>
    <w:rsid w:val="00095E6C"/>
    <w:rsid w:val="000B0988"/>
    <w:rsid w:val="000B1F38"/>
    <w:rsid w:val="000C093F"/>
    <w:rsid w:val="000F402B"/>
    <w:rsid w:val="000F7D4B"/>
    <w:rsid w:val="00103AD8"/>
    <w:rsid w:val="001355A1"/>
    <w:rsid w:val="00143D42"/>
    <w:rsid w:val="001466D8"/>
    <w:rsid w:val="00150CF5"/>
    <w:rsid w:val="0018513A"/>
    <w:rsid w:val="00186683"/>
    <w:rsid w:val="001B225D"/>
    <w:rsid w:val="001B5975"/>
    <w:rsid w:val="001E2568"/>
    <w:rsid w:val="001F64F4"/>
    <w:rsid w:val="002001F3"/>
    <w:rsid w:val="00213F8F"/>
    <w:rsid w:val="00246453"/>
    <w:rsid w:val="002478B7"/>
    <w:rsid w:val="00266357"/>
    <w:rsid w:val="00284BF2"/>
    <w:rsid w:val="002C3E03"/>
    <w:rsid w:val="002C7DE5"/>
    <w:rsid w:val="002D75A1"/>
    <w:rsid w:val="002F198E"/>
    <w:rsid w:val="00305D99"/>
    <w:rsid w:val="00306A6D"/>
    <w:rsid w:val="00342A6D"/>
    <w:rsid w:val="00376B5E"/>
    <w:rsid w:val="00396DE9"/>
    <w:rsid w:val="003A4FFB"/>
    <w:rsid w:val="003B67E4"/>
    <w:rsid w:val="003E26B6"/>
    <w:rsid w:val="003F6D89"/>
    <w:rsid w:val="003F779A"/>
    <w:rsid w:val="0041289D"/>
    <w:rsid w:val="00423DD5"/>
    <w:rsid w:val="00432094"/>
    <w:rsid w:val="00441C96"/>
    <w:rsid w:val="00463F60"/>
    <w:rsid w:val="00464B80"/>
    <w:rsid w:val="0046763C"/>
    <w:rsid w:val="00467C5E"/>
    <w:rsid w:val="004768D6"/>
    <w:rsid w:val="004844C1"/>
    <w:rsid w:val="004948AB"/>
    <w:rsid w:val="004B5219"/>
    <w:rsid w:val="004C27F4"/>
    <w:rsid w:val="005115B4"/>
    <w:rsid w:val="00541AC7"/>
    <w:rsid w:val="00550131"/>
    <w:rsid w:val="00562615"/>
    <w:rsid w:val="0056383D"/>
    <w:rsid w:val="0058149D"/>
    <w:rsid w:val="005B0DAF"/>
    <w:rsid w:val="005C063E"/>
    <w:rsid w:val="005C4991"/>
    <w:rsid w:val="005E2A96"/>
    <w:rsid w:val="005E452A"/>
    <w:rsid w:val="005F7053"/>
    <w:rsid w:val="00605FBA"/>
    <w:rsid w:val="006322DB"/>
    <w:rsid w:val="00640A98"/>
    <w:rsid w:val="00645B0F"/>
    <w:rsid w:val="00663374"/>
    <w:rsid w:val="00673EB0"/>
    <w:rsid w:val="0069507A"/>
    <w:rsid w:val="00700190"/>
    <w:rsid w:val="00703FFC"/>
    <w:rsid w:val="00704111"/>
    <w:rsid w:val="00706A3C"/>
    <w:rsid w:val="0071246B"/>
    <w:rsid w:val="00713989"/>
    <w:rsid w:val="00720F8F"/>
    <w:rsid w:val="00746F38"/>
    <w:rsid w:val="00756B1C"/>
    <w:rsid w:val="00771527"/>
    <w:rsid w:val="007908C9"/>
    <w:rsid w:val="007A5486"/>
    <w:rsid w:val="00845350"/>
    <w:rsid w:val="008504A2"/>
    <w:rsid w:val="0085382F"/>
    <w:rsid w:val="008765E0"/>
    <w:rsid w:val="00876798"/>
    <w:rsid w:val="008B1239"/>
    <w:rsid w:val="008E493A"/>
    <w:rsid w:val="00900167"/>
    <w:rsid w:val="009331D0"/>
    <w:rsid w:val="00943EBD"/>
    <w:rsid w:val="009447A3"/>
    <w:rsid w:val="0095727E"/>
    <w:rsid w:val="00971697"/>
    <w:rsid w:val="00994A5C"/>
    <w:rsid w:val="009C0787"/>
    <w:rsid w:val="009D04EC"/>
    <w:rsid w:val="00A05CE9"/>
    <w:rsid w:val="00A163C0"/>
    <w:rsid w:val="00A17032"/>
    <w:rsid w:val="00AD4505"/>
    <w:rsid w:val="00AE33CF"/>
    <w:rsid w:val="00B02343"/>
    <w:rsid w:val="00B40A80"/>
    <w:rsid w:val="00B6758E"/>
    <w:rsid w:val="00B75ED8"/>
    <w:rsid w:val="00B76072"/>
    <w:rsid w:val="00B96900"/>
    <w:rsid w:val="00BA235C"/>
    <w:rsid w:val="00BC1D78"/>
    <w:rsid w:val="00BE5003"/>
    <w:rsid w:val="00C1541E"/>
    <w:rsid w:val="00C52226"/>
    <w:rsid w:val="00C72823"/>
    <w:rsid w:val="00CC46BB"/>
    <w:rsid w:val="00CC6847"/>
    <w:rsid w:val="00CD568E"/>
    <w:rsid w:val="00D101F8"/>
    <w:rsid w:val="00D23396"/>
    <w:rsid w:val="00D2364E"/>
    <w:rsid w:val="00D25DC1"/>
    <w:rsid w:val="00D35AF0"/>
    <w:rsid w:val="00D471A9"/>
    <w:rsid w:val="00D6590D"/>
    <w:rsid w:val="00D85695"/>
    <w:rsid w:val="00D96ABC"/>
    <w:rsid w:val="00DA35DE"/>
    <w:rsid w:val="00DB6560"/>
    <w:rsid w:val="00DC64BD"/>
    <w:rsid w:val="00DC731F"/>
    <w:rsid w:val="00DD6F5B"/>
    <w:rsid w:val="00DF50A2"/>
    <w:rsid w:val="00E271A5"/>
    <w:rsid w:val="00E86A0F"/>
    <w:rsid w:val="00EA52E4"/>
    <w:rsid w:val="00EB5B97"/>
    <w:rsid w:val="00EE146A"/>
    <w:rsid w:val="00EE7B72"/>
    <w:rsid w:val="00F042F0"/>
    <w:rsid w:val="00F04FD4"/>
    <w:rsid w:val="00F36624"/>
    <w:rsid w:val="00F451F5"/>
    <w:rsid w:val="00F52FFE"/>
    <w:rsid w:val="00F579FC"/>
    <w:rsid w:val="00F80DF5"/>
    <w:rsid w:val="00F85921"/>
    <w:rsid w:val="00F9578C"/>
    <w:rsid w:val="00FA6EE0"/>
    <w:rsid w:val="00FB449F"/>
    <w:rsid w:val="00FB4E64"/>
    <w:rsid w:val="00FC24C1"/>
    <w:rsid w:val="00FE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1E152F30"/>
  <w15:docId w15:val="{31E5ACAA-7372-4326-9695-8255A395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0F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720F8F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aliases w:val="pie de página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"/>
    <w:basedOn w:val="DefaultParagraphFont"/>
    <w:qFormat/>
    <w:rsid w:val="00F36624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aliases w:val="encabezado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AnnexNoChar">
    <w:name w:val="Annex_No Char"/>
    <w:basedOn w:val="DefaultParagraphFont"/>
    <w:link w:val="AnnexNo"/>
    <w:locked/>
    <w:rsid w:val="00D101F8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D101F8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D101F8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101F8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D101F8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D101F8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ref">
    <w:name w:val="href"/>
    <w:basedOn w:val="DefaultParagraphFont"/>
    <w:rsid w:val="00D101F8"/>
    <w:rPr>
      <w:color w:val="auto"/>
    </w:rPr>
  </w:style>
  <w:style w:type="character" w:customStyle="1" w:styleId="enumlev1Char">
    <w:name w:val="enumlev1 Char"/>
    <w:link w:val="enumlev1"/>
    <w:rsid w:val="00640A98"/>
    <w:rPr>
      <w:rFonts w:ascii="Times New Roman" w:eastAsia="Times New Roman" w:hAnsi="Times New Roman"/>
      <w:sz w:val="22"/>
      <w:lang w:val="ru-RU" w:eastAsia="en-US"/>
    </w:rPr>
  </w:style>
  <w:style w:type="character" w:styleId="Hyperlink">
    <w:name w:val="Hyperlink"/>
    <w:basedOn w:val="DefaultParagraphFont"/>
    <w:semiHidden/>
    <w:unhideWhenUsed/>
    <w:rsid w:val="00FA6E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pub/R-QUE-SG05.205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3CE65-DBA7-4206-8AD3-EC8A09452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3</TotalTime>
  <Pages>1</Pages>
  <Words>124</Words>
  <Characters>831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Komissarova, Olga</dc:creator>
  <cp:keywords/>
  <dc:description>Document /1004-E  For: _x000d_Document date: 30 March 2007_x000d_Saved by PCW43981 at 15:42:54 on 05.04.2007</dc:description>
  <cp:lastModifiedBy>Russian</cp:lastModifiedBy>
  <cp:revision>4</cp:revision>
  <cp:lastPrinted>2019-10-23T18:49:00Z</cp:lastPrinted>
  <dcterms:created xsi:type="dcterms:W3CDTF">2019-10-23T18:03:00Z</dcterms:created>
  <dcterms:modified xsi:type="dcterms:W3CDTF">2019-10-23T18:49:00Z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