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57121E47" w14:textId="77777777">
        <w:trPr>
          <w:cantSplit/>
        </w:trPr>
        <w:tc>
          <w:tcPr>
            <w:tcW w:w="6345" w:type="dxa"/>
          </w:tcPr>
          <w:p w14:paraId="425BCEAF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5714E13F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D822213" wp14:editId="64622D55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1698FF6B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D207550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11417101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4C7D784E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68B6D5D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DEF32D2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3B3AD7" w14:paraId="27BEC754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109975E8" w14:textId="59A47840" w:rsidR="00192E45" w:rsidRPr="00192E45" w:rsidRDefault="006904BD" w:rsidP="003B3AD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</w:tc>
        <w:tc>
          <w:tcPr>
            <w:tcW w:w="3686" w:type="dxa"/>
          </w:tcPr>
          <w:p w14:paraId="6A4D04D1" w14:textId="3433E007" w:rsidR="00192E45" w:rsidRPr="00E30C43" w:rsidRDefault="00192E45" w:rsidP="00296C8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proofErr w:type="spellStart"/>
            <w:r w:rsidRPr="00E30C43">
              <w:rPr>
                <w:rFonts w:ascii="Verdana" w:hAnsi="Verdana"/>
                <w:b/>
                <w:sz w:val="20"/>
                <w:lang w:val="es-ES"/>
              </w:rPr>
              <w:t>Document</w:t>
            </w:r>
            <w:proofErr w:type="spellEnd"/>
            <w:r w:rsidRPr="00E30C43">
              <w:rPr>
                <w:rFonts w:ascii="Verdana" w:hAnsi="Verdana"/>
                <w:b/>
                <w:sz w:val="20"/>
                <w:lang w:val="es-ES"/>
              </w:rPr>
              <w:t xml:space="preserve"> RA19/</w:t>
            </w:r>
            <w:r w:rsidR="00E30C43" w:rsidRPr="00E30C43">
              <w:rPr>
                <w:rFonts w:ascii="Verdana" w:hAnsi="Verdana"/>
                <w:b/>
                <w:sz w:val="20"/>
                <w:lang w:val="es-ES"/>
              </w:rPr>
              <w:t>PLEN/</w:t>
            </w:r>
            <w:r w:rsidR="003B3AD7">
              <w:rPr>
                <w:rFonts w:ascii="Verdana" w:hAnsi="Verdana"/>
                <w:b/>
                <w:sz w:val="20"/>
                <w:lang w:val="es-ES"/>
              </w:rPr>
              <w:t>58</w:t>
            </w:r>
            <w:r w:rsidRPr="00E30C43">
              <w:rPr>
                <w:rFonts w:ascii="Verdana" w:hAnsi="Verdana"/>
                <w:b/>
                <w:sz w:val="20"/>
                <w:lang w:val="es-ES"/>
              </w:rPr>
              <w:t>-E</w:t>
            </w:r>
          </w:p>
        </w:tc>
      </w:tr>
      <w:tr w:rsidR="00192E45" w:rsidRPr="00C324A8" w14:paraId="35A8E57D" w14:textId="77777777">
        <w:trPr>
          <w:cantSplit/>
          <w:trHeight w:val="23"/>
        </w:trPr>
        <w:tc>
          <w:tcPr>
            <w:tcW w:w="6345" w:type="dxa"/>
            <w:vMerge/>
          </w:tcPr>
          <w:p w14:paraId="5CF1AF97" w14:textId="77777777" w:rsidR="00192E45" w:rsidRPr="00E30C43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3EEA1809" w14:textId="77777777" w:rsidR="00192E45" w:rsidRPr="00192E45" w:rsidRDefault="00E30C43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 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7AE033F0" w14:textId="77777777">
        <w:trPr>
          <w:cantSplit/>
          <w:trHeight w:val="23"/>
        </w:trPr>
        <w:tc>
          <w:tcPr>
            <w:tcW w:w="6345" w:type="dxa"/>
            <w:vMerge/>
          </w:tcPr>
          <w:p w14:paraId="2B78CC8B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544BCC0F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14:paraId="4A7893F1" w14:textId="77777777">
        <w:trPr>
          <w:cantSplit/>
        </w:trPr>
        <w:tc>
          <w:tcPr>
            <w:tcW w:w="10031" w:type="dxa"/>
            <w:gridSpan w:val="2"/>
          </w:tcPr>
          <w:p w14:paraId="06356BE3" w14:textId="27AD9AF0" w:rsidR="00192E45" w:rsidRDefault="003B3AD7">
            <w:pPr>
              <w:pStyle w:val="Source"/>
            </w:pPr>
            <w:bookmarkStart w:id="5" w:name="dsource" w:colFirst="0" w:colLast="0"/>
            <w:bookmarkEnd w:id="4"/>
            <w:r>
              <w:t>Committee 4</w:t>
            </w:r>
          </w:p>
        </w:tc>
      </w:tr>
      <w:tr w:rsidR="00192E45" w14:paraId="6DC17178" w14:textId="77777777">
        <w:trPr>
          <w:cantSplit/>
        </w:trPr>
        <w:tc>
          <w:tcPr>
            <w:tcW w:w="10031" w:type="dxa"/>
            <w:gridSpan w:val="2"/>
          </w:tcPr>
          <w:p w14:paraId="0ED07266" w14:textId="76AFDF67" w:rsidR="00192E45" w:rsidRDefault="00E30C43" w:rsidP="00E30C43">
            <w:pPr>
              <w:pStyle w:val="Rectitle"/>
            </w:pPr>
            <w:bookmarkStart w:id="6" w:name="dtitle1" w:colFirst="0" w:colLast="0"/>
            <w:bookmarkEnd w:id="5"/>
            <w:r>
              <w:t xml:space="preserve">Draft text for RA Plenary </w:t>
            </w:r>
            <w:r w:rsidR="009E15A5">
              <w:t>M</w:t>
            </w:r>
            <w:r>
              <w:t>inutes on ITS</w:t>
            </w:r>
            <w:r w:rsidR="00294C3E">
              <w:t xml:space="preserve"> and RSTT</w:t>
            </w:r>
          </w:p>
        </w:tc>
      </w:tr>
      <w:tr w:rsidR="00192E45" w14:paraId="5700D9B1" w14:textId="77777777">
        <w:trPr>
          <w:cantSplit/>
        </w:trPr>
        <w:tc>
          <w:tcPr>
            <w:tcW w:w="10031" w:type="dxa"/>
            <w:gridSpan w:val="2"/>
          </w:tcPr>
          <w:p w14:paraId="312AEE33" w14:textId="77777777" w:rsidR="00192E45" w:rsidRDefault="00192E45" w:rsidP="00E30C43">
            <w:pPr>
              <w:pStyle w:val="Title3"/>
              <w:spacing w:before="120"/>
            </w:pPr>
            <w:bookmarkStart w:id="7" w:name="dtitle3" w:colFirst="0" w:colLast="0"/>
            <w:bookmarkEnd w:id="6"/>
          </w:p>
        </w:tc>
      </w:tr>
    </w:tbl>
    <w:p w14:paraId="56AC39DC" w14:textId="77777777" w:rsidR="00E30C43" w:rsidRDefault="00E30C43" w:rsidP="00D577A1">
      <w:bookmarkStart w:id="8" w:name="dbreak"/>
      <w:bookmarkEnd w:id="7"/>
      <w:bookmarkEnd w:id="8"/>
    </w:p>
    <w:p w14:paraId="28348F9B" w14:textId="541A6F3F" w:rsidR="00E30C43" w:rsidRDefault="00E30C43" w:rsidP="00381ECA">
      <w:r>
        <w:t>RA-19 instructs Study Group 5, t</w:t>
      </w:r>
      <w:r w:rsidRPr="009A787D">
        <w:t>aking into account the outcome of WRC-19</w:t>
      </w:r>
      <w:r>
        <w:t>,</w:t>
      </w:r>
      <w:r w:rsidRPr="009A787D">
        <w:t xml:space="preserve"> </w:t>
      </w:r>
      <w:r>
        <w:t xml:space="preserve">to update Question ITU-R </w:t>
      </w:r>
      <w:hyperlink r:id="rId8" w:history="1">
        <w:r w:rsidRPr="00E30C43">
          <w:rPr>
            <w:rStyle w:val="Hyperlink"/>
          </w:rPr>
          <w:t>205/5</w:t>
        </w:r>
      </w:hyperlink>
      <w:r>
        <w:t xml:space="preserve">, and to consider the need to develop a draft ITU-R Resolution encouraging relevant studies on ITS, if appropriate, with due consideration to </w:t>
      </w:r>
      <w:r w:rsidRPr="009A787D">
        <w:t>contribution</w:t>
      </w:r>
      <w:r>
        <w:t xml:space="preserve">s </w:t>
      </w:r>
      <w:r w:rsidRPr="009A787D">
        <w:t>to RA-19 and comments thereto.</w:t>
      </w:r>
    </w:p>
    <w:p w14:paraId="152AB568" w14:textId="474BE442" w:rsidR="00294C3E" w:rsidRDefault="0023139B" w:rsidP="00381ECA">
      <w:r>
        <w:t>R</w:t>
      </w:r>
      <w:r w:rsidR="00294C3E">
        <w:t>A-19 instructs Study Group 5, t</w:t>
      </w:r>
      <w:r w:rsidR="00294C3E" w:rsidRPr="009A787D">
        <w:t>aking into account the outcome of WRC-19</w:t>
      </w:r>
      <w:r w:rsidR="00294C3E">
        <w:t>,</w:t>
      </w:r>
      <w:r w:rsidR="00294C3E" w:rsidRPr="009A787D">
        <w:t xml:space="preserve"> </w:t>
      </w:r>
      <w:r w:rsidR="00294C3E">
        <w:t xml:space="preserve">to consider the need to develop a draft new </w:t>
      </w:r>
      <w:r w:rsidR="0059468B">
        <w:t xml:space="preserve">ITU-R </w:t>
      </w:r>
      <w:r w:rsidR="00294C3E">
        <w:t xml:space="preserve">Question and/or ITU-R Resolution encouraging relevant studies on RSTT, if appropriate, with due consideration to </w:t>
      </w:r>
      <w:r w:rsidR="00294C3E" w:rsidRPr="009A787D">
        <w:t>contribution</w:t>
      </w:r>
      <w:r w:rsidR="00294C3E">
        <w:t xml:space="preserve">s </w:t>
      </w:r>
      <w:r w:rsidR="00294C3E" w:rsidRPr="009A787D">
        <w:t>to RA-19 and comments thereto.</w:t>
      </w:r>
    </w:p>
    <w:p w14:paraId="44F523DE" w14:textId="0B6DCCF3" w:rsidR="00294C3E" w:rsidRDefault="00294C3E" w:rsidP="00381ECA"/>
    <w:p w14:paraId="0E5C3CD4" w14:textId="77777777" w:rsidR="00294C3E" w:rsidRDefault="00294C3E" w:rsidP="00381ECA">
      <w:bookmarkStart w:id="9" w:name="_GoBack"/>
      <w:bookmarkEnd w:id="9"/>
    </w:p>
    <w:p w14:paraId="24FB2599" w14:textId="77777777" w:rsidR="009E15A5" w:rsidRDefault="009E15A5">
      <w:pPr>
        <w:jc w:val="center"/>
      </w:pPr>
      <w:r>
        <w:t>______________</w:t>
      </w:r>
    </w:p>
    <w:sectPr w:rsidR="009E15A5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F935" w14:textId="77777777" w:rsidR="00E30C43" w:rsidRDefault="00E30C43">
      <w:r>
        <w:separator/>
      </w:r>
    </w:p>
  </w:endnote>
  <w:endnote w:type="continuationSeparator" w:id="0">
    <w:p w14:paraId="308CB08B" w14:textId="77777777" w:rsidR="00E30C43" w:rsidRDefault="00E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C5D05" w14:textId="11B16CCC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D577A1">
      <w:rPr>
        <w:noProof/>
        <w:lang w:val="es-ES_tradnl"/>
      </w:rPr>
      <w:t>P:\ENG\ITU-R\CONF-R\AR19\PLEN\000\058E.docx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7A1">
      <w:rPr>
        <w:noProof/>
      </w:rPr>
      <w:t>23.10.19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77A1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853B" w14:textId="5A992F5F" w:rsidR="00521E96" w:rsidRPr="00A35F66" w:rsidRDefault="00521E96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D577A1">
      <w:rPr>
        <w:lang w:val="es-ES_tradnl"/>
      </w:rPr>
      <w:t>P:\ENG\ITU-R\CONF-R\AR19\PLEN\000\058E.docx</w:t>
    </w:r>
    <w:r>
      <w:fldChar w:fldCharType="end"/>
    </w:r>
  </w:p>
  <w:p w14:paraId="75632004" w14:textId="77777777" w:rsidR="009447A3" w:rsidRPr="00521E96" w:rsidRDefault="009447A3" w:rsidP="00521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7906" w14:textId="4502E9CC" w:rsidR="00296C83" w:rsidRPr="00296C83" w:rsidRDefault="00296C83" w:rsidP="00296C83">
    <w:pPr>
      <w:pStyle w:val="Footer"/>
      <w:rPr>
        <w:lang w:val="es-ES"/>
      </w:rPr>
    </w:pPr>
    <w:r>
      <w:fldChar w:fldCharType="begin"/>
    </w:r>
    <w:r w:rsidRPr="00296C83">
      <w:rPr>
        <w:lang w:val="es-ES"/>
      </w:rPr>
      <w:instrText xml:space="preserve"> FILENAME  \p  \* MERGEFORMAT </w:instrText>
    </w:r>
    <w:r>
      <w:fldChar w:fldCharType="separate"/>
    </w:r>
    <w:r w:rsidR="00D577A1">
      <w:rPr>
        <w:lang w:val="es-ES"/>
      </w:rPr>
      <w:t>P:\ENG\ITU-R\CONF-R\AR19\PLEN\000\058E.docx</w:t>
    </w:r>
    <w:r>
      <w:fldChar w:fldCharType="end"/>
    </w:r>
    <w:r w:rsidR="00790A2E">
      <w:t xml:space="preserve"> (463244)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20E71" w14:textId="77777777" w:rsidR="00E30C43" w:rsidRDefault="00E30C43">
      <w:r>
        <w:rPr>
          <w:b/>
        </w:rPr>
        <w:t>_______________</w:t>
      </w:r>
    </w:p>
  </w:footnote>
  <w:footnote w:type="continuationSeparator" w:id="0">
    <w:p w14:paraId="69523383" w14:textId="77777777" w:rsidR="00E30C43" w:rsidRDefault="00E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D041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1E96">
      <w:rPr>
        <w:noProof/>
      </w:rPr>
      <w:t>2</w:t>
    </w:r>
    <w:r>
      <w:fldChar w:fldCharType="end"/>
    </w:r>
  </w:p>
  <w:p w14:paraId="1A031C71" w14:textId="77777777" w:rsidR="00192E45" w:rsidRDefault="00192E45" w:rsidP="00A35F66">
    <w:pPr>
      <w:pStyle w:val="Header"/>
    </w:pPr>
    <w:r>
      <w:t>RA1</w:t>
    </w:r>
    <w:r w:rsidR="00A35F66">
      <w:t>9</w:t>
    </w:r>
    <w:r>
      <w:t>/-E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43"/>
    <w:rsid w:val="000D1293"/>
    <w:rsid w:val="00192E45"/>
    <w:rsid w:val="001B225D"/>
    <w:rsid w:val="00206408"/>
    <w:rsid w:val="0023139B"/>
    <w:rsid w:val="00294C3E"/>
    <w:rsid w:val="00296C83"/>
    <w:rsid w:val="0030579C"/>
    <w:rsid w:val="003170B7"/>
    <w:rsid w:val="00381ECA"/>
    <w:rsid w:val="003B3AD7"/>
    <w:rsid w:val="00425F3D"/>
    <w:rsid w:val="00471425"/>
    <w:rsid w:val="004844C1"/>
    <w:rsid w:val="004D6FFE"/>
    <w:rsid w:val="00521E96"/>
    <w:rsid w:val="0059468B"/>
    <w:rsid w:val="005E0BE1"/>
    <w:rsid w:val="005F1974"/>
    <w:rsid w:val="006904BD"/>
    <w:rsid w:val="0071246B"/>
    <w:rsid w:val="00756B1C"/>
    <w:rsid w:val="00790A2E"/>
    <w:rsid w:val="007C6911"/>
    <w:rsid w:val="008145E1"/>
    <w:rsid w:val="00880578"/>
    <w:rsid w:val="008A7B8E"/>
    <w:rsid w:val="008E470E"/>
    <w:rsid w:val="009447A3"/>
    <w:rsid w:val="00993768"/>
    <w:rsid w:val="009E15A5"/>
    <w:rsid w:val="009E375D"/>
    <w:rsid w:val="00A05CE9"/>
    <w:rsid w:val="00A3277F"/>
    <w:rsid w:val="00A35F66"/>
    <w:rsid w:val="00BB03AF"/>
    <w:rsid w:val="00BB0AB8"/>
    <w:rsid w:val="00BE5003"/>
    <w:rsid w:val="00BF5E61"/>
    <w:rsid w:val="00C46060"/>
    <w:rsid w:val="00CB1338"/>
    <w:rsid w:val="00CB4014"/>
    <w:rsid w:val="00D262CE"/>
    <w:rsid w:val="00D471A9"/>
    <w:rsid w:val="00D50D44"/>
    <w:rsid w:val="00D577A1"/>
    <w:rsid w:val="00DA716F"/>
    <w:rsid w:val="00E123D4"/>
    <w:rsid w:val="00E30C43"/>
    <w:rsid w:val="00E424C3"/>
    <w:rsid w:val="00EA32B5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3D0460B"/>
  <w15:docId w15:val="{C60AAD5E-1A3C-4476-B7BF-81988BDE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uiPriority w:val="99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E30C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E15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5.2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7</TotalTime>
  <Pages>1</Pages>
  <Words>119</Words>
  <Characters>684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Mostyn-Jones, Elizabeth</dc:creator>
  <cp:keywords/>
  <dc:description>PE_RA12.dotm  For: _x000d_Document date: _x000d_Saved by MM-106465 at 11:44:53 on 04/04/11</dc:description>
  <cp:lastModifiedBy>Scott, Sarah</cp:lastModifiedBy>
  <cp:revision>6</cp:revision>
  <cp:lastPrinted>2019-10-23T18:09:00Z</cp:lastPrinted>
  <dcterms:created xsi:type="dcterms:W3CDTF">2019-10-23T16:49:00Z</dcterms:created>
  <dcterms:modified xsi:type="dcterms:W3CDTF">2019-10-23T18:09:00Z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