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360181" w14:paraId="4A99874F" w14:textId="77777777">
        <w:trPr>
          <w:cantSplit/>
        </w:trPr>
        <w:tc>
          <w:tcPr>
            <w:tcW w:w="6345" w:type="dxa"/>
          </w:tcPr>
          <w:p w14:paraId="27BD99E4" w14:textId="77777777" w:rsidR="00E307F2" w:rsidRPr="00360181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360181">
              <w:rPr>
                <w:rFonts w:ascii="Verdana" w:hAnsi="Verdana" w:cs="Times New Roman Bold"/>
                <w:b/>
                <w:szCs w:val="24"/>
                <w:lang w:val="es-ES"/>
              </w:rPr>
              <w:t>Asamblea de Radiocomunicaciones (AR-19)</w:t>
            </w:r>
            <w:r w:rsidRPr="0036018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 xml:space="preserve"> </w:t>
            </w:r>
            <w:r w:rsidRPr="0036018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22505D" w:rsidRPr="0036018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Sharm el-Sheikh (Egipto),</w:t>
            </w:r>
            <w:r w:rsidR="0022505D" w:rsidRPr="0036018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36018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21-25 de octubre de 2019</w:t>
            </w:r>
          </w:p>
        </w:tc>
        <w:tc>
          <w:tcPr>
            <w:tcW w:w="3686" w:type="dxa"/>
          </w:tcPr>
          <w:p w14:paraId="2FC5995E" w14:textId="77777777" w:rsidR="00E307F2" w:rsidRPr="00360181" w:rsidRDefault="00E307F2" w:rsidP="005335D1">
            <w:pPr>
              <w:spacing w:line="240" w:lineRule="atLeast"/>
              <w:jc w:val="right"/>
              <w:rPr>
                <w:lang w:val="es-ES"/>
              </w:rPr>
            </w:pPr>
            <w:r w:rsidRPr="00360181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56442E84" wp14:editId="10B966B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360181" w14:paraId="19D732D4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EE8CB92" w14:textId="77777777" w:rsidR="00E307F2" w:rsidRPr="00360181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3D69321" w14:textId="77777777" w:rsidR="00E307F2" w:rsidRPr="00360181" w:rsidRDefault="00E307F2" w:rsidP="0022505D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E307F2" w:rsidRPr="00360181" w14:paraId="4BD2D9D1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6FC5C0AF" w14:textId="77777777" w:rsidR="00E307F2" w:rsidRPr="00360181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107DF955" w14:textId="77777777" w:rsidR="00E307F2" w:rsidRPr="00360181" w:rsidRDefault="00E307F2" w:rsidP="0022505D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E307F2" w:rsidRPr="00360181" w14:paraId="66938F39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72FAF9A5" w14:textId="77777777" w:rsidR="00BA3DBD" w:rsidRPr="00360181" w:rsidRDefault="00BA3DBD" w:rsidP="00A4456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r w:rsidRPr="00360181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686" w:type="dxa"/>
          </w:tcPr>
          <w:p w14:paraId="21481D2A" w14:textId="77777777" w:rsidR="00E307F2" w:rsidRPr="00360181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r w:rsidRPr="00360181">
              <w:rPr>
                <w:rFonts w:ascii="Verdana" w:hAnsi="Verdana"/>
                <w:b/>
                <w:sz w:val="20"/>
                <w:lang w:val="es-ES"/>
              </w:rPr>
              <w:t>Documento RA19/</w:t>
            </w:r>
            <w:r w:rsidR="00A44565" w:rsidRPr="00360181">
              <w:rPr>
                <w:rFonts w:ascii="Verdana" w:hAnsi="Verdana"/>
                <w:b/>
                <w:sz w:val="20"/>
                <w:lang w:val="es-ES"/>
              </w:rPr>
              <w:t>PLEN/57</w:t>
            </w:r>
            <w:r w:rsidRPr="00360181">
              <w:rPr>
                <w:rFonts w:ascii="Verdana" w:hAnsi="Verdana"/>
                <w:b/>
                <w:sz w:val="20"/>
                <w:lang w:val="es-ES"/>
              </w:rPr>
              <w:t>-S</w:t>
            </w:r>
          </w:p>
        </w:tc>
      </w:tr>
      <w:tr w:rsidR="00E307F2" w:rsidRPr="00360181" w14:paraId="12DD168D" w14:textId="77777777">
        <w:trPr>
          <w:cantSplit/>
          <w:trHeight w:val="23"/>
        </w:trPr>
        <w:tc>
          <w:tcPr>
            <w:tcW w:w="6345" w:type="dxa"/>
            <w:vMerge/>
          </w:tcPr>
          <w:p w14:paraId="45EA7C09" w14:textId="77777777" w:rsidR="00E307F2" w:rsidRPr="00360181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</w:p>
        </w:tc>
        <w:tc>
          <w:tcPr>
            <w:tcW w:w="3686" w:type="dxa"/>
          </w:tcPr>
          <w:p w14:paraId="4FA5488D" w14:textId="77777777" w:rsidR="00E307F2" w:rsidRPr="00360181" w:rsidRDefault="00A44565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360181">
              <w:rPr>
                <w:rFonts w:ascii="Verdana" w:hAnsi="Verdana"/>
                <w:b/>
                <w:sz w:val="20"/>
                <w:lang w:val="es-ES"/>
              </w:rPr>
              <w:t>23</w:t>
            </w:r>
            <w:r w:rsidR="0022505D" w:rsidRPr="00360181">
              <w:rPr>
                <w:rFonts w:ascii="Verdana" w:hAnsi="Verdana"/>
                <w:b/>
                <w:sz w:val="20"/>
                <w:lang w:val="es-ES"/>
              </w:rPr>
              <w:t xml:space="preserve"> de </w:t>
            </w:r>
            <w:r w:rsidRPr="00360181">
              <w:rPr>
                <w:rFonts w:ascii="Verdana" w:hAnsi="Verdana"/>
                <w:b/>
                <w:sz w:val="20"/>
                <w:lang w:val="es-ES"/>
              </w:rPr>
              <w:t>octubre</w:t>
            </w:r>
            <w:r w:rsidR="0022505D" w:rsidRPr="00360181">
              <w:rPr>
                <w:rFonts w:ascii="Verdana" w:hAnsi="Verdana"/>
                <w:b/>
                <w:sz w:val="20"/>
                <w:lang w:val="es-ES"/>
              </w:rPr>
              <w:t xml:space="preserve"> de 201</w:t>
            </w:r>
            <w:r w:rsidR="00B5074A" w:rsidRPr="00360181">
              <w:rPr>
                <w:rFonts w:ascii="Verdana" w:hAnsi="Verdana"/>
                <w:b/>
                <w:sz w:val="20"/>
                <w:lang w:val="es-ES"/>
              </w:rPr>
              <w:t>9</w:t>
            </w:r>
          </w:p>
        </w:tc>
      </w:tr>
      <w:tr w:rsidR="00E307F2" w:rsidRPr="00360181" w14:paraId="774B190C" w14:textId="77777777">
        <w:trPr>
          <w:cantSplit/>
          <w:trHeight w:val="23"/>
        </w:trPr>
        <w:tc>
          <w:tcPr>
            <w:tcW w:w="6345" w:type="dxa"/>
            <w:vMerge/>
          </w:tcPr>
          <w:p w14:paraId="46B6E415" w14:textId="77777777" w:rsidR="00E307F2" w:rsidRPr="00360181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</w:p>
        </w:tc>
        <w:tc>
          <w:tcPr>
            <w:tcW w:w="3686" w:type="dxa"/>
          </w:tcPr>
          <w:p w14:paraId="7158D0B1" w14:textId="77777777" w:rsidR="00E307F2" w:rsidRPr="00360181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360181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BA3DBD" w:rsidRPr="00360181" w14:paraId="64026563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170CE037" w14:textId="77777777" w:rsidR="00BA3DBD" w:rsidRPr="00360181" w:rsidRDefault="00A44565" w:rsidP="00BA3DBD">
            <w:pPr>
              <w:pStyle w:val="Source"/>
              <w:rPr>
                <w:lang w:val="es-ES"/>
              </w:rPr>
            </w:pPr>
            <w:bookmarkStart w:id="0" w:name="_GoBack"/>
            <w:bookmarkEnd w:id="0"/>
            <w:r w:rsidRPr="00360181">
              <w:rPr>
                <w:lang w:val="es-ES"/>
              </w:rPr>
              <w:t>Comisión 4</w:t>
            </w:r>
          </w:p>
        </w:tc>
      </w:tr>
      <w:tr w:rsidR="00BA3DBD" w:rsidRPr="00360181" w14:paraId="363EE9A8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4AF864C6" w14:textId="77777777" w:rsidR="00BA3DBD" w:rsidRPr="00360181" w:rsidRDefault="00A44565" w:rsidP="00BA3DBD">
            <w:pPr>
              <w:pStyle w:val="Title1"/>
              <w:rPr>
                <w:lang w:val="es-ES"/>
              </w:rPr>
            </w:pPr>
            <w:r w:rsidRPr="00360181">
              <w:rPr>
                <w:lang w:val="es-ES"/>
              </w:rPr>
              <w:t>PROYECTO DE NUEVA RESOLUCIÓN UIT</w:t>
            </w:r>
            <w:r w:rsidRPr="00360181">
              <w:rPr>
                <w:lang w:val="es-ES"/>
              </w:rPr>
              <w:noBreakHyphen/>
              <w:t>R [ROLEOFITU-RFORBS]</w:t>
            </w:r>
          </w:p>
        </w:tc>
      </w:tr>
      <w:tr w:rsidR="00BA3DBD" w:rsidRPr="00360181" w14:paraId="793EAA5E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269690D3" w14:textId="77777777" w:rsidR="00BA3DBD" w:rsidRPr="00360181" w:rsidRDefault="00A44565" w:rsidP="00A44565">
            <w:pPr>
              <w:pStyle w:val="Restitle"/>
              <w:rPr>
                <w:lang w:val="es-ES"/>
              </w:rPr>
            </w:pPr>
            <w:r w:rsidRPr="00360181">
              <w:rPr>
                <w:lang w:val="es-ES"/>
              </w:rPr>
              <w:t xml:space="preserve">Función del Sector de Radiocomunicaciones en el desarrollo continuo </w:t>
            </w:r>
            <w:r w:rsidRPr="00360181">
              <w:rPr>
                <w:lang w:val="es-ES"/>
              </w:rPr>
              <w:br/>
              <w:t>de la radiodifusión de televisión, sonido y multimedios</w:t>
            </w:r>
          </w:p>
        </w:tc>
      </w:tr>
    </w:tbl>
    <w:p w14:paraId="741ACF6E" w14:textId="77777777" w:rsidR="00924D55" w:rsidRPr="00360181" w:rsidRDefault="00924D55" w:rsidP="00ED1C5B">
      <w:pPr>
        <w:pStyle w:val="Resdate"/>
        <w:rPr>
          <w:lang w:val="es-ES"/>
        </w:rPr>
      </w:pPr>
      <w:r w:rsidRPr="00360181">
        <w:rPr>
          <w:lang w:val="es-ES"/>
        </w:rPr>
        <w:t>(2019)</w:t>
      </w:r>
    </w:p>
    <w:p w14:paraId="4394B5C2" w14:textId="77777777" w:rsidR="00924D55" w:rsidRPr="00360181" w:rsidRDefault="00924D55" w:rsidP="00ED1C5B">
      <w:pPr>
        <w:pStyle w:val="Normalaftertitle"/>
        <w:rPr>
          <w:lang w:val="es-ES"/>
        </w:rPr>
      </w:pPr>
      <w:r w:rsidRPr="00360181">
        <w:rPr>
          <w:lang w:val="es-ES"/>
        </w:rPr>
        <w:t>La Asamblea de Radiocomunicaciones,</w:t>
      </w:r>
    </w:p>
    <w:p w14:paraId="3B0DA4A0" w14:textId="77777777" w:rsidR="00924D55" w:rsidRPr="00360181" w:rsidRDefault="00924D55" w:rsidP="00ED1C5B">
      <w:pPr>
        <w:pStyle w:val="Call"/>
        <w:rPr>
          <w:lang w:val="es-ES"/>
        </w:rPr>
      </w:pPr>
      <w:r w:rsidRPr="00360181">
        <w:rPr>
          <w:lang w:val="es-ES"/>
        </w:rPr>
        <w:t>considerando</w:t>
      </w:r>
    </w:p>
    <w:p w14:paraId="15715D1A" w14:textId="77777777" w:rsidR="00924D55" w:rsidRPr="00360181" w:rsidRDefault="00924D55" w:rsidP="00924D55">
      <w:pPr>
        <w:rPr>
          <w:lang w:val="es-ES"/>
        </w:rPr>
      </w:pPr>
      <w:r w:rsidRPr="00360181">
        <w:rPr>
          <w:i/>
          <w:iCs/>
          <w:lang w:val="es-ES"/>
        </w:rPr>
        <w:t>a)</w:t>
      </w:r>
      <w:r w:rsidRPr="00360181">
        <w:rPr>
          <w:lang w:val="es-ES"/>
        </w:rPr>
        <w:tab/>
        <w:t>que las funciones de la UIT en general, y las actividades de normalización de la UIT en particular, son muy importantes para la industria de la radiodifusión en evolución;</w:t>
      </w:r>
    </w:p>
    <w:p w14:paraId="390D7328" w14:textId="77777777" w:rsidR="00924D55" w:rsidRPr="00360181" w:rsidRDefault="00924D55" w:rsidP="00924D55">
      <w:pPr>
        <w:rPr>
          <w:lang w:val="es-ES"/>
        </w:rPr>
      </w:pPr>
      <w:r w:rsidRPr="00360181">
        <w:rPr>
          <w:i/>
          <w:iCs/>
          <w:lang w:val="es-ES"/>
        </w:rPr>
        <w:t>b)</w:t>
      </w:r>
      <w:r w:rsidRPr="00360181">
        <w:rPr>
          <w:lang w:val="es-ES"/>
        </w:rPr>
        <w:tab/>
        <w:t>que las mejoras de los sistemas de radiodifusión han sido y serán un objetivo por alcanzar;</w:t>
      </w:r>
    </w:p>
    <w:p w14:paraId="54078EA9" w14:textId="77777777" w:rsidR="00924D55" w:rsidRPr="00360181" w:rsidRDefault="00924D55" w:rsidP="00924D55">
      <w:pPr>
        <w:rPr>
          <w:lang w:val="es-ES"/>
        </w:rPr>
      </w:pPr>
      <w:r w:rsidRPr="00360181">
        <w:rPr>
          <w:i/>
          <w:iCs/>
          <w:lang w:val="es-ES"/>
        </w:rPr>
        <w:t>c)</w:t>
      </w:r>
      <w:r w:rsidRPr="00360181">
        <w:rPr>
          <w:lang w:val="es-ES"/>
        </w:rPr>
        <w:tab/>
        <w:t>que la implantación de los sistemas de radiodifusión está extendiéndose y que dichos sistemas están evolucionando de manera continua de acuerdo con las tendencias de los usuarios y de la tecnología;</w:t>
      </w:r>
    </w:p>
    <w:p w14:paraId="40F8CE06" w14:textId="77777777" w:rsidR="00924D55" w:rsidRPr="00360181" w:rsidRDefault="00924D55" w:rsidP="00924D55">
      <w:pPr>
        <w:rPr>
          <w:lang w:val="es-ES"/>
        </w:rPr>
      </w:pPr>
      <w:r w:rsidRPr="00360181">
        <w:rPr>
          <w:i/>
          <w:iCs/>
          <w:lang w:val="es-ES"/>
        </w:rPr>
        <w:t>d)</w:t>
      </w:r>
      <w:r w:rsidRPr="00360181">
        <w:rPr>
          <w:lang w:val="es-ES"/>
        </w:rPr>
        <w:tab/>
        <w:t>que el despliegue de sistemas de radiodifusión a escala mundial continúa desarrollándose mediante la colaboración entre los tres Sectores de la UIT,</w:t>
      </w:r>
    </w:p>
    <w:p w14:paraId="240493D9" w14:textId="77777777" w:rsidR="00924D55" w:rsidRPr="00360181" w:rsidRDefault="00924D55" w:rsidP="00ED1C5B">
      <w:pPr>
        <w:pStyle w:val="Call"/>
        <w:rPr>
          <w:lang w:val="es-ES"/>
        </w:rPr>
      </w:pPr>
      <w:r w:rsidRPr="00360181">
        <w:rPr>
          <w:lang w:val="es-ES"/>
        </w:rPr>
        <w:t>observando</w:t>
      </w:r>
    </w:p>
    <w:p w14:paraId="5EA8B33D" w14:textId="77777777" w:rsidR="00924D55" w:rsidRPr="00360181" w:rsidRDefault="00924D55" w:rsidP="00924D55">
      <w:pPr>
        <w:rPr>
          <w:lang w:val="es-ES"/>
        </w:rPr>
      </w:pPr>
      <w:r w:rsidRPr="00360181">
        <w:rPr>
          <w:i/>
          <w:lang w:val="es-ES"/>
        </w:rPr>
        <w:t>a)</w:t>
      </w:r>
      <w:r w:rsidRPr="00360181">
        <w:rPr>
          <w:i/>
          <w:lang w:val="es-ES"/>
        </w:rPr>
        <w:tab/>
      </w:r>
      <w:r w:rsidRPr="00360181">
        <w:rPr>
          <w:lang w:val="es-ES"/>
        </w:rPr>
        <w:t>que la UIT reconoció en 2012 mediante sus esfuerzos por aplicar los resultados de la CMSI:</w:t>
      </w:r>
    </w:p>
    <w:p w14:paraId="08F108F9" w14:textId="77777777" w:rsidR="00924D55" w:rsidRPr="00360181" w:rsidRDefault="00924D55" w:rsidP="00815163">
      <w:pPr>
        <w:pStyle w:val="enumlev1"/>
        <w:rPr>
          <w:lang w:val="es-ES"/>
        </w:rPr>
      </w:pPr>
      <w:r w:rsidRPr="00360181">
        <w:rPr>
          <w:lang w:val="es-ES"/>
        </w:rPr>
        <w:t>–</w:t>
      </w:r>
      <w:r w:rsidRPr="00360181">
        <w:rPr>
          <w:lang w:val="es-ES"/>
        </w:rPr>
        <w:tab/>
        <w:t>la elaboración de hojas de ruta para la transición de la radiodifusión analógica a la digital,</w:t>
      </w:r>
    </w:p>
    <w:p w14:paraId="21F1FBD2" w14:textId="77777777" w:rsidR="00924D55" w:rsidRPr="00360181" w:rsidRDefault="00924D55" w:rsidP="00815163">
      <w:pPr>
        <w:pStyle w:val="enumlev1"/>
        <w:rPr>
          <w:lang w:val="es-ES"/>
        </w:rPr>
      </w:pPr>
      <w:r w:rsidRPr="00360181">
        <w:rPr>
          <w:lang w:val="es-ES"/>
        </w:rPr>
        <w:t>–</w:t>
      </w:r>
      <w:r w:rsidRPr="00360181">
        <w:rPr>
          <w:lang w:val="es-ES"/>
        </w:rPr>
        <w:tab/>
        <w:t>las directrices actualizadas sobre la radiodifusión digital, y</w:t>
      </w:r>
    </w:p>
    <w:p w14:paraId="5B566614" w14:textId="77777777" w:rsidR="00924D55" w:rsidRPr="00360181" w:rsidRDefault="00924D55" w:rsidP="00815163">
      <w:pPr>
        <w:pStyle w:val="enumlev1"/>
        <w:rPr>
          <w:lang w:val="es-ES"/>
        </w:rPr>
      </w:pPr>
      <w:r w:rsidRPr="00360181">
        <w:rPr>
          <w:lang w:val="es-ES"/>
        </w:rPr>
        <w:t>–</w:t>
      </w:r>
      <w:r w:rsidRPr="00360181">
        <w:rPr>
          <w:lang w:val="es-ES"/>
        </w:rPr>
        <w:tab/>
        <w:t>los programas de formación para la transición de la radiodifusión analógica a la digital;</w:t>
      </w:r>
    </w:p>
    <w:p w14:paraId="1C96EF59" w14:textId="77777777" w:rsidR="00924D55" w:rsidRPr="00360181" w:rsidRDefault="00924D55" w:rsidP="00924D55">
      <w:pPr>
        <w:rPr>
          <w:lang w:val="es-ES"/>
        </w:rPr>
      </w:pPr>
      <w:r w:rsidRPr="00360181">
        <w:rPr>
          <w:i/>
          <w:iCs/>
          <w:lang w:val="es-ES"/>
        </w:rPr>
        <w:t>b)</w:t>
      </w:r>
      <w:r w:rsidRPr="00360181">
        <w:rPr>
          <w:lang w:val="es-ES"/>
        </w:rPr>
        <w:tab/>
        <w:t>la Resolución UIT-R 9 sobre la coordinación y colaboración con otras organizaciones externas reconocidas,</w:t>
      </w:r>
    </w:p>
    <w:p w14:paraId="6568FA41" w14:textId="77777777" w:rsidR="00924D55" w:rsidRPr="00360181" w:rsidRDefault="00924D55" w:rsidP="00ED1C5B">
      <w:pPr>
        <w:pStyle w:val="Call"/>
        <w:rPr>
          <w:lang w:val="es-ES"/>
        </w:rPr>
      </w:pPr>
      <w:r w:rsidRPr="00360181">
        <w:rPr>
          <w:lang w:val="es-ES"/>
        </w:rPr>
        <w:t>resuelve</w:t>
      </w:r>
    </w:p>
    <w:p w14:paraId="0755700D" w14:textId="77777777" w:rsidR="00924D55" w:rsidRPr="00360181" w:rsidRDefault="00924D55" w:rsidP="00924D55">
      <w:pPr>
        <w:rPr>
          <w:lang w:val="es-ES"/>
        </w:rPr>
      </w:pPr>
      <w:r w:rsidRPr="00360181">
        <w:rPr>
          <w:lang w:val="es-ES"/>
        </w:rPr>
        <w:t>1</w:t>
      </w:r>
      <w:r w:rsidRPr="00360181">
        <w:rPr>
          <w:lang w:val="es-ES"/>
        </w:rPr>
        <w:tab/>
        <w:t>que la Comisión de Estudio de Radiocomunicaciones pertinente prepare una hoja de ruta para las actividades de radiodifusión del UIT-R a fin de garantizar el eficaz y eficiente progreso de esta labor en colaboración con otras Comisiones de Estudio del UIT-R, el UIT-T y el UIT-D, así como con organizaciones ajenas a la UIT;</w:t>
      </w:r>
    </w:p>
    <w:p w14:paraId="73B84D6E" w14:textId="77777777" w:rsidR="00924D55" w:rsidRPr="00360181" w:rsidRDefault="00924D55" w:rsidP="00924D55">
      <w:pPr>
        <w:rPr>
          <w:lang w:val="es-ES"/>
        </w:rPr>
      </w:pPr>
      <w:r w:rsidRPr="00360181">
        <w:rPr>
          <w:lang w:val="es-ES"/>
        </w:rPr>
        <w:lastRenderedPageBreak/>
        <w:t>2</w:t>
      </w:r>
      <w:r w:rsidRPr="00360181">
        <w:rPr>
          <w:lang w:val="es-ES"/>
        </w:rPr>
        <w:tab/>
        <w:t>que se prosigan y mejoren estas actividades, teniendo en cuenta los procesos establecidos para las actividades de coordinación intersectorial entre el UIT-R y el UIT-D en materia de radiodifusión;</w:t>
      </w:r>
    </w:p>
    <w:p w14:paraId="007F6356" w14:textId="77777777" w:rsidR="00924D55" w:rsidRPr="00360181" w:rsidRDefault="00924D55" w:rsidP="00924D55">
      <w:pPr>
        <w:rPr>
          <w:lang w:val="es-ES"/>
        </w:rPr>
      </w:pPr>
      <w:r w:rsidRPr="00360181">
        <w:rPr>
          <w:lang w:val="es-ES"/>
        </w:rPr>
        <w:t>3</w:t>
      </w:r>
      <w:r w:rsidRPr="00360181">
        <w:rPr>
          <w:lang w:val="es-ES"/>
        </w:rPr>
        <w:tab/>
        <w:t>que se prosigan y mejoren estas actividades, teniendo en cuenta los procesos establecidos para las actividades de coordinación intersectorial entre el UIT-R y el UIT-T en materia de accesibilidad y evaluación de la calidad audiovisual, la codificación de audio y vídeo, la radiodifusión de banda ancha integrada, los multimedios y otras aplicaciones y tecnologías emergentes</w:t>
      </w:r>
    </w:p>
    <w:p w14:paraId="32127CC9" w14:textId="77777777" w:rsidR="00924D55" w:rsidRPr="00360181" w:rsidRDefault="00924D55" w:rsidP="00ED1C5B">
      <w:pPr>
        <w:pStyle w:val="Call"/>
        <w:rPr>
          <w:lang w:val="es-ES"/>
        </w:rPr>
      </w:pPr>
      <w:r w:rsidRPr="00360181">
        <w:rPr>
          <w:lang w:val="es-ES"/>
        </w:rPr>
        <w:t>encarga al Director de la Oficina de Radiocomunicaciones</w:t>
      </w:r>
    </w:p>
    <w:p w14:paraId="0A49FABF" w14:textId="77777777" w:rsidR="00924D55" w:rsidRPr="00360181" w:rsidRDefault="00924D55" w:rsidP="00924D55">
      <w:pPr>
        <w:rPr>
          <w:lang w:val="es-ES"/>
        </w:rPr>
      </w:pPr>
      <w:r w:rsidRPr="00360181">
        <w:rPr>
          <w:lang w:val="es-ES"/>
        </w:rPr>
        <w:t>que informe a las Asambleas de Radiocomunicaciones futuras acerca de los resultados de la puesta en práctica de esta Resolución.</w:t>
      </w:r>
    </w:p>
    <w:p w14:paraId="29EA175B" w14:textId="77777777" w:rsidR="0000530C" w:rsidRPr="00360181" w:rsidRDefault="0000530C" w:rsidP="00411C49">
      <w:pPr>
        <w:pStyle w:val="Reasons"/>
        <w:rPr>
          <w:lang w:val="es-ES"/>
        </w:rPr>
      </w:pPr>
    </w:p>
    <w:p w14:paraId="53253A8E" w14:textId="425A39A3" w:rsidR="00E307F2" w:rsidRPr="00360181" w:rsidRDefault="0000530C" w:rsidP="0000530C">
      <w:pPr>
        <w:jc w:val="center"/>
        <w:rPr>
          <w:lang w:val="es-ES"/>
        </w:rPr>
      </w:pPr>
      <w:r w:rsidRPr="00360181">
        <w:rPr>
          <w:lang w:val="es-ES"/>
        </w:rPr>
        <w:t>______________</w:t>
      </w:r>
    </w:p>
    <w:sectPr w:rsidR="00E307F2" w:rsidRPr="00360181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053B2" w14:textId="77777777" w:rsidR="0004456D" w:rsidRDefault="0004456D">
      <w:r>
        <w:separator/>
      </w:r>
    </w:p>
  </w:endnote>
  <w:endnote w:type="continuationSeparator" w:id="0">
    <w:p w14:paraId="661B9C19" w14:textId="77777777" w:rsidR="0004456D" w:rsidRDefault="0004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AAF29" w14:textId="19EB6A5A" w:rsidR="00020ACE" w:rsidRPr="00344EFD" w:rsidRDefault="00020ACE">
    <w:pPr>
      <w:rPr>
        <w:lang w:val="es-ES"/>
      </w:rPr>
    </w:pPr>
    <w:r>
      <w:fldChar w:fldCharType="begin"/>
    </w:r>
    <w:r w:rsidRPr="00344EFD">
      <w:rPr>
        <w:lang w:val="es-ES"/>
      </w:rPr>
      <w:instrText xml:space="preserve"> FILENAME \p  \* MERGEFORMAT </w:instrText>
    </w:r>
    <w:r>
      <w:fldChar w:fldCharType="separate"/>
    </w:r>
    <w:r w:rsidR="00344EFD">
      <w:rPr>
        <w:noProof/>
        <w:lang w:val="es-ES"/>
      </w:rPr>
      <w:t>P:\ESP\ITU-R\CONF-R\AR19\PLEN\000\057S.docx</w:t>
    </w:r>
    <w:r>
      <w:fldChar w:fldCharType="end"/>
    </w:r>
    <w:r w:rsidRPr="00344EFD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0181">
      <w:rPr>
        <w:noProof/>
      </w:rPr>
      <w:t>23.10.19</w:t>
    </w:r>
    <w:r>
      <w:fldChar w:fldCharType="end"/>
    </w:r>
    <w:r w:rsidRPr="00344EFD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4EFD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F301" w14:textId="15F3A506" w:rsidR="00020ACE" w:rsidRPr="000C1B1F" w:rsidRDefault="000C1B1F" w:rsidP="000C1B1F">
    <w:pPr>
      <w:pStyle w:val="Footer"/>
      <w:rPr>
        <w:lang w:val="es-ES"/>
      </w:rPr>
    </w:pPr>
    <w:fldSimple w:instr=" FILENAME \p  \* MERGEFORMAT ">
      <w:r w:rsidR="00344EFD">
        <w:t>P:\ESP\ITU-R\CONF-R\AR19\PLEN\000\057S.docx</w:t>
      </w:r>
    </w:fldSimple>
    <w:r>
      <w:t xml:space="preserve"> (463243)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C7435" w14:textId="2B0CCAAA" w:rsidR="00020ACE" w:rsidRPr="000C1B1F" w:rsidRDefault="00360181" w:rsidP="000C1B1F">
    <w:pPr>
      <w:pStyle w:val="Footer"/>
      <w:rPr>
        <w:lang w:val="es-E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44EFD">
      <w:t>P:\ESP\ITU-R\CONF-R\AR19\PLEN\000\057S.docx</w:t>
    </w:r>
    <w:r>
      <w:fldChar w:fldCharType="end"/>
    </w:r>
    <w:r w:rsidR="000C1B1F">
      <w:t xml:space="preserve"> (463243)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CAA80" w14:textId="77777777" w:rsidR="0004456D" w:rsidRDefault="0004456D">
      <w:r>
        <w:rPr>
          <w:b/>
        </w:rPr>
        <w:t>_______________</w:t>
      </w:r>
    </w:p>
  </w:footnote>
  <w:footnote w:type="continuationSeparator" w:id="0">
    <w:p w14:paraId="67DF12EE" w14:textId="77777777" w:rsidR="0004456D" w:rsidRDefault="0004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3EDCC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4A76742A" w14:textId="6F7D987A" w:rsidR="0022505D" w:rsidRDefault="0022505D" w:rsidP="0022505D">
    <w:pPr>
      <w:pStyle w:val="Header"/>
    </w:pPr>
    <w:r>
      <w:t>RA19/</w:t>
    </w:r>
    <w:r w:rsidR="00ED1C5B">
      <w:t>PLEN/57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6D"/>
    <w:rsid w:val="0000530C"/>
    <w:rsid w:val="00012B52"/>
    <w:rsid w:val="00016A7C"/>
    <w:rsid w:val="00020ACE"/>
    <w:rsid w:val="0004456D"/>
    <w:rsid w:val="000C1B1F"/>
    <w:rsid w:val="00142380"/>
    <w:rsid w:val="001721DD"/>
    <w:rsid w:val="0022505D"/>
    <w:rsid w:val="002334F2"/>
    <w:rsid w:val="002B6243"/>
    <w:rsid w:val="00344EFD"/>
    <w:rsid w:val="00360181"/>
    <w:rsid w:val="00466F3C"/>
    <w:rsid w:val="005335D1"/>
    <w:rsid w:val="005648DF"/>
    <w:rsid w:val="005C4F7E"/>
    <w:rsid w:val="006050EE"/>
    <w:rsid w:val="00693CB4"/>
    <w:rsid w:val="00815163"/>
    <w:rsid w:val="008246E6"/>
    <w:rsid w:val="008E02B6"/>
    <w:rsid w:val="00924D55"/>
    <w:rsid w:val="009630C4"/>
    <w:rsid w:val="00A44565"/>
    <w:rsid w:val="00AF7660"/>
    <w:rsid w:val="00B5074A"/>
    <w:rsid w:val="00BA3DBD"/>
    <w:rsid w:val="00BF1023"/>
    <w:rsid w:val="00C278F8"/>
    <w:rsid w:val="00DE35E9"/>
    <w:rsid w:val="00E01901"/>
    <w:rsid w:val="00E307F2"/>
    <w:rsid w:val="00EB5C7B"/>
    <w:rsid w:val="00ED1C5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E72633"/>
  <w15:docId w15:val="{80FF4106-90C6-4F92-A958-95EDB223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6</TotalTime>
  <Pages>2</Pages>
  <Words>398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10</cp:revision>
  <cp:lastPrinted>2019-10-23T17:20:00Z</cp:lastPrinted>
  <dcterms:created xsi:type="dcterms:W3CDTF">2019-10-23T17:11:00Z</dcterms:created>
  <dcterms:modified xsi:type="dcterms:W3CDTF">2019-10-23T17:30:00Z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