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FBAE7DF" w14:textId="77777777" w:rsidTr="00546884">
        <w:trPr>
          <w:cantSplit/>
          <w:trHeight w:val="20"/>
        </w:trPr>
        <w:tc>
          <w:tcPr>
            <w:tcW w:w="6619" w:type="dxa"/>
            <w:vAlign w:val="center"/>
          </w:tcPr>
          <w:p w14:paraId="60FE70F0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1C3F9EC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F65D71" wp14:editId="716B966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0E473E7" w14:textId="77777777" w:rsidTr="00546884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05E3CF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A55993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DC61674" w14:textId="77777777" w:rsidTr="00546884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73F4E57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2AD4F4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25645B72" w14:textId="77777777" w:rsidTr="00546884">
        <w:trPr>
          <w:cantSplit/>
        </w:trPr>
        <w:tc>
          <w:tcPr>
            <w:tcW w:w="6619" w:type="dxa"/>
          </w:tcPr>
          <w:p w14:paraId="43582F91" w14:textId="59DA6224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54688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25ACD6" w14:textId="24BE93F8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546884">
              <w:t>PLEN</w:t>
            </w:r>
            <w:r w:rsidR="006A640D" w:rsidRPr="006A640D">
              <w:t>/</w:t>
            </w:r>
            <w:r w:rsidR="00546884">
              <w:t>57</w:t>
            </w:r>
            <w:r w:rsidRPr="006A640D">
              <w:t>-A</w:t>
            </w:r>
          </w:p>
        </w:tc>
      </w:tr>
      <w:tr w:rsidR="00A809E8" w14:paraId="4793E8A9" w14:textId="77777777" w:rsidTr="00546884">
        <w:trPr>
          <w:cantSplit/>
        </w:trPr>
        <w:tc>
          <w:tcPr>
            <w:tcW w:w="6619" w:type="dxa"/>
          </w:tcPr>
          <w:p w14:paraId="1614E5C1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ABEDF93" w14:textId="67271B16" w:rsidR="00A809E8" w:rsidRPr="006A640D" w:rsidRDefault="00546884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23</w:t>
            </w:r>
            <w:r>
              <w:rPr>
                <w:rFonts w:hint="cs"/>
                <w:rtl/>
              </w:rPr>
              <w:t xml:space="preserve"> أكتوبر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10119CC7" w14:textId="77777777" w:rsidTr="00546884">
        <w:trPr>
          <w:cantSplit/>
        </w:trPr>
        <w:tc>
          <w:tcPr>
            <w:tcW w:w="6619" w:type="dxa"/>
          </w:tcPr>
          <w:p w14:paraId="10518891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2F0EF1B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4C9935E2" w14:textId="77777777" w:rsidTr="00546884">
        <w:trPr>
          <w:cantSplit/>
        </w:trPr>
        <w:tc>
          <w:tcPr>
            <w:tcW w:w="9672" w:type="dxa"/>
            <w:gridSpan w:val="2"/>
          </w:tcPr>
          <w:p w14:paraId="0EB83A17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361DE2F5" w14:textId="77777777" w:rsidTr="00546884">
        <w:trPr>
          <w:cantSplit/>
        </w:trPr>
        <w:tc>
          <w:tcPr>
            <w:tcW w:w="9672" w:type="dxa"/>
            <w:gridSpan w:val="2"/>
          </w:tcPr>
          <w:p w14:paraId="2CB4FB6A" w14:textId="1C1FD25F" w:rsidR="00764079" w:rsidRPr="00546884" w:rsidRDefault="00546884" w:rsidP="00D44350">
            <w:pPr>
              <w:pStyle w:val="Source"/>
            </w:pPr>
            <w:r>
              <w:rPr>
                <w:rFonts w:hint="cs"/>
                <w:rtl/>
              </w:rPr>
              <w:t xml:space="preserve">اللجنة </w:t>
            </w:r>
            <w:r>
              <w:rPr>
                <w:lang w:val="en-GB"/>
              </w:rPr>
              <w:t>4</w:t>
            </w:r>
          </w:p>
        </w:tc>
      </w:tr>
      <w:tr w:rsidR="00546884" w14:paraId="7FABB6FF" w14:textId="77777777" w:rsidTr="00546884">
        <w:trPr>
          <w:cantSplit/>
        </w:trPr>
        <w:tc>
          <w:tcPr>
            <w:tcW w:w="9672" w:type="dxa"/>
            <w:gridSpan w:val="2"/>
          </w:tcPr>
          <w:p w14:paraId="3398957D" w14:textId="7D3CCF97" w:rsidR="00546884" w:rsidRPr="00BD6EF3" w:rsidRDefault="00546884" w:rsidP="00546884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 xml:space="preserve">مشروع القرار الجديد </w:t>
            </w:r>
            <w:r>
              <w:t>ITU-R [ROLEOFITU-RFORBS]</w:t>
            </w:r>
          </w:p>
        </w:tc>
      </w:tr>
      <w:tr w:rsidR="00546884" w14:paraId="61B40807" w14:textId="77777777" w:rsidTr="00546884">
        <w:trPr>
          <w:cantSplit/>
        </w:trPr>
        <w:tc>
          <w:tcPr>
            <w:tcW w:w="9672" w:type="dxa"/>
            <w:gridSpan w:val="2"/>
          </w:tcPr>
          <w:p w14:paraId="799845A0" w14:textId="68A3B5C9" w:rsidR="00546884" w:rsidRPr="00BD6EF3" w:rsidRDefault="00546884" w:rsidP="00546884">
            <w:pPr>
              <w:pStyle w:val="Restitle"/>
              <w:rPr>
                <w:rtl/>
              </w:rPr>
            </w:pPr>
            <w:r w:rsidRPr="0079583E">
              <w:rPr>
                <w:rFonts w:hint="cs"/>
                <w:rtl/>
              </w:rPr>
              <w:t xml:space="preserve">دور قطاع الاتصالات الراديوية في التطوير المستمر للإذاعة التلفزيونية </w:t>
            </w:r>
            <w:r w:rsidRPr="0079583E">
              <w:rPr>
                <w:rtl/>
              </w:rPr>
              <w:br/>
            </w:r>
            <w:r w:rsidRPr="0079583E">
              <w:rPr>
                <w:rFonts w:hint="cs"/>
                <w:rtl/>
              </w:rPr>
              <w:t>والصوتية ومتعددة الوسائط</w:t>
            </w:r>
          </w:p>
        </w:tc>
      </w:tr>
      <w:tr w:rsidR="00764079" w14:paraId="1C232283" w14:textId="77777777" w:rsidTr="00546884">
        <w:trPr>
          <w:cantSplit/>
        </w:trPr>
        <w:tc>
          <w:tcPr>
            <w:tcW w:w="9672" w:type="dxa"/>
            <w:gridSpan w:val="2"/>
          </w:tcPr>
          <w:p w14:paraId="52A4ECF4" w14:textId="42A1F248" w:rsidR="00764079" w:rsidRPr="009B51B4" w:rsidRDefault="00764079" w:rsidP="009B51B4">
            <w:pPr>
              <w:pStyle w:val="Agendaitem"/>
              <w:spacing w:before="120" w:line="192" w:lineRule="auto"/>
              <w:rPr>
                <w:lang w:val="en-US"/>
              </w:rPr>
            </w:pPr>
          </w:p>
        </w:tc>
      </w:tr>
    </w:tbl>
    <w:p w14:paraId="0AEFB537" w14:textId="16D459B3" w:rsidR="00EE60E9" w:rsidRDefault="00546884" w:rsidP="00546884">
      <w:pPr>
        <w:pStyle w:val="Resdate"/>
        <w:rPr>
          <w:rtl/>
        </w:rPr>
      </w:pPr>
      <w:r>
        <w:t>(2019)</w:t>
      </w:r>
    </w:p>
    <w:p w14:paraId="1CCEE40A" w14:textId="77777777" w:rsidR="00546884" w:rsidRPr="0079583E" w:rsidRDefault="00546884" w:rsidP="00E26C11">
      <w:pPr>
        <w:pStyle w:val="Normalaftertitle"/>
      </w:pPr>
      <w:r w:rsidRPr="0079583E">
        <w:rPr>
          <w:rtl/>
        </w:rPr>
        <w:t>إن جمعية الاتصالات الراديوية للاتحاد الدولي للاتصالات،</w:t>
      </w:r>
    </w:p>
    <w:p w14:paraId="480F03F6" w14:textId="77777777" w:rsidR="00546884" w:rsidRPr="0079583E" w:rsidRDefault="00546884" w:rsidP="00E26C11">
      <w:pPr>
        <w:pStyle w:val="Call"/>
        <w:rPr>
          <w:rtl/>
        </w:rPr>
      </w:pPr>
      <w:r w:rsidRPr="0079583E">
        <w:rPr>
          <w:rtl/>
        </w:rPr>
        <w:t>إذ تضع في اعتبارها</w:t>
      </w:r>
    </w:p>
    <w:p w14:paraId="0317D448" w14:textId="77777777" w:rsidR="00546884" w:rsidRPr="0079583E" w:rsidRDefault="00546884" w:rsidP="00546884">
      <w:pPr>
        <w:rPr>
          <w:rtl/>
        </w:rPr>
      </w:pPr>
      <w:r w:rsidRPr="0079583E">
        <w:rPr>
          <w:i/>
          <w:iCs/>
          <w:rtl/>
        </w:rPr>
        <w:t> </w:t>
      </w:r>
      <w:proofErr w:type="gramStart"/>
      <w:r w:rsidRPr="0079583E">
        <w:rPr>
          <w:i/>
          <w:iCs/>
          <w:rtl/>
        </w:rPr>
        <w:t>أ )</w:t>
      </w:r>
      <w:proofErr w:type="gramEnd"/>
      <w:r w:rsidRPr="0079583E">
        <w:rPr>
          <w:rtl/>
        </w:rPr>
        <w:tab/>
        <w:t>أن نطاق</w:t>
      </w:r>
      <w:r w:rsidRPr="0079583E">
        <w:rPr>
          <w:rFonts w:hint="cs"/>
          <w:rtl/>
        </w:rPr>
        <w:t xml:space="preserve"> عمل</w:t>
      </w:r>
      <w:r w:rsidRPr="0079583E">
        <w:rPr>
          <w:rtl/>
        </w:rPr>
        <w:t xml:space="preserve"> الاتحاد الدولي للاتصالات ككل، ونطاق أنشطة التقييس داخل الاتحاد على وجه الخصوص، </w:t>
      </w:r>
      <w:r w:rsidRPr="0079583E">
        <w:rPr>
          <w:rFonts w:hint="cs"/>
          <w:rtl/>
        </w:rPr>
        <w:t xml:space="preserve">من الأهمية بمكان بالنسبة </w:t>
      </w:r>
      <w:r>
        <w:rPr>
          <w:rFonts w:hint="cs"/>
          <w:rtl/>
        </w:rPr>
        <w:t>إلى صناعة الإذاعة الآخذة في التطور</w:t>
      </w:r>
      <w:r w:rsidRPr="0079583E">
        <w:rPr>
          <w:rtl/>
        </w:rPr>
        <w:t>؛</w:t>
      </w:r>
    </w:p>
    <w:p w14:paraId="44376E73" w14:textId="77777777" w:rsidR="00546884" w:rsidRPr="0079583E" w:rsidRDefault="00546884" w:rsidP="00546884">
      <w:pPr>
        <w:rPr>
          <w:rtl/>
          <w:lang w:bidi="ar-EG"/>
        </w:rPr>
      </w:pPr>
      <w:r w:rsidRPr="0079583E">
        <w:rPr>
          <w:i/>
          <w:iCs/>
          <w:rtl/>
        </w:rPr>
        <w:t>ب)</w:t>
      </w:r>
      <w:r w:rsidRPr="0079583E">
        <w:rPr>
          <w:rtl/>
          <w:lang w:bidi="ar-EG"/>
        </w:rPr>
        <w:tab/>
        <w:t xml:space="preserve">أن التحسينات </w:t>
      </w:r>
      <w:r>
        <w:rPr>
          <w:rFonts w:hint="cs"/>
          <w:rtl/>
          <w:lang w:bidi="ar-EG"/>
        </w:rPr>
        <w:t xml:space="preserve">المتواصلة </w:t>
      </w:r>
      <w:r w:rsidRPr="0079583E">
        <w:rPr>
          <w:rFonts w:hint="cs"/>
          <w:rtl/>
          <w:lang w:bidi="ar-EG"/>
        </w:rPr>
        <w:t>للأنظمة الإذاعية</w:t>
      </w:r>
      <w:r w:rsidRPr="0079583E">
        <w:rPr>
          <w:rtl/>
          <w:lang w:bidi="ar-EG"/>
        </w:rPr>
        <w:t xml:space="preserve"> كانت وستبقى جارية؛</w:t>
      </w:r>
    </w:p>
    <w:p w14:paraId="1D9516A3" w14:textId="77777777" w:rsidR="00546884" w:rsidRPr="0079583E" w:rsidRDefault="00546884" w:rsidP="00546884">
      <w:pPr>
        <w:rPr>
          <w:rtl/>
        </w:rPr>
      </w:pPr>
      <w:r w:rsidRPr="0079583E">
        <w:rPr>
          <w:i/>
          <w:iCs/>
          <w:rtl/>
        </w:rPr>
        <w:t>ج)</w:t>
      </w:r>
      <w:r w:rsidRPr="0079583E">
        <w:rPr>
          <w:rtl/>
          <w:lang w:bidi="ar-EG"/>
        </w:rPr>
        <w:tab/>
        <w:t xml:space="preserve">أن تنفيذ </w:t>
      </w:r>
      <w:r w:rsidRPr="0079583E">
        <w:rPr>
          <w:rFonts w:hint="cs"/>
          <w:rtl/>
          <w:lang w:bidi="ar-EG"/>
        </w:rPr>
        <w:t>الأنظمة الإذاعية</w:t>
      </w:r>
      <w:r w:rsidRPr="0079583E">
        <w:rPr>
          <w:rtl/>
          <w:lang w:bidi="ar-EG"/>
        </w:rPr>
        <w:t xml:space="preserve"> آخذ في التوسع وأن هذه الأنظمة تتطور باطراد تماشياً مع اتجاهات المستعمل واتجاهات التكنولوجيا؛</w:t>
      </w:r>
    </w:p>
    <w:p w14:paraId="7B92220F" w14:textId="77777777" w:rsidR="00546884" w:rsidRPr="0079583E" w:rsidRDefault="00546884" w:rsidP="00546884">
      <w:pPr>
        <w:rPr>
          <w:rtl/>
        </w:rPr>
      </w:pPr>
      <w:proofErr w:type="gramStart"/>
      <w:r w:rsidRPr="0079583E">
        <w:rPr>
          <w:i/>
          <w:iCs/>
          <w:rtl/>
          <w:lang w:bidi="ar-EG"/>
        </w:rPr>
        <w:t>د )</w:t>
      </w:r>
      <w:proofErr w:type="gramEnd"/>
      <w:r w:rsidRPr="0079583E">
        <w:rPr>
          <w:rtl/>
          <w:lang w:bidi="ar-EG"/>
        </w:rPr>
        <w:tab/>
      </w:r>
      <w:r w:rsidRPr="0079583E">
        <w:rPr>
          <w:rFonts w:hint="cs"/>
          <w:rtl/>
          <w:lang w:bidi="ar-EG"/>
        </w:rPr>
        <w:t xml:space="preserve">أن نشر الأنظمة الإذاعية على صعيد عالمي مستمر في التطور </w:t>
      </w:r>
      <w:r w:rsidRPr="0079583E">
        <w:rPr>
          <w:rtl/>
          <w:lang w:bidi="ar-EG"/>
        </w:rPr>
        <w:t>بفضل جهود تعاونية لقطاعات الاتحاد الثلاثة،</w:t>
      </w:r>
    </w:p>
    <w:p w14:paraId="30319827" w14:textId="77777777" w:rsidR="00546884" w:rsidRPr="0079583E" w:rsidRDefault="00546884" w:rsidP="00E26C11">
      <w:pPr>
        <w:pStyle w:val="Call"/>
        <w:rPr>
          <w:rtl/>
          <w:lang w:bidi="ar-EG"/>
        </w:rPr>
      </w:pPr>
      <w:r w:rsidRPr="0080040D">
        <w:rPr>
          <w:rtl/>
        </w:rPr>
        <w:t xml:space="preserve">وإذ </w:t>
      </w:r>
      <w:r w:rsidRPr="0080040D">
        <w:rPr>
          <w:rFonts w:hint="cs"/>
          <w:rtl/>
        </w:rPr>
        <w:t>تشير إلى</w:t>
      </w:r>
    </w:p>
    <w:p w14:paraId="79A6F000" w14:textId="77777777" w:rsidR="00546884" w:rsidRPr="0079583E" w:rsidRDefault="00546884" w:rsidP="00546884">
      <w:pPr>
        <w:rPr>
          <w:rtl/>
        </w:rPr>
      </w:pPr>
      <w:r w:rsidRPr="0079583E">
        <w:rPr>
          <w:i/>
          <w:iCs/>
          <w:rtl/>
        </w:rPr>
        <w:t> </w:t>
      </w:r>
      <w:proofErr w:type="gramStart"/>
      <w:r w:rsidRPr="0079583E">
        <w:rPr>
          <w:i/>
          <w:iCs/>
          <w:rtl/>
        </w:rPr>
        <w:t>أ )</w:t>
      </w:r>
      <w:proofErr w:type="gramEnd"/>
      <w:r w:rsidRPr="0079583E">
        <w:rPr>
          <w:rtl/>
        </w:rPr>
        <w:tab/>
      </w:r>
      <w:r w:rsidRPr="0079583E">
        <w:rPr>
          <w:rFonts w:hint="cs"/>
          <w:rtl/>
        </w:rPr>
        <w:t xml:space="preserve">أن الاتحاد أقر في </w:t>
      </w:r>
      <w:r w:rsidRPr="0079583E">
        <w:t>2012</w:t>
      </w:r>
      <w:r w:rsidRPr="0079583E">
        <w:rPr>
          <w:rFonts w:hint="cs"/>
          <w:rtl/>
          <w:lang w:val="en-GB" w:bidi="ar-EG"/>
        </w:rPr>
        <w:t xml:space="preserve"> عبر جهوده في تنفيذ نواتج القمة العالمية لمجتمع المعلومات بما يلي</w:t>
      </w:r>
      <w:r w:rsidRPr="0079583E">
        <w:rPr>
          <w:rFonts w:hint="cs"/>
          <w:rtl/>
        </w:rPr>
        <w:t>:</w:t>
      </w:r>
    </w:p>
    <w:p w14:paraId="1452160E" w14:textId="77777777" w:rsidR="00546884" w:rsidRPr="0079583E" w:rsidRDefault="00546884" w:rsidP="00E26C11">
      <w:pPr>
        <w:pStyle w:val="enumlev1"/>
        <w:rPr>
          <w:rtl/>
          <w:lang w:val="en-GB" w:bidi="ar-EG"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وضع خرائط طريق للانتقال من الإذاعة التما</w:t>
      </w:r>
      <w:proofErr w:type="spellStart"/>
      <w:r w:rsidRPr="0079583E">
        <w:rPr>
          <w:rFonts w:hint="cs"/>
          <w:rtl/>
          <w:lang w:val="en-GB" w:bidi="ar-EG"/>
        </w:rPr>
        <w:t>ثلية</w:t>
      </w:r>
      <w:proofErr w:type="spellEnd"/>
      <w:r w:rsidRPr="0079583E">
        <w:rPr>
          <w:rFonts w:hint="cs"/>
          <w:rtl/>
          <w:lang w:val="en-GB" w:bidi="ar-EG"/>
        </w:rPr>
        <w:t xml:space="preserve"> إلى الإذاعة الرقمية؛</w:t>
      </w:r>
    </w:p>
    <w:p w14:paraId="2C24D9D9" w14:textId="77777777" w:rsidR="00546884" w:rsidRPr="0079583E" w:rsidRDefault="00546884" w:rsidP="00E26C11">
      <w:pPr>
        <w:pStyle w:val="enumlev1"/>
        <w:rPr>
          <w:rtl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وضع مبادئ توجيهية محدّثة بشأن الإذاعة الرقمية؛</w:t>
      </w:r>
    </w:p>
    <w:p w14:paraId="1CC62D9B" w14:textId="77777777" w:rsidR="00546884" w:rsidRPr="0079583E" w:rsidRDefault="00546884" w:rsidP="00E26C11">
      <w:pPr>
        <w:pStyle w:val="enumlev1"/>
        <w:rPr>
          <w:rtl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إعداد برامج تدريب من أجل الانتقال من الإذاعة التماثلية إلى الإذاعة الرقمية؛</w:t>
      </w:r>
    </w:p>
    <w:p w14:paraId="79D049A1" w14:textId="77777777" w:rsidR="00546884" w:rsidRPr="0079583E" w:rsidRDefault="00546884" w:rsidP="00546884">
      <w:pPr>
        <w:rPr>
          <w:rtl/>
        </w:rPr>
      </w:pPr>
      <w:r w:rsidRPr="0079583E">
        <w:rPr>
          <w:i/>
          <w:iCs/>
          <w:rtl/>
        </w:rPr>
        <w:t>ب)</w:t>
      </w:r>
      <w:r w:rsidRPr="0079583E">
        <w:rPr>
          <w:rtl/>
          <w:lang w:bidi="ar-EG"/>
        </w:rPr>
        <w:tab/>
      </w:r>
      <w:r w:rsidRPr="0079583E">
        <w:rPr>
          <w:rtl/>
        </w:rPr>
        <w:t xml:space="preserve">القرار </w:t>
      </w:r>
      <w:r w:rsidRPr="0079583E">
        <w:t>ITU</w:t>
      </w:r>
      <w:r w:rsidRPr="0079583E">
        <w:noBreakHyphen/>
        <w:t>R 9</w:t>
      </w:r>
      <w:r w:rsidRPr="0079583E">
        <w:rPr>
          <w:rtl/>
        </w:rPr>
        <w:t xml:space="preserve"> بشأن الاتصال والتعاون مع المنظمات الخارجية الأخرى المعترف</w:t>
      </w:r>
      <w:r w:rsidRPr="0079583E">
        <w:rPr>
          <w:rtl/>
          <w:lang w:bidi="ar-EG"/>
        </w:rPr>
        <w:t> </w:t>
      </w:r>
      <w:r w:rsidRPr="0079583E">
        <w:rPr>
          <w:rtl/>
        </w:rPr>
        <w:t>بها</w:t>
      </w:r>
      <w:r w:rsidRPr="0079583E">
        <w:rPr>
          <w:rFonts w:hint="cs"/>
          <w:rtl/>
        </w:rPr>
        <w:t>،</w:t>
      </w:r>
    </w:p>
    <w:p w14:paraId="46A599C7" w14:textId="77777777" w:rsidR="00546884" w:rsidRPr="0079583E" w:rsidRDefault="00546884" w:rsidP="00E26C11">
      <w:pPr>
        <w:pStyle w:val="Call"/>
        <w:rPr>
          <w:rtl/>
          <w:lang w:bidi="ar-EG"/>
        </w:rPr>
      </w:pPr>
      <w:r w:rsidRPr="0079583E">
        <w:rPr>
          <w:rFonts w:hint="cs"/>
          <w:rtl/>
        </w:rPr>
        <w:lastRenderedPageBreak/>
        <w:t>تقرر</w:t>
      </w:r>
    </w:p>
    <w:p w14:paraId="5A093D89" w14:textId="77777777" w:rsidR="00546884" w:rsidRPr="0079583E" w:rsidRDefault="00546884" w:rsidP="00546884">
      <w:r w:rsidRPr="0079583E">
        <w:t>1</w:t>
      </w:r>
      <w:r w:rsidRPr="0079583E">
        <w:tab/>
      </w:r>
      <w:r>
        <w:rPr>
          <w:rFonts w:hint="cs"/>
          <w:rtl/>
        </w:rPr>
        <w:t xml:space="preserve">أن تضع لجنة الدراسات ذات الصلة للاتصالات الراديوية </w:t>
      </w:r>
      <w:r w:rsidRPr="0079583E">
        <w:rPr>
          <w:rFonts w:hint="cs"/>
          <w:rtl/>
        </w:rPr>
        <w:t xml:space="preserve">خارطة طريق لأنشطة قطاع الاتصالات الراديوية في مجال الإذاعة للتأكد من تقدم هذا العمل بفاعلية وكفاءة مع </w:t>
      </w:r>
      <w:r>
        <w:rPr>
          <w:rFonts w:hint="cs"/>
          <w:rtl/>
        </w:rPr>
        <w:t xml:space="preserve">لجان الدراسات الأخرى في قطاع الاتصالات الراديوية ومع </w:t>
      </w:r>
      <w:r w:rsidRPr="0079583E">
        <w:rPr>
          <w:rFonts w:hint="cs"/>
          <w:rtl/>
        </w:rPr>
        <w:t>قطاعي تقييس الاتصالات وتنمية الاتصالات، فضلاً عن المنظمات الأخرى خارج الاتحاد؛</w:t>
      </w:r>
    </w:p>
    <w:p w14:paraId="2F8A8D3B" w14:textId="77777777" w:rsidR="00546884" w:rsidRPr="0079583E" w:rsidRDefault="00546884" w:rsidP="00546884">
      <w:pPr>
        <w:rPr>
          <w:rtl/>
          <w:lang w:val="en-GB" w:bidi="ar-EG"/>
        </w:rPr>
      </w:pPr>
      <w:r w:rsidRPr="0079583E">
        <w:t>2</w:t>
      </w:r>
      <w:r w:rsidRPr="0079583E">
        <w:tab/>
      </w:r>
      <w:r w:rsidRPr="0079583E">
        <w:rPr>
          <w:rFonts w:hint="cs"/>
          <w:rtl/>
          <w:lang w:val="en-GB" w:bidi="ar-EG"/>
        </w:rPr>
        <w:t>أنه مع مراعاة العمليات الراسخة لأنشطة التنسيق بين قطاعي الاتصالات الراديوية وتنمية الاتصالات بشأن الإذاعة، ينبغي استمرار هذه الأنشطة وتعزيزها؛</w:t>
      </w:r>
    </w:p>
    <w:p w14:paraId="7158EFD1" w14:textId="77777777" w:rsidR="00546884" w:rsidRPr="0079583E" w:rsidRDefault="00546884" w:rsidP="00546884">
      <w:pPr>
        <w:rPr>
          <w:rtl/>
        </w:rPr>
      </w:pPr>
      <w:r w:rsidRPr="0079583E">
        <w:t>3</w:t>
      </w:r>
      <w:r w:rsidRPr="0079583E">
        <w:tab/>
      </w:r>
      <w:r w:rsidRPr="0079583E">
        <w:rPr>
          <w:rFonts w:hint="cs"/>
          <w:rtl/>
        </w:rPr>
        <w:t xml:space="preserve">أنه مع مراعاة العمليات الراسخة لأنشطة التنسيق بين قطاعي الاتصالات الراديوية وتقييس الاتصالات بشأن تقييم الجودة السمعية والبصرية وإمكانية النفاذ والتشفير الصوتي </w:t>
      </w:r>
      <w:proofErr w:type="spellStart"/>
      <w:r w:rsidRPr="0079583E">
        <w:rPr>
          <w:rFonts w:hint="cs"/>
          <w:rtl/>
        </w:rPr>
        <w:t>والفيديوي</w:t>
      </w:r>
      <w:proofErr w:type="spellEnd"/>
      <w:r w:rsidRPr="0079583E">
        <w:rPr>
          <w:rFonts w:hint="cs"/>
          <w:rtl/>
        </w:rPr>
        <w:t xml:space="preserve"> والنظام المتكامل للإذاعة والنطاق العريض والوسائط المتعددة والتكنولوجيات والتطبيقات الناشئة الأخرى، ينبغي استمرار هذه الأنشطة وتعزيزها،</w:t>
      </w:r>
    </w:p>
    <w:p w14:paraId="7BF50787" w14:textId="77777777" w:rsidR="00546884" w:rsidRPr="0079583E" w:rsidRDefault="00546884" w:rsidP="00E26C11">
      <w:pPr>
        <w:pStyle w:val="Call"/>
        <w:rPr>
          <w:rtl/>
          <w:lang w:bidi="ar-EG"/>
        </w:rPr>
      </w:pPr>
      <w:r w:rsidRPr="0079583E">
        <w:rPr>
          <w:rFonts w:hint="cs"/>
          <w:rtl/>
        </w:rPr>
        <w:t>تكلف مدير مكتب الاتصالات الراديوية</w:t>
      </w:r>
    </w:p>
    <w:p w14:paraId="022EC7BF" w14:textId="3157CDE1" w:rsidR="00546884" w:rsidRDefault="00546884" w:rsidP="00546884">
      <w:pPr>
        <w:rPr>
          <w:rtl/>
        </w:rPr>
      </w:pPr>
      <w:r w:rsidRPr="0079583E">
        <w:rPr>
          <w:rFonts w:hint="cs"/>
          <w:rtl/>
        </w:rPr>
        <w:t>برفع تقارير إلى جمعيات الاتصالات الراديوية المقبلة ب</w:t>
      </w:r>
      <w:bookmarkStart w:id="1" w:name="_GoBack"/>
      <w:bookmarkEnd w:id="1"/>
      <w:r w:rsidRPr="0079583E">
        <w:rPr>
          <w:rFonts w:hint="cs"/>
          <w:rtl/>
        </w:rPr>
        <w:t>شأن نتائج تنفيذ هذا القرار.</w:t>
      </w:r>
    </w:p>
    <w:p w14:paraId="108208EF" w14:textId="77777777" w:rsidR="0080040D" w:rsidRPr="0080040D" w:rsidRDefault="0080040D" w:rsidP="0080040D">
      <w:pPr>
        <w:pStyle w:val="Reasons"/>
        <w:rPr>
          <w:b w:val="0"/>
          <w:bCs w:val="0"/>
          <w:rtl/>
        </w:rPr>
      </w:pPr>
    </w:p>
    <w:p w14:paraId="57B1AE0C" w14:textId="77777777" w:rsidR="00546884" w:rsidRDefault="00546884" w:rsidP="00546884">
      <w:pPr>
        <w:spacing w:before="600"/>
        <w:jc w:val="center"/>
        <w:rPr>
          <w:rtl/>
        </w:rPr>
      </w:pPr>
      <w:r w:rsidRPr="0079583E">
        <w:rPr>
          <w:rFonts w:hint="cs"/>
          <w:rtl/>
        </w:rPr>
        <w:t>___________</w:t>
      </w:r>
    </w:p>
    <w:sectPr w:rsidR="0054688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88CF" w14:textId="77777777" w:rsidR="00546884" w:rsidRDefault="00546884" w:rsidP="002919E1">
      <w:r>
        <w:separator/>
      </w:r>
    </w:p>
    <w:p w14:paraId="34F56755" w14:textId="77777777" w:rsidR="00546884" w:rsidRDefault="00546884" w:rsidP="002919E1"/>
    <w:p w14:paraId="458A04B7" w14:textId="77777777" w:rsidR="00546884" w:rsidRDefault="00546884" w:rsidP="002919E1"/>
    <w:p w14:paraId="5AE3BC57" w14:textId="77777777" w:rsidR="00546884" w:rsidRDefault="00546884"/>
  </w:endnote>
  <w:endnote w:type="continuationSeparator" w:id="0">
    <w:p w14:paraId="11CB8C4F" w14:textId="77777777" w:rsidR="00546884" w:rsidRDefault="00546884" w:rsidP="002919E1">
      <w:r>
        <w:continuationSeparator/>
      </w:r>
    </w:p>
    <w:p w14:paraId="48D264AD" w14:textId="77777777" w:rsidR="00546884" w:rsidRDefault="00546884" w:rsidP="002919E1"/>
    <w:p w14:paraId="4A6D209B" w14:textId="77777777" w:rsidR="00546884" w:rsidRDefault="00546884" w:rsidP="002919E1"/>
    <w:p w14:paraId="5788B964" w14:textId="77777777" w:rsidR="00546884" w:rsidRDefault="00546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F29A" w14:textId="6FBC9FF8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3D14">
      <w:rPr>
        <w:noProof/>
      </w:rPr>
      <w:t>P:\ARA\ITU-R\CONF-R\AR19\PLEN\000\057A.docx</w:t>
    </w:r>
    <w:r>
      <w:fldChar w:fldCharType="end"/>
    </w:r>
    <w:proofErr w:type="gramStart"/>
    <w:r w:rsidRPr="00A809E8">
      <w:t xml:space="preserve">   (</w:t>
    </w:r>
    <w:proofErr w:type="gramEnd"/>
    <w:r w:rsidR="00E26C11">
      <w:t>463243</w:t>
    </w:r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DD35" w14:textId="4F48FDF4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3D14">
      <w:rPr>
        <w:noProof/>
      </w:rPr>
      <w:t>P:\ARA\ITU-R\CONF-R\AR19\PLEN\000\057A.docx</w:t>
    </w:r>
    <w:r>
      <w:fldChar w:fldCharType="end"/>
    </w:r>
    <w:proofErr w:type="gramStart"/>
    <w:r w:rsidRPr="00A809E8">
      <w:t xml:space="preserve">   (</w:t>
    </w:r>
    <w:proofErr w:type="gramEnd"/>
    <w:r w:rsidR="00E26C11">
      <w:t>463243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2D34" w14:textId="77777777" w:rsidR="00546884" w:rsidRDefault="00546884" w:rsidP="002919E1">
      <w:r>
        <w:t>___________________</w:t>
      </w:r>
    </w:p>
  </w:footnote>
  <w:footnote w:type="continuationSeparator" w:id="0">
    <w:p w14:paraId="34282A5D" w14:textId="77777777" w:rsidR="00546884" w:rsidRDefault="00546884" w:rsidP="002919E1">
      <w:r>
        <w:continuationSeparator/>
      </w:r>
    </w:p>
    <w:p w14:paraId="03EDF90C" w14:textId="77777777" w:rsidR="00546884" w:rsidRDefault="00546884" w:rsidP="002919E1"/>
    <w:p w14:paraId="5B77EADE" w14:textId="77777777" w:rsidR="00546884" w:rsidRDefault="00546884" w:rsidP="002919E1"/>
    <w:p w14:paraId="227A389E" w14:textId="77777777" w:rsidR="00546884" w:rsidRDefault="00546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010E" w14:textId="77777777" w:rsidR="00281F5F" w:rsidRDefault="00281F5F" w:rsidP="002919E1"/>
  <w:p w14:paraId="02C65E8A" w14:textId="77777777" w:rsidR="00281F5F" w:rsidRDefault="00281F5F" w:rsidP="002919E1"/>
  <w:p w14:paraId="0F258F8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21C5" w14:textId="0CB6CAD5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546884">
      <w:rPr>
        <w:rStyle w:val="PageNumber"/>
      </w:rPr>
      <w:t>PLEN/57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C7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ED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E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58E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0F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84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3D14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884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661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0040D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B51B4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26C11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AC43C6"/>
  <w15:docId w15:val="{C59F2448-F3BF-4DC3-91CC-5093B28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40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9EB101-65CF-4537-9ADE-E5293CA1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5</TotalTime>
  <Pages>2</Pages>
  <Words>314</Words>
  <Characters>1773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5</cp:revision>
  <cp:lastPrinted>2011-11-07T13:53:00Z</cp:lastPrinted>
  <dcterms:created xsi:type="dcterms:W3CDTF">2019-10-23T18:28:00Z</dcterms:created>
  <dcterms:modified xsi:type="dcterms:W3CDTF">2019-10-23T19:22:00Z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