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172F6728" w14:textId="77777777">
        <w:trPr>
          <w:cantSplit/>
        </w:trPr>
        <w:tc>
          <w:tcPr>
            <w:tcW w:w="6345" w:type="dxa"/>
          </w:tcPr>
          <w:p w14:paraId="7CD1D328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89E97BA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A0CB75E" wp14:editId="44E3593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6C8AEF2D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10951FEF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3F6C25B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79A85913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906948C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C7D9ACB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6B3AA9" w14:paraId="767E228B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4A6E2D81" w14:textId="77777777" w:rsidR="006904BD" w:rsidRPr="006904BD" w:rsidRDefault="006904BD" w:rsidP="006B661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7FD49496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19553FD2" w14:textId="77777777" w:rsidR="00192E45" w:rsidRPr="006B3AA9" w:rsidRDefault="00192E45" w:rsidP="006B3AA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6B3AA9">
              <w:rPr>
                <w:rFonts w:ascii="Verdana" w:hAnsi="Verdana"/>
                <w:b/>
                <w:sz w:val="20"/>
                <w:lang w:val="es-ES"/>
              </w:rPr>
              <w:t>Document</w:t>
            </w:r>
            <w:proofErr w:type="spellEnd"/>
            <w:r w:rsidRPr="006B3AA9">
              <w:rPr>
                <w:rFonts w:ascii="Verdana" w:hAnsi="Verdana"/>
                <w:b/>
                <w:sz w:val="20"/>
                <w:lang w:val="es-ES"/>
              </w:rPr>
              <w:t xml:space="preserve"> RA19/</w:t>
            </w:r>
            <w:r w:rsidR="006B3AA9" w:rsidRPr="006B3AA9">
              <w:rPr>
                <w:rFonts w:ascii="Verdana" w:hAnsi="Verdana"/>
                <w:b/>
                <w:sz w:val="20"/>
                <w:lang w:val="es-ES"/>
              </w:rPr>
              <w:t>PLEN/</w:t>
            </w:r>
            <w:r w:rsidR="006B3AA9">
              <w:rPr>
                <w:rFonts w:ascii="Verdana" w:hAnsi="Verdana"/>
                <w:b/>
                <w:sz w:val="20"/>
                <w:lang w:val="es-ES"/>
              </w:rPr>
              <w:t>50</w:t>
            </w:r>
            <w:r w:rsidRPr="006B3AA9">
              <w:rPr>
                <w:rFonts w:ascii="Verdana" w:hAnsi="Verdana"/>
                <w:b/>
                <w:sz w:val="20"/>
                <w:lang w:val="es-ES"/>
              </w:rPr>
              <w:t>-E</w:t>
            </w:r>
          </w:p>
        </w:tc>
      </w:tr>
      <w:tr w:rsidR="00192E45" w:rsidRPr="00C324A8" w14:paraId="64711AB3" w14:textId="77777777">
        <w:trPr>
          <w:cantSplit/>
          <w:trHeight w:val="23"/>
        </w:trPr>
        <w:tc>
          <w:tcPr>
            <w:tcW w:w="6345" w:type="dxa"/>
            <w:vMerge/>
          </w:tcPr>
          <w:p w14:paraId="600024BB" w14:textId="77777777" w:rsidR="00192E45" w:rsidRPr="006B3AA9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008E0C0E" w14:textId="77777777" w:rsidR="00192E45" w:rsidRPr="00192E45" w:rsidRDefault="006B3AA9" w:rsidP="008E470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02555D1E" w14:textId="77777777">
        <w:trPr>
          <w:cantSplit/>
          <w:trHeight w:val="23"/>
        </w:trPr>
        <w:tc>
          <w:tcPr>
            <w:tcW w:w="6345" w:type="dxa"/>
            <w:vMerge/>
          </w:tcPr>
          <w:p w14:paraId="621A25E9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202D3BA1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14:paraId="3C7DD7A7" w14:textId="77777777">
        <w:trPr>
          <w:cantSplit/>
        </w:trPr>
        <w:tc>
          <w:tcPr>
            <w:tcW w:w="10031" w:type="dxa"/>
            <w:gridSpan w:val="2"/>
          </w:tcPr>
          <w:p w14:paraId="1FE20245" w14:textId="77777777" w:rsidR="00192E45" w:rsidRDefault="006B3AA9">
            <w:pPr>
              <w:pStyle w:val="Source"/>
            </w:pPr>
            <w:bookmarkStart w:id="5" w:name="dsource" w:colFirst="0" w:colLast="0"/>
            <w:bookmarkEnd w:id="4"/>
            <w:r>
              <w:t>Committee 4</w:t>
            </w:r>
          </w:p>
        </w:tc>
      </w:tr>
      <w:tr w:rsidR="006B6610" w14:paraId="64F96F6D" w14:textId="77777777" w:rsidTr="006B6610">
        <w:trPr>
          <w:cantSplit/>
          <w:trHeight w:val="865"/>
        </w:trPr>
        <w:tc>
          <w:tcPr>
            <w:tcW w:w="10031" w:type="dxa"/>
            <w:gridSpan w:val="2"/>
          </w:tcPr>
          <w:p w14:paraId="42C6F031" w14:textId="77777777" w:rsidR="006B6610" w:rsidRPr="0089093E" w:rsidRDefault="006B6610" w:rsidP="006B6610">
            <w:pPr>
              <w:pStyle w:val="Title1"/>
            </w:pPr>
            <w:bookmarkStart w:id="6" w:name="dtitle2" w:colFirst="0" w:colLast="0"/>
            <w:bookmarkEnd w:id="5"/>
            <w:r w:rsidRPr="0089093E">
              <w:t>Proposed te</w:t>
            </w:r>
            <w:bookmarkStart w:id="7" w:name="_GoBack"/>
            <w:bookmarkEnd w:id="7"/>
            <w:r w:rsidRPr="0089093E">
              <w:t xml:space="preserve">xt to be included in the </w:t>
            </w:r>
            <w:r>
              <w:t xml:space="preserve">minutes of the </w:t>
            </w:r>
            <w:r>
              <w:br/>
            </w:r>
            <w:r w:rsidRPr="0089093E">
              <w:t>RA-19 report to WRC-19</w:t>
            </w:r>
          </w:p>
        </w:tc>
      </w:tr>
      <w:tr w:rsidR="006B6610" w14:paraId="0AB06686" w14:textId="77777777" w:rsidTr="006B6610">
        <w:trPr>
          <w:cantSplit/>
          <w:trHeight w:val="268"/>
        </w:trPr>
        <w:tc>
          <w:tcPr>
            <w:tcW w:w="10031" w:type="dxa"/>
            <w:gridSpan w:val="2"/>
          </w:tcPr>
          <w:p w14:paraId="50348A74" w14:textId="77777777" w:rsidR="006B6610" w:rsidRPr="0089093E" w:rsidRDefault="006B6610" w:rsidP="006B6610">
            <w:pPr>
              <w:pStyle w:val="Title1"/>
              <w:spacing w:before="0"/>
            </w:pPr>
          </w:p>
        </w:tc>
      </w:tr>
    </w:tbl>
    <w:p w14:paraId="2C59E91D" w14:textId="77777777" w:rsidR="006B3AA9" w:rsidRPr="006B6610" w:rsidRDefault="006B3AA9" w:rsidP="006B3AA9">
      <w:pPr>
        <w:pStyle w:val="PlainText"/>
        <w:rPr>
          <w:rFonts w:ascii="Times New Roman" w:hAnsi="Times New Roman" w:cs="Times New Roman"/>
          <w:sz w:val="24"/>
          <w:lang w:val="en-GB"/>
        </w:rPr>
      </w:pPr>
      <w:bookmarkStart w:id="8" w:name="dbreak"/>
      <w:bookmarkEnd w:id="6"/>
      <w:bookmarkEnd w:id="8"/>
    </w:p>
    <w:p w14:paraId="1050CD7D" w14:textId="7D78E752" w:rsidR="006B3AA9" w:rsidRPr="0089093E" w:rsidRDefault="0077167D" w:rsidP="006B6610">
      <w:r>
        <w:t>R</w:t>
      </w:r>
      <w:r w:rsidR="006B3AA9" w:rsidRPr="0089093E">
        <w:t xml:space="preserve">A-19 considered the proposal from India to change the status of ITU-R </w:t>
      </w:r>
      <w:r w:rsidR="006B3AA9">
        <w:t>Q</w:t>
      </w:r>
      <w:r w:rsidR="006B3AA9" w:rsidRPr="0089093E">
        <w:t xml:space="preserve">uestion </w:t>
      </w:r>
      <w:hyperlink r:id="rId8" w:history="1">
        <w:r w:rsidR="006B3AA9" w:rsidRPr="006B6610">
          <w:rPr>
            <w:rStyle w:val="Hyperlink"/>
          </w:rPr>
          <w:t>201-1/4</w:t>
        </w:r>
      </w:hyperlink>
      <w:r w:rsidR="006B3AA9" w:rsidRPr="0089093E">
        <w:t xml:space="preserve"> from </w:t>
      </w:r>
      <w:r w:rsidR="006B3AA9">
        <w:t xml:space="preserve">category </w:t>
      </w:r>
      <w:r w:rsidR="006B3AA9" w:rsidRPr="0089093E">
        <w:t>S2 to S1.</w:t>
      </w:r>
    </w:p>
    <w:p w14:paraId="06E7E09F" w14:textId="77777777" w:rsidR="006B3AA9" w:rsidRPr="0089093E" w:rsidRDefault="006B3AA9" w:rsidP="006B6610">
      <w:r w:rsidRPr="0089093E">
        <w:t xml:space="preserve">RA-19 </w:t>
      </w:r>
      <w:r>
        <w:t>acknowledges</w:t>
      </w:r>
      <w:r w:rsidRPr="0089093E">
        <w:t xml:space="preserve"> the concern raised by India regarding the difficulties that India is currently facing with continuing incompatibility between MSS and MS</w:t>
      </w:r>
      <w:r>
        <w:t xml:space="preserve"> </w:t>
      </w:r>
      <w:r w:rsidRPr="0089093E">
        <w:t>and is of the opinion that changing the category from S2 to S1 may not necessarily resolve the problem in due time.</w:t>
      </w:r>
    </w:p>
    <w:p w14:paraId="08A0EDAF" w14:textId="77777777" w:rsidR="006B3AA9" w:rsidRPr="0089093E" w:rsidRDefault="006B3AA9" w:rsidP="006B6610">
      <w:r w:rsidRPr="0089093E">
        <w:t>RA-19 therefore invites WRC-19</w:t>
      </w:r>
      <w:r>
        <w:t xml:space="preserve"> to</w:t>
      </w:r>
      <w:r w:rsidRPr="0089093E">
        <w:t xml:space="preserve"> consider the report of the Director, Radiocommunication Bureau</w:t>
      </w:r>
      <w:r>
        <w:t xml:space="preserve"> to WRC-19</w:t>
      </w:r>
      <w:r w:rsidRPr="0089093E">
        <w:t xml:space="preserve"> in this regard</w:t>
      </w:r>
      <w:r>
        <w:t xml:space="preserve">, </w:t>
      </w:r>
      <w:r w:rsidRPr="0089093E">
        <w:t>with a view to accelerate the satisfactory resolution of the problem raised in the Director’s report and by the administration of India.</w:t>
      </w:r>
    </w:p>
    <w:p w14:paraId="20CB15B6" w14:textId="77777777" w:rsidR="00521E96" w:rsidRPr="006B3AA9" w:rsidRDefault="006B6610" w:rsidP="006B6610">
      <w:pPr>
        <w:spacing w:before="360"/>
        <w:jc w:val="center"/>
        <w:rPr>
          <w:lang w:val="en-AU"/>
        </w:rPr>
      </w:pPr>
      <w:r>
        <w:rPr>
          <w:lang w:val="en-AU"/>
        </w:rPr>
        <w:t>___________</w:t>
      </w:r>
    </w:p>
    <w:sectPr w:rsidR="00521E96" w:rsidRPr="006B3AA9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BC46" w14:textId="77777777" w:rsidR="006B3AA9" w:rsidRDefault="006B3AA9">
      <w:r>
        <w:separator/>
      </w:r>
    </w:p>
  </w:endnote>
  <w:endnote w:type="continuationSeparator" w:id="0">
    <w:p w14:paraId="37E54096" w14:textId="77777777" w:rsidR="006B3AA9" w:rsidRDefault="006B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3689" w14:textId="46804C84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F3ED1">
      <w:rPr>
        <w:noProof/>
        <w:lang w:val="es-ES_tradnl"/>
      </w:rPr>
      <w:t>P:\ENG\ITU-R\CONF-R\AR19\PLEN\000\050E.docx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3ED1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3ED1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58E9" w14:textId="148FA8C0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F3ED1">
      <w:rPr>
        <w:lang w:val="es-ES_tradnl"/>
      </w:rPr>
      <w:t>P:\ENG\ITU-R\CONF-R\AR19\PLEN\000\050E.docx</w:t>
    </w:r>
    <w:r>
      <w:fldChar w:fldCharType="end"/>
    </w:r>
  </w:p>
  <w:p w14:paraId="34E8AA80" w14:textId="77777777" w:rsidR="009447A3" w:rsidRPr="00521E96" w:rsidRDefault="009447A3" w:rsidP="0052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D079" w14:textId="2C7C64EB" w:rsidR="009447A3" w:rsidRPr="006B6610" w:rsidRDefault="009447A3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F3ED1">
      <w:rPr>
        <w:lang w:val="es-ES_tradnl"/>
      </w:rPr>
      <w:t>P:\ENG\ITU-R\CONF-R\AR19\PLEN\000\050E.docx</w:t>
    </w:r>
    <w:r>
      <w:fldChar w:fldCharType="end"/>
    </w:r>
    <w:r w:rsidR="00AF2E1F">
      <w:t xml:space="preserve"> (463232)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FC3B" w14:textId="77777777" w:rsidR="006B3AA9" w:rsidRDefault="006B3AA9">
      <w:r>
        <w:rPr>
          <w:b/>
        </w:rPr>
        <w:t>_______________</w:t>
      </w:r>
    </w:p>
  </w:footnote>
  <w:footnote w:type="continuationSeparator" w:id="0">
    <w:p w14:paraId="5714BA7C" w14:textId="77777777" w:rsidR="006B3AA9" w:rsidRDefault="006B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C073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21E96">
      <w:rPr>
        <w:noProof/>
      </w:rPr>
      <w:t>2</w:t>
    </w:r>
    <w:r>
      <w:fldChar w:fldCharType="end"/>
    </w:r>
  </w:p>
  <w:p w14:paraId="0E3BAD75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A9"/>
    <w:rsid w:val="000D1293"/>
    <w:rsid w:val="00192E45"/>
    <w:rsid w:val="001B225D"/>
    <w:rsid w:val="00206408"/>
    <w:rsid w:val="0030579C"/>
    <w:rsid w:val="00425F3D"/>
    <w:rsid w:val="00471425"/>
    <w:rsid w:val="004844C1"/>
    <w:rsid w:val="004D6FFE"/>
    <w:rsid w:val="00521E96"/>
    <w:rsid w:val="005E0BE1"/>
    <w:rsid w:val="005F1974"/>
    <w:rsid w:val="006904BD"/>
    <w:rsid w:val="00697036"/>
    <w:rsid w:val="006B3AA9"/>
    <w:rsid w:val="006B6610"/>
    <w:rsid w:val="0071246B"/>
    <w:rsid w:val="00756B1C"/>
    <w:rsid w:val="0077167D"/>
    <w:rsid w:val="007C6911"/>
    <w:rsid w:val="008145E1"/>
    <w:rsid w:val="00880578"/>
    <w:rsid w:val="008A7B8E"/>
    <w:rsid w:val="008E470E"/>
    <w:rsid w:val="009447A3"/>
    <w:rsid w:val="00993768"/>
    <w:rsid w:val="009E375D"/>
    <w:rsid w:val="00A05CE9"/>
    <w:rsid w:val="00A35F66"/>
    <w:rsid w:val="00AF2E1F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424C3"/>
    <w:rsid w:val="00EE1A06"/>
    <w:rsid w:val="00EE4AD6"/>
    <w:rsid w:val="00EF3ED1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AA0B49"/>
  <w15:docId w15:val="{869CB246-7C54-4F85-88B5-E2AFC62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6B3AA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B3AA9"/>
    <w:rPr>
      <w:rFonts w:ascii="Calibri" w:eastAsiaTheme="minorHAnsi" w:hAnsi="Calibri" w:cstheme="minorBidi"/>
      <w:sz w:val="22"/>
      <w:szCs w:val="21"/>
      <w:lang w:val="en-AU" w:eastAsia="en-US"/>
    </w:rPr>
  </w:style>
  <w:style w:type="character" w:styleId="Hyperlink">
    <w:name w:val="Hyperlink"/>
    <w:basedOn w:val="DefaultParagraphFont"/>
    <w:unhideWhenUsed/>
    <w:rsid w:val="006B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4.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26</TotalTime>
  <Pages>1</Pages>
  <Words>138</Words>
  <Characters>757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Mostyn-Jones, Elizabeth</dc:creator>
  <cp:keywords/>
  <dc:description>PE_RA12.dotm  For: _x000d_Document date: _x000d_Saved by MM-106465 at 11:44:53 on 04/04/11</dc:description>
  <cp:lastModifiedBy>Scott, Sarah</cp:lastModifiedBy>
  <cp:revision>6</cp:revision>
  <cp:lastPrinted>2019-10-23T17:02:00Z</cp:lastPrinted>
  <dcterms:created xsi:type="dcterms:W3CDTF">2019-10-23T15:27:00Z</dcterms:created>
  <dcterms:modified xsi:type="dcterms:W3CDTF">2019-10-23T17:02:00Z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