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4D0EB487" w14:textId="77777777" w:rsidTr="004021BD">
        <w:trPr>
          <w:cantSplit/>
          <w:trHeight w:val="20"/>
        </w:trPr>
        <w:tc>
          <w:tcPr>
            <w:tcW w:w="6619" w:type="dxa"/>
            <w:vAlign w:val="center"/>
          </w:tcPr>
          <w:p w14:paraId="2A2B75B1"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604EE0B0" w14:textId="77777777" w:rsidR="00280E04" w:rsidRDefault="00A375BD" w:rsidP="00D44350">
            <w:pPr>
              <w:rPr>
                <w:rtl/>
                <w:lang w:bidi="ar-EG"/>
              </w:rPr>
            </w:pPr>
            <w:bookmarkStart w:id="0" w:name="ditulogo"/>
            <w:bookmarkEnd w:id="0"/>
            <w:r>
              <w:rPr>
                <w:noProof/>
                <w:lang w:eastAsia="zh-CN"/>
              </w:rPr>
              <w:drawing>
                <wp:inline distT="0" distB="0" distL="0" distR="0" wp14:anchorId="20D6E89E" wp14:editId="6FA6B157">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C0A8CDF" w14:textId="77777777" w:rsidTr="004021BD">
        <w:trPr>
          <w:cantSplit/>
          <w:trHeight w:val="20"/>
        </w:trPr>
        <w:tc>
          <w:tcPr>
            <w:tcW w:w="6619" w:type="dxa"/>
            <w:tcBorders>
              <w:bottom w:val="single" w:sz="12" w:space="0" w:color="auto"/>
            </w:tcBorders>
          </w:tcPr>
          <w:p w14:paraId="48306ACC" w14:textId="77777777" w:rsidR="00280E04" w:rsidRPr="00960962" w:rsidRDefault="00280E04" w:rsidP="00D44350">
            <w:pPr>
              <w:rPr>
                <w:rtl/>
                <w:lang w:bidi="ar-EG"/>
              </w:rPr>
            </w:pPr>
          </w:p>
        </w:tc>
        <w:tc>
          <w:tcPr>
            <w:tcW w:w="3053" w:type="dxa"/>
            <w:tcBorders>
              <w:bottom w:val="single" w:sz="12" w:space="0" w:color="auto"/>
            </w:tcBorders>
          </w:tcPr>
          <w:p w14:paraId="047DE017" w14:textId="77777777" w:rsidR="00280E04" w:rsidRPr="00A9645C" w:rsidRDefault="00280E04" w:rsidP="00D44350">
            <w:pPr>
              <w:rPr>
                <w:lang w:bidi="ar-EG"/>
              </w:rPr>
            </w:pPr>
          </w:p>
        </w:tc>
      </w:tr>
      <w:tr w:rsidR="00280E04" w14:paraId="2B84B3E6" w14:textId="77777777" w:rsidTr="004021BD">
        <w:trPr>
          <w:cantSplit/>
          <w:trHeight w:val="20"/>
        </w:trPr>
        <w:tc>
          <w:tcPr>
            <w:tcW w:w="6619" w:type="dxa"/>
            <w:tcBorders>
              <w:top w:val="single" w:sz="12" w:space="0" w:color="auto"/>
            </w:tcBorders>
          </w:tcPr>
          <w:p w14:paraId="6BCB41E4"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6FABC3D5" w14:textId="77777777" w:rsidR="00280E04" w:rsidRPr="00BD6EF3" w:rsidRDefault="00280E04" w:rsidP="00D44350">
            <w:pPr>
              <w:pStyle w:val="Adress"/>
              <w:framePr w:hSpace="0" w:wrap="auto" w:xAlign="left" w:yAlign="inline"/>
            </w:pPr>
          </w:p>
        </w:tc>
      </w:tr>
      <w:tr w:rsidR="00A809E8" w14:paraId="2C7172A9" w14:textId="77777777" w:rsidTr="004021BD">
        <w:trPr>
          <w:cantSplit/>
        </w:trPr>
        <w:tc>
          <w:tcPr>
            <w:tcW w:w="6619" w:type="dxa"/>
          </w:tcPr>
          <w:p w14:paraId="1CF6393A" w14:textId="541900B9" w:rsidR="00A809E8" w:rsidRPr="002C11AB" w:rsidRDefault="002C11AB" w:rsidP="002E7E8D">
            <w:pPr>
              <w:pStyle w:val="Committee"/>
              <w:framePr w:hSpace="0" w:wrap="auto" w:hAnchor="text" w:yAlign="inline"/>
              <w:bidi/>
              <w:spacing w:line="300" w:lineRule="exact"/>
              <w:rPr>
                <w:rFonts w:ascii="Verdana Bold" w:hAnsi="Verdana Bold" w:cs="Traditional Arabic"/>
                <w:bCs/>
                <w:sz w:val="19"/>
                <w:szCs w:val="30"/>
                <w:rtl/>
                <w:lang w:val="en-US" w:bidi="ar-EG"/>
              </w:rPr>
            </w:pPr>
            <w:r w:rsidRPr="002C11AB">
              <w:rPr>
                <w:rFonts w:ascii="Verdana Bold" w:hAnsi="Verdana Bold" w:cs="Traditional Arabic" w:hint="cs"/>
                <w:bCs/>
                <w:sz w:val="19"/>
                <w:szCs w:val="30"/>
                <w:rtl/>
                <w:lang w:val="en-US" w:bidi="ar-EG"/>
              </w:rPr>
              <w:t>الجلسة العامة</w:t>
            </w:r>
          </w:p>
        </w:tc>
        <w:tc>
          <w:tcPr>
            <w:tcW w:w="3053" w:type="dxa"/>
            <w:vAlign w:val="center"/>
          </w:tcPr>
          <w:p w14:paraId="2CFE222A" w14:textId="6D0EC5C5" w:rsidR="00A809E8" w:rsidRPr="006A640D" w:rsidRDefault="00A215D3" w:rsidP="002E7E8D">
            <w:pPr>
              <w:pStyle w:val="Adress"/>
              <w:framePr w:hSpace="0" w:wrap="auto" w:xAlign="left" w:yAlign="inline"/>
              <w:spacing w:before="0" w:line="300" w:lineRule="exact"/>
              <w:rPr>
                <w:rtl/>
              </w:rPr>
            </w:pPr>
            <w:r>
              <w:rPr>
                <w:rFonts w:hint="cs"/>
                <w:rtl/>
              </w:rPr>
              <w:t xml:space="preserve">المراجعة </w:t>
            </w:r>
            <w:r w:rsidRPr="00A215D3">
              <w:rPr>
                <w:rFonts w:ascii="Verdana" w:hAnsi="Verdana"/>
              </w:rPr>
              <w:t>1</w:t>
            </w:r>
            <w:r>
              <w:rPr>
                <w:rtl/>
              </w:rPr>
              <w:br/>
            </w:r>
            <w:r>
              <w:rPr>
                <w:rFonts w:hint="cs"/>
                <w:rtl/>
              </w:rPr>
              <w:t>ل</w:t>
            </w:r>
            <w:r w:rsidR="00A809E8" w:rsidRPr="006A640D">
              <w:rPr>
                <w:rFonts w:hint="cs"/>
                <w:rtl/>
              </w:rPr>
              <w:t>ل</w:t>
            </w:r>
            <w:r w:rsidR="00A809E8" w:rsidRPr="006A640D">
              <w:rPr>
                <w:rtl/>
              </w:rPr>
              <w:t>و</w:t>
            </w:r>
            <w:r w:rsidR="00A809E8" w:rsidRPr="006A640D">
              <w:rPr>
                <w:rFonts w:hint="cs"/>
                <w:rtl/>
              </w:rPr>
              <w:t>ثيقة</w:t>
            </w:r>
            <w:r w:rsidR="00FB4EC4">
              <w:rPr>
                <w:rFonts w:hint="cs"/>
                <w:rtl/>
              </w:rPr>
              <w:t xml:space="preserve"> </w:t>
            </w:r>
            <w:r w:rsidR="002C11AB">
              <w:t>RA19/PLEN/39</w:t>
            </w:r>
            <w:r w:rsidR="004021BD">
              <w:t>-A</w:t>
            </w:r>
          </w:p>
        </w:tc>
      </w:tr>
      <w:tr w:rsidR="00A809E8" w14:paraId="29CF3D6E" w14:textId="77777777" w:rsidTr="004021BD">
        <w:trPr>
          <w:cantSplit/>
        </w:trPr>
        <w:tc>
          <w:tcPr>
            <w:tcW w:w="6619" w:type="dxa"/>
          </w:tcPr>
          <w:p w14:paraId="1748893A" w14:textId="77777777" w:rsidR="00A809E8" w:rsidRPr="006A640D" w:rsidRDefault="00A809E8" w:rsidP="002E7E8D">
            <w:pPr>
              <w:pStyle w:val="Adress"/>
              <w:framePr w:hSpace="0" w:wrap="auto" w:xAlign="left" w:yAlign="inline"/>
              <w:spacing w:before="0" w:line="300" w:lineRule="exact"/>
              <w:rPr>
                <w:rtl/>
              </w:rPr>
            </w:pPr>
          </w:p>
        </w:tc>
        <w:tc>
          <w:tcPr>
            <w:tcW w:w="3053" w:type="dxa"/>
            <w:vAlign w:val="center"/>
          </w:tcPr>
          <w:p w14:paraId="54C522A7" w14:textId="367A0E74" w:rsidR="00A809E8" w:rsidRPr="006A640D" w:rsidRDefault="00A215D3" w:rsidP="002E7E8D">
            <w:pPr>
              <w:pStyle w:val="Adress"/>
              <w:framePr w:hSpace="0" w:wrap="auto" w:xAlign="left" w:yAlign="inline"/>
              <w:spacing w:before="0" w:line="300" w:lineRule="exact"/>
              <w:rPr>
                <w:rtl/>
              </w:rPr>
            </w:pPr>
            <w:r>
              <w:t>23</w:t>
            </w:r>
            <w:r w:rsidR="00A809E8" w:rsidRPr="006A640D">
              <w:rPr>
                <w:rFonts w:hint="cs"/>
                <w:rtl/>
              </w:rPr>
              <w:t xml:space="preserve"> </w:t>
            </w:r>
            <w:r w:rsidR="002C11AB">
              <w:rPr>
                <w:rFonts w:hint="cs"/>
                <w:rtl/>
              </w:rPr>
              <w:t>أكتوبر</w:t>
            </w:r>
            <w:r w:rsidR="00A809E8" w:rsidRPr="006A640D">
              <w:rPr>
                <w:rFonts w:hint="cs"/>
                <w:rtl/>
              </w:rPr>
              <w:t xml:space="preserve"> </w:t>
            </w:r>
            <w:r w:rsidR="00A809E8" w:rsidRPr="006A640D">
              <w:t>201</w:t>
            </w:r>
            <w:r w:rsidR="00A375BD" w:rsidRPr="006A640D">
              <w:t>9</w:t>
            </w:r>
          </w:p>
        </w:tc>
      </w:tr>
      <w:tr w:rsidR="00A809E8" w14:paraId="5EB5280C" w14:textId="77777777" w:rsidTr="004021BD">
        <w:trPr>
          <w:cantSplit/>
        </w:trPr>
        <w:tc>
          <w:tcPr>
            <w:tcW w:w="6619" w:type="dxa"/>
          </w:tcPr>
          <w:p w14:paraId="0E7479DC" w14:textId="77777777" w:rsidR="00A809E8" w:rsidRPr="006A640D" w:rsidRDefault="00A809E8" w:rsidP="002E7E8D">
            <w:pPr>
              <w:pStyle w:val="Adress"/>
              <w:framePr w:hSpace="0" w:wrap="auto" w:xAlign="left" w:yAlign="inline"/>
              <w:spacing w:before="0" w:line="300" w:lineRule="exact"/>
              <w:rPr>
                <w:rFonts w:eastAsia="SimSun" w:hint="eastAsia"/>
                <w:rtl/>
              </w:rPr>
            </w:pPr>
          </w:p>
        </w:tc>
        <w:tc>
          <w:tcPr>
            <w:tcW w:w="3053" w:type="dxa"/>
            <w:vAlign w:val="center"/>
          </w:tcPr>
          <w:p w14:paraId="257398AF" w14:textId="21C7CD78" w:rsidR="00A809E8" w:rsidRPr="006A640D" w:rsidRDefault="002C11AB" w:rsidP="002E7E8D">
            <w:pPr>
              <w:pStyle w:val="Adress"/>
              <w:framePr w:hSpace="0" w:wrap="auto" w:xAlign="left" w:yAlign="inline"/>
              <w:spacing w:before="0" w:line="300" w:lineRule="exact"/>
              <w:rPr>
                <w:rFonts w:eastAsia="SimSun" w:hint="eastAsia"/>
              </w:rPr>
            </w:pPr>
            <w:r>
              <w:rPr>
                <w:rFonts w:eastAsia="SimSun" w:hint="cs"/>
                <w:rtl/>
              </w:rPr>
              <w:t>الأصل: بالإنكليزية</w:t>
            </w:r>
          </w:p>
        </w:tc>
      </w:tr>
      <w:tr w:rsidR="00764079" w14:paraId="0F1CC8B6" w14:textId="77777777" w:rsidTr="004021BD">
        <w:trPr>
          <w:cantSplit/>
        </w:trPr>
        <w:tc>
          <w:tcPr>
            <w:tcW w:w="9672" w:type="dxa"/>
            <w:gridSpan w:val="2"/>
          </w:tcPr>
          <w:p w14:paraId="66CE3038" w14:textId="77777777" w:rsidR="00764079" w:rsidRDefault="00764079" w:rsidP="00D44350">
            <w:pPr>
              <w:pStyle w:val="Adress"/>
              <w:framePr w:hSpace="0" w:wrap="auto" w:xAlign="left" w:yAlign="inline"/>
              <w:rPr>
                <w:rFonts w:eastAsia="SimSun" w:hint="eastAsia"/>
              </w:rPr>
            </w:pPr>
          </w:p>
        </w:tc>
      </w:tr>
      <w:tr w:rsidR="00764079" w14:paraId="3D617012" w14:textId="77777777" w:rsidTr="004021BD">
        <w:trPr>
          <w:cantSplit/>
        </w:trPr>
        <w:tc>
          <w:tcPr>
            <w:tcW w:w="9672" w:type="dxa"/>
            <w:gridSpan w:val="2"/>
          </w:tcPr>
          <w:p w14:paraId="5E4CA4F7" w14:textId="33E21111" w:rsidR="00764079" w:rsidRPr="002C11AB" w:rsidRDefault="002C11AB" w:rsidP="00D44350">
            <w:pPr>
              <w:pStyle w:val="Source"/>
            </w:pPr>
            <w:r>
              <w:rPr>
                <w:rFonts w:hint="cs"/>
                <w:rtl/>
                <w:lang w:val="en-GB"/>
              </w:rPr>
              <w:t xml:space="preserve">اللجنة </w:t>
            </w:r>
            <w:r>
              <w:t>5</w:t>
            </w:r>
          </w:p>
        </w:tc>
      </w:tr>
      <w:tr w:rsidR="006A2A58" w14:paraId="54B3F1EE" w14:textId="77777777" w:rsidTr="004021BD">
        <w:trPr>
          <w:cantSplit/>
        </w:trPr>
        <w:tc>
          <w:tcPr>
            <w:tcW w:w="9672" w:type="dxa"/>
            <w:gridSpan w:val="2"/>
          </w:tcPr>
          <w:p w14:paraId="6EBC9BDA" w14:textId="44396DA1" w:rsidR="006A2A58" w:rsidRDefault="006A2A58" w:rsidP="006A2A58">
            <w:pPr>
              <w:pStyle w:val="ResNo"/>
              <w:rPr>
                <w:rtl/>
                <w:lang w:val="en-GB"/>
              </w:rPr>
            </w:pPr>
            <w:r>
              <w:rPr>
                <w:rFonts w:hint="cs"/>
                <w:rtl/>
                <w:lang w:val="en-GB"/>
              </w:rPr>
              <w:t xml:space="preserve">مشروع مراجعة القرار </w:t>
            </w:r>
            <w:r w:rsidRPr="00821D82">
              <w:t>ITU-R 36-4</w:t>
            </w:r>
          </w:p>
        </w:tc>
      </w:tr>
      <w:tr w:rsidR="006A2A58" w14:paraId="1D5C8E12" w14:textId="77777777" w:rsidTr="004021BD">
        <w:trPr>
          <w:cantSplit/>
        </w:trPr>
        <w:tc>
          <w:tcPr>
            <w:tcW w:w="9672" w:type="dxa"/>
            <w:gridSpan w:val="2"/>
          </w:tcPr>
          <w:p w14:paraId="406FD574" w14:textId="43542AC3" w:rsidR="006A2A58" w:rsidRDefault="006A2A58" w:rsidP="006A2A58">
            <w:pPr>
              <w:pStyle w:val="Restitle"/>
              <w:rPr>
                <w:rtl/>
                <w:lang w:val="en-GB"/>
              </w:rPr>
            </w:pPr>
            <w:bookmarkStart w:id="1" w:name="_Toc436903684"/>
            <w:r w:rsidRPr="007A700D">
              <w:rPr>
                <w:rFonts w:hint="eastAsia"/>
                <w:rtl/>
              </w:rPr>
              <w:t>تنسيق</w:t>
            </w:r>
            <w:r w:rsidRPr="007A700D">
              <w:rPr>
                <w:rtl/>
              </w:rPr>
              <w:t xml:space="preserve"> </w:t>
            </w:r>
            <w:r w:rsidRPr="007A700D">
              <w:rPr>
                <w:rFonts w:hint="eastAsia"/>
                <w:rtl/>
              </w:rPr>
              <w:t>المفردات</w:t>
            </w:r>
            <w:bookmarkEnd w:id="1"/>
            <w:r w:rsidRPr="007A700D">
              <w:rPr>
                <w:rtl/>
                <w:lang w:bidi="ar-EG"/>
              </w:rPr>
              <w:t xml:space="preserve"> </w:t>
            </w:r>
            <w:ins w:id="2" w:author="Awad, Samy" w:date="2019-09-18T18:56:00Z">
              <w:r w:rsidRPr="007A700D">
                <w:rPr>
                  <w:rFonts w:hint="eastAsia"/>
                  <w:rtl/>
                  <w:lang w:bidi="ar-EG"/>
                </w:rPr>
                <w:t>للغات</w:t>
              </w:r>
              <w:r w:rsidRPr="007A700D">
                <w:rPr>
                  <w:rtl/>
                  <w:lang w:bidi="ar-EG"/>
                </w:rPr>
                <w:t xml:space="preserve"> الرسمية الست للاتحاد </w:t>
              </w:r>
            </w:ins>
            <w:ins w:id="3" w:author="Madrane, Badiáa" w:date="2019-04-09T09:15:00Z">
              <w:r w:rsidRPr="007A700D">
                <w:rPr>
                  <w:rFonts w:hint="eastAsia"/>
                  <w:rtl/>
                  <w:lang w:bidi="ar-EG"/>
                </w:rPr>
                <w:t>على</w:t>
              </w:r>
              <w:r w:rsidRPr="007A700D">
                <w:rPr>
                  <w:rtl/>
                  <w:lang w:bidi="ar-EG"/>
                </w:rPr>
                <w:t xml:space="preserve"> </w:t>
              </w:r>
              <w:r w:rsidRPr="007A700D">
                <w:rPr>
                  <w:rFonts w:hint="eastAsia"/>
                  <w:rtl/>
                  <w:lang w:bidi="ar-EG"/>
                </w:rPr>
                <w:t>قدم</w:t>
              </w:r>
              <w:r w:rsidRPr="007A700D">
                <w:rPr>
                  <w:rtl/>
                  <w:lang w:bidi="ar-EG"/>
                </w:rPr>
                <w:t xml:space="preserve"> </w:t>
              </w:r>
              <w:r w:rsidRPr="007A700D">
                <w:rPr>
                  <w:rFonts w:hint="eastAsia"/>
                  <w:rtl/>
                  <w:lang w:bidi="ar-EG"/>
                </w:rPr>
                <w:t>المساواة</w:t>
              </w:r>
              <w:r w:rsidRPr="007A700D">
                <w:rPr>
                  <w:rtl/>
                  <w:lang w:bidi="ar-EG"/>
                </w:rPr>
                <w:t xml:space="preserve"> </w:t>
              </w:r>
              <w:r w:rsidRPr="007A700D">
                <w:rPr>
                  <w:rFonts w:hint="eastAsia"/>
                  <w:rtl/>
                  <w:lang w:bidi="ar-EG"/>
                </w:rPr>
                <w:t>في</w:t>
              </w:r>
            </w:ins>
            <w:ins w:id="4" w:author="Arabic" w:date="2019-10-22T17:40:00Z">
              <w:r w:rsidR="0018125F">
                <w:rPr>
                  <w:rFonts w:hint="cs"/>
                  <w:rtl/>
                  <w:lang w:bidi="ar-EG"/>
                </w:rPr>
                <w:t> </w:t>
              </w:r>
            </w:ins>
            <w:ins w:id="5" w:author="Madrane, Badiáa" w:date="2019-04-09T09:15:00Z">
              <w:r w:rsidRPr="007A700D">
                <w:rPr>
                  <w:rFonts w:hint="eastAsia"/>
                  <w:rtl/>
                  <w:lang w:bidi="ar-EG"/>
                </w:rPr>
                <w:t>قطاع</w:t>
              </w:r>
            </w:ins>
            <w:ins w:id="6" w:author="Arabic" w:date="2019-10-22T17:40:00Z">
              <w:r w:rsidR="0018125F">
                <w:rPr>
                  <w:rFonts w:hint="cs"/>
                  <w:rtl/>
                  <w:lang w:bidi="ar-EG"/>
                </w:rPr>
                <w:t> </w:t>
              </w:r>
            </w:ins>
            <w:ins w:id="7" w:author="Madrane, Badiáa" w:date="2019-04-09T09:15:00Z">
              <w:r w:rsidRPr="007A700D">
                <w:rPr>
                  <w:rFonts w:hint="eastAsia"/>
                  <w:rtl/>
                  <w:lang w:bidi="ar-EG"/>
                </w:rPr>
                <w:t>الاتصالات</w:t>
              </w:r>
            </w:ins>
            <w:ins w:id="8" w:author="Arabic" w:date="2019-10-22T17:40:00Z">
              <w:r w:rsidR="0018125F">
                <w:rPr>
                  <w:rFonts w:hint="cs"/>
                  <w:rtl/>
                  <w:lang w:bidi="ar-EG"/>
                </w:rPr>
                <w:t> </w:t>
              </w:r>
            </w:ins>
            <w:ins w:id="9" w:author="Madrane, Badiáa" w:date="2019-04-09T09:15:00Z">
              <w:r w:rsidRPr="007A700D">
                <w:rPr>
                  <w:rFonts w:hint="eastAsia"/>
                  <w:rtl/>
                  <w:lang w:bidi="ar-EG"/>
                </w:rPr>
                <w:t>الراديوية</w:t>
              </w:r>
            </w:ins>
            <w:ins w:id="10" w:author="Awad, Samy" w:date="2019-09-18T18:55:00Z">
              <w:r w:rsidRPr="00746555">
                <w:rPr>
                  <w:rFonts w:hint="cs"/>
                  <w:rtl/>
                  <w:lang w:bidi="ar-EG"/>
                </w:rPr>
                <w:t xml:space="preserve"> بالاتحاد</w:t>
              </w:r>
            </w:ins>
          </w:p>
        </w:tc>
      </w:tr>
    </w:tbl>
    <w:p w14:paraId="021B0A70" w14:textId="45AC09AD" w:rsidR="00A849F3" w:rsidRDefault="00A849F3" w:rsidP="006D3928">
      <w:pPr>
        <w:pStyle w:val="Resdate"/>
      </w:pPr>
      <w:r w:rsidRPr="003A6C7E">
        <w:t>(</w:t>
      </w:r>
      <w:r>
        <w:t>2015-2012-</w:t>
      </w:r>
      <w:r w:rsidRPr="003A6C7E">
        <w:t>2007-2000-1993-1990)</w:t>
      </w:r>
    </w:p>
    <w:p w14:paraId="626C1B64" w14:textId="77777777" w:rsidR="00A849F3" w:rsidRDefault="00A849F3" w:rsidP="00A849F3">
      <w:pPr>
        <w:pStyle w:val="Normalaftertitle0"/>
        <w:spacing w:before="240"/>
        <w:rPr>
          <w:rtl/>
        </w:rPr>
      </w:pPr>
      <w:r>
        <w:rPr>
          <w:rFonts w:hint="cs"/>
          <w:rtl/>
        </w:rPr>
        <w:t>إن جمعية الاتصالات الراديوية للاتحاد</w:t>
      </w:r>
      <w:r w:rsidRPr="003E6CCA">
        <w:rPr>
          <w:rFonts w:hint="cs"/>
          <w:rtl/>
        </w:rPr>
        <w:t xml:space="preserve"> الدولي للاتصالات،</w:t>
      </w:r>
    </w:p>
    <w:p w14:paraId="6863A7B7" w14:textId="77777777" w:rsidR="00A849F3" w:rsidRPr="00C2155D" w:rsidRDefault="00A849F3" w:rsidP="00A849F3">
      <w:pPr>
        <w:pStyle w:val="Call"/>
        <w:rPr>
          <w:rtl/>
        </w:rPr>
      </w:pPr>
      <w:r w:rsidRPr="00C2155D">
        <w:rPr>
          <w:rFonts w:hint="cs"/>
          <w:rtl/>
        </w:rPr>
        <w:t>إذ تشير إلى</w:t>
      </w:r>
    </w:p>
    <w:p w14:paraId="522606E6" w14:textId="2E8C8D5D" w:rsidR="00A849F3" w:rsidRPr="00ED2A99" w:rsidRDefault="00BA0F32" w:rsidP="00A849F3">
      <w:pPr>
        <w:rPr>
          <w:rtl/>
        </w:rPr>
      </w:pPr>
      <w:r>
        <w:rPr>
          <w:rFonts w:hint="cs"/>
          <w:i/>
          <w:iCs/>
          <w:rtl/>
          <w:lang w:bidi="ar-EG"/>
        </w:rPr>
        <w:t xml:space="preserve"> </w:t>
      </w:r>
      <w:proofErr w:type="gramStart"/>
      <w:r w:rsidR="00A849F3" w:rsidRPr="00ED2A99">
        <w:rPr>
          <w:rFonts w:hint="cs"/>
          <w:i/>
          <w:iCs/>
          <w:rtl/>
          <w:lang w:bidi="ar-EG"/>
        </w:rPr>
        <w:t>أ )</w:t>
      </w:r>
      <w:proofErr w:type="gramEnd"/>
      <w:r w:rsidR="00A849F3" w:rsidRPr="00ED2A99">
        <w:rPr>
          <w:rtl/>
          <w:lang w:bidi="ar-EG"/>
        </w:rPr>
        <w:tab/>
      </w:r>
      <w:del w:id="11" w:author="Madrane, Badiáa" w:date="2019-04-09T09:18:00Z">
        <w:r w:rsidR="00A849F3" w:rsidRPr="006E10F9" w:rsidDel="00CB7FEA">
          <w:rPr>
            <w:rFonts w:hint="cs"/>
            <w:rtl/>
            <w:lang w:bidi="ar-EG"/>
          </w:rPr>
          <w:delText xml:space="preserve">أن مؤتمر المندوبين المفوضين اعتمد </w:delText>
        </w:r>
      </w:del>
      <w:r w:rsidR="00A849F3" w:rsidRPr="006E10F9">
        <w:rPr>
          <w:rFonts w:hint="cs"/>
          <w:rtl/>
          <w:lang w:bidi="ar-EG"/>
        </w:rPr>
        <w:t xml:space="preserve">القرار </w:t>
      </w:r>
      <w:r w:rsidR="00A849F3" w:rsidRPr="006E10F9">
        <w:t>154</w:t>
      </w:r>
      <w:r w:rsidR="00A849F3" w:rsidRPr="006E10F9">
        <w:rPr>
          <w:rFonts w:hint="cs"/>
          <w:rtl/>
          <w:lang w:bidi="ar-EG"/>
        </w:rPr>
        <w:t xml:space="preserve"> (المراجَع في </w:t>
      </w:r>
      <w:del w:id="12" w:author="Tahawi, Hiba" w:date="2019-04-08T11:34:00Z">
        <w:r w:rsidR="00A849F3" w:rsidRPr="006E10F9" w:rsidDel="00961E28">
          <w:rPr>
            <w:rFonts w:hint="cs"/>
            <w:rtl/>
            <w:lang w:bidi="ar-EG"/>
          </w:rPr>
          <w:delText xml:space="preserve">بوسان، </w:delText>
        </w:r>
        <w:r w:rsidR="00A849F3" w:rsidRPr="006E10F9" w:rsidDel="00961E28">
          <w:delText>2014</w:delText>
        </w:r>
      </w:del>
      <w:ins w:id="13" w:author="Tahawi, Hiba" w:date="2019-04-08T11:34:00Z">
        <w:r w:rsidR="00A849F3" w:rsidRPr="006E10F9">
          <w:rPr>
            <w:rFonts w:hint="cs"/>
            <w:rtl/>
          </w:rPr>
          <w:t xml:space="preserve">دبي، </w:t>
        </w:r>
        <w:r w:rsidR="00A849F3" w:rsidRPr="006E10F9">
          <w:t>2018</w:t>
        </w:r>
      </w:ins>
      <w:r w:rsidR="00A849F3" w:rsidRPr="006E10F9">
        <w:rPr>
          <w:rFonts w:hint="cs"/>
          <w:rtl/>
          <w:lang w:bidi="ar-SY"/>
        </w:rPr>
        <w:t>)</w:t>
      </w:r>
      <w:r w:rsidR="00A849F3" w:rsidRPr="00ED2A99">
        <w:rPr>
          <w:rFonts w:hint="cs"/>
          <w:rtl/>
          <w:lang w:bidi="ar-EG"/>
        </w:rPr>
        <w:t xml:space="preserve"> </w:t>
      </w:r>
      <w:ins w:id="14" w:author="Madrane, Badiáa" w:date="2019-04-09T09:18:00Z">
        <w:r w:rsidR="00A849F3">
          <w:rPr>
            <w:rFonts w:hint="cs"/>
            <w:rtl/>
            <w:lang w:bidi="ar-EG"/>
          </w:rPr>
          <w:t xml:space="preserve">لمؤتمر المندوبين المفوضين، </w:t>
        </w:r>
      </w:ins>
      <w:r w:rsidR="00A849F3" w:rsidRPr="00ED2A99">
        <w:rPr>
          <w:rFonts w:hint="cs"/>
          <w:rtl/>
          <w:lang w:bidi="ar-EG"/>
        </w:rPr>
        <w:t>بشأن "استعمال اللغات الرسمية الست في</w:t>
      </w:r>
      <w:r w:rsidR="00A849F3">
        <w:rPr>
          <w:rFonts w:hint="eastAsia"/>
          <w:rtl/>
          <w:lang w:bidi="ar-EG"/>
        </w:rPr>
        <w:t> </w:t>
      </w:r>
      <w:r w:rsidR="00A849F3" w:rsidRPr="00ED2A99">
        <w:rPr>
          <w:rFonts w:hint="cs"/>
          <w:rtl/>
          <w:lang w:bidi="ar-EG"/>
        </w:rPr>
        <w:t>الاتحاد على قدم المساواة"</w:t>
      </w:r>
      <w:ins w:id="15" w:author="Madrane, Badiáa" w:date="2019-04-09T09:19:00Z">
        <w:r w:rsidR="00A849F3">
          <w:rPr>
            <w:rFonts w:hint="cs"/>
            <w:rtl/>
            <w:lang w:bidi="ar-EG"/>
          </w:rPr>
          <w:t>،</w:t>
        </w:r>
      </w:ins>
      <w:r w:rsidR="00A849F3" w:rsidRPr="00ED2A99">
        <w:rPr>
          <w:rFonts w:hint="cs"/>
          <w:rtl/>
          <w:lang w:bidi="ar-EG"/>
        </w:rPr>
        <w:t xml:space="preserve"> الذي كلف المجلس والأمانة العامة باتخاذ تدابير لمعاملة اللغات الست على قدم</w:t>
      </w:r>
      <w:r w:rsidR="00A849F3">
        <w:rPr>
          <w:rFonts w:hint="eastAsia"/>
          <w:rtl/>
          <w:lang w:bidi="ar-EG"/>
        </w:rPr>
        <w:t> </w:t>
      </w:r>
      <w:r w:rsidR="00A849F3" w:rsidRPr="00ED2A99">
        <w:rPr>
          <w:rFonts w:hint="cs"/>
          <w:rtl/>
          <w:lang w:bidi="ar-EG"/>
        </w:rPr>
        <w:t>المساواة؛</w:t>
      </w:r>
    </w:p>
    <w:p w14:paraId="17E38338" w14:textId="09BCEF65" w:rsidR="00A849F3" w:rsidRPr="00ED2A99" w:rsidRDefault="00A849F3" w:rsidP="00A849F3">
      <w:pPr>
        <w:rPr>
          <w:ins w:id="16" w:author="Tahawi, Hiba" w:date="2019-04-08T11:35:00Z"/>
          <w:rtl/>
        </w:rPr>
      </w:pPr>
      <w:ins w:id="17" w:author="Tahawi, Hiba" w:date="2019-04-08T11:35:00Z">
        <w:r w:rsidRPr="00ED2A99">
          <w:rPr>
            <w:rFonts w:hint="cs"/>
            <w:i/>
            <w:iCs/>
            <w:rtl/>
            <w:lang w:bidi="ar-EG"/>
          </w:rPr>
          <w:t>ب)</w:t>
        </w:r>
        <w:r w:rsidRPr="00ED2A99">
          <w:rPr>
            <w:rtl/>
            <w:lang w:bidi="ar-EG"/>
          </w:rPr>
          <w:tab/>
        </w:r>
        <w:r w:rsidRPr="00907824">
          <w:rPr>
            <w:rFonts w:hint="cs"/>
            <w:rtl/>
          </w:rPr>
          <w:t xml:space="preserve">أن المجلس في قراره </w:t>
        </w:r>
        <w:r w:rsidRPr="00907824">
          <w:t>1372</w:t>
        </w:r>
        <w:r w:rsidRPr="00907824">
          <w:rPr>
            <w:rFonts w:hint="cs"/>
            <w:rtl/>
          </w:rPr>
          <w:t xml:space="preserve"> </w:t>
        </w:r>
      </w:ins>
      <w:ins w:id="18" w:author="Madrane, Badiáa" w:date="2019-04-09T11:00:00Z">
        <w:r>
          <w:rPr>
            <w:rFonts w:hint="cs"/>
            <w:rtl/>
          </w:rPr>
          <w:t xml:space="preserve">المراجَع </w:t>
        </w:r>
      </w:ins>
      <w:ins w:id="19" w:author="Tahawi, Hiba" w:date="2019-04-08T11:35:00Z">
        <w:r w:rsidRPr="00907824">
          <w:rPr>
            <w:rFonts w:hint="cs"/>
            <w:rtl/>
          </w:rPr>
          <w:t xml:space="preserve">في دورته لعام </w:t>
        </w:r>
        <w:r w:rsidRPr="00907824">
          <w:t>2016</w:t>
        </w:r>
        <w:r w:rsidRPr="00907824">
          <w:rPr>
            <w:rFonts w:hint="cs"/>
            <w:rtl/>
          </w:rPr>
          <w:t xml:space="preserve"> أحاط علماً بما </w:t>
        </w:r>
        <w:r w:rsidRPr="00907824">
          <w:rPr>
            <w:rtl/>
          </w:rPr>
          <w:t>أنجزته لجنة تنسيق المفردات</w:t>
        </w:r>
        <w:r w:rsidRPr="00907824">
          <w:rPr>
            <w:rFonts w:hint="eastAsia"/>
            <w:rtl/>
          </w:rPr>
          <w:t> </w:t>
        </w:r>
        <w:r w:rsidRPr="00907824">
          <w:t>(CCV)</w:t>
        </w:r>
        <w:r w:rsidRPr="00907824">
          <w:rPr>
            <w:rFonts w:hint="cs"/>
            <w:rtl/>
          </w:rPr>
          <w:t xml:space="preserve"> </w:t>
        </w:r>
        <w:r w:rsidRPr="00907824">
          <w:rPr>
            <w:rtl/>
          </w:rPr>
          <w:t>التابعة لقطاع الاتصالات الراديوية</w:t>
        </w:r>
      </w:ins>
      <w:ins w:id="20" w:author="Awad, Samy" w:date="2019-09-30T11:31:00Z">
        <w:r w:rsidR="003B4593">
          <w:rPr>
            <w:rFonts w:hint="cs"/>
            <w:rtl/>
          </w:rPr>
          <w:t xml:space="preserve"> بالاتحاد</w:t>
        </w:r>
      </w:ins>
      <w:ins w:id="21" w:author="Tahawi, Hiba" w:date="2019-04-08T11:35:00Z">
        <w:r w:rsidRPr="00907824">
          <w:rPr>
            <w:rFonts w:hint="cs"/>
            <w:rtl/>
          </w:rPr>
          <w:t xml:space="preserve"> </w:t>
        </w:r>
        <w:r w:rsidRPr="00907824">
          <w:t>(ITU</w:t>
        </w:r>
        <w:r w:rsidRPr="00907824">
          <w:noBreakHyphen/>
          <w:t>R)</w:t>
        </w:r>
        <w:r w:rsidRPr="00907824">
          <w:rPr>
            <w:rtl/>
          </w:rPr>
          <w:t xml:space="preserve"> ولجنة تقييس المفردات</w:t>
        </w:r>
        <w:r w:rsidRPr="00907824">
          <w:rPr>
            <w:rFonts w:hint="cs"/>
            <w:rtl/>
          </w:rPr>
          <w:t xml:space="preserve"> </w:t>
        </w:r>
        <w:r w:rsidRPr="00907824">
          <w:t>(SCV)</w:t>
        </w:r>
        <w:r w:rsidRPr="00907824">
          <w:rPr>
            <w:rFonts w:hint="cs"/>
            <w:rtl/>
          </w:rPr>
          <w:t xml:space="preserve"> </w:t>
        </w:r>
        <w:r w:rsidRPr="00907824">
          <w:rPr>
            <w:rtl/>
          </w:rPr>
          <w:t>التابعة لقطاع تقييس الاتصالات</w:t>
        </w:r>
      </w:ins>
      <w:ins w:id="22" w:author="Awad, Samy" w:date="2019-09-30T11:31:00Z">
        <w:r w:rsidR="003B4593">
          <w:rPr>
            <w:rFonts w:hint="cs"/>
            <w:rtl/>
          </w:rPr>
          <w:t xml:space="preserve"> بالاتحاد</w:t>
        </w:r>
      </w:ins>
      <w:ins w:id="23" w:author="Tahawi, Hiba" w:date="2019-04-08T11:35:00Z">
        <w:r>
          <w:rPr>
            <w:rFonts w:hint="cs"/>
            <w:rtl/>
          </w:rPr>
          <w:t> </w:t>
        </w:r>
        <w:r w:rsidRPr="00907824">
          <w:t>(ITU</w:t>
        </w:r>
        <w:r w:rsidRPr="00907824">
          <w:noBreakHyphen/>
          <w:t>T)</w:t>
        </w:r>
        <w:r w:rsidRPr="00907824">
          <w:rPr>
            <w:rFonts w:hint="cs"/>
            <w:rtl/>
          </w:rPr>
          <w:t xml:space="preserve"> </w:t>
        </w:r>
        <w:r w:rsidRPr="00907824">
          <w:rPr>
            <w:rtl/>
          </w:rPr>
          <w:t>من أعمال لاعتماد المصطلحات والتعاريف في مجال الاتصالات/تكنولوجيا المعلومات والاتصالات</w:t>
        </w:r>
        <w:r w:rsidRPr="00907824">
          <w:rPr>
            <w:rFonts w:hint="cs"/>
            <w:rtl/>
          </w:rPr>
          <w:t> </w:t>
        </w:r>
        <w:r w:rsidRPr="00907824">
          <w:t>(ICT)</w:t>
        </w:r>
        <w:r w:rsidRPr="00907824">
          <w:rPr>
            <w:rtl/>
          </w:rPr>
          <w:t xml:space="preserve"> و</w:t>
        </w:r>
        <w:r w:rsidRPr="00907824">
          <w:rPr>
            <w:rFonts w:hint="cs"/>
            <w:rtl/>
          </w:rPr>
          <w:t>ا</w:t>
        </w:r>
        <w:r w:rsidRPr="00907824">
          <w:rPr>
            <w:rtl/>
          </w:rPr>
          <w:t xml:space="preserve">لاتفاق عليها </w:t>
        </w:r>
        <w:r w:rsidRPr="00907824">
          <w:rPr>
            <w:rFonts w:hint="cs"/>
            <w:rtl/>
          </w:rPr>
          <w:t xml:space="preserve">باللغات </w:t>
        </w:r>
        <w:r w:rsidRPr="00907824">
          <w:rPr>
            <w:rtl/>
          </w:rPr>
          <w:t>الرسمية الست</w:t>
        </w:r>
        <w:r w:rsidRPr="00907824">
          <w:rPr>
            <w:rFonts w:hint="cs"/>
            <w:rtl/>
          </w:rPr>
          <w:t xml:space="preserve"> للاتحاد </w:t>
        </w:r>
        <w:r w:rsidRPr="00907824">
          <w:rPr>
            <w:rtl/>
          </w:rPr>
          <w:t>جميعها</w:t>
        </w:r>
        <w:r w:rsidRPr="00907824">
          <w:rPr>
            <w:rFonts w:hint="cs"/>
            <w:rtl/>
          </w:rPr>
          <w:t>؛</w:t>
        </w:r>
      </w:ins>
    </w:p>
    <w:p w14:paraId="0E2DB0C5" w14:textId="77777777" w:rsidR="00A849F3" w:rsidRDefault="00A849F3" w:rsidP="00A849F3">
      <w:pPr>
        <w:rPr>
          <w:rtl/>
          <w:lang w:bidi="ar-EG"/>
        </w:rPr>
      </w:pPr>
      <w:del w:id="24" w:author="Tahawi, Hiba" w:date="2019-04-08T11:35:00Z">
        <w:r w:rsidDel="00961E28">
          <w:rPr>
            <w:rFonts w:hint="cs"/>
            <w:i/>
            <w:iCs/>
            <w:rtl/>
            <w:lang w:bidi="ar-EG"/>
          </w:rPr>
          <w:delText>ب</w:delText>
        </w:r>
      </w:del>
      <w:ins w:id="25" w:author="Tahawi, Hiba" w:date="2019-04-08T11:35:00Z">
        <w:r>
          <w:rPr>
            <w:rFonts w:ascii="Traditional Arabic" w:hAnsi="Traditional Arabic"/>
            <w:i/>
            <w:iCs/>
            <w:rtl/>
            <w:lang w:bidi="ar-EG"/>
          </w:rPr>
          <w:t>ﺝ</w:t>
        </w:r>
      </w:ins>
      <w:r w:rsidRPr="00ED2A99">
        <w:rPr>
          <w:rFonts w:hint="cs"/>
          <w:i/>
          <w:iCs/>
          <w:rtl/>
          <w:lang w:bidi="ar-EG"/>
        </w:rPr>
        <w:t>)</w:t>
      </w:r>
      <w:r w:rsidRPr="00ED2A99">
        <w:rPr>
          <w:rtl/>
          <w:lang w:bidi="ar-EG"/>
        </w:rPr>
        <w:tab/>
      </w:r>
      <w:r w:rsidRPr="00ED2A99">
        <w:rPr>
          <w:rFonts w:hint="cs"/>
          <w:rtl/>
          <w:lang w:bidi="ar-EG"/>
        </w:rPr>
        <w:t>أن مجلس الاتحاد اتخذ قرارات لتحقيق مركزية وظائف التحرير للغات في الأمانة العامة (دائرة المؤتمرات والمنشورات) تدعو القطاعات إلى توفير النصوص النهائية باللغة الإنكليزية فقط (بما في ذلك المصطلحات</w:t>
      </w:r>
      <w:r>
        <w:rPr>
          <w:rFonts w:hint="eastAsia"/>
          <w:rtl/>
        </w:rPr>
        <w:t> </w:t>
      </w:r>
      <w:r w:rsidRPr="00ED2A99">
        <w:rPr>
          <w:rFonts w:hint="cs"/>
          <w:rtl/>
          <w:lang w:bidi="ar-EG"/>
        </w:rPr>
        <w:t>والتعاريف)</w:t>
      </w:r>
      <w:del w:id="26" w:author="Tahawi, Hiba" w:date="2019-04-09T12:26:00Z">
        <w:r w:rsidDel="00BC69FA">
          <w:rPr>
            <w:rFonts w:hint="cs"/>
            <w:rtl/>
            <w:lang w:bidi="ar-EG"/>
          </w:rPr>
          <w:delText>،</w:delText>
        </w:r>
      </w:del>
      <w:ins w:id="27" w:author="Tahawi, Hiba" w:date="2019-04-09T12:26:00Z">
        <w:r>
          <w:rPr>
            <w:rFonts w:hint="cs"/>
            <w:rtl/>
            <w:lang w:bidi="ar-EG"/>
          </w:rPr>
          <w:t>؛</w:t>
        </w:r>
      </w:ins>
    </w:p>
    <w:p w14:paraId="09E33C9A" w14:textId="77777777" w:rsidR="00A849F3" w:rsidRPr="00A43A26" w:rsidRDefault="00A849F3" w:rsidP="00A849F3">
      <w:pPr>
        <w:rPr>
          <w:ins w:id="28" w:author="Tahawi, Hiba" w:date="2019-04-08T11:35:00Z"/>
          <w:rtl/>
          <w:lang w:bidi="ar-EG"/>
        </w:rPr>
      </w:pPr>
      <w:proofErr w:type="gramStart"/>
      <w:ins w:id="29" w:author="Tahawi, Hiba" w:date="2019-04-08T11:35:00Z">
        <w:r w:rsidRPr="00A43A26">
          <w:rPr>
            <w:rFonts w:hint="cs"/>
            <w:i/>
            <w:iCs/>
            <w:rtl/>
            <w:lang w:bidi="ar-EG"/>
          </w:rPr>
          <w:t>د</w:t>
        </w:r>
        <w:r w:rsidRPr="00A43A26">
          <w:rPr>
            <w:rFonts w:hint="eastAsia"/>
            <w:i/>
            <w:iCs/>
            <w:rtl/>
            <w:lang w:bidi="ar-EG"/>
          </w:rPr>
          <w:t> </w:t>
        </w:r>
        <w:r w:rsidRPr="00A43A26">
          <w:rPr>
            <w:rFonts w:hint="cs"/>
            <w:i/>
            <w:iCs/>
            <w:rtl/>
            <w:lang w:bidi="ar-EG"/>
          </w:rPr>
          <w:t>)</w:t>
        </w:r>
        <w:proofErr w:type="gramEnd"/>
        <w:r>
          <w:rPr>
            <w:rtl/>
            <w:lang w:bidi="ar-EG"/>
          </w:rPr>
          <w:tab/>
        </w:r>
      </w:ins>
      <w:ins w:id="30" w:author="Madrane, Badiáa" w:date="2019-04-09T09:27:00Z">
        <w:r w:rsidRPr="00CB0619">
          <w:rPr>
            <w:rFonts w:hint="cs"/>
            <w:rtl/>
            <w:lang w:bidi="ar-EG"/>
          </w:rPr>
          <w:t xml:space="preserve">القرار </w:t>
        </w:r>
        <w:r w:rsidRPr="00CB0619">
          <w:rPr>
            <w:lang w:bidi="ar-EG"/>
          </w:rPr>
          <w:t>1386</w:t>
        </w:r>
        <w:r>
          <w:rPr>
            <w:rFonts w:hint="cs"/>
            <w:rtl/>
            <w:lang w:bidi="ar-EG"/>
          </w:rPr>
          <w:t xml:space="preserve"> الذي اعتمده </w:t>
        </w:r>
      </w:ins>
      <w:ins w:id="31" w:author="Tahawi, Hiba" w:date="2019-04-08T11:35:00Z">
        <w:r w:rsidRPr="00CB0619">
          <w:rPr>
            <w:rFonts w:hint="cs"/>
            <w:rtl/>
            <w:lang w:bidi="ar-EG"/>
          </w:rPr>
          <w:t xml:space="preserve">المجلس في </w:t>
        </w:r>
      </w:ins>
      <w:ins w:id="32" w:author="Madrane, Badiáa" w:date="2019-04-09T09:28:00Z">
        <w:r>
          <w:rPr>
            <w:rFonts w:hint="cs"/>
            <w:rtl/>
            <w:lang w:bidi="ar-EG"/>
          </w:rPr>
          <w:t>دورته ل</w:t>
        </w:r>
      </w:ins>
      <w:ins w:id="33" w:author="Tahawi, Hiba" w:date="2019-04-08T11:35:00Z">
        <w:r w:rsidRPr="00CB0619">
          <w:rPr>
            <w:rFonts w:hint="cs"/>
            <w:rtl/>
            <w:lang w:bidi="ar-EG"/>
          </w:rPr>
          <w:t xml:space="preserve">عام </w:t>
        </w:r>
        <w:r w:rsidRPr="00CB0619">
          <w:rPr>
            <w:lang w:bidi="ar-EG"/>
          </w:rPr>
          <w:t>2017</w:t>
        </w:r>
      </w:ins>
      <w:bookmarkStart w:id="34" w:name="_Toc490216855"/>
      <w:ins w:id="35" w:author="Madrane, Badiáa" w:date="2019-04-09T09:30:00Z">
        <w:r>
          <w:rPr>
            <w:rFonts w:hint="cs"/>
            <w:rtl/>
            <w:lang w:bidi="ar-EG"/>
          </w:rPr>
          <w:t xml:space="preserve"> والذي ينص على أن </w:t>
        </w:r>
      </w:ins>
      <w:ins w:id="36" w:author="Tahawi, Hiba" w:date="2019-04-08T11:35:00Z">
        <w:r w:rsidRPr="00CB0619">
          <w:rPr>
            <w:rtl/>
          </w:rPr>
          <w:t xml:space="preserve">لجنة تنسيق المصطلحات في الاتحاد </w:t>
        </w:r>
        <w:r w:rsidRPr="00CB0619">
          <w:t>(ITU CCT)</w:t>
        </w:r>
        <w:bookmarkEnd w:id="34"/>
        <w:r w:rsidRPr="00CB0619">
          <w:rPr>
            <w:rtl/>
            <w:lang w:bidi="ar-EG"/>
          </w:rPr>
          <w:t xml:space="preserve"> تتألف </w:t>
        </w:r>
        <w:r w:rsidRPr="00CB0619">
          <w:rPr>
            <w:rFonts w:hint="cs"/>
            <w:rtl/>
            <w:lang w:bidi="ar-EG"/>
          </w:rPr>
          <w:t>من لجنة تنسيق المفردات في قطاع الاتصالات الراديوية </w:t>
        </w:r>
        <w:r w:rsidRPr="00CB0619">
          <w:rPr>
            <w:lang w:val="en-GB"/>
          </w:rPr>
          <w:t>(ITU-R CCV)</w:t>
        </w:r>
        <w:r w:rsidRPr="00CB0619">
          <w:rPr>
            <w:rtl/>
            <w:lang w:bidi="ar-EG"/>
          </w:rPr>
          <w:t xml:space="preserve"> ولجنة تقييس المفردات في قطاع تقييس الاتصالات </w:t>
        </w:r>
        <w:r w:rsidRPr="00CB0619">
          <w:rPr>
            <w:lang w:val="en-GB"/>
          </w:rPr>
          <w:t>(ITU-T SCV)</w:t>
        </w:r>
        <w:r w:rsidRPr="00CB0619">
          <w:rPr>
            <w:rtl/>
            <w:lang w:bidi="ar-EG"/>
          </w:rPr>
          <w:t xml:space="preserve"> </w:t>
        </w:r>
      </w:ins>
      <w:ins w:id="37" w:author="Madrane, Badiáa" w:date="2019-04-09T11:02:00Z">
        <w:r>
          <w:rPr>
            <w:rFonts w:hint="cs"/>
            <w:rtl/>
            <w:lang w:bidi="ar-EG"/>
          </w:rPr>
          <w:t xml:space="preserve">وتعمل </w:t>
        </w:r>
      </w:ins>
      <w:ins w:id="38" w:author="Tahawi, Hiba" w:date="2019-04-08T11:35:00Z">
        <w:r w:rsidRPr="007A700D">
          <w:rPr>
            <w:rtl/>
            <w:lang w:bidi="ar-EG"/>
          </w:rPr>
          <w:t>وفقاً للقرار</w:t>
        </w:r>
      </w:ins>
      <w:ins w:id="39" w:author="Madrane, Badiáa" w:date="2019-04-09T11:02:00Z">
        <w:r>
          <w:rPr>
            <w:rFonts w:hint="cs"/>
            <w:rtl/>
            <w:lang w:bidi="ar-EG"/>
          </w:rPr>
          <w:t>ات</w:t>
        </w:r>
      </w:ins>
      <w:ins w:id="40" w:author="Tahawi, Hiba" w:date="2019-04-08T11:35:00Z">
        <w:r w:rsidRPr="007A700D">
          <w:rPr>
            <w:rtl/>
            <w:lang w:bidi="ar-EG"/>
          </w:rPr>
          <w:t xml:space="preserve"> </w:t>
        </w:r>
      </w:ins>
      <w:ins w:id="41" w:author="Madrane, Badiáa" w:date="2019-04-09T09:32:00Z">
        <w:r>
          <w:rPr>
            <w:rFonts w:hint="eastAsia"/>
            <w:rtl/>
            <w:lang w:bidi="ar-EG"/>
          </w:rPr>
          <w:t>ذ</w:t>
        </w:r>
      </w:ins>
      <w:ins w:id="42" w:author="Madrane, Badiáa" w:date="2019-04-09T11:02:00Z">
        <w:r>
          <w:rPr>
            <w:rFonts w:hint="cs"/>
            <w:rtl/>
            <w:lang w:bidi="ar-EG"/>
          </w:rPr>
          <w:t>ات</w:t>
        </w:r>
      </w:ins>
      <w:ins w:id="43" w:author="Madrane, Badiáa" w:date="2019-04-09T09:32:00Z">
        <w:r w:rsidRPr="007A700D">
          <w:rPr>
            <w:rtl/>
            <w:lang w:bidi="ar-EG"/>
          </w:rPr>
          <w:t xml:space="preserve"> الصلة لجمعية الاتصالات الراديوية</w:t>
        </w:r>
      </w:ins>
      <w:ins w:id="44" w:author="Madrane, Badiáa" w:date="2019-04-09T10:11:00Z">
        <w:r w:rsidRPr="007A700D">
          <w:rPr>
            <w:rtl/>
            <w:lang w:bidi="ar-EG"/>
          </w:rPr>
          <w:t xml:space="preserve"> </w:t>
        </w:r>
      </w:ins>
      <w:ins w:id="45" w:author="Madrane, Badiáa" w:date="2019-04-09T09:33:00Z">
        <w:r w:rsidRPr="007A700D">
          <w:rPr>
            <w:rFonts w:hint="eastAsia"/>
            <w:rtl/>
            <w:lang w:bidi="ar-EG"/>
          </w:rPr>
          <w:t>وا</w:t>
        </w:r>
      </w:ins>
      <w:ins w:id="46" w:author="Tahawi, Hiba" w:date="2019-04-08T11:35:00Z">
        <w:r w:rsidRPr="007A700D">
          <w:rPr>
            <w:rtl/>
            <w:lang w:bidi="ar-EG"/>
          </w:rPr>
          <w:t>لجمعية العالمية لتقييس الاتصالات</w:t>
        </w:r>
      </w:ins>
      <w:ins w:id="47" w:author="Madrane, Badiáa" w:date="2019-04-09T10:14:00Z">
        <w:r w:rsidRPr="00CC1F6F">
          <w:rPr>
            <w:rFonts w:hint="eastAsia"/>
            <w:rtl/>
            <w:lang w:bidi="ar-EG"/>
          </w:rPr>
          <w:t>،</w:t>
        </w:r>
      </w:ins>
      <w:ins w:id="48" w:author="Madrane, Badiáa" w:date="2019-04-09T10:11:00Z">
        <w:r>
          <w:rPr>
            <w:rFonts w:hint="cs"/>
            <w:rtl/>
            <w:lang w:bidi="ar-EG"/>
          </w:rPr>
          <w:t xml:space="preserve"> </w:t>
        </w:r>
      </w:ins>
      <w:ins w:id="49" w:author="Tahawi, Hiba" w:date="2019-04-08T11:35:00Z">
        <w:r w:rsidRPr="00CB0619">
          <w:rPr>
            <w:rtl/>
            <w:lang w:bidi="ar-EG"/>
          </w:rPr>
          <w:t>وممثلين عن قطاع تنمية الاتصالات في الاتحاد، ب</w:t>
        </w:r>
      </w:ins>
      <w:ins w:id="50" w:author="Madrane, Badiáa" w:date="2019-04-09T11:03:00Z">
        <w:r>
          <w:rPr>
            <w:rFonts w:hint="cs"/>
            <w:rtl/>
            <w:lang w:bidi="ar-EG"/>
          </w:rPr>
          <w:t>ال</w:t>
        </w:r>
      </w:ins>
      <w:ins w:id="51" w:author="Tahawi, Hiba" w:date="2019-04-08T11:35:00Z">
        <w:r w:rsidRPr="00CB0619">
          <w:rPr>
            <w:rtl/>
            <w:lang w:bidi="ar-EG"/>
          </w:rPr>
          <w:t xml:space="preserve">تعاون </w:t>
        </w:r>
      </w:ins>
      <w:ins w:id="52" w:author="Madrane, Badiáa" w:date="2019-04-09T11:03:00Z">
        <w:r>
          <w:rPr>
            <w:rFonts w:hint="cs"/>
            <w:rtl/>
            <w:lang w:bidi="ar-EG"/>
          </w:rPr>
          <w:t>ال</w:t>
        </w:r>
      </w:ins>
      <w:ins w:id="53" w:author="Tahawi, Hiba" w:date="2019-04-08T11:35:00Z">
        <w:r w:rsidRPr="00CB0619">
          <w:rPr>
            <w:rtl/>
            <w:lang w:bidi="ar-EG"/>
          </w:rPr>
          <w:t>وثيق مع الأمانة</w:t>
        </w:r>
        <w:r w:rsidRPr="00CB0619">
          <w:rPr>
            <w:rFonts w:hint="cs"/>
            <w:rtl/>
            <w:lang w:bidi="ar-EG"/>
          </w:rPr>
          <w:t>،</w:t>
        </w:r>
      </w:ins>
    </w:p>
    <w:p w14:paraId="6D989AE9" w14:textId="77777777" w:rsidR="00A849F3" w:rsidRPr="00ED2A99" w:rsidRDefault="00A849F3" w:rsidP="00A849F3">
      <w:pPr>
        <w:pStyle w:val="Call"/>
        <w:rPr>
          <w:rtl/>
          <w:lang w:bidi="ar-EG"/>
        </w:rPr>
      </w:pPr>
      <w:r w:rsidRPr="00ED2A99">
        <w:rPr>
          <w:rFonts w:hint="cs"/>
          <w:rtl/>
        </w:rPr>
        <w:lastRenderedPageBreak/>
        <w:t>وإذ تضع في اعتبارها</w:t>
      </w:r>
    </w:p>
    <w:p w14:paraId="127BDAFA" w14:textId="77777777" w:rsidR="00A849F3" w:rsidRPr="00A57709" w:rsidRDefault="00A849F3" w:rsidP="00A849F3">
      <w:pPr>
        <w:rPr>
          <w:ins w:id="54" w:author="Tahawi, Hiba" w:date="2019-04-08T11:36:00Z"/>
          <w:rtl/>
          <w:lang w:bidi="ar-SY"/>
        </w:rPr>
      </w:pPr>
      <w:ins w:id="55" w:author="Tahawi, Hiba" w:date="2019-04-08T11:36:00Z">
        <w:r w:rsidRPr="00A57709">
          <w:rPr>
            <w:rFonts w:hint="eastAsia"/>
            <w:rtl/>
          </w:rPr>
          <w:t> </w:t>
        </w:r>
        <w:proofErr w:type="gramStart"/>
        <w:r w:rsidRPr="002F51E3">
          <w:rPr>
            <w:rFonts w:hint="cs"/>
            <w:i/>
            <w:iCs/>
            <w:rtl/>
          </w:rPr>
          <w:t>أ</w:t>
        </w:r>
        <w:r w:rsidRPr="002F51E3">
          <w:rPr>
            <w:rFonts w:hint="eastAsia"/>
            <w:i/>
            <w:iCs/>
            <w:rtl/>
          </w:rPr>
          <w:t> </w:t>
        </w:r>
        <w:r w:rsidRPr="002F51E3">
          <w:rPr>
            <w:rFonts w:hint="cs"/>
            <w:i/>
            <w:iCs/>
            <w:rtl/>
          </w:rPr>
          <w:t>)</w:t>
        </w:r>
        <w:proofErr w:type="gramEnd"/>
        <w:r w:rsidRPr="00A57709">
          <w:rPr>
            <w:i/>
            <w:iCs/>
            <w:rtl/>
          </w:rPr>
          <w:tab/>
        </w:r>
        <w:r>
          <w:rPr>
            <w:rFonts w:hint="cs"/>
            <w:rtl/>
          </w:rPr>
          <w:t xml:space="preserve">أن المجلس مكلف، بموجب القرار </w:t>
        </w:r>
        <w:r w:rsidRPr="00A57709">
          <w:rPr>
            <w:lang w:bidi="ar-EG"/>
          </w:rPr>
          <w:t>154</w:t>
        </w:r>
        <w:r w:rsidRPr="00A57709">
          <w:rPr>
            <w:rFonts w:hint="cs"/>
            <w:rtl/>
            <w:lang w:bidi="ar-SY"/>
          </w:rPr>
          <w:t xml:space="preserve"> (المراجَع في </w:t>
        </w:r>
        <w:r>
          <w:rPr>
            <w:rFonts w:hint="cs"/>
            <w:rtl/>
            <w:lang w:bidi="ar-SY"/>
          </w:rPr>
          <w:t>دبي</w:t>
        </w:r>
        <w:r w:rsidRPr="00A57709">
          <w:rPr>
            <w:rFonts w:hint="cs"/>
            <w:rtl/>
            <w:lang w:bidi="ar-SY"/>
          </w:rPr>
          <w:t xml:space="preserve">، </w:t>
        </w:r>
        <w:r w:rsidRPr="00A57709">
          <w:rPr>
            <w:lang w:bidi="ar-EG"/>
          </w:rPr>
          <w:t>201</w:t>
        </w:r>
        <w:r>
          <w:rPr>
            <w:lang w:bidi="ar-EG"/>
          </w:rPr>
          <w:t>8</w:t>
        </w:r>
        <w:r w:rsidRPr="00A57709">
          <w:rPr>
            <w:rFonts w:hint="cs"/>
            <w:rtl/>
            <w:lang w:bidi="ar-SY"/>
          </w:rPr>
          <w:t xml:space="preserve">) لمؤتمر المندوبين المفوضين، بمواصلة أعمال فريق العمل التابع للمجلس والمعني باللغات </w:t>
        </w:r>
        <w:r w:rsidRPr="00A57709">
          <w:rPr>
            <w:lang w:bidi="ar-EG"/>
          </w:rPr>
          <w:t>(CWG</w:t>
        </w:r>
        <w:r w:rsidRPr="00A57709">
          <w:rPr>
            <w:lang w:bidi="ar-EG"/>
          </w:rPr>
          <w:noBreakHyphen/>
          <w:t>LANG)</w:t>
        </w:r>
        <w:r w:rsidRPr="00A57709">
          <w:rPr>
            <w:rFonts w:hint="cs"/>
            <w:rtl/>
            <w:lang w:bidi="ar-SY"/>
          </w:rPr>
          <w:t xml:space="preserve">، من أجل </w:t>
        </w:r>
        <w:r>
          <w:rPr>
            <w:rFonts w:hint="cs"/>
            <w:rtl/>
            <w:lang w:bidi="ar-SY"/>
          </w:rPr>
          <w:t xml:space="preserve">رصد </w:t>
        </w:r>
        <w:r w:rsidRPr="00A57709">
          <w:rPr>
            <w:rFonts w:hint="cs"/>
            <w:rtl/>
            <w:lang w:bidi="ar-SY"/>
          </w:rPr>
          <w:t xml:space="preserve">التقدم المحرز ورفع تقرير </w:t>
        </w:r>
        <w:r>
          <w:rPr>
            <w:rFonts w:hint="cs"/>
            <w:rtl/>
            <w:lang w:bidi="ar-SY"/>
          </w:rPr>
          <w:t xml:space="preserve">إلى المجلس </w:t>
        </w:r>
        <w:r w:rsidRPr="00A57709">
          <w:rPr>
            <w:rFonts w:hint="cs"/>
            <w:rtl/>
            <w:lang w:bidi="ar-SY"/>
          </w:rPr>
          <w:t>بشأن تنفيذ هذا</w:t>
        </w:r>
        <w:r w:rsidRPr="00A57709">
          <w:rPr>
            <w:rFonts w:hint="eastAsia"/>
            <w:rtl/>
            <w:lang w:bidi="ar-SY"/>
          </w:rPr>
          <w:t> </w:t>
        </w:r>
        <w:r w:rsidRPr="00A57709">
          <w:rPr>
            <w:rFonts w:hint="cs"/>
            <w:rtl/>
            <w:lang w:bidi="ar-SY"/>
          </w:rPr>
          <w:t>القرار؛</w:t>
        </w:r>
      </w:ins>
    </w:p>
    <w:p w14:paraId="348C65E3" w14:textId="506D7B12" w:rsidR="00A849F3" w:rsidRPr="00A57709" w:rsidRDefault="00A849F3" w:rsidP="00A849F3">
      <w:pPr>
        <w:rPr>
          <w:ins w:id="56" w:author="Tahawi, Hiba" w:date="2019-04-08T11:36:00Z"/>
          <w:rtl/>
          <w:lang w:bidi="ar-SY"/>
        </w:rPr>
      </w:pPr>
      <w:ins w:id="57" w:author="Tahawi, Hiba" w:date="2019-04-08T11:36:00Z">
        <w:r w:rsidRPr="00A57709">
          <w:rPr>
            <w:rFonts w:hint="cs"/>
            <w:i/>
            <w:iCs/>
            <w:rtl/>
            <w:lang w:bidi="ar-SY"/>
          </w:rPr>
          <w:t>ب)</w:t>
        </w:r>
        <w:r w:rsidRPr="00A57709">
          <w:rPr>
            <w:rFonts w:hint="cs"/>
            <w:i/>
            <w:iCs/>
            <w:rtl/>
            <w:lang w:bidi="ar-SY"/>
          </w:rPr>
          <w:tab/>
        </w:r>
        <w:r w:rsidRPr="00A57709">
          <w:rPr>
            <w:rFonts w:hint="cs"/>
            <w:rtl/>
            <w:lang w:bidi="ar-SY"/>
          </w:rPr>
          <w:t xml:space="preserve">أهمية توفير المعلومات بجميع </w:t>
        </w:r>
      </w:ins>
      <w:ins w:id="58" w:author="Awad, Samy [2]" w:date="2019-04-09T13:51:00Z">
        <w:r>
          <w:rPr>
            <w:rFonts w:hint="cs"/>
            <w:rtl/>
            <w:lang w:bidi="ar-SY"/>
          </w:rPr>
          <w:t>اللغات</w:t>
        </w:r>
      </w:ins>
      <w:ins w:id="59" w:author="Samuel, Hany" w:date="2019-09-19T15:52:00Z">
        <w:r w:rsidR="00D955C4">
          <w:rPr>
            <w:rFonts w:hint="cs"/>
            <w:rtl/>
            <w:lang w:bidi="ar-EG"/>
          </w:rPr>
          <w:t xml:space="preserve"> </w:t>
        </w:r>
      </w:ins>
      <w:ins w:id="60" w:author="Samuel, Hany" w:date="2019-09-19T16:40:00Z">
        <w:r w:rsidR="000F553C">
          <w:rPr>
            <w:rFonts w:hint="cs"/>
            <w:rtl/>
            <w:lang w:bidi="ar-EG"/>
          </w:rPr>
          <w:t xml:space="preserve">الرسمية الست </w:t>
        </w:r>
      </w:ins>
      <w:ins w:id="61" w:author="Awad, Samy [2]" w:date="2019-04-09T13:51:00Z">
        <w:r>
          <w:rPr>
            <w:rFonts w:hint="cs"/>
            <w:rtl/>
            <w:lang w:bidi="ar-SY"/>
          </w:rPr>
          <w:t>للاتحاد</w:t>
        </w:r>
      </w:ins>
      <w:ins w:id="62" w:author="Tahawi, Hiba" w:date="2019-04-08T11:36:00Z">
        <w:r w:rsidRPr="00A57709">
          <w:rPr>
            <w:rFonts w:hint="cs"/>
            <w:rtl/>
            <w:lang w:bidi="ar-SY"/>
          </w:rPr>
          <w:t xml:space="preserve"> على قدم المساواة في </w:t>
        </w:r>
        <w:r w:rsidRPr="00BD06D1">
          <w:rPr>
            <w:rFonts w:hint="cs"/>
            <w:rtl/>
            <w:lang w:bidi="ar-SY"/>
          </w:rPr>
          <w:t>صفحات</w:t>
        </w:r>
      </w:ins>
      <w:ins w:id="63" w:author="Awad, Samy" w:date="2019-09-30T17:01:00Z">
        <w:r w:rsidR="00BE7A5A">
          <w:rPr>
            <w:rFonts w:hint="cs"/>
            <w:rtl/>
            <w:lang w:bidi="ar-EG"/>
          </w:rPr>
          <w:t xml:space="preserve"> الموقع الإلكتروني</w:t>
        </w:r>
      </w:ins>
      <w:ins w:id="64" w:author="Tahawi, Hiba" w:date="2019-04-08T11:36:00Z">
        <w:r w:rsidRPr="00BD06D1">
          <w:rPr>
            <w:rFonts w:hint="cs"/>
            <w:rtl/>
            <w:lang w:bidi="ar-SY"/>
          </w:rPr>
          <w:t xml:space="preserve"> </w:t>
        </w:r>
      </w:ins>
      <w:ins w:id="65" w:author="Awad, Samy" w:date="2019-09-30T17:01:00Z">
        <w:r w:rsidR="00BE7A5A">
          <w:rPr>
            <w:rFonts w:hint="cs"/>
            <w:rtl/>
            <w:lang w:bidi="ar-SY"/>
          </w:rPr>
          <w:t>ل</w:t>
        </w:r>
      </w:ins>
      <w:ins w:id="66" w:author="Samuel, Hany" w:date="2019-09-19T15:53:00Z">
        <w:r w:rsidR="00D955C4" w:rsidRPr="00BD06D1">
          <w:rPr>
            <w:rFonts w:hint="cs"/>
            <w:rtl/>
            <w:lang w:bidi="ar-SY"/>
          </w:rPr>
          <w:t>لاتحاد</w:t>
        </w:r>
      </w:ins>
      <w:ins w:id="67" w:author="Tahawi, Hiba" w:date="2019-04-09T12:30:00Z">
        <w:r>
          <w:rPr>
            <w:rFonts w:hint="cs"/>
            <w:rtl/>
            <w:lang w:bidi="ar-SY"/>
          </w:rPr>
          <w:t>؛</w:t>
        </w:r>
      </w:ins>
    </w:p>
    <w:p w14:paraId="092D90BB" w14:textId="18FB86A9" w:rsidR="00A849F3" w:rsidRPr="000F454C" w:rsidRDefault="00A849F3" w:rsidP="00A849F3">
      <w:del w:id="68" w:author="Tahawi, Hiba" w:date="2019-04-09T12:28:00Z">
        <w:r w:rsidRPr="000F454C" w:rsidDel="00BC69FA">
          <w:rPr>
            <w:rFonts w:hint="cs"/>
            <w:i/>
            <w:iCs/>
            <w:rtl/>
          </w:rPr>
          <w:delText xml:space="preserve"> </w:delText>
        </w:r>
      </w:del>
      <w:del w:id="69" w:author="Tahawi, Hiba" w:date="2019-04-08T11:37:00Z">
        <w:r w:rsidRPr="000F454C" w:rsidDel="00961E28">
          <w:rPr>
            <w:rFonts w:hint="cs"/>
            <w:i/>
            <w:iCs/>
            <w:rtl/>
          </w:rPr>
          <w:delText xml:space="preserve">أ </w:delText>
        </w:r>
      </w:del>
      <w:ins w:id="70" w:author="Tahawi, Hiba" w:date="2019-04-08T11:37:00Z">
        <w:r w:rsidRPr="000F454C">
          <w:rPr>
            <w:rFonts w:hint="cs"/>
            <w:i/>
            <w:iCs/>
            <w:rtl/>
          </w:rPr>
          <w:t>ج</w:t>
        </w:r>
      </w:ins>
      <w:r w:rsidRPr="000F454C">
        <w:rPr>
          <w:rFonts w:hint="cs"/>
          <w:i/>
          <w:iCs/>
          <w:rtl/>
        </w:rPr>
        <w:t>)</w:t>
      </w:r>
      <w:r w:rsidRPr="000F454C">
        <w:rPr>
          <w:rFonts w:hint="cs"/>
          <w:i/>
          <w:iCs/>
          <w:rtl/>
        </w:rPr>
        <w:tab/>
      </w:r>
      <w:del w:id="71" w:author="Tahawi, Hiba" w:date="2019-04-08T11:37:00Z">
        <w:r w:rsidRPr="000F454C" w:rsidDel="00961E28">
          <w:rPr>
            <w:rFonts w:hint="cs"/>
            <w:rtl/>
          </w:rPr>
          <w:delText>أن من المهم لعمل الاتحاد، لا</w:delText>
        </w:r>
        <w:r w:rsidRPr="000F454C" w:rsidDel="00961E28">
          <w:rPr>
            <w:rFonts w:hint="eastAsia"/>
            <w:rtl/>
          </w:rPr>
          <w:delText> </w:delText>
        </w:r>
        <w:r w:rsidRPr="000F454C" w:rsidDel="00961E28">
          <w:rPr>
            <w:rFonts w:hint="cs"/>
            <w:rtl/>
          </w:rPr>
          <w:delText xml:space="preserve">سيما عمل قطاع الاتصالات الراديوية، </w:delText>
        </w:r>
      </w:del>
      <w:ins w:id="72" w:author="Tahawi, Hiba" w:date="2019-04-08T11:37:00Z">
        <w:r w:rsidRPr="000F454C">
          <w:rPr>
            <w:rFonts w:hint="cs"/>
            <w:rtl/>
          </w:rPr>
          <w:t xml:space="preserve">أن القرار </w:t>
        </w:r>
        <w:r w:rsidRPr="000F454C">
          <w:t>1386</w:t>
        </w:r>
      </w:ins>
      <w:ins w:id="73" w:author="Madrane, Badiáa" w:date="2019-04-09T09:45:00Z">
        <w:r w:rsidRPr="000F454C">
          <w:rPr>
            <w:rFonts w:hint="cs"/>
            <w:rtl/>
          </w:rPr>
          <w:t>،</w:t>
        </w:r>
      </w:ins>
      <w:ins w:id="74" w:author="Tahawi, Hiba" w:date="2019-04-08T11:37:00Z">
        <w:r w:rsidRPr="000F454C">
          <w:rPr>
            <w:rFonts w:hint="cs"/>
            <w:rtl/>
            <w:lang w:bidi="ar-EG"/>
          </w:rPr>
          <w:t xml:space="preserve"> </w:t>
        </w:r>
      </w:ins>
      <w:ins w:id="75" w:author="Madrane, Badiáa" w:date="2019-04-09T09:45:00Z">
        <w:r w:rsidRPr="000F454C">
          <w:rPr>
            <w:rFonts w:hint="cs"/>
            <w:rtl/>
            <w:lang w:bidi="ar-EG"/>
          </w:rPr>
          <w:t>الذي اعتمده المجلس في</w:t>
        </w:r>
      </w:ins>
      <w:ins w:id="76" w:author="Awad, Samy" w:date="2019-09-30T11:47:00Z">
        <w:r w:rsidR="002F51E3">
          <w:rPr>
            <w:rFonts w:hint="eastAsia"/>
            <w:rtl/>
            <w:lang w:bidi="ar-EG"/>
          </w:rPr>
          <w:t> </w:t>
        </w:r>
      </w:ins>
      <w:ins w:id="77" w:author="Madrane, Badiáa" w:date="2019-04-09T09:45:00Z">
        <w:r w:rsidRPr="000F454C">
          <w:rPr>
            <w:rFonts w:hint="cs"/>
            <w:rtl/>
            <w:lang w:bidi="ar-EG"/>
          </w:rPr>
          <w:t xml:space="preserve">دورته لعام </w:t>
        </w:r>
        <w:r w:rsidRPr="000F454C">
          <w:rPr>
            <w:lang w:bidi="ar-EG"/>
          </w:rPr>
          <w:t>2017</w:t>
        </w:r>
        <w:r w:rsidRPr="000F454C">
          <w:rPr>
            <w:rFonts w:hint="cs"/>
            <w:rtl/>
            <w:lang w:bidi="ar-EG"/>
          </w:rPr>
          <w:t xml:space="preserve">، </w:t>
        </w:r>
      </w:ins>
      <w:ins w:id="78" w:author="Madrane, Badiáa" w:date="2019-04-09T09:46:00Z">
        <w:r w:rsidRPr="000F454C">
          <w:rPr>
            <w:rFonts w:hint="cs"/>
            <w:rtl/>
            <w:lang w:bidi="ar-EG"/>
          </w:rPr>
          <w:t xml:space="preserve">يولي الاعتبار لأهمية </w:t>
        </w:r>
      </w:ins>
      <w:r w:rsidRPr="000F454C">
        <w:rPr>
          <w:rFonts w:hint="cs"/>
          <w:rtl/>
        </w:rPr>
        <w:t>التعاون مع المنظمات المهتمة الأخرى</w:t>
      </w:r>
      <w:ins w:id="79" w:author="Madrane, Badiáa" w:date="2019-04-09T09:47:00Z">
        <w:r w:rsidRPr="000F454C">
          <w:rPr>
            <w:rFonts w:hint="cs"/>
            <w:rtl/>
          </w:rPr>
          <w:t xml:space="preserve">، خاصةً اللجنة الكهرتقنية الدولية </w:t>
        </w:r>
        <w:r w:rsidRPr="000F454C">
          <w:t>(IEC)</w:t>
        </w:r>
        <w:r w:rsidRPr="000F454C">
          <w:rPr>
            <w:rFonts w:hint="cs"/>
            <w:rtl/>
          </w:rPr>
          <w:t xml:space="preserve"> و</w:t>
        </w:r>
      </w:ins>
      <w:ins w:id="80" w:author="Madrane, Badiáa" w:date="2019-04-09T09:48:00Z">
        <w:r w:rsidRPr="000F454C">
          <w:rPr>
            <w:rFonts w:hint="cs"/>
            <w:rtl/>
          </w:rPr>
          <w:t xml:space="preserve">المنظمة الدولية للتوحيد القياسي </w:t>
        </w:r>
        <w:r w:rsidRPr="000F454C">
          <w:t>(ISO)</w:t>
        </w:r>
        <w:r w:rsidRPr="000F454C">
          <w:rPr>
            <w:rFonts w:hint="cs"/>
            <w:rtl/>
          </w:rPr>
          <w:t>،</w:t>
        </w:r>
      </w:ins>
      <w:r w:rsidRPr="000F454C">
        <w:rPr>
          <w:rFonts w:hint="cs"/>
          <w:rtl/>
        </w:rPr>
        <w:t xml:space="preserve"> بشأن المصطلحات والتعاريف والرموز</w:t>
      </w:r>
      <w:del w:id="81" w:author="Madrane, Badiáa" w:date="2019-04-09T09:49:00Z">
        <w:r w:rsidRPr="000F454C" w:rsidDel="00470D62">
          <w:rPr>
            <w:rFonts w:hint="cs"/>
            <w:rtl/>
          </w:rPr>
          <w:delText xml:space="preserve"> البيانية في الوثائق والرموز الحرفية</w:delText>
        </w:r>
      </w:del>
      <w:r w:rsidRPr="000F454C">
        <w:rPr>
          <w:rFonts w:hint="cs"/>
          <w:rtl/>
        </w:rPr>
        <w:t>، وغير ذلك من وسائل التعبير ووحدات القياس، وغيرها، بغية تقييس هذه</w:t>
      </w:r>
      <w:r w:rsidRPr="000F454C">
        <w:rPr>
          <w:rFonts w:hint="eastAsia"/>
          <w:rtl/>
        </w:rPr>
        <w:t> </w:t>
      </w:r>
      <w:r w:rsidRPr="000F454C">
        <w:rPr>
          <w:rFonts w:hint="cs"/>
          <w:rtl/>
        </w:rPr>
        <w:t>العناصر؛</w:t>
      </w:r>
    </w:p>
    <w:p w14:paraId="3416128D" w14:textId="77777777" w:rsidR="00A849F3" w:rsidRPr="003808FD" w:rsidRDefault="00A849F3" w:rsidP="00A849F3">
      <w:pPr>
        <w:rPr>
          <w:spacing w:val="-4"/>
          <w:rtl/>
        </w:rPr>
      </w:pPr>
      <w:del w:id="82" w:author="Tahawi, Hiba" w:date="2019-04-08T11:38:00Z">
        <w:r w:rsidRPr="003808FD" w:rsidDel="00961E28">
          <w:rPr>
            <w:rFonts w:hint="cs"/>
            <w:i/>
            <w:iCs/>
            <w:spacing w:val="-4"/>
            <w:rtl/>
          </w:rPr>
          <w:delText>ب</w:delText>
        </w:r>
      </w:del>
      <w:proofErr w:type="gramStart"/>
      <w:ins w:id="83" w:author="Tahawi, Hiba" w:date="2019-04-08T11:38:00Z">
        <w:r w:rsidRPr="003808FD">
          <w:rPr>
            <w:rFonts w:ascii="Traditional Arabic" w:hAnsi="Traditional Arabic"/>
            <w:i/>
            <w:iCs/>
            <w:spacing w:val="-4"/>
            <w:rtl/>
          </w:rPr>
          <w:t>ﺩ</w:t>
        </w:r>
        <w:r w:rsidRPr="003808FD">
          <w:rPr>
            <w:rFonts w:hint="eastAsia"/>
            <w:i/>
            <w:iCs/>
            <w:spacing w:val="-4"/>
            <w:rtl/>
          </w:rPr>
          <w:t> </w:t>
        </w:r>
      </w:ins>
      <w:r w:rsidRPr="003808FD">
        <w:rPr>
          <w:rFonts w:hint="cs"/>
          <w:i/>
          <w:iCs/>
          <w:spacing w:val="-4"/>
          <w:rtl/>
        </w:rPr>
        <w:t>)</w:t>
      </w:r>
      <w:proofErr w:type="gramEnd"/>
      <w:r w:rsidRPr="003808FD">
        <w:rPr>
          <w:rFonts w:hint="cs"/>
          <w:spacing w:val="-4"/>
          <w:rtl/>
        </w:rPr>
        <w:tab/>
        <w:t xml:space="preserve">صعوبة التوصل إلى اتفاق بشأن التعاريف عندما يتعلق الأمر بأكثر من لجنة من </w:t>
      </w:r>
      <w:r w:rsidRPr="003808FD">
        <w:rPr>
          <w:rFonts w:hint="eastAsia"/>
          <w:spacing w:val="-4"/>
          <w:rtl/>
        </w:rPr>
        <w:t>لجان</w:t>
      </w:r>
      <w:r w:rsidRPr="003808FD">
        <w:rPr>
          <w:spacing w:val="-4"/>
          <w:rtl/>
        </w:rPr>
        <w:t xml:space="preserve"> </w:t>
      </w:r>
      <w:r w:rsidRPr="003808FD">
        <w:rPr>
          <w:rFonts w:hint="eastAsia"/>
          <w:spacing w:val="-4"/>
          <w:rtl/>
        </w:rPr>
        <w:t>دراسات</w:t>
      </w:r>
      <w:r w:rsidRPr="003808FD">
        <w:rPr>
          <w:spacing w:val="-4"/>
          <w:rtl/>
        </w:rPr>
        <w:t xml:space="preserve"> </w:t>
      </w:r>
      <w:del w:id="84" w:author="Madrane, Badiáa" w:date="2019-04-09T09:50:00Z">
        <w:r w:rsidRPr="003808FD" w:rsidDel="00470D62">
          <w:rPr>
            <w:rFonts w:hint="eastAsia"/>
            <w:spacing w:val="-4"/>
            <w:rtl/>
          </w:rPr>
          <w:delText>الاتصالات الراديوية</w:delText>
        </w:r>
      </w:del>
      <w:ins w:id="85" w:author="Madrane, Badiáa" w:date="2019-04-09T09:50:00Z">
        <w:r w:rsidRPr="003808FD">
          <w:rPr>
            <w:rFonts w:hint="cs"/>
            <w:spacing w:val="-4"/>
            <w:rtl/>
          </w:rPr>
          <w:t>الاتحاد</w:t>
        </w:r>
      </w:ins>
      <w:r w:rsidRPr="003808FD">
        <w:rPr>
          <w:rFonts w:hint="cs"/>
          <w:spacing w:val="-4"/>
          <w:rtl/>
        </w:rPr>
        <w:t>؛</w:t>
      </w:r>
    </w:p>
    <w:p w14:paraId="4DD2830A" w14:textId="77777777" w:rsidR="00A849F3" w:rsidRPr="00ED2A99" w:rsidDel="00961E28" w:rsidRDefault="00A849F3" w:rsidP="00A849F3">
      <w:pPr>
        <w:rPr>
          <w:del w:id="86" w:author="Tahawi, Hiba" w:date="2019-04-08T11:39:00Z"/>
          <w:rtl/>
        </w:rPr>
      </w:pPr>
      <w:del w:id="87" w:author="Tahawi, Hiba" w:date="2019-04-08T11:39:00Z">
        <w:r w:rsidRPr="00ED2A99" w:rsidDel="00961E28">
          <w:rPr>
            <w:rFonts w:hint="cs"/>
            <w:i/>
            <w:iCs/>
            <w:rtl/>
          </w:rPr>
          <w:delText>ج)</w:delText>
        </w:r>
        <w:r w:rsidRPr="00ED2A99" w:rsidDel="00961E28">
          <w:rPr>
            <w:rFonts w:hint="cs"/>
            <w:rtl/>
          </w:rPr>
          <w:tab/>
          <w:delText>أن الاتحاد يتعاون مع اللجنة الكهرتقنية الدولية من أجل وضع مفردات للاتصالات متفق عليها دولياً</w:delText>
        </w:r>
        <w:r w:rsidDel="00961E28">
          <w:rPr>
            <w:rFonts w:hint="eastAsia"/>
            <w:rtl/>
          </w:rPr>
          <w:delText> </w:delText>
        </w:r>
        <w:r w:rsidRPr="00ED2A99" w:rsidDel="00961E28">
          <w:rPr>
            <w:rFonts w:hint="cs"/>
            <w:rtl/>
          </w:rPr>
          <w:delText>واستكمالها؛</w:delText>
        </w:r>
      </w:del>
    </w:p>
    <w:p w14:paraId="1FF9EBFA" w14:textId="77777777" w:rsidR="00A849F3" w:rsidRPr="00ED2A99" w:rsidDel="00961E28" w:rsidRDefault="00A849F3" w:rsidP="00A849F3">
      <w:pPr>
        <w:rPr>
          <w:del w:id="88" w:author="Tahawi, Hiba" w:date="2019-04-08T11:39:00Z"/>
          <w:rtl/>
        </w:rPr>
      </w:pPr>
      <w:del w:id="89" w:author="Tahawi, Hiba" w:date="2019-04-08T11:39:00Z">
        <w:r w:rsidRPr="00ED2A99" w:rsidDel="00961E28">
          <w:rPr>
            <w:rFonts w:hint="cs"/>
            <w:i/>
            <w:iCs/>
            <w:rtl/>
          </w:rPr>
          <w:delText>د )</w:delText>
        </w:r>
        <w:r w:rsidRPr="00ED2A99" w:rsidDel="00961E28">
          <w:rPr>
            <w:rFonts w:hint="cs"/>
            <w:rtl/>
          </w:rPr>
          <w:tab/>
          <w:delText>أن قطاعي التقييس والاتصالات الراديوية كليهما يتعاونان مع اللجنة الكهرتقنية الدولية (اللجنة التقنية رقم</w:delText>
        </w:r>
        <w:r w:rsidDel="00961E28">
          <w:rPr>
            <w:rFonts w:hint="eastAsia"/>
            <w:rtl/>
          </w:rPr>
          <w:delText> </w:delText>
        </w:r>
        <w:r w:rsidRPr="00ED2A99" w:rsidDel="00961E28">
          <w:delText>3</w:delText>
        </w:r>
        <w:r w:rsidRPr="00ED2A99" w:rsidDel="00961E28">
          <w:rPr>
            <w:rFonts w:hint="cs"/>
            <w:rtl/>
          </w:rPr>
          <w:delText>) من</w:delText>
        </w:r>
        <w:r w:rsidRPr="00ED2A99" w:rsidDel="00961E28">
          <w:rPr>
            <w:rFonts w:hint="eastAsia"/>
            <w:rtl/>
          </w:rPr>
          <w:delText> </w:delText>
        </w:r>
        <w:r w:rsidRPr="00ED2A99" w:rsidDel="00961E28">
          <w:rPr>
            <w:rFonts w:hint="cs"/>
            <w:rtl/>
          </w:rPr>
          <w:delText>أجل توفير رموز بيانية متفق عليها دولياً للرسوم البيانية ولاستخدامها في المعدات وقواعد معتمدة لإعداد الوثائق ولتسمية</w:delText>
        </w:r>
        <w:r w:rsidRPr="00ED2A99" w:rsidDel="00961E28">
          <w:rPr>
            <w:rFonts w:hint="eastAsia"/>
            <w:rtl/>
          </w:rPr>
          <w:delText> </w:delText>
        </w:r>
        <w:r w:rsidRPr="00ED2A99" w:rsidDel="00961E28">
          <w:rPr>
            <w:rFonts w:hint="cs"/>
            <w:rtl/>
          </w:rPr>
          <w:delText>البنود؛</w:delText>
        </w:r>
      </w:del>
    </w:p>
    <w:p w14:paraId="51DEAB63" w14:textId="77777777" w:rsidR="00A849F3" w:rsidRPr="00ED2A99" w:rsidDel="00961E28" w:rsidRDefault="00A849F3" w:rsidP="00A849F3">
      <w:pPr>
        <w:rPr>
          <w:del w:id="90" w:author="Tahawi, Hiba" w:date="2019-04-08T11:39:00Z"/>
          <w:rtl/>
          <w:lang w:bidi="ar-EG"/>
        </w:rPr>
      </w:pPr>
      <w:del w:id="91" w:author="Tahawi, Hiba" w:date="2019-04-08T11:39:00Z">
        <w:r w:rsidRPr="00ED2A99" w:rsidDel="00961E28">
          <w:rPr>
            <w:rFonts w:hint="cs"/>
            <w:i/>
            <w:iCs/>
            <w:rtl/>
          </w:rPr>
          <w:delText>ﻫ</w:delText>
        </w:r>
        <w:r w:rsidDel="00961E28">
          <w:rPr>
            <w:rFonts w:hint="cs"/>
            <w:i/>
            <w:iCs/>
            <w:rtl/>
          </w:rPr>
          <w:delText xml:space="preserve"> </w:delText>
        </w:r>
        <w:r w:rsidRPr="00ED2A99" w:rsidDel="00961E28">
          <w:rPr>
            <w:rFonts w:hint="cs"/>
            <w:i/>
            <w:iCs/>
            <w:rtl/>
          </w:rPr>
          <w:delText>)</w:delText>
        </w:r>
        <w:r w:rsidRPr="00ED2A99" w:rsidDel="00961E28">
          <w:rPr>
            <w:rFonts w:hint="cs"/>
            <w:rtl/>
          </w:rPr>
          <w:tab/>
          <w:delText>أن قطاعي التقييس والاتصالات الراديوية كليهما يتعاونان مع اللجنة الكهرتقنية الدولية (اللجنة التقنية رقم</w:delText>
        </w:r>
        <w:r w:rsidDel="00961E28">
          <w:rPr>
            <w:rFonts w:hint="eastAsia"/>
            <w:rtl/>
          </w:rPr>
          <w:delText> </w:delText>
        </w:r>
        <w:r w:rsidRPr="00ED2A99" w:rsidDel="00961E28">
          <w:delText>25</w:delText>
        </w:r>
        <w:r w:rsidRPr="00ED2A99" w:rsidDel="00961E28">
          <w:rPr>
            <w:rFonts w:hint="cs"/>
            <w:rtl/>
          </w:rPr>
          <w:delText>) من</w:delText>
        </w:r>
        <w:r w:rsidRPr="00ED2A99" w:rsidDel="00961E28">
          <w:rPr>
            <w:rFonts w:hint="eastAsia"/>
            <w:rtl/>
          </w:rPr>
          <w:delText> </w:delText>
        </w:r>
        <w:r w:rsidRPr="00ED2A99" w:rsidDel="00961E28">
          <w:rPr>
            <w:rFonts w:hint="cs"/>
            <w:rtl/>
          </w:rPr>
          <w:delText>أجل توفير رموز حرفية ووحدات وغير ذلك متفق عليها دولياً؛</w:delText>
        </w:r>
      </w:del>
    </w:p>
    <w:p w14:paraId="6661DF70" w14:textId="77777777" w:rsidR="00A849F3" w:rsidRPr="00ED2A99" w:rsidRDefault="00A849F3" w:rsidP="00A849F3">
      <w:pPr>
        <w:rPr>
          <w:rtl/>
        </w:rPr>
      </w:pPr>
      <w:del w:id="92" w:author="Tahawi, Hiba" w:date="2019-04-08T11:39:00Z">
        <w:r w:rsidDel="00961E28">
          <w:rPr>
            <w:rFonts w:ascii="Traditional Arabic" w:hAnsi="Traditional Arabic" w:hint="cs"/>
            <w:i/>
            <w:iCs/>
            <w:rtl/>
          </w:rPr>
          <w:delText>و</w:delText>
        </w:r>
      </w:del>
      <w:proofErr w:type="gramStart"/>
      <w:ins w:id="93" w:author="Tahawi, Hiba" w:date="2019-04-08T11:39:00Z">
        <w:r>
          <w:rPr>
            <w:rFonts w:ascii="Traditional Arabic" w:hAnsi="Traditional Arabic"/>
            <w:i/>
            <w:iCs/>
            <w:rtl/>
          </w:rPr>
          <w:t>ﻫ</w:t>
        </w:r>
        <w:r>
          <w:rPr>
            <w:rFonts w:hint="eastAsia"/>
            <w:i/>
            <w:iCs/>
            <w:rtl/>
          </w:rPr>
          <w:t> </w:t>
        </w:r>
      </w:ins>
      <w:r w:rsidRPr="00ED2A99">
        <w:rPr>
          <w:rFonts w:hint="cs"/>
          <w:i/>
          <w:iCs/>
          <w:rtl/>
        </w:rPr>
        <w:t>)</w:t>
      </w:r>
      <w:proofErr w:type="gramEnd"/>
      <w:r w:rsidRPr="00ED2A99">
        <w:rPr>
          <w:rFonts w:hint="cs"/>
          <w:rtl/>
        </w:rPr>
        <w:tab/>
        <w:t>أن ثمة حاجة مستمرة لنشر المصطلحات والتعاريف الملائمة لعمل قطاع الاتصالات</w:t>
      </w:r>
      <w:r>
        <w:rPr>
          <w:rFonts w:hint="eastAsia"/>
          <w:rtl/>
        </w:rPr>
        <w:t> </w:t>
      </w:r>
      <w:r w:rsidRPr="00ED2A99">
        <w:rPr>
          <w:rFonts w:hint="cs"/>
          <w:rtl/>
        </w:rPr>
        <w:t>الراديوية؛</w:t>
      </w:r>
    </w:p>
    <w:p w14:paraId="53C5A9CC" w14:textId="77777777" w:rsidR="00A849F3" w:rsidRPr="00ED2A99" w:rsidRDefault="00A849F3" w:rsidP="00A849F3">
      <w:pPr>
        <w:rPr>
          <w:rtl/>
        </w:rPr>
      </w:pPr>
      <w:del w:id="94" w:author="Tahawi, Hiba" w:date="2019-04-08T11:40:00Z">
        <w:r w:rsidDel="00961E28">
          <w:rPr>
            <w:rFonts w:hint="cs"/>
            <w:i/>
            <w:iCs/>
            <w:rtl/>
          </w:rPr>
          <w:delText>ز</w:delText>
        </w:r>
      </w:del>
      <w:del w:id="95" w:author="Tahawi, Hiba" w:date="2019-04-08T11:41:00Z">
        <w:r w:rsidDel="00961E28">
          <w:rPr>
            <w:rFonts w:hint="eastAsia"/>
            <w:i/>
            <w:iCs/>
            <w:rtl/>
          </w:rPr>
          <w:delText> </w:delText>
        </w:r>
      </w:del>
      <w:proofErr w:type="gramStart"/>
      <w:ins w:id="96" w:author="Tahawi, Hiba" w:date="2019-04-08T11:40:00Z">
        <w:r>
          <w:rPr>
            <w:rFonts w:hint="cs"/>
            <w:i/>
            <w:iCs/>
            <w:rtl/>
          </w:rPr>
          <w:t>و</w:t>
        </w:r>
      </w:ins>
      <w:ins w:id="97" w:author="Tahawi, Hiba" w:date="2019-04-08T11:41:00Z">
        <w:r>
          <w:rPr>
            <w:rFonts w:hint="eastAsia"/>
            <w:i/>
            <w:iCs/>
            <w:rtl/>
          </w:rPr>
          <w:t> </w:t>
        </w:r>
      </w:ins>
      <w:r w:rsidRPr="00ED2A99">
        <w:rPr>
          <w:rFonts w:hint="cs"/>
          <w:i/>
          <w:iCs/>
          <w:rtl/>
        </w:rPr>
        <w:t>)</w:t>
      </w:r>
      <w:proofErr w:type="gramEnd"/>
      <w:r w:rsidRPr="00ED2A99">
        <w:rPr>
          <w:rFonts w:hint="cs"/>
          <w:rtl/>
        </w:rPr>
        <w:tab/>
        <w:t>أنه يمكن تجنب الأعمال التي لا داعي لها أو الازدواجية بفضل التنسيق الفع</w:t>
      </w:r>
      <w:r>
        <w:rPr>
          <w:rFonts w:hint="cs"/>
          <w:rtl/>
        </w:rPr>
        <w:t>ّ</w:t>
      </w:r>
      <w:r w:rsidRPr="00ED2A99">
        <w:rPr>
          <w:rFonts w:hint="cs"/>
          <w:rtl/>
        </w:rPr>
        <w:t>ال لجميع الأعمال التي تقوم بها لجان دراسات الاتصالات الراديوية بشأن المفردات والمواضيع ذات الصلة واعتماد هذه</w:t>
      </w:r>
      <w:r>
        <w:rPr>
          <w:rFonts w:hint="eastAsia"/>
          <w:rtl/>
        </w:rPr>
        <w:t> </w:t>
      </w:r>
      <w:r w:rsidRPr="00ED2A99">
        <w:rPr>
          <w:rFonts w:hint="cs"/>
          <w:rtl/>
        </w:rPr>
        <w:t>الأعمال؛</w:t>
      </w:r>
    </w:p>
    <w:p w14:paraId="610FD657" w14:textId="7D39F245" w:rsidR="00A849F3" w:rsidRPr="00E43F1A" w:rsidRDefault="00A849F3" w:rsidP="00A849F3">
      <w:pPr>
        <w:rPr>
          <w:rtl/>
        </w:rPr>
      </w:pPr>
      <w:del w:id="98" w:author="Tahawi, Hiba" w:date="2019-04-09T12:31:00Z">
        <w:r w:rsidRPr="00E43F1A" w:rsidDel="00BC69FA">
          <w:rPr>
            <w:rFonts w:ascii="Traditional Arabic" w:hAnsi="Traditional Arabic"/>
            <w:i/>
            <w:iCs/>
            <w:rtl/>
          </w:rPr>
          <w:delText>ﺡ</w:delText>
        </w:r>
      </w:del>
      <w:ins w:id="99" w:author="Tahawi, Hiba" w:date="2019-04-09T12:32:00Z">
        <w:r w:rsidRPr="00E43F1A">
          <w:rPr>
            <w:rFonts w:hint="cs"/>
            <w:i/>
            <w:iCs/>
            <w:rtl/>
          </w:rPr>
          <w:t xml:space="preserve"> </w:t>
        </w:r>
        <w:proofErr w:type="gramStart"/>
        <w:r w:rsidRPr="00E43F1A">
          <w:rPr>
            <w:rFonts w:hint="cs"/>
            <w:i/>
            <w:iCs/>
            <w:rtl/>
          </w:rPr>
          <w:t>ز </w:t>
        </w:r>
      </w:ins>
      <w:r w:rsidRPr="00E43F1A">
        <w:rPr>
          <w:rFonts w:hint="cs"/>
          <w:i/>
          <w:iCs/>
          <w:rtl/>
        </w:rPr>
        <w:t>)</w:t>
      </w:r>
      <w:proofErr w:type="gramEnd"/>
      <w:r w:rsidRPr="00E43F1A">
        <w:rPr>
          <w:rFonts w:hint="cs"/>
          <w:rtl/>
        </w:rPr>
        <w:tab/>
        <w:t>أنه لا</w:t>
      </w:r>
      <w:r w:rsidRPr="00E43F1A">
        <w:rPr>
          <w:rFonts w:hint="eastAsia"/>
          <w:rtl/>
        </w:rPr>
        <w:t> </w:t>
      </w:r>
      <w:r w:rsidRPr="00E43F1A">
        <w:rPr>
          <w:rFonts w:hint="cs"/>
          <w:rtl/>
        </w:rPr>
        <w:t>بد من أن يكون الهدف طويل الأجل لأعمال المصطلحات إعداد مفردات شاملة للاتصالات باللغات الرسمية</w:t>
      </w:r>
      <w:ins w:id="100" w:author="Awad, Samy" w:date="2019-09-30T12:31:00Z">
        <w:r w:rsidR="004521FE" w:rsidRPr="00E43F1A">
          <w:rPr>
            <w:rFonts w:hint="cs"/>
            <w:rtl/>
            <w:lang w:bidi="ar-EG"/>
          </w:rPr>
          <w:t xml:space="preserve"> الست</w:t>
        </w:r>
      </w:ins>
      <w:r w:rsidRPr="00E43F1A">
        <w:rPr>
          <w:rFonts w:hint="eastAsia"/>
          <w:rtl/>
        </w:rPr>
        <w:t> </w:t>
      </w:r>
      <w:r w:rsidRPr="00E43F1A">
        <w:rPr>
          <w:rFonts w:hint="cs"/>
          <w:rtl/>
        </w:rPr>
        <w:t>للاتحاد</w:t>
      </w:r>
      <w:del w:id="101" w:author="Tahawi, Hiba" w:date="2019-04-08T11:41:00Z">
        <w:r w:rsidRPr="00E43F1A" w:rsidDel="00961E28">
          <w:rPr>
            <w:rFonts w:hint="cs"/>
            <w:rtl/>
          </w:rPr>
          <w:delText>،</w:delText>
        </w:r>
      </w:del>
      <w:ins w:id="102" w:author="Tahawi, Hiba" w:date="2019-04-08T11:41:00Z">
        <w:r w:rsidRPr="00E43F1A">
          <w:rPr>
            <w:rFonts w:hint="cs"/>
            <w:rtl/>
          </w:rPr>
          <w:t>؛</w:t>
        </w:r>
      </w:ins>
    </w:p>
    <w:p w14:paraId="379EC2A3" w14:textId="170BAA5A" w:rsidR="00A849F3" w:rsidRDefault="00A849F3" w:rsidP="00A849F3">
      <w:pPr>
        <w:rPr>
          <w:ins w:id="103" w:author="Tahawi, Hiba" w:date="2019-04-08T11:42:00Z"/>
          <w:rtl/>
        </w:rPr>
      </w:pPr>
      <w:ins w:id="104" w:author="Tahawi, Hiba" w:date="2019-04-08T11:42:00Z">
        <w:r w:rsidRPr="00A43A26">
          <w:rPr>
            <w:rFonts w:hint="cs"/>
            <w:i/>
            <w:iCs/>
            <w:spacing w:val="-4"/>
            <w:rtl/>
          </w:rPr>
          <w:t>ح)</w:t>
        </w:r>
        <w:r>
          <w:rPr>
            <w:i/>
            <w:iCs/>
            <w:spacing w:val="-4"/>
            <w:rtl/>
          </w:rPr>
          <w:tab/>
        </w:r>
        <w:r w:rsidRPr="008D6A21">
          <w:rPr>
            <w:rFonts w:hint="cs"/>
            <w:rtl/>
          </w:rPr>
          <w:t xml:space="preserve">أن </w:t>
        </w:r>
        <w:r w:rsidRPr="009018AF">
          <w:rPr>
            <w:rFonts w:hint="cs"/>
            <w:rtl/>
          </w:rPr>
          <w:t>مختلف لجان دراسات</w:t>
        </w:r>
      </w:ins>
      <w:ins w:id="105" w:author="Samuel, Hany" w:date="2019-09-19T15:53:00Z">
        <w:r w:rsidR="00D955C4">
          <w:rPr>
            <w:rFonts w:hint="cs"/>
            <w:rtl/>
          </w:rPr>
          <w:t xml:space="preserve"> </w:t>
        </w:r>
      </w:ins>
      <w:ins w:id="106" w:author="Tahawi, Hiba" w:date="2019-04-08T11:42:00Z">
        <w:r w:rsidRPr="009018AF">
          <w:rPr>
            <w:rFonts w:hint="cs"/>
            <w:rtl/>
          </w:rPr>
          <w:t>الاتصالات</w:t>
        </w:r>
        <w:r w:rsidRPr="008D6A21">
          <w:rPr>
            <w:rFonts w:hint="cs"/>
            <w:rtl/>
          </w:rPr>
          <w:t xml:space="preserve"> الراديوية مسؤولة عن اقتراح المصطلحات والتعاريف باللغة الإنكليزية؛</w:t>
        </w:r>
      </w:ins>
    </w:p>
    <w:p w14:paraId="609DCACB" w14:textId="77777777" w:rsidR="00A849F3" w:rsidRPr="00A43A26" w:rsidRDefault="00A849F3" w:rsidP="00A849F3">
      <w:pPr>
        <w:rPr>
          <w:ins w:id="107" w:author="Tahawi, Hiba" w:date="2019-04-08T11:42:00Z"/>
          <w:spacing w:val="-4"/>
          <w:rtl/>
        </w:rPr>
      </w:pPr>
      <w:ins w:id="108" w:author="Tahawi, Hiba" w:date="2019-04-08T11:42:00Z">
        <w:r w:rsidRPr="00A43A26">
          <w:rPr>
            <w:rFonts w:hint="cs"/>
            <w:i/>
            <w:iCs/>
            <w:rtl/>
          </w:rPr>
          <w:t>ط)</w:t>
        </w:r>
        <w:r>
          <w:rPr>
            <w:i/>
            <w:iCs/>
            <w:rtl/>
          </w:rPr>
          <w:tab/>
        </w:r>
        <w:r w:rsidRPr="008D6A21">
          <w:rPr>
            <w:rFonts w:hint="cs"/>
            <w:rtl/>
          </w:rPr>
          <w:t>أن هنالك تعاريف واردة في ملحقات دستور الاتحاد واتفاقيته وفي اللوائح الإدارية،</w:t>
        </w:r>
      </w:ins>
    </w:p>
    <w:p w14:paraId="2079B6F3" w14:textId="77777777" w:rsidR="00A849F3" w:rsidRPr="00ED2A99" w:rsidRDefault="00A849F3" w:rsidP="00A849F3">
      <w:pPr>
        <w:pStyle w:val="Call"/>
        <w:rPr>
          <w:rtl/>
        </w:rPr>
      </w:pPr>
      <w:r w:rsidRPr="00ED2A99">
        <w:rPr>
          <w:rFonts w:hint="cs"/>
          <w:rtl/>
        </w:rPr>
        <w:t>تقـرر</w:t>
      </w:r>
    </w:p>
    <w:p w14:paraId="786C3CA6" w14:textId="47E57BC2" w:rsidR="00A849F3" w:rsidRPr="004F7D50" w:rsidRDefault="00A849F3" w:rsidP="00174AA0">
      <w:pPr>
        <w:rPr>
          <w:rtl/>
        </w:rPr>
      </w:pPr>
      <w:r w:rsidRPr="004F7D50">
        <w:t>1</w:t>
      </w:r>
      <w:r w:rsidRPr="004F7D50">
        <w:rPr>
          <w:rFonts w:hint="cs"/>
          <w:rtl/>
        </w:rPr>
        <w:tab/>
      </w:r>
      <w:r w:rsidR="00174AA0" w:rsidRPr="00174AA0">
        <w:rPr>
          <w:rFonts w:hint="cs"/>
          <w:rtl/>
        </w:rPr>
        <w:t xml:space="preserve">أن يستند تنسيق العمل بشأن </w:t>
      </w:r>
      <w:r w:rsidR="00174AA0" w:rsidRPr="00174AA0">
        <w:rPr>
          <w:rFonts w:hint="cs"/>
          <w:rtl/>
          <w:lang w:bidi="ar-EG"/>
        </w:rPr>
        <w:t>المفردات</w:t>
      </w:r>
      <w:r w:rsidR="00174AA0" w:rsidRPr="00174AA0">
        <w:rPr>
          <w:rFonts w:hint="cs"/>
          <w:rtl/>
        </w:rPr>
        <w:t xml:space="preserve"> في قطاع الاتصالات الراديوية إلى ما تقدمه لجان الدراسات بالإنكليزية، وعلى ما</w:t>
      </w:r>
      <w:r w:rsidR="00174AA0" w:rsidRPr="00174AA0">
        <w:rPr>
          <w:rFonts w:hint="eastAsia"/>
          <w:rtl/>
        </w:rPr>
        <w:t> </w:t>
      </w:r>
      <w:r w:rsidR="00174AA0" w:rsidRPr="00174AA0">
        <w:rPr>
          <w:rFonts w:hint="cs"/>
          <w:rtl/>
        </w:rPr>
        <w:t>تقوم به الأمانة العامة للاتحاد (دائرة المؤتمرات والمنشورات) من نظر في ترجمة المصطلحات في اللغات الرسمية الخمس الأخرى التي تقترحها، والبت فيها واعتمادها، وأن تضطلع به لجنة التنسيق المعنية بالمفردات المكونة من خبراء في</w:t>
      </w:r>
      <w:r w:rsidR="00174AA0" w:rsidRPr="00174AA0">
        <w:rPr>
          <w:rFonts w:hint="eastAsia"/>
          <w:rtl/>
        </w:rPr>
        <w:t> </w:t>
      </w:r>
      <w:r w:rsidR="00174AA0" w:rsidRPr="00174AA0">
        <w:rPr>
          <w:rFonts w:hint="cs"/>
          <w:rtl/>
        </w:rPr>
        <w:t>مختلف اللغات الرسمية وأعضاء تعينهم الإدارات المهتمة بالأمر ومشاركين آخرين في عمل قطاع الاتصالات الراديوية، علاوة</w:t>
      </w:r>
      <w:r w:rsidR="00174AA0">
        <w:rPr>
          <w:rFonts w:hint="cs"/>
          <w:rtl/>
        </w:rPr>
        <w:t>ً</w:t>
      </w:r>
      <w:r w:rsidR="00174AA0" w:rsidRPr="00174AA0">
        <w:rPr>
          <w:rFonts w:hint="cs"/>
          <w:rtl/>
        </w:rPr>
        <w:t xml:space="preserve"> على مقرري المفردات التابعين للجان دراسات الاتصالات الراديوية بالتعاون الوثيق مع الأمانة العامة للاتحاد (دائرة المؤتمرات والمنشورات) والمحرر في</w:t>
      </w:r>
      <w:r w:rsidR="00174AA0" w:rsidRPr="00174AA0">
        <w:rPr>
          <w:rFonts w:hint="eastAsia"/>
          <w:rtl/>
        </w:rPr>
        <w:t> </w:t>
      </w:r>
      <w:r w:rsidR="00174AA0" w:rsidRPr="00174AA0">
        <w:rPr>
          <w:rFonts w:hint="cs"/>
          <w:rtl/>
        </w:rPr>
        <w:t>مكتب الاتصالات</w:t>
      </w:r>
      <w:r w:rsidR="00174AA0" w:rsidRPr="00174AA0">
        <w:rPr>
          <w:rFonts w:hint="eastAsia"/>
          <w:rtl/>
        </w:rPr>
        <w:t> </w:t>
      </w:r>
      <w:r w:rsidR="00174AA0" w:rsidRPr="00174AA0">
        <w:rPr>
          <w:rFonts w:hint="cs"/>
          <w:rtl/>
        </w:rPr>
        <w:t>الراديوية</w:t>
      </w:r>
      <w:ins w:id="109" w:author="Samuel, Hany" w:date="2019-09-19T15:55:00Z">
        <w:r w:rsidR="00D955C4" w:rsidRPr="004F7D50">
          <w:rPr>
            <w:rFonts w:hint="cs"/>
            <w:rtl/>
          </w:rPr>
          <w:t xml:space="preserve">، مع مراعاة الفقرة </w:t>
        </w:r>
        <w:r w:rsidR="00D955C4" w:rsidRPr="004F7D50">
          <w:rPr>
            <w:rFonts w:hint="eastAsia"/>
            <w:i/>
            <w:iCs/>
            <w:rtl/>
            <w:lang w:val="en-GB" w:bidi="ar-EG"/>
          </w:rPr>
          <w:t>د</w:t>
        </w:r>
        <w:r w:rsidR="00D955C4" w:rsidRPr="004F7D50">
          <w:rPr>
            <w:i/>
            <w:iCs/>
            <w:rtl/>
            <w:lang w:val="en-GB" w:bidi="ar-EG"/>
          </w:rPr>
          <w:t>)</w:t>
        </w:r>
        <w:r w:rsidR="00D955C4" w:rsidRPr="004F7D50">
          <w:rPr>
            <w:rFonts w:hint="cs"/>
            <w:rtl/>
            <w:lang w:val="en-GB" w:bidi="ar-EG"/>
          </w:rPr>
          <w:t xml:space="preserve"> من </w:t>
        </w:r>
        <w:r w:rsidR="00D955C4" w:rsidRPr="004F7D50">
          <w:rPr>
            <w:rFonts w:hint="eastAsia"/>
            <w:i/>
            <w:iCs/>
            <w:rtl/>
            <w:lang w:val="en-GB" w:bidi="ar-EG"/>
          </w:rPr>
          <w:t>إذ</w:t>
        </w:r>
        <w:r w:rsidR="00D955C4" w:rsidRPr="004F7D50">
          <w:rPr>
            <w:i/>
            <w:iCs/>
            <w:rtl/>
            <w:lang w:val="en-GB" w:bidi="ar-EG"/>
          </w:rPr>
          <w:t xml:space="preserve"> </w:t>
        </w:r>
        <w:r w:rsidR="00D955C4" w:rsidRPr="004F7D50">
          <w:rPr>
            <w:rFonts w:hint="eastAsia"/>
            <w:i/>
            <w:iCs/>
            <w:rtl/>
            <w:lang w:val="en-GB" w:bidi="ar-EG"/>
          </w:rPr>
          <w:t>تشير</w:t>
        </w:r>
        <w:r w:rsidR="00D955C4" w:rsidRPr="004F7D50">
          <w:rPr>
            <w:i/>
            <w:iCs/>
            <w:rtl/>
            <w:lang w:val="en-GB" w:bidi="ar-EG"/>
          </w:rPr>
          <w:t xml:space="preserve"> </w:t>
        </w:r>
        <w:r w:rsidR="00D955C4" w:rsidRPr="004F7D50">
          <w:rPr>
            <w:rFonts w:hint="eastAsia"/>
            <w:i/>
            <w:iCs/>
            <w:rtl/>
            <w:lang w:val="en-GB" w:bidi="ar-EG"/>
          </w:rPr>
          <w:t>إلى</w:t>
        </w:r>
      </w:ins>
      <w:r w:rsidRPr="004F7D50">
        <w:rPr>
          <w:rFonts w:hint="cs"/>
          <w:rtl/>
        </w:rPr>
        <w:t>؛</w:t>
      </w:r>
    </w:p>
    <w:p w14:paraId="6B5FAB3B" w14:textId="065E3D62" w:rsidR="00A849F3" w:rsidRPr="00ED2A99" w:rsidRDefault="00A849F3" w:rsidP="00A849F3">
      <w:pPr>
        <w:rPr>
          <w:rtl/>
        </w:rPr>
      </w:pPr>
      <w:r w:rsidRPr="00ED2A99">
        <w:t>2</w:t>
      </w:r>
      <w:r w:rsidRPr="00ED2A99">
        <w:rPr>
          <w:rFonts w:hint="cs"/>
          <w:rtl/>
        </w:rPr>
        <w:tab/>
        <w:t xml:space="preserve">أن تكون اختصاصات </w:t>
      </w:r>
      <w:r w:rsidRPr="004A5E28">
        <w:rPr>
          <w:rFonts w:hint="eastAsia"/>
          <w:rtl/>
        </w:rPr>
        <w:t>لجنة</w:t>
      </w:r>
      <w:r w:rsidRPr="004A5E28">
        <w:rPr>
          <w:rtl/>
        </w:rPr>
        <w:t xml:space="preserve"> </w:t>
      </w:r>
      <w:r w:rsidR="000971C8">
        <w:rPr>
          <w:rFonts w:hint="cs"/>
          <w:rtl/>
        </w:rPr>
        <w:t>ال</w:t>
      </w:r>
      <w:r>
        <w:rPr>
          <w:rFonts w:hint="cs"/>
          <w:rtl/>
        </w:rPr>
        <w:t xml:space="preserve">تنسيق </w:t>
      </w:r>
      <w:r w:rsidR="000971C8">
        <w:rPr>
          <w:rFonts w:hint="cs"/>
          <w:rtl/>
        </w:rPr>
        <w:t xml:space="preserve">المعنية بالمفردات </w:t>
      </w:r>
      <w:ins w:id="110" w:author="Madrane, Badiáa" w:date="2019-04-09T10:16:00Z">
        <w:r>
          <w:rPr>
            <w:rFonts w:hint="cs"/>
            <w:rtl/>
          </w:rPr>
          <w:t>في قطاع الاتصالات الراديوية</w:t>
        </w:r>
      </w:ins>
      <w:ins w:id="111" w:author="Tahawi, Hiba" w:date="2019-04-09T12:33:00Z">
        <w:r>
          <w:rPr>
            <w:rFonts w:hint="cs"/>
            <w:rtl/>
          </w:rPr>
          <w:t xml:space="preserve"> </w:t>
        </w:r>
      </w:ins>
      <w:r w:rsidRPr="00ED2A99">
        <w:rPr>
          <w:rFonts w:hint="cs"/>
          <w:rtl/>
        </w:rPr>
        <w:t>على النحو الوارد في</w:t>
      </w:r>
      <w:r>
        <w:rPr>
          <w:rFonts w:hint="eastAsia"/>
          <w:rtl/>
        </w:rPr>
        <w:t> </w:t>
      </w:r>
      <w:r w:rsidRPr="00ED2A99">
        <w:rPr>
          <w:rFonts w:hint="cs"/>
          <w:rtl/>
        </w:rPr>
        <w:t>الملحق</w:t>
      </w:r>
      <w:r>
        <w:rPr>
          <w:rFonts w:hint="eastAsia"/>
          <w:rtl/>
        </w:rPr>
        <w:t> </w:t>
      </w:r>
      <w:r w:rsidRPr="00ED2A99">
        <w:t>1</w:t>
      </w:r>
      <w:r w:rsidRPr="00ED2A99">
        <w:rPr>
          <w:rFonts w:hint="cs"/>
          <w:rtl/>
        </w:rPr>
        <w:t>؛</w:t>
      </w:r>
    </w:p>
    <w:p w14:paraId="5038EB3F" w14:textId="49661466" w:rsidR="00A849F3" w:rsidRPr="004A5E28" w:rsidRDefault="00A849F3" w:rsidP="00A849F3">
      <w:pPr>
        <w:rPr>
          <w:rtl/>
        </w:rPr>
      </w:pPr>
      <w:r w:rsidRPr="00ED2A99">
        <w:t>3</w:t>
      </w:r>
      <w:r w:rsidRPr="00ED2A99">
        <w:rPr>
          <w:rFonts w:hint="cs"/>
          <w:rtl/>
        </w:rPr>
        <w:tab/>
      </w:r>
      <w:del w:id="112" w:author="Samuel, Hany" w:date="2019-09-19T16:44:00Z">
        <w:r w:rsidR="00E548EC" w:rsidDel="00E548EC">
          <w:rPr>
            <w:rFonts w:hint="cs"/>
            <w:rtl/>
          </w:rPr>
          <w:delText>أنه ينبغي للجنة التنسيق المعنية بالمفردات</w:delText>
        </w:r>
      </w:del>
      <w:del w:id="113" w:author="Samuel, Hany" w:date="2019-09-19T16:45:00Z">
        <w:r w:rsidR="00E548EC" w:rsidDel="00E548EC">
          <w:rPr>
            <w:rFonts w:hint="cs"/>
            <w:rtl/>
          </w:rPr>
          <w:delText xml:space="preserve"> </w:delText>
        </w:r>
      </w:del>
      <w:ins w:id="114" w:author="Samuel, Hany" w:date="2019-09-19T16:44:00Z">
        <w:r w:rsidR="00E548EC">
          <w:rPr>
            <w:rFonts w:hint="cs"/>
            <w:rtl/>
          </w:rPr>
          <w:t>أن لجنة</w:t>
        </w:r>
      </w:ins>
      <w:ins w:id="115" w:author="Samuel, Hany" w:date="2019-09-19T16:46:00Z">
        <w:r w:rsidR="00E548EC">
          <w:rPr>
            <w:rFonts w:hint="cs"/>
            <w:rtl/>
          </w:rPr>
          <w:t xml:space="preserve"> </w:t>
        </w:r>
      </w:ins>
      <w:ins w:id="116" w:author="Samuel, Hany" w:date="2019-09-19T16:08:00Z">
        <w:r w:rsidR="006331AC">
          <w:rPr>
            <w:rFonts w:hint="cs"/>
            <w:rtl/>
          </w:rPr>
          <w:t>التنسيق</w:t>
        </w:r>
      </w:ins>
      <w:ins w:id="117" w:author="Samuel, Hany" w:date="2019-09-19T16:09:00Z">
        <w:r w:rsidR="006331AC">
          <w:rPr>
            <w:rFonts w:hint="cs"/>
            <w:rtl/>
          </w:rPr>
          <w:t xml:space="preserve"> المعنية بالمفردات</w:t>
        </w:r>
      </w:ins>
      <w:ins w:id="118" w:author="Samuel, Hany" w:date="2019-09-19T16:08:00Z">
        <w:r w:rsidR="006331AC">
          <w:rPr>
            <w:rFonts w:hint="cs"/>
            <w:rtl/>
          </w:rPr>
          <w:t xml:space="preserve"> في قطاع الاتصالات الراديوية</w:t>
        </w:r>
      </w:ins>
      <w:ins w:id="119" w:author="Samuel, Hany" w:date="2019-09-19T16:42:00Z">
        <w:r w:rsidR="005741EB">
          <w:rPr>
            <w:rFonts w:hint="cs"/>
            <w:rtl/>
          </w:rPr>
          <w:t xml:space="preserve"> </w:t>
        </w:r>
      </w:ins>
      <w:del w:id="120" w:author="Samuel, Hany" w:date="2019-09-19T16:05:00Z">
        <w:r w:rsidRPr="004A5E28" w:rsidDel="00056766">
          <w:rPr>
            <w:rFonts w:hint="cs"/>
            <w:rtl/>
          </w:rPr>
          <w:delText xml:space="preserve">أن تستعرض </w:delText>
        </w:r>
      </w:del>
      <w:del w:id="121" w:author="Samuel, Hany" w:date="2019-09-19T16:09:00Z">
        <w:r w:rsidRPr="004A5E28" w:rsidDel="006331AC">
          <w:rPr>
            <w:rFonts w:hint="cs"/>
            <w:rtl/>
          </w:rPr>
          <w:delText xml:space="preserve">وتنقح، </w:delText>
        </w:r>
      </w:del>
      <w:del w:id="122" w:author="Samuel, Hany" w:date="2019-09-19T16:10:00Z">
        <w:r w:rsidRPr="004A5E28" w:rsidDel="006331AC">
          <w:rPr>
            <w:rFonts w:hint="cs"/>
            <w:rtl/>
          </w:rPr>
          <w:delText>حسب الاقتضاء، التوصيات القائمة في</w:delText>
        </w:r>
      </w:del>
      <w:del w:id="123" w:author="Samuel, Hany" w:date="2019-09-19T16:46:00Z">
        <w:r w:rsidR="00E548EC" w:rsidDel="00E548EC">
          <w:rPr>
            <w:rFonts w:hint="cs"/>
            <w:rtl/>
          </w:rPr>
          <w:delText xml:space="preserve"> </w:delText>
        </w:r>
      </w:del>
      <w:ins w:id="124" w:author="Samuel, Hany" w:date="2019-09-19T16:10:00Z">
        <w:r w:rsidR="006331AC">
          <w:rPr>
            <w:rFonts w:hint="cs"/>
            <w:rtl/>
          </w:rPr>
          <w:t xml:space="preserve">هي المسؤولة عن </w:t>
        </w:r>
      </w:ins>
      <w:ins w:id="125" w:author="Awad, Samy" w:date="2019-09-30T16:37:00Z">
        <w:r w:rsidR="00C34C29">
          <w:rPr>
            <w:rFonts w:hint="cs"/>
            <w:rtl/>
          </w:rPr>
          <w:t xml:space="preserve">تحديث </w:t>
        </w:r>
      </w:ins>
      <w:ins w:id="126" w:author="Samuel, Hany" w:date="2019-09-19T16:10:00Z">
        <w:r w:rsidR="006331AC">
          <w:rPr>
            <w:rFonts w:hint="cs"/>
            <w:rtl/>
          </w:rPr>
          <w:t>توصيات</w:t>
        </w:r>
      </w:ins>
      <w:ins w:id="127" w:author="Awad, Samy" w:date="2019-09-30T13:17:00Z">
        <w:r w:rsidR="008E73C3">
          <w:rPr>
            <w:rFonts w:hint="cs"/>
            <w:rtl/>
            <w:lang w:bidi="ar-EG"/>
          </w:rPr>
          <w:t xml:space="preserve"> </w:t>
        </w:r>
      </w:ins>
      <w:r w:rsidRPr="004A5E28">
        <w:rPr>
          <w:rFonts w:hint="cs"/>
          <w:rtl/>
        </w:rPr>
        <w:t>السلسلة</w:t>
      </w:r>
      <w:r w:rsidRPr="004A5E28">
        <w:rPr>
          <w:rFonts w:hint="eastAsia"/>
          <w:rtl/>
        </w:rPr>
        <w:t> </w:t>
      </w:r>
      <w:r w:rsidRPr="004A5E28">
        <w:t>V</w:t>
      </w:r>
      <w:del w:id="128" w:author="Madrane, Badiáa" w:date="2019-04-09T10:20:00Z">
        <w:r w:rsidRPr="004A5E28" w:rsidDel="00E565EA">
          <w:rPr>
            <w:rFonts w:hint="cs"/>
            <w:rtl/>
          </w:rPr>
          <w:delText xml:space="preserve">. وينبغي </w:delText>
        </w:r>
        <w:r w:rsidRPr="004A5E28" w:rsidDel="00E565EA">
          <w:rPr>
            <w:rFonts w:hint="eastAsia"/>
            <w:rtl/>
          </w:rPr>
          <w:delText>للجنة</w:delText>
        </w:r>
        <w:r w:rsidRPr="004A5E28" w:rsidDel="00E565EA">
          <w:rPr>
            <w:rtl/>
          </w:rPr>
          <w:delText xml:space="preserve"> </w:delText>
        </w:r>
        <w:r w:rsidRPr="004A5E28" w:rsidDel="00E565EA">
          <w:rPr>
            <w:rFonts w:hint="eastAsia"/>
            <w:rtl/>
          </w:rPr>
          <w:delText>أن</w:delText>
        </w:r>
        <w:r w:rsidRPr="004A5E28" w:rsidDel="00E565EA">
          <w:rPr>
            <w:rtl/>
          </w:rPr>
          <w:delText xml:space="preserve"> </w:delText>
        </w:r>
        <w:r w:rsidRPr="004A5E28" w:rsidDel="00E565EA">
          <w:rPr>
            <w:rFonts w:hint="eastAsia"/>
            <w:rtl/>
          </w:rPr>
          <w:delText>تعتمد</w:delText>
        </w:r>
        <w:r w:rsidRPr="004A5E28" w:rsidDel="00E565EA">
          <w:rPr>
            <w:rtl/>
          </w:rPr>
          <w:delText xml:space="preserve"> </w:delText>
        </w:r>
        <w:r w:rsidRPr="004A5E28" w:rsidDel="00E565EA">
          <w:rPr>
            <w:rFonts w:hint="eastAsia"/>
            <w:rtl/>
          </w:rPr>
          <w:delText>توصيات</w:delText>
        </w:r>
        <w:r w:rsidRPr="004A5E28" w:rsidDel="00E565EA">
          <w:rPr>
            <w:rtl/>
          </w:rPr>
          <w:delText xml:space="preserve"> </w:delText>
        </w:r>
        <w:r w:rsidRPr="004A5E28" w:rsidDel="00E565EA">
          <w:rPr>
            <w:rFonts w:hint="eastAsia"/>
            <w:rtl/>
          </w:rPr>
          <w:delText>جديدة</w:delText>
        </w:r>
        <w:r w:rsidRPr="004A5E28" w:rsidDel="00E565EA">
          <w:rPr>
            <w:rtl/>
          </w:rPr>
          <w:delText xml:space="preserve"> </w:delText>
        </w:r>
        <w:r w:rsidRPr="004A5E28" w:rsidDel="00E565EA">
          <w:rPr>
            <w:rFonts w:hint="eastAsia"/>
            <w:rtl/>
          </w:rPr>
          <w:delText>ومنقحة</w:delText>
        </w:r>
        <w:r w:rsidRPr="004A5E28" w:rsidDel="00E565EA">
          <w:rPr>
            <w:rFonts w:hint="cs"/>
            <w:rtl/>
          </w:rPr>
          <w:delText xml:space="preserve"> وأن تقدمها لإقرارها</w:delText>
        </w:r>
      </w:del>
      <w:r w:rsidRPr="004A5E28">
        <w:rPr>
          <w:rFonts w:hint="cs"/>
          <w:rtl/>
        </w:rPr>
        <w:t xml:space="preserve"> وفقاً للقرار</w:t>
      </w:r>
      <w:r w:rsidRPr="004A5E28">
        <w:rPr>
          <w:rFonts w:hint="eastAsia"/>
          <w:rtl/>
        </w:rPr>
        <w:t> </w:t>
      </w:r>
      <w:r w:rsidRPr="004A5E28">
        <w:t>ITU</w:t>
      </w:r>
      <w:r w:rsidRPr="004A5E28">
        <w:noBreakHyphen/>
        <w:t>R 1</w:t>
      </w:r>
      <w:r w:rsidRPr="004A5E28">
        <w:rPr>
          <w:rFonts w:hint="cs"/>
          <w:rtl/>
        </w:rPr>
        <w:t>؛</w:t>
      </w:r>
    </w:p>
    <w:p w14:paraId="32A5B09F" w14:textId="77777777" w:rsidR="00A849F3" w:rsidRPr="004A5E28" w:rsidRDefault="00A849F3" w:rsidP="000F7298">
      <w:pPr>
        <w:rPr>
          <w:rtl/>
        </w:rPr>
      </w:pPr>
      <w:r w:rsidRPr="004A5E28">
        <w:lastRenderedPageBreak/>
        <w:t>4</w:t>
      </w:r>
      <w:r w:rsidRPr="004A5E28">
        <w:rPr>
          <w:rFonts w:hint="cs"/>
          <w:rtl/>
        </w:rPr>
        <w:tab/>
        <w:t xml:space="preserve">أنه يجوز للإدارات وللمشاركين الآخرين في عمل قطاع الاتصالات الراديوية أن يقدموا إلى </w:t>
      </w:r>
      <w:r w:rsidRPr="004A5E28">
        <w:rPr>
          <w:rFonts w:hint="eastAsia"/>
          <w:rtl/>
        </w:rPr>
        <w:t>لجنة</w:t>
      </w:r>
      <w:r w:rsidRPr="004A5E28">
        <w:rPr>
          <w:rtl/>
        </w:rPr>
        <w:t xml:space="preserve"> </w:t>
      </w:r>
      <w:del w:id="129" w:author="Madrane, Badiáa" w:date="2019-04-09T10:21:00Z">
        <w:r w:rsidRPr="004A5E28" w:rsidDel="00E565EA">
          <w:rPr>
            <w:rFonts w:hint="eastAsia"/>
            <w:rtl/>
          </w:rPr>
          <w:delText>التنسيق</w:delText>
        </w:r>
        <w:r w:rsidRPr="004A5E28" w:rsidDel="00E565EA">
          <w:rPr>
            <w:rtl/>
          </w:rPr>
          <w:delText xml:space="preserve"> </w:delText>
        </w:r>
        <w:r w:rsidRPr="004A5E28" w:rsidDel="00E565EA">
          <w:rPr>
            <w:rFonts w:hint="eastAsia"/>
            <w:rtl/>
          </w:rPr>
          <w:delText>المعنية</w:delText>
        </w:r>
        <w:r w:rsidRPr="004A5E28" w:rsidDel="00E565EA">
          <w:rPr>
            <w:rtl/>
          </w:rPr>
          <w:delText xml:space="preserve"> </w:delText>
        </w:r>
        <w:r w:rsidRPr="004A5E28" w:rsidDel="00E565EA">
          <w:rPr>
            <w:rFonts w:hint="eastAsia"/>
            <w:rtl/>
          </w:rPr>
          <w:delText>بالمفردات</w:delText>
        </w:r>
      </w:del>
      <w:del w:id="130" w:author="Tahawi, Hiba" w:date="2019-04-09T12:34:00Z">
        <w:r w:rsidDel="006F1C18">
          <w:rPr>
            <w:rFonts w:hint="cs"/>
            <w:rtl/>
          </w:rPr>
          <w:delText xml:space="preserve"> </w:delText>
        </w:r>
      </w:del>
      <w:ins w:id="131" w:author="Madrane, Badiáa" w:date="2019-04-09T10:21:00Z">
        <w:r>
          <w:rPr>
            <w:rFonts w:hint="cs"/>
            <w:rtl/>
          </w:rPr>
          <w:t>تنسيق المصطلحات في الاتحاد</w:t>
        </w:r>
      </w:ins>
      <w:ins w:id="132" w:author="Tahawi, Hiba" w:date="2019-04-09T12:34:00Z">
        <w:r>
          <w:rPr>
            <w:rFonts w:hint="cs"/>
            <w:rtl/>
          </w:rPr>
          <w:t xml:space="preserve"> </w:t>
        </w:r>
      </w:ins>
      <w:r w:rsidRPr="004A5E28">
        <w:rPr>
          <w:rFonts w:hint="cs"/>
          <w:rtl/>
        </w:rPr>
        <w:t>ولجان دراسات الاتصالات الراديوية، مساهمات بخصوص المفردات والمواضيع ذات</w:t>
      </w:r>
      <w:r w:rsidRPr="004A5E28">
        <w:rPr>
          <w:rFonts w:hint="eastAsia"/>
          <w:rtl/>
        </w:rPr>
        <w:t> </w:t>
      </w:r>
      <w:r w:rsidRPr="004A5E28">
        <w:rPr>
          <w:rFonts w:hint="cs"/>
          <w:rtl/>
        </w:rPr>
        <w:t>الصلة؛</w:t>
      </w:r>
    </w:p>
    <w:p w14:paraId="19758A59" w14:textId="0373EB0E" w:rsidR="00A849F3" w:rsidRDefault="00A849F3" w:rsidP="00A849F3">
      <w:pPr>
        <w:rPr>
          <w:rtl/>
        </w:rPr>
      </w:pPr>
      <w:r w:rsidRPr="004A5E28">
        <w:t>5</w:t>
      </w:r>
      <w:r w:rsidRPr="004A5E28">
        <w:rPr>
          <w:rFonts w:hint="cs"/>
          <w:rtl/>
        </w:rPr>
        <w:tab/>
        <w:t xml:space="preserve">أنه ينبغي لجمعية الاتصالات الراديوية </w:t>
      </w:r>
      <w:r w:rsidRPr="004A5E28">
        <w:rPr>
          <w:rFonts w:hint="eastAsia"/>
          <w:rtl/>
        </w:rPr>
        <w:t>تعيين</w:t>
      </w:r>
      <w:r w:rsidRPr="004A5E28">
        <w:rPr>
          <w:rtl/>
        </w:rPr>
        <w:t xml:space="preserve"> </w:t>
      </w:r>
      <w:r w:rsidR="0045061D" w:rsidRPr="004A5E28">
        <w:rPr>
          <w:rFonts w:hint="eastAsia"/>
          <w:rtl/>
        </w:rPr>
        <w:t>رئيس</w:t>
      </w:r>
      <w:r w:rsidR="0045061D" w:rsidRPr="004A5E28">
        <w:rPr>
          <w:rtl/>
        </w:rPr>
        <w:t xml:space="preserve"> </w:t>
      </w:r>
      <w:r w:rsidR="0045061D" w:rsidRPr="004A5E28">
        <w:rPr>
          <w:rFonts w:hint="eastAsia"/>
          <w:rtl/>
        </w:rPr>
        <w:t>لجنة</w:t>
      </w:r>
      <w:r w:rsidR="0045061D" w:rsidRPr="004A5E28">
        <w:rPr>
          <w:rtl/>
        </w:rPr>
        <w:t xml:space="preserve"> </w:t>
      </w:r>
      <w:r w:rsidR="0045061D" w:rsidRPr="004A5E28">
        <w:rPr>
          <w:rFonts w:hint="eastAsia"/>
          <w:rtl/>
        </w:rPr>
        <w:t>التنسيق</w:t>
      </w:r>
      <w:r w:rsidR="0045061D" w:rsidRPr="004A5E28">
        <w:rPr>
          <w:rtl/>
        </w:rPr>
        <w:t xml:space="preserve"> </w:t>
      </w:r>
      <w:r w:rsidR="0045061D" w:rsidRPr="004A5E28">
        <w:rPr>
          <w:rFonts w:hint="eastAsia"/>
          <w:rtl/>
        </w:rPr>
        <w:t>المعنية</w:t>
      </w:r>
      <w:r w:rsidR="0045061D" w:rsidRPr="004A5E28">
        <w:rPr>
          <w:rtl/>
        </w:rPr>
        <w:t xml:space="preserve"> </w:t>
      </w:r>
      <w:r w:rsidR="0045061D" w:rsidRPr="004A5E28">
        <w:rPr>
          <w:rFonts w:hint="eastAsia"/>
          <w:rtl/>
        </w:rPr>
        <w:t>بالمفردات</w:t>
      </w:r>
      <w:r w:rsidR="0045061D">
        <w:rPr>
          <w:rFonts w:hint="cs"/>
          <w:rtl/>
        </w:rPr>
        <w:t xml:space="preserve"> </w:t>
      </w:r>
      <w:ins w:id="133" w:author="Madrane, Badiáa" w:date="2019-04-09T10:22:00Z">
        <w:r>
          <w:rPr>
            <w:rFonts w:hint="cs"/>
            <w:rtl/>
          </w:rPr>
          <w:t>في قطاع الاتصالات الراديوية</w:t>
        </w:r>
      </w:ins>
      <w:ins w:id="134" w:author="Tahawi, Hiba" w:date="2019-04-09T12:34:00Z">
        <w:r>
          <w:rPr>
            <w:rFonts w:hint="cs"/>
            <w:rtl/>
          </w:rPr>
          <w:t xml:space="preserve"> </w:t>
        </w:r>
      </w:ins>
      <w:r w:rsidRPr="004A5E28">
        <w:rPr>
          <w:rFonts w:hint="cs"/>
          <w:rtl/>
        </w:rPr>
        <w:t>ونوابه الستة الذين يمثل كل منهم إحدى اللغات</w:t>
      </w:r>
      <w:r w:rsidRPr="004A5E28">
        <w:rPr>
          <w:rFonts w:hint="eastAsia"/>
          <w:rtl/>
        </w:rPr>
        <w:t> </w:t>
      </w:r>
      <w:r w:rsidRPr="004A5E28">
        <w:rPr>
          <w:rFonts w:hint="cs"/>
          <w:rtl/>
        </w:rPr>
        <w:t>الرسمية</w:t>
      </w:r>
      <w:ins w:id="135" w:author="Samuel, Hany" w:date="2019-09-19T16:49:00Z">
        <w:r w:rsidR="001677DD">
          <w:rPr>
            <w:rFonts w:hint="cs"/>
            <w:rtl/>
          </w:rPr>
          <w:t xml:space="preserve"> الست</w:t>
        </w:r>
      </w:ins>
      <w:del w:id="136" w:author="Awad, Samy [2]" w:date="2019-04-09T14:12:00Z">
        <w:r w:rsidRPr="004A5E28" w:rsidDel="00405579">
          <w:rPr>
            <w:rFonts w:hint="cs"/>
            <w:rtl/>
          </w:rPr>
          <w:delText>.</w:delText>
        </w:r>
      </w:del>
      <w:ins w:id="137" w:author="Awad, Samy [2]" w:date="2019-04-09T14:12:00Z">
        <w:r>
          <w:rPr>
            <w:rFonts w:hint="cs"/>
            <w:rtl/>
          </w:rPr>
          <w:t>،</w:t>
        </w:r>
      </w:ins>
    </w:p>
    <w:p w14:paraId="4D492FDA" w14:textId="77777777" w:rsidR="00A849F3" w:rsidRPr="00ED2A99" w:rsidRDefault="00A849F3" w:rsidP="00A849F3">
      <w:pPr>
        <w:pStyle w:val="Call"/>
        <w:rPr>
          <w:ins w:id="138" w:author="Tahawi, Hiba" w:date="2019-04-08T11:43:00Z"/>
          <w:rtl/>
        </w:rPr>
      </w:pPr>
      <w:ins w:id="139" w:author="Tahawi, Hiba" w:date="2019-04-08T11:43:00Z">
        <w:r w:rsidRPr="00ED2A99">
          <w:rPr>
            <w:rFonts w:hint="cs"/>
            <w:rtl/>
          </w:rPr>
          <w:t>تقـرر</w:t>
        </w:r>
        <w:r>
          <w:rPr>
            <w:rFonts w:hint="cs"/>
            <w:rtl/>
          </w:rPr>
          <w:t xml:space="preserve"> كذلك</w:t>
        </w:r>
      </w:ins>
    </w:p>
    <w:p w14:paraId="0BBDAEE4" w14:textId="77777777" w:rsidR="00A849F3" w:rsidRPr="00165D37" w:rsidRDefault="00A849F3" w:rsidP="00A849F3">
      <w:pPr>
        <w:keepNext/>
        <w:keepLines/>
        <w:rPr>
          <w:ins w:id="140" w:author="Tahawi, Hiba" w:date="2019-04-08T11:44:00Z"/>
          <w:rtl/>
        </w:rPr>
      </w:pPr>
      <w:ins w:id="141" w:author="Tahawi, Hiba" w:date="2019-04-08T11:44:00Z">
        <w:r w:rsidRPr="00165D37">
          <w:t>1</w:t>
        </w:r>
        <w:r w:rsidRPr="00165D37">
          <w:rPr>
            <w:rFonts w:hint="cs"/>
            <w:rtl/>
          </w:rPr>
          <w:tab/>
          <w:t>أنه ينبغي للجان دراسات الاتصالات الراديوية أن تواصل، في حدود اختصاصاتها، ما تقوم به من عمل بشأن المصطلحات التقنية والتشغيلية وتعاريفها بالإنكليزية فقط التي قد تكون مطلوبة أيضاً من أجل الأغراض التنظيمية، وأن تواصل العمل أيضاً بشأن المصطلحات المتخصصة بالإنكليزية فقط التي قد تكون في حاجة إليها أثناء</w:t>
        </w:r>
        <w:r>
          <w:rPr>
            <w:rFonts w:hint="eastAsia"/>
            <w:spacing w:val="-2"/>
            <w:rtl/>
            <w:lang w:bidi="ar-EG"/>
          </w:rPr>
          <w:t> </w:t>
        </w:r>
        <w:r w:rsidRPr="00165D37">
          <w:rPr>
            <w:rFonts w:hint="cs"/>
            <w:rtl/>
          </w:rPr>
          <w:t>عملها؛</w:t>
        </w:r>
      </w:ins>
    </w:p>
    <w:p w14:paraId="06EB1B80" w14:textId="77777777" w:rsidR="00A849F3" w:rsidRPr="00165D37" w:rsidRDefault="00A849F3" w:rsidP="00A849F3">
      <w:pPr>
        <w:rPr>
          <w:ins w:id="142" w:author="Tahawi, Hiba" w:date="2019-04-08T11:44:00Z"/>
          <w:rtl/>
        </w:rPr>
      </w:pPr>
      <w:ins w:id="143" w:author="Tahawi, Hiba" w:date="2019-04-08T11:44:00Z">
        <w:r w:rsidRPr="00165D37">
          <w:t>2</w:t>
        </w:r>
        <w:r w:rsidRPr="00165D37">
          <w:rPr>
            <w:rFonts w:hint="cs"/>
            <w:rtl/>
          </w:rPr>
          <w:tab/>
          <w:t xml:space="preserve">أنه ينبغي لكل لجنة من لجان دراسات الاتصالات الراديوية أن تتحمل مسؤولية اقتراح مصطلحات في مجال اهتمامها المحدد بمساعدة </w:t>
        </w:r>
        <w:r w:rsidRPr="007A700D">
          <w:rPr>
            <w:rFonts w:hint="eastAsia"/>
            <w:rtl/>
          </w:rPr>
          <w:t>من</w:t>
        </w:r>
        <w:r w:rsidRPr="007A700D">
          <w:rPr>
            <w:rtl/>
          </w:rPr>
          <w:t xml:space="preserve"> لجنة </w:t>
        </w:r>
      </w:ins>
      <w:ins w:id="144" w:author="Madrane, Badiáa" w:date="2019-04-09T10:25:00Z">
        <w:r>
          <w:rPr>
            <w:rFonts w:hint="cs"/>
            <w:rtl/>
          </w:rPr>
          <w:t xml:space="preserve">تنسيق المصطلحات في الاتحاد، </w:t>
        </w:r>
      </w:ins>
      <w:ins w:id="145" w:author="Tahawi, Hiba" w:date="2019-04-08T11:44:00Z">
        <w:r>
          <w:rPr>
            <w:rFonts w:hint="cs"/>
            <w:rtl/>
          </w:rPr>
          <w:t>إذا دعت الحاجة</w:t>
        </w:r>
      </w:ins>
      <w:ins w:id="146" w:author="Madrane, Badiáa" w:date="2019-04-09T10:25:00Z">
        <w:r>
          <w:rPr>
            <w:rFonts w:hint="cs"/>
            <w:rtl/>
          </w:rPr>
          <w:t xml:space="preserve"> إلى ذلك</w:t>
        </w:r>
      </w:ins>
      <w:ins w:id="147" w:author="Tahawi, Hiba" w:date="2019-04-08T11:44:00Z">
        <w:r w:rsidRPr="00165D37">
          <w:rPr>
            <w:rFonts w:hint="cs"/>
            <w:rtl/>
          </w:rPr>
          <w:t>؛</w:t>
        </w:r>
      </w:ins>
    </w:p>
    <w:p w14:paraId="048AB999" w14:textId="77777777" w:rsidR="00A849F3" w:rsidRPr="00165D37" w:rsidRDefault="00A849F3" w:rsidP="00A849F3">
      <w:pPr>
        <w:rPr>
          <w:ins w:id="148" w:author="Tahawi, Hiba" w:date="2019-04-08T11:44:00Z"/>
          <w:rtl/>
        </w:rPr>
      </w:pPr>
      <w:ins w:id="149" w:author="Tahawi, Hiba" w:date="2019-04-08T11:44:00Z">
        <w:r w:rsidRPr="00165D37">
          <w:t>3</w:t>
        </w:r>
        <w:r w:rsidRPr="00165D37">
          <w:rPr>
            <w:rFonts w:hint="cs"/>
            <w:rtl/>
          </w:rPr>
          <w:tab/>
          <w:t>أن كل لجنة من لجان دراسات الاتصالات الراديوية ينبغي أن تعيِّن مقرراً دائماً للمفردات لتنسيق جهودها بشأن المصطلحات والتعاريف والمواضيع ذات الصلة وللعمل كمسؤول اتصال للجنة الدراسات في هذا</w:t>
        </w:r>
        <w:r>
          <w:rPr>
            <w:rFonts w:hint="eastAsia"/>
            <w:spacing w:val="-2"/>
            <w:rtl/>
            <w:lang w:bidi="ar-EG"/>
          </w:rPr>
          <w:t> </w:t>
        </w:r>
        <w:r w:rsidRPr="00165D37">
          <w:rPr>
            <w:rFonts w:hint="cs"/>
            <w:rtl/>
          </w:rPr>
          <w:t>المجال؛</w:t>
        </w:r>
      </w:ins>
    </w:p>
    <w:p w14:paraId="58FEC99E" w14:textId="3AF43F46" w:rsidR="00A849F3" w:rsidRDefault="00A849F3" w:rsidP="00A849F3">
      <w:pPr>
        <w:rPr>
          <w:rtl/>
        </w:rPr>
      </w:pPr>
      <w:ins w:id="150" w:author="Tahawi, Hiba" w:date="2019-04-08T11:44:00Z">
        <w:r w:rsidRPr="00165D37">
          <w:t>4</w:t>
        </w:r>
        <w:r w:rsidRPr="00165D37">
          <w:rPr>
            <w:rFonts w:hint="cs"/>
            <w:rtl/>
          </w:rPr>
          <w:tab/>
          <w:t>أن تكون مسؤوليات مقرر المفردات وفقاً لما هو وارد في الملحق</w:t>
        </w:r>
        <w:r>
          <w:rPr>
            <w:rFonts w:hint="eastAsia"/>
            <w:rtl/>
          </w:rPr>
          <w:t> </w:t>
        </w:r>
        <w:r>
          <w:t>2</w:t>
        </w:r>
        <w:r w:rsidRPr="00165D37">
          <w:rPr>
            <w:rFonts w:hint="cs"/>
            <w:rtl/>
          </w:rPr>
          <w:t>؛</w:t>
        </w:r>
      </w:ins>
    </w:p>
    <w:p w14:paraId="472C2A29" w14:textId="159FBEFA" w:rsidR="00775F35" w:rsidRPr="00165D37" w:rsidRDefault="00775F35" w:rsidP="00A849F3">
      <w:pPr>
        <w:rPr>
          <w:ins w:id="151" w:author="Tahawi, Hiba" w:date="2019-04-08T11:44:00Z"/>
        </w:rPr>
      </w:pPr>
      <w:ins w:id="152" w:author="Samuel, Hany" w:date="2019-09-19T16:25:00Z">
        <w:r>
          <w:t>5</w:t>
        </w:r>
        <w:r>
          <w:tab/>
        </w:r>
      </w:ins>
      <w:ins w:id="153" w:author="Samuel, Hany" w:date="2019-09-19T16:33:00Z">
        <w:r w:rsidR="006E4209">
          <w:rPr>
            <w:rFonts w:hint="cs"/>
            <w:rtl/>
          </w:rPr>
          <w:t>أن المباد</w:t>
        </w:r>
      </w:ins>
      <w:ins w:id="154" w:author="Samuel, Hany" w:date="2019-09-19T16:34:00Z">
        <w:r w:rsidR="006E4209">
          <w:rPr>
            <w:rFonts w:hint="cs"/>
            <w:rtl/>
          </w:rPr>
          <w:t>ئ التوجيهية لإعداد المصطلحات والتعاريف ترد في أحدث نسخة من التوصية</w:t>
        </w:r>
      </w:ins>
      <w:ins w:id="155" w:author="Arabic" w:date="2019-10-22T17:38:00Z">
        <w:r w:rsidR="00735D45">
          <w:rPr>
            <w:rFonts w:hint="cs"/>
            <w:rtl/>
          </w:rPr>
          <w:t xml:space="preserve"> </w:t>
        </w:r>
      </w:ins>
      <w:ins w:id="156" w:author="Hany Samuel" w:date="2019-09-20T08:06:00Z">
        <w:r w:rsidR="00AA4255">
          <w:t>ITU-R V.2130</w:t>
        </w:r>
      </w:ins>
      <w:ins w:id="157" w:author="Samuel, Hany" w:date="2019-09-19T16:34:00Z">
        <w:r w:rsidR="006E4209">
          <w:rPr>
            <w:rFonts w:hint="cs"/>
            <w:rtl/>
          </w:rPr>
          <w:t>؛</w:t>
        </w:r>
      </w:ins>
    </w:p>
    <w:p w14:paraId="4189A497" w14:textId="28FDA35D" w:rsidR="00A849F3" w:rsidRPr="00165D37" w:rsidRDefault="00775F35" w:rsidP="00A849F3">
      <w:pPr>
        <w:rPr>
          <w:ins w:id="158" w:author="Tahawi, Hiba" w:date="2019-04-08T11:44:00Z"/>
          <w:rtl/>
        </w:rPr>
      </w:pPr>
      <w:ins w:id="159" w:author="Samuel, Hany" w:date="2019-09-19T16:26:00Z">
        <w:r>
          <w:t>6</w:t>
        </w:r>
      </w:ins>
      <w:ins w:id="160" w:author="Tahawi, Hiba" w:date="2019-04-08T11:44:00Z">
        <w:r w:rsidR="00A849F3" w:rsidRPr="00165D37">
          <w:rPr>
            <w:rFonts w:hint="cs"/>
            <w:rtl/>
          </w:rPr>
          <w:tab/>
          <w:t>أنه ينبغي لكل لجنة من لجان دراسات الاتصالات الراديوية أن تنظر في المصطلحات المدرجة في نصوصها، وأن تقترح تعاريف لها عند الضرورة، أو أن تشرح على الأقل المفاهيم الجديدة أو توضح النص المستخدم في التعبير عن المفاهيم</w:t>
        </w:r>
        <w:r w:rsidR="00A849F3">
          <w:rPr>
            <w:rFonts w:hint="eastAsia"/>
            <w:spacing w:val="-2"/>
            <w:rtl/>
            <w:lang w:bidi="ar-EG"/>
          </w:rPr>
          <w:t> </w:t>
        </w:r>
        <w:r w:rsidR="00A849F3" w:rsidRPr="00165D37">
          <w:rPr>
            <w:rFonts w:hint="cs"/>
            <w:rtl/>
          </w:rPr>
          <w:t>القائمة؛</w:t>
        </w:r>
      </w:ins>
    </w:p>
    <w:p w14:paraId="587C07CD" w14:textId="4818B165" w:rsidR="00A849F3" w:rsidRPr="00165D37" w:rsidRDefault="00775F35" w:rsidP="00A849F3">
      <w:pPr>
        <w:rPr>
          <w:ins w:id="161" w:author="Tahawi, Hiba" w:date="2019-04-08T11:44:00Z"/>
          <w:rtl/>
        </w:rPr>
      </w:pPr>
      <w:ins w:id="162" w:author="Samuel, Hany" w:date="2019-09-19T16:26:00Z">
        <w:r>
          <w:t>7</w:t>
        </w:r>
      </w:ins>
      <w:ins w:id="163" w:author="Tahawi, Hiba" w:date="2019-04-08T11:44:00Z">
        <w:r w:rsidR="00A849F3" w:rsidRPr="00165D37">
          <w:rPr>
            <w:rFonts w:hint="cs"/>
            <w:rtl/>
          </w:rPr>
          <w:tab/>
        </w:r>
        <w:r w:rsidR="00A849F3" w:rsidRPr="007A700D">
          <w:rPr>
            <w:rFonts w:hint="eastAsia"/>
            <w:rtl/>
          </w:rPr>
          <w:t>أنه</w:t>
        </w:r>
        <w:r w:rsidR="00A849F3" w:rsidRPr="007A700D">
          <w:rPr>
            <w:rtl/>
          </w:rPr>
          <w:t xml:space="preserve"> ينبغي، حيثما تقوم أكثر من لجنة</w:t>
        </w:r>
        <w:r w:rsidR="00A849F3" w:rsidRPr="007A700D">
          <w:rPr>
            <w:rtl/>
            <w:lang w:bidi="ar-EG"/>
          </w:rPr>
          <w:t xml:space="preserve"> من لجان</w:t>
        </w:r>
        <w:r w:rsidR="00A849F3" w:rsidRPr="007A700D">
          <w:rPr>
            <w:rtl/>
          </w:rPr>
          <w:t xml:space="preserve"> دراسات </w:t>
        </w:r>
      </w:ins>
      <w:ins w:id="164" w:author="Madrane, Badiáa" w:date="2019-04-09T10:27:00Z">
        <w:r w:rsidR="00A849F3">
          <w:rPr>
            <w:rFonts w:hint="cs"/>
            <w:rtl/>
          </w:rPr>
          <w:t xml:space="preserve">الاتحاد </w:t>
        </w:r>
      </w:ins>
      <w:ins w:id="165" w:author="Tahawi, Hiba" w:date="2019-04-08T11:44:00Z">
        <w:r w:rsidR="00A849F3" w:rsidRPr="007A700D">
          <w:rPr>
            <w:rFonts w:hint="eastAsia"/>
            <w:rtl/>
          </w:rPr>
          <w:t>بتعريف</w:t>
        </w:r>
        <w:r w:rsidR="00A849F3" w:rsidRPr="007A700D">
          <w:rPr>
            <w:rtl/>
          </w:rPr>
          <w:t xml:space="preserve"> </w:t>
        </w:r>
        <w:r w:rsidR="00A849F3" w:rsidRPr="007A700D">
          <w:rPr>
            <w:rFonts w:hint="eastAsia"/>
            <w:rtl/>
          </w:rPr>
          <w:t>نفس</w:t>
        </w:r>
        <w:r w:rsidR="00A849F3" w:rsidRPr="007A700D">
          <w:rPr>
            <w:rtl/>
          </w:rPr>
          <w:t xml:space="preserve"> </w:t>
        </w:r>
        <w:r w:rsidR="00A849F3" w:rsidRPr="007A700D">
          <w:rPr>
            <w:rFonts w:hint="eastAsia"/>
            <w:rtl/>
          </w:rPr>
          <w:t>المصطلح</w:t>
        </w:r>
        <w:r w:rsidR="00A849F3" w:rsidRPr="007A700D">
          <w:rPr>
            <w:rtl/>
          </w:rPr>
          <w:t xml:space="preserve"> </w:t>
        </w:r>
        <w:r w:rsidR="00A849F3" w:rsidRPr="007A700D">
          <w:rPr>
            <w:rFonts w:hint="eastAsia"/>
            <w:rtl/>
          </w:rPr>
          <w:t>و</w:t>
        </w:r>
        <w:r w:rsidR="00A849F3" w:rsidRPr="007A700D">
          <w:rPr>
            <w:rtl/>
          </w:rPr>
          <w:t>/أو</w:t>
        </w:r>
        <w:r w:rsidR="00A849F3" w:rsidRPr="007A700D">
          <w:rPr>
            <w:rFonts w:hint="eastAsia"/>
            <w:rtl/>
          </w:rPr>
          <w:t> المفهوم،</w:t>
        </w:r>
        <w:r w:rsidR="00A849F3" w:rsidRPr="007A700D">
          <w:rPr>
            <w:rtl/>
          </w:rPr>
          <w:t xml:space="preserve"> </w:t>
        </w:r>
        <w:r w:rsidR="00A849F3" w:rsidRPr="007A700D">
          <w:rPr>
            <w:rFonts w:hint="eastAsia"/>
            <w:rtl/>
          </w:rPr>
          <w:t>بذل</w:t>
        </w:r>
        <w:r w:rsidR="00A849F3" w:rsidRPr="007A700D">
          <w:rPr>
            <w:rtl/>
          </w:rPr>
          <w:t xml:space="preserve"> </w:t>
        </w:r>
        <w:r w:rsidR="00A849F3" w:rsidRPr="007A700D">
          <w:rPr>
            <w:rFonts w:hint="eastAsia"/>
            <w:rtl/>
          </w:rPr>
          <w:t>الجهود</w:t>
        </w:r>
        <w:r w:rsidR="00A849F3" w:rsidRPr="007A700D">
          <w:rPr>
            <w:rtl/>
          </w:rPr>
          <w:t xml:space="preserve"> </w:t>
        </w:r>
        <w:r w:rsidR="00A849F3" w:rsidRPr="007A700D">
          <w:rPr>
            <w:rFonts w:hint="eastAsia"/>
            <w:rtl/>
          </w:rPr>
          <w:t>لاختيار</w:t>
        </w:r>
        <w:r w:rsidR="00A849F3" w:rsidRPr="007A700D">
          <w:rPr>
            <w:rtl/>
          </w:rPr>
          <w:t xml:space="preserve"> </w:t>
        </w:r>
        <w:r w:rsidR="00A849F3" w:rsidRPr="007A700D">
          <w:rPr>
            <w:rFonts w:hint="eastAsia"/>
            <w:rtl/>
          </w:rPr>
          <w:t>مصطلح</w:t>
        </w:r>
        <w:r w:rsidR="00A849F3" w:rsidRPr="007A700D">
          <w:rPr>
            <w:rtl/>
          </w:rPr>
          <w:t xml:space="preserve"> </w:t>
        </w:r>
        <w:r w:rsidR="00A849F3" w:rsidRPr="007A700D">
          <w:rPr>
            <w:rFonts w:hint="eastAsia"/>
            <w:rtl/>
          </w:rPr>
          <w:t>واحد</w:t>
        </w:r>
        <w:r w:rsidR="00A849F3" w:rsidRPr="007A700D">
          <w:rPr>
            <w:rtl/>
          </w:rPr>
          <w:t xml:space="preserve"> </w:t>
        </w:r>
        <w:r w:rsidR="00A849F3" w:rsidRPr="007A700D">
          <w:rPr>
            <w:rFonts w:hint="eastAsia"/>
            <w:rtl/>
          </w:rPr>
          <w:t>وتعريف</w:t>
        </w:r>
        <w:r w:rsidR="00A849F3" w:rsidRPr="007A700D">
          <w:rPr>
            <w:rtl/>
          </w:rPr>
          <w:t xml:space="preserve"> </w:t>
        </w:r>
        <w:r w:rsidR="00A849F3" w:rsidRPr="007A700D">
          <w:rPr>
            <w:rFonts w:hint="eastAsia"/>
            <w:rtl/>
          </w:rPr>
          <w:t>واحد</w:t>
        </w:r>
        <w:r w:rsidR="00A849F3" w:rsidRPr="007A700D">
          <w:rPr>
            <w:rtl/>
          </w:rPr>
          <w:t xml:space="preserve"> </w:t>
        </w:r>
        <w:r w:rsidR="00A849F3" w:rsidRPr="007A700D">
          <w:rPr>
            <w:rFonts w:hint="eastAsia"/>
            <w:rtl/>
          </w:rPr>
          <w:t>يكونان</w:t>
        </w:r>
        <w:r w:rsidR="00A849F3" w:rsidRPr="007A700D">
          <w:rPr>
            <w:rtl/>
          </w:rPr>
          <w:t xml:space="preserve"> </w:t>
        </w:r>
        <w:r w:rsidR="00A849F3" w:rsidRPr="007A700D">
          <w:rPr>
            <w:rFonts w:hint="eastAsia"/>
            <w:rtl/>
          </w:rPr>
          <w:t>مقبولين</w:t>
        </w:r>
        <w:r w:rsidR="00A849F3" w:rsidRPr="007A700D">
          <w:rPr>
            <w:rtl/>
          </w:rPr>
          <w:t xml:space="preserve"> </w:t>
        </w:r>
        <w:r w:rsidR="00A849F3" w:rsidRPr="007A700D">
          <w:rPr>
            <w:rFonts w:hint="eastAsia"/>
            <w:rtl/>
          </w:rPr>
          <w:t>لجميع</w:t>
        </w:r>
        <w:r w:rsidR="00A849F3" w:rsidRPr="007A700D">
          <w:rPr>
            <w:rtl/>
          </w:rPr>
          <w:t xml:space="preserve"> </w:t>
        </w:r>
        <w:r w:rsidR="00A849F3" w:rsidRPr="007A700D">
          <w:rPr>
            <w:rFonts w:hint="eastAsia"/>
            <w:rtl/>
          </w:rPr>
          <w:t>لجان</w:t>
        </w:r>
        <w:r w:rsidR="00A849F3" w:rsidRPr="007A700D">
          <w:rPr>
            <w:rtl/>
          </w:rPr>
          <w:t xml:space="preserve"> </w:t>
        </w:r>
        <w:r w:rsidR="00A849F3" w:rsidRPr="007A700D">
          <w:rPr>
            <w:rFonts w:hint="eastAsia"/>
            <w:rtl/>
          </w:rPr>
          <w:t>دراسات</w:t>
        </w:r>
        <w:r w:rsidR="00A849F3" w:rsidRPr="007A700D">
          <w:rPr>
            <w:rtl/>
          </w:rPr>
          <w:t xml:space="preserve"> </w:t>
        </w:r>
        <w:r w:rsidR="00A849F3" w:rsidRPr="007A700D">
          <w:rPr>
            <w:rFonts w:hint="eastAsia"/>
            <w:rtl/>
          </w:rPr>
          <w:t>الاتصالات</w:t>
        </w:r>
        <w:r w:rsidR="00A849F3" w:rsidRPr="007A700D">
          <w:rPr>
            <w:rtl/>
          </w:rPr>
          <w:t xml:space="preserve"> </w:t>
        </w:r>
        <w:r w:rsidR="00A849F3" w:rsidRPr="007A700D">
          <w:rPr>
            <w:rFonts w:hint="eastAsia"/>
            <w:rtl/>
          </w:rPr>
          <w:t>المعنية</w:t>
        </w:r>
        <w:r w:rsidR="00A849F3" w:rsidRPr="000C3E9C">
          <w:rPr>
            <w:rFonts w:hint="eastAsia"/>
            <w:rtl/>
          </w:rPr>
          <w:t>؛</w:t>
        </w:r>
      </w:ins>
    </w:p>
    <w:p w14:paraId="2944203C" w14:textId="765A531E" w:rsidR="00A849F3" w:rsidRPr="00165D37" w:rsidRDefault="00775F35" w:rsidP="00A849F3">
      <w:pPr>
        <w:rPr>
          <w:ins w:id="166" w:author="Tahawi, Hiba" w:date="2019-04-08T11:44:00Z"/>
          <w:rtl/>
        </w:rPr>
      </w:pPr>
      <w:ins w:id="167" w:author="Samuel, Hany" w:date="2019-09-19T16:26:00Z">
        <w:r>
          <w:t>8</w:t>
        </w:r>
      </w:ins>
      <w:ins w:id="168" w:author="Tahawi, Hiba" w:date="2019-04-08T11:44:00Z">
        <w:r w:rsidR="00A849F3" w:rsidRPr="00165D37">
          <w:rPr>
            <w:rFonts w:hint="cs"/>
            <w:rtl/>
          </w:rPr>
          <w:tab/>
          <w:t>أنه يجب على لجنة دراسات الاتصالات الراديوية، عند اختيار المصطلحات وإعداد التعاريف، أن تأخذ في</w:t>
        </w:r>
        <w:r w:rsidR="00A849F3">
          <w:rPr>
            <w:rFonts w:hint="eastAsia"/>
            <w:rtl/>
          </w:rPr>
          <w:t> </w:t>
        </w:r>
        <w:r w:rsidR="00A849F3" w:rsidRPr="00165D37">
          <w:rPr>
            <w:rFonts w:hint="cs"/>
            <w:rtl/>
          </w:rPr>
          <w:t>حسبانها الاستخدام الراسخ للمصطلحات والتعاريف القائمة في الاتحاد، علاوة</w:t>
        </w:r>
      </w:ins>
      <w:ins w:id="169" w:author="Awad, Samy [2]" w:date="2019-04-09T14:17:00Z">
        <w:r w:rsidR="00A849F3">
          <w:rPr>
            <w:rFonts w:hint="cs"/>
            <w:rtl/>
          </w:rPr>
          <w:t>ً</w:t>
        </w:r>
      </w:ins>
      <w:ins w:id="170" w:author="Tahawi, Hiba" w:date="2019-04-08T11:44:00Z">
        <w:r w:rsidR="00A849F3" w:rsidRPr="00165D37">
          <w:rPr>
            <w:rFonts w:hint="cs"/>
            <w:rtl/>
          </w:rPr>
          <w:t xml:space="preserve"> على تلك الموجودة في المفردات الكهرتقنية الدولية</w:t>
        </w:r>
        <w:r w:rsidR="00A849F3" w:rsidRPr="00165D37">
          <w:rPr>
            <w:rFonts w:hint="eastAsia"/>
            <w:rtl/>
          </w:rPr>
          <w:t> </w:t>
        </w:r>
        <w:r w:rsidR="00A849F3" w:rsidRPr="00165D37">
          <w:t>(IEV)</w:t>
        </w:r>
        <w:r w:rsidR="00A849F3" w:rsidRPr="00165D37">
          <w:rPr>
            <w:rFonts w:hint="cs"/>
            <w:rtl/>
          </w:rPr>
          <w:t>؛</w:t>
        </w:r>
      </w:ins>
    </w:p>
    <w:p w14:paraId="359572B1" w14:textId="0233A787" w:rsidR="00A849F3" w:rsidRPr="00165D37" w:rsidRDefault="00775F35" w:rsidP="00A849F3">
      <w:pPr>
        <w:rPr>
          <w:ins w:id="171" w:author="Tahawi, Hiba" w:date="2019-04-08T11:44:00Z"/>
          <w:rtl/>
        </w:rPr>
      </w:pPr>
      <w:ins w:id="172" w:author="Samuel, Hany" w:date="2019-09-19T16:26:00Z">
        <w:r>
          <w:t>9</w:t>
        </w:r>
      </w:ins>
      <w:ins w:id="173" w:author="Tahawi, Hiba" w:date="2019-04-08T11:44:00Z">
        <w:r w:rsidR="00A849F3" w:rsidRPr="00165D37">
          <w:rPr>
            <w:rFonts w:hint="cs"/>
            <w:rtl/>
          </w:rPr>
          <w:tab/>
          <w:t xml:space="preserve">أنه ينبغي لمكتب الاتصالات الراديوية </w:t>
        </w:r>
      </w:ins>
      <w:ins w:id="174" w:author="Madrane, Badiáa" w:date="2019-04-09T10:29:00Z">
        <w:r w:rsidR="00A849F3">
          <w:t>(BR)</w:t>
        </w:r>
        <w:r w:rsidR="00A849F3">
          <w:rPr>
            <w:rFonts w:hint="cs"/>
            <w:rtl/>
          </w:rPr>
          <w:t xml:space="preserve"> </w:t>
        </w:r>
      </w:ins>
      <w:ins w:id="175" w:author="Tahawi, Hiba" w:date="2019-04-08T11:44:00Z">
        <w:r w:rsidR="00A849F3" w:rsidRPr="00165D37">
          <w:rPr>
            <w:rFonts w:hint="cs"/>
            <w:rtl/>
          </w:rPr>
          <w:t xml:space="preserve">أن يجمع كل المصطلحات والتعاريف الجديدة التي تقترحها لجان دراسات الاتصالات الراديوية، وأن يقدمها إلى </w:t>
        </w:r>
        <w:r w:rsidR="00A849F3" w:rsidRPr="007A700D">
          <w:rPr>
            <w:rFonts w:hint="eastAsia"/>
            <w:rtl/>
          </w:rPr>
          <w:t>لجنة</w:t>
        </w:r>
        <w:r w:rsidR="00A849F3" w:rsidRPr="007A700D">
          <w:rPr>
            <w:rtl/>
          </w:rPr>
          <w:t xml:space="preserve"> </w:t>
        </w:r>
      </w:ins>
      <w:ins w:id="176" w:author="Madrane, Badiáa" w:date="2019-04-09T10:30:00Z">
        <w:r w:rsidR="00A849F3">
          <w:rPr>
            <w:rFonts w:hint="cs"/>
            <w:rtl/>
          </w:rPr>
          <w:t xml:space="preserve">تنسيق المصطلحات في الاتحاد </w:t>
        </w:r>
      </w:ins>
      <w:ins w:id="177" w:author="Tahawi, Hiba" w:date="2019-04-08T11:44:00Z">
        <w:r w:rsidR="00A849F3" w:rsidRPr="00165D37">
          <w:rPr>
            <w:rFonts w:hint="cs"/>
            <w:rtl/>
          </w:rPr>
          <w:t>التي تعمل بمثابة وسيط مع اللجنة الكهرتقنية</w:t>
        </w:r>
        <w:r w:rsidR="00A849F3">
          <w:rPr>
            <w:rFonts w:hint="eastAsia"/>
            <w:rtl/>
          </w:rPr>
          <w:t> </w:t>
        </w:r>
        <w:r w:rsidR="00A849F3" w:rsidRPr="00165D37">
          <w:rPr>
            <w:rFonts w:hint="cs"/>
            <w:rtl/>
          </w:rPr>
          <w:t>الدولية؛</w:t>
        </w:r>
      </w:ins>
    </w:p>
    <w:p w14:paraId="44F88612" w14:textId="128A7E1A" w:rsidR="00A849F3" w:rsidRPr="00165D37" w:rsidRDefault="00775F35" w:rsidP="00932369">
      <w:pPr>
        <w:rPr>
          <w:ins w:id="178" w:author="Tahawi, Hiba" w:date="2019-04-08T11:44:00Z"/>
        </w:rPr>
      </w:pPr>
      <w:ins w:id="179" w:author="Samuel, Hany" w:date="2019-09-19T16:26:00Z">
        <w:r>
          <w:t>10</w:t>
        </w:r>
      </w:ins>
      <w:ins w:id="180" w:author="Tahawi, Hiba" w:date="2019-04-08T11:44:00Z">
        <w:r w:rsidR="00A849F3" w:rsidRPr="00165D37">
          <w:rPr>
            <w:rFonts w:hint="cs"/>
            <w:rtl/>
          </w:rPr>
          <w:tab/>
        </w:r>
        <w:r w:rsidR="00A849F3" w:rsidRPr="007A700D">
          <w:rPr>
            <w:rFonts w:hint="eastAsia"/>
            <w:rtl/>
          </w:rPr>
          <w:t>أن</w:t>
        </w:r>
        <w:r w:rsidR="00A849F3" w:rsidRPr="007A700D">
          <w:rPr>
            <w:rtl/>
          </w:rPr>
          <w:t xml:space="preserve"> تقوم لجنة تنسيق </w:t>
        </w:r>
      </w:ins>
      <w:ins w:id="181" w:author="Madrane, Badiáa" w:date="2019-04-09T10:31:00Z">
        <w:r w:rsidR="00A849F3">
          <w:rPr>
            <w:rFonts w:hint="cs"/>
            <w:rtl/>
          </w:rPr>
          <w:t>المصطلحات في الاتحاد</w:t>
        </w:r>
      </w:ins>
      <w:ins w:id="182" w:author="Tahawi, Hiba" w:date="2019-04-08T11:44:00Z">
        <w:r w:rsidR="00A849F3" w:rsidRPr="007A700D">
          <w:rPr>
            <w:rFonts w:hint="eastAsia"/>
            <w:rtl/>
          </w:rPr>
          <w:t>،</w:t>
        </w:r>
        <w:r w:rsidR="00A849F3" w:rsidRPr="007A700D">
          <w:rPr>
            <w:rtl/>
          </w:rPr>
          <w:t xml:space="preserve"> </w:t>
        </w:r>
      </w:ins>
      <w:ins w:id="183" w:author="Awad, Samy" w:date="2019-09-30T16:37:00Z">
        <w:r w:rsidR="00C34C29">
          <w:rPr>
            <w:rFonts w:hint="cs"/>
            <w:rtl/>
          </w:rPr>
          <w:t xml:space="preserve">بالتشاور </w:t>
        </w:r>
      </w:ins>
      <w:ins w:id="184" w:author="Tahawi, Hiba" w:date="2019-04-08T11:44:00Z">
        <w:r w:rsidR="00A849F3" w:rsidRPr="007A700D">
          <w:rPr>
            <w:rFonts w:hint="eastAsia"/>
            <w:rtl/>
          </w:rPr>
          <w:t>مع</w:t>
        </w:r>
        <w:r w:rsidR="00A849F3" w:rsidRPr="007A700D">
          <w:rPr>
            <w:rtl/>
          </w:rPr>
          <w:t xml:space="preserve"> </w:t>
        </w:r>
        <w:r w:rsidR="00A849F3" w:rsidRPr="007A700D">
          <w:rPr>
            <w:rFonts w:hint="eastAsia"/>
            <w:rtl/>
          </w:rPr>
          <w:t>الأمانة</w:t>
        </w:r>
        <w:r w:rsidR="00A849F3" w:rsidRPr="007A700D">
          <w:rPr>
            <w:rtl/>
          </w:rPr>
          <w:t xml:space="preserve"> </w:t>
        </w:r>
        <w:r w:rsidR="00A849F3" w:rsidRPr="007A700D">
          <w:rPr>
            <w:rFonts w:hint="eastAsia"/>
            <w:rtl/>
          </w:rPr>
          <w:t>العامة</w:t>
        </w:r>
        <w:r w:rsidR="00A849F3" w:rsidRPr="007A700D">
          <w:rPr>
            <w:rtl/>
          </w:rPr>
          <w:t xml:space="preserve"> </w:t>
        </w:r>
        <w:r w:rsidR="00A849F3" w:rsidRPr="007A700D">
          <w:rPr>
            <w:rFonts w:hint="eastAsia"/>
            <w:rtl/>
          </w:rPr>
          <w:t>للاتحاد</w:t>
        </w:r>
        <w:r w:rsidR="00A849F3" w:rsidRPr="007A700D">
          <w:rPr>
            <w:rtl/>
          </w:rPr>
          <w:t xml:space="preserve"> (دائرة </w:t>
        </w:r>
        <w:r w:rsidR="00A849F3" w:rsidRPr="007A700D">
          <w:rPr>
            <w:rFonts w:hint="eastAsia"/>
            <w:rtl/>
          </w:rPr>
          <w:t>المؤتمرات</w:t>
        </w:r>
        <w:r w:rsidR="00A849F3" w:rsidRPr="007A700D">
          <w:rPr>
            <w:rtl/>
          </w:rPr>
          <w:t xml:space="preserve"> </w:t>
        </w:r>
        <w:r w:rsidR="00A849F3" w:rsidRPr="007A700D">
          <w:rPr>
            <w:rFonts w:hint="eastAsia"/>
            <w:rtl/>
          </w:rPr>
          <w:t>والمنشورات</w:t>
        </w:r>
        <w:r w:rsidR="00A849F3" w:rsidRPr="007A700D">
          <w:rPr>
            <w:rtl/>
          </w:rPr>
          <w:t>)</w:t>
        </w:r>
        <w:r w:rsidR="00A849F3" w:rsidRPr="007A700D">
          <w:rPr>
            <w:rFonts w:hint="eastAsia"/>
            <w:rtl/>
            <w:lang w:bidi="ar-SY"/>
          </w:rPr>
          <w:t>،</w:t>
        </w:r>
        <w:r w:rsidR="00A849F3" w:rsidRPr="007A700D">
          <w:rPr>
            <w:rtl/>
            <w:lang w:bidi="ar-EG"/>
          </w:rPr>
          <w:t xml:space="preserve"> </w:t>
        </w:r>
        <w:r w:rsidR="00A849F3" w:rsidRPr="007A700D">
          <w:rPr>
            <w:rFonts w:hint="eastAsia"/>
            <w:rtl/>
          </w:rPr>
          <w:t>بالتواصل</w:t>
        </w:r>
        <w:r w:rsidR="00A849F3" w:rsidRPr="007A700D">
          <w:rPr>
            <w:rtl/>
          </w:rPr>
          <w:t xml:space="preserve"> </w:t>
        </w:r>
        <w:r w:rsidR="00A849F3" w:rsidRPr="007A700D">
          <w:rPr>
            <w:rFonts w:hint="eastAsia"/>
            <w:rtl/>
          </w:rPr>
          <w:t>مع</w:t>
        </w:r>
        <w:r w:rsidR="00A849F3" w:rsidRPr="007A700D">
          <w:rPr>
            <w:rtl/>
          </w:rPr>
          <w:t xml:space="preserve"> </w:t>
        </w:r>
        <w:r w:rsidR="00A849F3" w:rsidRPr="00C34C29">
          <w:rPr>
            <w:rFonts w:hint="eastAsia"/>
            <w:rtl/>
          </w:rPr>
          <w:t>مقرري</w:t>
        </w:r>
        <w:r w:rsidR="00A849F3" w:rsidRPr="00C34C29">
          <w:rPr>
            <w:rtl/>
          </w:rPr>
          <w:t xml:space="preserve"> </w:t>
        </w:r>
        <w:r w:rsidR="00A849F3" w:rsidRPr="00C34C29">
          <w:rPr>
            <w:rFonts w:hint="eastAsia"/>
            <w:rtl/>
          </w:rPr>
          <w:t>المفردات</w:t>
        </w:r>
        <w:r w:rsidR="00A849F3" w:rsidRPr="007A700D">
          <w:rPr>
            <w:rFonts w:hint="eastAsia"/>
            <w:rtl/>
          </w:rPr>
          <w:t>،</w:t>
        </w:r>
        <w:r w:rsidR="00A849F3" w:rsidRPr="007A700D">
          <w:rPr>
            <w:rtl/>
          </w:rPr>
          <w:t xml:space="preserve"> </w:t>
        </w:r>
        <w:r w:rsidR="00A849F3" w:rsidRPr="007A700D">
          <w:rPr>
            <w:rFonts w:hint="eastAsia"/>
            <w:rtl/>
          </w:rPr>
          <w:t>والتشجيع،</w:t>
        </w:r>
        <w:r w:rsidR="00A849F3" w:rsidRPr="007A700D">
          <w:rPr>
            <w:rtl/>
          </w:rPr>
          <w:t xml:space="preserve"> </w:t>
        </w:r>
        <w:r w:rsidR="00A849F3" w:rsidRPr="007A700D">
          <w:rPr>
            <w:rFonts w:hint="eastAsia"/>
            <w:rtl/>
          </w:rPr>
          <w:t>عند</w:t>
        </w:r>
        <w:r w:rsidR="00A849F3" w:rsidRPr="007A700D">
          <w:rPr>
            <w:rtl/>
          </w:rPr>
          <w:t xml:space="preserve"> </w:t>
        </w:r>
        <w:r w:rsidR="00A849F3" w:rsidRPr="007A700D">
          <w:rPr>
            <w:rFonts w:hint="eastAsia"/>
            <w:rtl/>
          </w:rPr>
          <w:t>الضرورة،</w:t>
        </w:r>
        <w:r w:rsidR="00A849F3" w:rsidRPr="007A700D">
          <w:rPr>
            <w:rtl/>
          </w:rPr>
          <w:t xml:space="preserve"> </w:t>
        </w:r>
        <w:r w:rsidR="00A849F3" w:rsidRPr="007A700D">
          <w:rPr>
            <w:rFonts w:hint="eastAsia"/>
            <w:rtl/>
          </w:rPr>
          <w:t>على</w:t>
        </w:r>
        <w:r w:rsidR="00A849F3" w:rsidRPr="007A700D">
          <w:rPr>
            <w:rtl/>
          </w:rPr>
          <w:t xml:space="preserve"> </w:t>
        </w:r>
        <w:r w:rsidR="00A849F3" w:rsidRPr="007A700D">
          <w:rPr>
            <w:rFonts w:hint="eastAsia"/>
            <w:rtl/>
          </w:rPr>
          <w:t>عقد</w:t>
        </w:r>
        <w:r w:rsidR="00A849F3" w:rsidRPr="007A700D">
          <w:rPr>
            <w:rtl/>
          </w:rPr>
          <w:t xml:space="preserve"> </w:t>
        </w:r>
        <w:r w:rsidR="00A849F3" w:rsidRPr="007A700D">
          <w:rPr>
            <w:rFonts w:hint="eastAsia"/>
            <w:rtl/>
          </w:rPr>
          <w:t>اجتماعات</w:t>
        </w:r>
        <w:r w:rsidR="00A849F3" w:rsidRPr="007A700D">
          <w:rPr>
            <w:rtl/>
          </w:rPr>
          <w:t xml:space="preserve"> </w:t>
        </w:r>
        <w:r w:rsidR="00A849F3" w:rsidRPr="007A700D">
          <w:rPr>
            <w:rFonts w:hint="eastAsia"/>
            <w:rtl/>
          </w:rPr>
          <w:t>للخبراء</w:t>
        </w:r>
        <w:r w:rsidR="00A849F3" w:rsidRPr="007A700D">
          <w:rPr>
            <w:rtl/>
          </w:rPr>
          <w:t xml:space="preserve"> </w:t>
        </w:r>
        <w:r w:rsidR="00A849F3" w:rsidRPr="007A700D">
          <w:rPr>
            <w:rFonts w:hint="eastAsia"/>
            <w:rtl/>
          </w:rPr>
          <w:t>كلما</w:t>
        </w:r>
        <w:r w:rsidR="00A849F3" w:rsidRPr="007A700D">
          <w:rPr>
            <w:rtl/>
          </w:rPr>
          <w:t xml:space="preserve"> </w:t>
        </w:r>
        <w:r w:rsidR="00A849F3" w:rsidRPr="007A700D">
          <w:rPr>
            <w:rFonts w:hint="eastAsia"/>
            <w:rtl/>
          </w:rPr>
          <w:t>حدث</w:t>
        </w:r>
        <w:r w:rsidR="00A849F3" w:rsidRPr="007A700D">
          <w:rPr>
            <w:rtl/>
          </w:rPr>
          <w:t xml:space="preserve"> </w:t>
        </w:r>
        <w:r w:rsidR="00A849F3" w:rsidRPr="007A700D">
          <w:rPr>
            <w:rFonts w:hint="eastAsia"/>
            <w:rtl/>
          </w:rPr>
          <w:t>تضارب</w:t>
        </w:r>
        <w:r w:rsidR="00A849F3" w:rsidRPr="007A700D">
          <w:rPr>
            <w:rtl/>
          </w:rPr>
          <w:t xml:space="preserve"> </w:t>
        </w:r>
        <w:r w:rsidR="00A849F3" w:rsidRPr="007A700D">
          <w:rPr>
            <w:rFonts w:hint="eastAsia"/>
            <w:rtl/>
          </w:rPr>
          <w:t>بين</w:t>
        </w:r>
        <w:r w:rsidR="00A849F3" w:rsidRPr="007A700D">
          <w:rPr>
            <w:rtl/>
          </w:rPr>
          <w:t xml:space="preserve"> </w:t>
        </w:r>
        <w:r w:rsidR="00A849F3" w:rsidRPr="007A700D">
          <w:rPr>
            <w:rFonts w:hint="eastAsia"/>
            <w:rtl/>
          </w:rPr>
          <w:t>المصطلحات</w:t>
        </w:r>
        <w:r w:rsidR="00A849F3" w:rsidRPr="007A700D">
          <w:rPr>
            <w:rtl/>
          </w:rPr>
          <w:t xml:space="preserve"> </w:t>
        </w:r>
        <w:r w:rsidR="00A849F3" w:rsidRPr="007A700D">
          <w:rPr>
            <w:rFonts w:hint="eastAsia"/>
            <w:rtl/>
          </w:rPr>
          <w:t>والتعاريف</w:t>
        </w:r>
        <w:r w:rsidR="00A849F3" w:rsidRPr="007A700D">
          <w:rPr>
            <w:rtl/>
          </w:rPr>
          <w:t xml:space="preserve"> </w:t>
        </w:r>
        <w:r w:rsidR="00A849F3" w:rsidRPr="007A700D">
          <w:rPr>
            <w:rFonts w:hint="eastAsia"/>
            <w:rtl/>
          </w:rPr>
          <w:t>في</w:t>
        </w:r>
        <w:r w:rsidR="00A849F3" w:rsidRPr="007A700D">
          <w:rPr>
            <w:rtl/>
          </w:rPr>
          <w:t xml:space="preserve"> </w:t>
        </w:r>
        <w:r w:rsidR="00A849F3" w:rsidRPr="007A700D">
          <w:rPr>
            <w:rFonts w:hint="eastAsia"/>
            <w:rtl/>
          </w:rPr>
          <w:t>قطاع</w:t>
        </w:r>
        <w:r w:rsidR="00A849F3" w:rsidRPr="007A700D">
          <w:rPr>
            <w:rtl/>
          </w:rPr>
          <w:t xml:space="preserve"> </w:t>
        </w:r>
        <w:r w:rsidR="00A849F3" w:rsidRPr="007A700D">
          <w:rPr>
            <w:rFonts w:hint="eastAsia"/>
            <w:rtl/>
          </w:rPr>
          <w:t>الاتصالات</w:t>
        </w:r>
        <w:r w:rsidR="00A849F3" w:rsidRPr="007A700D">
          <w:rPr>
            <w:rtl/>
          </w:rPr>
          <w:t xml:space="preserve"> </w:t>
        </w:r>
        <w:r w:rsidR="00A849F3" w:rsidRPr="007A700D">
          <w:rPr>
            <w:rFonts w:hint="eastAsia"/>
            <w:rtl/>
          </w:rPr>
          <w:t>الراديوية</w:t>
        </w:r>
        <w:r w:rsidR="00A849F3" w:rsidRPr="007A700D">
          <w:rPr>
            <w:rtl/>
          </w:rPr>
          <w:t xml:space="preserve"> </w:t>
        </w:r>
        <w:r w:rsidR="00A849F3" w:rsidRPr="007A700D">
          <w:rPr>
            <w:rFonts w:hint="eastAsia"/>
            <w:rtl/>
          </w:rPr>
          <w:t>وقطاع</w:t>
        </w:r>
      </w:ins>
      <w:ins w:id="185" w:author="Madrane, Badiáa" w:date="2019-04-09T10:33:00Z">
        <w:r w:rsidR="00A849F3">
          <w:rPr>
            <w:rFonts w:hint="cs"/>
            <w:rtl/>
          </w:rPr>
          <w:t>يْ الاتحاد الآخريْن</w:t>
        </w:r>
      </w:ins>
      <w:ins w:id="186" w:author="Tahawi, Hiba" w:date="2019-04-08T11:44:00Z">
        <w:r w:rsidR="00A849F3" w:rsidRPr="007A700D">
          <w:rPr>
            <w:rtl/>
          </w:rPr>
          <w:t xml:space="preserve"> واللجنة </w:t>
        </w:r>
        <w:proofErr w:type="spellStart"/>
        <w:r w:rsidR="00A849F3" w:rsidRPr="007A700D">
          <w:rPr>
            <w:rFonts w:hint="eastAsia"/>
            <w:rtl/>
          </w:rPr>
          <w:t>الكهرتقنية</w:t>
        </w:r>
        <w:proofErr w:type="spellEnd"/>
        <w:r w:rsidR="00A849F3" w:rsidRPr="007A700D">
          <w:rPr>
            <w:rtl/>
          </w:rPr>
          <w:t xml:space="preserve"> الدولية</w:t>
        </w:r>
      </w:ins>
      <w:ins w:id="187" w:author="Riz, Imad" w:date="2019-10-23T09:07:00Z">
        <w:r w:rsidR="00A215D3">
          <w:rPr>
            <w:rFonts w:hint="cs"/>
            <w:rtl/>
          </w:rPr>
          <w:t xml:space="preserve"> </w:t>
        </w:r>
        <w:r w:rsidR="00A215D3">
          <w:t>(IEC)</w:t>
        </w:r>
        <w:r w:rsidR="00A215D3">
          <w:rPr>
            <w:rFonts w:hint="cs"/>
            <w:rtl/>
            <w:lang w:bidi="ar-EG"/>
          </w:rPr>
          <w:t xml:space="preserve"> والمنظمة الدولية للتوحيد ال</w:t>
        </w:r>
      </w:ins>
      <w:ins w:id="188" w:author="Riz, Imad" w:date="2019-10-23T09:08:00Z">
        <w:r w:rsidR="00A215D3">
          <w:rPr>
            <w:rFonts w:hint="cs"/>
            <w:rtl/>
            <w:lang w:bidi="ar-EG"/>
          </w:rPr>
          <w:t xml:space="preserve">قياسي </w:t>
        </w:r>
        <w:r w:rsidR="00A215D3">
          <w:rPr>
            <w:lang w:bidi="ar-EG"/>
          </w:rPr>
          <w:t>(ISO)</w:t>
        </w:r>
      </w:ins>
      <w:ins w:id="189" w:author="Tahawi, Hiba" w:date="2019-04-08T11:44:00Z">
        <w:r w:rsidR="00A849F3" w:rsidRPr="007A700D">
          <w:rPr>
            <w:rtl/>
          </w:rPr>
          <w:t xml:space="preserve">؛ وينبغي أن تسعى جهود </w:t>
        </w:r>
      </w:ins>
      <w:ins w:id="190" w:author="Samuel, Hany" w:date="2019-09-19T16:28:00Z">
        <w:r w:rsidR="00932369">
          <w:rPr>
            <w:rFonts w:hint="cs"/>
            <w:rtl/>
            <w:lang w:val="en-GB" w:bidi="ar-EG"/>
          </w:rPr>
          <w:t xml:space="preserve">التنسيق </w:t>
        </w:r>
      </w:ins>
      <w:ins w:id="191" w:author="Tahawi, Hiba" w:date="2019-04-08T11:44:00Z">
        <w:r w:rsidR="00A849F3" w:rsidRPr="007A700D">
          <w:rPr>
            <w:rtl/>
          </w:rPr>
          <w:t>هذه إلى التوصل إلى اتفاق بقدر ما هو ممكن، وأن تشير على النحو الواجب إلى أوجه التضارب</w:t>
        </w:r>
        <w:r w:rsidR="00A849F3" w:rsidRPr="007A700D">
          <w:rPr>
            <w:rFonts w:hint="eastAsia"/>
            <w:rtl/>
          </w:rPr>
          <w:t> المتبقية؛</w:t>
        </w:r>
      </w:ins>
    </w:p>
    <w:p w14:paraId="0D3C3C68" w14:textId="62C0B5C0" w:rsidR="00A849F3" w:rsidRDefault="00775F35" w:rsidP="00A849F3">
      <w:pPr>
        <w:rPr>
          <w:ins w:id="192" w:author="Tahawi, Hiba" w:date="2019-04-08T11:44:00Z"/>
          <w:rtl/>
        </w:rPr>
      </w:pPr>
      <w:ins w:id="193" w:author="Samuel, Hany" w:date="2019-09-19T16:26:00Z">
        <w:r>
          <w:t>1</w:t>
        </w:r>
      </w:ins>
      <w:ins w:id="194" w:author="Samuel, Hany" w:date="2019-09-19T16:28:00Z">
        <w:r w:rsidR="00932369">
          <w:t>1</w:t>
        </w:r>
      </w:ins>
      <w:ins w:id="195" w:author="Tahawi, Hiba" w:date="2019-04-08T11:44:00Z">
        <w:r w:rsidR="00A849F3" w:rsidRPr="00165D37">
          <w:rPr>
            <w:rFonts w:hint="cs"/>
            <w:rtl/>
          </w:rPr>
          <w:tab/>
          <w:t xml:space="preserve">أنه ينبغي لمقرري المفردات أن يأخذوا في حسبانهم أي قوائم متاحة صادرة عن قطاعات الاتحاد بشأن المفردات والتعاريف الناشئة وأي مشاريع فصول للمفردات الكهرتقنية الدولية، وذلك حرصاً على تجانس </w:t>
        </w:r>
        <w:r w:rsidR="00A849F3" w:rsidRPr="00663777">
          <w:rPr>
            <w:rFonts w:hint="eastAsia"/>
            <w:rtl/>
          </w:rPr>
          <w:t>مصطلحات</w:t>
        </w:r>
        <w:r w:rsidR="00A849F3" w:rsidRPr="00663777">
          <w:rPr>
            <w:rtl/>
          </w:rPr>
          <w:t xml:space="preserve"> </w:t>
        </w:r>
        <w:r w:rsidR="00A849F3" w:rsidRPr="007A700D">
          <w:rPr>
            <w:rFonts w:hint="eastAsia"/>
            <w:rtl/>
          </w:rPr>
          <w:t>وتعاريف</w:t>
        </w:r>
        <w:r w:rsidR="00A849F3" w:rsidRPr="007A700D">
          <w:rPr>
            <w:rtl/>
          </w:rPr>
          <w:t xml:space="preserve"> </w:t>
        </w:r>
      </w:ins>
      <w:ins w:id="196" w:author="Madrane, Badiáa" w:date="2019-04-09T10:37:00Z">
        <w:r w:rsidR="00A849F3">
          <w:rPr>
            <w:rFonts w:hint="cs"/>
            <w:rtl/>
          </w:rPr>
          <w:t xml:space="preserve">الاتحاد </w:t>
        </w:r>
      </w:ins>
      <w:ins w:id="197" w:author="Tahawi, Hiba" w:date="2019-04-08T11:44:00Z">
        <w:r w:rsidR="00A849F3" w:rsidRPr="007A700D">
          <w:rPr>
            <w:rFonts w:hint="eastAsia"/>
            <w:rtl/>
          </w:rPr>
          <w:t>حيثما</w:t>
        </w:r>
      </w:ins>
      <w:ins w:id="198" w:author="Awad, Samy [2]" w:date="2019-04-09T14:20:00Z">
        <w:r w:rsidR="00A849F3">
          <w:rPr>
            <w:rFonts w:hint="cs"/>
            <w:rtl/>
          </w:rPr>
          <w:t> </w:t>
        </w:r>
      </w:ins>
      <w:ins w:id="199" w:author="Tahawi, Hiba" w:date="2019-04-08T11:44:00Z">
        <w:r w:rsidR="00A849F3" w:rsidRPr="007A700D">
          <w:rPr>
            <w:rFonts w:hint="eastAsia"/>
            <w:rtl/>
          </w:rPr>
          <w:t>كان</w:t>
        </w:r>
        <w:r w:rsidR="00A849F3" w:rsidRPr="007A700D">
          <w:rPr>
            <w:rtl/>
          </w:rPr>
          <w:t xml:space="preserve"> </w:t>
        </w:r>
        <w:r w:rsidR="00A849F3" w:rsidRPr="007A700D">
          <w:rPr>
            <w:rFonts w:hint="eastAsia"/>
            <w:rtl/>
          </w:rPr>
          <w:t>ممكناً</w:t>
        </w:r>
        <w:r w:rsidR="00A849F3" w:rsidRPr="007A700D">
          <w:rPr>
            <w:rtl/>
          </w:rPr>
          <w:t xml:space="preserve"> </w:t>
        </w:r>
        <w:r w:rsidR="00A849F3" w:rsidRPr="007A700D">
          <w:rPr>
            <w:rFonts w:hint="eastAsia"/>
            <w:rtl/>
          </w:rPr>
          <w:t>عمليا</w:t>
        </w:r>
        <w:r w:rsidR="00A849F3" w:rsidRPr="00663777">
          <w:rPr>
            <w:rFonts w:hint="eastAsia"/>
            <w:rtl/>
          </w:rPr>
          <w:t>ً</w:t>
        </w:r>
      </w:ins>
      <w:ins w:id="200" w:author="Tahawi, Hiba" w:date="2019-04-09T12:36:00Z">
        <w:r w:rsidR="00A849F3">
          <w:rPr>
            <w:rFonts w:hint="cs"/>
            <w:rtl/>
          </w:rPr>
          <w:t>،</w:t>
        </w:r>
      </w:ins>
    </w:p>
    <w:p w14:paraId="5AE6096B" w14:textId="77777777" w:rsidR="00A849F3" w:rsidRPr="00410333" w:rsidRDefault="00A849F3" w:rsidP="00A849F3">
      <w:pPr>
        <w:pStyle w:val="Call"/>
        <w:rPr>
          <w:ins w:id="201" w:author="Tahawi, Hiba" w:date="2019-04-08T11:44:00Z"/>
          <w:rtl/>
          <w:lang w:bidi="ar-EG"/>
        </w:rPr>
      </w:pPr>
      <w:ins w:id="202" w:author="Tahawi, Hiba" w:date="2019-04-08T11:44:00Z">
        <w:r>
          <w:rPr>
            <w:rFonts w:hint="cs"/>
            <w:rtl/>
          </w:rPr>
          <w:t>ي</w:t>
        </w:r>
        <w:r w:rsidRPr="00410333">
          <w:rPr>
            <w:rFonts w:hint="cs"/>
            <w:rtl/>
          </w:rPr>
          <w:t>كلف مدير مكتب الاتصالات</w:t>
        </w:r>
        <w:r>
          <w:rPr>
            <w:rFonts w:hint="cs"/>
            <w:rtl/>
            <w:lang w:bidi="ar-EG"/>
          </w:rPr>
          <w:t xml:space="preserve"> الراديوية</w:t>
        </w:r>
      </w:ins>
    </w:p>
    <w:p w14:paraId="46042B15" w14:textId="767EF4F9" w:rsidR="00A849F3" w:rsidRPr="00E26F41" w:rsidRDefault="00A849F3" w:rsidP="00A849F3">
      <w:pPr>
        <w:rPr>
          <w:ins w:id="203" w:author="Tahawi, Hiba" w:date="2019-04-08T11:44:00Z"/>
          <w:rtl/>
        </w:rPr>
      </w:pPr>
      <w:ins w:id="204" w:author="Tahawi, Hiba" w:date="2019-04-08T11:44:00Z">
        <w:r w:rsidRPr="00E26F41">
          <w:t>1</w:t>
        </w:r>
        <w:r w:rsidRPr="00E26F41">
          <w:rPr>
            <w:rFonts w:hint="cs"/>
            <w:rtl/>
          </w:rPr>
          <w:tab/>
          <w:t>بمواصلة</w:t>
        </w:r>
        <w:r w:rsidRPr="00E26F41">
          <w:rPr>
            <w:rFonts w:hint="cs"/>
            <w:rtl/>
            <w:lang w:bidi="ar-SY"/>
          </w:rPr>
          <w:t xml:space="preserve"> ترجمة جميع التوصيات بجميع </w:t>
        </w:r>
      </w:ins>
      <w:ins w:id="205" w:author="Awad, Samy" w:date="2019-09-30T15:43:00Z">
        <w:r w:rsidR="009B41A2">
          <w:rPr>
            <w:rFonts w:hint="cs"/>
            <w:rtl/>
            <w:lang w:bidi="ar-SY"/>
          </w:rPr>
          <w:t>اللغات الرسمية الست للاتحاد</w:t>
        </w:r>
      </w:ins>
      <w:ins w:id="206" w:author="Tahawi, Hiba" w:date="2019-04-08T11:44:00Z">
        <w:r w:rsidRPr="00E26F41">
          <w:rPr>
            <w:rFonts w:hint="cs"/>
            <w:rtl/>
            <w:lang w:bidi="ar-SY"/>
          </w:rPr>
          <w:t>؛</w:t>
        </w:r>
      </w:ins>
    </w:p>
    <w:p w14:paraId="7193B5D9" w14:textId="14883D31" w:rsidR="00A849F3" w:rsidRPr="001D6174" w:rsidRDefault="00D4224F" w:rsidP="00A849F3">
      <w:pPr>
        <w:rPr>
          <w:ins w:id="207" w:author="Tahawi, Hiba" w:date="2019-04-08T11:44:00Z"/>
          <w:rtl/>
        </w:rPr>
      </w:pPr>
      <w:ins w:id="208" w:author="Samuel, Hany" w:date="2019-09-19T16:29:00Z">
        <w:r w:rsidRPr="001D6174">
          <w:t>2</w:t>
        </w:r>
      </w:ins>
      <w:ins w:id="209" w:author="Tahawi, Hiba" w:date="2019-04-08T11:44:00Z">
        <w:r w:rsidR="00A849F3" w:rsidRPr="001D6174">
          <w:rPr>
            <w:rtl/>
          </w:rPr>
          <w:tab/>
        </w:r>
      </w:ins>
      <w:ins w:id="210" w:author="Samuel, Hany" w:date="2019-09-19T16:29:00Z">
        <w:r w:rsidR="00CF1ACF" w:rsidRPr="001D6174">
          <w:rPr>
            <w:rFonts w:hint="cs"/>
            <w:rtl/>
            <w:lang w:bidi="ar-EG"/>
          </w:rPr>
          <w:t xml:space="preserve">بمراقبة </w:t>
        </w:r>
      </w:ins>
      <w:ins w:id="211" w:author="Tahawi, Hiba" w:date="2019-04-08T11:44:00Z">
        <w:r w:rsidR="00A849F3" w:rsidRPr="001D6174">
          <w:rPr>
            <w:rFonts w:hint="cs"/>
            <w:rtl/>
          </w:rPr>
          <w:t>جودة الترجمة، بما في ذلك أي مواد مترجمة منشورة في المواقع الإلكترونية لقطاع الاتصالات</w:t>
        </w:r>
      </w:ins>
      <w:ins w:id="212" w:author="Samuel, Hany" w:date="2019-09-19T16:30:00Z">
        <w:r w:rsidR="00CF1ACF" w:rsidRPr="001D6174">
          <w:rPr>
            <w:rFonts w:hint="cs"/>
            <w:rtl/>
          </w:rPr>
          <w:t xml:space="preserve"> الراديوية</w:t>
        </w:r>
      </w:ins>
      <w:ins w:id="213" w:author="Tahawi, Hiba" w:date="2019-04-08T11:44:00Z">
        <w:r w:rsidR="00A849F3" w:rsidRPr="001D6174">
          <w:rPr>
            <w:rFonts w:hint="cs"/>
            <w:rtl/>
          </w:rPr>
          <w:t>، والنفقات المرتبط</w:t>
        </w:r>
      </w:ins>
      <w:ins w:id="214" w:author="Awad, Samy" w:date="2019-09-30T15:25:00Z">
        <w:r w:rsidR="005C0664" w:rsidRPr="001D6174">
          <w:rPr>
            <w:rFonts w:hint="cs"/>
            <w:rtl/>
            <w:lang w:bidi="ar-EG"/>
          </w:rPr>
          <w:t>ة</w:t>
        </w:r>
      </w:ins>
      <w:ins w:id="215" w:author="Tahawi, Hiba" w:date="2019-04-08T11:44:00Z">
        <w:r w:rsidR="00A849F3" w:rsidRPr="001D6174">
          <w:rPr>
            <w:rFonts w:hint="eastAsia"/>
            <w:rtl/>
          </w:rPr>
          <w:t> </w:t>
        </w:r>
        <w:r w:rsidR="00A849F3" w:rsidRPr="001D6174">
          <w:rPr>
            <w:rFonts w:hint="cs"/>
            <w:rtl/>
          </w:rPr>
          <w:t>بها</w:t>
        </w:r>
        <w:r w:rsidR="00A849F3" w:rsidRPr="001D6174">
          <w:rPr>
            <w:rFonts w:hint="eastAsia"/>
            <w:rtl/>
          </w:rPr>
          <w:t>؛</w:t>
        </w:r>
      </w:ins>
    </w:p>
    <w:p w14:paraId="4AB44B47" w14:textId="0ABD3C6C" w:rsidR="00A849F3" w:rsidRPr="007A700D" w:rsidRDefault="00D4224F" w:rsidP="00A849F3">
      <w:pPr>
        <w:rPr>
          <w:ins w:id="216" w:author="Tahawi, Hiba" w:date="2019-04-08T11:44:00Z"/>
          <w:rtl/>
          <w:lang w:val="en-GB" w:bidi="ar-EG"/>
        </w:rPr>
      </w:pPr>
      <w:ins w:id="217" w:author="Samuel, Hany" w:date="2019-09-19T16:29:00Z">
        <w:r>
          <w:lastRenderedPageBreak/>
          <w:t>3</w:t>
        </w:r>
      </w:ins>
      <w:ins w:id="218" w:author="Tahawi, Hiba" w:date="2019-04-08T11:44:00Z">
        <w:r w:rsidR="00A849F3" w:rsidRPr="003C7AC5">
          <w:rPr>
            <w:rtl/>
          </w:rPr>
          <w:tab/>
        </w:r>
        <w:r w:rsidR="00A849F3" w:rsidRPr="003C7AC5">
          <w:rPr>
            <w:rFonts w:hint="eastAsia"/>
            <w:rtl/>
          </w:rPr>
          <w:t>بإحاطة</w:t>
        </w:r>
        <w:r w:rsidR="00A849F3" w:rsidRPr="003C7AC5">
          <w:rPr>
            <w:rtl/>
          </w:rPr>
          <w:t xml:space="preserve"> </w:t>
        </w:r>
        <w:r w:rsidR="00A849F3" w:rsidRPr="003C7AC5">
          <w:rPr>
            <w:rFonts w:hint="eastAsia"/>
            <w:rtl/>
          </w:rPr>
          <w:t>مدير</w:t>
        </w:r>
      </w:ins>
      <w:ins w:id="219" w:author="Samuel, Hany" w:date="2019-09-19T16:30:00Z">
        <w:r w:rsidR="00CF1ACF">
          <w:rPr>
            <w:rFonts w:hint="cs"/>
            <w:rtl/>
          </w:rPr>
          <w:t>ي</w:t>
        </w:r>
      </w:ins>
      <w:ins w:id="220" w:author="Tahawi, Hiba" w:date="2019-04-08T11:44:00Z">
        <w:r w:rsidR="00A849F3" w:rsidRPr="003C7AC5">
          <w:rPr>
            <w:rtl/>
          </w:rPr>
          <w:t xml:space="preserve"> </w:t>
        </w:r>
        <w:r w:rsidR="00A849F3" w:rsidRPr="003C7AC5">
          <w:rPr>
            <w:rFonts w:hint="eastAsia"/>
            <w:rtl/>
          </w:rPr>
          <w:t>مكتب</w:t>
        </w:r>
      </w:ins>
      <w:ins w:id="221" w:author="Samuel, Hany" w:date="2019-09-19T16:30:00Z">
        <w:r w:rsidR="00CF1ACF">
          <w:rPr>
            <w:rFonts w:hint="cs"/>
            <w:rtl/>
          </w:rPr>
          <w:t>ي</w:t>
        </w:r>
      </w:ins>
      <w:ins w:id="222" w:author="Tahawi, Hiba" w:date="2019-04-08T11:44:00Z">
        <w:r w:rsidR="00A849F3" w:rsidRPr="003C7AC5">
          <w:rPr>
            <w:rtl/>
          </w:rPr>
          <w:t xml:space="preserve"> </w:t>
        </w:r>
        <w:r w:rsidR="00A849F3" w:rsidRPr="003C7AC5">
          <w:rPr>
            <w:rFonts w:hint="cs"/>
            <w:rtl/>
          </w:rPr>
          <w:t>تقييس الاتصالات</w:t>
        </w:r>
        <w:r w:rsidR="00A849F3" w:rsidRPr="003C7AC5">
          <w:rPr>
            <w:rtl/>
          </w:rPr>
          <w:t xml:space="preserve"> </w:t>
        </w:r>
      </w:ins>
      <w:ins w:id="223" w:author="Samuel, Hany" w:date="2019-09-19T16:30:00Z">
        <w:r w:rsidR="00CF1ACF">
          <w:rPr>
            <w:rFonts w:hint="cs"/>
            <w:rtl/>
          </w:rPr>
          <w:t xml:space="preserve">وتنمية الاتصالات </w:t>
        </w:r>
      </w:ins>
      <w:ins w:id="224" w:author="Tahawi, Hiba" w:date="2019-04-08T11:44:00Z">
        <w:r w:rsidR="00A849F3" w:rsidRPr="003C7AC5">
          <w:rPr>
            <w:rFonts w:hint="eastAsia"/>
            <w:rtl/>
          </w:rPr>
          <w:t>علماً</w:t>
        </w:r>
        <w:r w:rsidR="00A849F3" w:rsidRPr="003C7AC5">
          <w:rPr>
            <w:rtl/>
          </w:rPr>
          <w:t xml:space="preserve"> </w:t>
        </w:r>
        <w:r w:rsidR="00A849F3" w:rsidRPr="003C7AC5">
          <w:rPr>
            <w:rFonts w:hint="eastAsia"/>
            <w:rtl/>
          </w:rPr>
          <w:t>بهذا</w:t>
        </w:r>
        <w:r w:rsidR="00A849F3" w:rsidRPr="003C7AC5">
          <w:rPr>
            <w:rtl/>
          </w:rPr>
          <w:t xml:space="preserve"> </w:t>
        </w:r>
        <w:r w:rsidR="00A849F3" w:rsidRPr="003C7AC5">
          <w:rPr>
            <w:rFonts w:hint="eastAsia"/>
            <w:rtl/>
          </w:rPr>
          <w:t>القرار</w:t>
        </w:r>
      </w:ins>
      <w:ins w:id="225" w:author="Awad, Samy" w:date="2019-09-30T15:38:00Z">
        <w:r w:rsidR="00E41298">
          <w:rPr>
            <w:rFonts w:hint="cs"/>
            <w:rtl/>
            <w:lang w:bidi="ar-EG"/>
          </w:rPr>
          <w:t>،</w:t>
        </w:r>
      </w:ins>
    </w:p>
    <w:p w14:paraId="01B8CFF8" w14:textId="77777777" w:rsidR="00A849F3" w:rsidRDefault="00A849F3" w:rsidP="00A849F3">
      <w:pPr>
        <w:pStyle w:val="Call"/>
        <w:rPr>
          <w:ins w:id="226" w:author="Tahawi, Hiba" w:date="2019-04-08T11:44:00Z"/>
          <w:rtl/>
          <w:lang w:bidi="ar-EG"/>
        </w:rPr>
      </w:pPr>
      <w:ins w:id="227" w:author="Tahawi, Hiba" w:date="2019-04-08T11:44:00Z">
        <w:r w:rsidRPr="002D75C5">
          <w:rPr>
            <w:rFonts w:hint="cs"/>
            <w:rtl/>
          </w:rPr>
          <w:t>ي</w:t>
        </w:r>
        <w:r w:rsidRPr="002D75C5">
          <w:rPr>
            <w:rtl/>
          </w:rPr>
          <w:t xml:space="preserve">كلف الفريق الاستشاري </w:t>
        </w:r>
      </w:ins>
      <w:ins w:id="228" w:author="Madrane, Badiáa" w:date="2019-04-09T10:40:00Z">
        <w:r>
          <w:rPr>
            <w:rFonts w:hint="cs"/>
            <w:rtl/>
            <w:lang w:bidi="ar-EG"/>
          </w:rPr>
          <w:t>للاتصالات الراديوية</w:t>
        </w:r>
      </w:ins>
    </w:p>
    <w:p w14:paraId="2A0F0329" w14:textId="015EAED1" w:rsidR="00A849F3" w:rsidRPr="00E41298" w:rsidRDefault="00A849F3" w:rsidP="00A849F3">
      <w:pPr>
        <w:rPr>
          <w:ins w:id="229" w:author="Tahawi, Hiba" w:date="2019-04-08T11:44:00Z"/>
          <w:spacing w:val="-2"/>
          <w:rtl/>
        </w:rPr>
      </w:pPr>
      <w:ins w:id="230" w:author="Tahawi, Hiba" w:date="2019-04-08T11:44:00Z">
        <w:r w:rsidRPr="00E41298">
          <w:rPr>
            <w:rFonts w:hint="cs"/>
            <w:spacing w:val="-2"/>
            <w:rtl/>
          </w:rPr>
          <w:t xml:space="preserve">بمواصلة النظر في مسألة استعمال جميع </w:t>
        </w:r>
      </w:ins>
      <w:ins w:id="231" w:author="Awad, Samy [2]" w:date="2019-04-09T14:22:00Z">
        <w:r w:rsidRPr="00E41298">
          <w:rPr>
            <w:rFonts w:hint="cs"/>
            <w:spacing w:val="-2"/>
            <w:rtl/>
          </w:rPr>
          <w:t xml:space="preserve">اللغات </w:t>
        </w:r>
      </w:ins>
      <w:ins w:id="232" w:author="Awad, Samy" w:date="2019-09-30T15:38:00Z">
        <w:r w:rsidR="00E41298" w:rsidRPr="00E41298">
          <w:rPr>
            <w:rFonts w:hint="cs"/>
            <w:spacing w:val="-2"/>
            <w:rtl/>
          </w:rPr>
          <w:t xml:space="preserve">الرسمية </w:t>
        </w:r>
      </w:ins>
      <w:ins w:id="233" w:author="Awad, Samy [2]" w:date="2019-04-09T14:22:00Z">
        <w:r w:rsidRPr="00E41298">
          <w:rPr>
            <w:rFonts w:hint="cs"/>
            <w:spacing w:val="-2"/>
            <w:rtl/>
          </w:rPr>
          <w:t xml:space="preserve">الست للاتحاد </w:t>
        </w:r>
      </w:ins>
      <w:ins w:id="234" w:author="Tahawi, Hiba" w:date="2019-04-08T11:44:00Z">
        <w:r w:rsidRPr="00E41298">
          <w:rPr>
            <w:rFonts w:hint="cs"/>
            <w:spacing w:val="-2"/>
            <w:rtl/>
          </w:rPr>
          <w:t xml:space="preserve">على قدم المساواة في منشورات قطاع الاتصالات </w:t>
        </w:r>
      </w:ins>
      <w:ins w:id="235" w:author="Madrane, Badiáa" w:date="2019-04-09T10:40:00Z">
        <w:r w:rsidRPr="00E41298">
          <w:rPr>
            <w:rFonts w:hint="cs"/>
            <w:spacing w:val="-2"/>
            <w:rtl/>
          </w:rPr>
          <w:t xml:space="preserve">الراديوية </w:t>
        </w:r>
      </w:ins>
      <w:ins w:id="236" w:author="Tahawi, Hiba" w:date="2019-04-08T11:44:00Z">
        <w:r w:rsidRPr="00E41298">
          <w:rPr>
            <w:rFonts w:hint="cs"/>
            <w:spacing w:val="-2"/>
            <w:rtl/>
          </w:rPr>
          <w:t>ومواقعه.</w:t>
        </w:r>
      </w:ins>
    </w:p>
    <w:p w14:paraId="1CF8F9DD" w14:textId="77777777" w:rsidR="00A849F3" w:rsidRPr="007C4635" w:rsidRDefault="00A849F3" w:rsidP="00E81916">
      <w:pPr>
        <w:pStyle w:val="AnnexNo"/>
        <w:spacing w:before="360"/>
        <w:rPr>
          <w:rtl/>
        </w:rPr>
      </w:pPr>
      <w:r w:rsidRPr="007C4635">
        <w:rPr>
          <w:rFonts w:hint="cs"/>
          <w:rtl/>
        </w:rPr>
        <w:t xml:space="preserve">الملحـق </w:t>
      </w:r>
      <w:r w:rsidRPr="007C4635">
        <w:t>1</w:t>
      </w:r>
    </w:p>
    <w:p w14:paraId="16966615" w14:textId="33C52012" w:rsidR="00A849F3" w:rsidRDefault="00A849F3" w:rsidP="00A849F3">
      <w:pPr>
        <w:pStyle w:val="Annextitle"/>
      </w:pPr>
      <w:r w:rsidRPr="003E6CCA">
        <w:rPr>
          <w:rFonts w:hint="cs"/>
          <w:rtl/>
        </w:rPr>
        <w:t xml:space="preserve">اختصاصات لجنة </w:t>
      </w:r>
      <w:r w:rsidR="00CF1ACF">
        <w:rPr>
          <w:rFonts w:hint="cs"/>
          <w:rtl/>
        </w:rPr>
        <w:t>ال</w:t>
      </w:r>
      <w:r w:rsidRPr="003E6CCA">
        <w:rPr>
          <w:rFonts w:hint="cs"/>
          <w:rtl/>
        </w:rPr>
        <w:t xml:space="preserve">تنسيق </w:t>
      </w:r>
      <w:r w:rsidR="00CF1ACF">
        <w:rPr>
          <w:rFonts w:hint="cs"/>
          <w:rtl/>
        </w:rPr>
        <w:t>المعنية ب</w:t>
      </w:r>
      <w:r>
        <w:rPr>
          <w:rFonts w:hint="cs"/>
          <w:rtl/>
        </w:rPr>
        <w:t>المفردات</w:t>
      </w:r>
      <w:ins w:id="237" w:author="Madrane, Badiáa" w:date="2019-04-09T10:40:00Z">
        <w:r>
          <w:rPr>
            <w:rFonts w:hint="cs"/>
            <w:rtl/>
          </w:rPr>
          <w:t xml:space="preserve"> في قطاع الاتصالات الراديوية</w:t>
        </w:r>
      </w:ins>
    </w:p>
    <w:p w14:paraId="22D70275" w14:textId="77777777" w:rsidR="00A849F3" w:rsidRDefault="00A849F3" w:rsidP="00A849F3">
      <w:pPr>
        <w:spacing w:before="360"/>
        <w:rPr>
          <w:ins w:id="238" w:author="Tahawi, Hiba" w:date="2019-04-08T11:44:00Z"/>
          <w:rtl/>
          <w:lang w:bidi="ar-EG"/>
        </w:rPr>
      </w:pPr>
      <w:ins w:id="239" w:author="Tahawi, Hiba" w:date="2019-04-08T11:44:00Z">
        <w:r>
          <w:t>1</w:t>
        </w:r>
        <w:r>
          <w:tab/>
        </w:r>
      </w:ins>
      <w:ins w:id="240" w:author="Madrane, Badiáa" w:date="2019-04-09T10:42:00Z">
        <w:r>
          <w:rPr>
            <w:rFonts w:hint="cs"/>
            <w:rtl/>
          </w:rPr>
          <w:t xml:space="preserve">تمثيل مصالح قطاع الاتصالات الراديوية في لجنة تنسيق المصطلحات في الاتحاد </w:t>
        </w:r>
      </w:ins>
      <w:ins w:id="241" w:author="Madrane, Badiáa" w:date="2019-04-09T10:43:00Z">
        <w:r w:rsidRPr="005942B2">
          <w:t>(ITU CCT)</w:t>
        </w:r>
        <w:r>
          <w:rPr>
            <w:rFonts w:hint="cs"/>
            <w:rtl/>
          </w:rPr>
          <w:t>.</w:t>
        </w:r>
      </w:ins>
    </w:p>
    <w:p w14:paraId="2D85F947" w14:textId="77777777" w:rsidR="00A849F3" w:rsidRPr="003E6CCA" w:rsidRDefault="00A849F3" w:rsidP="00A849F3">
      <w:pPr>
        <w:rPr>
          <w:rtl/>
        </w:rPr>
      </w:pPr>
      <w:ins w:id="242" w:author="Tahawi, Hiba" w:date="2019-04-08T11:45:00Z">
        <w:r>
          <w:t>2</w:t>
        </w:r>
      </w:ins>
      <w:del w:id="243" w:author="Tahawi, Hiba" w:date="2019-04-08T11:44:00Z">
        <w:r w:rsidDel="009E5C24">
          <w:delText>1</w:delText>
        </w:r>
      </w:del>
      <w:r>
        <w:rPr>
          <w:rFonts w:hint="cs"/>
          <w:rtl/>
        </w:rPr>
        <w:tab/>
        <w:t xml:space="preserve">اعتماد المصطلحات والتعاريف من أجل </w:t>
      </w:r>
      <w:r w:rsidRPr="003E6CCA">
        <w:rPr>
          <w:rFonts w:hint="cs"/>
          <w:rtl/>
        </w:rPr>
        <w:t xml:space="preserve">الأعمال الخاصة </w:t>
      </w:r>
      <w:r>
        <w:rPr>
          <w:rFonts w:hint="cs"/>
          <w:rtl/>
        </w:rPr>
        <w:t>بالمفردات</w:t>
      </w:r>
      <w:r>
        <w:rPr>
          <w:rFonts w:hint="cs"/>
          <w:rtl/>
          <w:lang w:bidi="ar-EG"/>
        </w:rPr>
        <w:t xml:space="preserve"> </w:t>
      </w:r>
      <w:ins w:id="244" w:author="Madrane, Badiáa" w:date="2019-04-09T10:43:00Z">
        <w:r>
          <w:rPr>
            <w:rFonts w:hint="cs"/>
            <w:rtl/>
            <w:lang w:bidi="ar-EG"/>
          </w:rPr>
          <w:t xml:space="preserve">من خلال </w:t>
        </w:r>
        <w:r>
          <w:rPr>
            <w:rFonts w:hint="cs"/>
            <w:rtl/>
          </w:rPr>
          <w:t>لجنة تنسيق المصطلحات في الاتحاد</w:t>
        </w:r>
      </w:ins>
      <w:ins w:id="245" w:author="Tahawi, Hiba" w:date="2019-04-08T11:45:00Z">
        <w:r w:rsidRPr="003E6CCA">
          <w:rPr>
            <w:rFonts w:hint="cs"/>
            <w:rtl/>
          </w:rPr>
          <w:t xml:space="preserve">، </w:t>
        </w:r>
      </w:ins>
      <w:r>
        <w:rPr>
          <w:rFonts w:hint="cs"/>
          <w:rtl/>
        </w:rPr>
        <w:t>بالتعاون الوثيق مع الأمانة العامة (دائرة المؤتمرات والمنشورات) بما</w:t>
      </w:r>
      <w:r>
        <w:rPr>
          <w:rFonts w:hint="eastAsia"/>
          <w:rtl/>
        </w:rPr>
        <w:t> </w:t>
      </w:r>
      <w:r>
        <w:rPr>
          <w:rFonts w:hint="cs"/>
          <w:rtl/>
        </w:rPr>
        <w:t>في</w:t>
      </w:r>
      <w:r>
        <w:rPr>
          <w:rFonts w:hint="eastAsia"/>
          <w:rtl/>
        </w:rPr>
        <w:t> </w:t>
      </w:r>
      <w:r>
        <w:rPr>
          <w:rFonts w:hint="cs"/>
          <w:rtl/>
        </w:rPr>
        <w:t xml:space="preserve">ذلك الرموز البيانية للوثائق ورموز الحروف وغيرها من وسائل التعبير ووحدات القياس وغير ذلك، </w:t>
      </w:r>
      <w:r w:rsidRPr="003E6CCA">
        <w:rPr>
          <w:rFonts w:hint="cs"/>
          <w:rtl/>
        </w:rPr>
        <w:t xml:space="preserve">داخل قطاع الاتصالات الراديوية، </w:t>
      </w:r>
      <w:r>
        <w:rPr>
          <w:rFonts w:hint="cs"/>
          <w:rtl/>
        </w:rPr>
        <w:t xml:space="preserve">والتماس المواءمة </w:t>
      </w:r>
      <w:r w:rsidRPr="003E6CCA">
        <w:rPr>
          <w:rFonts w:hint="cs"/>
          <w:rtl/>
        </w:rPr>
        <w:t>فيما</w:t>
      </w:r>
      <w:r>
        <w:rPr>
          <w:rFonts w:hint="eastAsia"/>
          <w:rtl/>
        </w:rPr>
        <w:t> </w:t>
      </w:r>
      <w:r w:rsidRPr="003E6CCA">
        <w:rPr>
          <w:rFonts w:hint="cs"/>
          <w:rtl/>
        </w:rPr>
        <w:t xml:space="preserve">بين جميع لجان دراسات الاتصالات الراديوية المعنية </w:t>
      </w:r>
      <w:r>
        <w:rPr>
          <w:rFonts w:hint="cs"/>
          <w:rtl/>
        </w:rPr>
        <w:t>فيما</w:t>
      </w:r>
      <w:r>
        <w:rPr>
          <w:rFonts w:hint="eastAsia"/>
          <w:rtl/>
        </w:rPr>
        <w:t> </w:t>
      </w:r>
      <w:r>
        <w:rPr>
          <w:rFonts w:hint="cs"/>
          <w:rtl/>
        </w:rPr>
        <w:t>يتعلق بالمصطلحات</w:t>
      </w:r>
      <w:r>
        <w:rPr>
          <w:rFonts w:hint="eastAsia"/>
          <w:rtl/>
        </w:rPr>
        <w:t> </w:t>
      </w:r>
      <w:r>
        <w:rPr>
          <w:rFonts w:hint="cs"/>
          <w:rtl/>
        </w:rPr>
        <w:t>والتعاريف.</w:t>
      </w:r>
    </w:p>
    <w:p w14:paraId="07B8EA2B" w14:textId="77777777" w:rsidR="00A849F3" w:rsidRPr="002A4E8B" w:rsidRDefault="00A849F3" w:rsidP="00A849F3">
      <w:pPr>
        <w:rPr>
          <w:rtl/>
        </w:rPr>
      </w:pPr>
      <w:ins w:id="246" w:author="Tahawi, Hiba" w:date="2019-04-08T11:45:00Z">
        <w:r w:rsidRPr="002A4E8B">
          <w:t>3</w:t>
        </w:r>
      </w:ins>
      <w:del w:id="247" w:author="Tahawi, Hiba" w:date="2019-04-08T11:45:00Z">
        <w:r w:rsidRPr="002A4E8B" w:rsidDel="009E5C24">
          <w:delText>2</w:delText>
        </w:r>
      </w:del>
      <w:r w:rsidRPr="002A4E8B">
        <w:rPr>
          <w:rFonts w:hint="cs"/>
          <w:rtl/>
        </w:rPr>
        <w:tab/>
        <w:t xml:space="preserve">التنسيق </w:t>
      </w:r>
      <w:ins w:id="248" w:author="Madrane, Badiáa" w:date="2019-04-09T10:44:00Z">
        <w:r w:rsidRPr="002A4E8B">
          <w:rPr>
            <w:rFonts w:hint="cs"/>
            <w:rtl/>
            <w:lang w:bidi="ar-EG"/>
          </w:rPr>
          <w:t xml:space="preserve">من خلال </w:t>
        </w:r>
        <w:r w:rsidRPr="002A4E8B">
          <w:rPr>
            <w:rFonts w:hint="cs"/>
            <w:rtl/>
          </w:rPr>
          <w:t>لجنة تنسيق المصطلحات في الاتحاد</w:t>
        </w:r>
      </w:ins>
      <w:ins w:id="249" w:author="Tahawi, Hiba" w:date="2019-04-08T11:45:00Z">
        <w:r w:rsidRPr="002A4E8B">
          <w:rPr>
            <w:rFonts w:hint="cs"/>
            <w:rtl/>
          </w:rPr>
          <w:t xml:space="preserve"> </w:t>
        </w:r>
      </w:ins>
      <w:r w:rsidRPr="002A4E8B">
        <w:rPr>
          <w:rFonts w:hint="cs"/>
          <w:rtl/>
        </w:rPr>
        <w:t>مع دائرة المؤتمرات والمنشورات ومع المنظمات الأخرى التي تضطلع بأعمال المفردات في مجال الاتصالات، ومنها مثلاً اللجنة الكهرتقنية الدولية والمنظمة الدولية للتوحيد القياسي، وكذلك اللجنة التقنية لتكنولوجيا المعلومات المشتركة بين اللجنة الكهرتقنية الدولية والمنظمة الدولية للتوحيد القياسي (اللجنة التقنية المشتركة رقم</w:t>
      </w:r>
      <w:r w:rsidRPr="002A4E8B">
        <w:rPr>
          <w:rFonts w:hint="eastAsia"/>
          <w:rtl/>
        </w:rPr>
        <w:t> </w:t>
      </w:r>
      <w:r w:rsidRPr="002A4E8B">
        <w:t>1</w:t>
      </w:r>
      <w:r w:rsidRPr="002A4E8B">
        <w:rPr>
          <w:rFonts w:hint="cs"/>
          <w:rtl/>
        </w:rPr>
        <w:t>)، وذلك تجنباً للازدواج في</w:t>
      </w:r>
      <w:r w:rsidRPr="002A4E8B">
        <w:rPr>
          <w:rFonts w:hint="eastAsia"/>
          <w:rtl/>
        </w:rPr>
        <w:t> </w:t>
      </w:r>
      <w:r w:rsidRPr="002A4E8B">
        <w:rPr>
          <w:rFonts w:hint="cs"/>
          <w:rtl/>
        </w:rPr>
        <w:t>المصطلحات</w:t>
      </w:r>
      <w:r w:rsidRPr="002A4E8B">
        <w:rPr>
          <w:rFonts w:hint="eastAsia"/>
          <w:rtl/>
        </w:rPr>
        <w:t> </w:t>
      </w:r>
      <w:r w:rsidRPr="002A4E8B">
        <w:rPr>
          <w:rFonts w:hint="cs"/>
          <w:rtl/>
        </w:rPr>
        <w:t>والتعاريف.</w:t>
      </w:r>
    </w:p>
    <w:p w14:paraId="5BFC3123" w14:textId="77777777" w:rsidR="00A849F3" w:rsidRDefault="00A849F3" w:rsidP="00A849F3">
      <w:pPr>
        <w:rPr>
          <w:rtl/>
          <w:lang w:bidi="ar-EG"/>
        </w:rPr>
      </w:pPr>
      <w:ins w:id="250" w:author="Tahawi, Hiba" w:date="2019-04-08T11:45:00Z">
        <w:r>
          <w:rPr>
            <w:lang w:bidi="ar-EG"/>
          </w:rPr>
          <w:t>4</w:t>
        </w:r>
      </w:ins>
      <w:del w:id="251" w:author="Tahawi, Hiba" w:date="2019-04-08T11:45:00Z">
        <w:r w:rsidDel="009E5C24">
          <w:rPr>
            <w:lang w:bidi="ar-EG"/>
          </w:rPr>
          <w:delText>3</w:delText>
        </w:r>
      </w:del>
      <w:r>
        <w:rPr>
          <w:b/>
          <w:bCs/>
          <w:rtl/>
          <w:lang w:bidi="ar-EG"/>
        </w:rPr>
        <w:tab/>
      </w:r>
      <w:r>
        <w:rPr>
          <w:rFonts w:hint="cs"/>
          <w:rtl/>
          <w:lang w:bidi="ar-EG"/>
        </w:rPr>
        <w:t xml:space="preserve">تزويد لجان الدراسات بالرموز البيانية الموحدة ذات الصلة لاستعمالها في الوثائق، </w:t>
      </w:r>
      <w:r>
        <w:rPr>
          <w:rFonts w:hint="cs"/>
          <w:rtl/>
        </w:rPr>
        <w:t xml:space="preserve">ورموز الحروف </w:t>
      </w:r>
      <w:r>
        <w:rPr>
          <w:rFonts w:hint="cs"/>
          <w:rtl/>
          <w:lang w:bidi="ar-EG"/>
        </w:rPr>
        <w:t>وغيرها من</w:t>
      </w:r>
      <w:r>
        <w:rPr>
          <w:rFonts w:hint="eastAsia"/>
          <w:rtl/>
          <w:lang w:bidi="ar-EG"/>
        </w:rPr>
        <w:t> </w:t>
      </w:r>
      <w:r>
        <w:rPr>
          <w:rFonts w:hint="cs"/>
          <w:rtl/>
          <w:lang w:bidi="ar-EG"/>
        </w:rPr>
        <w:t>وسائل التعبير ووحدات القياس وغير ذلك، من أجل استعمالها في جميع وثائق لجان</w:t>
      </w:r>
      <w:r>
        <w:rPr>
          <w:rFonts w:hint="eastAsia"/>
          <w:rtl/>
          <w:lang w:bidi="ar-EG"/>
        </w:rPr>
        <w:t> </w:t>
      </w:r>
      <w:r>
        <w:rPr>
          <w:rFonts w:hint="cs"/>
          <w:rtl/>
          <w:lang w:bidi="ar-EG"/>
        </w:rPr>
        <w:t>الدراسات.</w:t>
      </w:r>
    </w:p>
    <w:p w14:paraId="74F5EA6C" w14:textId="77777777" w:rsidR="00A849F3" w:rsidRPr="007C4635" w:rsidRDefault="00A849F3" w:rsidP="00E81916">
      <w:pPr>
        <w:pStyle w:val="AnnexNo"/>
        <w:spacing w:before="360"/>
        <w:rPr>
          <w:ins w:id="252" w:author="Tahawi, Hiba" w:date="2019-04-08T11:45:00Z"/>
          <w:rtl/>
        </w:rPr>
      </w:pPr>
      <w:proofErr w:type="spellStart"/>
      <w:ins w:id="253" w:author="Tahawi, Hiba" w:date="2019-04-08T11:45:00Z">
        <w:r w:rsidRPr="007C4635">
          <w:rPr>
            <w:rFonts w:hint="cs"/>
            <w:rtl/>
          </w:rPr>
          <w:t>ال‍ملحـق</w:t>
        </w:r>
        <w:proofErr w:type="spellEnd"/>
        <w:r w:rsidRPr="007C4635">
          <w:rPr>
            <w:rFonts w:hint="cs"/>
            <w:rtl/>
          </w:rPr>
          <w:t xml:space="preserve"> </w:t>
        </w:r>
        <w:r>
          <w:t>2</w:t>
        </w:r>
      </w:ins>
    </w:p>
    <w:p w14:paraId="192F21DB" w14:textId="77777777" w:rsidR="00A849F3" w:rsidRPr="00165D37" w:rsidRDefault="00A849F3" w:rsidP="00A849F3">
      <w:pPr>
        <w:pStyle w:val="Annextitle"/>
        <w:rPr>
          <w:ins w:id="254" w:author="Tahawi, Hiba" w:date="2019-04-08T11:45:00Z"/>
          <w:rtl/>
        </w:rPr>
      </w:pPr>
      <w:ins w:id="255" w:author="Tahawi, Hiba" w:date="2019-04-08T11:45:00Z">
        <w:r w:rsidRPr="00165D37">
          <w:rPr>
            <w:rFonts w:hint="cs"/>
            <w:rtl/>
          </w:rPr>
          <w:t>مسؤوليات مقرري المفردات</w:t>
        </w:r>
      </w:ins>
    </w:p>
    <w:p w14:paraId="40328256" w14:textId="77777777" w:rsidR="00A849F3" w:rsidRPr="00165D37" w:rsidRDefault="00A849F3" w:rsidP="00A849F3">
      <w:pPr>
        <w:pStyle w:val="Normalaftertitle"/>
        <w:rPr>
          <w:ins w:id="256" w:author="Tahawi, Hiba" w:date="2019-04-08T11:45:00Z"/>
          <w:rtl/>
        </w:rPr>
      </w:pPr>
      <w:ins w:id="257" w:author="Tahawi, Hiba" w:date="2019-04-08T11:45:00Z">
        <w:r w:rsidRPr="00165D37">
          <w:t>1</w:t>
        </w:r>
        <w:r w:rsidRPr="00165D37">
          <w:rPr>
            <w:rFonts w:hint="cs"/>
            <w:rtl/>
          </w:rPr>
          <w:tab/>
          <w:t>ينبغي أن يقوم المقررون بدراسة المفردات والمواضيع ذات الصلة المحالة إليهم:</w:t>
        </w:r>
      </w:ins>
    </w:p>
    <w:p w14:paraId="6CBEE46C" w14:textId="77777777" w:rsidR="00A849F3" w:rsidRPr="00165D37" w:rsidRDefault="00A849F3" w:rsidP="00A849F3">
      <w:pPr>
        <w:pStyle w:val="enumlev1"/>
        <w:rPr>
          <w:ins w:id="258" w:author="Tahawi, Hiba" w:date="2019-04-08T11:45:00Z"/>
          <w:rtl/>
        </w:rPr>
      </w:pPr>
      <w:ins w:id="259" w:author="Tahawi, Hiba" w:date="2019-04-08T11:45:00Z">
        <w:r w:rsidRPr="00165D37">
          <w:rPr>
            <w:rFonts w:hint="cs"/>
            <w:rtl/>
          </w:rPr>
          <w:t>-</w:t>
        </w:r>
        <w:r w:rsidRPr="00165D37">
          <w:rPr>
            <w:rFonts w:hint="cs"/>
            <w:rtl/>
          </w:rPr>
          <w:tab/>
          <w:t>من فرق عمل أو أفرقة مهام من نفس لجنة دراسات الاتصالات الراديوية؛</w:t>
        </w:r>
      </w:ins>
    </w:p>
    <w:p w14:paraId="724DF280" w14:textId="77777777" w:rsidR="00A849F3" w:rsidRPr="00165D37" w:rsidRDefault="00A849F3" w:rsidP="00A849F3">
      <w:pPr>
        <w:pStyle w:val="enumlev1"/>
        <w:rPr>
          <w:ins w:id="260" w:author="Tahawi, Hiba" w:date="2019-04-08T11:45:00Z"/>
          <w:rtl/>
        </w:rPr>
      </w:pPr>
      <w:ins w:id="261" w:author="Tahawi, Hiba" w:date="2019-04-08T11:45:00Z">
        <w:r w:rsidRPr="00165D37">
          <w:rPr>
            <w:rFonts w:hint="cs"/>
            <w:rtl/>
          </w:rPr>
          <w:t>-</w:t>
        </w:r>
        <w:r w:rsidRPr="00165D37">
          <w:rPr>
            <w:rFonts w:hint="cs"/>
            <w:rtl/>
          </w:rPr>
          <w:tab/>
          <w:t>من لجنة دراسات الاتصالات الراديوية ذاتها؛</w:t>
        </w:r>
      </w:ins>
    </w:p>
    <w:p w14:paraId="335D0EAA" w14:textId="77777777" w:rsidR="00A849F3" w:rsidRPr="00165D37" w:rsidRDefault="00A849F3" w:rsidP="00A849F3">
      <w:pPr>
        <w:pStyle w:val="enumlev1"/>
        <w:rPr>
          <w:ins w:id="262" w:author="Tahawi, Hiba" w:date="2019-04-08T11:45:00Z"/>
          <w:rtl/>
        </w:rPr>
      </w:pPr>
      <w:ins w:id="263" w:author="Tahawi, Hiba" w:date="2019-04-08T11:45:00Z">
        <w:r w:rsidRPr="00165D37">
          <w:rPr>
            <w:rFonts w:hint="cs"/>
            <w:rtl/>
          </w:rPr>
          <w:t>-</w:t>
        </w:r>
        <w:r w:rsidRPr="00165D37">
          <w:rPr>
            <w:rFonts w:hint="cs"/>
            <w:rtl/>
          </w:rPr>
          <w:tab/>
          <w:t xml:space="preserve">من مقرر المفردات التابع للجنة أخرى </w:t>
        </w:r>
      </w:ins>
      <w:ins w:id="264" w:author="Madrane, Badiáa" w:date="2019-04-09T10:45:00Z">
        <w:r>
          <w:rPr>
            <w:rFonts w:hint="cs"/>
            <w:rtl/>
          </w:rPr>
          <w:t>ل</w:t>
        </w:r>
      </w:ins>
      <w:ins w:id="265" w:author="Tahawi, Hiba" w:date="2019-04-08T11:45:00Z">
        <w:r w:rsidRPr="007A700D">
          <w:rPr>
            <w:rFonts w:hint="eastAsia"/>
            <w:rtl/>
          </w:rPr>
          <w:t>لاتصالات</w:t>
        </w:r>
        <w:r w:rsidRPr="007A700D">
          <w:rPr>
            <w:rtl/>
          </w:rPr>
          <w:t xml:space="preserve"> </w:t>
        </w:r>
        <w:r w:rsidRPr="007A700D">
          <w:rPr>
            <w:rFonts w:hint="eastAsia"/>
            <w:rtl/>
          </w:rPr>
          <w:t>الراديوية</w:t>
        </w:r>
      </w:ins>
      <w:ins w:id="266" w:author="Tahawi, Hiba" w:date="2019-04-09T12:37:00Z">
        <w:r>
          <w:rPr>
            <w:rFonts w:hint="cs"/>
            <w:rtl/>
          </w:rPr>
          <w:t>؛</w:t>
        </w:r>
      </w:ins>
    </w:p>
    <w:p w14:paraId="14085478" w14:textId="77777777" w:rsidR="00A849F3" w:rsidRPr="00165D37" w:rsidRDefault="00A849F3" w:rsidP="00A849F3">
      <w:pPr>
        <w:pStyle w:val="enumlev1"/>
        <w:rPr>
          <w:ins w:id="267" w:author="Tahawi, Hiba" w:date="2019-04-08T11:45:00Z"/>
          <w:rtl/>
          <w:lang w:bidi="ar-EG"/>
        </w:rPr>
      </w:pPr>
      <w:ins w:id="268" w:author="Tahawi, Hiba" w:date="2019-04-08T11:45:00Z">
        <w:r w:rsidRPr="00165D37">
          <w:rPr>
            <w:rFonts w:hint="cs"/>
            <w:rtl/>
          </w:rPr>
          <w:t>-</w:t>
        </w:r>
        <w:r w:rsidRPr="00165D37">
          <w:rPr>
            <w:rFonts w:hint="cs"/>
            <w:rtl/>
          </w:rPr>
          <w:tab/>
        </w:r>
        <w:r w:rsidRPr="007A700D">
          <w:rPr>
            <w:rFonts w:hint="eastAsia"/>
            <w:rtl/>
          </w:rPr>
          <w:t>من</w:t>
        </w:r>
        <w:r w:rsidRPr="007A700D">
          <w:rPr>
            <w:rtl/>
          </w:rPr>
          <w:t xml:space="preserve"> لجنة تنسيق </w:t>
        </w:r>
      </w:ins>
      <w:ins w:id="269" w:author="Madrane, Badiáa" w:date="2019-04-09T10:46:00Z">
        <w:r>
          <w:rPr>
            <w:rFonts w:hint="cs"/>
            <w:rtl/>
          </w:rPr>
          <w:t>المصطلحات في الاتحاد</w:t>
        </w:r>
      </w:ins>
      <w:ins w:id="270" w:author="Tahawi, Hiba" w:date="2019-04-08T11:45:00Z">
        <w:r w:rsidRPr="007B227A">
          <w:rPr>
            <w:rtl/>
          </w:rPr>
          <w:t>.</w:t>
        </w:r>
      </w:ins>
    </w:p>
    <w:p w14:paraId="1E9D48BA" w14:textId="77777777" w:rsidR="00A849F3" w:rsidRPr="00165D37" w:rsidRDefault="00A849F3" w:rsidP="00A849F3">
      <w:pPr>
        <w:rPr>
          <w:ins w:id="271" w:author="Tahawi, Hiba" w:date="2019-04-08T11:45:00Z"/>
          <w:rtl/>
        </w:rPr>
      </w:pPr>
      <w:ins w:id="272" w:author="Tahawi, Hiba" w:date="2019-04-08T11:45:00Z">
        <w:r w:rsidRPr="00165D37">
          <w:t>2</w:t>
        </w:r>
        <w:r w:rsidRPr="00165D37">
          <w:rPr>
            <w:rFonts w:hint="cs"/>
            <w:rtl/>
          </w:rPr>
          <w:tab/>
          <w:t>ينبغي أن يكون مقررو الاتصالات ال</w:t>
        </w:r>
        <w:bookmarkStart w:id="273" w:name="_GoBack"/>
        <w:bookmarkEnd w:id="273"/>
        <w:r w:rsidRPr="00165D37">
          <w:rPr>
            <w:rFonts w:hint="cs"/>
            <w:rtl/>
          </w:rPr>
          <w:t>راديوية مسؤولين عن تنسيق المفردات والمواضيع ذات الصلة داخل لجان دراسات الاتصالات الراديوية التابعين لها ومع لجان دراسات الاتصالات الراديوية الأخرى، وذلك بغية الحصول على موافقة لجان الدراسات المعنية بشأن المصطلحات والتعاريف</w:t>
        </w:r>
        <w:r>
          <w:rPr>
            <w:rFonts w:hint="eastAsia"/>
            <w:rtl/>
          </w:rPr>
          <w:t> </w:t>
        </w:r>
        <w:r w:rsidRPr="00165D37">
          <w:rPr>
            <w:rFonts w:hint="cs"/>
            <w:rtl/>
          </w:rPr>
          <w:t>المقترحة.</w:t>
        </w:r>
      </w:ins>
    </w:p>
    <w:p w14:paraId="12FBC5D7" w14:textId="77777777" w:rsidR="00A849F3" w:rsidRDefault="00A849F3" w:rsidP="00A849F3">
      <w:pPr>
        <w:rPr>
          <w:ins w:id="274" w:author="Tahawi, Hiba" w:date="2019-04-08T11:45:00Z"/>
          <w:lang w:bidi="ar-EG"/>
        </w:rPr>
      </w:pPr>
      <w:ins w:id="275" w:author="Tahawi, Hiba" w:date="2019-04-08T11:45:00Z">
        <w:r w:rsidRPr="00165D37">
          <w:t>3</w:t>
        </w:r>
        <w:r w:rsidRPr="00165D37">
          <w:rPr>
            <w:rFonts w:hint="cs"/>
            <w:rtl/>
          </w:rPr>
          <w:tab/>
        </w:r>
        <w:r w:rsidRPr="007A700D">
          <w:rPr>
            <w:rFonts w:hint="eastAsia"/>
            <w:rtl/>
          </w:rPr>
          <w:t>المقررون</w:t>
        </w:r>
        <w:r w:rsidRPr="007A700D">
          <w:rPr>
            <w:rtl/>
          </w:rPr>
          <w:t xml:space="preserve"> مسؤول</w:t>
        </w:r>
      </w:ins>
      <w:ins w:id="276" w:author="Madrane, Badiáa" w:date="2019-04-09T10:50:00Z">
        <w:r>
          <w:rPr>
            <w:rFonts w:hint="cs"/>
            <w:rtl/>
          </w:rPr>
          <w:t>و</w:t>
        </w:r>
      </w:ins>
      <w:ins w:id="277" w:author="Tahawi, Hiba" w:date="2019-04-08T11:45:00Z">
        <w:r w:rsidRPr="007A700D">
          <w:rPr>
            <w:rFonts w:hint="eastAsia"/>
            <w:rtl/>
          </w:rPr>
          <w:t>ن</w:t>
        </w:r>
        <w:r w:rsidRPr="007A700D">
          <w:rPr>
            <w:rtl/>
          </w:rPr>
          <w:t xml:space="preserve"> عن </w:t>
        </w:r>
      </w:ins>
      <w:ins w:id="278" w:author="Madrane, Badiáa" w:date="2019-04-09T10:49:00Z">
        <w:r>
          <w:rPr>
            <w:rFonts w:hint="cs"/>
            <w:rtl/>
          </w:rPr>
          <w:t xml:space="preserve">الاتصال </w:t>
        </w:r>
      </w:ins>
      <w:ins w:id="279" w:author="Tahawi, Hiba" w:date="2019-04-08T11:45:00Z">
        <w:r w:rsidRPr="007A700D">
          <w:rPr>
            <w:rFonts w:hint="eastAsia"/>
            <w:rtl/>
          </w:rPr>
          <w:t>بين</w:t>
        </w:r>
        <w:r w:rsidRPr="007A700D">
          <w:rPr>
            <w:rtl/>
          </w:rPr>
          <w:t xml:space="preserve"> لجان دراسات الاتصالات الراديوية التابعين لها ولجنة تنسيق </w:t>
        </w:r>
      </w:ins>
      <w:ins w:id="280" w:author="Madrane, Badiáa" w:date="2019-04-09T10:49:00Z">
        <w:r>
          <w:rPr>
            <w:rFonts w:hint="cs"/>
            <w:rtl/>
          </w:rPr>
          <w:t>المصطلحات في</w:t>
        </w:r>
      </w:ins>
      <w:ins w:id="281" w:author="Tahawi, Hiba" w:date="2019-04-09T12:37:00Z">
        <w:r>
          <w:rPr>
            <w:rFonts w:hint="eastAsia"/>
            <w:rtl/>
          </w:rPr>
          <w:t> </w:t>
        </w:r>
      </w:ins>
      <w:ins w:id="282" w:author="Madrane, Badiáa" w:date="2019-04-09T10:49:00Z">
        <w:r>
          <w:rPr>
            <w:rFonts w:hint="cs"/>
            <w:rtl/>
          </w:rPr>
          <w:t xml:space="preserve">الاتحاد </w:t>
        </w:r>
      </w:ins>
      <w:ins w:id="283" w:author="Madrane, Badiáa" w:date="2019-04-09T10:51:00Z">
        <w:r>
          <w:rPr>
            <w:rFonts w:hint="cs"/>
            <w:rtl/>
          </w:rPr>
          <w:t xml:space="preserve">ويشجَّعون على المشاركة </w:t>
        </w:r>
      </w:ins>
      <w:ins w:id="284" w:author="Tahawi, Hiba" w:date="2019-04-08T11:45:00Z">
        <w:r w:rsidRPr="007A700D">
          <w:rPr>
            <w:rFonts w:hint="eastAsia"/>
            <w:rtl/>
          </w:rPr>
          <w:t>في</w:t>
        </w:r>
        <w:r w:rsidRPr="007A700D">
          <w:rPr>
            <w:rtl/>
          </w:rPr>
          <w:t xml:space="preserve"> الاجتماعات التي قد تعقدها </w:t>
        </w:r>
      </w:ins>
      <w:ins w:id="285" w:author="Madrane, Badiáa" w:date="2019-04-09T10:52:00Z">
        <w:r>
          <w:rPr>
            <w:rFonts w:hint="cs"/>
            <w:rtl/>
          </w:rPr>
          <w:t>هذه ال</w:t>
        </w:r>
      </w:ins>
      <w:ins w:id="286" w:author="Tahawi, Hiba" w:date="2019-04-08T11:45:00Z">
        <w:r w:rsidRPr="007A700D">
          <w:rPr>
            <w:rFonts w:hint="eastAsia"/>
            <w:rtl/>
          </w:rPr>
          <w:t>لجنة</w:t>
        </w:r>
        <w:r w:rsidRPr="007A700D">
          <w:rPr>
            <w:rtl/>
          </w:rPr>
          <w:t>.</w:t>
        </w:r>
      </w:ins>
    </w:p>
    <w:p w14:paraId="5FE17A68" w14:textId="033C5B18" w:rsidR="00A849F3" w:rsidRDefault="00476559" w:rsidP="00E81916">
      <w:pPr>
        <w:spacing w:before="240"/>
        <w:jc w:val="center"/>
        <w:rPr>
          <w:lang w:bidi="ar-EG"/>
        </w:rPr>
      </w:pPr>
      <w:r>
        <w:rPr>
          <w:rFonts w:hint="cs"/>
          <w:rtl/>
          <w:lang w:bidi="ar-EG"/>
        </w:rPr>
        <w:t>___________</w:t>
      </w:r>
    </w:p>
    <w:sectPr w:rsidR="00A849F3"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0ADE8" w14:textId="77777777" w:rsidR="0009502F" w:rsidRDefault="0009502F" w:rsidP="002919E1">
      <w:r>
        <w:separator/>
      </w:r>
    </w:p>
    <w:p w14:paraId="1A6C4D01" w14:textId="77777777" w:rsidR="0009502F" w:rsidRDefault="0009502F" w:rsidP="002919E1"/>
    <w:p w14:paraId="47D2DEA1" w14:textId="77777777" w:rsidR="0009502F" w:rsidRDefault="0009502F" w:rsidP="002919E1"/>
    <w:p w14:paraId="7FB3B36E" w14:textId="77777777" w:rsidR="0009502F" w:rsidRDefault="0009502F"/>
  </w:endnote>
  <w:endnote w:type="continuationSeparator" w:id="0">
    <w:p w14:paraId="520AED05" w14:textId="77777777" w:rsidR="0009502F" w:rsidRDefault="0009502F" w:rsidP="002919E1">
      <w:r>
        <w:continuationSeparator/>
      </w:r>
    </w:p>
    <w:p w14:paraId="0833C0D2" w14:textId="77777777" w:rsidR="0009502F" w:rsidRDefault="0009502F" w:rsidP="002919E1"/>
    <w:p w14:paraId="4478F043" w14:textId="77777777" w:rsidR="0009502F" w:rsidRDefault="0009502F" w:rsidP="002919E1"/>
    <w:p w14:paraId="6EA6081D" w14:textId="77777777" w:rsidR="0009502F" w:rsidRDefault="00095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7E61C" w14:textId="3FC48A84" w:rsidR="006A640D" w:rsidRPr="00A809E8" w:rsidRDefault="006A640D" w:rsidP="00BD06D1">
    <w:pPr>
      <w:pStyle w:val="Footer"/>
      <w:tabs>
        <w:tab w:val="clear" w:pos="1134"/>
        <w:tab w:val="clear" w:pos="1871"/>
        <w:tab w:val="clear" w:pos="2268"/>
        <w:tab w:val="clear" w:pos="5812"/>
        <w:tab w:val="left" w:pos="5103"/>
      </w:tabs>
      <w:spacing w:before="0"/>
    </w:pPr>
    <w:r>
      <w:fldChar w:fldCharType="begin"/>
    </w:r>
    <w:r w:rsidRPr="00A809E8">
      <w:instrText xml:space="preserve"> FILENAME \p \* MERGEFORMAT </w:instrText>
    </w:r>
    <w:r>
      <w:fldChar w:fldCharType="separate"/>
    </w:r>
    <w:r w:rsidR="007A155B">
      <w:rPr>
        <w:noProof/>
      </w:rPr>
      <w:t>P:\ARA\ITU-R\CONF-R\AR19\PLEN\000\039REV1A.docx</w:t>
    </w:r>
    <w:r>
      <w:fldChar w:fldCharType="end"/>
    </w:r>
    <w:proofErr w:type="gramStart"/>
    <w:r w:rsidRPr="00A809E8">
      <w:t xml:space="preserve">   (</w:t>
    </w:r>
    <w:proofErr w:type="gramEnd"/>
    <w:r w:rsidR="003F02C6">
      <w:t>463109</w:t>
    </w:r>
    <w:r w:rsidRPr="00A809E8">
      <w:t>)</w:t>
    </w:r>
    <w:r w:rsidR="00735D45" w:rsidRPr="00A809E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A7F4C" w14:textId="6ECD9809" w:rsidR="00281F5F" w:rsidRPr="00A809E8" w:rsidRDefault="00281F5F"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7A155B">
      <w:rPr>
        <w:noProof/>
      </w:rPr>
      <w:t>P:\ARA\ITU-R\CONF-R\AR19\PLEN\000\039REV1A.docx</w:t>
    </w:r>
    <w:r>
      <w:fldChar w:fldCharType="end"/>
    </w:r>
    <w:proofErr w:type="gramStart"/>
    <w:r w:rsidRPr="00A809E8">
      <w:t xml:space="preserve">   (</w:t>
    </w:r>
    <w:proofErr w:type="gramEnd"/>
    <w:r w:rsidR="003F02C6">
      <w:t>463109</w:t>
    </w:r>
    <w:r w:rsidRPr="00A809E8">
      <w:t>)</w:t>
    </w:r>
    <w:r w:rsidR="004472E5" w:rsidRPr="00A809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0EAC4" w14:textId="77777777" w:rsidR="0009502F" w:rsidRDefault="0009502F" w:rsidP="002919E1">
      <w:r>
        <w:t>___________________</w:t>
      </w:r>
    </w:p>
  </w:footnote>
  <w:footnote w:type="continuationSeparator" w:id="0">
    <w:p w14:paraId="1E2F9D28" w14:textId="77777777" w:rsidR="0009502F" w:rsidRDefault="0009502F" w:rsidP="002919E1">
      <w:r>
        <w:continuationSeparator/>
      </w:r>
    </w:p>
    <w:p w14:paraId="23ACCE6A" w14:textId="77777777" w:rsidR="0009502F" w:rsidRDefault="0009502F" w:rsidP="002919E1"/>
    <w:p w14:paraId="37778BE7" w14:textId="77777777" w:rsidR="0009502F" w:rsidRDefault="0009502F" w:rsidP="002919E1"/>
    <w:p w14:paraId="003EFD21" w14:textId="77777777" w:rsidR="0009502F" w:rsidRDefault="000950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EDFC3" w14:textId="77777777" w:rsidR="00281F5F" w:rsidRDefault="00281F5F" w:rsidP="002919E1"/>
  <w:p w14:paraId="11EB1CE0" w14:textId="77777777" w:rsidR="00281F5F" w:rsidRDefault="00281F5F" w:rsidP="002919E1"/>
  <w:p w14:paraId="03BF7979"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CAB77" w14:textId="6418FF98" w:rsidR="00281F5F" w:rsidRPr="000F7298" w:rsidRDefault="00281F5F" w:rsidP="0001505C">
    <w:pPr>
      <w:pStyle w:val="Header"/>
      <w:bidi w:val="0"/>
      <w:jc w:val="center"/>
      <w:rPr>
        <w:rStyle w:val="PageNumber"/>
        <w:rFonts w:cs="Traditional Arabic"/>
        <w:sz w:val="22"/>
        <w:szCs w:val="3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E7E8D">
      <w:rPr>
        <w:rStyle w:val="PageNumber"/>
        <w:noProof/>
      </w:rPr>
      <w:t>3</w:t>
    </w:r>
    <w:r w:rsidRPr="0088384B">
      <w:rPr>
        <w:rStyle w:val="PageNumber"/>
      </w:rPr>
      <w:fldChar w:fldCharType="end"/>
    </w:r>
    <w:r>
      <w:rPr>
        <w:rStyle w:val="PageNumber"/>
        <w:rtl/>
      </w:rPr>
      <w:br/>
    </w:r>
    <w:bookmarkStart w:id="287" w:name="_Hlk19718511"/>
    <w:r w:rsidR="004472E5">
      <w:rPr>
        <w:sz w:val="20"/>
        <w:szCs w:val="20"/>
      </w:rPr>
      <w:t>RA19/PLEN/39</w:t>
    </w:r>
    <w:r w:rsidR="003F02C6">
      <w:rPr>
        <w:sz w:val="20"/>
        <w:szCs w:val="20"/>
      </w:rPr>
      <w:t>(Rev.1)</w:t>
    </w:r>
    <w:r w:rsidR="000F7298" w:rsidRPr="000F7298">
      <w:rPr>
        <w:sz w:val="20"/>
        <w:szCs w:val="20"/>
      </w:rPr>
      <w:t>-</w:t>
    </w:r>
    <w:bookmarkEnd w:id="287"/>
    <w:r w:rsidR="00BE2C47">
      <w:rPr>
        <w:sz w:val="20"/>
        <w:szCs w:val="20"/>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wad, Samy">
    <w15:presenceInfo w15:providerId="AD" w15:userId="S::samy.awad@itu.int::4b5e97a0-38d6-47b2-a952-7e26c7de7b6f"/>
  </w15:person>
  <w15:person w15:author="Madrane, Badiáa">
    <w15:presenceInfo w15:providerId="AD" w15:userId="S-1-5-21-8740799-900759487-1415713722-53544"/>
  </w15:person>
  <w15:person w15:author="Arabic">
    <w15:presenceInfo w15:providerId="None" w15:userId="Arabic"/>
  </w15:person>
  <w15:person w15:author="Tahawi, Hiba">
    <w15:presenceInfo w15:providerId="AD" w15:userId="S::hiba.tahawi@itu.int::6fae1fe8-b061-4087-8bed-bcf25971ffa9"/>
  </w15:person>
  <w15:person w15:author="Awad, Samy [2]">
    <w15:presenceInfo w15:providerId="AD" w15:userId="S-1-5-21-8740799-900759487-1415713722-2698"/>
  </w15:person>
  <w15:person w15:author="Samuel, Hany">
    <w15:presenceInfo w15:providerId="AD" w15:userId="S::samuel.hany@itu.int::edb1fcc4-d597-450a-ab14-b6e0ce92e262"/>
  </w15:person>
  <w15:person w15:author="Hany Samuel">
    <w15:presenceInfo w15:providerId="AD" w15:userId="S::samuel.hany@itu.int::edb1fcc4-d597-450a-ab14-b6e0ce92e262"/>
  </w15:person>
  <w15:person w15:author="Riz, Imad">
    <w15:presenceInfo w15:providerId="AD" w15:userId="S::imad.riz@itu.int::fb09aab0-c15f-467c-9ee4-de6c70afc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BD"/>
    <w:rsid w:val="00007933"/>
    <w:rsid w:val="00007A32"/>
    <w:rsid w:val="00011021"/>
    <w:rsid w:val="000114EC"/>
    <w:rsid w:val="00011F8C"/>
    <w:rsid w:val="0001505C"/>
    <w:rsid w:val="0002327C"/>
    <w:rsid w:val="00040C94"/>
    <w:rsid w:val="000425FC"/>
    <w:rsid w:val="00044D43"/>
    <w:rsid w:val="00051907"/>
    <w:rsid w:val="00056766"/>
    <w:rsid w:val="0007234A"/>
    <w:rsid w:val="00075A3F"/>
    <w:rsid w:val="0009452E"/>
    <w:rsid w:val="0009502F"/>
    <w:rsid w:val="000971C8"/>
    <w:rsid w:val="000A1B16"/>
    <w:rsid w:val="000B3896"/>
    <w:rsid w:val="000B5404"/>
    <w:rsid w:val="000D1708"/>
    <w:rsid w:val="000E2AFC"/>
    <w:rsid w:val="000E6D30"/>
    <w:rsid w:val="000F05F5"/>
    <w:rsid w:val="000F454C"/>
    <w:rsid w:val="000F518F"/>
    <w:rsid w:val="000F553C"/>
    <w:rsid w:val="000F7298"/>
    <w:rsid w:val="0010081C"/>
    <w:rsid w:val="001013E3"/>
    <w:rsid w:val="0010363F"/>
    <w:rsid w:val="001464F2"/>
    <w:rsid w:val="00150435"/>
    <w:rsid w:val="00167364"/>
    <w:rsid w:val="001677DD"/>
    <w:rsid w:val="00174AA0"/>
    <w:rsid w:val="0018125F"/>
    <w:rsid w:val="001903B2"/>
    <w:rsid w:val="00192FBC"/>
    <w:rsid w:val="001D6174"/>
    <w:rsid w:val="001E190C"/>
    <w:rsid w:val="001E51EE"/>
    <w:rsid w:val="001E54F6"/>
    <w:rsid w:val="001E5A8C"/>
    <w:rsid w:val="001F3ADC"/>
    <w:rsid w:val="001F4FA0"/>
    <w:rsid w:val="00201A0A"/>
    <w:rsid w:val="002075D4"/>
    <w:rsid w:val="00211B2A"/>
    <w:rsid w:val="00232F8E"/>
    <w:rsid w:val="002333A0"/>
    <w:rsid w:val="002543CF"/>
    <w:rsid w:val="0026062E"/>
    <w:rsid w:val="00260F50"/>
    <w:rsid w:val="00261EF7"/>
    <w:rsid w:val="0027069F"/>
    <w:rsid w:val="00274D03"/>
    <w:rsid w:val="00280E04"/>
    <w:rsid w:val="00281F5F"/>
    <w:rsid w:val="002843E4"/>
    <w:rsid w:val="002919E1"/>
    <w:rsid w:val="00295917"/>
    <w:rsid w:val="00296071"/>
    <w:rsid w:val="002A4572"/>
    <w:rsid w:val="002A7E2E"/>
    <w:rsid w:val="002B12C5"/>
    <w:rsid w:val="002B16D8"/>
    <w:rsid w:val="002C11AB"/>
    <w:rsid w:val="002D5F64"/>
    <w:rsid w:val="002D6FBF"/>
    <w:rsid w:val="002E48BF"/>
    <w:rsid w:val="002E61C2"/>
    <w:rsid w:val="002E7E8D"/>
    <w:rsid w:val="002F51E3"/>
    <w:rsid w:val="002F7960"/>
    <w:rsid w:val="0033737F"/>
    <w:rsid w:val="00347C63"/>
    <w:rsid w:val="00353652"/>
    <w:rsid w:val="00354468"/>
    <w:rsid w:val="003569E1"/>
    <w:rsid w:val="00360577"/>
    <w:rsid w:val="003808FD"/>
    <w:rsid w:val="003815E2"/>
    <w:rsid w:val="00381FAD"/>
    <w:rsid w:val="00382A66"/>
    <w:rsid w:val="003923B1"/>
    <w:rsid w:val="003965FE"/>
    <w:rsid w:val="003B27AD"/>
    <w:rsid w:val="003B4593"/>
    <w:rsid w:val="003B4F23"/>
    <w:rsid w:val="003C12F6"/>
    <w:rsid w:val="003C3A13"/>
    <w:rsid w:val="003E02EF"/>
    <w:rsid w:val="003E1D90"/>
    <w:rsid w:val="003F02C6"/>
    <w:rsid w:val="003F7B43"/>
    <w:rsid w:val="00400CD4"/>
    <w:rsid w:val="004021BD"/>
    <w:rsid w:val="004147B9"/>
    <w:rsid w:val="00422C04"/>
    <w:rsid w:val="00426144"/>
    <w:rsid w:val="004325A1"/>
    <w:rsid w:val="004472E5"/>
    <w:rsid w:val="0045061D"/>
    <w:rsid w:val="004521FE"/>
    <w:rsid w:val="004636E2"/>
    <w:rsid w:val="00470CBD"/>
    <w:rsid w:val="0047407D"/>
    <w:rsid w:val="00476559"/>
    <w:rsid w:val="004909DD"/>
    <w:rsid w:val="004A0530"/>
    <w:rsid w:val="004A05E6"/>
    <w:rsid w:val="004A4425"/>
    <w:rsid w:val="004A515F"/>
    <w:rsid w:val="004A6C66"/>
    <w:rsid w:val="004A7AA0"/>
    <w:rsid w:val="004C11BC"/>
    <w:rsid w:val="004D018F"/>
    <w:rsid w:val="004D4AE6"/>
    <w:rsid w:val="004F7D50"/>
    <w:rsid w:val="00505FCA"/>
    <w:rsid w:val="00510C2D"/>
    <w:rsid w:val="005169F4"/>
    <w:rsid w:val="005210D1"/>
    <w:rsid w:val="00523146"/>
    <w:rsid w:val="00523275"/>
    <w:rsid w:val="00531DC7"/>
    <w:rsid w:val="005350B0"/>
    <w:rsid w:val="00546A99"/>
    <w:rsid w:val="00553411"/>
    <w:rsid w:val="00554AE7"/>
    <w:rsid w:val="00564746"/>
    <w:rsid w:val="0056512C"/>
    <w:rsid w:val="00572711"/>
    <w:rsid w:val="005741EB"/>
    <w:rsid w:val="00576D0A"/>
    <w:rsid w:val="00576FCC"/>
    <w:rsid w:val="00582E98"/>
    <w:rsid w:val="00584333"/>
    <w:rsid w:val="005953EC"/>
    <w:rsid w:val="005B00A1"/>
    <w:rsid w:val="005C0664"/>
    <w:rsid w:val="005C29C8"/>
    <w:rsid w:val="005C5D25"/>
    <w:rsid w:val="005D6D48"/>
    <w:rsid w:val="005D72A4"/>
    <w:rsid w:val="005F05CC"/>
    <w:rsid w:val="005F65DE"/>
    <w:rsid w:val="00613492"/>
    <w:rsid w:val="006315B5"/>
    <w:rsid w:val="006331AC"/>
    <w:rsid w:val="00642F92"/>
    <w:rsid w:val="0065562F"/>
    <w:rsid w:val="00680A66"/>
    <w:rsid w:val="00681391"/>
    <w:rsid w:val="006866B9"/>
    <w:rsid w:val="006869D7"/>
    <w:rsid w:val="006A12AC"/>
    <w:rsid w:val="006A2162"/>
    <w:rsid w:val="006A2A58"/>
    <w:rsid w:val="006A640D"/>
    <w:rsid w:val="006B4B90"/>
    <w:rsid w:val="006B658C"/>
    <w:rsid w:val="006C26DE"/>
    <w:rsid w:val="006D2674"/>
    <w:rsid w:val="006D33B8"/>
    <w:rsid w:val="006D3928"/>
    <w:rsid w:val="006E38D0"/>
    <w:rsid w:val="006E4209"/>
    <w:rsid w:val="006E465B"/>
    <w:rsid w:val="006F70BF"/>
    <w:rsid w:val="00716B1D"/>
    <w:rsid w:val="007248EC"/>
    <w:rsid w:val="00731150"/>
    <w:rsid w:val="00735D45"/>
    <w:rsid w:val="00736DCC"/>
    <w:rsid w:val="00741855"/>
    <w:rsid w:val="00742B73"/>
    <w:rsid w:val="00746555"/>
    <w:rsid w:val="00751251"/>
    <w:rsid w:val="00755BAF"/>
    <w:rsid w:val="007610E7"/>
    <w:rsid w:val="00764079"/>
    <w:rsid w:val="00770AA0"/>
    <w:rsid w:val="00771F7E"/>
    <w:rsid w:val="00773E9C"/>
    <w:rsid w:val="00775F35"/>
    <w:rsid w:val="00776F6B"/>
    <w:rsid w:val="00777694"/>
    <w:rsid w:val="00786A7E"/>
    <w:rsid w:val="007932B9"/>
    <w:rsid w:val="007A0802"/>
    <w:rsid w:val="007A155B"/>
    <w:rsid w:val="007A700D"/>
    <w:rsid w:val="007B1FCA"/>
    <w:rsid w:val="007C081C"/>
    <w:rsid w:val="007C2C12"/>
    <w:rsid w:val="007C3CFA"/>
    <w:rsid w:val="007E0E8B"/>
    <w:rsid w:val="007E6B0A"/>
    <w:rsid w:val="007F08CA"/>
    <w:rsid w:val="007F7FC3"/>
    <w:rsid w:val="00810482"/>
    <w:rsid w:val="00817568"/>
    <w:rsid w:val="008204AC"/>
    <w:rsid w:val="00821939"/>
    <w:rsid w:val="00824E93"/>
    <w:rsid w:val="008261C2"/>
    <w:rsid w:val="00830D96"/>
    <w:rsid w:val="0085569D"/>
    <w:rsid w:val="00855B59"/>
    <w:rsid w:val="0085774F"/>
    <w:rsid w:val="008657CB"/>
    <w:rsid w:val="0088384B"/>
    <w:rsid w:val="00893E53"/>
    <w:rsid w:val="008A1137"/>
    <w:rsid w:val="008A1788"/>
    <w:rsid w:val="008A3E57"/>
    <w:rsid w:val="008A4185"/>
    <w:rsid w:val="008A6552"/>
    <w:rsid w:val="008B1A9D"/>
    <w:rsid w:val="008B4E93"/>
    <w:rsid w:val="008C3818"/>
    <w:rsid w:val="008D6ACC"/>
    <w:rsid w:val="008D7AF0"/>
    <w:rsid w:val="008E32DD"/>
    <w:rsid w:val="008E73C3"/>
    <w:rsid w:val="008F4626"/>
    <w:rsid w:val="009003ED"/>
    <w:rsid w:val="009004DF"/>
    <w:rsid w:val="00904AA5"/>
    <w:rsid w:val="00932369"/>
    <w:rsid w:val="009331FA"/>
    <w:rsid w:val="00951718"/>
    <w:rsid w:val="00960962"/>
    <w:rsid w:val="00972CE0"/>
    <w:rsid w:val="009827E8"/>
    <w:rsid w:val="009A3D30"/>
    <w:rsid w:val="009B41A2"/>
    <w:rsid w:val="009D6348"/>
    <w:rsid w:val="009E613F"/>
    <w:rsid w:val="009F042B"/>
    <w:rsid w:val="00A03FD6"/>
    <w:rsid w:val="00A116A8"/>
    <w:rsid w:val="00A215D3"/>
    <w:rsid w:val="00A22AE9"/>
    <w:rsid w:val="00A26758"/>
    <w:rsid w:val="00A26D0E"/>
    <w:rsid w:val="00A278E9"/>
    <w:rsid w:val="00A3451F"/>
    <w:rsid w:val="00A36268"/>
    <w:rsid w:val="00A375BD"/>
    <w:rsid w:val="00A40B2C"/>
    <w:rsid w:val="00A66D2B"/>
    <w:rsid w:val="00A809E8"/>
    <w:rsid w:val="00A81895"/>
    <w:rsid w:val="00A849F3"/>
    <w:rsid w:val="00A870AD"/>
    <w:rsid w:val="00A90843"/>
    <w:rsid w:val="00A9645C"/>
    <w:rsid w:val="00AA4255"/>
    <w:rsid w:val="00AB2A33"/>
    <w:rsid w:val="00AC1275"/>
    <w:rsid w:val="00AC7395"/>
    <w:rsid w:val="00AD162B"/>
    <w:rsid w:val="00AD690F"/>
    <w:rsid w:val="00AD69DD"/>
    <w:rsid w:val="00AE51B3"/>
    <w:rsid w:val="00AE6B26"/>
    <w:rsid w:val="00AF3EFA"/>
    <w:rsid w:val="00AF41D1"/>
    <w:rsid w:val="00B01623"/>
    <w:rsid w:val="00B033DF"/>
    <w:rsid w:val="00B03809"/>
    <w:rsid w:val="00B07CEE"/>
    <w:rsid w:val="00B12661"/>
    <w:rsid w:val="00B1714C"/>
    <w:rsid w:val="00B22E52"/>
    <w:rsid w:val="00B357E9"/>
    <w:rsid w:val="00B4164D"/>
    <w:rsid w:val="00B425C1"/>
    <w:rsid w:val="00B46DF8"/>
    <w:rsid w:val="00B52163"/>
    <w:rsid w:val="00B606BA"/>
    <w:rsid w:val="00B66817"/>
    <w:rsid w:val="00B71E3B"/>
    <w:rsid w:val="00B721D5"/>
    <w:rsid w:val="00B81CB5"/>
    <w:rsid w:val="00B8351F"/>
    <w:rsid w:val="00B86C44"/>
    <w:rsid w:val="00B9727C"/>
    <w:rsid w:val="00BA0F32"/>
    <w:rsid w:val="00BA7D44"/>
    <w:rsid w:val="00BD06D1"/>
    <w:rsid w:val="00BD6EF3"/>
    <w:rsid w:val="00BE2C47"/>
    <w:rsid w:val="00BE69C3"/>
    <w:rsid w:val="00BE7A5A"/>
    <w:rsid w:val="00C1165E"/>
    <w:rsid w:val="00C20D9F"/>
    <w:rsid w:val="00C22074"/>
    <w:rsid w:val="00C2377B"/>
    <w:rsid w:val="00C34C2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CF1ACF"/>
    <w:rsid w:val="00D073FE"/>
    <w:rsid w:val="00D21217"/>
    <w:rsid w:val="00D25120"/>
    <w:rsid w:val="00D419CB"/>
    <w:rsid w:val="00D4224F"/>
    <w:rsid w:val="00D44350"/>
    <w:rsid w:val="00D44E3F"/>
    <w:rsid w:val="00D525F5"/>
    <w:rsid w:val="00D535D0"/>
    <w:rsid w:val="00D577D8"/>
    <w:rsid w:val="00D62C78"/>
    <w:rsid w:val="00D81703"/>
    <w:rsid w:val="00D82929"/>
    <w:rsid w:val="00D84214"/>
    <w:rsid w:val="00D93A5B"/>
    <w:rsid w:val="00D943E5"/>
    <w:rsid w:val="00D955C4"/>
    <w:rsid w:val="00D96AB8"/>
    <w:rsid w:val="00DA1AE0"/>
    <w:rsid w:val="00DC29DD"/>
    <w:rsid w:val="00DC7C0E"/>
    <w:rsid w:val="00DF2A6A"/>
    <w:rsid w:val="00DF3B72"/>
    <w:rsid w:val="00E10821"/>
    <w:rsid w:val="00E2489D"/>
    <w:rsid w:val="00E258A8"/>
    <w:rsid w:val="00E26520"/>
    <w:rsid w:val="00E343A3"/>
    <w:rsid w:val="00E41298"/>
    <w:rsid w:val="00E43F1A"/>
    <w:rsid w:val="00E51BFA"/>
    <w:rsid w:val="00E548EC"/>
    <w:rsid w:val="00E621A3"/>
    <w:rsid w:val="00E81916"/>
    <w:rsid w:val="00E833BC"/>
    <w:rsid w:val="00E8580E"/>
    <w:rsid w:val="00EA1B76"/>
    <w:rsid w:val="00EA77D7"/>
    <w:rsid w:val="00EC09B9"/>
    <w:rsid w:val="00ED048C"/>
    <w:rsid w:val="00EE60E9"/>
    <w:rsid w:val="00EF38AF"/>
    <w:rsid w:val="00F00143"/>
    <w:rsid w:val="00F055F8"/>
    <w:rsid w:val="00F10CB4"/>
    <w:rsid w:val="00F11B3D"/>
    <w:rsid w:val="00F14763"/>
    <w:rsid w:val="00F16212"/>
    <w:rsid w:val="00F16602"/>
    <w:rsid w:val="00F25B80"/>
    <w:rsid w:val="00F2685F"/>
    <w:rsid w:val="00F33A34"/>
    <w:rsid w:val="00F350C8"/>
    <w:rsid w:val="00F84613"/>
    <w:rsid w:val="00F85496"/>
    <w:rsid w:val="00F8654D"/>
    <w:rsid w:val="00F900C9"/>
    <w:rsid w:val="00F92C96"/>
    <w:rsid w:val="00FA0D4E"/>
    <w:rsid w:val="00FB0753"/>
    <w:rsid w:val="00FB3C4D"/>
    <w:rsid w:val="00FB4EC4"/>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9DDC73A"/>
  <w15:docId w15:val="{B1F16211-9FC3-437C-B04C-AEB877C3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AB8"/>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qFormat/>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qFormat/>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Firstpageheader">
    <w:name w:val="First page header"/>
    <w:basedOn w:val="Normal"/>
    <w:qFormat/>
    <w:rsid w:val="004021BD"/>
    <w:pPr>
      <w:framePr w:hSpace="181" w:wrap="around" w:vAnchor="page" w:hAnchor="text" w:xAlign="center" w:y="721"/>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pPr>
    <w:rPr>
      <w:rFonts w:ascii="Verdana Bold" w:eastAsiaTheme="minorEastAsia" w:hAnsi="Verdana Bold"/>
      <w:b/>
      <w:bCs/>
      <w:sz w:val="19"/>
      <w:lang w:eastAsia="zh-CN" w:bidi="ar-EG"/>
    </w:rPr>
  </w:style>
  <w:style w:type="paragraph" w:styleId="Date">
    <w:name w:val="Date"/>
    <w:basedOn w:val="Normal"/>
    <w:next w:val="Normal"/>
    <w:link w:val="DateChar"/>
    <w:uiPriority w:val="99"/>
    <w:unhideWhenUsed/>
    <w:rsid w:val="00A849F3"/>
    <w:pPr>
      <w:keepNext/>
      <w:keepLines/>
      <w:tabs>
        <w:tab w:val="clear" w:pos="1871"/>
        <w:tab w:val="clear" w:pos="2268"/>
      </w:tabs>
      <w:spacing w:after="240"/>
      <w:jc w:val="right"/>
    </w:pPr>
  </w:style>
  <w:style w:type="character" w:customStyle="1" w:styleId="DateChar">
    <w:name w:val="Date Char"/>
    <w:basedOn w:val="DefaultParagraphFont"/>
    <w:link w:val="Date"/>
    <w:uiPriority w:val="99"/>
    <w:rsid w:val="00A849F3"/>
    <w:rPr>
      <w:rFonts w:ascii="Times New Roman" w:hAnsi="Times New Roman" w:cs="Traditional Arabic"/>
      <w:sz w:val="22"/>
      <w:szCs w:val="30"/>
      <w:lang w:eastAsia="en-US"/>
    </w:rPr>
  </w:style>
  <w:style w:type="paragraph" w:customStyle="1" w:styleId="Normalaftertitle0">
    <w:name w:val="Normal_after_title"/>
    <w:basedOn w:val="Normal"/>
    <w:next w:val="Normal"/>
    <w:link w:val="NormalaftertitleChar0"/>
    <w:rsid w:val="00A849F3"/>
    <w:pPr>
      <w:tabs>
        <w:tab w:val="clear" w:pos="1871"/>
        <w:tab w:val="clear" w:pos="2268"/>
        <w:tab w:val="left" w:pos="1191"/>
        <w:tab w:val="left" w:pos="1588"/>
        <w:tab w:val="left" w:pos="1985"/>
        <w:tab w:val="left" w:pos="2693"/>
      </w:tabs>
      <w:overflowPunct w:val="0"/>
      <w:autoSpaceDE w:val="0"/>
      <w:autoSpaceDN w:val="0"/>
      <w:adjustRightInd w:val="0"/>
      <w:spacing w:before="360"/>
      <w:textAlignment w:val="baseline"/>
    </w:pPr>
    <w:rPr>
      <w:rFonts w:eastAsia="SimSun"/>
      <w:lang w:val="en-GB"/>
    </w:rPr>
  </w:style>
  <w:style w:type="character" w:customStyle="1" w:styleId="NormalaftertitleChar0">
    <w:name w:val="Normal_after_title Char"/>
    <w:basedOn w:val="DefaultParagraphFont"/>
    <w:link w:val="Normalaftertitle0"/>
    <w:locked/>
    <w:rsid w:val="00A849F3"/>
    <w:rPr>
      <w:rFonts w:ascii="Times New Roman" w:eastAsia="SimSun" w:hAnsi="Times New Roman" w:cs="Traditional Arabic"/>
      <w:sz w:val="22"/>
      <w:szCs w:val="30"/>
      <w:lang w:val="en-GB" w:eastAsia="en-US"/>
    </w:rPr>
  </w:style>
  <w:style w:type="paragraph" w:styleId="BalloonText">
    <w:name w:val="Balloon Text"/>
    <w:basedOn w:val="Normal"/>
    <w:link w:val="BalloonTextChar"/>
    <w:semiHidden/>
    <w:unhideWhenUsed/>
    <w:rsid w:val="00A849F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849F3"/>
    <w:rPr>
      <w:rFonts w:ascii="Segoe UI" w:hAnsi="Segoe UI" w:cs="Segoe UI"/>
      <w:sz w:val="18"/>
      <w:szCs w:val="18"/>
      <w:lang w:eastAsia="en-US"/>
    </w:rPr>
  </w:style>
  <w:style w:type="paragraph" w:customStyle="1" w:styleId="Resdate">
    <w:name w:val="Res_date"/>
    <w:basedOn w:val="Date"/>
    <w:qFormat/>
    <w:rsid w:val="006D3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AR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FC4C3-DC4A-4907-A9BB-98121FAC99D6}">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32a1a8c5-2265-4ebc-b7a0-2071e2c5c9bb"/>
    <ds:schemaRef ds:uri="http://schemas.microsoft.com/office/2006/metadata/propertie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DE2BDEDA-0D7B-486D-B9C4-4C26E57BF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PA_AR19.dotx</Template>
  <TotalTime>12</TotalTime>
  <Pages>1</Pages>
  <Words>1394</Words>
  <Characters>7591</Characters>
  <Application>Microsoft Office Word</Application>
  <DocSecurity>0</DocSecurity>
  <Lines>122</Lines>
  <Paragraphs>65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Samuel, Hany</dc:creator>
  <cp:keywords>WRC-12</cp:keywords>
  <cp:lastModifiedBy>Riz, Imad</cp:lastModifiedBy>
  <cp:revision>6</cp:revision>
  <cp:lastPrinted>2019-10-23T07:10:00Z</cp:lastPrinted>
  <dcterms:created xsi:type="dcterms:W3CDTF">2019-10-23T07:06:00Z</dcterms:created>
  <dcterms:modified xsi:type="dcterms:W3CDTF">2019-10-23T07:10:00Z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