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04129DA3" w14:textId="77777777">
        <w:trPr>
          <w:cantSplit/>
        </w:trPr>
        <w:tc>
          <w:tcPr>
            <w:tcW w:w="6345" w:type="dxa"/>
          </w:tcPr>
          <w:p w14:paraId="14FC93CB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38BEA026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957BFFD" wp14:editId="266D103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4CE3E7E8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593622CC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CE1C8E0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7DAC7E79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5E448167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5252942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 w14:paraId="125DBB13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5D7CDC52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1A1D1314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68719F36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69F5B641" w14:textId="26C3436B" w:rsidR="00192E45" w:rsidRPr="00192E45" w:rsidRDefault="006245F5" w:rsidP="00192E4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</w:t>
            </w:r>
            <w:r w:rsidR="00604178">
              <w:rPr>
                <w:rFonts w:ascii="Verdana" w:hAnsi="Verdana"/>
                <w:b/>
                <w:sz w:val="20"/>
              </w:rPr>
              <w:t xml:space="preserve">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192E45">
              <w:rPr>
                <w:rFonts w:ascii="Verdana" w:hAnsi="Verdana"/>
                <w:b/>
                <w:sz w:val="20"/>
              </w:rPr>
              <w:t>Document RA19/</w:t>
            </w:r>
            <w:r w:rsidR="00CB6371">
              <w:rPr>
                <w:rFonts w:ascii="Verdana" w:hAnsi="Verdana"/>
                <w:b/>
                <w:sz w:val="20"/>
              </w:rPr>
              <w:t>PLEN/</w:t>
            </w:r>
            <w:r w:rsidR="006B237A">
              <w:rPr>
                <w:rFonts w:ascii="Verdana" w:hAnsi="Verdana"/>
                <w:b/>
                <w:sz w:val="20"/>
              </w:rPr>
              <w:t>31</w:t>
            </w:r>
            <w:r w:rsidR="00192E45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 w14:paraId="5DBBE612" w14:textId="77777777">
        <w:trPr>
          <w:cantSplit/>
          <w:trHeight w:val="23"/>
        </w:trPr>
        <w:tc>
          <w:tcPr>
            <w:tcW w:w="6345" w:type="dxa"/>
            <w:vMerge/>
          </w:tcPr>
          <w:p w14:paraId="30DE8B1D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648BAEC0" w14:textId="43117A08" w:rsidR="00192E45" w:rsidRPr="00192E45" w:rsidRDefault="00756370" w:rsidP="008E470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604178">
              <w:rPr>
                <w:rFonts w:ascii="Verdana" w:hAnsi="Verdana"/>
                <w:b/>
                <w:sz w:val="20"/>
              </w:rPr>
              <w:t>1</w:t>
            </w:r>
            <w:r w:rsidR="00192E45">
              <w:rPr>
                <w:rFonts w:ascii="Verdana" w:hAnsi="Verdana"/>
                <w:b/>
                <w:sz w:val="20"/>
              </w:rPr>
              <w:t xml:space="preserve"> </w:t>
            </w:r>
            <w:r w:rsidR="006B237A">
              <w:rPr>
                <w:rFonts w:ascii="Verdana" w:hAnsi="Verdana"/>
                <w:b/>
                <w:sz w:val="20"/>
              </w:rPr>
              <w:t>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5EC04C28" w14:textId="77777777">
        <w:trPr>
          <w:cantSplit/>
          <w:trHeight w:val="23"/>
        </w:trPr>
        <w:tc>
          <w:tcPr>
            <w:tcW w:w="6345" w:type="dxa"/>
            <w:vMerge/>
          </w:tcPr>
          <w:p w14:paraId="0C763714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2E2BBB61" w14:textId="123B038C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6B237A">
              <w:rPr>
                <w:rFonts w:ascii="Verdana" w:hAnsi="Verdana"/>
                <w:b/>
                <w:sz w:val="20"/>
              </w:rPr>
              <w:t>Russian</w:t>
            </w:r>
          </w:p>
        </w:tc>
      </w:tr>
      <w:tr w:rsidR="00192E45" w14:paraId="509F1537" w14:textId="77777777">
        <w:trPr>
          <w:cantSplit/>
        </w:trPr>
        <w:tc>
          <w:tcPr>
            <w:tcW w:w="10031" w:type="dxa"/>
            <w:gridSpan w:val="2"/>
          </w:tcPr>
          <w:p w14:paraId="12368528" w14:textId="47646CAC" w:rsidR="00192E45" w:rsidRDefault="00756370">
            <w:pPr>
              <w:pStyle w:val="Source"/>
            </w:pPr>
            <w:bookmarkStart w:id="5" w:name="dsource" w:colFirst="0" w:colLast="0"/>
            <w:bookmarkEnd w:id="4"/>
            <w:r w:rsidRPr="006B237A">
              <w:t>Regional Commonwealth in the field of Communications Common Proposals</w:t>
            </w:r>
          </w:p>
        </w:tc>
      </w:tr>
      <w:tr w:rsidR="00192E45" w14:paraId="7D3AE6DF" w14:textId="77777777">
        <w:trPr>
          <w:cantSplit/>
        </w:trPr>
        <w:tc>
          <w:tcPr>
            <w:tcW w:w="10031" w:type="dxa"/>
            <w:gridSpan w:val="2"/>
          </w:tcPr>
          <w:p w14:paraId="01FDB5FA" w14:textId="77777777" w:rsidR="00192E45" w:rsidRDefault="00192E45">
            <w:pPr>
              <w:pStyle w:val="Title1"/>
            </w:pPr>
            <w:bookmarkStart w:id="6" w:name="dtitle1" w:colFirst="0" w:colLast="0"/>
            <w:bookmarkEnd w:id="5"/>
          </w:p>
        </w:tc>
      </w:tr>
      <w:tr w:rsidR="00192E45" w14:paraId="48481700" w14:textId="77777777">
        <w:trPr>
          <w:cantSplit/>
        </w:trPr>
        <w:tc>
          <w:tcPr>
            <w:tcW w:w="10031" w:type="dxa"/>
            <w:gridSpan w:val="2"/>
          </w:tcPr>
          <w:p w14:paraId="57B7FBEA" w14:textId="77777777" w:rsidR="00192E45" w:rsidRDefault="00192E45">
            <w:pPr>
              <w:pStyle w:val="Title2"/>
            </w:pPr>
            <w:bookmarkStart w:id="7" w:name="dtitle2" w:colFirst="0" w:colLast="0"/>
            <w:bookmarkEnd w:id="6"/>
          </w:p>
        </w:tc>
      </w:tr>
      <w:tr w:rsidR="00192E45" w14:paraId="78F95568" w14:textId="77777777">
        <w:trPr>
          <w:cantSplit/>
        </w:trPr>
        <w:tc>
          <w:tcPr>
            <w:tcW w:w="10031" w:type="dxa"/>
            <w:gridSpan w:val="2"/>
          </w:tcPr>
          <w:p w14:paraId="10A7306C" w14:textId="77777777" w:rsidR="00192E45" w:rsidRDefault="00192E45">
            <w:pPr>
              <w:pStyle w:val="Title3"/>
            </w:pPr>
            <w:bookmarkStart w:id="8" w:name="dtitle3" w:colFirst="0" w:colLast="0"/>
            <w:bookmarkEnd w:id="7"/>
          </w:p>
        </w:tc>
      </w:tr>
    </w:tbl>
    <w:p w14:paraId="1F059976" w14:textId="77777777" w:rsidR="006B237A" w:rsidRPr="006B237A" w:rsidRDefault="006B237A" w:rsidP="006B237A">
      <w:pPr>
        <w:rPr>
          <w:b/>
        </w:rPr>
      </w:pPr>
      <w:bookmarkStart w:id="9" w:name="dbreak"/>
      <w:bookmarkStart w:id="10" w:name="_Hlk21529144"/>
      <w:bookmarkEnd w:id="8"/>
      <w:bookmarkEnd w:id="9"/>
      <w:r w:rsidRPr="006B237A">
        <w:rPr>
          <w:b/>
        </w:rPr>
        <w:t>Introduction</w:t>
      </w:r>
    </w:p>
    <w:p w14:paraId="1349A4C3" w14:textId="262B98D7" w:rsidR="006B237A" w:rsidRDefault="006B237A" w:rsidP="00FD0BC8">
      <w:r>
        <w:t xml:space="preserve">As part of the review of the organization of work of the ITU Radiocommunication Sector (ITU-R), the ITU Member States whose administrations are members of the Regional Commonwealth in the field of Communications (RCC) put forward the following proposals for the work of the </w:t>
      </w:r>
      <w:r w:rsidR="00CB6371">
        <w:t xml:space="preserve">2019 </w:t>
      </w:r>
      <w:r>
        <w:t>Radiocommunication Assembly (RA-19).</w:t>
      </w:r>
    </w:p>
    <w:p w14:paraId="0B428869" w14:textId="77777777" w:rsidR="006B237A" w:rsidRDefault="006B237A" w:rsidP="00FD0BC8"/>
    <w:p w14:paraId="1277E722" w14:textId="77777777" w:rsidR="006B237A" w:rsidRDefault="006B237A" w:rsidP="00FD0BC8"/>
    <w:p w14:paraId="1CEAC5AA" w14:textId="77777777" w:rsidR="006B237A" w:rsidRDefault="006B237A" w:rsidP="00FD0BC8"/>
    <w:p w14:paraId="75ADDB14" w14:textId="77777777" w:rsidR="006B237A" w:rsidRDefault="006B237A" w:rsidP="00FD0BC8"/>
    <w:p w14:paraId="29BA83AE" w14:textId="77777777" w:rsidR="006B237A" w:rsidRDefault="006B237A" w:rsidP="00FD0BC8"/>
    <w:p w14:paraId="735A75F6" w14:textId="77777777" w:rsidR="006B237A" w:rsidRDefault="006B237A" w:rsidP="00FD0BC8"/>
    <w:p w14:paraId="706C50B5" w14:textId="77777777" w:rsidR="006B237A" w:rsidRDefault="006B237A" w:rsidP="00FD0BC8"/>
    <w:p w14:paraId="066110CA" w14:textId="77777777" w:rsidR="006B237A" w:rsidRDefault="006B237A" w:rsidP="00FD0BC8"/>
    <w:p w14:paraId="54CDD18D" w14:textId="77777777" w:rsidR="006B237A" w:rsidRDefault="006B237A" w:rsidP="00FD0BC8">
      <w:r>
        <w:rPr>
          <w:b/>
          <w:bCs/>
        </w:rPr>
        <w:t>Annex:</w:t>
      </w:r>
      <w:r>
        <w:t xml:space="preserve"> 1</w:t>
      </w:r>
    </w:p>
    <w:p w14:paraId="60AC513D" w14:textId="77777777" w:rsidR="00E821C6" w:rsidRDefault="00E821C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bookmarkStart w:id="11" w:name="_Hlk21529415"/>
      <w:bookmarkEnd w:id="10"/>
      <w:r>
        <w:br w:type="page"/>
      </w:r>
    </w:p>
    <w:p w14:paraId="1F065F7F" w14:textId="31C4A9A1" w:rsidR="006B237A" w:rsidRDefault="006B237A" w:rsidP="00FD0BC8">
      <w:pPr>
        <w:pStyle w:val="AppendixNo"/>
      </w:pPr>
      <w:bookmarkStart w:id="12" w:name="_GoBack"/>
      <w:bookmarkEnd w:id="12"/>
      <w:r>
        <w:lastRenderedPageBreak/>
        <w:t>annex</w:t>
      </w:r>
    </w:p>
    <w:p w14:paraId="528A450E" w14:textId="77777777" w:rsidR="006B237A" w:rsidRPr="003766F2" w:rsidRDefault="006B237A" w:rsidP="00FD0BC8">
      <w:pPr>
        <w:pStyle w:val="Annextitle"/>
        <w:rPr>
          <w:highlight w:val="green"/>
          <w:lang w:val="ru-RU"/>
        </w:rPr>
      </w:pPr>
      <w:r>
        <w:t>Table of sponsors of the RCC common proposals to RA-19</w:t>
      </w:r>
    </w:p>
    <w:p w14:paraId="34B8258C" w14:textId="77777777" w:rsidR="004212FE" w:rsidRDefault="004212FE" w:rsidP="004212FE">
      <w:pPr>
        <w:rPr>
          <w:lang w:val="ru-RU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79"/>
        <w:gridCol w:w="817"/>
        <w:gridCol w:w="742"/>
        <w:gridCol w:w="742"/>
        <w:gridCol w:w="767"/>
        <w:gridCol w:w="780"/>
        <w:gridCol w:w="730"/>
        <w:gridCol w:w="717"/>
        <w:gridCol w:w="817"/>
        <w:gridCol w:w="742"/>
      </w:tblGrid>
      <w:tr w:rsidR="004212FE" w:rsidRPr="008127A5" w14:paraId="74859425" w14:textId="77777777" w:rsidTr="00F13479">
        <w:trPr>
          <w:cantSplit/>
          <w:trHeight w:val="397"/>
          <w:tblHeader/>
          <w:jc w:val="center"/>
        </w:trPr>
        <w:tc>
          <w:tcPr>
            <w:tcW w:w="1443" w:type="pct"/>
            <w:noWrap/>
            <w:vAlign w:val="center"/>
          </w:tcPr>
          <w:p w14:paraId="17854D92" w14:textId="0C71AFDA" w:rsidR="004212FE" w:rsidRPr="008127A5" w:rsidRDefault="004212FE" w:rsidP="00CB637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Document</w:t>
            </w:r>
            <w:r w:rsidRPr="00B24BBB"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en-US"/>
              </w:rPr>
              <w:t>RA</w:t>
            </w:r>
            <w:r w:rsidRPr="00B24BBB">
              <w:rPr>
                <w:b/>
                <w:sz w:val="18"/>
                <w:lang w:val="ru-RU"/>
              </w:rPr>
              <w:t>-19</w:t>
            </w:r>
          </w:p>
        </w:tc>
        <w:tc>
          <w:tcPr>
            <w:tcW w:w="424" w:type="pct"/>
            <w:noWrap/>
            <w:vAlign w:val="center"/>
          </w:tcPr>
          <w:p w14:paraId="6FFD881E" w14:textId="77777777" w:rsidR="004212FE" w:rsidRPr="008127A5" w:rsidRDefault="004212FE" w:rsidP="00F134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ARM</w:t>
            </w:r>
          </w:p>
        </w:tc>
        <w:tc>
          <w:tcPr>
            <w:tcW w:w="385" w:type="pct"/>
            <w:noWrap/>
            <w:vAlign w:val="center"/>
          </w:tcPr>
          <w:p w14:paraId="6C5BDBEF" w14:textId="77777777" w:rsidR="004212FE" w:rsidRPr="008127A5" w:rsidRDefault="004212FE" w:rsidP="00F134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AZE</w:t>
            </w:r>
          </w:p>
        </w:tc>
        <w:tc>
          <w:tcPr>
            <w:tcW w:w="385" w:type="pct"/>
            <w:noWrap/>
            <w:vAlign w:val="center"/>
          </w:tcPr>
          <w:p w14:paraId="1B11558A" w14:textId="77777777" w:rsidR="004212FE" w:rsidRPr="008127A5" w:rsidRDefault="004212FE" w:rsidP="00F134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BLR</w:t>
            </w:r>
          </w:p>
        </w:tc>
        <w:tc>
          <w:tcPr>
            <w:tcW w:w="398" w:type="pct"/>
            <w:noWrap/>
            <w:vAlign w:val="center"/>
          </w:tcPr>
          <w:p w14:paraId="030B5066" w14:textId="77777777" w:rsidR="004212FE" w:rsidRPr="008127A5" w:rsidRDefault="004212FE" w:rsidP="00F134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KAZ</w:t>
            </w:r>
          </w:p>
        </w:tc>
        <w:tc>
          <w:tcPr>
            <w:tcW w:w="405" w:type="pct"/>
            <w:noWrap/>
            <w:vAlign w:val="center"/>
          </w:tcPr>
          <w:p w14:paraId="6418148C" w14:textId="77777777" w:rsidR="004212FE" w:rsidRPr="008127A5" w:rsidRDefault="004212FE" w:rsidP="00F134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KGZ</w:t>
            </w:r>
          </w:p>
        </w:tc>
        <w:tc>
          <w:tcPr>
            <w:tcW w:w="379" w:type="pct"/>
            <w:noWrap/>
            <w:vAlign w:val="center"/>
          </w:tcPr>
          <w:p w14:paraId="0AD9213F" w14:textId="77777777" w:rsidR="004212FE" w:rsidRPr="008127A5" w:rsidRDefault="004212FE" w:rsidP="00F134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RUS</w:t>
            </w:r>
          </w:p>
        </w:tc>
        <w:tc>
          <w:tcPr>
            <w:tcW w:w="372" w:type="pct"/>
            <w:noWrap/>
            <w:vAlign w:val="center"/>
          </w:tcPr>
          <w:p w14:paraId="46DD24F5" w14:textId="77777777" w:rsidR="004212FE" w:rsidRPr="008127A5" w:rsidRDefault="004212FE" w:rsidP="00F134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TJK</w:t>
            </w:r>
          </w:p>
        </w:tc>
        <w:tc>
          <w:tcPr>
            <w:tcW w:w="424" w:type="pct"/>
            <w:noWrap/>
            <w:vAlign w:val="center"/>
          </w:tcPr>
          <w:p w14:paraId="2CDFB840" w14:textId="77777777" w:rsidR="004212FE" w:rsidRPr="008127A5" w:rsidRDefault="004212FE" w:rsidP="00F134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TKM</w:t>
            </w:r>
          </w:p>
        </w:tc>
        <w:tc>
          <w:tcPr>
            <w:tcW w:w="385" w:type="pct"/>
            <w:noWrap/>
            <w:vAlign w:val="center"/>
          </w:tcPr>
          <w:p w14:paraId="1DAC42A6" w14:textId="77777777" w:rsidR="004212FE" w:rsidRPr="008127A5" w:rsidRDefault="004212FE" w:rsidP="00F134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UZB</w:t>
            </w:r>
          </w:p>
        </w:tc>
      </w:tr>
      <w:tr w:rsidR="004212FE" w:rsidRPr="008127A5" w14:paraId="2C8D15D9" w14:textId="77777777" w:rsidTr="00F13479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43915856" w14:textId="7E4F9F85" w:rsidR="004212FE" w:rsidRPr="008127A5" w:rsidRDefault="004212FE" w:rsidP="00CB637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Add.1 −</w:t>
            </w:r>
            <w:r w:rsidRPr="008127A5">
              <w:rPr>
                <w:rFonts w:eastAsia="Malgun Gothic"/>
                <w:sz w:val="18"/>
              </w:rPr>
              <w:t xml:space="preserve"> </w:t>
            </w:r>
            <w:r w:rsidRPr="008127A5">
              <w:rPr>
                <w:sz w:val="18"/>
              </w:rPr>
              <w:t>RA19/PLEN/7-</w:t>
            </w:r>
            <w:r>
              <w:rPr>
                <w:sz w:val="18"/>
              </w:rPr>
              <w:t>E</w:t>
            </w:r>
          </w:p>
        </w:tc>
        <w:tc>
          <w:tcPr>
            <w:tcW w:w="424" w:type="pct"/>
            <w:noWrap/>
            <w:vAlign w:val="center"/>
          </w:tcPr>
          <w:p w14:paraId="39F6AFB0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47BEC19D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7C16733B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98" w:type="pct"/>
            <w:noWrap/>
            <w:vAlign w:val="center"/>
          </w:tcPr>
          <w:p w14:paraId="044F9E6A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05" w:type="pct"/>
            <w:noWrap/>
            <w:vAlign w:val="center"/>
          </w:tcPr>
          <w:p w14:paraId="7D7D0545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9" w:type="pct"/>
            <w:noWrap/>
            <w:vAlign w:val="center"/>
          </w:tcPr>
          <w:p w14:paraId="4040342F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2" w:type="pct"/>
            <w:noWrap/>
            <w:vAlign w:val="center"/>
          </w:tcPr>
          <w:p w14:paraId="7A1EBC52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24" w:type="pct"/>
            <w:noWrap/>
            <w:vAlign w:val="center"/>
          </w:tcPr>
          <w:p w14:paraId="082BA069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5" w:type="pct"/>
            <w:noWrap/>
            <w:vAlign w:val="center"/>
          </w:tcPr>
          <w:p w14:paraId="0CB5911F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</w:tr>
      <w:tr w:rsidR="004212FE" w:rsidRPr="008127A5" w14:paraId="606CE9E1" w14:textId="77777777" w:rsidTr="00F13479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3B8BF987" w14:textId="6DC28A80" w:rsidR="004212FE" w:rsidRPr="008127A5" w:rsidRDefault="004212FE" w:rsidP="00CB637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Add.</w:t>
            </w:r>
            <w:r w:rsidRPr="008127A5">
              <w:rPr>
                <w:rFonts w:eastAsia="Malgun Gothic"/>
                <w:sz w:val="18"/>
              </w:rPr>
              <w:t xml:space="preserve">2 − </w:t>
            </w:r>
            <w:r w:rsidRPr="008127A5">
              <w:rPr>
                <w:sz w:val="18"/>
              </w:rPr>
              <w:t>RA19/PLEN/8-</w:t>
            </w:r>
            <w:r>
              <w:rPr>
                <w:sz w:val="18"/>
              </w:rPr>
              <w:t>E</w:t>
            </w:r>
          </w:p>
        </w:tc>
        <w:tc>
          <w:tcPr>
            <w:tcW w:w="424" w:type="pct"/>
            <w:noWrap/>
            <w:vAlign w:val="center"/>
          </w:tcPr>
          <w:p w14:paraId="03F085C4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3D485BE3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1BF9E956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98" w:type="pct"/>
            <w:noWrap/>
            <w:vAlign w:val="center"/>
          </w:tcPr>
          <w:p w14:paraId="5D7941DC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05" w:type="pct"/>
            <w:noWrap/>
            <w:vAlign w:val="center"/>
          </w:tcPr>
          <w:p w14:paraId="0FE088EA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9" w:type="pct"/>
            <w:noWrap/>
            <w:vAlign w:val="center"/>
          </w:tcPr>
          <w:p w14:paraId="33F13361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2" w:type="pct"/>
            <w:noWrap/>
            <w:vAlign w:val="center"/>
          </w:tcPr>
          <w:p w14:paraId="474CD6D2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24" w:type="pct"/>
            <w:noWrap/>
            <w:vAlign w:val="center"/>
          </w:tcPr>
          <w:p w14:paraId="69DA142C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5" w:type="pct"/>
            <w:noWrap/>
            <w:vAlign w:val="center"/>
          </w:tcPr>
          <w:p w14:paraId="6E44CCAD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</w:tr>
      <w:tr w:rsidR="004212FE" w:rsidRPr="008127A5" w14:paraId="6E8C5E1F" w14:textId="77777777" w:rsidTr="00F13479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4D553F45" w14:textId="7FAEC22C" w:rsidR="004212FE" w:rsidRPr="008127A5" w:rsidRDefault="004212FE" w:rsidP="00CB637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Add.3 − RA19/PLEN/9-</w:t>
            </w:r>
            <w:r>
              <w:rPr>
                <w:sz w:val="18"/>
              </w:rPr>
              <w:t>E</w:t>
            </w:r>
          </w:p>
        </w:tc>
        <w:tc>
          <w:tcPr>
            <w:tcW w:w="424" w:type="pct"/>
            <w:noWrap/>
            <w:vAlign w:val="center"/>
          </w:tcPr>
          <w:p w14:paraId="5A690E6F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0B5BA666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560B4403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98" w:type="pct"/>
            <w:noWrap/>
            <w:vAlign w:val="center"/>
          </w:tcPr>
          <w:p w14:paraId="093D0055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05" w:type="pct"/>
            <w:noWrap/>
            <w:vAlign w:val="center"/>
          </w:tcPr>
          <w:p w14:paraId="04427D2C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9" w:type="pct"/>
            <w:noWrap/>
            <w:vAlign w:val="center"/>
          </w:tcPr>
          <w:p w14:paraId="05C8AE9F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2" w:type="pct"/>
            <w:noWrap/>
            <w:vAlign w:val="center"/>
          </w:tcPr>
          <w:p w14:paraId="7EDFAE9F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24" w:type="pct"/>
            <w:noWrap/>
            <w:vAlign w:val="center"/>
          </w:tcPr>
          <w:p w14:paraId="663B180C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5" w:type="pct"/>
            <w:noWrap/>
            <w:vAlign w:val="center"/>
          </w:tcPr>
          <w:p w14:paraId="0416822B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</w:tr>
      <w:tr w:rsidR="004212FE" w:rsidRPr="008127A5" w14:paraId="20DF4864" w14:textId="77777777" w:rsidTr="00F13479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1A03B570" w14:textId="5C9A341D" w:rsidR="004212FE" w:rsidRPr="008127A5" w:rsidRDefault="004212FE" w:rsidP="00CB637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Add.4 − RA19/PLEN/10-</w:t>
            </w:r>
            <w:r>
              <w:rPr>
                <w:sz w:val="18"/>
              </w:rPr>
              <w:t>E</w:t>
            </w:r>
          </w:p>
        </w:tc>
        <w:tc>
          <w:tcPr>
            <w:tcW w:w="424" w:type="pct"/>
            <w:noWrap/>
            <w:vAlign w:val="center"/>
          </w:tcPr>
          <w:p w14:paraId="1B544C00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0BF46C54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3AEC7B34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98" w:type="pct"/>
            <w:noWrap/>
            <w:vAlign w:val="center"/>
          </w:tcPr>
          <w:p w14:paraId="1D3F4592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05" w:type="pct"/>
            <w:noWrap/>
            <w:vAlign w:val="center"/>
          </w:tcPr>
          <w:p w14:paraId="1F5CB70D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9" w:type="pct"/>
            <w:noWrap/>
            <w:vAlign w:val="center"/>
          </w:tcPr>
          <w:p w14:paraId="42E72C5D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2" w:type="pct"/>
            <w:noWrap/>
            <w:vAlign w:val="center"/>
          </w:tcPr>
          <w:p w14:paraId="399DBFEE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24" w:type="pct"/>
            <w:noWrap/>
            <w:vAlign w:val="center"/>
          </w:tcPr>
          <w:p w14:paraId="73D8E69F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5" w:type="pct"/>
            <w:noWrap/>
            <w:vAlign w:val="center"/>
          </w:tcPr>
          <w:p w14:paraId="631467CE" w14:textId="77777777" w:rsidR="004212FE" w:rsidRPr="008127A5" w:rsidRDefault="004212FE" w:rsidP="00F1347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</w:tr>
    </w:tbl>
    <w:p w14:paraId="30E8F627" w14:textId="77777777" w:rsidR="004212FE" w:rsidRDefault="004212FE" w:rsidP="004212FE">
      <w:pPr>
        <w:rPr>
          <w:lang w:val="ru-RU"/>
        </w:rPr>
      </w:pPr>
    </w:p>
    <w:p w14:paraId="105841EA" w14:textId="77777777" w:rsidR="004212FE" w:rsidRDefault="004212FE" w:rsidP="0010555D"/>
    <w:bookmarkEnd w:id="11"/>
    <w:p w14:paraId="7F9B5F25" w14:textId="1E964B81" w:rsidR="006B237A" w:rsidRPr="00463C62" w:rsidRDefault="00756370" w:rsidP="00756370">
      <w:pPr>
        <w:jc w:val="center"/>
        <w:rPr>
          <w:lang w:val="en-US"/>
        </w:rPr>
      </w:pPr>
      <w:r>
        <w:rPr>
          <w:lang w:val="en-US"/>
        </w:rPr>
        <w:t>______________</w:t>
      </w:r>
    </w:p>
    <w:sectPr w:rsidR="006B237A" w:rsidRPr="00463C62" w:rsidSect="00756370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7A240" w14:textId="77777777" w:rsidR="006B237A" w:rsidRDefault="006B237A">
      <w:r>
        <w:separator/>
      </w:r>
    </w:p>
  </w:endnote>
  <w:endnote w:type="continuationSeparator" w:id="0">
    <w:p w14:paraId="4B80926F" w14:textId="77777777" w:rsidR="006B237A" w:rsidRDefault="006B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0E86" w14:textId="0CED9D1A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47DC9">
      <w:rPr>
        <w:noProof/>
        <w:lang w:val="es-ES_tradnl"/>
      </w:rPr>
      <w:t>P:\ENG\ITU-R\CONF-R\AR19\PLEN\000\031REV1E.docx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7DC9">
      <w:rPr>
        <w:noProof/>
      </w:rPr>
      <w:t>21.10.19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7DC9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8E4D" w14:textId="1BF33B69" w:rsidR="00521E96" w:rsidRPr="00A35F66" w:rsidRDefault="00521E96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47DC9">
      <w:rPr>
        <w:lang w:val="es-ES_tradnl"/>
      </w:rPr>
      <w:t>P:\ENG\ITU-R\CONF-R\AR19\PLEN\000\031REV1E.docx</w:t>
    </w:r>
    <w:r>
      <w:fldChar w:fldCharType="end"/>
    </w:r>
    <w:r w:rsidR="00756370">
      <w:t xml:space="preserve"> (</w:t>
    </w:r>
    <w:r w:rsidR="00604178">
      <w:t>462978)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7A3C" w14:textId="39106DB0" w:rsidR="009447A3" w:rsidRPr="00A35F66" w:rsidRDefault="009447A3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47DC9">
      <w:rPr>
        <w:lang w:val="es-ES_tradnl"/>
      </w:rPr>
      <w:t>P:\ENG\ITU-R\CONF-R\AR19\PLEN\000\031REV1E.docx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93889" w14:textId="77777777" w:rsidR="006B237A" w:rsidRDefault="006B237A">
      <w:r>
        <w:rPr>
          <w:b/>
        </w:rPr>
        <w:t>_______________</w:t>
      </w:r>
    </w:p>
  </w:footnote>
  <w:footnote w:type="continuationSeparator" w:id="0">
    <w:p w14:paraId="56EAF761" w14:textId="77777777" w:rsidR="006B237A" w:rsidRDefault="006B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F62A" w14:textId="77777777" w:rsidR="00756370" w:rsidRDefault="00756370" w:rsidP="0075637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5B936DBE" w14:textId="587BB40C" w:rsidR="00756370" w:rsidRDefault="00756370" w:rsidP="00756370">
    <w:pPr>
      <w:pStyle w:val="Header"/>
    </w:pPr>
    <w:r>
      <w:t>RA19/PLEN/31</w:t>
    </w:r>
    <w:r w:rsidR="004212FE">
      <w:t>(Rev.1)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7A"/>
    <w:rsid w:val="000D1293"/>
    <w:rsid w:val="0010555D"/>
    <w:rsid w:val="00192E45"/>
    <w:rsid w:val="001B225D"/>
    <w:rsid w:val="00206408"/>
    <w:rsid w:val="002262BB"/>
    <w:rsid w:val="0030579C"/>
    <w:rsid w:val="00347DC9"/>
    <w:rsid w:val="004212FE"/>
    <w:rsid w:val="00425F3D"/>
    <w:rsid w:val="00471425"/>
    <w:rsid w:val="004730EB"/>
    <w:rsid w:val="004844C1"/>
    <w:rsid w:val="004D6FFE"/>
    <w:rsid w:val="00521E96"/>
    <w:rsid w:val="005E0BE1"/>
    <w:rsid w:val="005F1974"/>
    <w:rsid w:val="00604178"/>
    <w:rsid w:val="006245F5"/>
    <w:rsid w:val="006904BD"/>
    <w:rsid w:val="006B237A"/>
    <w:rsid w:val="0071246B"/>
    <w:rsid w:val="00756370"/>
    <w:rsid w:val="00756B1C"/>
    <w:rsid w:val="007C6911"/>
    <w:rsid w:val="008145E1"/>
    <w:rsid w:val="00880578"/>
    <w:rsid w:val="008A7B8E"/>
    <w:rsid w:val="008E470E"/>
    <w:rsid w:val="009447A3"/>
    <w:rsid w:val="00993768"/>
    <w:rsid w:val="009E375D"/>
    <w:rsid w:val="00A05CE9"/>
    <w:rsid w:val="00A1477E"/>
    <w:rsid w:val="00A35F66"/>
    <w:rsid w:val="00BB03AF"/>
    <w:rsid w:val="00BE5003"/>
    <w:rsid w:val="00BF5E61"/>
    <w:rsid w:val="00C3239B"/>
    <w:rsid w:val="00C46060"/>
    <w:rsid w:val="00CB1338"/>
    <w:rsid w:val="00CB6371"/>
    <w:rsid w:val="00D262CE"/>
    <w:rsid w:val="00D471A9"/>
    <w:rsid w:val="00D50D44"/>
    <w:rsid w:val="00DA716F"/>
    <w:rsid w:val="00E123D4"/>
    <w:rsid w:val="00E424C3"/>
    <w:rsid w:val="00E821C6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81DA1B"/>
  <w15:docId w15:val="{D7BC2B7F-3370-4E54-8C72-3372A51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0E6F-2968-40D3-AA38-E7B2FC8F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9</TotalTime>
  <Pages>2</Pages>
  <Words>148</Words>
  <Characters>752</Characters>
  <Application>Microsoft Office Word</Application>
  <DocSecurity>0</DocSecurity>
  <Lines>107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Turnbull, Karen</dc:creator>
  <cp:keywords/>
  <dc:description>PE_RA12.dotm  For: _x000d_Document date: _x000d_Saved by MM-106465 at 11:44:53 on 04/04/11</dc:description>
  <cp:lastModifiedBy>English</cp:lastModifiedBy>
  <cp:revision>9</cp:revision>
  <cp:lastPrinted>2019-10-21T13:43:00Z</cp:lastPrinted>
  <dcterms:created xsi:type="dcterms:W3CDTF">2019-10-21T13:19:00Z</dcterms:created>
  <dcterms:modified xsi:type="dcterms:W3CDTF">2019-10-21T13:43:00Z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