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39ECE0E7" w14:textId="77777777">
        <w:trPr>
          <w:cantSplit/>
        </w:trPr>
        <w:tc>
          <w:tcPr>
            <w:tcW w:w="6468" w:type="dxa"/>
          </w:tcPr>
          <w:p w14:paraId="1D1E62F4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31C6FD36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D646C93" wp14:editId="50A60CA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288AD953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F7CC10E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00070657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B402391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71C014F3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70F0A6E9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733C8FD6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17505025" w14:textId="27A9BFF9" w:rsidR="00A010EC" w:rsidRPr="00877D12" w:rsidRDefault="00A010EC" w:rsidP="00912F4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7F1F6A43" w14:textId="5A0A9714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216B06">
              <w:rPr>
                <w:rFonts w:ascii="Verdana" w:hAnsi="Verdana"/>
                <w:b/>
                <w:sz w:val="20"/>
                <w:lang w:val="en-US"/>
              </w:rPr>
              <w:t>RA19</w:t>
            </w:r>
            <w:r w:rsidR="00216B06" w:rsidRPr="003340DA">
              <w:rPr>
                <w:rFonts w:ascii="Verdana" w:hAnsi="Verdana"/>
                <w:b/>
                <w:sz w:val="20"/>
                <w:lang w:val="en-US"/>
              </w:rPr>
              <w:t>/PLEN/</w:t>
            </w:r>
            <w:r w:rsidR="00216B06">
              <w:rPr>
                <w:rFonts w:ascii="Verdana" w:hAnsi="Verdana"/>
                <w:b/>
                <w:sz w:val="20"/>
                <w:lang w:val="en-US"/>
              </w:rPr>
              <w:t>3</w:t>
            </w:r>
            <w:r w:rsidR="00216B06" w:rsidRPr="003340DA">
              <w:rPr>
                <w:rFonts w:ascii="Verdana" w:hAnsi="Verdana"/>
                <w:b/>
                <w:sz w:val="20"/>
                <w:lang w:val="en-US"/>
              </w:rPr>
              <w:t>1</w:t>
            </w:r>
            <w:r w:rsidR="00FA040C">
              <w:rPr>
                <w:rFonts w:ascii="Verdana" w:hAnsi="Verdana"/>
                <w:b/>
                <w:sz w:val="20"/>
                <w:lang w:val="en-US"/>
              </w:rPr>
              <w:t>(Rev.1)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3E20A513" w14:textId="77777777">
        <w:trPr>
          <w:cantSplit/>
          <w:trHeight w:val="23"/>
        </w:trPr>
        <w:tc>
          <w:tcPr>
            <w:tcW w:w="6468" w:type="dxa"/>
            <w:vMerge/>
          </w:tcPr>
          <w:p w14:paraId="7566FC8D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0AF39826" w14:textId="6DC7ECB0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216B06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946049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FA040C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61092318" w14:textId="77777777">
        <w:trPr>
          <w:cantSplit/>
          <w:trHeight w:val="23"/>
        </w:trPr>
        <w:tc>
          <w:tcPr>
            <w:tcW w:w="6468" w:type="dxa"/>
            <w:vMerge/>
          </w:tcPr>
          <w:p w14:paraId="05699762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3EE13709" w14:textId="4E6E2EA5" w:rsidR="00943EBD" w:rsidRPr="00877D12" w:rsidRDefault="00216B06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原文：俄文</w:t>
            </w:r>
          </w:p>
        </w:tc>
      </w:tr>
      <w:tr w:rsidR="00216B06" w:rsidRPr="00877D12" w14:paraId="6D899EEE" w14:textId="77777777">
        <w:trPr>
          <w:cantSplit/>
        </w:trPr>
        <w:tc>
          <w:tcPr>
            <w:tcW w:w="10031" w:type="dxa"/>
            <w:gridSpan w:val="2"/>
          </w:tcPr>
          <w:p w14:paraId="36942CDB" w14:textId="620EE0B9" w:rsidR="00216B06" w:rsidRPr="00877D12" w:rsidRDefault="009D3EB5" w:rsidP="00216B06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9D3EB5">
              <w:rPr>
                <w:rFonts w:hint="eastAsia"/>
                <w:lang w:eastAsia="zh-CN"/>
              </w:rPr>
              <w:t>区域通信联合体</w:t>
            </w:r>
            <w:r>
              <w:rPr>
                <w:rFonts w:hint="eastAsia"/>
                <w:lang w:eastAsia="zh-CN"/>
              </w:rPr>
              <w:t>共同提案</w:t>
            </w:r>
          </w:p>
        </w:tc>
      </w:tr>
      <w:tr w:rsidR="00943EBD" w:rsidRPr="00877D12" w14:paraId="2D848C64" w14:textId="77777777">
        <w:trPr>
          <w:cantSplit/>
        </w:trPr>
        <w:tc>
          <w:tcPr>
            <w:tcW w:w="10031" w:type="dxa"/>
            <w:gridSpan w:val="2"/>
          </w:tcPr>
          <w:p w14:paraId="53A2F457" w14:textId="77777777" w:rsidR="00943EBD" w:rsidRPr="00877D12" w:rsidRDefault="00943EBD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bookmarkEnd w:id="8"/>
    <w:p w14:paraId="1812FE87" w14:textId="6545596D" w:rsidR="007D4427" w:rsidRDefault="009D3EB5" w:rsidP="007D442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BBB326C" w14:textId="73C63E23" w:rsidR="007D4427" w:rsidRDefault="009D3EB5" w:rsidP="00946049">
      <w:pPr>
        <w:ind w:firstLineChars="200" w:firstLine="480"/>
        <w:rPr>
          <w:lang w:eastAsia="zh-CN"/>
        </w:rPr>
      </w:pPr>
      <w:r w:rsidRPr="009D3EB5">
        <w:rPr>
          <w:rFonts w:hint="eastAsia"/>
          <w:lang w:eastAsia="zh-CN"/>
        </w:rPr>
        <w:t>作为</w:t>
      </w:r>
      <w:r>
        <w:rPr>
          <w:rFonts w:hint="eastAsia"/>
          <w:lang w:eastAsia="zh-CN"/>
        </w:rPr>
        <w:t>审议</w:t>
      </w:r>
      <w:r w:rsidRPr="009D3EB5">
        <w:rPr>
          <w:rFonts w:hint="eastAsia"/>
          <w:lang w:eastAsia="zh-CN"/>
        </w:rPr>
        <w:t>国际电联无线电通信部门</w:t>
      </w:r>
      <w:r w:rsidR="00AD1387">
        <w:rPr>
          <w:lang w:eastAsia="zh-CN"/>
        </w:rPr>
        <w:t>（</w:t>
      </w:r>
      <w:r>
        <w:rPr>
          <w:lang w:eastAsia="zh-CN"/>
        </w:rPr>
        <w:t>ITU-R</w:t>
      </w:r>
      <w:r w:rsidR="00AD1387">
        <w:rPr>
          <w:lang w:eastAsia="zh-CN"/>
        </w:rPr>
        <w:t>）</w:t>
      </w:r>
      <w:r w:rsidRPr="009D3EB5">
        <w:rPr>
          <w:rFonts w:hint="eastAsia"/>
          <w:lang w:eastAsia="zh-CN"/>
        </w:rPr>
        <w:t>工作安排</w:t>
      </w:r>
      <w:r w:rsidR="001044E2">
        <w:rPr>
          <w:rFonts w:hint="eastAsia"/>
          <w:lang w:eastAsia="zh-CN"/>
        </w:rPr>
        <w:t>工作</w:t>
      </w:r>
      <w:r w:rsidRPr="009D3EB5">
        <w:rPr>
          <w:rFonts w:hint="eastAsia"/>
          <w:lang w:eastAsia="zh-CN"/>
        </w:rPr>
        <w:t>的一部分，</w:t>
      </w:r>
      <w:r>
        <w:rPr>
          <w:rFonts w:hint="eastAsia"/>
          <w:lang w:eastAsia="zh-CN"/>
        </w:rPr>
        <w:t>主管</w:t>
      </w:r>
      <w:r w:rsidRPr="009D3EB5">
        <w:rPr>
          <w:rFonts w:hint="eastAsia"/>
          <w:lang w:eastAsia="zh-CN"/>
        </w:rPr>
        <w:t>部门</w:t>
      </w:r>
      <w:r>
        <w:rPr>
          <w:rFonts w:hint="eastAsia"/>
          <w:lang w:eastAsia="zh-CN"/>
        </w:rPr>
        <w:t>为</w:t>
      </w:r>
      <w:r w:rsidRPr="009D3EB5">
        <w:rPr>
          <w:rFonts w:hint="eastAsia"/>
          <w:lang w:eastAsia="zh-CN"/>
        </w:rPr>
        <w:t>区域通信联合体成员的国际电联成员国就无线电通信</w:t>
      </w:r>
      <w:r>
        <w:rPr>
          <w:rFonts w:hint="eastAsia"/>
          <w:lang w:eastAsia="zh-CN"/>
        </w:rPr>
        <w:t>全</w:t>
      </w:r>
      <w:r w:rsidRPr="009D3EB5">
        <w:rPr>
          <w:rFonts w:hint="eastAsia"/>
          <w:lang w:eastAsia="zh-CN"/>
        </w:rPr>
        <w:t>会</w:t>
      </w:r>
      <w:r w:rsidR="00AD1387">
        <w:rPr>
          <w:lang w:eastAsia="zh-CN"/>
        </w:rPr>
        <w:t>（</w:t>
      </w:r>
      <w:r>
        <w:rPr>
          <w:lang w:eastAsia="zh-CN"/>
        </w:rPr>
        <w:t>RA-19</w:t>
      </w:r>
      <w:r w:rsidR="00AD1387">
        <w:rPr>
          <w:lang w:eastAsia="zh-CN"/>
        </w:rPr>
        <w:t>）</w:t>
      </w:r>
      <w:r w:rsidRPr="009D3EB5">
        <w:rPr>
          <w:rFonts w:hint="eastAsia"/>
          <w:lang w:eastAsia="zh-CN"/>
        </w:rPr>
        <w:t>工作提出以下建议。</w:t>
      </w:r>
    </w:p>
    <w:p w14:paraId="478A279C" w14:textId="77777777" w:rsidR="007D4427" w:rsidRDefault="007D4427" w:rsidP="007D4427">
      <w:pPr>
        <w:rPr>
          <w:lang w:eastAsia="zh-CN"/>
        </w:rPr>
      </w:pPr>
      <w:bookmarkStart w:id="9" w:name="_GoBack"/>
      <w:bookmarkEnd w:id="9"/>
    </w:p>
    <w:p w14:paraId="1A1E655D" w14:textId="77777777" w:rsidR="007D4427" w:rsidRDefault="007D4427" w:rsidP="007D4427">
      <w:pPr>
        <w:rPr>
          <w:lang w:eastAsia="zh-CN"/>
        </w:rPr>
      </w:pPr>
    </w:p>
    <w:p w14:paraId="1B236486" w14:textId="77777777" w:rsidR="007D4427" w:rsidRDefault="007D4427" w:rsidP="007D4427">
      <w:pPr>
        <w:rPr>
          <w:lang w:eastAsia="zh-CN"/>
        </w:rPr>
      </w:pPr>
    </w:p>
    <w:p w14:paraId="37D423F3" w14:textId="77777777" w:rsidR="007D4427" w:rsidRDefault="007D4427" w:rsidP="007D4427">
      <w:pPr>
        <w:rPr>
          <w:lang w:eastAsia="zh-CN"/>
        </w:rPr>
      </w:pPr>
    </w:p>
    <w:p w14:paraId="6073EEC0" w14:textId="77777777" w:rsidR="007D4427" w:rsidRDefault="007D4427" w:rsidP="007D4427">
      <w:pPr>
        <w:rPr>
          <w:lang w:eastAsia="zh-CN"/>
        </w:rPr>
      </w:pPr>
    </w:p>
    <w:p w14:paraId="5A9B34E8" w14:textId="77777777" w:rsidR="007D4427" w:rsidRDefault="007D4427" w:rsidP="007D4427">
      <w:pPr>
        <w:rPr>
          <w:lang w:eastAsia="zh-CN"/>
        </w:rPr>
      </w:pPr>
    </w:p>
    <w:p w14:paraId="0F499D79" w14:textId="77777777" w:rsidR="007D4427" w:rsidRDefault="007D4427" w:rsidP="007D4427">
      <w:pPr>
        <w:rPr>
          <w:lang w:eastAsia="zh-CN"/>
        </w:rPr>
      </w:pPr>
    </w:p>
    <w:p w14:paraId="162AE1BC" w14:textId="77777777" w:rsidR="007D4427" w:rsidRDefault="007D4427" w:rsidP="007D4427">
      <w:pPr>
        <w:rPr>
          <w:lang w:eastAsia="zh-CN"/>
        </w:rPr>
      </w:pPr>
    </w:p>
    <w:p w14:paraId="0622944F" w14:textId="75268BAF" w:rsidR="007D4427" w:rsidRDefault="009D3EB5" w:rsidP="007D4427">
      <w:pPr>
        <w:rPr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7D4427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77A05836" w14:textId="77777777" w:rsidR="007D4427" w:rsidRDefault="007D4427" w:rsidP="007D4427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p w14:paraId="5D6514B0" w14:textId="77777777" w:rsidR="007D4427" w:rsidRDefault="007D4427" w:rsidP="007D44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rPr>
          <w:lang w:eastAsia="zh-CN"/>
        </w:rPr>
        <w:sectPr w:rsidR="007D4427">
          <w:footerReference w:type="default" r:id="rId8"/>
          <w:headerReference w:type="first" r:id="rId9"/>
          <w:pgSz w:w="11907" w:h="16840"/>
          <w:pgMar w:top="1418" w:right="1134" w:bottom="1418" w:left="1134" w:header="720" w:footer="720" w:gutter="0"/>
          <w:paperSrc w:first="15" w:other="15"/>
          <w:cols w:space="720"/>
        </w:sectPr>
      </w:pPr>
    </w:p>
    <w:p w14:paraId="09D7948F" w14:textId="5930341A" w:rsidR="007D4427" w:rsidRDefault="009D3EB5" w:rsidP="00B223B9">
      <w:pPr>
        <w:pStyle w:val="AnnexNo"/>
        <w:rPr>
          <w:lang w:eastAsia="zh-CN"/>
        </w:rPr>
      </w:pPr>
      <w:r w:rsidRPr="00B223B9">
        <w:rPr>
          <w:rFonts w:hint="eastAsia"/>
          <w:lang w:eastAsia="zh-CN"/>
        </w:rPr>
        <w:lastRenderedPageBreak/>
        <w:t>附件</w:t>
      </w:r>
    </w:p>
    <w:p w14:paraId="2E6AE5A7" w14:textId="61742982" w:rsidR="007D4427" w:rsidRPr="003766F2" w:rsidRDefault="001044E2" w:rsidP="007D4427">
      <w:pPr>
        <w:pStyle w:val="Annextitle"/>
        <w:rPr>
          <w:highlight w:val="green"/>
          <w:lang w:val="ru-RU" w:eastAsia="zh-CN"/>
        </w:rPr>
      </w:pPr>
      <w:r>
        <w:rPr>
          <w:lang w:eastAsia="zh-CN"/>
        </w:rPr>
        <w:t>RA-19</w:t>
      </w:r>
      <w:r w:rsidR="009D3EB5" w:rsidRPr="009D3EB5">
        <w:rPr>
          <w:rFonts w:hint="eastAsia"/>
          <w:lang w:eastAsia="zh-CN"/>
        </w:rPr>
        <w:t>区域通信联合体</w:t>
      </w:r>
      <w:r w:rsidR="009D3EB5">
        <w:rPr>
          <w:rFonts w:hint="eastAsia"/>
          <w:lang w:eastAsia="zh-CN"/>
        </w:rPr>
        <w:t>共同提案的发起国表</w:t>
      </w:r>
    </w:p>
    <w:tbl>
      <w:tblPr>
        <w:tblW w:w="84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81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</w:tblGrid>
      <w:tr w:rsidR="00FA040C" w:rsidRPr="00B24BBB" w14:paraId="0FA2DC5E" w14:textId="77777777" w:rsidTr="00FA040C">
        <w:trPr>
          <w:cantSplit/>
          <w:trHeight w:val="397"/>
          <w:tblHeader/>
          <w:jc w:val="center"/>
        </w:trPr>
        <w:tc>
          <w:tcPr>
            <w:tcW w:w="2281" w:type="dxa"/>
            <w:noWrap/>
            <w:vAlign w:val="center"/>
          </w:tcPr>
          <w:p w14:paraId="55F8F7E1" w14:textId="460A7E25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en-US"/>
              </w:rPr>
              <w:t>RA</w:t>
            </w:r>
            <w:r w:rsidRPr="00B24BBB">
              <w:rPr>
                <w:b/>
                <w:sz w:val="18"/>
                <w:lang w:val="ru-RU"/>
              </w:rPr>
              <w:t>-19</w:t>
            </w:r>
            <w:r>
              <w:rPr>
                <w:rFonts w:hint="eastAsia"/>
                <w:b/>
                <w:sz w:val="18"/>
                <w:lang w:val="ru-RU" w:eastAsia="zh-CN"/>
              </w:rPr>
              <w:t>文件</w:t>
            </w:r>
          </w:p>
        </w:tc>
        <w:tc>
          <w:tcPr>
            <w:tcW w:w="688" w:type="dxa"/>
            <w:noWrap/>
            <w:vAlign w:val="center"/>
          </w:tcPr>
          <w:p w14:paraId="4B4A6621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ARM</w:t>
            </w:r>
          </w:p>
        </w:tc>
        <w:tc>
          <w:tcPr>
            <w:tcW w:w="688" w:type="dxa"/>
            <w:noWrap/>
            <w:vAlign w:val="center"/>
          </w:tcPr>
          <w:p w14:paraId="003CCF57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AZE</w:t>
            </w:r>
          </w:p>
        </w:tc>
        <w:tc>
          <w:tcPr>
            <w:tcW w:w="688" w:type="dxa"/>
            <w:noWrap/>
            <w:vAlign w:val="center"/>
          </w:tcPr>
          <w:p w14:paraId="37EAFDCB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BLR</w:t>
            </w:r>
          </w:p>
        </w:tc>
        <w:tc>
          <w:tcPr>
            <w:tcW w:w="688" w:type="dxa"/>
            <w:noWrap/>
            <w:vAlign w:val="center"/>
          </w:tcPr>
          <w:p w14:paraId="0D8B4EBE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KAZ</w:t>
            </w:r>
          </w:p>
        </w:tc>
        <w:tc>
          <w:tcPr>
            <w:tcW w:w="689" w:type="dxa"/>
            <w:noWrap/>
            <w:vAlign w:val="center"/>
          </w:tcPr>
          <w:p w14:paraId="34589049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KGZ</w:t>
            </w:r>
          </w:p>
        </w:tc>
        <w:tc>
          <w:tcPr>
            <w:tcW w:w="689" w:type="dxa"/>
            <w:noWrap/>
            <w:vAlign w:val="center"/>
          </w:tcPr>
          <w:p w14:paraId="44A42260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RUS</w:t>
            </w:r>
          </w:p>
        </w:tc>
        <w:tc>
          <w:tcPr>
            <w:tcW w:w="689" w:type="dxa"/>
            <w:noWrap/>
            <w:vAlign w:val="center"/>
          </w:tcPr>
          <w:p w14:paraId="67C79F41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TJK</w:t>
            </w:r>
          </w:p>
        </w:tc>
        <w:tc>
          <w:tcPr>
            <w:tcW w:w="689" w:type="dxa"/>
            <w:noWrap/>
            <w:vAlign w:val="center"/>
          </w:tcPr>
          <w:p w14:paraId="70356D68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TKM</w:t>
            </w:r>
          </w:p>
        </w:tc>
        <w:tc>
          <w:tcPr>
            <w:tcW w:w="689" w:type="dxa"/>
            <w:noWrap/>
            <w:vAlign w:val="center"/>
          </w:tcPr>
          <w:p w14:paraId="4CB32518" w14:textId="77777777" w:rsidR="00FA040C" w:rsidRPr="00B24BBB" w:rsidRDefault="00FA040C" w:rsidP="00A0154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lang w:val="ru-RU"/>
              </w:rPr>
            </w:pPr>
            <w:r w:rsidRPr="00B24BBB">
              <w:rPr>
                <w:b/>
                <w:sz w:val="18"/>
                <w:lang w:val="ru-RU"/>
              </w:rPr>
              <w:t>UZB</w:t>
            </w:r>
          </w:p>
        </w:tc>
      </w:tr>
      <w:tr w:rsidR="00FA040C" w:rsidRPr="00B24BBB" w14:paraId="6CDA5BBD" w14:textId="77777777" w:rsidTr="00FA040C">
        <w:trPr>
          <w:cantSplit/>
          <w:trHeight w:val="397"/>
          <w:jc w:val="center"/>
        </w:trPr>
        <w:tc>
          <w:tcPr>
            <w:tcW w:w="2281" w:type="dxa"/>
            <w:noWrap/>
            <w:vAlign w:val="center"/>
          </w:tcPr>
          <w:p w14:paraId="75ECC309" w14:textId="4C14CFF2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en-US"/>
              </w:rPr>
            </w:pPr>
            <w:r w:rsidRPr="008127A5">
              <w:rPr>
                <w:sz w:val="18"/>
              </w:rPr>
              <w:t>Add.1 −</w:t>
            </w:r>
            <w:r w:rsidRPr="008127A5">
              <w:rPr>
                <w:rFonts w:eastAsia="Malgun Gothic"/>
                <w:sz w:val="18"/>
              </w:rPr>
              <w:t xml:space="preserve"> </w:t>
            </w:r>
            <w:r w:rsidRPr="008127A5">
              <w:rPr>
                <w:sz w:val="18"/>
              </w:rPr>
              <w:t>RA19/PLEN/7-</w:t>
            </w:r>
            <w:r w:rsidR="00912F4E">
              <w:rPr>
                <w:sz w:val="18"/>
              </w:rPr>
              <w:t>C</w:t>
            </w:r>
          </w:p>
        </w:tc>
        <w:tc>
          <w:tcPr>
            <w:tcW w:w="688" w:type="dxa"/>
            <w:noWrap/>
            <w:vAlign w:val="center"/>
          </w:tcPr>
          <w:p w14:paraId="170315A6" w14:textId="55349A8B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6C625200" w14:textId="5E19A714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12F0BBE5" w14:textId="192B8947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146EB297" w14:textId="363E288F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75C5F7E2" w14:textId="09A6BF88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46C39FAC" w14:textId="5D0E861E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59D16C04" w14:textId="113C1234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5229A9D2" w14:textId="77777777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14:paraId="2364CB5C" w14:textId="48931E8C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FA040C" w:rsidRPr="00B24BBB" w14:paraId="24583DA2" w14:textId="77777777" w:rsidTr="00FA040C">
        <w:trPr>
          <w:cantSplit/>
          <w:trHeight w:val="397"/>
          <w:jc w:val="center"/>
        </w:trPr>
        <w:tc>
          <w:tcPr>
            <w:tcW w:w="2281" w:type="dxa"/>
            <w:noWrap/>
            <w:vAlign w:val="center"/>
          </w:tcPr>
          <w:p w14:paraId="0FFE6144" w14:textId="4F7BD92A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en-US"/>
              </w:rPr>
            </w:pPr>
            <w:r w:rsidRPr="008127A5">
              <w:rPr>
                <w:sz w:val="18"/>
              </w:rPr>
              <w:t>Add.</w:t>
            </w:r>
            <w:r w:rsidRPr="008127A5">
              <w:rPr>
                <w:rFonts w:eastAsia="Malgun Gothic"/>
                <w:sz w:val="18"/>
              </w:rPr>
              <w:t xml:space="preserve">2 − </w:t>
            </w:r>
            <w:r w:rsidRPr="008127A5">
              <w:rPr>
                <w:sz w:val="18"/>
              </w:rPr>
              <w:t>RA19/PLEN/8-</w:t>
            </w:r>
            <w:r w:rsidR="00912F4E">
              <w:rPr>
                <w:sz w:val="18"/>
              </w:rPr>
              <w:t>C</w:t>
            </w:r>
          </w:p>
        </w:tc>
        <w:tc>
          <w:tcPr>
            <w:tcW w:w="688" w:type="dxa"/>
            <w:noWrap/>
            <w:vAlign w:val="center"/>
          </w:tcPr>
          <w:p w14:paraId="2CE62E11" w14:textId="3D4C9175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15821D24" w14:textId="3D74FAAA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3BA4B530" w14:textId="4BC11856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605F9AB8" w14:textId="49CF6725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4EBF687F" w14:textId="34B4D05B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2018C04F" w14:textId="17AA0BB4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709646F3" w14:textId="718FA74B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502CD794" w14:textId="77777777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14:paraId="635739FB" w14:textId="2F11DD36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FA040C" w:rsidRPr="00B24BBB" w14:paraId="2800B1CC" w14:textId="77777777" w:rsidTr="00FA040C">
        <w:trPr>
          <w:cantSplit/>
          <w:trHeight w:val="397"/>
          <w:jc w:val="center"/>
        </w:trPr>
        <w:tc>
          <w:tcPr>
            <w:tcW w:w="2281" w:type="dxa"/>
            <w:noWrap/>
            <w:vAlign w:val="center"/>
          </w:tcPr>
          <w:p w14:paraId="68413575" w14:textId="097F0588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en-US"/>
              </w:rPr>
            </w:pPr>
            <w:r w:rsidRPr="008127A5">
              <w:rPr>
                <w:sz w:val="18"/>
              </w:rPr>
              <w:t>Add.3 − RA19/PLEN/9-</w:t>
            </w:r>
            <w:r w:rsidR="00912F4E">
              <w:rPr>
                <w:sz w:val="18"/>
              </w:rPr>
              <w:t>C</w:t>
            </w:r>
          </w:p>
        </w:tc>
        <w:tc>
          <w:tcPr>
            <w:tcW w:w="688" w:type="dxa"/>
            <w:noWrap/>
            <w:vAlign w:val="center"/>
          </w:tcPr>
          <w:p w14:paraId="28ACBFE4" w14:textId="39790953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064A675F" w14:textId="7367786F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6F6C5D4F" w14:textId="63843EDF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7F5E9933" w14:textId="636CD749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6B2840B2" w14:textId="618C0966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0246E095" w14:textId="54516DE3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7422679A" w14:textId="52F18384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66ED76FB" w14:textId="77777777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14:paraId="3EFA6BA7" w14:textId="164F47EE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FA040C" w:rsidRPr="00B24BBB" w14:paraId="417FB5DE" w14:textId="77777777" w:rsidTr="00FA040C">
        <w:trPr>
          <w:cantSplit/>
          <w:trHeight w:val="397"/>
          <w:jc w:val="center"/>
        </w:trPr>
        <w:tc>
          <w:tcPr>
            <w:tcW w:w="2281" w:type="dxa"/>
            <w:noWrap/>
            <w:vAlign w:val="center"/>
          </w:tcPr>
          <w:p w14:paraId="3DB1A791" w14:textId="53ED73EA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lang w:val="en-US"/>
              </w:rPr>
            </w:pPr>
            <w:r w:rsidRPr="008127A5">
              <w:rPr>
                <w:sz w:val="18"/>
              </w:rPr>
              <w:t>Add.4 − RA19/PLEN/10-</w:t>
            </w:r>
            <w:r w:rsidR="00912F4E">
              <w:rPr>
                <w:sz w:val="18"/>
              </w:rPr>
              <w:t>C</w:t>
            </w:r>
          </w:p>
        </w:tc>
        <w:tc>
          <w:tcPr>
            <w:tcW w:w="688" w:type="dxa"/>
            <w:noWrap/>
            <w:vAlign w:val="center"/>
          </w:tcPr>
          <w:p w14:paraId="637631F3" w14:textId="17A0389A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48673408" w14:textId="78A829D5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3A44014E" w14:textId="6659D1EE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4A33FFAD" w14:textId="1ED7738D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47E46424" w14:textId="4A78A4C4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1FE2A02F" w14:textId="1155C40E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5427DC27" w14:textId="224F0030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18359D09" w14:textId="77777777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14:paraId="5BD62614" w14:textId="4BC706A1" w:rsidR="00FA040C" w:rsidRPr="00B24BBB" w:rsidRDefault="00FA040C" w:rsidP="00FA040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lang w:val="ru-RU"/>
              </w:rPr>
            </w:pPr>
            <w:r w:rsidRPr="008127A5">
              <w:rPr>
                <w:sz w:val="18"/>
              </w:rPr>
              <w:t>√</w:t>
            </w:r>
          </w:p>
        </w:tc>
      </w:tr>
    </w:tbl>
    <w:p w14:paraId="5B70CF00" w14:textId="77777777" w:rsidR="007D4427" w:rsidRDefault="007D4427" w:rsidP="007D4427"/>
    <w:p w14:paraId="7547334C" w14:textId="77777777" w:rsidR="00946049" w:rsidRDefault="00946049" w:rsidP="00411C49">
      <w:pPr>
        <w:pStyle w:val="Reasons"/>
      </w:pPr>
    </w:p>
    <w:p w14:paraId="4787E4AB" w14:textId="77777777" w:rsidR="00946049" w:rsidRDefault="00946049">
      <w:pPr>
        <w:jc w:val="center"/>
      </w:pPr>
      <w:r>
        <w:t>______________</w:t>
      </w:r>
    </w:p>
    <w:sectPr w:rsidR="00946049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C8F34" w14:textId="77777777" w:rsidR="00216B06" w:rsidRDefault="00216B06">
      <w:r>
        <w:separator/>
      </w:r>
    </w:p>
  </w:endnote>
  <w:endnote w:type="continuationSeparator" w:id="0">
    <w:p w14:paraId="3F4CC855" w14:textId="77777777" w:rsidR="00216B06" w:rsidRDefault="0021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CDAA" w14:textId="01080C1A" w:rsidR="00E064D3" w:rsidRDefault="00AD1387" w:rsidP="00E064D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12F4E">
      <w:t>P:\CHI\ITU-R\CONF-R\AR19\PLEN\000\031REV1C.docx</w:t>
    </w:r>
    <w:r>
      <w:fldChar w:fldCharType="end"/>
    </w:r>
    <w:r w:rsidR="00E064D3">
      <w:t xml:space="preserve"> (46</w:t>
    </w:r>
    <w:r w:rsidR="00FA040C">
      <w:t>2978</w:t>
    </w:r>
    <w:r w:rsidR="00E064D3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0AF8F" w14:textId="144213BE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216B06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3946">
      <w:rPr>
        <w:noProof/>
      </w:rPr>
      <w:t>21.10.19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6B06">
      <w:rPr>
        <w:noProof/>
      </w:rPr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4200" w14:textId="77777777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216B06">
      <w:rPr>
        <w:lang w:val="en-US"/>
      </w:rPr>
      <w:t>Document1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5AAE" w14:textId="17CD17C0" w:rsidR="003322FF" w:rsidRDefault="00AD1387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12F4E">
      <w:t>P:\CHI\ITU-R\CONF-R\AR19\PLEN\000\031REV1C.docx</w:t>
    </w:r>
    <w:r>
      <w:fldChar w:fldCharType="end"/>
    </w:r>
    <w:r w:rsidR="00381528">
      <w:t xml:space="preserve"> (46</w:t>
    </w:r>
    <w:r w:rsidR="00FA040C">
      <w:t>2978</w:t>
    </w:r>
    <w:r w:rsidR="0038152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C5E3" w14:textId="77777777" w:rsidR="00216B06" w:rsidRDefault="00216B06">
      <w:r>
        <w:rPr>
          <w:b/>
        </w:rPr>
        <w:t>_______________</w:t>
      </w:r>
    </w:p>
  </w:footnote>
  <w:footnote w:type="continuationSeparator" w:id="0">
    <w:p w14:paraId="24D85AB3" w14:textId="77777777" w:rsidR="00216B06" w:rsidRDefault="0021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85C4" w14:textId="77777777" w:rsidR="00946049" w:rsidRDefault="00946049" w:rsidP="0094604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4320A7E6" w14:textId="574E7577" w:rsidR="00381528" w:rsidRDefault="00946049" w:rsidP="00946049">
    <w:pPr>
      <w:pStyle w:val="Header"/>
    </w:pPr>
    <w:r>
      <w:t>RA19/PLEN/31</w:t>
    </w:r>
    <w:r w:rsidR="00FA040C">
      <w:t>(Rev.1)</w:t>
    </w:r>
    <w:r>
      <w:t>-C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830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5E2D155F" w14:textId="77777777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06"/>
    <w:rsid w:val="001044E2"/>
    <w:rsid w:val="001A41DD"/>
    <w:rsid w:val="001A50F9"/>
    <w:rsid w:val="001B225D"/>
    <w:rsid w:val="00213F8F"/>
    <w:rsid w:val="00216B06"/>
    <w:rsid w:val="002E4E8C"/>
    <w:rsid w:val="003100E6"/>
    <w:rsid w:val="003322FF"/>
    <w:rsid w:val="00381528"/>
    <w:rsid w:val="00433946"/>
    <w:rsid w:val="004844C1"/>
    <w:rsid w:val="00541AC7"/>
    <w:rsid w:val="00586689"/>
    <w:rsid w:val="005A4291"/>
    <w:rsid w:val="005C5620"/>
    <w:rsid w:val="00637543"/>
    <w:rsid w:val="00645B0F"/>
    <w:rsid w:val="006462D9"/>
    <w:rsid w:val="0071246B"/>
    <w:rsid w:val="00756B1C"/>
    <w:rsid w:val="0077596F"/>
    <w:rsid w:val="007D4427"/>
    <w:rsid w:val="00845350"/>
    <w:rsid w:val="00877D12"/>
    <w:rsid w:val="008B1239"/>
    <w:rsid w:val="00912F4E"/>
    <w:rsid w:val="00943EBD"/>
    <w:rsid w:val="009447A3"/>
    <w:rsid w:val="00946049"/>
    <w:rsid w:val="00970B63"/>
    <w:rsid w:val="009C1E4D"/>
    <w:rsid w:val="009D3EB5"/>
    <w:rsid w:val="00A010EC"/>
    <w:rsid w:val="00A05CE9"/>
    <w:rsid w:val="00A314F0"/>
    <w:rsid w:val="00AD1387"/>
    <w:rsid w:val="00B16DF9"/>
    <w:rsid w:val="00B223B9"/>
    <w:rsid w:val="00BD2389"/>
    <w:rsid w:val="00BE5003"/>
    <w:rsid w:val="00D471A9"/>
    <w:rsid w:val="00E064D3"/>
    <w:rsid w:val="00F04883"/>
    <w:rsid w:val="00F451F5"/>
    <w:rsid w:val="00F461E7"/>
    <w:rsid w:val="00FA040C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E1495C"/>
  <w15:docId w15:val="{22CAC2C7-5D67-4536-8A19-0463E7E5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5</TotalTime>
  <Pages>2</Pages>
  <Words>207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Liu, Jing</dc:creator>
  <cp:keywords/>
  <dc:description>Document /1004-E  For: _x000d_Document date: 30 March 2007_x000d_Saved by PCW43981 at 15:42:54 on 05.04.2007</dc:description>
  <cp:lastModifiedBy>LI, Ziqian</cp:lastModifiedBy>
  <cp:revision>6</cp:revision>
  <cp:lastPrinted>2007-04-05T14:30:00Z</cp:lastPrinted>
  <dcterms:created xsi:type="dcterms:W3CDTF">2019-10-21T13:41:00Z</dcterms:created>
  <dcterms:modified xsi:type="dcterms:W3CDTF">2019-10-21T17:07:00Z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