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6468"/>
        <w:gridCol w:w="3171"/>
      </w:tblGrid>
      <w:tr w:rsidR="00943EBD" w:rsidRPr="00D675B8" w14:paraId="71F7D6E8" w14:textId="77777777" w:rsidTr="00472548">
        <w:trPr>
          <w:cantSplit/>
        </w:trPr>
        <w:tc>
          <w:tcPr>
            <w:tcW w:w="6468" w:type="dxa"/>
          </w:tcPr>
          <w:p w14:paraId="360973D2" w14:textId="77777777" w:rsidR="00703FFC" w:rsidRPr="00D675B8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D675B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D675B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2C3E03" w:rsidRPr="00D675B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9</w:t>
            </w:r>
            <w:r w:rsidRPr="00D675B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14:paraId="23ACFDA2" w14:textId="77777777" w:rsidR="00943EBD" w:rsidRPr="00D675B8" w:rsidRDefault="00F579FC" w:rsidP="00166FCC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D675B8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Шарм-эль-Шейх, Египет</w:t>
            </w:r>
            <w:r w:rsidR="00703FFC" w:rsidRPr="00D675B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, </w:t>
            </w:r>
            <w:r w:rsidR="00F80DF5" w:rsidRPr="00D675B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</w:t>
            </w:r>
            <w:r w:rsidR="002C3E03" w:rsidRPr="00D675B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9578C" w:rsidRPr="00D675B8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2C3E03" w:rsidRPr="00D675B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25</w:t>
            </w:r>
            <w:r w:rsidR="00703FFC" w:rsidRPr="00D675B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D675B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="00703FFC" w:rsidRPr="00D675B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D675B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2C3E03" w:rsidRPr="00D675B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9</w:t>
            </w:r>
            <w:r w:rsidR="00703FFC" w:rsidRPr="00D675B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171" w:type="dxa"/>
          </w:tcPr>
          <w:p w14:paraId="3E8AE820" w14:textId="0FC810EE" w:rsidR="00943EBD" w:rsidRPr="00D675B8" w:rsidRDefault="00472548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D675B8">
              <w:rPr>
                <w:noProof/>
                <w:szCs w:val="22"/>
                <w:lang w:val="ru-RU" w:eastAsia="zh-CN"/>
              </w:rPr>
              <w:drawing>
                <wp:inline distT="0" distB="0" distL="0" distR="0" wp14:anchorId="093E40E6" wp14:editId="344C6124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D675B8" w14:paraId="2DE769C4" w14:textId="77777777" w:rsidTr="00472548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4BFC86D4" w14:textId="77777777" w:rsidR="00943EBD" w:rsidRPr="00D675B8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</w:p>
        </w:tc>
        <w:tc>
          <w:tcPr>
            <w:tcW w:w="3171" w:type="dxa"/>
            <w:tcBorders>
              <w:bottom w:val="single" w:sz="12" w:space="0" w:color="auto"/>
            </w:tcBorders>
          </w:tcPr>
          <w:p w14:paraId="31CD594B" w14:textId="77777777" w:rsidR="00943EBD" w:rsidRPr="00D675B8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D675B8" w14:paraId="4007D1BF" w14:textId="77777777" w:rsidTr="00472548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21D13DAD" w14:textId="77777777" w:rsidR="00943EBD" w:rsidRPr="00D675B8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171" w:type="dxa"/>
            <w:tcBorders>
              <w:top w:val="single" w:sz="12" w:space="0" w:color="auto"/>
            </w:tcBorders>
          </w:tcPr>
          <w:p w14:paraId="7337D589" w14:textId="77777777" w:rsidR="00943EBD" w:rsidRPr="00D675B8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D675B8" w14:paraId="656F9B7F" w14:textId="77777777" w:rsidTr="00472548">
        <w:trPr>
          <w:cantSplit/>
          <w:trHeight w:val="23"/>
        </w:trPr>
        <w:tc>
          <w:tcPr>
            <w:tcW w:w="6468" w:type="dxa"/>
            <w:vMerge w:val="restart"/>
          </w:tcPr>
          <w:p w14:paraId="0706524C" w14:textId="77777777" w:rsidR="00943EBD" w:rsidRPr="00D675B8" w:rsidRDefault="00137640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D675B8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 xml:space="preserve">ПЛЕНАРНОЕ </w:t>
            </w:r>
            <w:r w:rsidR="008D5AC6" w:rsidRPr="00D675B8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ЗАСЕДА</w:t>
            </w:r>
            <w:r w:rsidRPr="00D675B8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НИЕ</w:t>
            </w:r>
          </w:p>
        </w:tc>
        <w:tc>
          <w:tcPr>
            <w:tcW w:w="3171" w:type="dxa"/>
          </w:tcPr>
          <w:p w14:paraId="188FF325" w14:textId="77777777" w:rsidR="00943EBD" w:rsidRPr="00D675B8" w:rsidRDefault="00AD4505" w:rsidP="00987A7A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D675B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proofErr w:type="spellStart"/>
            <w:r w:rsidR="003E26B6" w:rsidRPr="00D675B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</w:t>
            </w:r>
            <w:r w:rsidR="002C3E03" w:rsidRPr="00D675B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proofErr w:type="spellEnd"/>
            <w:r w:rsidR="003E26B6" w:rsidRPr="00D675B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proofErr w:type="spellStart"/>
            <w:r w:rsidR="004420F7" w:rsidRPr="00D675B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</w:t>
            </w:r>
            <w:proofErr w:type="spellEnd"/>
            <w:r w:rsidR="004420F7" w:rsidRPr="00D675B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r w:rsidR="00987A7A" w:rsidRPr="00D675B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7</w:t>
            </w:r>
            <w:r w:rsidRPr="00D675B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D675B8" w14:paraId="0C85AB97" w14:textId="77777777" w:rsidTr="00472548">
        <w:trPr>
          <w:cantSplit/>
          <w:trHeight w:val="23"/>
        </w:trPr>
        <w:tc>
          <w:tcPr>
            <w:tcW w:w="6468" w:type="dxa"/>
            <w:vMerge/>
          </w:tcPr>
          <w:p w14:paraId="05AD34CD" w14:textId="77777777" w:rsidR="00943EBD" w:rsidRPr="00D675B8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71" w:type="dxa"/>
          </w:tcPr>
          <w:p w14:paraId="60CF51E5" w14:textId="77777777" w:rsidR="00943EBD" w:rsidRPr="00D675B8" w:rsidRDefault="00987A7A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D675B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24</w:t>
            </w:r>
            <w:r w:rsidR="004420F7" w:rsidRPr="00D675B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137640" w:rsidRPr="00D675B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сентября</w:t>
            </w:r>
            <w:r w:rsidR="00AD4505" w:rsidRPr="00D675B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D675B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2C3E03" w:rsidRPr="00D675B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r w:rsidR="00AD4505" w:rsidRPr="00D675B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D675B8" w14:paraId="7EF538D3" w14:textId="77777777" w:rsidTr="00472548">
        <w:trPr>
          <w:cantSplit/>
          <w:trHeight w:val="23"/>
        </w:trPr>
        <w:tc>
          <w:tcPr>
            <w:tcW w:w="6468" w:type="dxa"/>
            <w:vMerge/>
          </w:tcPr>
          <w:p w14:paraId="7F147AD2" w14:textId="77777777" w:rsidR="00943EBD" w:rsidRPr="00D675B8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171" w:type="dxa"/>
          </w:tcPr>
          <w:p w14:paraId="4FB8C89E" w14:textId="77777777" w:rsidR="00943EBD" w:rsidRPr="00D675B8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D675B8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 xml:space="preserve">Оригинал: </w:t>
            </w:r>
            <w:r w:rsidR="00137640" w:rsidRPr="00D675B8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русский</w:t>
            </w:r>
          </w:p>
        </w:tc>
      </w:tr>
      <w:tr w:rsidR="00943EBD" w:rsidRPr="0064619B" w14:paraId="1AEE9EED" w14:textId="77777777" w:rsidTr="00472548">
        <w:trPr>
          <w:cantSplit/>
        </w:trPr>
        <w:tc>
          <w:tcPr>
            <w:tcW w:w="9639" w:type="dxa"/>
            <w:gridSpan w:val="2"/>
          </w:tcPr>
          <w:p w14:paraId="2091F848" w14:textId="756829FF" w:rsidR="00943EBD" w:rsidRPr="00D675B8" w:rsidRDefault="00EF00AF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D675B8">
              <w:rPr>
                <w:lang w:val="ru-RU" w:eastAsia="zh-CN"/>
              </w:rPr>
              <w:t>Общие предложения Регионального содружества в области связи</w:t>
            </w:r>
          </w:p>
        </w:tc>
      </w:tr>
      <w:tr w:rsidR="00943EBD" w:rsidRPr="0064619B" w14:paraId="473990E8" w14:textId="77777777" w:rsidTr="00472548">
        <w:trPr>
          <w:cantSplit/>
        </w:trPr>
        <w:tc>
          <w:tcPr>
            <w:tcW w:w="9639" w:type="dxa"/>
            <w:gridSpan w:val="2"/>
          </w:tcPr>
          <w:p w14:paraId="5799ED83" w14:textId="026904B4" w:rsidR="00943EBD" w:rsidRPr="00D675B8" w:rsidRDefault="0064619B" w:rsidP="00314A23">
            <w:pPr>
              <w:pStyle w:val="Title1"/>
              <w:tabs>
                <w:tab w:val="clear" w:pos="2835"/>
                <w:tab w:val="left" w:pos="1276"/>
              </w:tabs>
              <w:rPr>
                <w:lang w:val="ru-RU" w:eastAsia="zh-CN"/>
              </w:rPr>
            </w:pPr>
            <w:bookmarkStart w:id="8" w:name="dtitle1" w:colFirst="0" w:colLast="0"/>
            <w:bookmarkEnd w:id="7"/>
            <w:r w:rsidRPr="00D675B8">
              <w:rPr>
                <w:rFonts w:eastAsia="Malgun Gothic"/>
                <w:lang w:val="ru-RU"/>
              </w:rPr>
              <w:t>предложения по объединению РЕЗолюций по терминологии</w:t>
            </w:r>
          </w:p>
        </w:tc>
      </w:tr>
      <w:tr w:rsidR="00943EBD" w:rsidRPr="00D675B8" w14:paraId="69C3DC61" w14:textId="77777777" w:rsidTr="00472548">
        <w:trPr>
          <w:cantSplit/>
        </w:trPr>
        <w:tc>
          <w:tcPr>
            <w:tcW w:w="9639" w:type="dxa"/>
            <w:gridSpan w:val="2"/>
          </w:tcPr>
          <w:p w14:paraId="0678F7B7" w14:textId="11E62B6F" w:rsidR="00943EBD" w:rsidRPr="00D675B8" w:rsidRDefault="00A739BC" w:rsidP="00A739BC">
            <w:pPr>
              <w:pStyle w:val="Title2"/>
              <w:rPr>
                <w:lang w:val="ru-RU" w:eastAsia="zh-CN"/>
              </w:rPr>
            </w:pPr>
            <w:bookmarkStart w:id="9" w:name="dtitle2" w:colFirst="0" w:colLast="0"/>
            <w:bookmarkEnd w:id="8"/>
            <w:r w:rsidRPr="00D675B8">
              <w:rPr>
                <w:lang w:val="ru-RU"/>
              </w:rPr>
              <w:t>(Резолюции МСЭ-R 34-4, 35-4 и 36-4)</w:t>
            </w:r>
          </w:p>
        </w:tc>
      </w:tr>
      <w:tr w:rsidR="00943EBD" w:rsidRPr="00D675B8" w14:paraId="4E473429" w14:textId="77777777" w:rsidTr="00472548">
        <w:trPr>
          <w:cantSplit/>
        </w:trPr>
        <w:tc>
          <w:tcPr>
            <w:tcW w:w="9639" w:type="dxa"/>
            <w:gridSpan w:val="2"/>
          </w:tcPr>
          <w:p w14:paraId="19EA5839" w14:textId="77777777" w:rsidR="00943EBD" w:rsidRPr="00D675B8" w:rsidRDefault="00943EBD" w:rsidP="00F36624">
            <w:pPr>
              <w:pStyle w:val="Title3"/>
              <w:rPr>
                <w:lang w:val="ru-RU"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14:paraId="1CA8DE3E" w14:textId="77777777" w:rsidR="00137640" w:rsidRPr="00D675B8" w:rsidRDefault="00137640" w:rsidP="00A739BC">
      <w:pPr>
        <w:pStyle w:val="Heading1"/>
        <w:rPr>
          <w:lang w:val="ru-RU"/>
        </w:rPr>
      </w:pPr>
      <w:r w:rsidRPr="00D675B8">
        <w:rPr>
          <w:lang w:val="ru-RU"/>
        </w:rPr>
        <w:t>I</w:t>
      </w:r>
      <w:r w:rsidRPr="00D675B8">
        <w:rPr>
          <w:lang w:val="ru-RU"/>
        </w:rPr>
        <w:tab/>
        <w:t>Введение</w:t>
      </w:r>
    </w:p>
    <w:p w14:paraId="15629FBB" w14:textId="75F19D11" w:rsidR="000C6065" w:rsidRPr="00D675B8" w:rsidRDefault="000C6065" w:rsidP="00A739BC">
      <w:pPr>
        <w:rPr>
          <w:lang w:val="ru-RU"/>
        </w:rPr>
      </w:pPr>
      <w:r w:rsidRPr="00D675B8">
        <w:rPr>
          <w:lang w:val="ru-RU"/>
        </w:rPr>
        <w:t>Вопросам, связанным с работой Сектора радиосвязи в области терминологии, в том числе через Координационный комитет по терминологии (</w:t>
      </w:r>
      <w:proofErr w:type="spellStart"/>
      <w:r w:rsidRPr="00D675B8">
        <w:rPr>
          <w:lang w:val="ru-RU"/>
        </w:rPr>
        <w:t>ККТ</w:t>
      </w:r>
      <w:proofErr w:type="spellEnd"/>
      <w:r w:rsidRPr="00D675B8">
        <w:rPr>
          <w:lang w:val="ru-RU"/>
        </w:rPr>
        <w:t>) МСЭ-R, посвящены Резолюции МСЭ-R 34-4, 35</w:t>
      </w:r>
      <w:r w:rsidR="00D675B8">
        <w:rPr>
          <w:lang w:val="ru-RU"/>
        </w:rPr>
        <w:noBreakHyphen/>
      </w:r>
      <w:r w:rsidRPr="00D675B8">
        <w:rPr>
          <w:lang w:val="ru-RU"/>
        </w:rPr>
        <w:t>4 и 36-4.</w:t>
      </w:r>
    </w:p>
    <w:p w14:paraId="03968D0C" w14:textId="1B1448C7" w:rsidR="000C6065" w:rsidRPr="00D675B8" w:rsidRDefault="000C6065" w:rsidP="00A739BC">
      <w:pPr>
        <w:rPr>
          <w:lang w:val="ru-RU"/>
        </w:rPr>
      </w:pPr>
      <w:r w:rsidRPr="00D675B8">
        <w:rPr>
          <w:lang w:val="ru-RU"/>
        </w:rPr>
        <w:t xml:space="preserve">Полномочная конференция МСЭ (Дубай, 2018 г.) призвала Ассамблею </w:t>
      </w:r>
      <w:r w:rsidR="00D675B8" w:rsidRPr="00D675B8">
        <w:rPr>
          <w:lang w:val="ru-RU"/>
        </w:rPr>
        <w:t xml:space="preserve">радиосвязи </w:t>
      </w:r>
      <w:r w:rsidRPr="00D675B8">
        <w:rPr>
          <w:lang w:val="ru-RU"/>
        </w:rPr>
        <w:t>(АР), а</w:t>
      </w:r>
      <w:r w:rsidR="00D675B8">
        <w:rPr>
          <w:lang w:val="ru-RU"/>
        </w:rPr>
        <w:t> </w:t>
      </w:r>
      <w:r w:rsidRPr="00D675B8">
        <w:rPr>
          <w:lang w:val="ru-RU"/>
        </w:rPr>
        <w:t xml:space="preserve">также ВАСЭ и ВКРЭ, провести работу по упорядочению резолюций </w:t>
      </w:r>
      <w:r w:rsidR="00D675B8" w:rsidRPr="00D675B8">
        <w:rPr>
          <w:lang w:val="ru-RU"/>
        </w:rPr>
        <w:t xml:space="preserve">Секторов </w:t>
      </w:r>
      <w:r w:rsidRPr="00D675B8">
        <w:rPr>
          <w:lang w:val="ru-RU"/>
        </w:rPr>
        <w:t>и ПК.</w:t>
      </w:r>
    </w:p>
    <w:p w14:paraId="41ADBD1B" w14:textId="58653611" w:rsidR="000C6065" w:rsidRPr="00D675B8" w:rsidRDefault="000C6065" w:rsidP="00A739BC">
      <w:pPr>
        <w:rPr>
          <w:lang w:val="ru-RU"/>
        </w:rPr>
      </w:pPr>
      <w:r w:rsidRPr="00D675B8">
        <w:rPr>
          <w:lang w:val="ru-RU"/>
        </w:rPr>
        <w:t xml:space="preserve">На ПК-18 была обновлена Резолюция 154 </w:t>
      </w:r>
      <w:r w:rsidR="0064619B" w:rsidRPr="0064619B">
        <w:rPr>
          <w:lang w:val="ru-RU"/>
        </w:rPr>
        <w:t>(</w:t>
      </w:r>
      <w:r w:rsidR="0064619B">
        <w:rPr>
          <w:lang w:val="ru-RU"/>
        </w:rPr>
        <w:t xml:space="preserve">Пересм. Дубай, 2018 г.) </w:t>
      </w:r>
      <w:r w:rsidRPr="00D675B8">
        <w:rPr>
          <w:lang w:val="ru-RU"/>
        </w:rPr>
        <w:t>об использовании шести официальных языков Союза на равной основе.</w:t>
      </w:r>
    </w:p>
    <w:p w14:paraId="413C940B" w14:textId="3DD81C84" w:rsidR="000C6065" w:rsidRPr="00D675B8" w:rsidRDefault="000C6065" w:rsidP="00A739BC">
      <w:pPr>
        <w:rPr>
          <w:lang w:val="ru-RU"/>
        </w:rPr>
      </w:pPr>
      <w:r w:rsidRPr="00D675B8">
        <w:rPr>
          <w:lang w:val="ru-RU"/>
        </w:rPr>
        <w:t>Совет МСЭ на своей сессии в 2017 году принял решение об образовании Координационного комитета по терминологии МСЭ (</w:t>
      </w:r>
      <w:proofErr w:type="spellStart"/>
      <w:r w:rsidRPr="00D675B8">
        <w:rPr>
          <w:lang w:val="ru-RU"/>
        </w:rPr>
        <w:t>ККТ</w:t>
      </w:r>
      <w:proofErr w:type="spellEnd"/>
      <w:r w:rsidRPr="00D675B8">
        <w:rPr>
          <w:lang w:val="ru-RU"/>
        </w:rPr>
        <w:t xml:space="preserve"> МСЭ) в составе </w:t>
      </w:r>
      <w:proofErr w:type="spellStart"/>
      <w:r w:rsidRPr="00D675B8">
        <w:rPr>
          <w:lang w:val="ru-RU"/>
        </w:rPr>
        <w:t>ККТ</w:t>
      </w:r>
      <w:proofErr w:type="spellEnd"/>
      <w:r w:rsidRPr="00D675B8">
        <w:rPr>
          <w:lang w:val="ru-RU"/>
        </w:rPr>
        <w:t xml:space="preserve"> МСЭ-R, </w:t>
      </w:r>
      <w:proofErr w:type="spellStart"/>
      <w:r w:rsidRPr="00D675B8">
        <w:rPr>
          <w:lang w:val="ru-RU"/>
        </w:rPr>
        <w:t>КСТ</w:t>
      </w:r>
      <w:proofErr w:type="spellEnd"/>
      <w:r w:rsidRPr="00D675B8">
        <w:rPr>
          <w:lang w:val="ru-RU"/>
        </w:rPr>
        <w:t xml:space="preserve"> МСЭ-T, действующих согласно соответствующих Резолюций АР и ВАСЭ, а также представителей МСЭ-D, при тесном сотрудничестве с секретариатом.</w:t>
      </w:r>
    </w:p>
    <w:p w14:paraId="4C083EAA" w14:textId="538936F9" w:rsidR="000C6065" w:rsidRPr="00D675B8" w:rsidRDefault="000C6065" w:rsidP="00A739BC">
      <w:pPr>
        <w:rPr>
          <w:lang w:val="ru-RU"/>
        </w:rPr>
      </w:pPr>
      <w:r w:rsidRPr="00D675B8">
        <w:rPr>
          <w:lang w:val="ru-RU"/>
        </w:rPr>
        <w:t xml:space="preserve">На собрании </w:t>
      </w:r>
      <w:proofErr w:type="spellStart"/>
      <w:r w:rsidRPr="00D675B8">
        <w:rPr>
          <w:lang w:val="ru-RU"/>
        </w:rPr>
        <w:t>ККТ</w:t>
      </w:r>
      <w:proofErr w:type="spellEnd"/>
      <w:r w:rsidRPr="00D675B8">
        <w:rPr>
          <w:lang w:val="ru-RU"/>
        </w:rPr>
        <w:t xml:space="preserve"> МСЭ-R 17 июня 2019 г</w:t>
      </w:r>
      <w:r w:rsidR="00F72818">
        <w:rPr>
          <w:lang w:val="ru-RU"/>
        </w:rPr>
        <w:t>ода</w:t>
      </w:r>
      <w:r w:rsidRPr="00D675B8">
        <w:rPr>
          <w:lang w:val="ru-RU"/>
        </w:rPr>
        <w:t xml:space="preserve"> было принято решение объединить Резолюции МСЭ-R 35</w:t>
      </w:r>
      <w:r w:rsidR="00D675B8">
        <w:rPr>
          <w:lang w:val="ru-RU"/>
        </w:rPr>
        <w:noBreakHyphen/>
      </w:r>
      <w:r w:rsidRPr="00D675B8">
        <w:rPr>
          <w:lang w:val="ru-RU"/>
        </w:rPr>
        <w:t xml:space="preserve">4 и 36-4 на базе Резолюции 36-4, а Резолюцию 34-4 преобразовать в Рекомендацию серии V. </w:t>
      </w:r>
    </w:p>
    <w:p w14:paraId="7358E356" w14:textId="320835B6" w:rsidR="00137640" w:rsidRPr="00D675B8" w:rsidRDefault="000C6065" w:rsidP="00A739BC">
      <w:pPr>
        <w:rPr>
          <w:lang w:val="ru-RU"/>
        </w:rPr>
      </w:pPr>
      <w:r w:rsidRPr="00D675B8">
        <w:rPr>
          <w:lang w:val="ru-RU"/>
        </w:rPr>
        <w:t xml:space="preserve">Проект пересмотра Резолюции МСЭ-R 36-4 путем объединения ее с Резолюцией МСЭ-R 35-4 приведен в Приложении </w:t>
      </w:r>
      <w:r w:rsidR="00F72818">
        <w:rPr>
          <w:lang w:val="ru-RU"/>
        </w:rPr>
        <w:t>1</w:t>
      </w:r>
      <w:r w:rsidRPr="00D675B8">
        <w:rPr>
          <w:lang w:val="ru-RU"/>
        </w:rPr>
        <w:t xml:space="preserve"> к Документу </w:t>
      </w:r>
      <w:proofErr w:type="spellStart"/>
      <w:r w:rsidRPr="00D675B8">
        <w:rPr>
          <w:lang w:val="ru-RU"/>
        </w:rPr>
        <w:t>CCV</w:t>
      </w:r>
      <w:proofErr w:type="spellEnd"/>
      <w:r w:rsidRPr="00D675B8">
        <w:rPr>
          <w:lang w:val="ru-RU"/>
        </w:rPr>
        <w:t>/1004</w:t>
      </w:r>
      <w:r w:rsidR="009B3566" w:rsidRPr="00D675B8">
        <w:rPr>
          <w:lang w:val="ru-RU"/>
        </w:rPr>
        <w:t>.</w:t>
      </w:r>
    </w:p>
    <w:p w14:paraId="552620CA" w14:textId="77777777" w:rsidR="00137640" w:rsidRPr="00D675B8" w:rsidRDefault="00137640" w:rsidP="00A739BC">
      <w:pPr>
        <w:pStyle w:val="Heading1"/>
        <w:rPr>
          <w:lang w:val="ru-RU"/>
        </w:rPr>
      </w:pPr>
      <w:r w:rsidRPr="00D675B8">
        <w:rPr>
          <w:lang w:val="ru-RU"/>
        </w:rPr>
        <w:t>II</w:t>
      </w:r>
      <w:r w:rsidRPr="00D675B8">
        <w:rPr>
          <w:lang w:val="ru-RU"/>
        </w:rPr>
        <w:tab/>
        <w:t>Предложения</w:t>
      </w:r>
    </w:p>
    <w:p w14:paraId="32C4BDF3" w14:textId="0894219B" w:rsidR="00987A7A" w:rsidRPr="00D675B8" w:rsidRDefault="000C6065" w:rsidP="00A739BC">
      <w:pPr>
        <w:rPr>
          <w:lang w:val="ru-RU"/>
        </w:rPr>
      </w:pPr>
      <w:r w:rsidRPr="00D675B8">
        <w:rPr>
          <w:lang w:val="ru-RU" w:eastAsia="zh-CN"/>
        </w:rPr>
        <w:t>Поддержать пересмотренную Резолюци</w:t>
      </w:r>
      <w:bookmarkStart w:id="11" w:name="_GoBack"/>
      <w:bookmarkEnd w:id="11"/>
      <w:r w:rsidRPr="00D675B8">
        <w:rPr>
          <w:lang w:val="ru-RU" w:eastAsia="zh-CN"/>
        </w:rPr>
        <w:t xml:space="preserve">ю МСЭ-R 36-5 </w:t>
      </w:r>
      <w:r w:rsidR="00D675B8">
        <w:rPr>
          <w:lang w:val="ru-RU" w:eastAsia="zh-CN"/>
        </w:rPr>
        <w:t>"</w:t>
      </w:r>
      <w:r w:rsidRPr="00D675B8">
        <w:rPr>
          <w:lang w:val="ru-RU" w:eastAsia="zh-CN"/>
        </w:rPr>
        <w:t>Использование в Секторе радиосвязи МСЭ языков Союза на равной основе</w:t>
      </w:r>
      <w:r w:rsidR="00D675B8">
        <w:rPr>
          <w:lang w:val="ru-RU" w:eastAsia="zh-CN"/>
        </w:rPr>
        <w:t>",</w:t>
      </w:r>
      <w:r w:rsidRPr="00D675B8">
        <w:rPr>
          <w:lang w:val="ru-RU" w:eastAsia="zh-CN"/>
        </w:rPr>
        <w:t xml:space="preserve"> как это приведено в Приложении </w:t>
      </w:r>
      <w:r w:rsidR="00F72818">
        <w:rPr>
          <w:lang w:val="ru-RU" w:eastAsia="zh-CN"/>
        </w:rPr>
        <w:t>1</w:t>
      </w:r>
      <w:r w:rsidRPr="00D675B8">
        <w:rPr>
          <w:szCs w:val="18"/>
          <w:lang w:val="ru-RU"/>
        </w:rPr>
        <w:t xml:space="preserve"> </w:t>
      </w:r>
      <w:r w:rsidRPr="00D675B8">
        <w:rPr>
          <w:lang w:val="ru-RU" w:eastAsia="zh-CN"/>
        </w:rPr>
        <w:t xml:space="preserve">к Документу </w:t>
      </w:r>
      <w:proofErr w:type="spellStart"/>
      <w:r w:rsidRPr="00D675B8">
        <w:rPr>
          <w:lang w:val="ru-RU" w:eastAsia="zh-CN"/>
        </w:rPr>
        <w:t>CCV</w:t>
      </w:r>
      <w:proofErr w:type="spellEnd"/>
      <w:r w:rsidRPr="00D675B8">
        <w:rPr>
          <w:lang w:val="ru-RU" w:eastAsia="zh-CN"/>
        </w:rPr>
        <w:t>/1004</w:t>
      </w:r>
      <w:r w:rsidRPr="00D675B8">
        <w:rPr>
          <w:lang w:val="ru-RU"/>
        </w:rPr>
        <w:t>.</w:t>
      </w:r>
      <w:r w:rsidR="00675F40" w:rsidRPr="00D675B8">
        <w:rPr>
          <w:lang w:val="ru-RU"/>
        </w:rPr>
        <w:t xml:space="preserve"> </w:t>
      </w:r>
    </w:p>
    <w:p w14:paraId="40B7E194" w14:textId="4C46F7B0" w:rsidR="000C2842" w:rsidRPr="00D675B8" w:rsidRDefault="00A739BC" w:rsidP="00A739BC">
      <w:pPr>
        <w:spacing w:before="480"/>
        <w:jc w:val="center"/>
        <w:rPr>
          <w:lang w:val="ru-RU"/>
        </w:rPr>
      </w:pPr>
      <w:r w:rsidRPr="00D675B8">
        <w:rPr>
          <w:lang w:val="ru-RU"/>
        </w:rPr>
        <w:t>______________</w:t>
      </w:r>
    </w:p>
    <w:sectPr w:rsidR="000C2842" w:rsidRPr="00D675B8" w:rsidSect="009447A3">
      <w:headerReference w:type="default" r:id="rId9"/>
      <w:footerReference w:type="even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3F794" w14:textId="77777777" w:rsidR="006C081D" w:rsidRDefault="006C081D">
      <w:r>
        <w:separator/>
      </w:r>
    </w:p>
  </w:endnote>
  <w:endnote w:type="continuationSeparator" w:id="0">
    <w:p w14:paraId="01A04EFB" w14:textId="77777777" w:rsidR="006C081D" w:rsidRDefault="006C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02578" w14:textId="3BD19680" w:rsidR="00137640" w:rsidRPr="00EE146A" w:rsidRDefault="00137640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Document1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4619B">
      <w:rPr>
        <w:noProof/>
      </w:rPr>
      <w:t>25.09.19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05.04.07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4A80E" w14:textId="2E38B85C" w:rsidR="00A17E9D" w:rsidRPr="00A739BC" w:rsidRDefault="00A17E9D">
    <w:pPr>
      <w:pStyle w:val="Footer"/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D675B8">
      <w:rPr>
        <w:lang w:val="es-ES_tradnl"/>
      </w:rPr>
      <w:t>P:\RUS\ITU-R\CONF-R\AR19\PLEN\007R.docx</w:t>
    </w:r>
    <w:r>
      <w:fldChar w:fldCharType="end"/>
    </w:r>
    <w:r w:rsidR="00A739BC" w:rsidRPr="00A739BC">
      <w:t xml:space="preserve"> (461400)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2675C" w14:textId="77777777" w:rsidR="006C081D" w:rsidRDefault="006C081D">
      <w:r>
        <w:rPr>
          <w:b/>
        </w:rPr>
        <w:t>_______________</w:t>
      </w:r>
    </w:p>
  </w:footnote>
  <w:footnote w:type="continuationSeparator" w:id="0">
    <w:p w14:paraId="7C8BF863" w14:textId="77777777" w:rsidR="006C081D" w:rsidRDefault="006C0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CD05A" w14:textId="77777777" w:rsidR="00137640" w:rsidRDefault="00137640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0C6065">
      <w:rPr>
        <w:noProof/>
        <w:lang w:val="en-US"/>
      </w:rPr>
      <w:t>10</w:t>
    </w:r>
    <w:r>
      <w:rPr>
        <w:lang w:val="en-US"/>
      </w:rPr>
      <w:fldChar w:fldCharType="end"/>
    </w:r>
  </w:p>
  <w:p w14:paraId="6BD1E7E1" w14:textId="77777777" w:rsidR="00137640" w:rsidRPr="009447A3" w:rsidRDefault="00137640" w:rsidP="002C3E03">
    <w:pPr>
      <w:pStyle w:val="Header"/>
      <w:rPr>
        <w:lang w:val="en-US"/>
      </w:rPr>
    </w:pPr>
    <w:proofErr w:type="spellStart"/>
    <w:r>
      <w:rPr>
        <w:lang w:val="en-US"/>
      </w:rPr>
      <w:t>RA19</w:t>
    </w:r>
    <w:proofErr w:type="spellEnd"/>
    <w:r>
      <w:rPr>
        <w:lang w:val="en-US"/>
      </w:rPr>
      <w:t>/ 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6CA125B1"/>
    <w:multiLevelType w:val="hybridMultilevel"/>
    <w:tmpl w:val="72905F68"/>
    <w:lvl w:ilvl="0" w:tplc="CEE23FA0">
      <w:start w:val="2"/>
      <w:numFmt w:val="bullet"/>
      <w:lvlText w:val="-"/>
      <w:lvlJc w:val="left"/>
      <w:pPr>
        <w:ind w:left="149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CC"/>
    <w:rsid w:val="0007259F"/>
    <w:rsid w:val="000A3B04"/>
    <w:rsid w:val="000C2842"/>
    <w:rsid w:val="000C6065"/>
    <w:rsid w:val="000E09FB"/>
    <w:rsid w:val="001355A1"/>
    <w:rsid w:val="00137640"/>
    <w:rsid w:val="00150CF5"/>
    <w:rsid w:val="00166FCC"/>
    <w:rsid w:val="001B225D"/>
    <w:rsid w:val="001F005F"/>
    <w:rsid w:val="00206414"/>
    <w:rsid w:val="00213F8F"/>
    <w:rsid w:val="002926CA"/>
    <w:rsid w:val="002C381B"/>
    <w:rsid w:val="002C3E03"/>
    <w:rsid w:val="00314A23"/>
    <w:rsid w:val="00352F38"/>
    <w:rsid w:val="003E26B6"/>
    <w:rsid w:val="00432094"/>
    <w:rsid w:val="004420F7"/>
    <w:rsid w:val="00472548"/>
    <w:rsid w:val="004844C1"/>
    <w:rsid w:val="004B567C"/>
    <w:rsid w:val="004E6D63"/>
    <w:rsid w:val="00541AC7"/>
    <w:rsid w:val="005566C5"/>
    <w:rsid w:val="005C1BCD"/>
    <w:rsid w:val="00645B0F"/>
    <w:rsid w:val="0064619B"/>
    <w:rsid w:val="00656DE0"/>
    <w:rsid w:val="00675F40"/>
    <w:rsid w:val="006C081D"/>
    <w:rsid w:val="00700190"/>
    <w:rsid w:val="00703FFC"/>
    <w:rsid w:val="0071246B"/>
    <w:rsid w:val="00713989"/>
    <w:rsid w:val="00756B1C"/>
    <w:rsid w:val="007C74B5"/>
    <w:rsid w:val="0081226B"/>
    <w:rsid w:val="00845350"/>
    <w:rsid w:val="008B0D02"/>
    <w:rsid w:val="008B1239"/>
    <w:rsid w:val="008D242B"/>
    <w:rsid w:val="008D5AC6"/>
    <w:rsid w:val="008F6949"/>
    <w:rsid w:val="009002C3"/>
    <w:rsid w:val="00943EBD"/>
    <w:rsid w:val="009447A3"/>
    <w:rsid w:val="00987A7A"/>
    <w:rsid w:val="009B3566"/>
    <w:rsid w:val="009C6BB4"/>
    <w:rsid w:val="009F071D"/>
    <w:rsid w:val="00A05CE9"/>
    <w:rsid w:val="00A17E9D"/>
    <w:rsid w:val="00A43875"/>
    <w:rsid w:val="00A43B0C"/>
    <w:rsid w:val="00A739BC"/>
    <w:rsid w:val="00A927B1"/>
    <w:rsid w:val="00AA432F"/>
    <w:rsid w:val="00AD4505"/>
    <w:rsid w:val="00B22ECE"/>
    <w:rsid w:val="00B24C06"/>
    <w:rsid w:val="00B529B3"/>
    <w:rsid w:val="00B53421"/>
    <w:rsid w:val="00BD5E21"/>
    <w:rsid w:val="00BE5003"/>
    <w:rsid w:val="00BF18A7"/>
    <w:rsid w:val="00C02900"/>
    <w:rsid w:val="00C52226"/>
    <w:rsid w:val="00D35AF0"/>
    <w:rsid w:val="00D471A9"/>
    <w:rsid w:val="00D675B8"/>
    <w:rsid w:val="00D719FA"/>
    <w:rsid w:val="00DC5367"/>
    <w:rsid w:val="00E07723"/>
    <w:rsid w:val="00E44619"/>
    <w:rsid w:val="00EE146A"/>
    <w:rsid w:val="00EE7B72"/>
    <w:rsid w:val="00EF00AF"/>
    <w:rsid w:val="00F36624"/>
    <w:rsid w:val="00F451F5"/>
    <w:rsid w:val="00F52FFE"/>
    <w:rsid w:val="00F579FC"/>
    <w:rsid w:val="00F705F8"/>
    <w:rsid w:val="00F72818"/>
    <w:rsid w:val="00F80DF5"/>
    <w:rsid w:val="00F9578C"/>
    <w:rsid w:val="00FB4E64"/>
    <w:rsid w:val="00FB60EB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1662DBF"/>
  <w15:docId w15:val="{6DAE8054-83E1-452F-96F9-45E1A0DF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3662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3662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3662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3662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3662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link w:val="AppendixNoCar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link w:val="AppendixtitleChar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link w:val="ArttitleCar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link w:val="ChaptitleChar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link w:val="EquationChar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link w:val="TabletitleChar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aliases w:val="pie de página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qFormat/>
    <w:rsid w:val="00F36624"/>
    <w:rPr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aliases w:val="encabezado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link w:val="NoteChar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rsid w:val="00F36624"/>
  </w:style>
  <w:style w:type="paragraph" w:styleId="TOC8">
    <w:name w:val="toc 8"/>
    <w:basedOn w:val="TOC4"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link w:val="ProposalChar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link w:val="RecNoChar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link w:val="ReasonsChar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link w:val="Section1Char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F36624"/>
    <w:rPr>
      <w:b w:val="0"/>
      <w:i/>
    </w:rPr>
  </w:style>
  <w:style w:type="paragraph" w:customStyle="1" w:styleId="Section3">
    <w:name w:val="Section_3"/>
    <w:basedOn w:val="Section1"/>
    <w:link w:val="Section3Char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link w:val="SourceChar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link w:val="Title1Char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4420F7"/>
    <w:rPr>
      <w:rFonts w:ascii="Times New Roman" w:eastAsia="Times New Roman" w:hAnsi="Times New Roman"/>
      <w:sz w:val="22"/>
      <w:lang w:val="en-GB" w:eastAsia="en-US"/>
    </w:rPr>
  </w:style>
  <w:style w:type="paragraph" w:customStyle="1" w:styleId="DecNo">
    <w:name w:val="Dec_No"/>
    <w:basedOn w:val="ResNo"/>
    <w:next w:val="Normal"/>
    <w:qFormat/>
    <w:rsid w:val="00137640"/>
    <w:pPr>
      <w:keepNext w:val="0"/>
      <w:keepLines w:val="0"/>
      <w:tabs>
        <w:tab w:val="clear" w:pos="1871"/>
        <w:tab w:val="left" w:pos="567"/>
        <w:tab w:val="left" w:pos="1701"/>
        <w:tab w:val="left" w:pos="2835"/>
      </w:tabs>
      <w:spacing w:before="720"/>
    </w:pPr>
    <w:rPr>
      <w:rFonts w:ascii="Calibri" w:hAnsi="Calibri"/>
    </w:rPr>
  </w:style>
  <w:style w:type="character" w:customStyle="1" w:styleId="href">
    <w:name w:val="href"/>
    <w:basedOn w:val="DefaultParagraphFont"/>
    <w:rsid w:val="00137640"/>
    <w:rPr>
      <w:lang w:val="ru-RU"/>
    </w:rPr>
  </w:style>
  <w:style w:type="character" w:customStyle="1" w:styleId="SourceChar">
    <w:name w:val="Source Char"/>
    <w:basedOn w:val="DefaultParagraphFont"/>
    <w:link w:val="Sourc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137640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ArtNoChar">
    <w:name w:val="Art_No Char"/>
    <w:basedOn w:val="DefaultParagraphFont"/>
    <w:link w:val="Art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paragraph" w:customStyle="1" w:styleId="AppArtNo">
    <w:name w:val="App_Art_No"/>
    <w:basedOn w:val="ArtNo"/>
    <w:next w:val="Normal"/>
    <w:qFormat/>
    <w:rsid w:val="00137640"/>
    <w:rPr>
      <w:lang w:val="ru-RU"/>
    </w:rPr>
  </w:style>
  <w:style w:type="character" w:customStyle="1" w:styleId="ArttitleCar">
    <w:name w:val="Art_title Car"/>
    <w:basedOn w:val="DefaultParagraphFont"/>
    <w:link w:val="Art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paragraph" w:customStyle="1" w:styleId="AppArttitle">
    <w:name w:val="App_Art_title"/>
    <w:basedOn w:val="Arttitle"/>
    <w:next w:val="Normalaftertitle"/>
    <w:qFormat/>
    <w:rsid w:val="00137640"/>
    <w:rPr>
      <w:lang w:val="ru-RU"/>
    </w:rPr>
  </w:style>
  <w:style w:type="character" w:customStyle="1" w:styleId="AppendixNoCar">
    <w:name w:val="Appendix_No Car"/>
    <w:basedOn w:val="DefaultParagraphFont"/>
    <w:link w:val="Appendix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paragraph" w:customStyle="1" w:styleId="ApptoAnnex">
    <w:name w:val="App_to_Annex"/>
    <w:basedOn w:val="AppendixNo"/>
    <w:qFormat/>
    <w:rsid w:val="00137640"/>
  </w:style>
  <w:style w:type="character" w:customStyle="1" w:styleId="AppendixtitleChar">
    <w:name w:val="Appendix_title Char"/>
    <w:basedOn w:val="AnnextitleChar1"/>
    <w:link w:val="Appendix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paragraph" w:customStyle="1" w:styleId="Booktitle">
    <w:name w:val="Book_title"/>
    <w:basedOn w:val="Normal"/>
    <w:qFormat/>
    <w:rsid w:val="00137640"/>
    <w:pPr>
      <w:jc w:val="center"/>
    </w:pPr>
    <w:rPr>
      <w:b/>
      <w:bCs/>
      <w:sz w:val="26"/>
      <w:szCs w:val="28"/>
    </w:rPr>
  </w:style>
  <w:style w:type="character" w:customStyle="1" w:styleId="TabletextChar">
    <w:name w:val="Table_text Char"/>
    <w:basedOn w:val="DefaultParagraphFont"/>
    <w:link w:val="Tabletext"/>
    <w:locked/>
    <w:rsid w:val="00137640"/>
    <w:rPr>
      <w:rFonts w:ascii="Times New Roman" w:eastAsia="Times New Roman" w:hAnsi="Times New Roman"/>
      <w:sz w:val="18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137640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ChaptitleChar">
    <w:name w:val="Chap_title Char"/>
    <w:basedOn w:val="DefaultParagraphFont"/>
    <w:link w:val="Chap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FigureNoChar">
    <w:name w:val="Figure_No Char"/>
    <w:basedOn w:val="DefaultParagraphFont"/>
    <w:link w:val="FigureNo"/>
    <w:locked/>
    <w:rsid w:val="00137640"/>
    <w:rPr>
      <w:rFonts w:ascii="Times New Roman" w:eastAsia="Times New Roman" w:hAnsi="Times New Roman"/>
      <w:caps/>
      <w:sz w:val="18"/>
      <w:lang w:val="en-GB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137640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137640"/>
    <w:rPr>
      <w:rFonts w:ascii="Times New Roman" w:eastAsia="Times New Roman" w:hAnsi="Times New Roman"/>
      <w:b/>
      <w:sz w:val="18"/>
      <w:lang w:val="en-GB" w:eastAsia="en-US"/>
    </w:rPr>
  </w:style>
  <w:style w:type="paragraph" w:customStyle="1" w:styleId="FooterQP">
    <w:name w:val="Footer_QP"/>
    <w:basedOn w:val="Normal"/>
    <w:rsid w:val="00137640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Heading1Char">
    <w:name w:val="Heading 1 Char"/>
    <w:basedOn w:val="DefaultParagraphFont"/>
    <w:link w:val="Heading1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13764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137640"/>
    <w:rPr>
      <w:rFonts w:ascii="Times New Roman" w:eastAsia="Times New Roman" w:hAnsi="Times New Roman" w:cs="Times New Roman Bold"/>
      <w:b/>
      <w:bCs/>
      <w:caps/>
      <w:sz w:val="22"/>
      <w:lang w:val="en-GB" w:eastAsia="en-US"/>
    </w:rPr>
  </w:style>
  <w:style w:type="character" w:customStyle="1" w:styleId="RecNoChar">
    <w:name w:val="Rec_No Char"/>
    <w:basedOn w:val="DefaultParagraphFont"/>
    <w:link w:val="Rec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Section2Char">
    <w:name w:val="Section_2 Char"/>
    <w:basedOn w:val="Section1Char"/>
    <w:link w:val="Section2"/>
    <w:locked/>
    <w:rsid w:val="00137640"/>
    <w:rPr>
      <w:rFonts w:ascii="Times New Roman" w:eastAsia="Times New Roman" w:hAnsi="Times New Roman"/>
      <w:b w:val="0"/>
      <w:i/>
      <w:sz w:val="22"/>
      <w:lang w:val="en-GB" w:eastAsia="en-US"/>
    </w:rPr>
  </w:style>
  <w:style w:type="character" w:customStyle="1" w:styleId="Section3Char">
    <w:name w:val="Section_3 Char"/>
    <w:basedOn w:val="Section1Char"/>
    <w:link w:val="Section3"/>
    <w:locked/>
    <w:rsid w:val="00137640"/>
    <w:rPr>
      <w:rFonts w:ascii="Times New Roman" w:eastAsia="Times New Roman" w:hAnsi="Times New Roman"/>
      <w:b w:val="0"/>
      <w:sz w:val="22"/>
      <w:lang w:val="en-GB" w:eastAsia="en-US"/>
    </w:rPr>
  </w:style>
  <w:style w:type="paragraph" w:customStyle="1" w:styleId="Subsection1">
    <w:name w:val="Subsection_1"/>
    <w:basedOn w:val="Section1"/>
    <w:next w:val="Section1"/>
    <w:qFormat/>
    <w:rsid w:val="00137640"/>
  </w:style>
  <w:style w:type="paragraph" w:customStyle="1" w:styleId="Tablefin">
    <w:name w:val="Table_fin"/>
    <w:basedOn w:val="Normal"/>
    <w:rsid w:val="0013764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137640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137640"/>
    <w:rPr>
      <w:rFonts w:ascii="Times New Roman" w:eastAsia="Times New Roman" w:hAnsi="Times New Roman"/>
      <w:caps/>
      <w:sz w:val="18"/>
      <w:lang w:val="en-GB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137640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paragraph" w:customStyle="1" w:styleId="Volumetitle">
    <w:name w:val="Volume_title"/>
    <w:basedOn w:val="Normal"/>
    <w:qFormat/>
    <w:rsid w:val="00137640"/>
    <w:pPr>
      <w:jc w:val="center"/>
    </w:pPr>
    <w:rPr>
      <w:b/>
      <w:bCs/>
      <w:sz w:val="26"/>
      <w:szCs w:val="28"/>
    </w:rPr>
  </w:style>
  <w:style w:type="paragraph" w:customStyle="1" w:styleId="AnnexNotitle">
    <w:name w:val="Annex_No &amp; title"/>
    <w:basedOn w:val="Normal"/>
    <w:next w:val="Normal"/>
    <w:link w:val="AnnexNotitleChar"/>
    <w:rsid w:val="0013764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SimSun"/>
      <w:b/>
      <w:sz w:val="28"/>
      <w:lang w:val="ru-RU"/>
    </w:rPr>
  </w:style>
  <w:style w:type="character" w:customStyle="1" w:styleId="AnnexNotitleChar">
    <w:name w:val="Annex_No &amp; title Char"/>
    <w:basedOn w:val="DefaultParagraphFont"/>
    <w:link w:val="AnnexNotitle"/>
    <w:rsid w:val="00137640"/>
    <w:rPr>
      <w:rFonts w:ascii="Times New Roman" w:hAnsi="Times New Roman"/>
      <w:b/>
      <w:sz w:val="28"/>
      <w:lang w:val="ru-RU" w:eastAsia="en-US"/>
    </w:rPr>
  </w:style>
  <w:style w:type="paragraph" w:customStyle="1" w:styleId="Line">
    <w:name w:val="Line"/>
    <w:basedOn w:val="Normal"/>
    <w:next w:val="Normal"/>
    <w:rsid w:val="00137640"/>
    <w:pPr>
      <w:tabs>
        <w:tab w:val="clear" w:pos="1134"/>
        <w:tab w:val="clear" w:pos="1871"/>
        <w:tab w:val="clear" w:pos="2268"/>
      </w:tabs>
      <w:spacing w:before="159"/>
      <w:jc w:val="center"/>
      <w:textAlignment w:val="auto"/>
    </w:pPr>
    <w:rPr>
      <w:sz w:val="20"/>
      <w:lang w:val="es-ES_tradnl"/>
    </w:rPr>
  </w:style>
  <w:style w:type="character" w:styleId="Hyperlink">
    <w:name w:val="Hyperlink"/>
    <w:aliases w:val="CEO_Hyperlink"/>
    <w:basedOn w:val="DefaultParagraphFont"/>
    <w:uiPriority w:val="99"/>
    <w:rsid w:val="00137640"/>
    <w:rPr>
      <w:color w:val="0000FF"/>
      <w:u w:val="single"/>
    </w:rPr>
  </w:style>
  <w:style w:type="paragraph" w:styleId="Date">
    <w:name w:val="Date"/>
    <w:basedOn w:val="Normal"/>
    <w:next w:val="Normal"/>
    <w:link w:val="DateChar"/>
    <w:rsid w:val="00137640"/>
    <w:rPr>
      <w:lang w:val="ru-RU"/>
    </w:rPr>
  </w:style>
  <w:style w:type="character" w:customStyle="1" w:styleId="DateChar">
    <w:name w:val="Date Char"/>
    <w:basedOn w:val="DefaultParagraphFont"/>
    <w:link w:val="Date"/>
    <w:rsid w:val="00137640"/>
    <w:rPr>
      <w:rFonts w:ascii="Times New Roman" w:eastAsia="Times New Roman" w:hAnsi="Times New Roman"/>
      <w:sz w:val="22"/>
      <w:lang w:val="ru-RU" w:eastAsia="en-US"/>
    </w:rPr>
  </w:style>
  <w:style w:type="character" w:styleId="FollowedHyperlink">
    <w:name w:val="FollowedHyperlink"/>
    <w:basedOn w:val="DefaultParagraphFont"/>
    <w:rsid w:val="00137640"/>
    <w:rPr>
      <w:color w:val="800080" w:themeColor="followedHyperlink"/>
      <w:u w:val="single"/>
    </w:rPr>
  </w:style>
  <w:style w:type="paragraph" w:customStyle="1" w:styleId="ResNoBR">
    <w:name w:val="Res_No_BR"/>
    <w:basedOn w:val="Normal"/>
    <w:next w:val="Normal"/>
    <w:rsid w:val="0013764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caps/>
      <w:sz w:val="28"/>
    </w:rPr>
  </w:style>
  <w:style w:type="character" w:customStyle="1" w:styleId="spelle">
    <w:name w:val="spelle"/>
    <w:basedOn w:val="DefaultParagraphFont"/>
    <w:rsid w:val="00137640"/>
  </w:style>
  <w:style w:type="character" w:customStyle="1" w:styleId="preferred">
    <w:name w:val="preferred"/>
    <w:basedOn w:val="DefaultParagraphFont"/>
    <w:rsid w:val="00137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3C308-3E93-4DCE-906F-E034CE434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10</TotalTime>
  <Pages>1</Pages>
  <Words>225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1612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Radiocommunication Assembly - 2012</dc:subject>
  <dc:creator>Rudometova, Alisa</dc:creator>
  <dc:description>Document /1004-E  For: _x000d_Document date: 30 March 2007_x000d_Saved by PCW43981 at 15:42:54 on 05.04.2007</dc:description>
  <cp:lastModifiedBy>Antipina, Nadezda</cp:lastModifiedBy>
  <cp:revision>6</cp:revision>
  <cp:lastPrinted>2007-04-05T14:30:00Z</cp:lastPrinted>
  <dcterms:created xsi:type="dcterms:W3CDTF">2019-09-25T09:52:00Z</dcterms:created>
  <dcterms:modified xsi:type="dcterms:W3CDTF">2019-09-27T08:04:00Z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