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46D62585" w14:textId="77777777">
        <w:trPr>
          <w:cantSplit/>
        </w:trPr>
        <w:tc>
          <w:tcPr>
            <w:tcW w:w="6345" w:type="dxa"/>
          </w:tcPr>
          <w:p w14:paraId="1F829A81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706DFED5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2A4F589" wp14:editId="0D6C2EB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3275FEA6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206A27C6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384A335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462F9CD1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3B6EA56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B48E2BF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46134DB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2B9FD931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2E5BE96B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171685B1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56138648" w14:textId="300CDC3E" w:rsidR="00192E45" w:rsidRPr="00192E45" w:rsidRDefault="00192E45" w:rsidP="00192E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3A593D">
              <w:rPr>
                <w:rFonts w:ascii="Verdana" w:hAnsi="Verdana"/>
                <w:b/>
                <w:sz w:val="20"/>
              </w:rPr>
              <w:t>PLEN/7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19CC3207" w14:textId="77777777">
        <w:trPr>
          <w:cantSplit/>
          <w:trHeight w:val="23"/>
        </w:trPr>
        <w:tc>
          <w:tcPr>
            <w:tcW w:w="6345" w:type="dxa"/>
            <w:vMerge/>
          </w:tcPr>
          <w:p w14:paraId="6D999CAD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391C9D52" w14:textId="62A99076" w:rsidR="00192E45" w:rsidRPr="00192E45" w:rsidRDefault="003A593D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A593D">
              <w:rPr>
                <w:rFonts w:ascii="Verdana" w:hAnsi="Verdana"/>
                <w:b/>
                <w:bCs/>
                <w:sz w:val="20"/>
                <w:lang w:val="en-US"/>
              </w:rPr>
              <w:t>24</w:t>
            </w:r>
            <w:r w:rsidRPr="003A593D">
              <w:rPr>
                <w:rFonts w:ascii="Verdana" w:hAnsi="Verdana"/>
                <w:b/>
                <w:bCs/>
                <w:sz w:val="20"/>
                <w:lang w:val="ru-RU"/>
              </w:rPr>
              <w:t xml:space="preserve"> </w:t>
            </w:r>
            <w:r w:rsidRPr="003A593D">
              <w:rPr>
                <w:rFonts w:ascii="Verdana" w:hAnsi="Verdana"/>
                <w:b/>
                <w:bCs/>
                <w:sz w:val="20"/>
                <w:lang w:val="en-US"/>
              </w:rPr>
              <w:t>September</w:t>
            </w:r>
            <w:r w:rsidRPr="003A593D">
              <w:rPr>
                <w:rFonts w:ascii="Verdana" w:hAnsi="Verdana"/>
                <w:b/>
                <w:bCs/>
                <w:sz w:val="20"/>
                <w:lang w:val="ru-RU"/>
              </w:rPr>
              <w:t xml:space="preserve"> 2019</w:t>
            </w:r>
          </w:p>
        </w:tc>
      </w:tr>
      <w:tr w:rsidR="00192E45" w:rsidRPr="00C324A8" w14:paraId="1C317159" w14:textId="77777777">
        <w:trPr>
          <w:cantSplit/>
          <w:trHeight w:val="23"/>
        </w:trPr>
        <w:tc>
          <w:tcPr>
            <w:tcW w:w="6345" w:type="dxa"/>
            <w:vMerge/>
          </w:tcPr>
          <w:p w14:paraId="49A7E4D9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49033C69" w14:textId="12A1DDC8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3A593D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192E45" w14:paraId="43585352" w14:textId="77777777">
        <w:trPr>
          <w:cantSplit/>
        </w:trPr>
        <w:tc>
          <w:tcPr>
            <w:tcW w:w="10031" w:type="dxa"/>
            <w:gridSpan w:val="2"/>
          </w:tcPr>
          <w:p w14:paraId="2FD617B5" w14:textId="3395066D" w:rsidR="00192E45" w:rsidRDefault="003A593D">
            <w:pPr>
              <w:pStyle w:val="Source"/>
            </w:pPr>
            <w:bookmarkStart w:id="5" w:name="dsource" w:colFirst="0" w:colLast="0"/>
            <w:bookmarkEnd w:id="4"/>
            <w:r w:rsidRPr="003A593D">
              <w:rPr>
                <w:lang w:val="en-US"/>
              </w:rPr>
              <w:t>Regional Commonwealth in the field of Communications Common Proposals</w:t>
            </w:r>
          </w:p>
        </w:tc>
      </w:tr>
      <w:tr w:rsidR="00192E45" w14:paraId="2F5E2814" w14:textId="77777777">
        <w:trPr>
          <w:cantSplit/>
        </w:trPr>
        <w:tc>
          <w:tcPr>
            <w:tcW w:w="10031" w:type="dxa"/>
            <w:gridSpan w:val="2"/>
          </w:tcPr>
          <w:p w14:paraId="2E813F17" w14:textId="79A6C7C0" w:rsidR="00192E45" w:rsidRDefault="003A593D">
            <w:pPr>
              <w:pStyle w:val="Title1"/>
            </w:pPr>
            <w:bookmarkStart w:id="6" w:name="dtitle1" w:colFirst="0" w:colLast="0"/>
            <w:bookmarkEnd w:id="5"/>
            <w:r w:rsidRPr="003A593D">
              <w:rPr>
                <w:lang w:val="en-US"/>
              </w:rPr>
              <w:t>PROPOSALS FOR MERGING THE RESOLUTIONS ON TERMINOLOGY</w:t>
            </w:r>
          </w:p>
        </w:tc>
      </w:tr>
      <w:tr w:rsidR="00192E45" w14:paraId="53CC3985" w14:textId="77777777">
        <w:trPr>
          <w:cantSplit/>
        </w:trPr>
        <w:tc>
          <w:tcPr>
            <w:tcW w:w="10031" w:type="dxa"/>
            <w:gridSpan w:val="2"/>
          </w:tcPr>
          <w:p w14:paraId="4A344F1F" w14:textId="772060F3" w:rsidR="00192E45" w:rsidRDefault="003A593D">
            <w:pPr>
              <w:pStyle w:val="Title2"/>
            </w:pPr>
            <w:bookmarkStart w:id="7" w:name="dtitle2" w:colFirst="0" w:colLast="0"/>
            <w:bookmarkEnd w:id="6"/>
            <w:r w:rsidRPr="003A593D">
              <w:t>(RESOLUTIONS ITU</w:t>
            </w:r>
            <w:r w:rsidRPr="003A593D">
              <w:rPr>
                <w:lang w:val="en-US"/>
              </w:rPr>
              <w:t xml:space="preserve">-R </w:t>
            </w:r>
            <w:r w:rsidRPr="003A593D">
              <w:t>34-</w:t>
            </w:r>
            <w:r w:rsidRPr="003A593D">
              <w:rPr>
                <w:lang w:val="en-US"/>
              </w:rPr>
              <w:t>4, 35-4</w:t>
            </w:r>
            <w:r w:rsidRPr="003A593D">
              <w:t xml:space="preserve"> AND</w:t>
            </w:r>
            <w:r w:rsidRPr="003A593D">
              <w:rPr>
                <w:lang w:val="en-US"/>
              </w:rPr>
              <w:t xml:space="preserve"> 36-4)</w:t>
            </w:r>
          </w:p>
        </w:tc>
      </w:tr>
      <w:tr w:rsidR="00192E45" w14:paraId="6AC60876" w14:textId="77777777">
        <w:trPr>
          <w:cantSplit/>
        </w:trPr>
        <w:tc>
          <w:tcPr>
            <w:tcW w:w="10031" w:type="dxa"/>
            <w:gridSpan w:val="2"/>
          </w:tcPr>
          <w:p w14:paraId="5CC77450" w14:textId="77777777" w:rsidR="00192E45" w:rsidRDefault="00192E4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14:paraId="76410636" w14:textId="067AD572" w:rsidR="003A593D" w:rsidRPr="00CF5826" w:rsidRDefault="003A593D" w:rsidP="003A593D">
      <w:pPr>
        <w:pStyle w:val="Heading1"/>
        <w:rPr>
          <w:sz w:val="22"/>
          <w:lang w:val="en-US"/>
        </w:rPr>
      </w:pPr>
      <w:bookmarkStart w:id="9" w:name="dbreak"/>
      <w:bookmarkEnd w:id="9"/>
      <w:bookmarkEnd w:id="8"/>
      <w:r>
        <w:rPr>
          <w:lang w:val="en-US"/>
        </w:rPr>
        <w:t>I</w:t>
      </w:r>
      <w:r>
        <w:rPr>
          <w:lang w:val="ru-RU"/>
        </w:rPr>
        <w:tab/>
      </w:r>
      <w:r>
        <w:rPr>
          <w:lang w:val="en-US"/>
        </w:rPr>
        <w:t>Introduction</w:t>
      </w:r>
    </w:p>
    <w:p w14:paraId="37983F9A" w14:textId="77777777" w:rsidR="003A593D" w:rsidRDefault="003A593D" w:rsidP="003A593D">
      <w:r w:rsidRPr="005942B2">
        <w:t xml:space="preserve">Issues related to the work of the Radiocommunication Sector in the field of terminology, including through the ITU-R Coordination Committee for Vocabulary (CCV), are </w:t>
      </w:r>
      <w:r>
        <w:t>covered in</w:t>
      </w:r>
      <w:r w:rsidRPr="005942B2">
        <w:t xml:space="preserve"> ITU-R Resolutions 34-4, 35-4 and 36-4.</w:t>
      </w:r>
    </w:p>
    <w:p w14:paraId="66CCC5B1" w14:textId="77777777" w:rsidR="003A593D" w:rsidRDefault="003A593D" w:rsidP="003A593D">
      <w:r w:rsidRPr="005942B2">
        <w:t xml:space="preserve">The </w:t>
      </w:r>
      <w:r>
        <w:t xml:space="preserve">ITU </w:t>
      </w:r>
      <w:r w:rsidRPr="005942B2">
        <w:t xml:space="preserve">Plenipotentiary </w:t>
      </w:r>
      <w:r>
        <w:t>C</w:t>
      </w:r>
      <w:r w:rsidRPr="005942B2">
        <w:t xml:space="preserve">onference (Dubai, 2018) </w:t>
      </w:r>
      <w:r>
        <w:t>called upon</w:t>
      </w:r>
      <w:r w:rsidRPr="005942B2">
        <w:t xml:space="preserve"> the Radiocommunication Assembly (RA), as well as WTSA and WTDC, to work on streamlining resolutions</w:t>
      </w:r>
      <w:r>
        <w:t xml:space="preserve"> of the Sectors and the Plenipotentiary Conference</w:t>
      </w:r>
      <w:r w:rsidRPr="005942B2">
        <w:t>.</w:t>
      </w:r>
    </w:p>
    <w:p w14:paraId="58C913D5" w14:textId="77777777" w:rsidR="003A593D" w:rsidRDefault="003A593D" w:rsidP="003A593D">
      <w:r w:rsidRPr="005942B2">
        <w:t xml:space="preserve">PP-18 updated Resolution 154 </w:t>
      </w:r>
      <w:r>
        <w:t xml:space="preserve">(Rev. Dubai, 2018), </w:t>
      </w:r>
      <w:r w:rsidRPr="005942B2">
        <w:t>on the use of the six official languages of the Union on an equal footing.</w:t>
      </w:r>
    </w:p>
    <w:p w14:paraId="350AA7E0" w14:textId="5CAA25D9" w:rsidR="003A593D" w:rsidRDefault="003A593D" w:rsidP="003A593D">
      <w:r w:rsidRPr="005942B2">
        <w:t>The ITU Council, at its 2017</w:t>
      </w:r>
      <w:r>
        <w:t xml:space="preserve"> </w:t>
      </w:r>
      <w:r w:rsidRPr="005942B2">
        <w:t xml:space="preserve">session, decided to establish the ITU Coordination Committee for </w:t>
      </w:r>
      <w:r>
        <w:t>Terminology</w:t>
      </w:r>
      <w:r w:rsidRPr="005942B2">
        <w:t xml:space="preserve"> (ITU CCT)</w:t>
      </w:r>
      <w:r>
        <w:t>,</w:t>
      </w:r>
      <w:r w:rsidRPr="005942B2">
        <w:t xml:space="preserve"> </w:t>
      </w:r>
      <w:r>
        <w:t>consisting of</w:t>
      </w:r>
      <w:r w:rsidRPr="005942B2">
        <w:t xml:space="preserve"> ITU-R CCV</w:t>
      </w:r>
      <w:r>
        <w:t xml:space="preserve"> and</w:t>
      </w:r>
      <w:r w:rsidRPr="005942B2">
        <w:t xml:space="preserve"> ITU-T SCV, </w:t>
      </w:r>
      <w:r>
        <w:t>functioni</w:t>
      </w:r>
      <w:r w:rsidRPr="005942B2">
        <w:t xml:space="preserve">ng in accordance with the </w:t>
      </w:r>
      <w:r>
        <w:t xml:space="preserve">respective </w:t>
      </w:r>
      <w:r w:rsidRPr="005942B2">
        <w:t xml:space="preserve">resolutions of RA and WTSA, </w:t>
      </w:r>
      <w:r>
        <w:t>and</w:t>
      </w:r>
      <w:r w:rsidRPr="005942B2">
        <w:t xml:space="preserve"> representatives of</w:t>
      </w:r>
      <w:r>
        <w:t xml:space="preserve"> </w:t>
      </w:r>
      <w:r w:rsidRPr="005942B2">
        <w:t>ITU-D</w:t>
      </w:r>
      <w:r>
        <w:t>,</w:t>
      </w:r>
      <w:r w:rsidRPr="005942B2">
        <w:t xml:space="preserve"> in close collaboration with the secretariat.</w:t>
      </w:r>
    </w:p>
    <w:p w14:paraId="74D6F983" w14:textId="6FB6C967" w:rsidR="003A593D" w:rsidRPr="005942B2" w:rsidRDefault="003A593D" w:rsidP="003A593D">
      <w:r>
        <w:t>At the ITU-R CCV meeting on 17 June 201</w:t>
      </w:r>
      <w:r w:rsidR="00AE73B6">
        <w:t>9</w:t>
      </w:r>
      <w:r>
        <w:t>, it was decided</w:t>
      </w:r>
      <w:r w:rsidRPr="005942B2">
        <w:t xml:space="preserve"> to combine </w:t>
      </w:r>
      <w:bookmarkStart w:id="10" w:name="_Hlk20296069"/>
      <w:r w:rsidRPr="005942B2">
        <w:t xml:space="preserve">Resolutions ITU-R 35-4 </w:t>
      </w:r>
      <w:bookmarkEnd w:id="10"/>
      <w:r w:rsidRPr="005942B2">
        <w:t>and 36-</w:t>
      </w:r>
      <w:r>
        <w:t>4, using Resolution 36</w:t>
      </w:r>
      <w:r>
        <w:noBreakHyphen/>
      </w:r>
      <w:r w:rsidRPr="005942B2">
        <w:t>4</w:t>
      </w:r>
      <w:r w:rsidRPr="00AE61DC">
        <w:t xml:space="preserve"> </w:t>
      </w:r>
      <w:r>
        <w:t>as a basis</w:t>
      </w:r>
      <w:r w:rsidRPr="005942B2">
        <w:t xml:space="preserve">, and to convert Resolution 34-4 </w:t>
      </w:r>
      <w:r>
        <w:t>in</w:t>
      </w:r>
      <w:r w:rsidRPr="005942B2">
        <w:t xml:space="preserve">to a V-series </w:t>
      </w:r>
      <w:r>
        <w:t>R</w:t>
      </w:r>
      <w:r w:rsidRPr="005942B2">
        <w:t>eco</w:t>
      </w:r>
      <w:r>
        <w:t>mmendation</w:t>
      </w:r>
      <w:r w:rsidRPr="005942B2">
        <w:t>.</w:t>
      </w:r>
    </w:p>
    <w:p w14:paraId="08CC2D03" w14:textId="77777777" w:rsidR="003A593D" w:rsidRDefault="003A593D" w:rsidP="003A593D">
      <w:pPr>
        <w:rPr>
          <w:lang w:val="ru-RU"/>
        </w:rPr>
      </w:pPr>
      <w:r>
        <w:rPr>
          <w:lang w:val="en-US"/>
        </w:rPr>
        <w:t xml:space="preserve">A draft revision of Recommendation ITU-R 36-4 formed by merging it with </w:t>
      </w:r>
      <w:r w:rsidRPr="005942B2">
        <w:t xml:space="preserve">Resolution ITU-R 35-4 </w:t>
      </w:r>
      <w:r>
        <w:t>is set out in Annex 1 to Document CCV/1004.</w:t>
      </w:r>
    </w:p>
    <w:p w14:paraId="1BE784F7" w14:textId="77777777" w:rsidR="003A593D" w:rsidRPr="00096F98" w:rsidRDefault="003A593D" w:rsidP="003A593D">
      <w:pPr>
        <w:pStyle w:val="Heading1"/>
        <w:rPr>
          <w:sz w:val="22"/>
          <w:lang w:val="en-US"/>
        </w:rPr>
      </w:pPr>
      <w:r>
        <w:rPr>
          <w:lang w:val="ru-RU"/>
        </w:rPr>
        <w:t>II</w:t>
      </w:r>
      <w:r>
        <w:rPr>
          <w:lang w:val="ru-RU"/>
        </w:rPr>
        <w:tab/>
      </w:r>
      <w:r>
        <w:rPr>
          <w:lang w:val="en-US"/>
        </w:rPr>
        <w:t>Proposals</w:t>
      </w:r>
    </w:p>
    <w:p w14:paraId="1BE4A60A" w14:textId="3830C323" w:rsidR="003A593D" w:rsidRDefault="003A593D" w:rsidP="003A593D">
      <w:pPr>
        <w:rPr>
          <w:lang w:val="ru-RU"/>
        </w:rPr>
      </w:pPr>
      <w:r>
        <w:rPr>
          <w:lang w:val="en-US" w:eastAsia="zh-CN"/>
        </w:rPr>
        <w:t xml:space="preserve">Support the revised </w:t>
      </w:r>
      <w:r>
        <w:rPr>
          <w:szCs w:val="18"/>
          <w:lang w:val="en-US"/>
        </w:rPr>
        <w:t xml:space="preserve">Resolution ITU-R 36-5 entitled </w:t>
      </w:r>
      <w:r>
        <w:rPr>
          <w:lang w:val="en-US" w:eastAsia="zh-CN"/>
        </w:rPr>
        <w:t>“</w:t>
      </w:r>
      <w:proofErr w:type="spellStart"/>
      <w:r w:rsidRPr="00096F98">
        <w:rPr>
          <w:lang w:val="ru-RU" w:eastAsia="zh-CN"/>
        </w:rPr>
        <w:t>Coordination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of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vocabulary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in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the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six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official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languages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of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the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Union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on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an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equal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footing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in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the</w:t>
      </w:r>
      <w:proofErr w:type="spellEnd"/>
      <w:r w:rsidRPr="00096F98">
        <w:rPr>
          <w:lang w:val="ru-RU" w:eastAsia="zh-CN"/>
        </w:rPr>
        <w:t xml:space="preserve"> ITU </w:t>
      </w:r>
      <w:proofErr w:type="spellStart"/>
      <w:r w:rsidRPr="00096F98">
        <w:rPr>
          <w:lang w:val="ru-RU" w:eastAsia="zh-CN"/>
        </w:rPr>
        <w:t>Radiocommunication</w:t>
      </w:r>
      <w:proofErr w:type="spellEnd"/>
      <w:r w:rsidRPr="00096F98">
        <w:rPr>
          <w:lang w:val="ru-RU" w:eastAsia="zh-CN"/>
        </w:rPr>
        <w:t xml:space="preserve"> </w:t>
      </w:r>
      <w:proofErr w:type="spellStart"/>
      <w:r w:rsidRPr="00096F98">
        <w:rPr>
          <w:lang w:val="ru-RU" w:eastAsia="zh-CN"/>
        </w:rPr>
        <w:t>Sector</w:t>
      </w:r>
      <w:proofErr w:type="spellEnd"/>
      <w:r>
        <w:rPr>
          <w:lang w:val="en-US" w:eastAsia="zh-CN"/>
        </w:rPr>
        <w:t>” as set out in Annex 1 to Document CCV/1004</w:t>
      </w:r>
      <w:r>
        <w:rPr>
          <w:lang w:val="ru-RU"/>
        </w:rPr>
        <w:t>.</w:t>
      </w:r>
    </w:p>
    <w:p w14:paraId="39AD8178" w14:textId="77777777" w:rsidR="003A593D" w:rsidRDefault="003A593D" w:rsidP="00411C49">
      <w:pPr>
        <w:pStyle w:val="Reasons"/>
      </w:pPr>
      <w:bookmarkStart w:id="11" w:name="_GoBack"/>
      <w:bookmarkEnd w:id="11"/>
    </w:p>
    <w:p w14:paraId="504CA34C" w14:textId="77777777" w:rsidR="003A593D" w:rsidRDefault="003A593D">
      <w:pPr>
        <w:jc w:val="center"/>
      </w:pPr>
      <w:r>
        <w:t>______________</w:t>
      </w:r>
    </w:p>
    <w:sectPr w:rsidR="003A593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3860" w14:textId="77777777" w:rsidR="001F3F33" w:rsidRDefault="001F3F33">
      <w:r>
        <w:separator/>
      </w:r>
    </w:p>
  </w:endnote>
  <w:endnote w:type="continuationSeparator" w:id="0">
    <w:p w14:paraId="35A084BD" w14:textId="77777777" w:rsidR="001F3F33" w:rsidRDefault="001F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3B07" w14:textId="3FFE44EE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F3F33">
      <w:rPr>
        <w:noProof/>
        <w:lang w:val="es-ES_tradnl"/>
      </w:rPr>
      <w:t>Document2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42A3">
      <w:rPr>
        <w:noProof/>
      </w:rPr>
      <w:t>26.09.19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3F33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9F6D" w14:textId="77777777"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F3F33">
      <w:rPr>
        <w:lang w:val="es-ES_tradnl"/>
      </w:rPr>
      <w:t>Document2</w:t>
    </w:r>
    <w:r>
      <w:fldChar w:fldCharType="end"/>
    </w:r>
  </w:p>
  <w:p w14:paraId="0AEF0A6B" w14:textId="77777777" w:rsidR="009447A3" w:rsidRPr="00521E96" w:rsidRDefault="009447A3" w:rsidP="0052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D3B2" w14:textId="05CCA233" w:rsidR="009447A3" w:rsidRPr="00A35F66" w:rsidRDefault="009447A3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E73B6">
      <w:rPr>
        <w:lang w:val="es-ES_tradnl"/>
      </w:rPr>
      <w:t>P:\ENG\ITU-R\CONF-R\AR19\PLEN\000\007v2E.docx</w:t>
    </w:r>
    <w:r>
      <w:fldChar w:fldCharType="end"/>
    </w:r>
    <w:r w:rsidR="003A593D">
      <w:t xml:space="preserve"> (461400)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9621" w14:textId="77777777" w:rsidR="001F3F33" w:rsidRDefault="001F3F33">
      <w:r>
        <w:rPr>
          <w:b/>
        </w:rPr>
        <w:t>_______________</w:t>
      </w:r>
    </w:p>
  </w:footnote>
  <w:footnote w:type="continuationSeparator" w:id="0">
    <w:p w14:paraId="40078DED" w14:textId="77777777" w:rsidR="001F3F33" w:rsidRDefault="001F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D71F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  <w:p w14:paraId="290685B9" w14:textId="77777777"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33"/>
    <w:rsid w:val="000D1293"/>
    <w:rsid w:val="00192E45"/>
    <w:rsid w:val="001B225D"/>
    <w:rsid w:val="001F3F33"/>
    <w:rsid w:val="00206408"/>
    <w:rsid w:val="0030579C"/>
    <w:rsid w:val="003A593D"/>
    <w:rsid w:val="00425F3D"/>
    <w:rsid w:val="00471425"/>
    <w:rsid w:val="004844C1"/>
    <w:rsid w:val="004D6FFE"/>
    <w:rsid w:val="00521E96"/>
    <w:rsid w:val="005442A3"/>
    <w:rsid w:val="005E0BE1"/>
    <w:rsid w:val="005F1974"/>
    <w:rsid w:val="006904BD"/>
    <w:rsid w:val="0071246B"/>
    <w:rsid w:val="00756B1C"/>
    <w:rsid w:val="007C6911"/>
    <w:rsid w:val="008145E1"/>
    <w:rsid w:val="00880578"/>
    <w:rsid w:val="008A7B8E"/>
    <w:rsid w:val="008E470E"/>
    <w:rsid w:val="009447A3"/>
    <w:rsid w:val="00993768"/>
    <w:rsid w:val="009E375D"/>
    <w:rsid w:val="00A05CE9"/>
    <w:rsid w:val="00A35F66"/>
    <w:rsid w:val="00AE73B6"/>
    <w:rsid w:val="00BB03AF"/>
    <w:rsid w:val="00BE5003"/>
    <w:rsid w:val="00BF5E61"/>
    <w:rsid w:val="00C46060"/>
    <w:rsid w:val="00CB1338"/>
    <w:rsid w:val="00D25BB7"/>
    <w:rsid w:val="00D262CE"/>
    <w:rsid w:val="00D471A9"/>
    <w:rsid w:val="00D50D44"/>
    <w:rsid w:val="00DA716F"/>
    <w:rsid w:val="00E123D4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AA2985"/>
  <w15:docId w15:val="{51615940-F196-410E-B224-45CABE4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3A593D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rica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</TotalTime>
  <Pages>1</Pages>
  <Words>269</Words>
  <Characters>1530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Hourican, Maria</dc:creator>
  <cp:keywords/>
  <dc:description>PE_RA12.dotm  For: _x000d_Document date: _x000d_Saved by MM-106465 at 11:44:53 on 04/04/11</dc:description>
  <cp:lastModifiedBy>Scott, Sarah</cp:lastModifiedBy>
  <cp:revision>3</cp:revision>
  <cp:lastPrinted>2003-04-25T07:33:00Z</cp:lastPrinted>
  <dcterms:created xsi:type="dcterms:W3CDTF">2019-10-02T10:08:00Z</dcterms:created>
  <dcterms:modified xsi:type="dcterms:W3CDTF">2019-10-02T10:09:00Z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