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>
        <w:trPr>
          <w:cantSplit/>
        </w:trPr>
        <w:tc>
          <w:tcPr>
            <w:tcW w:w="6345" w:type="dxa"/>
          </w:tcPr>
          <w:p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918F904" wp14:editId="4E1608BC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E307F2" w:rsidRPr="00C324A8" w:rsidRDefault="00FD520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FD5202">
              <w:rPr>
                <w:rFonts w:ascii="Verdana" w:hAnsi="Verdana"/>
                <w:b/>
                <w:sz w:val="20"/>
              </w:rPr>
              <w:t>COMISIÓN 2</w:t>
            </w:r>
          </w:p>
        </w:tc>
        <w:tc>
          <w:tcPr>
            <w:tcW w:w="3686" w:type="dxa"/>
          </w:tcPr>
          <w:p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B530B2" w:rsidRPr="00B530B2">
              <w:rPr>
                <w:rFonts w:ascii="Verdana" w:hAnsi="Verdana"/>
                <w:b/>
                <w:sz w:val="20"/>
              </w:rPr>
              <w:t>PLEN/4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/>
          </w:tcPr>
          <w:p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E307F2" w:rsidRPr="00C324A8" w:rsidRDefault="00B530B2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B530B2">
              <w:rPr>
                <w:rFonts w:ascii="Verdana" w:hAnsi="Verdana"/>
                <w:b/>
                <w:sz w:val="20"/>
              </w:rPr>
              <w:t>16 de mayo de 2019</w:t>
            </w:r>
          </w:p>
        </w:tc>
      </w:tr>
      <w:tr w:rsidR="00E307F2" w:rsidRPr="00C324A8">
        <w:trPr>
          <w:cantSplit/>
          <w:trHeight w:val="23"/>
        </w:trPr>
        <w:tc>
          <w:tcPr>
            <w:tcW w:w="6345" w:type="dxa"/>
            <w:vMerge/>
          </w:tcPr>
          <w:p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E307F2">
        <w:trPr>
          <w:cantSplit/>
        </w:trPr>
        <w:tc>
          <w:tcPr>
            <w:tcW w:w="10031" w:type="dxa"/>
          </w:tcPr>
          <w:p w:rsidR="00E307F2" w:rsidRDefault="00B530B2">
            <w:pPr>
              <w:pStyle w:val="Source"/>
            </w:pPr>
            <w:r w:rsidRPr="00B530B2">
              <w:t>Nota del Secretario General</w:t>
            </w:r>
          </w:p>
        </w:tc>
      </w:tr>
      <w:tr w:rsidR="00E307F2">
        <w:trPr>
          <w:cantSplit/>
        </w:trPr>
        <w:tc>
          <w:tcPr>
            <w:tcW w:w="10031" w:type="dxa"/>
          </w:tcPr>
          <w:p w:rsidR="00E307F2" w:rsidRDefault="00B530B2" w:rsidP="00B530B2">
            <w:pPr>
              <w:pStyle w:val="Title1"/>
            </w:pPr>
            <w:r w:rsidRPr="00B530B2">
              <w:t>CONTRIBUCIÓN DE ORGANIZACI</w:t>
            </w:r>
            <w:r>
              <w:t xml:space="preserve">ONES DE CARÁCTER INTERNACIONAL </w:t>
            </w:r>
            <w:r>
              <w:br/>
            </w:r>
            <w:r w:rsidRPr="00B530B2">
              <w:t xml:space="preserve">Y DE MIEMBROS DE SECTOR PARA SUFRAGAR LOS GASTOS </w:t>
            </w:r>
            <w:r w:rsidRPr="00B530B2">
              <w:br/>
              <w:t>DE LA ASAMBLEA DE RADIOCOMUNICACIONES (AR-19)</w:t>
            </w:r>
          </w:p>
        </w:tc>
      </w:tr>
      <w:tr w:rsidR="00E307F2">
        <w:trPr>
          <w:cantSplit/>
        </w:trPr>
        <w:tc>
          <w:tcPr>
            <w:tcW w:w="10031" w:type="dxa"/>
          </w:tcPr>
          <w:p w:rsidR="00E307F2" w:rsidRDefault="00E307F2">
            <w:pPr>
              <w:pStyle w:val="Title2"/>
            </w:pPr>
          </w:p>
        </w:tc>
      </w:tr>
    </w:tbl>
    <w:p w:rsidR="00E307F2" w:rsidRDefault="00B530B2" w:rsidP="00B530B2">
      <w:pPr>
        <w:pStyle w:val="Normalaftertitle"/>
      </w:pPr>
      <w:r w:rsidRPr="00B530B2">
        <w:t>En el número 476 del Convenio de la Unión Internacional de Telecomunicaciones se estipula que:</w:t>
      </w:r>
    </w:p>
    <w:p w:rsidR="00B530B2" w:rsidRPr="00B530B2" w:rsidRDefault="00B530B2" w:rsidP="00B530B2">
      <w:r w:rsidRPr="00B530B2">
        <w:t>«4</w:t>
      </w:r>
      <w:r w:rsidRPr="00B530B2">
        <w:rPr>
          <w:b/>
          <w:bCs/>
        </w:rPr>
        <w:tab/>
      </w:r>
      <w:r w:rsidRPr="00B530B2">
        <w:t>1)</w:t>
      </w:r>
      <w:r w:rsidRPr="00B530B2">
        <w:rPr>
          <w:b/>
          <w:bCs/>
        </w:rPr>
        <w:tab/>
      </w:r>
      <w:r w:rsidRPr="00B530B2">
        <w:t>Las organizaciones indicadas en los números 269A a 269E del presente Convenio, otras organizaciones que también se indican en el Capítulo II del mismo (a menos que el Consejo las haya exonerado en régimen de reciprocidad) y los Miembros de Sector que se señalan en el número 230 del presente Convenio y que participen, de conformidad con las disposiciones pertinentes del presente Convenio, en una Conferencia de Plenipotenciarios, en una conferencia, asamblea o reunión de un Sector de la Unión, o en una Conferencia Mundial de Telecomunicaciones Internacionales, contribuirán a sufragar los gastos de las conferencias, asambleas y reuniones en las que participen sobre la base del coste de las mismas y de conformidad con el Reglamento Financiero. No obstante, los Miembros de Sector no contribuirán específicamente a los gastos correspondientes a su participación en una conferencia, asamblea o reunión de su respectivo Sector, salvo en el caso de las conferencias regionales de radiocomunicacione</w:t>
      </w:r>
      <w:r w:rsidR="00987894">
        <w:t>s</w:t>
      </w:r>
      <w:r w:rsidRPr="00B530B2">
        <w:t>».</w:t>
      </w:r>
    </w:p>
    <w:p w:rsidR="00B530B2" w:rsidRPr="00B530B2" w:rsidRDefault="00B530B2" w:rsidP="00B530B2">
      <w:pPr>
        <w:rPr>
          <w:b/>
          <w:bCs/>
        </w:rPr>
      </w:pPr>
      <w:r w:rsidRPr="00B530B2">
        <w:t>En el punto 5 del Artículo 7 del Reglamento Financiero se estipula que:</w:t>
      </w:r>
    </w:p>
    <w:p w:rsidR="00B530B2" w:rsidRPr="00B530B2" w:rsidRDefault="00B530B2" w:rsidP="00B530B2">
      <w:r w:rsidRPr="00B530B2">
        <w:t>«a)</w:t>
      </w:r>
      <w:r w:rsidRPr="00B530B2">
        <w:tab/>
        <w:t xml:space="preserve">A reserva de lo dispuesto en el apartado b) </w:t>
      </w:r>
      <w:r w:rsidRPr="00B530B2">
        <w:rPr>
          <w:i/>
          <w:iCs/>
        </w:rPr>
        <w:t>infra</w:t>
      </w:r>
      <w:r w:rsidRPr="00B530B2">
        <w:t>, las contribuciones mencionadas en el número 476 del Convenio se basarán en la libre elección de una clase contributiva en la escala que figura en el número 468 del Convenio.</w:t>
      </w:r>
    </w:p>
    <w:p w:rsidR="00B530B2" w:rsidRPr="00B530B2" w:rsidRDefault="00B530B2" w:rsidP="00B530B2">
      <w:r w:rsidRPr="00B530B2">
        <w:t>b)</w:t>
      </w:r>
      <w:r w:rsidRPr="00B530B2">
        <w:tab/>
        <w:t>El importe de la unidad contributiva a los gastos de conferencias y reuniones se fijará dividiendo el costo directo presupuestado de la conferencia o reunión de que se trate por el número total de unidades pagadas por los Estados Miembros como contribución a los gastos en la Unión. Las contribuciones se considerarán como ingresos de la Unión y devengarán intereses, a los tipos fijados en el número 474 del Convenio, a partir del sexagésimo día siguiente al envío de la correspondiente factura. Las organizaciones internacionales y los Miembros de Sector no exentos contribuirá</w:t>
      </w:r>
      <w:r w:rsidR="00987894">
        <w:t>n al nivel mínimo de una unidad</w:t>
      </w:r>
      <w:r w:rsidRPr="00B530B2">
        <w:t>».</w:t>
      </w:r>
    </w:p>
    <w:p w:rsidR="00B530B2" w:rsidRDefault="00B530B2" w:rsidP="00B530B2">
      <w:r>
        <w:br w:type="page"/>
      </w:r>
    </w:p>
    <w:p w:rsidR="00B530B2" w:rsidRPr="00B530B2" w:rsidRDefault="00B530B2" w:rsidP="00B530B2">
      <w:r w:rsidRPr="00B530B2">
        <w:lastRenderedPageBreak/>
        <w:t>El presupuesto de la Asamblea de Radiocomunicaciones (AR</w:t>
      </w:r>
      <w:r w:rsidRPr="00B530B2">
        <w:noBreakHyphen/>
        <w:t>19) asciende a 734 000 CHF, coste de la documentación inclusive. Puesto que el número total de unidades contributivas de los Estados Miembros es de 344 1/2, la unidad contributiva de los Miembros de Sector (distintos de los Miembros del UIT</w:t>
      </w:r>
      <w:r w:rsidRPr="00B530B2">
        <w:noBreakHyphen/>
        <w:t>R) y de las organizaciones internacionales no exoneradas para sufragar los gastos de la Conferencia asciende a 2 131 CHF.</w:t>
      </w:r>
    </w:p>
    <w:p w:rsidR="00B530B2" w:rsidRPr="00B530B2" w:rsidRDefault="00B530B2" w:rsidP="00B530B2">
      <w:r w:rsidRPr="00B530B2">
        <w:t>Posteriormente, en el Informe de esta Comisión a la Plenaria, se publicará una lista de esas organizaciones y Miembros de Sector.</w:t>
      </w:r>
    </w:p>
    <w:p w:rsidR="00B530B2" w:rsidRPr="002318B9" w:rsidRDefault="00B530B2" w:rsidP="00B530B2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</w:pPr>
      <w:r w:rsidRPr="002318B9">
        <w:tab/>
        <w:t>Houlin ZHAO</w:t>
      </w:r>
      <w:r w:rsidRPr="002318B9">
        <w:br/>
      </w:r>
      <w:r w:rsidRPr="002318B9">
        <w:tab/>
      </w:r>
      <w:bookmarkStart w:id="0" w:name="_GoBack"/>
      <w:bookmarkEnd w:id="0"/>
      <w:r w:rsidRPr="002318B9">
        <w:t>Secretario General</w:t>
      </w:r>
    </w:p>
    <w:sectPr w:rsidR="00B530B2" w:rsidRPr="002318B9" w:rsidSect="0022505D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202" w:rsidRDefault="00FD5202">
      <w:r>
        <w:separator/>
      </w:r>
    </w:p>
  </w:endnote>
  <w:endnote w:type="continuationSeparator" w:id="0">
    <w:p w:rsidR="00FD5202" w:rsidRDefault="00FD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8A58A0" w:rsidRDefault="00020ACE">
    <w:pPr>
      <w:rPr>
        <w:lang w:val="es-ES"/>
      </w:rPr>
    </w:pPr>
    <w:r>
      <w:fldChar w:fldCharType="begin"/>
    </w:r>
    <w:r w:rsidRPr="008A58A0">
      <w:rPr>
        <w:lang w:val="es-ES"/>
      </w:rPr>
      <w:instrText xml:space="preserve"> FILENAME \p  \* MERGEFORMAT </w:instrText>
    </w:r>
    <w:r>
      <w:fldChar w:fldCharType="separate"/>
    </w:r>
    <w:r w:rsidR="009755CA">
      <w:rPr>
        <w:noProof/>
        <w:lang w:val="es-ES"/>
      </w:rPr>
      <w:t>P:\ESP\ITU-R\CONF-R\AR19\PLEN\004S.docx</w:t>
    </w:r>
    <w:r>
      <w:fldChar w:fldCharType="end"/>
    </w:r>
    <w:r w:rsidRPr="008A58A0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755CA">
      <w:rPr>
        <w:noProof/>
      </w:rPr>
      <w:t>20.05.19</w:t>
    </w:r>
    <w:r>
      <w:fldChar w:fldCharType="end"/>
    </w:r>
    <w:r w:rsidRPr="008A58A0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755CA">
      <w:rPr>
        <w:noProof/>
      </w:rPr>
      <w:t>20.05.19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B530B2" w:rsidRDefault="00B530B2" w:rsidP="00B530B2">
    <w:pPr>
      <w:pStyle w:val="Footer"/>
      <w:rPr>
        <w:lang w:val="es-E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9755CA">
      <w:t>P:\ESP\ITU-R\CONF-R\AR19\PLEN\004S.docx</w:t>
    </w:r>
    <w:r>
      <w:fldChar w:fldCharType="end"/>
    </w:r>
    <w:r>
      <w:t xml:space="preserve"> (453236)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B530B2" w:rsidRDefault="00B530B2" w:rsidP="00B530B2">
    <w:pPr>
      <w:pStyle w:val="Footer"/>
      <w:rPr>
        <w:lang w:val="es-ES"/>
      </w:rPr>
    </w:pPr>
    <w:fldSimple w:instr=" FILENAME \p  \* MERGEFORMAT ">
      <w:r w:rsidR="009755CA">
        <w:t>P:\ESP\ITU-R\CONF-R\AR19\PLEN\004S.docx</w:t>
      </w:r>
    </w:fldSimple>
    <w:r>
      <w:t xml:space="preserve"> (453236)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202" w:rsidRDefault="00FD5202">
      <w:r>
        <w:rPr>
          <w:b/>
        </w:rPr>
        <w:t>_______________</w:t>
      </w:r>
    </w:p>
  </w:footnote>
  <w:footnote w:type="continuationSeparator" w:id="0">
    <w:p w:rsidR="00FD5202" w:rsidRDefault="00FD5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755CA">
      <w:rPr>
        <w:noProof/>
      </w:rPr>
      <w:t>2</w:t>
    </w:r>
    <w:r>
      <w:fldChar w:fldCharType="end"/>
    </w:r>
  </w:p>
  <w:p w:rsidR="0022505D" w:rsidRDefault="0022505D" w:rsidP="00B530B2">
    <w:pPr>
      <w:pStyle w:val="Header"/>
    </w:pPr>
    <w:r>
      <w:t>RA19/</w:t>
    </w:r>
    <w:r w:rsidR="00B530B2">
      <w:t>PLEN/4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mirrorMargin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02"/>
    <w:rsid w:val="00012B52"/>
    <w:rsid w:val="00016A7C"/>
    <w:rsid w:val="00020ACE"/>
    <w:rsid w:val="001721DD"/>
    <w:rsid w:val="0022505D"/>
    <w:rsid w:val="002334F2"/>
    <w:rsid w:val="002B6243"/>
    <w:rsid w:val="00466F3C"/>
    <w:rsid w:val="005335D1"/>
    <w:rsid w:val="005648DF"/>
    <w:rsid w:val="005C4F7E"/>
    <w:rsid w:val="006050EE"/>
    <w:rsid w:val="00693CB4"/>
    <w:rsid w:val="008246E6"/>
    <w:rsid w:val="008A58A0"/>
    <w:rsid w:val="008E02B6"/>
    <w:rsid w:val="009630C4"/>
    <w:rsid w:val="009755CA"/>
    <w:rsid w:val="00987894"/>
    <w:rsid w:val="00AF7660"/>
    <w:rsid w:val="00B5074A"/>
    <w:rsid w:val="00B530B2"/>
    <w:rsid w:val="00BF1023"/>
    <w:rsid w:val="00C278F8"/>
    <w:rsid w:val="00DE35E9"/>
    <w:rsid w:val="00E01901"/>
    <w:rsid w:val="00E307F2"/>
    <w:rsid w:val="00EB5C7B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E122675-5871-44CC-ACB7-35C9141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AF99-AC3F-45AD-9481-B4DCE01E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4</TotalTime>
  <Pages>2</Pages>
  <Words>465</Words>
  <Characters>2505</Characters>
  <Application>Microsoft Office Word</Application>
  <DocSecurity>0</DocSecurity>
  <Lines>835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2920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Spanish83</dc:creator>
  <cp:keywords/>
  <dc:description>PS_RA07.dot  Para: _x000d_Fecha del documento: _x000d_Registrado por MM-43480 a 16:09:38 el 16.10.07</dc:description>
  <cp:lastModifiedBy>Spanish83</cp:lastModifiedBy>
  <cp:revision>5</cp:revision>
  <cp:lastPrinted>2019-05-20T09:28:00Z</cp:lastPrinted>
  <dcterms:created xsi:type="dcterms:W3CDTF">2019-05-20T09:24:00Z</dcterms:created>
  <dcterms:modified xsi:type="dcterms:W3CDTF">2019-05-20T09:33:00Z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