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10065" w:type="dxa"/>
        <w:tblLayout w:type="fixed"/>
        <w:tblLook w:val="0000" w:firstRow="0" w:lastRow="0" w:firstColumn="0" w:lastColumn="0" w:noHBand="0" w:noVBand="0"/>
      </w:tblPr>
      <w:tblGrid>
        <w:gridCol w:w="6487"/>
        <w:gridCol w:w="3578"/>
      </w:tblGrid>
      <w:tr w:rsidR="009F6520" w:rsidRPr="00EB3D89" w14:paraId="400C66A1" w14:textId="77777777" w:rsidTr="00E46AB8">
        <w:trPr>
          <w:cantSplit/>
        </w:trPr>
        <w:tc>
          <w:tcPr>
            <w:tcW w:w="6487" w:type="dxa"/>
            <w:vAlign w:val="center"/>
          </w:tcPr>
          <w:p w14:paraId="77052893" w14:textId="77777777" w:rsidR="009F6520" w:rsidRPr="00EB3D89" w:rsidRDefault="009F6520" w:rsidP="009F6520">
            <w:pPr>
              <w:shd w:val="solid" w:color="FFFFFF" w:fill="FFFFFF"/>
              <w:spacing w:before="0"/>
              <w:rPr>
                <w:rFonts w:ascii="Verdana" w:hAnsi="Verdana" w:cs="Times New Roman Bold"/>
                <w:b/>
                <w:bCs/>
                <w:sz w:val="26"/>
                <w:szCs w:val="26"/>
              </w:rPr>
            </w:pPr>
            <w:r w:rsidRPr="00EB3D89">
              <w:rPr>
                <w:rFonts w:ascii="Verdana" w:hAnsi="Verdana" w:cs="Times New Roman Bold"/>
                <w:b/>
                <w:bCs/>
                <w:sz w:val="26"/>
                <w:szCs w:val="26"/>
              </w:rPr>
              <w:t>Radiocommunication Study Groups</w:t>
            </w:r>
          </w:p>
        </w:tc>
        <w:tc>
          <w:tcPr>
            <w:tcW w:w="3578" w:type="dxa"/>
          </w:tcPr>
          <w:p w14:paraId="1BF278AE" w14:textId="602E44E0" w:rsidR="009F6520" w:rsidRPr="00EB3D89" w:rsidRDefault="00F76475" w:rsidP="00F76475">
            <w:pPr>
              <w:shd w:val="solid" w:color="FFFFFF" w:fill="FFFFFF"/>
              <w:spacing w:before="0" w:line="240" w:lineRule="atLeast"/>
            </w:pPr>
            <w:bookmarkStart w:id="0" w:name="ditulogo"/>
            <w:bookmarkEnd w:id="0"/>
            <w:r w:rsidRPr="00EB3D89">
              <w:rPr>
                <w:noProof/>
                <w:lang w:eastAsia="en-GB"/>
              </w:rPr>
              <w:drawing>
                <wp:inline distT="0" distB="0" distL="0" distR="0" wp14:anchorId="6A1541AE" wp14:editId="4C85972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EB3D89" w14:paraId="690DCA87" w14:textId="77777777" w:rsidTr="00E46AB8">
        <w:trPr>
          <w:cantSplit/>
        </w:trPr>
        <w:tc>
          <w:tcPr>
            <w:tcW w:w="6487" w:type="dxa"/>
            <w:tcBorders>
              <w:bottom w:val="single" w:sz="12" w:space="0" w:color="auto"/>
            </w:tcBorders>
          </w:tcPr>
          <w:p w14:paraId="36CA09E7" w14:textId="77777777" w:rsidR="000069D4" w:rsidRPr="00EB3D89" w:rsidRDefault="000069D4" w:rsidP="00A5173C">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14:paraId="7FEAAD78" w14:textId="77777777" w:rsidR="000069D4" w:rsidRPr="00EB3D89" w:rsidRDefault="000069D4" w:rsidP="00A5173C">
            <w:pPr>
              <w:shd w:val="solid" w:color="FFFFFF" w:fill="FFFFFF"/>
              <w:spacing w:before="0" w:after="48" w:line="240" w:lineRule="atLeast"/>
              <w:rPr>
                <w:sz w:val="22"/>
                <w:szCs w:val="22"/>
              </w:rPr>
            </w:pPr>
          </w:p>
        </w:tc>
      </w:tr>
      <w:tr w:rsidR="000069D4" w:rsidRPr="00EB3D89" w14:paraId="3E8BAB96" w14:textId="77777777" w:rsidTr="00E46AB8">
        <w:trPr>
          <w:cantSplit/>
        </w:trPr>
        <w:tc>
          <w:tcPr>
            <w:tcW w:w="6487" w:type="dxa"/>
            <w:tcBorders>
              <w:top w:val="single" w:sz="12" w:space="0" w:color="auto"/>
            </w:tcBorders>
          </w:tcPr>
          <w:p w14:paraId="511F99A6" w14:textId="77777777" w:rsidR="000069D4" w:rsidRPr="00EB3D89" w:rsidRDefault="000069D4" w:rsidP="00A5173C">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14:paraId="445651C4" w14:textId="77777777" w:rsidR="000069D4" w:rsidRPr="00EB3D89" w:rsidRDefault="000069D4" w:rsidP="00A5173C">
            <w:pPr>
              <w:shd w:val="solid" w:color="FFFFFF" w:fill="FFFFFF"/>
              <w:spacing w:before="0" w:after="48" w:line="240" w:lineRule="atLeast"/>
            </w:pPr>
          </w:p>
        </w:tc>
      </w:tr>
      <w:tr w:rsidR="000069D4" w:rsidRPr="00EB3D89" w14:paraId="7BC040D1" w14:textId="77777777" w:rsidTr="00E46AB8">
        <w:trPr>
          <w:cantSplit/>
        </w:trPr>
        <w:tc>
          <w:tcPr>
            <w:tcW w:w="6487" w:type="dxa"/>
            <w:vMerge w:val="restart"/>
          </w:tcPr>
          <w:p w14:paraId="2B6936FD" w14:textId="156125F1" w:rsidR="00D97BE2" w:rsidRDefault="00F76475" w:rsidP="00F76475">
            <w:pPr>
              <w:shd w:val="solid" w:color="FFFFFF" w:fill="FFFFFF"/>
              <w:tabs>
                <w:tab w:val="clear" w:pos="1134"/>
                <w:tab w:val="clear" w:pos="1871"/>
                <w:tab w:val="clear" w:pos="2268"/>
              </w:tabs>
              <w:spacing w:before="0" w:after="240"/>
              <w:ind w:left="1134" w:hanging="1134"/>
              <w:rPr>
                <w:rFonts w:ascii="Verdana" w:hAnsi="Verdana"/>
                <w:bCs/>
                <w:sz w:val="20"/>
                <w:lang w:val="fr-CH"/>
              </w:rPr>
            </w:pPr>
            <w:bookmarkStart w:id="1" w:name="recibido"/>
            <w:bookmarkStart w:id="2" w:name="dnum" w:colFirst="1" w:colLast="1"/>
            <w:bookmarkEnd w:id="1"/>
            <w:r w:rsidRPr="00EB3D89">
              <w:rPr>
                <w:rFonts w:ascii="Verdana" w:hAnsi="Verdana"/>
                <w:sz w:val="20"/>
              </w:rPr>
              <w:t>Source:</w:t>
            </w:r>
            <w:r w:rsidRPr="00EB3D89">
              <w:rPr>
                <w:rFonts w:ascii="Verdana" w:hAnsi="Verdana"/>
                <w:sz w:val="20"/>
              </w:rPr>
              <w:tab/>
            </w:r>
            <w:r w:rsidR="005F341B" w:rsidRPr="005F341B">
              <w:rPr>
                <w:rFonts w:ascii="Verdana" w:hAnsi="Verdana"/>
                <w:bCs/>
                <w:sz w:val="20"/>
                <w:lang w:val="fr-CH"/>
              </w:rPr>
              <w:t xml:space="preserve">Annex </w:t>
            </w:r>
            <w:r w:rsidR="005F341B">
              <w:rPr>
                <w:rFonts w:ascii="Verdana" w:hAnsi="Verdana"/>
                <w:bCs/>
                <w:sz w:val="20"/>
                <w:lang w:val="fr-CH"/>
              </w:rPr>
              <w:t>3</w:t>
            </w:r>
            <w:r w:rsidR="005F341B" w:rsidRPr="005F341B">
              <w:rPr>
                <w:rFonts w:ascii="Verdana" w:hAnsi="Verdana"/>
                <w:bCs/>
                <w:sz w:val="20"/>
                <w:lang w:val="fr-CH"/>
              </w:rPr>
              <w:t xml:space="preserve"> to Document 4</w:t>
            </w:r>
            <w:r w:rsidR="005F341B">
              <w:rPr>
                <w:rFonts w:ascii="Verdana" w:hAnsi="Verdana"/>
                <w:bCs/>
                <w:sz w:val="20"/>
                <w:lang w:val="fr-CH"/>
              </w:rPr>
              <w:t>B</w:t>
            </w:r>
            <w:r w:rsidR="005F341B" w:rsidRPr="005F341B">
              <w:rPr>
                <w:rFonts w:ascii="Verdana" w:hAnsi="Verdana"/>
                <w:bCs/>
                <w:sz w:val="20"/>
                <w:lang w:val="fr-CH"/>
              </w:rPr>
              <w:t>/</w:t>
            </w:r>
            <w:r w:rsidR="005F341B">
              <w:rPr>
                <w:rFonts w:ascii="Verdana" w:hAnsi="Verdana"/>
                <w:bCs/>
                <w:sz w:val="20"/>
                <w:lang w:val="fr-CH"/>
              </w:rPr>
              <w:t>130</w:t>
            </w:r>
          </w:p>
          <w:p w14:paraId="0F427C1A" w14:textId="466A2202" w:rsidR="00F76475" w:rsidRPr="00EB3D89" w:rsidRDefault="00D97BE2" w:rsidP="00F76475">
            <w:pPr>
              <w:shd w:val="solid" w:color="FFFFFF" w:fill="FFFFFF"/>
              <w:tabs>
                <w:tab w:val="clear" w:pos="1134"/>
                <w:tab w:val="clear" w:pos="1871"/>
                <w:tab w:val="clear" w:pos="2268"/>
              </w:tabs>
              <w:spacing w:before="0" w:after="240"/>
              <w:ind w:left="1134" w:hanging="1134"/>
              <w:rPr>
                <w:rFonts w:ascii="Verdana" w:hAnsi="Verdana"/>
                <w:sz w:val="20"/>
              </w:rPr>
            </w:pPr>
            <w:r w:rsidRPr="00D97BE2">
              <w:rPr>
                <w:rFonts w:ascii="Verdana" w:hAnsi="Verdana"/>
                <w:bCs/>
                <w:sz w:val="20"/>
                <w:lang w:val="fr-CH"/>
              </w:rPr>
              <w:t>Subject:</w:t>
            </w:r>
            <w:r w:rsidRPr="00D97BE2">
              <w:rPr>
                <w:rFonts w:ascii="Verdana" w:hAnsi="Verdana"/>
                <w:bCs/>
                <w:sz w:val="20"/>
                <w:lang w:val="fr-CH"/>
              </w:rPr>
              <w:tab/>
              <w:t>Resolution ITU-R 65</w:t>
            </w:r>
          </w:p>
        </w:tc>
        <w:tc>
          <w:tcPr>
            <w:tcW w:w="3578" w:type="dxa"/>
          </w:tcPr>
          <w:p w14:paraId="049FA66C" w14:textId="7D980852" w:rsidR="000069D4" w:rsidRPr="00EB3D89" w:rsidRDefault="00F76475" w:rsidP="00A5173C">
            <w:pPr>
              <w:shd w:val="solid" w:color="FFFFFF" w:fill="FFFFFF"/>
              <w:spacing w:before="0" w:line="240" w:lineRule="atLeast"/>
              <w:rPr>
                <w:rFonts w:ascii="Verdana" w:hAnsi="Verdana"/>
                <w:sz w:val="20"/>
                <w:lang w:eastAsia="zh-CN"/>
              </w:rPr>
            </w:pPr>
            <w:r w:rsidRPr="00EB3D89">
              <w:rPr>
                <w:rFonts w:ascii="Verdana" w:hAnsi="Verdana"/>
                <w:b/>
                <w:sz w:val="20"/>
                <w:lang w:eastAsia="zh-CN"/>
              </w:rPr>
              <w:t xml:space="preserve">Document </w:t>
            </w:r>
            <w:r w:rsidR="00D97BE2" w:rsidRPr="00D97BE2">
              <w:rPr>
                <w:rFonts w:ascii="Verdana" w:hAnsi="Verdana"/>
                <w:b/>
                <w:sz w:val="20"/>
                <w:lang w:eastAsia="zh-CN"/>
              </w:rPr>
              <w:t>IMT-2020-SAT/</w:t>
            </w:r>
            <w:r w:rsidR="002833C2">
              <w:rPr>
                <w:rFonts w:ascii="Verdana" w:hAnsi="Verdana"/>
                <w:b/>
                <w:sz w:val="20"/>
                <w:lang w:eastAsia="zh-CN"/>
              </w:rPr>
              <w:t>2</w:t>
            </w:r>
            <w:r w:rsidR="00D97BE2" w:rsidRPr="00D97BE2">
              <w:rPr>
                <w:rFonts w:ascii="Verdana" w:hAnsi="Verdana"/>
                <w:b/>
                <w:sz w:val="20"/>
                <w:lang w:eastAsia="zh-CN"/>
              </w:rPr>
              <w:t>-E</w:t>
            </w:r>
          </w:p>
        </w:tc>
      </w:tr>
      <w:tr w:rsidR="000069D4" w:rsidRPr="00EB3D89" w14:paraId="5A189A9E" w14:textId="77777777" w:rsidTr="00E46AB8">
        <w:trPr>
          <w:cantSplit/>
        </w:trPr>
        <w:tc>
          <w:tcPr>
            <w:tcW w:w="6487" w:type="dxa"/>
            <w:vMerge/>
          </w:tcPr>
          <w:p w14:paraId="19838BFD" w14:textId="77777777" w:rsidR="000069D4" w:rsidRPr="00EB3D89" w:rsidRDefault="000069D4" w:rsidP="00A5173C">
            <w:pPr>
              <w:spacing w:before="60"/>
              <w:jc w:val="center"/>
              <w:rPr>
                <w:b/>
                <w:smallCaps/>
                <w:sz w:val="32"/>
                <w:lang w:eastAsia="zh-CN"/>
              </w:rPr>
            </w:pPr>
            <w:bookmarkStart w:id="3" w:name="ddate" w:colFirst="1" w:colLast="1"/>
            <w:bookmarkEnd w:id="2"/>
          </w:p>
        </w:tc>
        <w:tc>
          <w:tcPr>
            <w:tcW w:w="3578" w:type="dxa"/>
          </w:tcPr>
          <w:p w14:paraId="669E1856" w14:textId="120357CC" w:rsidR="000069D4" w:rsidRPr="00EB3D89" w:rsidRDefault="00A87CE8" w:rsidP="00A5173C">
            <w:pPr>
              <w:shd w:val="solid" w:color="FFFFFF" w:fill="FFFFFF"/>
              <w:spacing w:before="0" w:line="240" w:lineRule="atLeast"/>
              <w:rPr>
                <w:rFonts w:ascii="Verdana" w:hAnsi="Verdana"/>
                <w:sz w:val="20"/>
                <w:lang w:eastAsia="zh-CN"/>
              </w:rPr>
            </w:pPr>
            <w:r>
              <w:rPr>
                <w:rFonts w:ascii="Verdana" w:hAnsi="Verdana"/>
                <w:b/>
                <w:sz w:val="20"/>
                <w:lang w:eastAsia="zh-CN"/>
              </w:rPr>
              <w:t>23</w:t>
            </w:r>
            <w:r w:rsidR="00F76475" w:rsidRPr="00EB3D89">
              <w:rPr>
                <w:rFonts w:ascii="Verdana" w:hAnsi="Verdana"/>
                <w:b/>
                <w:sz w:val="20"/>
                <w:lang w:eastAsia="zh-CN"/>
              </w:rPr>
              <w:t xml:space="preserve"> </w:t>
            </w:r>
            <w:r w:rsidR="002833C2">
              <w:rPr>
                <w:rFonts w:ascii="Verdana" w:hAnsi="Verdana"/>
                <w:b/>
                <w:sz w:val="20"/>
                <w:lang w:eastAsia="zh-CN"/>
              </w:rPr>
              <w:t>November</w:t>
            </w:r>
            <w:r w:rsidR="00F76475" w:rsidRPr="00EB3D89">
              <w:rPr>
                <w:rFonts w:ascii="Verdana" w:hAnsi="Verdana"/>
                <w:b/>
                <w:sz w:val="20"/>
                <w:lang w:eastAsia="zh-CN"/>
              </w:rPr>
              <w:t xml:space="preserve"> 2022</w:t>
            </w:r>
          </w:p>
        </w:tc>
      </w:tr>
      <w:tr w:rsidR="000069D4" w:rsidRPr="00EB3D89" w14:paraId="24C7E2C0" w14:textId="77777777" w:rsidTr="00E46AB8">
        <w:trPr>
          <w:cantSplit/>
        </w:trPr>
        <w:tc>
          <w:tcPr>
            <w:tcW w:w="6487" w:type="dxa"/>
            <w:vMerge/>
          </w:tcPr>
          <w:p w14:paraId="7CF09781" w14:textId="77777777" w:rsidR="000069D4" w:rsidRPr="00EB3D89" w:rsidRDefault="000069D4" w:rsidP="00A5173C">
            <w:pPr>
              <w:spacing w:before="60"/>
              <w:jc w:val="center"/>
              <w:rPr>
                <w:b/>
                <w:smallCaps/>
                <w:sz w:val="32"/>
                <w:lang w:eastAsia="zh-CN"/>
              </w:rPr>
            </w:pPr>
            <w:bookmarkStart w:id="4" w:name="dorlang" w:colFirst="1" w:colLast="1"/>
            <w:bookmarkEnd w:id="3"/>
          </w:p>
        </w:tc>
        <w:tc>
          <w:tcPr>
            <w:tcW w:w="3578" w:type="dxa"/>
          </w:tcPr>
          <w:p w14:paraId="34F13696" w14:textId="4E84E956" w:rsidR="000069D4" w:rsidRPr="00EB3D89" w:rsidRDefault="00F76475" w:rsidP="00A5173C">
            <w:pPr>
              <w:shd w:val="solid" w:color="FFFFFF" w:fill="FFFFFF"/>
              <w:spacing w:before="0" w:line="240" w:lineRule="atLeast"/>
              <w:rPr>
                <w:rFonts w:ascii="Verdana" w:eastAsia="SimSun" w:hAnsi="Verdana"/>
                <w:sz w:val="20"/>
                <w:lang w:eastAsia="zh-CN"/>
              </w:rPr>
            </w:pPr>
            <w:r w:rsidRPr="00EB3D89">
              <w:rPr>
                <w:rFonts w:ascii="Verdana" w:eastAsia="SimSun" w:hAnsi="Verdana"/>
                <w:b/>
                <w:sz w:val="20"/>
                <w:lang w:eastAsia="zh-CN"/>
              </w:rPr>
              <w:t>English only</w:t>
            </w:r>
          </w:p>
        </w:tc>
      </w:tr>
      <w:tr w:rsidR="00F76475" w:rsidRPr="00EB3D89" w14:paraId="31EF895B" w14:textId="77777777" w:rsidTr="00E46AB8">
        <w:trPr>
          <w:cantSplit/>
        </w:trPr>
        <w:tc>
          <w:tcPr>
            <w:tcW w:w="10065" w:type="dxa"/>
            <w:gridSpan w:val="2"/>
          </w:tcPr>
          <w:p w14:paraId="23529374" w14:textId="3176F630" w:rsidR="00F76475" w:rsidRPr="00EB3D89" w:rsidRDefault="00523AF5" w:rsidP="00F76475">
            <w:pPr>
              <w:pStyle w:val="Source"/>
              <w:rPr>
                <w:lang w:eastAsia="zh-CN"/>
              </w:rPr>
            </w:pPr>
            <w:bookmarkStart w:id="5" w:name="dsource" w:colFirst="0" w:colLast="0"/>
            <w:bookmarkEnd w:id="4"/>
            <w:r w:rsidRPr="00523AF5">
              <w:rPr>
                <w:bCs/>
                <w:lang w:eastAsia="zh-CN"/>
              </w:rPr>
              <w:t>Working Party 4B</w:t>
            </w:r>
          </w:p>
        </w:tc>
      </w:tr>
      <w:tr w:rsidR="00F76475" w:rsidRPr="00EB3D89" w14:paraId="24825C58" w14:textId="77777777" w:rsidTr="00E46AB8">
        <w:trPr>
          <w:cantSplit/>
        </w:trPr>
        <w:tc>
          <w:tcPr>
            <w:tcW w:w="10065" w:type="dxa"/>
            <w:gridSpan w:val="2"/>
          </w:tcPr>
          <w:p w14:paraId="4D753516" w14:textId="2F84F4D7" w:rsidR="00F76475" w:rsidRPr="00EB3D89" w:rsidRDefault="00F76475" w:rsidP="00F76475">
            <w:pPr>
              <w:pStyle w:val="Title1"/>
              <w:rPr>
                <w:lang w:eastAsia="zh-CN"/>
              </w:rPr>
            </w:pPr>
            <w:bookmarkStart w:id="6" w:name="drec" w:colFirst="0" w:colLast="0"/>
            <w:bookmarkEnd w:id="5"/>
            <w:r w:rsidRPr="00EB3D89">
              <w:rPr>
                <w:caps w:val="0"/>
              </w:rPr>
              <w:t>SUBMISSION AND EVALUATION PROCESS AND CONSENSUS BUILDING FOR SATELLITE RADIO INTERFACE TECHNOLOGY</w:t>
            </w:r>
            <w:r w:rsidRPr="00EB3D89">
              <w:rPr>
                <w:caps w:val="0"/>
              </w:rPr>
              <w:br/>
              <w:t>PROPOSALS OF IMT-2020</w:t>
            </w:r>
          </w:p>
        </w:tc>
      </w:tr>
      <w:tr w:rsidR="000069D4" w:rsidRPr="00EB3D89" w14:paraId="598BA26B" w14:textId="77777777" w:rsidTr="00E46AB8">
        <w:trPr>
          <w:cantSplit/>
        </w:trPr>
        <w:tc>
          <w:tcPr>
            <w:tcW w:w="10065" w:type="dxa"/>
            <w:gridSpan w:val="2"/>
          </w:tcPr>
          <w:p w14:paraId="381D5D28" w14:textId="77777777" w:rsidR="000069D4" w:rsidRPr="00EB3D89" w:rsidRDefault="000069D4" w:rsidP="00A5173C">
            <w:pPr>
              <w:pStyle w:val="Title1"/>
              <w:rPr>
                <w:lang w:eastAsia="zh-CN"/>
              </w:rPr>
            </w:pPr>
            <w:bookmarkStart w:id="7" w:name="dtitle1" w:colFirst="0" w:colLast="0"/>
            <w:bookmarkEnd w:id="6"/>
          </w:p>
        </w:tc>
      </w:tr>
    </w:tbl>
    <w:p w14:paraId="5A4FB56C" w14:textId="77777777" w:rsidR="00F76475" w:rsidRPr="00EB3D89" w:rsidRDefault="00F76475" w:rsidP="00F76475">
      <w:pPr>
        <w:spacing w:before="360"/>
        <w:rPr>
          <w:lang w:eastAsia="ja-JP"/>
        </w:rPr>
      </w:pPr>
      <w:bookmarkStart w:id="8" w:name="dbreak"/>
      <w:bookmarkEnd w:id="7"/>
      <w:bookmarkEnd w:id="8"/>
      <w:r w:rsidRPr="00EB3D89">
        <w:t xml:space="preserve">This </w:t>
      </w:r>
      <w:r w:rsidRPr="00EB3D89">
        <w:rPr>
          <w:lang w:eastAsia="ja-JP"/>
        </w:rPr>
        <w:t>document</w:t>
      </w:r>
      <w:r w:rsidRPr="00EB3D89">
        <w:t xml:space="preserve"> describes the process and activities identified for the development of the IMT</w:t>
      </w:r>
      <w:r w:rsidRPr="00EB3D89">
        <w:noBreakHyphen/>
        <w:t>2020</w:t>
      </w:r>
      <w:r w:rsidRPr="00EB3D89">
        <w:rPr>
          <w:lang w:eastAsia="ja-JP"/>
        </w:rPr>
        <w:t xml:space="preserve"> </w:t>
      </w:r>
      <w:r w:rsidRPr="00EB3D89">
        <w:rPr>
          <w:lang w:eastAsia="ko-KR"/>
        </w:rPr>
        <w:t>satellite</w:t>
      </w:r>
      <w:r w:rsidRPr="00EB3D89">
        <w:t xml:space="preserve"> component radio interface Recommendation(s).</w:t>
      </w:r>
    </w:p>
    <w:p w14:paraId="3EEFE160" w14:textId="77777777" w:rsidR="00F76475" w:rsidRPr="00EB3D89" w:rsidRDefault="00F76475" w:rsidP="00F76475">
      <w:pPr>
        <w:pStyle w:val="Heading1"/>
      </w:pPr>
      <w:r w:rsidRPr="00EB3D89">
        <w:t>1</w:t>
      </w:r>
      <w:r w:rsidRPr="00EB3D89">
        <w:tab/>
        <w:t>Time schedule</w:t>
      </w:r>
    </w:p>
    <w:p w14:paraId="13A6045B" w14:textId="77777777" w:rsidR="00F76475" w:rsidRPr="00EB3D89" w:rsidRDefault="00F76475" w:rsidP="00F76475">
      <w:pPr>
        <w:rPr>
          <w:lang w:eastAsia="ja-JP"/>
        </w:rPr>
      </w:pPr>
      <w:r w:rsidRPr="00EB3D89">
        <w:rPr>
          <w:lang w:eastAsia="ja-JP"/>
        </w:rPr>
        <w:t>The time schedule described below applies to the first invitation for candidate RITs or SRITs. Subsequent time schedules will be decided according to the submissions of proposals.</w:t>
      </w:r>
    </w:p>
    <w:p w14:paraId="6301E0C9" w14:textId="4ED3DB95" w:rsidR="00F76475" w:rsidRPr="00EB3D89" w:rsidRDefault="00F76475" w:rsidP="00F76475">
      <w:pPr>
        <w:rPr>
          <w:lang w:eastAsia="ko-KR"/>
        </w:rPr>
      </w:pPr>
      <w:r w:rsidRPr="00EB3D89">
        <w:rPr>
          <w:lang w:eastAsia="ja-JP"/>
        </w:rPr>
        <w:t xml:space="preserve">Submission of proposals may begin at any time subsequent to the release of </w:t>
      </w:r>
      <w:hyperlink r:id="rId7" w:history="1">
        <w:r w:rsidRPr="00293C16">
          <w:rPr>
            <w:rStyle w:val="Hyperlink"/>
            <w:lang w:eastAsia="ja-JP"/>
          </w:rPr>
          <w:t xml:space="preserve">Circular Letter </w:t>
        </w:r>
        <w:r w:rsidRPr="00293C16">
          <w:rPr>
            <w:rStyle w:val="Hyperlink"/>
            <w:lang w:eastAsia="ko-KR"/>
          </w:rPr>
          <w:t>4/LCCE/</w:t>
        </w:r>
        <w:r w:rsidR="00293C16" w:rsidRPr="00293C16">
          <w:rPr>
            <w:rStyle w:val="Hyperlink"/>
            <w:lang w:eastAsia="ko-KR"/>
          </w:rPr>
          <w:t>134</w:t>
        </w:r>
      </w:hyperlink>
      <w:r w:rsidRPr="00EB3D89">
        <w:t xml:space="preserve">, dated </w:t>
      </w:r>
      <w:r w:rsidR="00A87CE8">
        <w:t>23</w:t>
      </w:r>
      <w:r w:rsidR="00293C16" w:rsidRPr="00293C16">
        <w:rPr>
          <w:lang w:val="en-US" w:eastAsia="ko-KR"/>
        </w:rPr>
        <w:t xml:space="preserve"> </w:t>
      </w:r>
      <w:r w:rsidR="00293C16" w:rsidRPr="00436BF0">
        <w:rPr>
          <w:lang w:val="en-US" w:eastAsia="ko-KR"/>
        </w:rPr>
        <w:t>November 20</w:t>
      </w:r>
      <w:r w:rsidR="00293C16">
        <w:rPr>
          <w:lang w:val="en-US" w:eastAsia="ko-KR"/>
        </w:rPr>
        <w:t>22</w:t>
      </w:r>
      <w:r w:rsidRPr="00EB3D89">
        <w:rPr>
          <w:lang w:eastAsia="ja-JP"/>
        </w:rPr>
        <w:t>. T</w:t>
      </w:r>
      <w:r w:rsidRPr="00EB3D89">
        <w:rPr>
          <w:lang w:eastAsia="ko-KR"/>
        </w:rPr>
        <w:t>he final deadline for submission</w:t>
      </w:r>
      <w:r w:rsidRPr="00EB3D89">
        <w:rPr>
          <w:lang w:eastAsia="ja-JP"/>
        </w:rPr>
        <w:t>s is 16:00 hours UTC, on 31 December 2023. The evaluation of the proposed radio interface technologies by the independent evaluation groups and the consensus-building process will be performed throughout this time period and thereafter. The detailed schedule can be found in Figure A2-1.</w:t>
      </w:r>
    </w:p>
    <w:p w14:paraId="5A197508" w14:textId="77777777" w:rsidR="00F76475" w:rsidRPr="00EB3D89" w:rsidRDefault="00F76475" w:rsidP="00F76475">
      <w:pPr>
        <w:pStyle w:val="FigureNo"/>
      </w:pPr>
      <w:r w:rsidRPr="00EB3D89">
        <w:lastRenderedPageBreak/>
        <w:t xml:space="preserve">Figure A2-1 </w:t>
      </w:r>
    </w:p>
    <w:p w14:paraId="1DAB90F8" w14:textId="77777777" w:rsidR="00F76475" w:rsidRPr="00EB3D89" w:rsidRDefault="00F76475" w:rsidP="00F76475">
      <w:pPr>
        <w:pStyle w:val="Figuretitle"/>
      </w:pPr>
      <w:r w:rsidRPr="00EB3D89">
        <w:t xml:space="preserve">Schedule for the development of IMT-2020 </w:t>
      </w:r>
      <w:r w:rsidRPr="00EB3D89">
        <w:rPr>
          <w:lang w:eastAsia="ko-KR"/>
        </w:rPr>
        <w:t xml:space="preserve">satellite </w:t>
      </w:r>
      <w:r w:rsidRPr="00EB3D89">
        <w:t xml:space="preserve">radio interface </w:t>
      </w:r>
      <w:r w:rsidRPr="00EB3D89">
        <w:rPr>
          <w:lang w:eastAsia="ja-JP"/>
        </w:rPr>
        <w:t>R</w:t>
      </w:r>
      <w:r w:rsidRPr="00EB3D89">
        <w:t>ecommendations</w:t>
      </w:r>
    </w:p>
    <w:p w14:paraId="59E5447F" w14:textId="77777777" w:rsidR="00F76475" w:rsidRPr="00EB3D89" w:rsidRDefault="00F76475" w:rsidP="00F76475">
      <w:pPr>
        <w:pStyle w:val="Figure"/>
        <w:rPr>
          <w:noProof w:val="0"/>
        </w:rPr>
      </w:pPr>
      <w:r w:rsidRPr="00EB3D89">
        <w:drawing>
          <wp:inline distT="0" distB="0" distL="0" distR="0" wp14:anchorId="6277C827" wp14:editId="28466E50">
            <wp:extent cx="5976879" cy="2679049"/>
            <wp:effectExtent l="0" t="0" r="0" b="0"/>
            <wp:docPr id="2" name="Imag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A screenshot of a video g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818" cy="2687090"/>
                    </a:xfrm>
                    <a:prstGeom prst="rect">
                      <a:avLst/>
                    </a:prstGeom>
                    <a:noFill/>
                  </pic:spPr>
                </pic:pic>
              </a:graphicData>
            </a:graphic>
          </wp:inline>
        </w:drawing>
      </w:r>
    </w:p>
    <w:p w14:paraId="4B81A423" w14:textId="77777777" w:rsidR="00F76475" w:rsidRPr="00EB3D89" w:rsidRDefault="00F76475" w:rsidP="00F76475">
      <w:pPr>
        <w:rPr>
          <w:b/>
          <w:bCs/>
          <w:sz w:val="20"/>
        </w:rPr>
      </w:pPr>
      <w:r w:rsidRPr="00EB3D89">
        <w:rPr>
          <w:b/>
          <w:bCs/>
          <w:sz w:val="20"/>
        </w:rPr>
        <w:t>Steps in radio interface development process:</w:t>
      </w:r>
    </w:p>
    <w:p w14:paraId="4782B10D" w14:textId="77777777" w:rsidR="00F76475" w:rsidRPr="00EB3D89" w:rsidRDefault="00F76475" w:rsidP="00F76475">
      <w:pPr>
        <w:spacing w:before="0"/>
        <w:rPr>
          <w:sz w:val="20"/>
        </w:rPr>
      </w:pPr>
      <w:r w:rsidRPr="00EB3D89">
        <w:rPr>
          <w:sz w:val="20"/>
        </w:rPr>
        <w:t>Step 1: Issuance of the circular letter</w:t>
      </w:r>
    </w:p>
    <w:p w14:paraId="7BCF0D7F" w14:textId="77777777" w:rsidR="00F76475" w:rsidRPr="00EB3D89" w:rsidRDefault="00F76475" w:rsidP="00F76475">
      <w:pPr>
        <w:spacing w:before="0"/>
        <w:rPr>
          <w:sz w:val="20"/>
        </w:rPr>
      </w:pPr>
      <w:r w:rsidRPr="00EB3D89">
        <w:rPr>
          <w:sz w:val="20"/>
        </w:rPr>
        <w:t>Step 2: Development of candidate RITs and SRITs</w:t>
      </w:r>
    </w:p>
    <w:p w14:paraId="5145AFCE" w14:textId="77777777" w:rsidR="00F76475" w:rsidRPr="00EB3D89" w:rsidRDefault="00F76475" w:rsidP="00F76475">
      <w:pPr>
        <w:spacing w:before="0"/>
        <w:rPr>
          <w:sz w:val="20"/>
        </w:rPr>
      </w:pPr>
      <w:r w:rsidRPr="00EB3D89">
        <w:rPr>
          <w:sz w:val="20"/>
        </w:rPr>
        <w:t>Step 3: Reception of the RIT and SRIT submissions and acknowledgement of receipt</w:t>
      </w:r>
    </w:p>
    <w:p w14:paraId="7976569C" w14:textId="77777777" w:rsidR="00F76475" w:rsidRPr="00EB3D89" w:rsidRDefault="00F76475" w:rsidP="00F76475">
      <w:pPr>
        <w:spacing w:before="0"/>
        <w:rPr>
          <w:sz w:val="20"/>
        </w:rPr>
      </w:pPr>
      <w:r w:rsidRPr="00EB3D89">
        <w:rPr>
          <w:sz w:val="20"/>
        </w:rPr>
        <w:t>Step 4: Evaluation of candidate RITs and SRITs by independent evaluation groups</w:t>
      </w:r>
    </w:p>
    <w:p w14:paraId="4BE5AAA3" w14:textId="77777777" w:rsidR="00F76475" w:rsidRPr="00EB3D89" w:rsidRDefault="00F76475" w:rsidP="00F76475">
      <w:pPr>
        <w:spacing w:before="0"/>
        <w:rPr>
          <w:sz w:val="20"/>
        </w:rPr>
      </w:pPr>
      <w:r w:rsidRPr="00EB3D89">
        <w:rPr>
          <w:sz w:val="20"/>
        </w:rPr>
        <w:t>Step 5: Review and coordination of outside evaluation activities</w:t>
      </w:r>
    </w:p>
    <w:p w14:paraId="44D014BE" w14:textId="77777777" w:rsidR="00F76475" w:rsidRPr="00EB3D89" w:rsidRDefault="00F76475" w:rsidP="00F76475">
      <w:pPr>
        <w:spacing w:before="0"/>
        <w:rPr>
          <w:sz w:val="20"/>
        </w:rPr>
      </w:pPr>
      <w:r w:rsidRPr="00EB3D89">
        <w:rPr>
          <w:sz w:val="20"/>
        </w:rPr>
        <w:t>Step 6: Review to access compliance with minimum requirements</w:t>
      </w:r>
    </w:p>
    <w:p w14:paraId="7DB89B94" w14:textId="77777777" w:rsidR="00F76475" w:rsidRPr="00EB3D89" w:rsidRDefault="00F76475" w:rsidP="00F76475">
      <w:pPr>
        <w:spacing w:before="0"/>
        <w:rPr>
          <w:sz w:val="20"/>
        </w:rPr>
      </w:pPr>
      <w:r w:rsidRPr="00EB3D89">
        <w:rPr>
          <w:sz w:val="20"/>
        </w:rPr>
        <w:t>Step 7: Consideration of evaluation results, consensus building and decision</w:t>
      </w:r>
    </w:p>
    <w:p w14:paraId="2E3585D0" w14:textId="77777777" w:rsidR="00F76475" w:rsidRPr="00EB3D89" w:rsidRDefault="00F76475" w:rsidP="00F76475">
      <w:pPr>
        <w:spacing w:before="0"/>
        <w:rPr>
          <w:sz w:val="20"/>
        </w:rPr>
      </w:pPr>
      <w:r w:rsidRPr="00EB3D89">
        <w:rPr>
          <w:sz w:val="20"/>
        </w:rPr>
        <w:t>Step 8: Development of radio interface Recommendation(s)</w:t>
      </w:r>
    </w:p>
    <w:p w14:paraId="565B3894" w14:textId="77777777" w:rsidR="00F76475" w:rsidRPr="00EB3D89" w:rsidRDefault="00F76475" w:rsidP="00F76475">
      <w:pPr>
        <w:rPr>
          <w:b/>
          <w:bCs/>
          <w:sz w:val="20"/>
          <w:lang w:eastAsia="fr-FR"/>
        </w:rPr>
      </w:pPr>
      <w:r w:rsidRPr="00EB3D89">
        <w:rPr>
          <w:b/>
          <w:bCs/>
          <w:sz w:val="20"/>
          <w:lang w:eastAsia="fr-FR"/>
        </w:rPr>
        <w:t>Critical milestones in radio interface development process:</w:t>
      </w:r>
    </w:p>
    <w:p w14:paraId="04967291" w14:textId="77777777" w:rsidR="00F76475" w:rsidRPr="00EB3D89" w:rsidRDefault="00F76475" w:rsidP="00F76475">
      <w:pPr>
        <w:spacing w:before="0"/>
        <w:rPr>
          <w:sz w:val="20"/>
          <w:lang w:eastAsia="fr-FR"/>
        </w:rPr>
      </w:pPr>
      <w:r w:rsidRPr="00EB3D89">
        <w:rPr>
          <w:sz w:val="20"/>
          <w:lang w:eastAsia="fr-FR"/>
        </w:rPr>
        <w:t>(0): Issue an invitation to propose RITs</w:t>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D720D9">
        <w:rPr>
          <w:sz w:val="20"/>
          <w:lang w:eastAsia="fr-FR"/>
        </w:rPr>
        <w:t>September 2</w:t>
      </w:r>
      <w:r w:rsidRPr="00EB3D89">
        <w:rPr>
          <w:sz w:val="20"/>
          <w:lang w:eastAsia="fr-FR"/>
        </w:rPr>
        <w:t>022</w:t>
      </w:r>
    </w:p>
    <w:p w14:paraId="1AB5CE43" w14:textId="77777777" w:rsidR="00F76475" w:rsidRPr="00EB3D89" w:rsidRDefault="00F76475" w:rsidP="00F76475">
      <w:pPr>
        <w:spacing w:before="0"/>
        <w:rPr>
          <w:sz w:val="20"/>
          <w:lang w:eastAsia="fr-FR"/>
        </w:rPr>
      </w:pPr>
      <w:r w:rsidRPr="00EB3D89">
        <w:rPr>
          <w:sz w:val="20"/>
          <w:lang w:eastAsia="fr-FR"/>
        </w:rPr>
        <w:t>(1): ITU proposed cut off for submission of candidate RIT proposals</w:t>
      </w:r>
      <w:r w:rsidRPr="00EB3D89">
        <w:rPr>
          <w:sz w:val="20"/>
          <w:lang w:eastAsia="fr-FR"/>
        </w:rPr>
        <w:tab/>
      </w:r>
      <w:r w:rsidRPr="00EB3D89">
        <w:rPr>
          <w:sz w:val="20"/>
          <w:lang w:eastAsia="fr-FR"/>
        </w:rPr>
        <w:tab/>
      </w:r>
      <w:r w:rsidRPr="00EB3D89">
        <w:rPr>
          <w:sz w:val="20"/>
          <w:lang w:eastAsia="fr-FR"/>
        </w:rPr>
        <w:tab/>
      </w:r>
      <w:r w:rsidRPr="00EB3D89">
        <w:rPr>
          <w:sz w:val="20"/>
          <w:lang w:eastAsia="fr-FR"/>
        </w:rPr>
        <w:tab/>
        <w:t>December 2023</w:t>
      </w:r>
    </w:p>
    <w:p w14:paraId="4BB6B2E9" w14:textId="77777777" w:rsidR="00F76475" w:rsidRPr="00EB3D89" w:rsidRDefault="00F76475" w:rsidP="00F76475">
      <w:pPr>
        <w:spacing w:before="0"/>
        <w:rPr>
          <w:sz w:val="20"/>
          <w:lang w:eastAsia="fr-FR"/>
        </w:rPr>
      </w:pPr>
      <w:r w:rsidRPr="00EB3D89">
        <w:rPr>
          <w:sz w:val="20"/>
          <w:lang w:eastAsia="fr-FR"/>
        </w:rPr>
        <w:t>(2): Cut off for evaluation report to ITU</w:t>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r>
      <w:r w:rsidRPr="00EB3D89">
        <w:rPr>
          <w:sz w:val="20"/>
          <w:lang w:eastAsia="fr-FR"/>
        </w:rPr>
        <w:tab/>
        <w:t>September 2024</w:t>
      </w:r>
    </w:p>
    <w:p w14:paraId="3AFA74EE" w14:textId="77777777" w:rsidR="00F76475" w:rsidRPr="00EB3D89" w:rsidRDefault="00F76475" w:rsidP="00F76475">
      <w:pPr>
        <w:spacing w:before="0"/>
        <w:rPr>
          <w:sz w:val="20"/>
          <w:lang w:eastAsia="fr-FR"/>
        </w:rPr>
      </w:pPr>
      <w:r w:rsidRPr="00EB3D89">
        <w:rPr>
          <w:sz w:val="20"/>
          <w:lang w:eastAsia="fr-FR"/>
        </w:rPr>
        <w:t>(3): WP 4B decides framework and key characteristics of IMT-2020-Sat RITs and SRITs</w:t>
      </w:r>
      <w:r w:rsidRPr="00EB3D89">
        <w:rPr>
          <w:sz w:val="20"/>
          <w:lang w:eastAsia="fr-FR"/>
        </w:rPr>
        <w:tab/>
      </w:r>
      <w:r w:rsidRPr="00EB3D89">
        <w:rPr>
          <w:sz w:val="20"/>
          <w:lang w:eastAsia="fr-FR"/>
        </w:rPr>
        <w:tab/>
        <w:t>End 2024</w:t>
      </w:r>
    </w:p>
    <w:p w14:paraId="35649199" w14:textId="77777777" w:rsidR="00F76475" w:rsidRPr="00EB3D89" w:rsidRDefault="00F76475" w:rsidP="00F76475">
      <w:pPr>
        <w:spacing w:before="0"/>
        <w:rPr>
          <w:sz w:val="20"/>
          <w:lang w:eastAsia="fr-FR"/>
        </w:rPr>
      </w:pPr>
      <w:r w:rsidRPr="00EB3D89">
        <w:rPr>
          <w:sz w:val="20"/>
          <w:lang w:eastAsia="fr-FR"/>
        </w:rPr>
        <w:t>(4): WP 4B completes development of radio interface specification Recommendation(s)</w:t>
      </w:r>
      <w:r w:rsidRPr="00EB3D89">
        <w:rPr>
          <w:sz w:val="20"/>
          <w:lang w:eastAsia="fr-FR"/>
        </w:rPr>
        <w:tab/>
      </w:r>
      <w:r w:rsidRPr="00EB3D89">
        <w:rPr>
          <w:sz w:val="20"/>
          <w:lang w:eastAsia="fr-FR"/>
        </w:rPr>
        <w:tab/>
        <w:t>May 2025</w:t>
      </w:r>
    </w:p>
    <w:p w14:paraId="6E326AD4" w14:textId="77777777" w:rsidR="00F76475" w:rsidRPr="00EB3D89" w:rsidRDefault="00F76475" w:rsidP="00F76475">
      <w:pPr>
        <w:pStyle w:val="Heading1"/>
      </w:pPr>
      <w:r w:rsidRPr="00EB3D89">
        <w:t>2</w:t>
      </w:r>
      <w:r w:rsidRPr="00EB3D89">
        <w:tab/>
        <w:t>Process</w:t>
      </w:r>
    </w:p>
    <w:p w14:paraId="1F393576" w14:textId="77777777" w:rsidR="00F76475" w:rsidRPr="00EB3D89" w:rsidRDefault="00F76475" w:rsidP="00F76475">
      <w:pPr>
        <w:pStyle w:val="Heading2"/>
      </w:pPr>
      <w:r w:rsidRPr="00EB3D89">
        <w:t>2.1</w:t>
      </w:r>
      <w:r w:rsidRPr="00EB3D89">
        <w:tab/>
        <w:t>General</w:t>
      </w:r>
    </w:p>
    <w:p w14:paraId="70C4BFD0" w14:textId="3BEDFCE8" w:rsidR="00F76475" w:rsidRPr="00EB3D89" w:rsidRDefault="001F6F03" w:rsidP="00F76475">
      <w:pPr>
        <w:spacing w:before="60"/>
        <w:rPr>
          <w:spacing w:val="-2"/>
          <w:lang w:eastAsia="zh-CN"/>
        </w:rPr>
      </w:pPr>
      <w:hyperlink r:id="rId9" w:history="1">
        <w:r w:rsidR="00F76475" w:rsidRPr="00907657">
          <w:rPr>
            <w:rStyle w:val="Hyperlink"/>
            <w:spacing w:val="-2"/>
          </w:rPr>
          <w:t xml:space="preserve">Resolution ITU-R </w:t>
        </w:r>
        <w:r w:rsidR="00F76475" w:rsidRPr="00907657">
          <w:rPr>
            <w:rStyle w:val="Hyperlink"/>
            <w:spacing w:val="-2"/>
            <w:lang w:eastAsia="ja-JP"/>
          </w:rPr>
          <w:t>65</w:t>
        </w:r>
      </w:hyperlink>
      <w:r w:rsidR="00F76475" w:rsidRPr="00EB3D89">
        <w:rPr>
          <w:spacing w:val="-2"/>
        </w:rPr>
        <w:t xml:space="preserve"> on the “Principles for the process </w:t>
      </w:r>
      <w:r w:rsidR="00907657">
        <w:rPr>
          <w:spacing w:val="-2"/>
        </w:rPr>
        <w:t>of</w:t>
      </w:r>
      <w:r w:rsidR="00F76475" w:rsidRPr="00EB3D89">
        <w:rPr>
          <w:spacing w:val="-2"/>
        </w:rPr>
        <w:t xml:space="preserve"> future development of IMT for 2020 and beyond” outlines the essential criteria and principles that will be used in the process of developing the Recommendations and Reports for IMT-2020 for satellite, including Recommendation(s) for the radio interface specification.</w:t>
      </w:r>
    </w:p>
    <w:p w14:paraId="46FF877F" w14:textId="77777777" w:rsidR="00F76475" w:rsidRPr="00EB3D89" w:rsidRDefault="00F76475" w:rsidP="00F76475">
      <w:pPr>
        <w:pStyle w:val="Heading2"/>
      </w:pPr>
      <w:r w:rsidRPr="00EB3D89">
        <w:t>2.2</w:t>
      </w:r>
      <w:r w:rsidRPr="00EB3D89">
        <w:tab/>
        <w:t>Detailed procedure</w:t>
      </w:r>
    </w:p>
    <w:p w14:paraId="53FDF392" w14:textId="77777777" w:rsidR="00F76475" w:rsidRPr="00EB3D89" w:rsidRDefault="00F76475" w:rsidP="00F76475">
      <w:r w:rsidRPr="00EB3D89">
        <w:t xml:space="preserve">The </w:t>
      </w:r>
      <w:r w:rsidRPr="00EB3D89">
        <w:rPr>
          <w:lang w:eastAsia="ja-JP"/>
        </w:rPr>
        <w:t>detailed procedure</w:t>
      </w:r>
      <w:r w:rsidRPr="00EB3D89">
        <w:t xml:space="preserve"> is illustrated in Figure </w:t>
      </w:r>
      <w:r w:rsidRPr="00EB3D89">
        <w:rPr>
          <w:lang w:eastAsia="ja-JP"/>
        </w:rPr>
        <w:t>A2-2 and is described below</w:t>
      </w:r>
      <w:r w:rsidRPr="00EB3D89">
        <w:t>. Some activities are external to ITU-R and others are internal.</w:t>
      </w:r>
    </w:p>
    <w:p w14:paraId="5075F91C" w14:textId="77777777" w:rsidR="00F76475" w:rsidRPr="00EB3D89" w:rsidRDefault="00F76475" w:rsidP="00F76475">
      <w:pPr>
        <w:pStyle w:val="FigureNo"/>
        <w:rPr>
          <w:lang w:eastAsia="ja-JP"/>
        </w:rPr>
      </w:pPr>
      <w:r w:rsidRPr="00EB3D89">
        <w:rPr>
          <w:lang w:eastAsia="ja-JP"/>
        </w:rPr>
        <w:lastRenderedPageBreak/>
        <w:t>Figure A2-2</w:t>
      </w:r>
    </w:p>
    <w:p w14:paraId="58E2958A" w14:textId="77777777" w:rsidR="00F76475" w:rsidRPr="00EB3D89" w:rsidRDefault="00F76475" w:rsidP="00F76475">
      <w:pPr>
        <w:pStyle w:val="Figuretitle"/>
        <w:rPr>
          <w:lang w:eastAsia="ja-JP"/>
        </w:rPr>
      </w:pPr>
      <w:r w:rsidRPr="00EB3D89">
        <w:rPr>
          <w:lang w:eastAsia="ja-JP"/>
        </w:rPr>
        <w:t>IMT-2020 satellite component radio interface development process</w:t>
      </w:r>
    </w:p>
    <w:p w14:paraId="078FBE55" w14:textId="77777777" w:rsidR="00F76475" w:rsidRPr="00EB3D89" w:rsidRDefault="00F76475" w:rsidP="00F76475">
      <w:pPr>
        <w:pStyle w:val="Figure"/>
        <w:rPr>
          <w:noProof w:val="0"/>
          <w:lang w:eastAsia="ja-JP"/>
        </w:rPr>
      </w:pPr>
      <w:r w:rsidRPr="00EB3D89">
        <w:drawing>
          <wp:inline distT="0" distB="0" distL="0" distR="0" wp14:anchorId="3102CD5A" wp14:editId="538CCAD0">
            <wp:extent cx="5286375" cy="5277835"/>
            <wp:effectExtent l="0" t="0" r="0" b="0"/>
            <wp:docPr id="4" name="Picture 2" descr="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pic:cNvPicPr>
                      <a:picLocks noChangeAspect="1" noChangeArrowheads="1"/>
                    </pic:cNvPicPr>
                  </pic:nvPicPr>
                  <pic:blipFill>
                    <a:blip r:embed="rId10" cstate="print"/>
                    <a:srcRect/>
                    <a:stretch>
                      <a:fillRect/>
                    </a:stretch>
                  </pic:blipFill>
                  <pic:spPr bwMode="auto">
                    <a:xfrm>
                      <a:off x="0" y="0"/>
                      <a:ext cx="5297413" cy="5288855"/>
                    </a:xfrm>
                    <a:prstGeom prst="rect">
                      <a:avLst/>
                    </a:prstGeom>
                    <a:noFill/>
                    <a:ln w="9525">
                      <a:noFill/>
                      <a:miter lim="800000"/>
                      <a:headEnd/>
                      <a:tailEnd/>
                    </a:ln>
                  </pic:spPr>
                </pic:pic>
              </a:graphicData>
            </a:graphic>
          </wp:inline>
        </w:drawing>
      </w:r>
    </w:p>
    <w:p w14:paraId="30856546" w14:textId="77777777" w:rsidR="00F76475" w:rsidRPr="00EB3D89" w:rsidRDefault="00F76475" w:rsidP="00F76475">
      <w:pPr>
        <w:pStyle w:val="Headingb"/>
        <w:rPr>
          <w:lang w:eastAsia="ja-JP"/>
        </w:rPr>
      </w:pPr>
      <w:r w:rsidRPr="00EB3D89">
        <w:t>Step 1 –</w:t>
      </w:r>
      <w:r w:rsidRPr="00EB3D89">
        <w:rPr>
          <w:lang w:eastAsia="ja-JP"/>
        </w:rPr>
        <w:t xml:space="preserve"> Circular Letter to invite proposals for radio interface technologies and evaluations</w:t>
      </w:r>
    </w:p>
    <w:p w14:paraId="088AF038" w14:textId="01E4CE59" w:rsidR="00F76475" w:rsidRPr="00EB3D89" w:rsidRDefault="00F76475" w:rsidP="00F76475">
      <w:pPr>
        <w:rPr>
          <w:lang w:eastAsia="ja-JP"/>
        </w:rPr>
      </w:pPr>
      <w:r w:rsidRPr="00EB3D89">
        <w:t xml:space="preserve">The Radiocommunication Bureau, through </w:t>
      </w:r>
      <w:hyperlink r:id="rId11" w:history="1">
        <w:r w:rsidR="001454D0" w:rsidRPr="001454D0">
          <w:rPr>
            <w:rStyle w:val="Hyperlink"/>
          </w:rPr>
          <w:t>Circular Letter 4/LCCE/134</w:t>
        </w:r>
      </w:hyperlink>
      <w:r w:rsidRPr="00EB3D89">
        <w:rPr>
          <w:lang w:eastAsia="ja-JP"/>
        </w:rPr>
        <w:t xml:space="preserve"> and its Addenda</w:t>
      </w:r>
      <w:r w:rsidRPr="00EB3D89">
        <w:t>, invites the submission of candidate RITs</w:t>
      </w:r>
      <w:r w:rsidRPr="00EB3D89">
        <w:rPr>
          <w:lang w:eastAsia="ja-JP"/>
        </w:rPr>
        <w:t xml:space="preserve"> or SRITs</w:t>
      </w:r>
      <w:r w:rsidRPr="00EB3D89">
        <w:t xml:space="preserve"> addressing the </w:t>
      </w:r>
      <w:r w:rsidRPr="00EB3D89">
        <w:rPr>
          <w:lang w:eastAsia="ko-KR"/>
        </w:rPr>
        <w:t>satellite</w:t>
      </w:r>
      <w:r w:rsidRPr="00EB3D89">
        <w:t xml:space="preserve"> component of IMT-2020.</w:t>
      </w:r>
    </w:p>
    <w:p w14:paraId="552E5A40" w14:textId="7129023F" w:rsidR="00F76475" w:rsidRPr="00EB3D89" w:rsidRDefault="00F76475" w:rsidP="00F76475">
      <w:pPr>
        <w:rPr>
          <w:lang w:eastAsia="ja-JP"/>
        </w:rPr>
      </w:pPr>
      <w:r w:rsidRPr="00EB3D89">
        <w:rPr>
          <w:lang w:eastAsia="ko-KR"/>
        </w:rPr>
        <w:t>Circular Letter 4/LCCE/</w:t>
      </w:r>
      <w:r w:rsidR="0064659C">
        <w:rPr>
          <w:lang w:eastAsia="ko-KR"/>
        </w:rPr>
        <w:t>134</w:t>
      </w:r>
      <w:r w:rsidRPr="00EB3D89">
        <w:rPr>
          <w:lang w:eastAsia="ko-KR"/>
        </w:rPr>
        <w:t xml:space="preserve"> </w:t>
      </w:r>
      <w:r w:rsidRPr="00EB3D89">
        <w:rPr>
          <w:lang w:eastAsia="ja-JP"/>
        </w:rPr>
        <w:t>and its Addenda</w:t>
      </w:r>
      <w:r w:rsidRPr="00EB3D89">
        <w:rPr>
          <w:lang w:eastAsia="ko-KR"/>
        </w:rPr>
        <w:t xml:space="preserve"> also invite subsequent submission of evaluation reports on these candidate RITs </w:t>
      </w:r>
      <w:r w:rsidRPr="00EB3D89">
        <w:rPr>
          <w:lang w:eastAsia="ja-JP"/>
        </w:rPr>
        <w:t xml:space="preserve">or SRITs </w:t>
      </w:r>
      <w:r w:rsidRPr="00EB3D89">
        <w:rPr>
          <w:lang w:eastAsia="ko-KR"/>
        </w:rPr>
        <w:t xml:space="preserve">by any independent evaluation groups in addition to </w:t>
      </w:r>
      <w:r w:rsidRPr="00EB3D89">
        <w:rPr>
          <w:lang w:eastAsia="ja-JP"/>
        </w:rPr>
        <w:t>the</w:t>
      </w:r>
      <w:r w:rsidRPr="00EB3D89">
        <w:t xml:space="preserve"> initial evaluation report endorsed by the proponent</w:t>
      </w:r>
      <w:r w:rsidRPr="00EB3D89">
        <w:rPr>
          <w:lang w:eastAsia="ja-JP"/>
        </w:rPr>
        <w:t>.</w:t>
      </w:r>
    </w:p>
    <w:p w14:paraId="6E493525" w14:textId="77777777" w:rsidR="00F76475" w:rsidRPr="00EB3D89" w:rsidRDefault="00F76475" w:rsidP="00F76475">
      <w:pPr>
        <w:pStyle w:val="Headingb"/>
      </w:pPr>
      <w:r w:rsidRPr="00EB3D89">
        <w:t>Step 2 – Development of candidate RIT</w:t>
      </w:r>
      <w:r w:rsidRPr="00EB3D89">
        <w:rPr>
          <w:lang w:eastAsia="ja-JP"/>
        </w:rPr>
        <w:t>s</w:t>
      </w:r>
      <w:r w:rsidRPr="00EB3D89">
        <w:t xml:space="preserve"> or SRITs</w:t>
      </w:r>
    </w:p>
    <w:p w14:paraId="0988BBDD" w14:textId="42769773" w:rsidR="00F76475" w:rsidRPr="00EB3D89" w:rsidRDefault="00F76475" w:rsidP="00F76475">
      <w:pPr>
        <w:rPr>
          <w:lang w:eastAsia="ja-JP"/>
        </w:rPr>
      </w:pPr>
      <w:r w:rsidRPr="00EB3D89">
        <w:t xml:space="preserve">In this step, which </w:t>
      </w:r>
      <w:r w:rsidRPr="00EB3D89">
        <w:rPr>
          <w:lang w:eastAsia="ja-JP"/>
        </w:rPr>
        <w:t>is typically</w:t>
      </w:r>
      <w:r w:rsidRPr="00EB3D89">
        <w:t xml:space="preserve"> external to </w:t>
      </w:r>
      <w:r w:rsidRPr="00EB3D89">
        <w:rPr>
          <w:lang w:eastAsia="ja-JP"/>
        </w:rPr>
        <w:t>ITU-R</w:t>
      </w:r>
      <w:r w:rsidRPr="00EB3D89">
        <w:t xml:space="preserve">, candidate </w:t>
      </w:r>
      <w:r w:rsidRPr="00EB3D89">
        <w:rPr>
          <w:lang w:eastAsia="ko-KR"/>
        </w:rPr>
        <w:t>satellite</w:t>
      </w:r>
      <w:r w:rsidRPr="00EB3D89">
        <w:t xml:space="preserve"> component RITs or SRITs are developed to satisfy </w:t>
      </w:r>
      <w:r w:rsidRPr="00EB3D89">
        <w:rPr>
          <w:lang w:eastAsia="ja-JP"/>
        </w:rPr>
        <w:t xml:space="preserve">a version of </w:t>
      </w:r>
      <w:r w:rsidRPr="00EB3D89">
        <w:t>the minimum technical requirements and evaluation criteria of the IMT-2020</w:t>
      </w:r>
      <w:r w:rsidRPr="00EB3D89">
        <w:rPr>
          <w:lang w:eastAsia="ja-JP"/>
        </w:rPr>
        <w:t xml:space="preserve"> satellite component currently in force (as defined in Resolution ITU-R 65, </w:t>
      </w:r>
      <w:r w:rsidRPr="00EB3D89">
        <w:rPr>
          <w:i/>
          <w:iCs/>
          <w:lang w:eastAsia="ja-JP"/>
        </w:rPr>
        <w:t xml:space="preserve">resolves </w:t>
      </w:r>
      <w:r w:rsidRPr="00EB3D89">
        <w:rPr>
          <w:lang w:eastAsia="ja-JP"/>
        </w:rPr>
        <w:t>6</w:t>
      </w:r>
      <w:r w:rsidRPr="00EB3D89">
        <w:rPr>
          <w:i/>
          <w:iCs/>
          <w:lang w:eastAsia="ja-JP"/>
        </w:rPr>
        <w:t xml:space="preserve"> g</w:t>
      </w:r>
      <w:r w:rsidRPr="00EB3D89">
        <w:rPr>
          <w:lang w:eastAsia="ja-JP"/>
        </w:rPr>
        <w:t>) that are described in</w:t>
      </w:r>
      <w:r w:rsidRPr="00EB3D89">
        <w:t xml:space="preserve"> </w:t>
      </w:r>
      <w:hyperlink r:id="rId12" w:history="1">
        <w:r w:rsidRPr="006266E6">
          <w:rPr>
            <w:rStyle w:val="Hyperlink"/>
          </w:rPr>
          <w:t>Report ITU-R M.</w:t>
        </w:r>
        <w:r w:rsidR="00E91570" w:rsidRPr="006266E6">
          <w:rPr>
            <w:rStyle w:val="Hyperlink"/>
          </w:rPr>
          <w:t>2514</w:t>
        </w:r>
      </w:hyperlink>
      <w:r w:rsidRPr="00EB3D89">
        <w:rPr>
          <w:lang w:eastAsia="ja-JP"/>
        </w:rPr>
        <w:t>.</w:t>
      </w:r>
    </w:p>
    <w:p w14:paraId="5D9BC4A8" w14:textId="77777777" w:rsidR="00F76475" w:rsidRPr="00EB3D89" w:rsidRDefault="00F76475" w:rsidP="00F76475">
      <w:r w:rsidRPr="00EB3D89">
        <w:t>A RIT needs to fulfil the minimum requirements for three test environment</w:t>
      </w:r>
      <w:r w:rsidRPr="00EB3D89">
        <w:rPr>
          <w:lang w:eastAsia="zh-CN"/>
        </w:rPr>
        <w:t>s comprising the three usage scenarios</w:t>
      </w:r>
      <w:r w:rsidRPr="00EB3D89">
        <w:t>.</w:t>
      </w:r>
    </w:p>
    <w:p w14:paraId="3BD443CA" w14:textId="77777777" w:rsidR="00F76475" w:rsidRPr="00EB3D89" w:rsidRDefault="00F76475" w:rsidP="00EB3D89">
      <w:pPr>
        <w:rPr>
          <w:lang w:eastAsia="zh-CN"/>
        </w:rPr>
      </w:pPr>
      <w:r w:rsidRPr="00EB3D89">
        <w:rPr>
          <w:lang w:eastAsia="zh-CN"/>
        </w:rPr>
        <w:lastRenderedPageBreak/>
        <w:t>An SRIT consists of a number of component RITs complementing each other, with each component RIT fulfilling the minimum requirements of at least one test environment and together as an SRIT fulfilling the minimum requirements of three test environments comprising the three usage scenarios.</w:t>
      </w:r>
    </w:p>
    <w:p w14:paraId="0909A1F5" w14:textId="03814B3F" w:rsidR="00F76475" w:rsidRPr="00EB3D89" w:rsidRDefault="00F76475" w:rsidP="00EB3D89">
      <w:pPr>
        <w:rPr>
          <w:lang w:eastAsia="zh-CN"/>
        </w:rPr>
      </w:pPr>
      <w:r w:rsidRPr="00EB3D89">
        <w:rPr>
          <w:lang w:eastAsia="zh-CN"/>
        </w:rPr>
        <w:t xml:space="preserve">The </w:t>
      </w:r>
      <w:hyperlink r:id="rId13" w:history="1">
        <w:r w:rsidR="00DE59D1" w:rsidRPr="00DE59D1">
          <w:rPr>
            <w:rStyle w:val="Hyperlink"/>
            <w:lang w:eastAsia="zh-CN"/>
          </w:rPr>
          <w:t>Report ITU-R M.2514</w:t>
        </w:r>
      </w:hyperlink>
      <w:r w:rsidRPr="00EB3D89">
        <w:rPr>
          <w:lang w:eastAsia="zh-CN"/>
        </w:rPr>
        <w:t xml:space="preserve"> include</w:t>
      </w:r>
      <w:r w:rsidR="00AC1F02">
        <w:rPr>
          <w:lang w:eastAsia="zh-CN"/>
        </w:rPr>
        <w:t>s</w:t>
      </w:r>
      <w:r w:rsidRPr="00EB3D89">
        <w:rPr>
          <w:lang w:eastAsia="zh-CN"/>
        </w:rPr>
        <w:t xml:space="preserve"> distinct terminal types, namely: handheld, Machine Type Devices (MTD) and directional terminals. As indicated in the above Report, assessment of compliance for handheld terminals is sufficient to evaluate whether a satellite radio interface technology meets the criteria for the </w:t>
      </w:r>
      <w:r w:rsidR="002D26E7">
        <w:rPr>
          <w:lang w:eastAsia="zh-CN"/>
        </w:rPr>
        <w:t>s</w:t>
      </w:r>
      <w:r w:rsidRPr="00EB3D89">
        <w:rPr>
          <w:lang w:eastAsia="zh-CN"/>
        </w:rPr>
        <w:t xml:space="preserve">atellite </w:t>
      </w:r>
      <w:r w:rsidR="002D26E7">
        <w:rPr>
          <w:lang w:eastAsia="zh-CN"/>
        </w:rPr>
        <w:t>c</w:t>
      </w:r>
      <w:r w:rsidRPr="00EB3D89">
        <w:rPr>
          <w:lang w:eastAsia="zh-CN"/>
        </w:rPr>
        <w:t>omponent of IMT-2020 (see step 6 below). Other evaluations e.g., for directional and MTD devices, may be provided by the proponent though are not required.</w:t>
      </w:r>
    </w:p>
    <w:p w14:paraId="5196E216" w14:textId="77777777" w:rsidR="00F76475" w:rsidRPr="00EB3D89" w:rsidRDefault="00F76475" w:rsidP="00F76475">
      <w:pPr>
        <w:pStyle w:val="Headingb"/>
        <w:rPr>
          <w:lang w:eastAsia="ja-JP"/>
        </w:rPr>
      </w:pPr>
      <w:r w:rsidRPr="00EB3D89">
        <w:t xml:space="preserve">Step 3 – </w:t>
      </w:r>
      <w:r w:rsidRPr="00EB3D89">
        <w:rPr>
          <w:lang w:eastAsia="ja-JP"/>
        </w:rPr>
        <w:t>Submission/</w:t>
      </w:r>
      <w:r w:rsidRPr="00EB3D89">
        <w:t xml:space="preserve">reception of the RIT and SRIT </w:t>
      </w:r>
      <w:r w:rsidRPr="00EB3D89">
        <w:rPr>
          <w:lang w:eastAsia="ja-JP"/>
        </w:rPr>
        <w:t>proposals</w:t>
      </w:r>
      <w:r w:rsidRPr="00EB3D89">
        <w:t xml:space="preserve"> and acknowledgement of receipt</w:t>
      </w:r>
    </w:p>
    <w:p w14:paraId="246C34AB" w14:textId="14345DBE" w:rsidR="00F76475" w:rsidRPr="00EB3D89" w:rsidRDefault="00F76475" w:rsidP="00F76475">
      <w:r w:rsidRPr="00EB3D89">
        <w:t>The proponents of RITs or SRITs may be Member States, Sector Members, and Associates of ITU</w:t>
      </w:r>
      <w:r w:rsidRPr="00EB3D89">
        <w:noBreakHyphen/>
        <w:t>R Study Group </w:t>
      </w:r>
      <w:r w:rsidRPr="00EB3D89">
        <w:rPr>
          <w:lang w:eastAsia="ko-KR"/>
        </w:rPr>
        <w:t>4</w:t>
      </w:r>
      <w:r w:rsidRPr="00EB3D89">
        <w:t xml:space="preserve">, or other organizations in accordance with </w:t>
      </w:r>
      <w:bookmarkStart w:id="9" w:name="_Hlk119360446"/>
      <w:r>
        <w:fldChar w:fldCharType="begin"/>
      </w:r>
      <w:r>
        <w:instrText>HYPERLINK "https://www.itu.int/pub/R-RES-R.9-6-2019"</w:instrText>
      </w:r>
      <w:r>
        <w:fldChar w:fldCharType="separate"/>
      </w:r>
      <w:r w:rsidRPr="00716C7B">
        <w:rPr>
          <w:rStyle w:val="Hyperlink"/>
        </w:rPr>
        <w:t>Resolution ITU-R 9-6</w:t>
      </w:r>
      <w:r>
        <w:rPr>
          <w:rStyle w:val="Hyperlink"/>
        </w:rPr>
        <w:fldChar w:fldCharType="end"/>
      </w:r>
      <w:bookmarkEnd w:id="9"/>
      <w:r w:rsidRPr="00EB3D89">
        <w:t>.</w:t>
      </w:r>
    </w:p>
    <w:p w14:paraId="662D5351" w14:textId="685EA73D" w:rsidR="00F76475" w:rsidRPr="00EB3D89" w:rsidRDefault="00F76475" w:rsidP="00F76475">
      <w:pPr>
        <w:rPr>
          <w:lang w:eastAsia="ja-JP"/>
        </w:rPr>
      </w:pPr>
      <w:r w:rsidRPr="00EB3D89">
        <w:t xml:space="preserve">The submission of </w:t>
      </w:r>
      <w:r w:rsidRPr="00EB3D89">
        <w:rPr>
          <w:lang w:eastAsia="ja-JP"/>
        </w:rPr>
        <w:t>each</w:t>
      </w:r>
      <w:r w:rsidRPr="00EB3D89">
        <w:t xml:space="preserve"> candidate RIT or SRIT </w:t>
      </w:r>
      <w:r w:rsidRPr="00EB3D89">
        <w:rPr>
          <w:lang w:eastAsia="ja-JP"/>
        </w:rPr>
        <w:t>must include completed templates (these templates are provided in</w:t>
      </w:r>
      <w:r w:rsidRPr="00EB3D89">
        <w:t xml:space="preserve"> Report ITU-R </w:t>
      </w:r>
      <w:bookmarkStart w:id="10" w:name="_Hlk118815348"/>
      <w:r w:rsidRPr="00EB3D89">
        <w:t>M.</w:t>
      </w:r>
      <w:r w:rsidR="00C66325">
        <w:t>2514</w:t>
      </w:r>
      <w:bookmarkEnd w:id="10"/>
      <w:r w:rsidRPr="00EB3D89">
        <w:t>)</w:t>
      </w:r>
      <w:r w:rsidRPr="00EB3D89">
        <w:rPr>
          <w:lang w:eastAsia="ja-JP"/>
        </w:rPr>
        <w:t xml:space="preserve">, </w:t>
      </w:r>
      <w:r w:rsidRPr="00EB3D89">
        <w:t>together with any additional inputs which the proponent may consider relevant to the evaluation. Each proposal must indicate</w:t>
      </w:r>
      <w:r w:rsidRPr="00EB3D89">
        <w:rPr>
          <w:lang w:eastAsia="ja-JP"/>
        </w:rPr>
        <w:t xml:space="preserve"> the version of </w:t>
      </w:r>
      <w:r w:rsidRPr="00EB3D89">
        <w:t>the minimum technical requirements and evaluation criteria of</w:t>
      </w:r>
      <w:r w:rsidRPr="00EB3D89">
        <w:rPr>
          <w:lang w:eastAsia="ja-JP"/>
        </w:rPr>
        <w:t xml:space="preserve"> the IMT-2020 satellite component currently in force </w:t>
      </w:r>
      <w:r w:rsidRPr="00EB3D89">
        <w:t>that it is intended for and make reference to the associated requirements.</w:t>
      </w:r>
    </w:p>
    <w:p w14:paraId="73E24A67" w14:textId="77777777" w:rsidR="00F76475" w:rsidRPr="00EB3D89" w:rsidRDefault="00F76475" w:rsidP="00F76475">
      <w:pPr>
        <w:rPr>
          <w:lang w:eastAsia="ja-JP"/>
        </w:rPr>
      </w:pPr>
      <w:r w:rsidRPr="00EB3D89">
        <w:rPr>
          <w:lang w:eastAsia="ja-JP"/>
        </w:rPr>
        <w:t>The entity that proposes a candidate RIT or SRIT to the ITU-R (the proponent) shall include with it either an initial self-evaluation or the proponent’s endorsement of an initial evaluation submitted by another entity. The submission will not be considered complete without an initial self-evaluation or the proponent’s endorsement of an initial evaluation submitted by another entity.</w:t>
      </w:r>
    </w:p>
    <w:p w14:paraId="4B4D348C" w14:textId="77777777" w:rsidR="00F76475" w:rsidRPr="00EB3D89" w:rsidRDefault="00F76475" w:rsidP="00F76475">
      <w:r w:rsidRPr="00EB3D89">
        <w:t>Proponents and IPR holders should indicate their compliance with the ITU policy on intellectual property rights (</w:t>
      </w:r>
      <w:r w:rsidRPr="00EB3D89">
        <w:rPr>
          <w:rFonts w:eastAsia="Malgun Gothic"/>
        </w:rPr>
        <w:t>see Note 2 in Section A2.6 of Resolution ITU-R 1-</w:t>
      </w:r>
      <w:r w:rsidRPr="00EB3D89">
        <w:rPr>
          <w:rFonts w:eastAsia="Malgun Gothic"/>
          <w:lang w:eastAsia="ko-KR"/>
        </w:rPr>
        <w:t>8</w:t>
      </w:r>
      <w:r w:rsidRPr="00EB3D89">
        <w:t>), as specified in the Common Patent Policy for ITU</w:t>
      </w:r>
      <w:r w:rsidRPr="00EB3D89">
        <w:noBreakHyphen/>
        <w:t xml:space="preserve">T/ITU-R/ISO/IEC available at </w:t>
      </w:r>
      <w:hyperlink r:id="rId14" w:history="1">
        <w:r w:rsidRPr="00EB3D89">
          <w:rPr>
            <w:rStyle w:val="Hyperlink"/>
          </w:rPr>
          <w:t>http://www.itu.int/ITU-T/dbase/patent/patent-policy.html</w:t>
        </w:r>
      </w:hyperlink>
      <w:r w:rsidRPr="00EB3D89">
        <w:t>.</w:t>
      </w:r>
    </w:p>
    <w:p w14:paraId="6BE5C4AF" w14:textId="77777777" w:rsidR="00F76475" w:rsidRPr="00EB3D89" w:rsidRDefault="00F76475" w:rsidP="00F76475">
      <w:pPr>
        <w:rPr>
          <w:lang w:eastAsia="ja-JP"/>
        </w:rPr>
      </w:pPr>
      <w:r w:rsidRPr="00EB3D89">
        <w:t>The Radiocommunication Bureau (BR)</w:t>
      </w:r>
      <w:r w:rsidRPr="00EB3D89">
        <w:rPr>
          <w:lang w:eastAsia="ja-JP"/>
        </w:rPr>
        <w:t xml:space="preserve"> receives the submission of technical information on the candidate RITs and SRITs and acknowledges its receipt</w:t>
      </w:r>
      <w:r w:rsidRPr="00EB3D89">
        <w:rPr>
          <w:rStyle w:val="FootnoteReference"/>
          <w:lang w:eastAsia="ja-JP"/>
        </w:rPr>
        <w:footnoteReference w:id="1"/>
      </w:r>
      <w:r w:rsidRPr="00EB3D89">
        <w:t>.</w:t>
      </w:r>
    </w:p>
    <w:p w14:paraId="68B76801" w14:textId="612ECFB9" w:rsidR="00F76475" w:rsidRPr="00EB3D89" w:rsidRDefault="00F76475" w:rsidP="00F76475">
      <w:pPr>
        <w:rPr>
          <w:lang w:eastAsia="ja-JP"/>
        </w:rPr>
      </w:pPr>
      <w:r w:rsidRPr="00EB3D89">
        <w:rPr>
          <w:lang w:eastAsia="ja-JP"/>
        </w:rPr>
        <w:t xml:space="preserve">Submissions should be addressed </w:t>
      </w:r>
      <w:r w:rsidRPr="00EB3D89">
        <w:t xml:space="preserve">to the </w:t>
      </w:r>
      <w:r w:rsidRPr="00EB3D89">
        <w:rPr>
          <w:lang w:eastAsia="ja-JP"/>
        </w:rPr>
        <w:t xml:space="preserve">Counsellor for ITU-R Study Group </w:t>
      </w:r>
      <w:r w:rsidRPr="00EB3D89">
        <w:rPr>
          <w:lang w:eastAsia="ko-KR"/>
        </w:rPr>
        <w:t>4</w:t>
      </w:r>
      <w:r w:rsidRPr="00EB3D89">
        <w:rPr>
          <w:lang w:eastAsia="ja-JP"/>
        </w:rPr>
        <w:t>, Mr. </w:t>
      </w:r>
      <w:r w:rsidRPr="00EB3D89">
        <w:rPr>
          <w:lang w:eastAsia="ko-KR"/>
        </w:rPr>
        <w:t>Nelson Malaguti</w:t>
      </w:r>
      <w:r w:rsidRPr="00EB3D89">
        <w:rPr>
          <w:lang w:eastAsia="ja-JP"/>
        </w:rPr>
        <w:t xml:space="preserve"> (</w:t>
      </w:r>
      <w:hyperlink r:id="rId15" w:history="1">
        <w:r w:rsidRPr="00EB3D89">
          <w:rPr>
            <w:rStyle w:val="Hyperlink"/>
            <w:lang w:eastAsia="ko-KR"/>
          </w:rPr>
          <w:t>nelson.malaguti</w:t>
        </w:r>
        <w:r w:rsidRPr="00EB3D89">
          <w:rPr>
            <w:rStyle w:val="Hyperlink"/>
            <w:lang w:eastAsia="ja-JP"/>
          </w:rPr>
          <w:t>@itu.int</w:t>
        </w:r>
      </w:hyperlink>
      <w:r w:rsidRPr="00EB3D89">
        <w:rPr>
          <w:lang w:eastAsia="ja-JP"/>
        </w:rPr>
        <w:t>). These submissions will be prepared as inputs to ITU-R Working Party </w:t>
      </w:r>
      <w:r w:rsidRPr="00EB3D89">
        <w:rPr>
          <w:lang w:eastAsia="ko-KR"/>
        </w:rPr>
        <w:t xml:space="preserve">4B </w:t>
      </w:r>
      <w:r w:rsidRPr="00EB3D89">
        <w:rPr>
          <w:lang w:eastAsia="ja-JP"/>
        </w:rPr>
        <w:t xml:space="preserve">(WP </w:t>
      </w:r>
      <w:r w:rsidRPr="00EB3D89">
        <w:rPr>
          <w:lang w:eastAsia="ko-KR"/>
        </w:rPr>
        <w:t>4B</w:t>
      </w:r>
      <w:r w:rsidRPr="00EB3D89">
        <w:rPr>
          <w:lang w:eastAsia="ja-JP"/>
        </w:rPr>
        <w:t xml:space="preserve">) and will also be made available on the ITU </w:t>
      </w:r>
      <w:hyperlink r:id="rId16" w:history="1">
        <w:r w:rsidR="00F54A7D" w:rsidRPr="00F54A7D">
          <w:rPr>
            <w:rStyle w:val="Hyperlink"/>
            <w:lang w:eastAsia="ja-JP"/>
          </w:rPr>
          <w:t>Web page for the</w:t>
        </w:r>
        <w:r w:rsidR="00F54A7D" w:rsidRPr="00F54A7D">
          <w:rPr>
            <w:rStyle w:val="Hyperlink"/>
            <w:i/>
            <w:iCs/>
            <w:lang w:eastAsia="ja-JP"/>
          </w:rPr>
          <w:t xml:space="preserve"> </w:t>
        </w:r>
        <w:r w:rsidR="00F54A7D" w:rsidRPr="00F54A7D">
          <w:rPr>
            <w:rStyle w:val="Hyperlink"/>
            <w:iCs/>
            <w:lang w:eastAsia="ja-JP"/>
          </w:rPr>
          <w:t>satellite</w:t>
        </w:r>
        <w:r w:rsidR="00F54A7D" w:rsidRPr="00F54A7D">
          <w:rPr>
            <w:rStyle w:val="Hyperlink"/>
            <w:lang w:eastAsia="ja-JP"/>
          </w:rPr>
          <w:t xml:space="preserve"> IMT-2020 submission and evaluation process</w:t>
        </w:r>
      </w:hyperlink>
      <w:r w:rsidRPr="00EB3D89">
        <w:rPr>
          <w:lang w:eastAsia="ja-JP"/>
        </w:rPr>
        <w:t>.</w:t>
      </w:r>
    </w:p>
    <w:p w14:paraId="5F1DE712" w14:textId="77777777" w:rsidR="00F76475" w:rsidRPr="00EB3D89" w:rsidRDefault="00F76475" w:rsidP="00F76475">
      <w:pPr>
        <w:pStyle w:val="Headingb"/>
      </w:pPr>
      <w:r w:rsidRPr="00EB3D89">
        <w:t>Step 4 – Evaluation of candidate RITs or SRITs by independent evaluation groups</w:t>
      </w:r>
    </w:p>
    <w:p w14:paraId="19368F48" w14:textId="0A5389C8" w:rsidR="00F76475" w:rsidRPr="00EB3D89" w:rsidRDefault="00F76475" w:rsidP="00F76475">
      <w:r w:rsidRPr="00EB3D89">
        <w:t>Candidate R</w:t>
      </w:r>
      <w:r w:rsidRPr="00EB3D89">
        <w:rPr>
          <w:lang w:eastAsia="ja-JP"/>
        </w:rPr>
        <w:t>I</w:t>
      </w:r>
      <w:r w:rsidRPr="00EB3D89">
        <w:t xml:space="preserve">Ts </w:t>
      </w:r>
      <w:r w:rsidRPr="00EB3D89">
        <w:rPr>
          <w:lang w:eastAsia="ja-JP"/>
        </w:rPr>
        <w:t xml:space="preserve">or SRITs </w:t>
      </w:r>
      <w:r w:rsidRPr="00EB3D89">
        <w:t>will be evaluated</w:t>
      </w:r>
      <w:r w:rsidRPr="00EB3D89">
        <w:rPr>
          <w:lang w:eastAsia="ja-JP"/>
        </w:rPr>
        <w:t>. T</w:t>
      </w:r>
      <w:r w:rsidRPr="00EB3D89">
        <w:t>he ITU-R membership, standards organizations and other organizations</w:t>
      </w:r>
      <w:r w:rsidRPr="00EB3D89">
        <w:rPr>
          <w:lang w:eastAsia="ja-JP"/>
        </w:rPr>
        <w:t xml:space="preserve"> are invited to proceed with the evaluation. </w:t>
      </w:r>
      <w:r w:rsidRPr="00EB3D89">
        <w:t>Organizations wishing to become independent evaluation groups are requested to register</w:t>
      </w:r>
      <w:r w:rsidRPr="00EB3D89" w:rsidDel="006769A1">
        <w:t xml:space="preserve"> </w:t>
      </w:r>
      <w:r w:rsidRPr="00EB3D89">
        <w:t>with ITU-R</w:t>
      </w:r>
      <w:r w:rsidRPr="00EB3D89">
        <w:rPr>
          <w:position w:val="6"/>
          <w:sz w:val="18"/>
        </w:rPr>
        <w:footnoteReference w:id="2"/>
      </w:r>
      <w:r w:rsidRPr="00EB3D89">
        <w:t xml:space="preserve"> </w:t>
      </w:r>
      <w:r w:rsidRPr="00EB3D89">
        <w:rPr>
          <w:lang w:eastAsia="zh-CN"/>
        </w:rPr>
        <w:t>preferably</w:t>
      </w:r>
      <w:r w:rsidRPr="00EB3D89">
        <w:t xml:space="preserve"> before the </w:t>
      </w:r>
      <w:r w:rsidRPr="00EB3D89">
        <w:rPr>
          <w:lang w:eastAsia="ko-KR"/>
        </w:rPr>
        <w:t>end</w:t>
      </w:r>
      <w:r w:rsidRPr="00EB3D89">
        <w:t xml:space="preserve"> of 2022. </w:t>
      </w:r>
      <w:r w:rsidRPr="00EB3D89">
        <w:rPr>
          <w:lang w:eastAsia="ja-JP"/>
        </w:rPr>
        <w:t>The</w:t>
      </w:r>
      <w:r w:rsidRPr="00EB3D89">
        <w:t xml:space="preserve"> independent evaluation groups </w:t>
      </w:r>
      <w:r w:rsidRPr="00EB3D89">
        <w:rPr>
          <w:lang w:eastAsia="ja-JP"/>
        </w:rPr>
        <w:t xml:space="preserve">are kindly requested </w:t>
      </w:r>
      <w:r w:rsidRPr="00EB3D89">
        <w:t xml:space="preserve">to submit evaluation reports to the </w:t>
      </w:r>
      <w:r w:rsidRPr="00EB3D89">
        <w:lastRenderedPageBreak/>
        <w:t>ITU-R</w:t>
      </w:r>
      <w:r w:rsidRPr="00EB3D89">
        <w:rPr>
          <w:lang w:eastAsia="ja-JP"/>
        </w:rPr>
        <w:t xml:space="preserve">. The evaluation reports will be </w:t>
      </w:r>
      <w:r w:rsidRPr="00EB3D89">
        <w:t>consider</w:t>
      </w:r>
      <w:r w:rsidRPr="00EB3D89">
        <w:rPr>
          <w:lang w:eastAsia="ja-JP"/>
        </w:rPr>
        <w:t>ed</w:t>
      </w:r>
      <w:r w:rsidRPr="00EB3D89">
        <w:t xml:space="preserve"> in the development of the ITU-R Recommendation(s) describing the radio interface specifications.</w:t>
      </w:r>
    </w:p>
    <w:p w14:paraId="5D238CA7" w14:textId="1CE6FFDD" w:rsidR="00F76475" w:rsidRPr="00EB3D89" w:rsidRDefault="00F76475" w:rsidP="00F76475">
      <w:pPr>
        <w:rPr>
          <w:lang w:eastAsia="ja-JP"/>
        </w:rPr>
      </w:pPr>
      <w:r w:rsidRPr="00EB3D89">
        <w:t>The evaluation</w:t>
      </w:r>
      <w:r w:rsidRPr="00EB3D89">
        <w:rPr>
          <w:lang w:eastAsia="ko-KR"/>
        </w:rPr>
        <w:t xml:space="preserve"> guidelines</w:t>
      </w:r>
      <w:r w:rsidRPr="00EB3D89">
        <w:rPr>
          <w:lang w:eastAsia="ja-JP"/>
        </w:rPr>
        <w:t>,</w:t>
      </w:r>
      <w:r w:rsidRPr="00EB3D89">
        <w:rPr>
          <w:lang w:eastAsia="ko-KR"/>
        </w:rPr>
        <w:t xml:space="preserve"> including criteria and test models, are provided in </w:t>
      </w:r>
      <w:hyperlink r:id="rId17" w:history="1">
        <w:r w:rsidR="002B34F2" w:rsidRPr="002B34F2">
          <w:rPr>
            <w:rStyle w:val="Hyperlink"/>
          </w:rPr>
          <w:t>Report ITU-R M.2514</w:t>
        </w:r>
      </w:hyperlink>
      <w:r w:rsidRPr="00EB3D89">
        <w:t>.</w:t>
      </w:r>
    </w:p>
    <w:p w14:paraId="37D7D828" w14:textId="35A8E86F" w:rsidR="00F76475" w:rsidRPr="00EB3D89" w:rsidRDefault="00F76475" w:rsidP="00F76475">
      <w:pPr>
        <w:rPr>
          <w:lang w:eastAsia="ja-JP"/>
        </w:rPr>
      </w:pPr>
      <w:r w:rsidRPr="00EB3D89">
        <w:t>In this step the candidate RITs or SRITs will be assessed based on Report ITU</w:t>
      </w:r>
      <w:r w:rsidRPr="00EB3D89">
        <w:noBreakHyphen/>
        <w:t>R </w:t>
      </w:r>
      <w:r w:rsidR="002B3DC0" w:rsidRPr="002B3DC0">
        <w:t>M.2514</w:t>
      </w:r>
      <w:r w:rsidRPr="00EB3D89">
        <w:t xml:space="preserve">. If necessary, additional evaluation methodologies may be developed by each independent evaluation group to complement the evaluation guidelines in Report ITU-R </w:t>
      </w:r>
      <w:bookmarkStart w:id="11" w:name="_Hlk118815601"/>
      <w:r w:rsidR="00103761" w:rsidRPr="00103761">
        <w:t>M.2514</w:t>
      </w:r>
      <w:bookmarkEnd w:id="11"/>
      <w:r w:rsidRPr="00EB3D89">
        <w:t xml:space="preserve">. Any such additional methodology should be shared between the independent evaluation groups and sent to </w:t>
      </w:r>
      <w:r w:rsidRPr="00EB3D89">
        <w:rPr>
          <w:lang w:eastAsia="ja-JP"/>
        </w:rPr>
        <w:t>the BR</w:t>
      </w:r>
      <w:r w:rsidRPr="00EB3D89">
        <w:t xml:space="preserve"> for information to facilitate consideration of the evaluation results by ITU-R.</w:t>
      </w:r>
    </w:p>
    <w:p w14:paraId="6E8C492D" w14:textId="77777777" w:rsidR="00F76475" w:rsidRPr="00EB3D89" w:rsidRDefault="00F76475" w:rsidP="00F76475">
      <w:r w:rsidRPr="00EB3D89">
        <w:t xml:space="preserve">Coordination between the independent evaluation groups is strongly encouraged to facilitate comparison and consistency of results, to assist </w:t>
      </w:r>
      <w:r w:rsidRPr="00EB3D89">
        <w:rPr>
          <w:lang w:eastAsia="ja-JP"/>
        </w:rPr>
        <w:t>ITU-R</w:t>
      </w:r>
      <w:r w:rsidRPr="00EB3D89">
        <w:t xml:space="preserve">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the IMT-2020 satellite component.</w:t>
      </w:r>
    </w:p>
    <w:p w14:paraId="16E02A9A" w14:textId="0FB5195A" w:rsidR="00F76475" w:rsidRPr="00EB3D89" w:rsidRDefault="00F76475" w:rsidP="00F76475">
      <w:pPr>
        <w:ind w:right="-426"/>
        <w:rPr>
          <w:lang w:eastAsia="ja-JP"/>
        </w:rPr>
      </w:pPr>
      <w:r w:rsidRPr="00EB3D89">
        <w:t xml:space="preserve">Each independent evaluation group will report its conclusions to the </w:t>
      </w:r>
      <w:r w:rsidRPr="00EB3D89">
        <w:rPr>
          <w:lang w:eastAsia="ja-JP"/>
        </w:rPr>
        <w:t>ITU-R</w:t>
      </w:r>
      <w:r w:rsidRPr="00EB3D89">
        <w:t xml:space="preserve">. </w:t>
      </w:r>
      <w:r w:rsidRPr="00EB3D89">
        <w:rPr>
          <w:lang w:eastAsia="ja-JP"/>
        </w:rPr>
        <w:t xml:space="preserve">Evaluation reports should be addressed </w:t>
      </w:r>
      <w:r w:rsidRPr="00EB3D89">
        <w:t xml:space="preserve">to the </w:t>
      </w:r>
      <w:r w:rsidRPr="00EB3D89">
        <w:rPr>
          <w:lang w:eastAsia="ja-JP"/>
        </w:rPr>
        <w:t xml:space="preserve">Counsellor for ITU-R Study Group </w:t>
      </w:r>
      <w:r w:rsidRPr="00EB3D89">
        <w:rPr>
          <w:lang w:eastAsia="ko-KR"/>
        </w:rPr>
        <w:t>4</w:t>
      </w:r>
      <w:r w:rsidRPr="00EB3D89">
        <w:rPr>
          <w:lang w:eastAsia="ja-JP"/>
        </w:rPr>
        <w:t>, Mr. </w:t>
      </w:r>
      <w:r w:rsidRPr="00EB3D89">
        <w:rPr>
          <w:lang w:eastAsia="ko-KR"/>
        </w:rPr>
        <w:t>Nelson Malaguti</w:t>
      </w:r>
      <w:r w:rsidRPr="00EB3D89">
        <w:rPr>
          <w:lang w:eastAsia="ja-JP"/>
        </w:rPr>
        <w:t xml:space="preserve"> (</w:t>
      </w:r>
      <w:hyperlink r:id="rId18" w:history="1">
        <w:r w:rsidRPr="00EB3D89">
          <w:rPr>
            <w:rStyle w:val="Hyperlink"/>
            <w:lang w:eastAsia="ko-KR"/>
          </w:rPr>
          <w:t>nelson.malaguti</w:t>
        </w:r>
        <w:r w:rsidRPr="00EB3D89">
          <w:rPr>
            <w:rStyle w:val="Hyperlink"/>
            <w:lang w:eastAsia="ja-JP"/>
          </w:rPr>
          <w:t>@itu.int</w:t>
        </w:r>
      </w:hyperlink>
      <w:r w:rsidRPr="00EB3D89">
        <w:rPr>
          <w:lang w:eastAsia="ja-JP"/>
        </w:rPr>
        <w:t xml:space="preserve">). </w:t>
      </w:r>
      <w:r w:rsidRPr="00EB3D89">
        <w:t xml:space="preserve">Independent evaluation groups are invited to submit an interim evaluation report before the 54th meeting of WP 4B (currently planned for May 2024) to allow proponents to comment on or respond to any issues found by the independent evaluation groups during the evaluation. The final evaluation reports must be provided before the 55th meeting of WP 4B (September 2024). </w:t>
      </w:r>
      <w:r w:rsidRPr="00EB3D89">
        <w:rPr>
          <w:lang w:eastAsia="ja-JP"/>
        </w:rPr>
        <w:t xml:space="preserve">The evaluation reports will be prepared as inputs to WP </w:t>
      </w:r>
      <w:r w:rsidRPr="00EB3D89">
        <w:rPr>
          <w:lang w:eastAsia="ko-KR"/>
        </w:rPr>
        <w:t>4B</w:t>
      </w:r>
      <w:r w:rsidRPr="00EB3D89">
        <w:rPr>
          <w:lang w:eastAsia="ja-JP"/>
        </w:rPr>
        <w:t xml:space="preserve"> and will also be made available on the ITU </w:t>
      </w:r>
      <w:hyperlink r:id="rId19" w:history="1">
        <w:r w:rsidR="001C1DCB" w:rsidRPr="001C1DCB">
          <w:rPr>
            <w:rStyle w:val="Hyperlink"/>
            <w:lang w:eastAsia="ja-JP"/>
          </w:rPr>
          <w:t>Web page for the</w:t>
        </w:r>
        <w:r w:rsidR="001C1DCB" w:rsidRPr="001C1DCB">
          <w:rPr>
            <w:rStyle w:val="Hyperlink"/>
            <w:i/>
            <w:iCs/>
            <w:lang w:eastAsia="ja-JP"/>
          </w:rPr>
          <w:t xml:space="preserve"> </w:t>
        </w:r>
        <w:r w:rsidR="001C1DCB" w:rsidRPr="001C1DCB">
          <w:rPr>
            <w:rStyle w:val="Hyperlink"/>
            <w:iCs/>
            <w:lang w:eastAsia="ja-JP"/>
          </w:rPr>
          <w:t>satellite</w:t>
        </w:r>
        <w:r w:rsidR="001C1DCB" w:rsidRPr="001C1DCB">
          <w:rPr>
            <w:rStyle w:val="Hyperlink"/>
            <w:lang w:eastAsia="ja-JP"/>
          </w:rPr>
          <w:t xml:space="preserve"> IMT-2020 submission and evaluation process</w:t>
        </w:r>
      </w:hyperlink>
      <w:r w:rsidRPr="00EB3D89">
        <w:rPr>
          <w:lang w:eastAsia="ja-JP"/>
        </w:rPr>
        <w:t>.</w:t>
      </w:r>
    </w:p>
    <w:p w14:paraId="30CF151C" w14:textId="77777777" w:rsidR="00F76475" w:rsidRPr="00EB3D89" w:rsidRDefault="00F76475" w:rsidP="00F76475">
      <w:r w:rsidRPr="00EB3D89">
        <w:t xml:space="preserve">The technical requirements and evaluation criteria for the IMT-2020 satellite component </w:t>
      </w:r>
      <w:r w:rsidRPr="00EB3D89">
        <w:rPr>
          <w:lang w:eastAsia="ja-JP"/>
        </w:rPr>
        <w:t>are</w:t>
      </w:r>
      <w:r w:rsidRPr="00EB3D89">
        <w:t xml:space="preserve"> subject to review</w:t>
      </w:r>
      <w:r w:rsidRPr="00EB3D89">
        <w:rPr>
          <w:lang w:eastAsia="ja-JP"/>
        </w:rPr>
        <w:t>s</w:t>
      </w:r>
      <w:r w:rsidRPr="00EB3D89">
        <w:t xml:space="preserve"> which may </w:t>
      </w:r>
      <w:r w:rsidRPr="00EB3D89">
        <w:rPr>
          <w:lang w:eastAsia="ja-JP"/>
        </w:rPr>
        <w:t xml:space="preserve">introduce changes to the </w:t>
      </w:r>
      <w:r w:rsidRPr="00EB3D89">
        <w:t>technical requirements and evaluation criteria for the IMT</w:t>
      </w:r>
      <w:r w:rsidRPr="00EB3D89">
        <w:noBreakHyphen/>
        <w:t>2020 satellite component. Proponents may request evaluation against any of the existing versions of the technical requirements and evaluation criteria that are currently in force.</w:t>
      </w:r>
    </w:p>
    <w:p w14:paraId="1369B1BC" w14:textId="77777777" w:rsidR="00F76475" w:rsidRPr="00EB3D89" w:rsidRDefault="00F76475" w:rsidP="00F76475">
      <w:pPr>
        <w:pStyle w:val="Headingb"/>
      </w:pPr>
      <w:r w:rsidRPr="00EB3D89">
        <w:t xml:space="preserve">Step 5 – Review </w:t>
      </w:r>
      <w:r w:rsidRPr="00EB3D89">
        <w:rPr>
          <w:lang w:eastAsia="ja-JP"/>
        </w:rPr>
        <w:t xml:space="preserve">and coordination </w:t>
      </w:r>
      <w:r w:rsidRPr="00EB3D89">
        <w:t>of outside evaluation activities</w:t>
      </w:r>
    </w:p>
    <w:p w14:paraId="58D4359D" w14:textId="77777777" w:rsidR="00F76475" w:rsidRPr="00EB3D89" w:rsidRDefault="00F76475" w:rsidP="00F76475">
      <w:r w:rsidRPr="00EB3D89">
        <w:rPr>
          <w:lang w:eastAsia="ja-JP"/>
        </w:rPr>
        <w:t xml:space="preserve">Working Party </w:t>
      </w:r>
      <w:r w:rsidRPr="00EB3D89">
        <w:rPr>
          <w:lang w:eastAsia="ko-KR"/>
        </w:rPr>
        <w:t>4B</w:t>
      </w:r>
      <w:r w:rsidRPr="00EB3D89">
        <w:t xml:space="preserve"> will act as the focal point for coordination between the various independent evaluation groups. In this step, </w:t>
      </w:r>
      <w:r w:rsidRPr="00EB3D89">
        <w:rPr>
          <w:lang w:eastAsia="ja-JP"/>
        </w:rPr>
        <w:t xml:space="preserve">WP </w:t>
      </w:r>
      <w:r w:rsidRPr="00EB3D89">
        <w:rPr>
          <w:lang w:eastAsia="ko-KR"/>
        </w:rPr>
        <w:t>4B</w:t>
      </w:r>
      <w:r w:rsidRPr="00EB3D89">
        <w:t xml:space="preserve"> monitors the progress of the evaluation activities, and provides appropriate responses to problems or requests for guidance</w:t>
      </w:r>
      <w:r w:rsidRPr="00EB3D89">
        <w:rPr>
          <w:lang w:eastAsia="ja-JP"/>
        </w:rPr>
        <w:t xml:space="preserve"> to facilitate consensus building</w:t>
      </w:r>
      <w:r w:rsidRPr="00EB3D89">
        <w:t>.</w:t>
      </w:r>
    </w:p>
    <w:p w14:paraId="6019AA57" w14:textId="77777777" w:rsidR="00F76475" w:rsidRPr="00EB3D89" w:rsidRDefault="00F76475" w:rsidP="00F76475">
      <w:pPr>
        <w:pStyle w:val="Headingb"/>
        <w:rPr>
          <w:lang w:eastAsia="ja-JP"/>
        </w:rPr>
      </w:pPr>
      <w:r w:rsidRPr="00EB3D89">
        <w:t>Step 6 – Review to assess compliance with minimum</w:t>
      </w:r>
      <w:r w:rsidRPr="00EB3D89">
        <w:rPr>
          <w:lang w:eastAsia="ja-JP"/>
        </w:rPr>
        <w:t xml:space="preserve"> requirements</w:t>
      </w:r>
    </w:p>
    <w:p w14:paraId="53A8B16F" w14:textId="385EDE56" w:rsidR="00F76475" w:rsidRPr="00EB3D89" w:rsidRDefault="00F76475" w:rsidP="00F76475">
      <w:pPr>
        <w:spacing w:before="80"/>
        <w:rPr>
          <w:lang w:eastAsia="ja-JP"/>
        </w:rPr>
      </w:pPr>
      <w:r w:rsidRPr="00EB3D89">
        <w:t xml:space="preserve">In this step, </w:t>
      </w:r>
      <w:r w:rsidRPr="00EB3D89">
        <w:rPr>
          <w:lang w:eastAsia="ja-JP"/>
        </w:rPr>
        <w:t xml:space="preserve">WP </w:t>
      </w:r>
      <w:r w:rsidRPr="00EB3D89">
        <w:rPr>
          <w:lang w:eastAsia="ko-KR"/>
        </w:rPr>
        <w:t xml:space="preserve">4B </w:t>
      </w:r>
      <w:r w:rsidRPr="00EB3D89">
        <w:t xml:space="preserve">makes an assessment </w:t>
      </w:r>
      <w:r w:rsidRPr="00EB3D89">
        <w:rPr>
          <w:lang w:eastAsia="ja-JP"/>
        </w:rPr>
        <w:t xml:space="preserve">of the proposal </w:t>
      </w:r>
      <w:r w:rsidRPr="00EB3D89">
        <w:t xml:space="preserve">as to </w:t>
      </w:r>
      <w:r w:rsidRPr="00EB3D89">
        <w:rPr>
          <w:lang w:eastAsia="ja-JP"/>
        </w:rPr>
        <w:t xml:space="preserve">whether it </w:t>
      </w:r>
      <w:r w:rsidRPr="00EB3D89">
        <w:t>meets</w:t>
      </w:r>
      <w:r w:rsidRPr="00EB3D89">
        <w:rPr>
          <w:lang w:eastAsia="ja-JP"/>
        </w:rPr>
        <w:t xml:space="preserve"> a version of </w:t>
      </w:r>
      <w:r w:rsidRPr="00EB3D89">
        <w:t>the minimum technical requirements and evaluation criteria of the</w:t>
      </w:r>
      <w:r w:rsidRPr="00EB3D89">
        <w:rPr>
          <w:lang w:eastAsia="ja-JP"/>
        </w:rPr>
        <w:t xml:space="preserve"> IMT-2020 satellite component </w:t>
      </w:r>
      <w:r w:rsidRPr="00EB3D89">
        <w:t xml:space="preserve">currently in force </w:t>
      </w:r>
      <w:r w:rsidRPr="00EB3D89">
        <w:rPr>
          <w:lang w:eastAsia="ja-JP"/>
        </w:rPr>
        <w:t xml:space="preserve">as described in </w:t>
      </w:r>
      <w:r w:rsidRPr="00EB3D89">
        <w:t xml:space="preserve">Report ITU-R </w:t>
      </w:r>
      <w:r w:rsidR="00465C29" w:rsidRPr="00465C29">
        <w:t>M.2514</w:t>
      </w:r>
      <w:r w:rsidRPr="00EB3D89">
        <w:t>.</w:t>
      </w:r>
    </w:p>
    <w:p w14:paraId="09ABC366" w14:textId="77777777" w:rsidR="00F76475" w:rsidRPr="00EB3D89" w:rsidRDefault="00F76475" w:rsidP="00F76475">
      <w:pPr>
        <w:spacing w:before="100"/>
        <w:rPr>
          <w:lang w:eastAsia="zh-CN"/>
        </w:rPr>
      </w:pPr>
      <w:r w:rsidRPr="00EB3D89">
        <w:rPr>
          <w:lang w:eastAsia="ja-JP"/>
        </w:rPr>
        <w:t>In this step, the evaluated proposal for a</w:t>
      </w:r>
      <w:r w:rsidRPr="00EB3D89">
        <w:t xml:space="preserve"> RIT</w:t>
      </w:r>
      <w:r w:rsidRPr="00EB3D89">
        <w:rPr>
          <w:lang w:eastAsia="ja-JP"/>
        </w:rPr>
        <w:t xml:space="preserve">/SRIT is assessed as a qualifying RIT/SRIT, </w:t>
      </w:r>
      <w:r w:rsidRPr="00EB3D89">
        <w:t xml:space="preserve">if </w:t>
      </w:r>
      <w:r w:rsidRPr="00EB3D89">
        <w:rPr>
          <w:lang w:eastAsia="zh-CN"/>
        </w:rPr>
        <w:t>a RIT/SRIT</w:t>
      </w:r>
      <w:r w:rsidRPr="00EB3D89">
        <w:t xml:space="preserve"> fulfil</w:t>
      </w:r>
      <w:r w:rsidRPr="00EB3D89">
        <w:rPr>
          <w:lang w:eastAsia="zh-CN"/>
        </w:rPr>
        <w:t>s</w:t>
      </w:r>
      <w:r w:rsidRPr="00EB3D89">
        <w:t xml:space="preserve"> the minimum requirements for </w:t>
      </w:r>
      <w:r w:rsidRPr="00EB3D89">
        <w:rPr>
          <w:lang w:eastAsia="zh-CN"/>
        </w:rPr>
        <w:t xml:space="preserve">three </w:t>
      </w:r>
      <w:r w:rsidRPr="00EB3D89">
        <w:t>test environment</w:t>
      </w:r>
      <w:r w:rsidRPr="00EB3D89">
        <w:rPr>
          <w:lang w:eastAsia="zh-CN"/>
        </w:rPr>
        <w:t>s comprising the three usage scenarios.</w:t>
      </w:r>
    </w:p>
    <w:p w14:paraId="1D73CBE4" w14:textId="77777777" w:rsidR="00F76475" w:rsidRPr="00EB3D89" w:rsidRDefault="00F76475" w:rsidP="00F76475">
      <w:pPr>
        <w:rPr>
          <w:lang w:eastAsia="ja-JP"/>
        </w:rPr>
      </w:pPr>
      <w:r w:rsidRPr="00EB3D89">
        <w:rPr>
          <w:lang w:eastAsia="ja-JP"/>
        </w:rPr>
        <w:t>Such a qualified RIT/SRIT will go forward for further consideration in Step 7.</w:t>
      </w:r>
    </w:p>
    <w:p w14:paraId="7E61A744" w14:textId="1699604B" w:rsidR="00F76475" w:rsidRPr="00EB3D89" w:rsidRDefault="00F76475" w:rsidP="00F76475">
      <w:pPr>
        <w:rPr>
          <w:lang w:eastAsia="ja-JP"/>
        </w:rPr>
      </w:pPr>
      <w:r w:rsidRPr="00EB3D89">
        <w:rPr>
          <w:lang w:eastAsia="ja-JP"/>
        </w:rPr>
        <w:t xml:space="preserve">According to the decision of the proponents, </w:t>
      </w:r>
      <w:r w:rsidRPr="00EB3D89">
        <w:t xml:space="preserve">earlier steps may be revisited to complement, revise, clarify and include possible consensus-building for candidate RITs or SRITs </w:t>
      </w:r>
      <w:r w:rsidRPr="00EB3D89">
        <w:rPr>
          <w:lang w:eastAsia="ja-JP"/>
        </w:rPr>
        <w:t xml:space="preserve">including those </w:t>
      </w:r>
      <w:r w:rsidRPr="00EB3D89">
        <w:t xml:space="preserve">that initially do not fulfil the minimum requirements of the IMT-2020 satellite component </w:t>
      </w:r>
      <w:r w:rsidRPr="00EB3D89">
        <w:rPr>
          <w:lang w:eastAsia="zh-CN"/>
        </w:rPr>
        <w:t xml:space="preserve">that are </w:t>
      </w:r>
      <w:r w:rsidRPr="00EB3D89">
        <w:rPr>
          <w:lang w:eastAsia="ja-JP"/>
        </w:rPr>
        <w:t xml:space="preserve">described in </w:t>
      </w:r>
      <w:r w:rsidRPr="00EB3D89">
        <w:t xml:space="preserve">Report </w:t>
      </w:r>
      <w:r w:rsidR="006A427B" w:rsidRPr="006A427B">
        <w:t>ITU-R M.2514</w:t>
      </w:r>
      <w:r w:rsidRPr="00EB3D89">
        <w:t>.</w:t>
      </w:r>
    </w:p>
    <w:p w14:paraId="035AD9D0" w14:textId="77777777" w:rsidR="00F76475" w:rsidRPr="00EB3D89" w:rsidRDefault="00F76475" w:rsidP="00F76475">
      <w:pPr>
        <w:rPr>
          <w:lang w:eastAsia="ja-JP"/>
        </w:rPr>
      </w:pPr>
      <w:r w:rsidRPr="00EB3D89">
        <w:lastRenderedPageBreak/>
        <w:t xml:space="preserve">Working Party </w:t>
      </w:r>
      <w:r w:rsidRPr="00EB3D89">
        <w:rPr>
          <w:lang w:eastAsia="ko-KR"/>
        </w:rPr>
        <w:t>4B</w:t>
      </w:r>
      <w:r w:rsidRPr="00EB3D89">
        <w:t xml:space="preserve"> will prepare a document on the activities of this step</w:t>
      </w:r>
      <w:r w:rsidRPr="00EB3D89">
        <w:rPr>
          <w:lang w:eastAsia="ja-JP"/>
        </w:rPr>
        <w:t xml:space="preserve"> and a</w:t>
      </w:r>
      <w:r w:rsidRPr="00EB3D89">
        <w:t xml:space="preserve">ssemble the reviewed proposals and </w:t>
      </w:r>
      <w:r w:rsidRPr="00EB3D89">
        <w:rPr>
          <w:lang w:eastAsia="ja-JP"/>
        </w:rPr>
        <w:t xml:space="preserve">relevant </w:t>
      </w:r>
      <w:r w:rsidRPr="00EB3D89">
        <w:t>documentation.</w:t>
      </w:r>
      <w:r w:rsidRPr="00EB3D89">
        <w:rPr>
          <w:lang w:eastAsia="ja-JP"/>
        </w:rPr>
        <w:t xml:space="preserve"> WP </w:t>
      </w:r>
      <w:r w:rsidRPr="00EB3D89">
        <w:rPr>
          <w:lang w:eastAsia="ko-KR"/>
        </w:rPr>
        <w:t>4B</w:t>
      </w:r>
      <w:r w:rsidRPr="00EB3D89">
        <w:rPr>
          <w:lang w:eastAsia="ja-JP"/>
        </w:rPr>
        <w:t xml:space="preserve"> will keep the proponents informed of the status of the assessment</w:t>
      </w:r>
      <w:r w:rsidRPr="00EB3D89">
        <w:t>.</w:t>
      </w:r>
    </w:p>
    <w:p w14:paraId="4F62A8A6" w14:textId="77777777" w:rsidR="00F76475" w:rsidRPr="00EB3D89" w:rsidRDefault="00F76475" w:rsidP="00F76475">
      <w:pPr>
        <w:rPr>
          <w:lang w:eastAsia="ja-JP"/>
        </w:rPr>
      </w:pPr>
      <w:r w:rsidRPr="00EB3D89">
        <w:rPr>
          <w:lang w:eastAsia="ja-JP"/>
        </w:rPr>
        <w:t>Such documentation and feedback resulting from this step can facilitate consensus building that might take place external to the ITU-R in support of Step 7.</w:t>
      </w:r>
    </w:p>
    <w:p w14:paraId="16ECC8F7" w14:textId="77777777" w:rsidR="00F76475" w:rsidRPr="00EB3D89" w:rsidRDefault="00F76475" w:rsidP="00F76475">
      <w:pPr>
        <w:pStyle w:val="Headingb"/>
      </w:pPr>
      <w:r w:rsidRPr="00EB3D89">
        <w:t>Step 7 – Consideration of evaluation results, consensus building and decision</w:t>
      </w:r>
    </w:p>
    <w:p w14:paraId="14E66B59" w14:textId="77777777" w:rsidR="00F76475" w:rsidRPr="00EB3D89" w:rsidRDefault="00F76475" w:rsidP="00F76475">
      <w:r w:rsidRPr="00EB3D89">
        <w:t xml:space="preserve">In this step </w:t>
      </w:r>
      <w:r w:rsidRPr="00EB3D89">
        <w:rPr>
          <w:lang w:eastAsia="ja-JP"/>
        </w:rPr>
        <w:t xml:space="preserve">WP </w:t>
      </w:r>
      <w:r w:rsidRPr="00EB3D89">
        <w:rPr>
          <w:lang w:eastAsia="ko-KR"/>
        </w:rPr>
        <w:t>4B</w:t>
      </w:r>
      <w:r w:rsidRPr="00EB3D89">
        <w:rPr>
          <w:lang w:eastAsia="ja-JP"/>
        </w:rPr>
        <w:t xml:space="preserve"> will</w:t>
      </w:r>
      <w:r w:rsidRPr="00EB3D89">
        <w:t xml:space="preserve"> consider the evaluation results </w:t>
      </w:r>
      <w:r w:rsidRPr="00EB3D89">
        <w:rPr>
          <w:lang w:eastAsia="ja-JP"/>
        </w:rPr>
        <w:t>of</w:t>
      </w:r>
      <w:r w:rsidRPr="00EB3D89">
        <w:t xml:space="preserve"> those RITs or SRITs </w:t>
      </w:r>
      <w:r w:rsidRPr="00EB3D89">
        <w:rPr>
          <w:lang w:eastAsia="ja-JP"/>
        </w:rPr>
        <w:t>that</w:t>
      </w:r>
      <w:r w:rsidRPr="00EB3D89">
        <w:t xml:space="preserve"> have satisfied the review process in Step 6.</w:t>
      </w:r>
    </w:p>
    <w:p w14:paraId="66B0F0F9" w14:textId="77777777" w:rsidR="00F76475" w:rsidRPr="00EB3D89" w:rsidRDefault="00F76475" w:rsidP="00F76475">
      <w:r w:rsidRPr="00EB3D89">
        <w:rPr>
          <w:lang w:eastAsia="ja-JP"/>
        </w:rPr>
        <w:t>C</w:t>
      </w:r>
      <w:r w:rsidRPr="00EB3D89">
        <w:rPr>
          <w:lang w:eastAsia="ko-KR"/>
        </w:rPr>
        <w:t xml:space="preserve">onsensus building </w:t>
      </w:r>
      <w:r w:rsidRPr="00EB3D89">
        <w:rPr>
          <w:lang w:eastAsia="ja-JP"/>
        </w:rPr>
        <w:t xml:space="preserve">is performed </w:t>
      </w:r>
      <w:r w:rsidRPr="00EB3D89">
        <w:t xml:space="preserve">during Steps </w:t>
      </w:r>
      <w:r w:rsidRPr="00EB3D89">
        <w:rPr>
          <w:lang w:eastAsia="zh-CN"/>
        </w:rPr>
        <w:t>4,</w:t>
      </w:r>
      <w:r w:rsidRPr="00EB3D89">
        <w:t xml:space="preserve"> 5, 6 and 7 </w:t>
      </w:r>
      <w:r w:rsidRPr="00EB3D89">
        <w:rPr>
          <w:lang w:eastAsia="ja-JP"/>
        </w:rPr>
        <w:t xml:space="preserve">with the objective of achieving global harmonization and having the potential for wide industry support for the </w:t>
      </w:r>
      <w:r w:rsidRPr="00EB3D89">
        <w:rPr>
          <w:lang w:eastAsia="ko-KR"/>
        </w:rPr>
        <w:t xml:space="preserve">satellite </w:t>
      </w:r>
      <w:r w:rsidRPr="00EB3D89">
        <w:rPr>
          <w:lang w:eastAsia="ja-JP"/>
        </w:rPr>
        <w:t>radio interfaces that are developed for IMT</w:t>
      </w:r>
      <w:r w:rsidRPr="00EB3D89">
        <w:rPr>
          <w:lang w:eastAsia="ja-JP"/>
        </w:rPr>
        <w:noBreakHyphen/>
        <w:t>2020. This may include grouping of RITs or modifications to RITs to create SRITs that better meet the objectives of the IMT-2020 satellite component.</w:t>
      </w:r>
    </w:p>
    <w:p w14:paraId="2D1970C7" w14:textId="02C26432" w:rsidR="00F76475" w:rsidRPr="00EB3D89" w:rsidRDefault="00F76475" w:rsidP="00F76475">
      <w:pPr>
        <w:ind w:right="-284"/>
        <w:rPr>
          <w:lang w:eastAsia="ja-JP"/>
        </w:rPr>
      </w:pPr>
      <w:r w:rsidRPr="00EB3D89">
        <w:rPr>
          <w:lang w:eastAsia="ja-JP"/>
        </w:rPr>
        <w:t xml:space="preserve">A RIT or SRIT will be accepted for inclusion in the standardization phase described in Step 8 if, as the result of deliberation by ITU-R, it is determined that the RIT or SRIT meets the requirements of Resolution ITU-R 65, </w:t>
      </w:r>
      <w:r w:rsidRPr="00EB3D89">
        <w:rPr>
          <w:i/>
          <w:lang w:eastAsia="ja-JP"/>
        </w:rPr>
        <w:t>resolves</w:t>
      </w:r>
      <w:r w:rsidRPr="00EB3D89">
        <w:rPr>
          <w:lang w:eastAsia="ja-JP"/>
        </w:rPr>
        <w:t xml:space="preserve"> 6 </w:t>
      </w:r>
      <w:r w:rsidRPr="00EB3D89">
        <w:rPr>
          <w:i/>
          <w:lang w:eastAsia="ja-JP"/>
        </w:rPr>
        <w:t>e</w:t>
      </w:r>
      <w:r w:rsidRPr="00EB3D89">
        <w:rPr>
          <w:lang w:eastAsia="ja-JP"/>
        </w:rPr>
        <w:t xml:space="preserve">) and </w:t>
      </w:r>
      <w:r w:rsidRPr="00EB3D89">
        <w:rPr>
          <w:i/>
          <w:lang w:eastAsia="ja-JP"/>
        </w:rPr>
        <w:t>f</w:t>
      </w:r>
      <w:r w:rsidRPr="00EB3D89">
        <w:rPr>
          <w:lang w:eastAsia="ja-JP"/>
        </w:rPr>
        <w:t xml:space="preserve">) for three test environments </w:t>
      </w:r>
      <w:r w:rsidRPr="00EB3D89">
        <w:rPr>
          <w:lang w:eastAsia="zh-CN"/>
        </w:rPr>
        <w:t>comprising the three usage scenarios</w:t>
      </w:r>
      <w:r w:rsidRPr="00EB3D89">
        <w:rPr>
          <w:lang w:eastAsia="ja-JP"/>
        </w:rPr>
        <w:t xml:space="preserve">. These requirements are </w:t>
      </w:r>
      <w:r w:rsidRPr="00EB3D89">
        <w:t xml:space="preserve">specified in </w:t>
      </w:r>
      <w:hyperlink r:id="rId20" w:history="1">
        <w:r w:rsidR="00ED6EDB" w:rsidRPr="00ED6EDB">
          <w:rPr>
            <w:rStyle w:val="Hyperlink"/>
          </w:rPr>
          <w:t>Report ITU-R M.2514</w:t>
        </w:r>
      </w:hyperlink>
      <w:r w:rsidRPr="00EB3D89">
        <w:rPr>
          <w:lang w:eastAsia="ja-JP"/>
        </w:rPr>
        <w:t>.</w:t>
      </w:r>
    </w:p>
    <w:p w14:paraId="4408407C" w14:textId="77777777" w:rsidR="00F76475" w:rsidRPr="00EB3D89" w:rsidRDefault="00F76475" w:rsidP="00F76475">
      <w:pPr>
        <w:pStyle w:val="Headingb"/>
        <w:rPr>
          <w:lang w:eastAsia="ja-JP"/>
        </w:rPr>
      </w:pPr>
      <w:r w:rsidRPr="00EB3D89">
        <w:t>Step 8 – Development of radio interface Recommendation</w:t>
      </w:r>
      <w:r w:rsidRPr="00EB3D89">
        <w:rPr>
          <w:lang w:eastAsia="ja-JP"/>
        </w:rPr>
        <w:t>(</w:t>
      </w:r>
      <w:r w:rsidRPr="00EB3D89">
        <w:t>s</w:t>
      </w:r>
      <w:r w:rsidRPr="00EB3D89">
        <w:rPr>
          <w:lang w:eastAsia="ja-JP"/>
        </w:rPr>
        <w:t>)</w:t>
      </w:r>
    </w:p>
    <w:p w14:paraId="0B9EA5C0" w14:textId="77777777" w:rsidR="00F76475" w:rsidRPr="00EB3D89" w:rsidRDefault="00F76475" w:rsidP="00F76475">
      <w:r w:rsidRPr="00EB3D89">
        <w:t xml:space="preserve">In this step a </w:t>
      </w:r>
      <w:r w:rsidRPr="00EB3D89">
        <w:rPr>
          <w:lang w:eastAsia="ja-JP"/>
        </w:rPr>
        <w:t>(</w:t>
      </w:r>
      <w:r w:rsidRPr="00EB3D89">
        <w:t>set of</w:t>
      </w:r>
      <w:r w:rsidRPr="00EB3D89">
        <w:rPr>
          <w:lang w:eastAsia="ja-JP"/>
        </w:rPr>
        <w:t>)</w:t>
      </w:r>
      <w:r w:rsidRPr="00EB3D89">
        <w:t xml:space="preserve"> IMT-2020</w:t>
      </w:r>
      <w:r w:rsidRPr="00EB3D89">
        <w:rPr>
          <w:lang w:eastAsia="ko-KR"/>
        </w:rPr>
        <w:t xml:space="preserve"> satellite</w:t>
      </w:r>
      <w:r w:rsidRPr="00EB3D89">
        <w:t xml:space="preserve"> component radio interface Recommendation</w:t>
      </w:r>
      <w:r w:rsidRPr="00EB3D89">
        <w:rPr>
          <w:lang w:eastAsia="ja-JP"/>
        </w:rPr>
        <w:t>(</w:t>
      </w:r>
      <w:r w:rsidRPr="00EB3D89">
        <w:t>s</w:t>
      </w:r>
      <w:r w:rsidRPr="00EB3D89">
        <w:rPr>
          <w:lang w:eastAsia="ja-JP"/>
        </w:rPr>
        <w:t>) is developed within the ITU-R on the basis of the results of Step 7,</w:t>
      </w:r>
      <w:r w:rsidRPr="00EB3D89">
        <w:t xml:space="preserve"> sufficiently detailed to enable worldwide compatibility of operation and equipment, including roaming.</w:t>
      </w:r>
    </w:p>
    <w:p w14:paraId="60495BEA" w14:textId="3BB46F1F" w:rsidR="00F76475" w:rsidRPr="00EB3D89" w:rsidRDefault="00F76475" w:rsidP="00F76475">
      <w:pPr>
        <w:spacing w:before="80"/>
        <w:rPr>
          <w:lang w:eastAsia="ko-KR"/>
        </w:rPr>
      </w:pPr>
      <w:r w:rsidRPr="00EB3D89">
        <w:t xml:space="preserve">This work may proceed </w:t>
      </w:r>
      <w:r w:rsidRPr="00EB3D89">
        <w:rPr>
          <w:lang w:eastAsia="ko-KR"/>
        </w:rPr>
        <w:t>in cooperation with relevant organizations external to ITU in order to complement the work within ITU</w:t>
      </w:r>
      <w:r w:rsidRPr="00EB3D89">
        <w:rPr>
          <w:lang w:eastAsia="ko-KR"/>
        </w:rPr>
        <w:noBreakHyphen/>
        <w:t xml:space="preserve">R, using the principles set out in </w:t>
      </w:r>
      <w:hyperlink r:id="rId21" w:history="1">
        <w:r w:rsidR="00F14326" w:rsidRPr="00F14326">
          <w:rPr>
            <w:rStyle w:val="Hyperlink"/>
            <w:lang w:eastAsia="ko-KR"/>
          </w:rPr>
          <w:t>Resolution ITU-R 9-6</w:t>
        </w:r>
      </w:hyperlink>
      <w:r w:rsidRPr="00EB3D89">
        <w:rPr>
          <w:lang w:eastAsia="ko-KR"/>
        </w:rPr>
        <w:t>.</w:t>
      </w:r>
    </w:p>
    <w:p w14:paraId="7957FD71" w14:textId="77777777" w:rsidR="00F76475" w:rsidRPr="00EB3D89" w:rsidRDefault="00F76475" w:rsidP="00F76475">
      <w:pPr>
        <w:pStyle w:val="Headingb"/>
        <w:rPr>
          <w:lang w:eastAsia="ja-JP"/>
        </w:rPr>
      </w:pPr>
      <w:r w:rsidRPr="00EB3D89">
        <w:t>Step 9 – Implementation of Recommendation</w:t>
      </w:r>
      <w:r w:rsidRPr="00EB3D89">
        <w:rPr>
          <w:lang w:eastAsia="ja-JP"/>
        </w:rPr>
        <w:t>(</w:t>
      </w:r>
      <w:r w:rsidRPr="00EB3D89">
        <w:t>s</w:t>
      </w:r>
      <w:r w:rsidRPr="00EB3D89">
        <w:rPr>
          <w:lang w:eastAsia="ja-JP"/>
        </w:rPr>
        <w:t>)</w:t>
      </w:r>
    </w:p>
    <w:p w14:paraId="3FA2C54C" w14:textId="77777777" w:rsidR="00F76475" w:rsidRPr="00EB3D89" w:rsidRDefault="00F76475" w:rsidP="00F76475">
      <w:pPr>
        <w:spacing w:before="80"/>
      </w:pPr>
      <w:r w:rsidRPr="00EB3D89">
        <w:t>In this step</w:t>
      </w:r>
      <w:r w:rsidRPr="00EB3D89">
        <w:rPr>
          <w:lang w:eastAsia="ja-JP"/>
        </w:rPr>
        <w:t>,</w:t>
      </w:r>
      <w:r w:rsidRPr="00EB3D89">
        <w:t xml:space="preserve"> activities external to </w:t>
      </w:r>
      <w:r w:rsidRPr="00EB3D89">
        <w:rPr>
          <w:lang w:eastAsia="ja-JP"/>
        </w:rPr>
        <w:t>ITU-R</w:t>
      </w:r>
      <w:r w:rsidRPr="00EB3D89">
        <w:t xml:space="preserve"> include the development of supplementary standards (if appropriate), equipment design and development, testing, field trials, type approval (if appropriate), development of relevant commercial aspects such as roaming agreements, manufacture and deployment of IMT-2020 satellite component infrastructure leading to commercial service.</w:t>
      </w:r>
    </w:p>
    <w:p w14:paraId="45E9249F" w14:textId="77777777" w:rsidR="000069D4" w:rsidRPr="00EB3D89" w:rsidRDefault="000069D4" w:rsidP="00DD4BED">
      <w:pPr>
        <w:rPr>
          <w:lang w:eastAsia="zh-CN"/>
        </w:rPr>
      </w:pPr>
    </w:p>
    <w:sectPr w:rsidR="000069D4" w:rsidRPr="00EB3D89"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4CCD" w14:textId="77777777" w:rsidR="00CC1934" w:rsidRDefault="00CC1934">
      <w:r>
        <w:separator/>
      </w:r>
    </w:p>
  </w:endnote>
  <w:endnote w:type="continuationSeparator" w:id="0">
    <w:p w14:paraId="5161B885" w14:textId="77777777" w:rsidR="00CC1934" w:rsidRDefault="00CC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2646" w14:textId="286EF651" w:rsidR="00FA124A" w:rsidRPr="0087532B" w:rsidRDefault="001F6F03">
    <w:pPr>
      <w:pStyle w:val="Footer"/>
      <w:rPr>
        <w:lang w:val="en-US"/>
      </w:rPr>
    </w:pPr>
    <w:r>
      <w:fldChar w:fldCharType="begin"/>
    </w:r>
    <w:r>
      <w:instrText xml:space="preserve"> FILENAME \p \* MERGEFORMAT </w:instrText>
    </w:r>
    <w:r>
      <w:fldChar w:fldCharType="separate"/>
    </w:r>
    <w:r w:rsidR="0087532B" w:rsidRPr="0087532B">
      <w:rPr>
        <w:lang w:val="en-US"/>
      </w:rPr>
      <w:t>M</w:t>
    </w:r>
    <w:r w:rsidR="0087532B">
      <w:t>:\BRSGD\TEXT2019\SG04\WP4B\100\130\130N03e.docx</w:t>
    </w:r>
    <w:r>
      <w:fldChar w:fldCharType="end"/>
    </w:r>
    <w:r w:rsidR="0087532B" w:rsidRPr="00622706">
      <w:rPr>
        <w:lang w:val="en-US"/>
      </w:rPr>
      <w:tab/>
    </w:r>
    <w:r w:rsidR="0087532B">
      <w:rPr>
        <w:lang w:val="en-US"/>
      </w:rPr>
      <w:tab/>
    </w:r>
    <w:r w:rsidR="0087532B" w:rsidRPr="00622706">
      <w:fldChar w:fldCharType="begin"/>
    </w:r>
    <w:r w:rsidR="0087532B" w:rsidRPr="00622706">
      <w:instrText xml:space="preserve"> savedate \@ dd.MM.yy </w:instrText>
    </w:r>
    <w:r w:rsidR="0087532B" w:rsidRPr="00622706">
      <w:fldChar w:fldCharType="separate"/>
    </w:r>
    <w:r w:rsidR="00A87CE8">
      <w:t>17.11.22</w:t>
    </w:r>
    <w:r w:rsidR="0087532B"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BE01" w14:textId="2DBDD36E" w:rsidR="00FA124A" w:rsidRPr="001F6F03" w:rsidRDefault="001F6F03" w:rsidP="001F6F03">
    <w:pPr>
      <w:pStyle w:val="Footer"/>
    </w:pPr>
    <w:r>
      <w:fldChar w:fldCharType="begin"/>
    </w:r>
    <w:r>
      <w:rPr>
        <w:lang w:val="en-US"/>
      </w:rPr>
      <w:instrText xml:space="preserve"> FILENAME \p \* MERGEFORMAT </w:instrText>
    </w:r>
    <w:r>
      <w:fldChar w:fldCharType="separate"/>
    </w:r>
    <w:r>
      <w:rPr>
        <w:lang w:val="en-US"/>
      </w:rPr>
      <w:t>M:\BRSGD\TEXT2019\SG04\IMT-2020-SAT\002e.docx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120E" w14:textId="77777777" w:rsidR="00CC1934" w:rsidRDefault="00CC1934">
      <w:r>
        <w:t>____________________</w:t>
      </w:r>
    </w:p>
  </w:footnote>
  <w:footnote w:type="continuationSeparator" w:id="0">
    <w:p w14:paraId="134E4DF2" w14:textId="77777777" w:rsidR="00CC1934" w:rsidRDefault="00CC1934">
      <w:r>
        <w:continuationSeparator/>
      </w:r>
    </w:p>
  </w:footnote>
  <w:footnote w:id="1">
    <w:p w14:paraId="5B4D7496" w14:textId="77777777" w:rsidR="00F76475" w:rsidRDefault="00F76475" w:rsidP="00F76475">
      <w:pPr>
        <w:pStyle w:val="FootnoteText"/>
        <w:ind w:left="255" w:hanging="255"/>
      </w:pPr>
      <w:r w:rsidRPr="00D05D3D">
        <w:rPr>
          <w:rStyle w:val="FootnoteReference"/>
        </w:rPr>
        <w:footnoteRef/>
      </w:r>
      <w:r>
        <w:rPr>
          <w:lang w:eastAsia="ja-JP"/>
        </w:rPr>
        <w:tab/>
      </w:r>
      <w:r w:rsidRPr="00D05D3D">
        <w:rPr>
          <w:lang w:eastAsia="ja-JP"/>
        </w:rPr>
        <w:t xml:space="preserve">Provides the confirmation </w:t>
      </w:r>
      <w:r>
        <w:rPr>
          <w:lang w:eastAsia="ja-JP"/>
        </w:rPr>
        <w:t xml:space="preserve">to the sender </w:t>
      </w:r>
      <w:r w:rsidRPr="00D05D3D">
        <w:rPr>
          <w:lang w:eastAsia="ja-JP"/>
        </w:rPr>
        <w:t xml:space="preserve">that </w:t>
      </w:r>
      <w:r>
        <w:rPr>
          <w:lang w:eastAsia="ja-JP"/>
        </w:rPr>
        <w:t xml:space="preserve">the </w:t>
      </w:r>
      <w:r w:rsidRPr="00D05D3D">
        <w:rPr>
          <w:lang w:eastAsia="ja-JP"/>
        </w:rPr>
        <w:t xml:space="preserve">submission was received by the BR and that the submission </w:t>
      </w:r>
      <w:r>
        <w:rPr>
          <w:lang w:eastAsia="ja-JP"/>
        </w:rPr>
        <w:t>will</w:t>
      </w:r>
      <w:r w:rsidRPr="00D05D3D">
        <w:rPr>
          <w:lang w:eastAsia="ja-JP"/>
        </w:rPr>
        <w:t xml:space="preserve"> be forward</w:t>
      </w:r>
      <w:r>
        <w:rPr>
          <w:lang w:eastAsia="ja-JP"/>
        </w:rPr>
        <w:t>ed to WP </w:t>
      </w:r>
      <w:r>
        <w:rPr>
          <w:lang w:eastAsia="ko-KR"/>
        </w:rPr>
        <w:t>4B</w:t>
      </w:r>
      <w:r w:rsidRPr="00D05D3D">
        <w:rPr>
          <w:lang w:eastAsia="ja-JP"/>
        </w:rPr>
        <w:t xml:space="preserve"> for subsequent consideration</w:t>
      </w:r>
      <w:r w:rsidRPr="00D05D3D">
        <w:t>.</w:t>
      </w:r>
    </w:p>
  </w:footnote>
  <w:footnote w:id="2">
    <w:p w14:paraId="457E9554" w14:textId="3A26C394" w:rsidR="00F76475" w:rsidRPr="00494E1A" w:rsidRDefault="00F76475" w:rsidP="00F76475">
      <w:pPr>
        <w:pStyle w:val="FootnoteText"/>
        <w:rPr>
          <w:lang w:val="en-US" w:eastAsia="ko-KR"/>
        </w:rPr>
      </w:pPr>
      <w:r>
        <w:rPr>
          <w:rStyle w:val="FootnoteReference"/>
        </w:rPr>
        <w:footnoteRef/>
      </w:r>
      <w:r>
        <w:tab/>
      </w:r>
      <w:r w:rsidRPr="00422BF9">
        <w:rPr>
          <w:rFonts w:hint="eastAsia"/>
          <w:szCs w:val="24"/>
          <w:lang w:eastAsia="ja-JP"/>
        </w:rPr>
        <w:t>Independent</w:t>
      </w:r>
      <w:r w:rsidRPr="00422BF9">
        <w:rPr>
          <w:rFonts w:hint="eastAsia"/>
          <w:szCs w:val="24"/>
        </w:rPr>
        <w:t xml:space="preserve"> </w:t>
      </w:r>
      <w:r w:rsidRPr="00422BF9">
        <w:rPr>
          <w:rFonts w:hint="eastAsia"/>
          <w:szCs w:val="24"/>
          <w:lang w:eastAsia="ko-KR"/>
        </w:rPr>
        <w:t>e</w:t>
      </w:r>
      <w:r w:rsidRPr="00422BF9">
        <w:rPr>
          <w:szCs w:val="24"/>
        </w:rPr>
        <w:t>valuation group</w:t>
      </w:r>
      <w:r w:rsidRPr="00B17957">
        <w:t xml:space="preserve"> registration forms are available at:</w:t>
      </w:r>
      <w:r>
        <w:t xml:space="preserve"> </w:t>
      </w:r>
      <w:hyperlink r:id="rId1" w:history="1">
        <w:r w:rsidR="0093351A" w:rsidRPr="0093351A">
          <w:rPr>
            <w:rStyle w:val="Hyperlink"/>
            <w:lang w:val="en-US"/>
          </w:rPr>
          <w:t>Satellite IMT-2020 submission and evaluation process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84D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F59F38F" w14:textId="6242AB23" w:rsidR="00FA124A" w:rsidRDefault="001F6F03">
    <w:pPr>
      <w:pStyle w:val="Header"/>
      <w:rPr>
        <w:lang w:val="en-US"/>
      </w:rPr>
    </w:pPr>
    <w:r w:rsidRPr="001F6F03">
      <w:rPr>
        <w:lang w:val="en-US"/>
      </w:rPr>
      <w:t>IMT-2020-SAT/00</w:t>
    </w:r>
    <w:r>
      <w:rPr>
        <w:lang w:val="en-US"/>
      </w:rPr>
      <w:t>2</w:t>
    </w:r>
    <w:r w:rsidRPr="001F6F03">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75"/>
    <w:rsid w:val="000069D4"/>
    <w:rsid w:val="000174AD"/>
    <w:rsid w:val="00032D9E"/>
    <w:rsid w:val="00047A1D"/>
    <w:rsid w:val="000604B9"/>
    <w:rsid w:val="000A7D55"/>
    <w:rsid w:val="000B5A78"/>
    <w:rsid w:val="000C12C8"/>
    <w:rsid w:val="000C2E8E"/>
    <w:rsid w:val="000E0E7C"/>
    <w:rsid w:val="000F1B4B"/>
    <w:rsid w:val="00103761"/>
    <w:rsid w:val="0012744F"/>
    <w:rsid w:val="00131178"/>
    <w:rsid w:val="001454D0"/>
    <w:rsid w:val="00156F66"/>
    <w:rsid w:val="00163271"/>
    <w:rsid w:val="00172122"/>
    <w:rsid w:val="00182528"/>
    <w:rsid w:val="0018500B"/>
    <w:rsid w:val="00196A19"/>
    <w:rsid w:val="001C1DCB"/>
    <w:rsid w:val="001F6F03"/>
    <w:rsid w:val="00202DC1"/>
    <w:rsid w:val="002116EE"/>
    <w:rsid w:val="002309D8"/>
    <w:rsid w:val="002833C2"/>
    <w:rsid w:val="00290C14"/>
    <w:rsid w:val="00293C16"/>
    <w:rsid w:val="002A7FE2"/>
    <w:rsid w:val="002B34F2"/>
    <w:rsid w:val="002B3DC0"/>
    <w:rsid w:val="002D26E7"/>
    <w:rsid w:val="002E1B4F"/>
    <w:rsid w:val="002F2E67"/>
    <w:rsid w:val="002F342B"/>
    <w:rsid w:val="002F7CB3"/>
    <w:rsid w:val="00315546"/>
    <w:rsid w:val="00330567"/>
    <w:rsid w:val="00386A9D"/>
    <w:rsid w:val="00391081"/>
    <w:rsid w:val="003B2789"/>
    <w:rsid w:val="003B33B3"/>
    <w:rsid w:val="003C13CE"/>
    <w:rsid w:val="003C15DC"/>
    <w:rsid w:val="003C697E"/>
    <w:rsid w:val="003E2518"/>
    <w:rsid w:val="003E7423"/>
    <w:rsid w:val="003E7CEF"/>
    <w:rsid w:val="00422BF9"/>
    <w:rsid w:val="00465C29"/>
    <w:rsid w:val="00491E0A"/>
    <w:rsid w:val="004B1EF7"/>
    <w:rsid w:val="004B3FAD"/>
    <w:rsid w:val="004B70CB"/>
    <w:rsid w:val="004C5749"/>
    <w:rsid w:val="00501DCA"/>
    <w:rsid w:val="00513A47"/>
    <w:rsid w:val="00523AF5"/>
    <w:rsid w:val="005408DF"/>
    <w:rsid w:val="00551F34"/>
    <w:rsid w:val="00573344"/>
    <w:rsid w:val="00583F9B"/>
    <w:rsid w:val="005B0D29"/>
    <w:rsid w:val="005C1F48"/>
    <w:rsid w:val="005E5C10"/>
    <w:rsid w:val="005F2C78"/>
    <w:rsid w:val="005F341B"/>
    <w:rsid w:val="005F4B58"/>
    <w:rsid w:val="006144E4"/>
    <w:rsid w:val="006266E6"/>
    <w:rsid w:val="0064659C"/>
    <w:rsid w:val="00650299"/>
    <w:rsid w:val="00655FC5"/>
    <w:rsid w:val="00681B6F"/>
    <w:rsid w:val="006A427B"/>
    <w:rsid w:val="006C0E78"/>
    <w:rsid w:val="00716C7B"/>
    <w:rsid w:val="00746B8E"/>
    <w:rsid w:val="00773F0F"/>
    <w:rsid w:val="0080538C"/>
    <w:rsid w:val="00810ABC"/>
    <w:rsid w:val="00814E0A"/>
    <w:rsid w:val="00822581"/>
    <w:rsid w:val="008309DD"/>
    <w:rsid w:val="00831162"/>
    <w:rsid w:val="0083227A"/>
    <w:rsid w:val="00866900"/>
    <w:rsid w:val="0087532B"/>
    <w:rsid w:val="00876A8A"/>
    <w:rsid w:val="00881BA1"/>
    <w:rsid w:val="008C2302"/>
    <w:rsid w:val="008C26B8"/>
    <w:rsid w:val="008F208F"/>
    <w:rsid w:val="00907657"/>
    <w:rsid w:val="0093351A"/>
    <w:rsid w:val="00982084"/>
    <w:rsid w:val="00995963"/>
    <w:rsid w:val="009B61EB"/>
    <w:rsid w:val="009C185B"/>
    <w:rsid w:val="009C1F3B"/>
    <w:rsid w:val="009C2064"/>
    <w:rsid w:val="009D1697"/>
    <w:rsid w:val="009F3A46"/>
    <w:rsid w:val="009F6520"/>
    <w:rsid w:val="00A014F8"/>
    <w:rsid w:val="00A5173C"/>
    <w:rsid w:val="00A61AEF"/>
    <w:rsid w:val="00A87CE8"/>
    <w:rsid w:val="00AA6FAA"/>
    <w:rsid w:val="00AC19B5"/>
    <w:rsid w:val="00AC1F02"/>
    <w:rsid w:val="00AD2345"/>
    <w:rsid w:val="00AF173A"/>
    <w:rsid w:val="00B066A4"/>
    <w:rsid w:val="00B07A13"/>
    <w:rsid w:val="00B4279B"/>
    <w:rsid w:val="00B45FC9"/>
    <w:rsid w:val="00B67F1C"/>
    <w:rsid w:val="00B76F35"/>
    <w:rsid w:val="00B81138"/>
    <w:rsid w:val="00BA392A"/>
    <w:rsid w:val="00BB4C3F"/>
    <w:rsid w:val="00BC7CCF"/>
    <w:rsid w:val="00BE470B"/>
    <w:rsid w:val="00C001BE"/>
    <w:rsid w:val="00C359BD"/>
    <w:rsid w:val="00C53333"/>
    <w:rsid w:val="00C573DD"/>
    <w:rsid w:val="00C57A91"/>
    <w:rsid w:val="00C66325"/>
    <w:rsid w:val="00CC01C2"/>
    <w:rsid w:val="00CC1934"/>
    <w:rsid w:val="00CF21F2"/>
    <w:rsid w:val="00D02712"/>
    <w:rsid w:val="00D046A7"/>
    <w:rsid w:val="00D143A0"/>
    <w:rsid w:val="00D214D0"/>
    <w:rsid w:val="00D46BB6"/>
    <w:rsid w:val="00D6546B"/>
    <w:rsid w:val="00D720D9"/>
    <w:rsid w:val="00D97BE2"/>
    <w:rsid w:val="00DB178B"/>
    <w:rsid w:val="00DC17D3"/>
    <w:rsid w:val="00DD4BED"/>
    <w:rsid w:val="00DE39F0"/>
    <w:rsid w:val="00DE59D1"/>
    <w:rsid w:val="00DF0AF3"/>
    <w:rsid w:val="00DF528C"/>
    <w:rsid w:val="00DF7E9F"/>
    <w:rsid w:val="00E27D7E"/>
    <w:rsid w:val="00E42E13"/>
    <w:rsid w:val="00E46AB8"/>
    <w:rsid w:val="00E56D5C"/>
    <w:rsid w:val="00E6257C"/>
    <w:rsid w:val="00E63C59"/>
    <w:rsid w:val="00E91570"/>
    <w:rsid w:val="00EB3D89"/>
    <w:rsid w:val="00ED6EDB"/>
    <w:rsid w:val="00F14326"/>
    <w:rsid w:val="00F25662"/>
    <w:rsid w:val="00F54A7D"/>
    <w:rsid w:val="00F7211D"/>
    <w:rsid w:val="00F76475"/>
    <w:rsid w:val="00F97AA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0821F"/>
  <w15:docId w15:val="{1B350900-E22A-41B9-AC13-DDFACB44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rsid w:val="009C185B"/>
    <w:rPr>
      <w:position w:val="6"/>
      <w:sz w:val="18"/>
    </w:rPr>
  </w:style>
  <w:style w:type="paragraph" w:styleId="FootnoteText">
    <w:name w:val="footnote text"/>
    <w:aliases w:val="ALTS FOOTNOTE Char,Footnote Text Char1 Char,Footnote Text Char Char1 Char,Footnote Text Char4 Char Char Char,Footnote Text Char1 Char1 Char1 Char Char,Footnote Text Char Char1 Char1 Char Char Char,DNV-FT Char"/>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uiPriority w:val="99"/>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 Char,Footnote Text Char1 Char Char,Footnote Text Char Char1 Char Char,Footnote Text Char4 Char Char Char Char,Footnote Text Char1 Char1 Char1 Char Char Char,Footnote Text Char Char1 Char1 Char Char Char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sid w:val="00F76475"/>
    <w:rPr>
      <w:rFonts w:ascii="Times New Roman" w:hAnsi="Times New Roman"/>
      <w:b/>
      <w:sz w:val="28"/>
      <w:lang w:val="en-GB" w:eastAsia="en-US"/>
    </w:rPr>
  </w:style>
  <w:style w:type="character" w:customStyle="1" w:styleId="Heading2Char">
    <w:name w:val="Heading 2 Char"/>
    <w:basedOn w:val="DefaultParagraphFont"/>
    <w:link w:val="Heading2"/>
    <w:rsid w:val="00F76475"/>
    <w:rPr>
      <w:rFonts w:ascii="Times New Roman" w:hAnsi="Times New Roman"/>
      <w:b/>
      <w:sz w:val="24"/>
      <w:lang w:val="en-GB" w:eastAsia="en-US"/>
    </w:rPr>
  </w:style>
  <w:style w:type="character" w:styleId="Hyperlink">
    <w:name w:val="Hyperlink"/>
    <w:aliases w:val="CEO_Hyperlink,超级链接"/>
    <w:uiPriority w:val="99"/>
    <w:unhideWhenUsed/>
    <w:qFormat/>
    <w:rsid w:val="00F76475"/>
    <w:rPr>
      <w:color w:val="0000FF"/>
      <w:u w:val="single"/>
    </w:rPr>
  </w:style>
  <w:style w:type="character" w:customStyle="1" w:styleId="HeadingbChar">
    <w:name w:val="Heading_b Char"/>
    <w:basedOn w:val="DefaultParagraphFont"/>
    <w:link w:val="Headingb"/>
    <w:uiPriority w:val="99"/>
    <w:locked/>
    <w:rsid w:val="00F76475"/>
    <w:rPr>
      <w:rFonts w:ascii="Times New Roman Bold" w:hAnsi="Times New Roman Bold" w:cs="Times New Roman Bold"/>
      <w:b/>
      <w:sz w:val="24"/>
      <w:lang w:val="en-GB"/>
    </w:rPr>
  </w:style>
  <w:style w:type="character" w:styleId="UnresolvedMention">
    <w:name w:val="Unresolved Mention"/>
    <w:basedOn w:val="DefaultParagraphFont"/>
    <w:uiPriority w:val="99"/>
    <w:semiHidden/>
    <w:unhideWhenUsed/>
    <w:rsid w:val="00EB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pub/R-REP-M.2514-2022" TargetMode="External"/><Relationship Id="rId18" Type="http://schemas.openxmlformats.org/officeDocument/2006/relationships/hyperlink" Target="mailto:nelson.malaguti@itu.in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pub/R-RES-R.9-6-2019" TargetMode="External"/><Relationship Id="rId7" Type="http://schemas.openxmlformats.org/officeDocument/2006/relationships/hyperlink" Target="https://www.itu.int/md/R00-SG04-CIR-0134/en" TargetMode="External"/><Relationship Id="rId12" Type="http://schemas.openxmlformats.org/officeDocument/2006/relationships/hyperlink" Target="https://www.itu.int/pub/R-REP-M.2514-2022" TargetMode="External"/><Relationship Id="rId17" Type="http://schemas.openxmlformats.org/officeDocument/2006/relationships/hyperlink" Target="https://www.itu.int/pub/R-REP-M.2514-202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en/ITU-R/study-groups/rsg4/Pages/imt-2020-sat-submission-eval.aspx" TargetMode="External"/><Relationship Id="rId20" Type="http://schemas.openxmlformats.org/officeDocument/2006/relationships/hyperlink" Target="https://www.itu.int/pub/R-REP-M.2514-202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R00-SG04-CIR-0134/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mailto:nelson.malaguti@itu.int"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itu.int/en/ITU-R/study-groups/rsg4/Pages/imt-2020-sat-submission-eval.aspx" TargetMode="External"/><Relationship Id="rId4" Type="http://schemas.openxmlformats.org/officeDocument/2006/relationships/footnotes" Target="footnotes.xml"/><Relationship Id="rId9" Type="http://schemas.openxmlformats.org/officeDocument/2006/relationships/hyperlink" Target="https://www.itu.int/pub/R-RES-R.65-2015" TargetMode="External"/><Relationship Id="rId14" Type="http://schemas.openxmlformats.org/officeDocument/2006/relationships/hyperlink" Target="http://www.itu.int/ITU-T/dbase/patent/patent-policy.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study-groups/rsg4/Pages/imt-2020-sat-submission-eva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6</Pages>
  <Words>1872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ITU BR</dc:creator>
  <cp:lastModifiedBy>Norton Viard, Emma</cp:lastModifiedBy>
  <cp:revision>3</cp:revision>
  <cp:lastPrinted>2008-02-21T14:04:00Z</cp:lastPrinted>
  <dcterms:created xsi:type="dcterms:W3CDTF">2022-11-22T14:34:00Z</dcterms:created>
  <dcterms:modified xsi:type="dcterms:W3CDTF">2022-11-22T14:35:00Z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