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99" w:type="dxa"/>
        <w:tblLayout w:type="fixed"/>
        <w:tblLook w:val="0000" w:firstRow="0" w:lastRow="0" w:firstColumn="0" w:lastColumn="0" w:noHBand="0" w:noVBand="0"/>
      </w:tblPr>
      <w:tblGrid>
        <w:gridCol w:w="5954"/>
        <w:gridCol w:w="4145"/>
      </w:tblGrid>
      <w:tr w:rsidR="006E340E" w:rsidRPr="002C67DB" w:rsidTr="00755E47">
        <w:trPr>
          <w:cantSplit/>
        </w:trPr>
        <w:tc>
          <w:tcPr>
            <w:tcW w:w="5954" w:type="dxa"/>
            <w:vAlign w:val="center"/>
          </w:tcPr>
          <w:p w:rsidR="006E340E" w:rsidRPr="002C67DB" w:rsidRDefault="006E340E" w:rsidP="00755E47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2C67DB">
              <w:rPr>
                <w:rFonts w:ascii="Verdana" w:hAnsi="Verdana" w:cs="Times New Roman Bold"/>
                <w:b/>
                <w:bCs/>
                <w:szCs w:val="22"/>
                <w:lang w:val="ru-RU"/>
              </w:rPr>
              <w:t>Радиорегламентарный комитет</w:t>
            </w:r>
            <w:r w:rsidRPr="002C67DB">
              <w:rPr>
                <w:rFonts w:ascii="Verdana" w:hAnsi="Verdana"/>
                <w:b/>
                <w:bCs/>
                <w:sz w:val="32"/>
                <w:szCs w:val="32"/>
                <w:lang w:val="ru-RU"/>
              </w:rPr>
              <w:br/>
            </w:r>
            <w:r w:rsidRPr="002C67D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Женева, 16–20 июля 2018 года</w:t>
            </w:r>
          </w:p>
        </w:tc>
        <w:tc>
          <w:tcPr>
            <w:tcW w:w="4145" w:type="dxa"/>
          </w:tcPr>
          <w:p w:rsidR="006E340E" w:rsidRPr="002C67DB" w:rsidRDefault="006E340E" w:rsidP="00755E4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2C67DB">
              <w:rPr>
                <w:noProof/>
                <w:lang w:eastAsia="zh-CN"/>
              </w:rPr>
              <w:drawing>
                <wp:inline distT="0" distB="0" distL="0" distR="0" wp14:anchorId="42CDAF30" wp14:editId="67C691D6">
                  <wp:extent cx="1455420" cy="79248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40E" w:rsidRPr="002C67DB" w:rsidTr="00755E47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:rsidR="006E340E" w:rsidRPr="002C67DB" w:rsidRDefault="006E340E" w:rsidP="00755E4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4145" w:type="dxa"/>
            <w:tcBorders>
              <w:bottom w:val="single" w:sz="12" w:space="0" w:color="auto"/>
            </w:tcBorders>
          </w:tcPr>
          <w:p w:rsidR="006E340E" w:rsidRPr="002C67DB" w:rsidRDefault="006E340E" w:rsidP="00755E47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6E340E" w:rsidRPr="002C67DB" w:rsidTr="00755E47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:rsidR="006E340E" w:rsidRPr="002C67DB" w:rsidRDefault="006E340E" w:rsidP="00755E4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auto"/>
            </w:tcBorders>
          </w:tcPr>
          <w:p w:rsidR="006E340E" w:rsidRPr="002C67DB" w:rsidRDefault="006E340E" w:rsidP="00755E47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6E340E" w:rsidRPr="002C67DB" w:rsidTr="00755E47">
        <w:trPr>
          <w:cantSplit/>
        </w:trPr>
        <w:tc>
          <w:tcPr>
            <w:tcW w:w="5954" w:type="dxa"/>
            <w:vMerge w:val="restart"/>
          </w:tcPr>
          <w:p w:rsidR="006E340E" w:rsidRPr="002C67DB" w:rsidRDefault="006E340E" w:rsidP="00755E47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45" w:type="dxa"/>
          </w:tcPr>
          <w:p w:rsidR="006E340E" w:rsidRPr="002C67DB" w:rsidRDefault="006E340E" w:rsidP="00755E47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 RRB18-2/DELAYED/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6E340E" w:rsidRPr="002C67DB" w:rsidTr="00755E47">
        <w:trPr>
          <w:cantSplit/>
        </w:trPr>
        <w:tc>
          <w:tcPr>
            <w:tcW w:w="5954" w:type="dxa"/>
            <w:vMerge/>
          </w:tcPr>
          <w:p w:rsidR="006E340E" w:rsidRPr="002C67DB" w:rsidRDefault="006E340E" w:rsidP="00755E4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145" w:type="dxa"/>
          </w:tcPr>
          <w:p w:rsidR="006E340E" w:rsidRPr="002C67DB" w:rsidRDefault="006E340E" w:rsidP="00755E47">
            <w:pPr>
              <w:shd w:val="solid" w:color="FFFFFF" w:fill="FFFFFF"/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июля 2018 года</w:t>
            </w:r>
          </w:p>
        </w:tc>
      </w:tr>
      <w:tr w:rsidR="006E340E" w:rsidRPr="00DD295E" w:rsidTr="00755E47">
        <w:trPr>
          <w:cantSplit/>
        </w:trPr>
        <w:tc>
          <w:tcPr>
            <w:tcW w:w="5954" w:type="dxa"/>
            <w:vMerge/>
          </w:tcPr>
          <w:p w:rsidR="006E340E" w:rsidRPr="002C67DB" w:rsidRDefault="006E340E" w:rsidP="00755E4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145" w:type="dxa"/>
          </w:tcPr>
          <w:p w:rsidR="006E340E" w:rsidRDefault="006E340E" w:rsidP="00755E47">
            <w:pPr>
              <w:shd w:val="solid" w:color="FFFFFF" w:fill="FFFFFF"/>
              <w:tabs>
                <w:tab w:val="clear" w:pos="794"/>
                <w:tab w:val="clear" w:pos="1588"/>
                <w:tab w:val="clear" w:pos="1985"/>
              </w:tabs>
              <w:spacing w:before="0"/>
              <w:ind w:left="1167" w:hanging="1167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2C67D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Оригинал: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ab/>
              <w:t>английский/</w:t>
            </w:r>
          </w:p>
          <w:p w:rsidR="006E340E" w:rsidRPr="002C67DB" w:rsidRDefault="006E340E" w:rsidP="00755E47">
            <w:pPr>
              <w:shd w:val="solid" w:color="FFFFFF" w:fill="FFFFFF"/>
              <w:tabs>
                <w:tab w:val="clear" w:pos="794"/>
                <w:tab w:val="clear" w:pos="1588"/>
                <w:tab w:val="clear" w:pos="1985"/>
              </w:tabs>
              <w:spacing w:before="0"/>
              <w:ind w:left="1167" w:hanging="1167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ab/>
              <w:t>китайский</w:t>
            </w:r>
          </w:p>
        </w:tc>
      </w:tr>
      <w:tr w:rsidR="006E340E" w:rsidRPr="00DD295E" w:rsidTr="00755E47">
        <w:trPr>
          <w:cantSplit/>
        </w:trPr>
        <w:tc>
          <w:tcPr>
            <w:tcW w:w="10099" w:type="dxa"/>
            <w:gridSpan w:val="2"/>
          </w:tcPr>
          <w:p w:rsidR="006E340E" w:rsidRPr="008F13AF" w:rsidRDefault="006E340E" w:rsidP="00755E47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8F13AF">
              <w:rPr>
                <w:lang w:val="ru-RU"/>
              </w:rPr>
              <w:t>Директор Бюро радиосвязи</w:t>
            </w:r>
          </w:p>
        </w:tc>
      </w:tr>
      <w:tr w:rsidR="006E340E" w:rsidRPr="00DD295E" w:rsidTr="00755E47">
        <w:trPr>
          <w:cantSplit/>
        </w:trPr>
        <w:tc>
          <w:tcPr>
            <w:tcW w:w="10099" w:type="dxa"/>
            <w:gridSpan w:val="2"/>
          </w:tcPr>
          <w:p w:rsidR="006E340E" w:rsidRPr="008F13AF" w:rsidRDefault="006E340E" w:rsidP="00755E47">
            <w:pPr>
              <w:pStyle w:val="Title1"/>
              <w:rPr>
                <w:lang w:val="ru-RU"/>
              </w:rPr>
            </w:pPr>
            <w:bookmarkStart w:id="6" w:name="drec" w:colFirst="0" w:colLast="0"/>
            <w:bookmarkStart w:id="7" w:name="dtitle1"/>
            <w:bookmarkEnd w:id="5"/>
            <w:r w:rsidRPr="000B104E">
              <w:rPr>
                <w:rFonts w:asciiTheme="majorBidi" w:hAnsiTheme="majorBidi" w:cstheme="majorBidi"/>
                <w:lang w:val="ru-RU"/>
              </w:rPr>
              <w:t>ПРЕДСТАВЛЕНИЕ АДМИНИСТРАЦИИ КИТАЯ ОТНОСИТЕЛЬНО СТАТУСА ЧАСТОТНЫХ ПРИСВОЕНИЙ СПУТНИКОВОЙ СЕТИ CTDRS-1-77E</w:t>
            </w:r>
          </w:p>
        </w:tc>
      </w:tr>
    </w:tbl>
    <w:bookmarkEnd w:id="6"/>
    <w:bookmarkEnd w:id="7"/>
    <w:p w:rsidR="00D30FB3" w:rsidRPr="000B104E" w:rsidRDefault="00D30FB3" w:rsidP="00246F4D">
      <w:pPr>
        <w:pStyle w:val="Normalaftertitle0"/>
        <w:spacing w:before="600"/>
        <w:jc w:val="both"/>
        <w:rPr>
          <w:rFonts w:asciiTheme="majorBidi" w:hAnsiTheme="majorBidi" w:cstheme="majorBidi"/>
          <w:szCs w:val="28"/>
        </w:rPr>
      </w:pPr>
      <w:r w:rsidRPr="000B104E">
        <w:rPr>
          <w:rFonts w:asciiTheme="majorBidi" w:hAnsiTheme="majorBidi" w:cstheme="majorBidi"/>
          <w:szCs w:val="28"/>
        </w:rPr>
        <w:t xml:space="preserve">Прилагаемое представление </w:t>
      </w:r>
      <w:r w:rsidR="00872765" w:rsidRPr="000B104E">
        <w:rPr>
          <w:rFonts w:asciiTheme="majorBidi" w:hAnsiTheme="majorBidi" w:cstheme="majorBidi"/>
          <w:szCs w:val="28"/>
        </w:rPr>
        <w:t xml:space="preserve">администрации Китая относительно статуса </w:t>
      </w:r>
      <w:r w:rsidR="00CD00EC" w:rsidRPr="000B104E">
        <w:rPr>
          <w:rFonts w:asciiTheme="majorBidi" w:hAnsiTheme="majorBidi" w:cstheme="majorBidi"/>
          <w:szCs w:val="28"/>
        </w:rPr>
        <w:t>частотных при</w:t>
      </w:r>
      <w:r w:rsidR="00872765" w:rsidRPr="000B104E">
        <w:rPr>
          <w:rFonts w:asciiTheme="majorBidi" w:hAnsiTheme="majorBidi" w:cstheme="majorBidi"/>
          <w:szCs w:val="28"/>
        </w:rPr>
        <w:t>с</w:t>
      </w:r>
      <w:r w:rsidR="00CD00EC" w:rsidRPr="000B104E">
        <w:rPr>
          <w:rFonts w:asciiTheme="majorBidi" w:hAnsiTheme="majorBidi" w:cstheme="majorBidi"/>
          <w:szCs w:val="28"/>
        </w:rPr>
        <w:t xml:space="preserve">воений </w:t>
      </w:r>
      <w:r w:rsidR="004C5755" w:rsidRPr="000B104E">
        <w:rPr>
          <w:rFonts w:asciiTheme="majorBidi" w:hAnsiTheme="majorBidi" w:cstheme="majorBidi"/>
          <w:szCs w:val="28"/>
        </w:rPr>
        <w:t>с</w:t>
      </w:r>
      <w:r w:rsidR="00872765" w:rsidRPr="000B104E">
        <w:rPr>
          <w:rFonts w:asciiTheme="majorBidi" w:hAnsiTheme="majorBidi" w:cstheme="majorBidi"/>
          <w:szCs w:val="28"/>
        </w:rPr>
        <w:t>путниковой сети</w:t>
      </w:r>
      <w:r w:rsidR="008A489B" w:rsidRPr="000B104E">
        <w:rPr>
          <w:rFonts w:asciiTheme="majorBidi" w:hAnsiTheme="majorBidi" w:cstheme="majorBidi"/>
          <w:szCs w:val="28"/>
        </w:rPr>
        <w:t xml:space="preserve"> </w:t>
      </w:r>
      <w:r w:rsidR="00872765" w:rsidRPr="000B104E">
        <w:rPr>
          <w:rFonts w:asciiTheme="majorBidi" w:hAnsiTheme="majorBidi" w:cstheme="majorBidi"/>
          <w:szCs w:val="28"/>
        </w:rPr>
        <w:t>CTDRS</w:t>
      </w:r>
      <w:r w:rsidR="008506CE" w:rsidRPr="000B104E">
        <w:rPr>
          <w:rFonts w:asciiTheme="majorBidi" w:hAnsiTheme="majorBidi" w:cstheme="majorBidi"/>
          <w:szCs w:val="28"/>
        </w:rPr>
        <w:noBreakHyphen/>
        <w:t>1</w:t>
      </w:r>
      <w:r w:rsidR="008506CE" w:rsidRPr="000B104E">
        <w:rPr>
          <w:rFonts w:asciiTheme="majorBidi" w:hAnsiTheme="majorBidi" w:cstheme="majorBidi"/>
          <w:szCs w:val="28"/>
        </w:rPr>
        <w:noBreakHyphen/>
      </w:r>
      <w:r w:rsidR="00872765" w:rsidRPr="000B104E">
        <w:rPr>
          <w:rFonts w:asciiTheme="majorBidi" w:hAnsiTheme="majorBidi" w:cstheme="majorBidi"/>
          <w:szCs w:val="28"/>
        </w:rPr>
        <w:t>77E</w:t>
      </w:r>
      <w:r w:rsidR="00826DA0" w:rsidRPr="000B104E">
        <w:rPr>
          <w:rFonts w:asciiTheme="majorBidi" w:hAnsiTheme="majorBidi" w:cstheme="majorBidi"/>
          <w:szCs w:val="28"/>
        </w:rPr>
        <w:t xml:space="preserve">, включая план работы спутника </w:t>
      </w:r>
      <w:r w:rsidR="00826DA0" w:rsidRPr="000B104E">
        <w:rPr>
          <w:rFonts w:asciiTheme="majorBidi" w:hAnsiTheme="majorBidi" w:cstheme="majorBidi"/>
          <w:szCs w:val="28"/>
          <w:lang w:val="en-US"/>
        </w:rPr>
        <w:t>TL</w:t>
      </w:r>
      <w:r w:rsidR="00826DA0" w:rsidRPr="000B104E">
        <w:rPr>
          <w:rFonts w:asciiTheme="majorBidi" w:hAnsiTheme="majorBidi" w:cstheme="majorBidi"/>
          <w:szCs w:val="28"/>
        </w:rPr>
        <w:t>-1 на орбите</w:t>
      </w:r>
      <w:r w:rsidR="008A489B" w:rsidRPr="000B104E">
        <w:rPr>
          <w:rFonts w:asciiTheme="majorBidi" w:hAnsiTheme="majorBidi" w:cstheme="majorBidi"/>
          <w:szCs w:val="24"/>
          <w:lang w:eastAsia="zh-CN"/>
        </w:rPr>
        <w:t xml:space="preserve">, </w:t>
      </w:r>
      <w:r w:rsidR="00CD00EC" w:rsidRPr="000B104E">
        <w:rPr>
          <w:rFonts w:asciiTheme="majorBidi" w:hAnsiTheme="majorBidi" w:cstheme="majorBidi"/>
          <w:szCs w:val="28"/>
        </w:rPr>
        <w:t xml:space="preserve">дополняет информацию </w:t>
      </w:r>
      <w:r w:rsidR="007D4AD9" w:rsidRPr="000B104E">
        <w:rPr>
          <w:rFonts w:asciiTheme="majorBidi" w:hAnsiTheme="majorBidi" w:cstheme="majorBidi"/>
          <w:szCs w:val="24"/>
          <w:lang w:eastAsia="zh-CN"/>
        </w:rPr>
        <w:t>в</w:t>
      </w:r>
      <w:r w:rsidR="008A489B" w:rsidRPr="000B104E">
        <w:rPr>
          <w:rFonts w:asciiTheme="majorBidi" w:hAnsiTheme="majorBidi" w:cstheme="majorBidi"/>
          <w:szCs w:val="24"/>
          <w:lang w:eastAsia="zh-CN"/>
        </w:rPr>
        <w:t xml:space="preserve"> </w:t>
      </w:r>
      <w:r w:rsidR="007D4AD9" w:rsidRPr="000B104E">
        <w:rPr>
          <w:rFonts w:asciiTheme="majorBidi" w:hAnsiTheme="majorBidi" w:cstheme="majorBidi"/>
          <w:szCs w:val="24"/>
          <w:lang w:eastAsia="zh-CN"/>
        </w:rPr>
        <w:t>Документе </w:t>
      </w:r>
      <w:hyperlink r:id="rId9" w:history="1">
        <w:r w:rsidR="008A489B" w:rsidRPr="000B104E">
          <w:rPr>
            <w:rStyle w:val="Hyperlink"/>
            <w:rFonts w:asciiTheme="majorBidi" w:hAnsiTheme="majorBidi" w:cstheme="majorBidi"/>
            <w:szCs w:val="24"/>
            <w:lang w:eastAsia="zh-CN"/>
          </w:rPr>
          <w:t>RRB18-2/9</w:t>
        </w:r>
      </w:hyperlink>
      <w:r w:rsidR="008A489B" w:rsidRPr="000B104E">
        <w:rPr>
          <w:rFonts w:asciiTheme="majorBidi" w:hAnsiTheme="majorBidi" w:cstheme="majorBidi"/>
          <w:szCs w:val="24"/>
          <w:lang w:eastAsia="zh-CN"/>
        </w:rPr>
        <w:t xml:space="preserve"> </w:t>
      </w:r>
      <w:r w:rsidR="00CD00EC" w:rsidRPr="000B104E">
        <w:rPr>
          <w:rFonts w:asciiTheme="majorBidi" w:hAnsiTheme="majorBidi" w:cstheme="majorBidi"/>
          <w:szCs w:val="28"/>
        </w:rPr>
        <w:t>и представляется на рассмотрение Радиорегламентарного комитета</w:t>
      </w:r>
      <w:r w:rsidR="008A489B" w:rsidRPr="000B104E">
        <w:rPr>
          <w:rFonts w:asciiTheme="majorBidi" w:hAnsiTheme="majorBidi" w:cstheme="majorBidi"/>
          <w:szCs w:val="24"/>
          <w:lang w:eastAsia="zh-CN"/>
        </w:rPr>
        <w:t>.</w:t>
      </w:r>
      <w:bookmarkStart w:id="8" w:name="lt_pId010"/>
    </w:p>
    <w:p w:rsidR="008506CE" w:rsidRPr="000B104E" w:rsidRDefault="008506CE" w:rsidP="008506CE">
      <w:pPr>
        <w:spacing w:before="1440"/>
        <w:rPr>
          <w:rFonts w:asciiTheme="majorBidi" w:hAnsiTheme="majorBidi" w:cstheme="majorBidi"/>
          <w:b/>
          <w:bCs/>
          <w:lang w:val="ru-RU"/>
        </w:rPr>
      </w:pPr>
      <w:r w:rsidRPr="000B104E">
        <w:rPr>
          <w:rFonts w:asciiTheme="majorBidi" w:hAnsiTheme="majorBidi" w:cstheme="majorBidi"/>
          <w:b/>
          <w:bCs/>
          <w:lang w:val="ru-RU"/>
        </w:rPr>
        <w:t>Прилагаемый документ</w:t>
      </w:r>
    </w:p>
    <w:bookmarkEnd w:id="8"/>
    <w:p w:rsidR="000E0EC6" w:rsidRPr="000B104E" w:rsidRDefault="000E0EC6" w:rsidP="00F26B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val="ru-RU"/>
        </w:rPr>
      </w:pPr>
      <w:r w:rsidRPr="000B104E">
        <w:rPr>
          <w:rFonts w:asciiTheme="majorBidi" w:hAnsiTheme="majorBidi" w:cstheme="majorBidi"/>
          <w:szCs w:val="24"/>
          <w:lang w:val="ru-RU"/>
        </w:rPr>
        <w:br w:type="page"/>
      </w:r>
    </w:p>
    <w:p w:rsidR="008A489B" w:rsidRPr="000B104E" w:rsidRDefault="008A489B" w:rsidP="008A489B">
      <w:pPr>
        <w:pStyle w:val="AnnexNo"/>
        <w:rPr>
          <w:rFonts w:asciiTheme="majorBidi" w:hAnsiTheme="majorBidi" w:cstheme="majorBidi"/>
          <w:sz w:val="22"/>
          <w:lang w:val="ru-RU"/>
        </w:rPr>
      </w:pPr>
      <w:r w:rsidRPr="000B104E">
        <w:rPr>
          <w:rFonts w:asciiTheme="majorBidi" w:hAnsiTheme="majorBidi" w:cstheme="majorBidi"/>
          <w:lang w:val="ru-RU"/>
        </w:rPr>
        <w:lastRenderedPageBreak/>
        <w:t>ПРИЛОЖЕНИЕ</w:t>
      </w:r>
      <w:r w:rsidRPr="000B104E">
        <w:rPr>
          <w:rStyle w:val="FootnoteReference"/>
          <w:rFonts w:asciiTheme="majorBidi" w:hAnsiTheme="majorBidi" w:cstheme="majorBidi"/>
        </w:rPr>
        <w:footnoteReference w:id="1"/>
      </w:r>
    </w:p>
    <w:p w:rsidR="00F96946" w:rsidRPr="000B104E" w:rsidRDefault="00F96946" w:rsidP="004640C5">
      <w:pPr>
        <w:pStyle w:val="AnnexNotitle"/>
        <w:rPr>
          <w:rFonts w:asciiTheme="majorBidi" w:hAnsiTheme="majorBidi" w:cstheme="majorBidi"/>
          <w:lang w:val="ru-RU"/>
        </w:rPr>
      </w:pPr>
      <w:r w:rsidRPr="000B104E">
        <w:rPr>
          <w:rFonts w:asciiTheme="majorBidi" w:hAnsiTheme="majorBidi" w:cstheme="majorBidi"/>
          <w:lang w:val="ru-RU"/>
        </w:rPr>
        <w:t xml:space="preserve">Пекинский центр исследования технологий ретрансляции </w:t>
      </w:r>
      <w:r w:rsidR="004640C5" w:rsidRPr="000B104E">
        <w:rPr>
          <w:rFonts w:asciiTheme="majorBidi" w:hAnsiTheme="majorBidi" w:cstheme="majorBidi"/>
          <w:lang w:val="ru-RU"/>
        </w:rPr>
        <w:t xml:space="preserve">и </w:t>
      </w:r>
      <w:r w:rsidR="004640C5" w:rsidRPr="000B104E">
        <w:rPr>
          <w:rFonts w:asciiTheme="majorBidi" w:hAnsiTheme="majorBidi" w:cstheme="majorBidi"/>
          <w:lang w:val="ru-RU"/>
        </w:rPr>
        <w:br/>
        <w:t xml:space="preserve">передачи космической </w:t>
      </w:r>
      <w:r w:rsidR="00B811A8" w:rsidRPr="000B104E">
        <w:rPr>
          <w:rFonts w:asciiTheme="majorBidi" w:hAnsiTheme="majorBidi" w:cstheme="majorBidi"/>
          <w:lang w:val="ru-RU"/>
        </w:rPr>
        <w:t xml:space="preserve">информации </w:t>
      </w:r>
    </w:p>
    <w:p w:rsidR="008A489B" w:rsidRPr="000B104E" w:rsidRDefault="00B811A8" w:rsidP="00B811A8">
      <w:pPr>
        <w:pStyle w:val="TableNotitle"/>
        <w:spacing w:before="480" w:after="240"/>
        <w:rPr>
          <w:rFonts w:asciiTheme="majorBidi" w:hAnsiTheme="majorBidi" w:cstheme="majorBidi"/>
          <w:lang w:val="ru-RU"/>
        </w:rPr>
      </w:pPr>
      <w:r w:rsidRPr="000B104E">
        <w:rPr>
          <w:rFonts w:asciiTheme="majorBidi" w:hAnsiTheme="majorBidi" w:cstheme="majorBidi"/>
          <w:lang w:val="ru-RU"/>
        </w:rPr>
        <w:t xml:space="preserve">План изменения позиции для спутника </w:t>
      </w:r>
      <w:r w:rsidR="008A489B" w:rsidRPr="000B104E">
        <w:rPr>
          <w:rFonts w:asciiTheme="majorBidi" w:hAnsiTheme="majorBidi" w:cstheme="majorBidi"/>
        </w:rPr>
        <w:t>TL</w:t>
      </w:r>
      <w:r w:rsidRPr="000B104E">
        <w:rPr>
          <w:rFonts w:asciiTheme="majorBidi" w:hAnsiTheme="majorBidi" w:cstheme="majorBidi"/>
          <w:lang w:val="ru-RU"/>
        </w:rPr>
        <w:t>1-01</w:t>
      </w:r>
      <w:r w:rsidR="008A489B" w:rsidRPr="000B104E">
        <w:rPr>
          <w:rFonts w:asciiTheme="majorBidi" w:hAnsiTheme="majorBidi" w:cstheme="majorBidi"/>
          <w:lang w:val="ru-RU"/>
        </w:rPr>
        <w:br/>
        <w:t>(</w:t>
      </w:r>
      <w:r w:rsidR="00DF63C2" w:rsidRPr="000B104E">
        <w:rPr>
          <w:rFonts w:asciiTheme="majorBidi" w:hAnsiTheme="majorBidi" w:cstheme="majorBidi"/>
          <w:lang w:val="ru-RU"/>
        </w:rPr>
        <w:t>Время начала</w:t>
      </w:r>
      <w:r w:rsidR="008A489B" w:rsidRPr="000B104E">
        <w:rPr>
          <w:rFonts w:asciiTheme="majorBidi" w:hAnsiTheme="majorBidi" w:cstheme="majorBidi"/>
          <w:lang w:val="ru-RU"/>
        </w:rPr>
        <w:t>: 2</w:t>
      </w:r>
      <w:r w:rsidR="00AB2AEA" w:rsidRPr="000B104E">
        <w:rPr>
          <w:rFonts w:asciiTheme="majorBidi" w:hAnsiTheme="majorBidi" w:cstheme="majorBidi"/>
          <w:lang w:val="ru-RU"/>
        </w:rPr>
        <w:t xml:space="preserve"> ноября</w:t>
      </w:r>
      <w:r w:rsidR="008A489B" w:rsidRPr="000B104E">
        <w:rPr>
          <w:rFonts w:asciiTheme="majorBidi" w:hAnsiTheme="majorBidi" w:cstheme="majorBidi"/>
          <w:lang w:val="ru-RU"/>
        </w:rPr>
        <w:t xml:space="preserve"> 2013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/</w:t>
      </w:r>
      <w:r w:rsidR="00DF63C2" w:rsidRPr="000B104E">
        <w:rPr>
          <w:rFonts w:asciiTheme="majorBidi" w:hAnsiTheme="majorBidi" w:cstheme="majorBidi"/>
          <w:lang w:val="ru-RU"/>
        </w:rPr>
        <w:t>время окончания</w:t>
      </w:r>
      <w:r w:rsidR="00AB2AEA" w:rsidRPr="000B104E">
        <w:rPr>
          <w:rFonts w:asciiTheme="majorBidi" w:hAnsiTheme="majorBidi" w:cstheme="majorBidi"/>
          <w:lang w:val="ru-RU"/>
        </w:rPr>
        <w:t xml:space="preserve">: </w:t>
      </w:r>
      <w:r w:rsidR="008A489B" w:rsidRPr="000B104E">
        <w:rPr>
          <w:rFonts w:asciiTheme="majorBidi" w:hAnsiTheme="majorBidi" w:cstheme="majorBidi"/>
          <w:lang w:val="ru-RU"/>
        </w:rPr>
        <w:t>6</w:t>
      </w:r>
      <w:r w:rsidR="00AB2AEA" w:rsidRPr="000B104E">
        <w:rPr>
          <w:rFonts w:asciiTheme="majorBidi" w:hAnsiTheme="majorBidi" w:cstheme="majorBidi"/>
          <w:lang w:val="ru-RU"/>
        </w:rPr>
        <w:t xml:space="preserve"> ноября </w:t>
      </w:r>
      <w:r w:rsidR="008A489B" w:rsidRPr="000B104E">
        <w:rPr>
          <w:rFonts w:asciiTheme="majorBidi" w:hAnsiTheme="majorBidi" w:cstheme="majorBidi"/>
          <w:lang w:val="ru-RU"/>
        </w:rPr>
        <w:t>2013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402"/>
        <w:gridCol w:w="1508"/>
      </w:tblGrid>
      <w:tr w:rsidR="00DF63C2" w:rsidRPr="000B104E" w:rsidTr="00DF63C2">
        <w:trPr>
          <w:jc w:val="center"/>
        </w:trPr>
        <w:tc>
          <w:tcPr>
            <w:tcW w:w="3114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Текущая рабочая позиция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F63C2" w:rsidRPr="000B104E" w:rsidRDefault="00057A37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ru-RU"/>
              </w:rPr>
              <w:t>80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  <w:highlight w:val="yellow"/>
              </w:rPr>
              <w:t>° в. д.</w:t>
            </w:r>
          </w:p>
        </w:tc>
        <w:tc>
          <w:tcPr>
            <w:tcW w:w="3402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Целевая рабочая позиция</w:t>
            </w:r>
          </w:p>
        </w:tc>
        <w:tc>
          <w:tcPr>
            <w:tcW w:w="1508" w:type="dxa"/>
            <w:shd w:val="clear" w:color="auto" w:fill="548DD4" w:themeFill="text2" w:themeFillTint="99"/>
            <w:vAlign w:val="center"/>
          </w:tcPr>
          <w:p w:rsidR="00DF63C2" w:rsidRPr="000B104E" w:rsidRDefault="00057A37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highlight w:val="cyan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77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° в. д.</w:t>
            </w:r>
          </w:p>
        </w:tc>
      </w:tr>
      <w:tr w:rsidR="008A489B" w:rsidRPr="000B104E" w:rsidTr="002D5585">
        <w:trPr>
          <w:jc w:val="center"/>
        </w:trPr>
        <w:tc>
          <w:tcPr>
            <w:tcW w:w="3114" w:type="dxa"/>
          </w:tcPr>
          <w:p w:rsidR="008A489B" w:rsidRPr="000B104E" w:rsidRDefault="004640C5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первого смещения</w:t>
            </w:r>
          </w:p>
        </w:tc>
        <w:tc>
          <w:tcPr>
            <w:tcW w:w="5902" w:type="dxa"/>
            <w:gridSpan w:val="3"/>
            <w:vAlign w:val="center"/>
          </w:tcPr>
          <w:p w:rsidR="008A489B" w:rsidRPr="000B104E" w:rsidRDefault="008A489B" w:rsidP="00FB6306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06:55:03,</w:t>
            </w:r>
            <w:r w:rsidR="00DF63C2" w:rsidRPr="000B104E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0B104E">
              <w:rPr>
                <w:rFonts w:asciiTheme="majorBidi" w:hAnsiTheme="majorBidi" w:cstheme="majorBidi"/>
                <w:sz w:val="20"/>
              </w:rPr>
              <w:t>2</w:t>
            </w:r>
            <w:r w:rsidR="00FB6306"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2013</w:t>
            </w:r>
            <w:r w:rsidR="00AB2AEA"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8A489B" w:rsidRPr="000B104E" w:rsidTr="002D5585">
        <w:trPr>
          <w:jc w:val="center"/>
        </w:trPr>
        <w:tc>
          <w:tcPr>
            <w:tcW w:w="3114" w:type="dxa"/>
          </w:tcPr>
          <w:p w:rsidR="008A489B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второй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8A489B" w:rsidRPr="000B104E" w:rsidRDefault="00FB6306" w:rsidP="002D558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07:01:54,</w:t>
            </w:r>
            <w:r w:rsidR="00DF63C2" w:rsidRPr="000B104E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0B104E">
              <w:rPr>
                <w:rFonts w:asciiTheme="majorBidi" w:hAnsiTheme="majorBidi" w:cstheme="majorBidi"/>
                <w:sz w:val="20"/>
              </w:rPr>
              <w:t>3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="008A489B" w:rsidRPr="000B104E">
              <w:rPr>
                <w:rFonts w:asciiTheme="majorBidi" w:hAnsiTheme="majorBidi" w:cstheme="majorBidi"/>
                <w:sz w:val="20"/>
              </w:rPr>
              <w:t xml:space="preserve"> 2013</w:t>
            </w:r>
            <w:r w:rsidR="00AB2AEA"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8A489B" w:rsidRPr="000B104E" w:rsidTr="002D5585">
        <w:trPr>
          <w:jc w:val="center"/>
        </w:trPr>
        <w:tc>
          <w:tcPr>
            <w:tcW w:w="3114" w:type="dxa"/>
          </w:tcPr>
          <w:p w:rsidR="008A489B" w:rsidRPr="000B104E" w:rsidRDefault="000B104E" w:rsidP="002D558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третьей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8A489B" w:rsidRPr="000B104E" w:rsidRDefault="00FB6306" w:rsidP="002D558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08:22:13,</w:t>
            </w:r>
            <w:r w:rsidR="00DF63C2" w:rsidRPr="000B104E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0B104E">
              <w:rPr>
                <w:rFonts w:asciiTheme="majorBidi" w:hAnsiTheme="majorBidi" w:cstheme="majorBidi"/>
                <w:sz w:val="20"/>
              </w:rPr>
              <w:t>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="008A489B" w:rsidRPr="000B104E">
              <w:rPr>
                <w:rFonts w:asciiTheme="majorBidi" w:hAnsiTheme="majorBidi" w:cstheme="majorBidi"/>
                <w:sz w:val="20"/>
              </w:rPr>
              <w:t xml:space="preserve"> 2013</w:t>
            </w:r>
            <w:r w:rsidR="00AB2AEA"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8A489B" w:rsidRPr="000B104E" w:rsidTr="002D5585">
        <w:trPr>
          <w:jc w:val="center"/>
        </w:trPr>
        <w:tc>
          <w:tcPr>
            <w:tcW w:w="3114" w:type="dxa"/>
          </w:tcPr>
          <w:p w:rsidR="008A489B" w:rsidRPr="000B104E" w:rsidRDefault="000B104E" w:rsidP="002D558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четвертой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8A489B" w:rsidRPr="000B104E" w:rsidRDefault="00FB6306" w:rsidP="002D558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17:45:22,</w:t>
            </w:r>
            <w:r w:rsidR="00DF63C2" w:rsidRPr="000B104E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0B104E">
              <w:rPr>
                <w:rFonts w:asciiTheme="majorBidi" w:hAnsiTheme="majorBidi" w:cstheme="majorBidi"/>
                <w:sz w:val="20"/>
              </w:rPr>
              <w:t>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="008A489B" w:rsidRPr="000B104E">
              <w:rPr>
                <w:rFonts w:asciiTheme="majorBidi" w:hAnsiTheme="majorBidi" w:cstheme="majorBidi"/>
                <w:sz w:val="20"/>
              </w:rPr>
              <w:t xml:space="preserve"> 2013</w:t>
            </w:r>
            <w:r w:rsidR="00AB2AEA"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8A489B" w:rsidRPr="000B104E" w:rsidTr="002D5585">
        <w:trPr>
          <w:jc w:val="center"/>
        </w:trPr>
        <w:tc>
          <w:tcPr>
            <w:tcW w:w="3114" w:type="dxa"/>
          </w:tcPr>
          <w:p w:rsidR="008A489B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пятой команды захвата спутника и слежения за ним</w:t>
            </w:r>
          </w:p>
        </w:tc>
        <w:tc>
          <w:tcPr>
            <w:tcW w:w="5902" w:type="dxa"/>
            <w:gridSpan w:val="3"/>
            <w:vAlign w:val="center"/>
          </w:tcPr>
          <w:p w:rsidR="008A489B" w:rsidRPr="000B104E" w:rsidRDefault="00FB6306" w:rsidP="002D558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08:11:48,</w:t>
            </w:r>
            <w:r w:rsidR="00DF63C2" w:rsidRPr="000B104E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0B104E">
              <w:rPr>
                <w:rFonts w:asciiTheme="majorBidi" w:hAnsiTheme="majorBidi" w:cstheme="majorBidi"/>
                <w:sz w:val="20"/>
              </w:rPr>
              <w:t>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="008A489B" w:rsidRPr="000B104E">
              <w:rPr>
                <w:rFonts w:asciiTheme="majorBidi" w:hAnsiTheme="majorBidi" w:cstheme="majorBidi"/>
                <w:sz w:val="20"/>
              </w:rPr>
              <w:t xml:space="preserve"> 2013</w:t>
            </w:r>
            <w:r w:rsidR="00AB2AEA"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</w:tbl>
    <w:p w:rsidR="008A489B" w:rsidRPr="000B104E" w:rsidRDefault="00DF63C2" w:rsidP="00057A37">
      <w:pPr>
        <w:pStyle w:val="TableNotitle"/>
        <w:spacing w:before="480" w:after="240"/>
        <w:rPr>
          <w:rFonts w:asciiTheme="majorBidi" w:hAnsiTheme="majorBidi" w:cstheme="majorBidi"/>
          <w:lang w:val="ru-RU"/>
        </w:rPr>
      </w:pPr>
      <w:r w:rsidRPr="000B104E">
        <w:rPr>
          <w:rFonts w:asciiTheme="majorBidi" w:hAnsiTheme="majorBidi" w:cstheme="majorBidi"/>
          <w:lang w:val="ru-RU"/>
        </w:rPr>
        <w:t xml:space="preserve">План изменения позиции для спутника </w:t>
      </w:r>
      <w:r w:rsidR="008A489B" w:rsidRPr="000B104E">
        <w:rPr>
          <w:rFonts w:asciiTheme="majorBidi" w:hAnsiTheme="majorBidi" w:cstheme="majorBidi"/>
        </w:rPr>
        <w:t>TL</w:t>
      </w:r>
      <w:r w:rsidRPr="000B104E">
        <w:rPr>
          <w:rFonts w:asciiTheme="majorBidi" w:hAnsiTheme="majorBidi" w:cstheme="majorBidi"/>
          <w:lang w:val="ru-RU"/>
        </w:rPr>
        <w:t>1-01</w:t>
      </w:r>
      <w:r w:rsidR="008A489B" w:rsidRPr="000B104E">
        <w:rPr>
          <w:rFonts w:asciiTheme="majorBidi" w:hAnsiTheme="majorBidi" w:cstheme="majorBidi"/>
          <w:lang w:val="ru-RU"/>
        </w:rPr>
        <w:br/>
        <w:t>(</w:t>
      </w:r>
      <w:r w:rsidRPr="000B104E">
        <w:rPr>
          <w:rFonts w:asciiTheme="majorBidi" w:hAnsiTheme="majorBidi" w:cstheme="majorBidi"/>
          <w:lang w:val="ru-RU"/>
        </w:rPr>
        <w:t>Время начала</w:t>
      </w:r>
      <w:r w:rsidR="008A489B" w:rsidRPr="000B104E">
        <w:rPr>
          <w:rFonts w:asciiTheme="majorBidi" w:hAnsiTheme="majorBidi" w:cstheme="majorBidi"/>
          <w:lang w:val="ru-RU"/>
        </w:rPr>
        <w:t>: 13</w:t>
      </w:r>
      <w:r w:rsidR="00EA2E49" w:rsidRPr="000B104E">
        <w:rPr>
          <w:rFonts w:asciiTheme="majorBidi" w:hAnsiTheme="majorBidi" w:cstheme="majorBidi"/>
          <w:lang w:val="ru-RU"/>
        </w:rPr>
        <w:t xml:space="preserve"> февраля</w:t>
      </w:r>
      <w:r w:rsidR="008A489B" w:rsidRPr="000B104E">
        <w:rPr>
          <w:rFonts w:asciiTheme="majorBidi" w:hAnsiTheme="majorBidi" w:cstheme="majorBidi"/>
          <w:lang w:val="ru-RU"/>
        </w:rPr>
        <w:t xml:space="preserve"> 2014</w:t>
      </w:r>
      <w:r w:rsidR="00EA2E49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/</w:t>
      </w:r>
      <w:r w:rsidRPr="000B104E">
        <w:rPr>
          <w:rFonts w:asciiTheme="majorBidi" w:hAnsiTheme="majorBidi" w:cstheme="majorBidi"/>
          <w:lang w:val="ru-RU"/>
        </w:rPr>
        <w:t>время окончания</w:t>
      </w:r>
      <w:r w:rsidR="00EA2E49" w:rsidRPr="000B104E">
        <w:rPr>
          <w:rFonts w:asciiTheme="majorBidi" w:hAnsiTheme="majorBidi" w:cstheme="majorBidi"/>
          <w:lang w:val="ru-RU"/>
        </w:rPr>
        <w:t xml:space="preserve">: </w:t>
      </w:r>
      <w:r w:rsidR="00057A37" w:rsidRPr="000B104E">
        <w:rPr>
          <w:rFonts w:asciiTheme="majorBidi" w:hAnsiTheme="majorBidi" w:cstheme="majorBidi"/>
          <w:lang w:val="ru-RU"/>
        </w:rPr>
        <w:t>17</w:t>
      </w:r>
      <w:r w:rsidR="00EA2E49" w:rsidRPr="000B104E">
        <w:rPr>
          <w:rFonts w:asciiTheme="majorBidi" w:hAnsiTheme="majorBidi" w:cstheme="majorBidi"/>
          <w:lang w:val="ru-RU"/>
        </w:rPr>
        <w:t xml:space="preserve"> февраля </w:t>
      </w:r>
      <w:r w:rsidR="008A489B" w:rsidRPr="000B104E">
        <w:rPr>
          <w:rFonts w:asciiTheme="majorBidi" w:hAnsiTheme="majorBidi" w:cstheme="majorBidi"/>
          <w:lang w:val="ru-RU"/>
        </w:rPr>
        <w:t>2014</w:t>
      </w:r>
      <w:r w:rsidR="00EA2E49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402"/>
        <w:gridCol w:w="1508"/>
      </w:tblGrid>
      <w:tr w:rsidR="00DF63C2" w:rsidRPr="000B104E" w:rsidTr="00DF63C2">
        <w:trPr>
          <w:jc w:val="center"/>
        </w:trPr>
        <w:tc>
          <w:tcPr>
            <w:tcW w:w="3114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Текущая рабочая позиция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F63C2" w:rsidRPr="000B104E" w:rsidRDefault="00DF63C2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highlight w:val="yellow"/>
              </w:rPr>
              <w:t>77</w:t>
            </w:r>
            <w:r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  <w:highlight w:val="yellow"/>
              </w:rPr>
              <w:t>° в. д.</w:t>
            </w:r>
          </w:p>
        </w:tc>
        <w:tc>
          <w:tcPr>
            <w:tcW w:w="3402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Целевая рабочая позиция</w:t>
            </w:r>
          </w:p>
        </w:tc>
        <w:tc>
          <w:tcPr>
            <w:tcW w:w="1508" w:type="dxa"/>
            <w:shd w:val="clear" w:color="auto" w:fill="548DD4" w:themeFill="text2" w:themeFillTint="99"/>
            <w:vAlign w:val="center"/>
          </w:tcPr>
          <w:p w:rsidR="00DF63C2" w:rsidRPr="000B104E" w:rsidRDefault="00DF63C2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highlight w:val="cyan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  <w:r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° в. д.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4640C5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первого смещения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14:33:12, 13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февраля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второй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00:59:32, 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февраля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третьей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01:12:25, 16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февраля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четвертой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01:23:06, 17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февраля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trHeight w:val="351"/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пятой команды захвата спутника и слежения за ним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13:44:19, 17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февраля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</w:tbl>
    <w:p w:rsidR="008A489B" w:rsidRPr="000B104E" w:rsidRDefault="00DF63C2" w:rsidP="00DF63C2">
      <w:pPr>
        <w:pStyle w:val="TableNotitle"/>
        <w:spacing w:before="480" w:after="240"/>
        <w:rPr>
          <w:rFonts w:asciiTheme="majorBidi" w:hAnsiTheme="majorBidi" w:cstheme="majorBidi"/>
          <w:lang w:val="ru-RU"/>
        </w:rPr>
      </w:pPr>
      <w:r w:rsidRPr="000B104E">
        <w:rPr>
          <w:rFonts w:asciiTheme="majorBidi" w:hAnsiTheme="majorBidi" w:cstheme="majorBidi"/>
          <w:lang w:val="ru-RU"/>
        </w:rPr>
        <w:t xml:space="preserve">План изменения позиции для спутника </w:t>
      </w:r>
      <w:r w:rsidR="008A489B" w:rsidRPr="000B104E">
        <w:rPr>
          <w:rFonts w:asciiTheme="majorBidi" w:hAnsiTheme="majorBidi" w:cstheme="majorBidi"/>
        </w:rPr>
        <w:t>TL</w:t>
      </w:r>
      <w:r w:rsidR="008A489B" w:rsidRPr="000B104E">
        <w:rPr>
          <w:rFonts w:asciiTheme="majorBidi" w:hAnsiTheme="majorBidi" w:cstheme="majorBidi"/>
          <w:lang w:val="ru-RU"/>
        </w:rPr>
        <w:t xml:space="preserve">1-01 </w:t>
      </w:r>
      <w:r w:rsidR="002D5585" w:rsidRPr="000B104E">
        <w:rPr>
          <w:rFonts w:asciiTheme="majorBidi" w:hAnsiTheme="majorBidi" w:cstheme="majorBidi"/>
          <w:lang w:val="ru-RU"/>
        </w:rPr>
        <w:br/>
      </w:r>
      <w:r w:rsidR="008A489B" w:rsidRPr="000B104E">
        <w:rPr>
          <w:rFonts w:asciiTheme="majorBidi" w:hAnsiTheme="majorBidi" w:cstheme="majorBidi"/>
          <w:lang w:val="ru-RU"/>
        </w:rPr>
        <w:t>(</w:t>
      </w:r>
      <w:r w:rsidRPr="000B104E">
        <w:rPr>
          <w:rFonts w:asciiTheme="majorBidi" w:hAnsiTheme="majorBidi" w:cstheme="majorBidi"/>
          <w:lang w:val="ru-RU"/>
        </w:rPr>
        <w:t>Время начала</w:t>
      </w:r>
      <w:r w:rsidR="00057A37" w:rsidRPr="000B104E">
        <w:rPr>
          <w:rFonts w:asciiTheme="majorBidi" w:hAnsiTheme="majorBidi" w:cstheme="majorBidi"/>
          <w:lang w:val="ru-RU"/>
        </w:rPr>
        <w:t xml:space="preserve">: </w:t>
      </w:r>
      <w:r w:rsidR="008A489B" w:rsidRPr="000B104E">
        <w:rPr>
          <w:rFonts w:asciiTheme="majorBidi" w:hAnsiTheme="majorBidi" w:cstheme="majorBidi"/>
          <w:lang w:val="ru-RU"/>
        </w:rPr>
        <w:t>5</w:t>
      </w:r>
      <w:r w:rsidR="00EA2E49" w:rsidRPr="000B104E">
        <w:rPr>
          <w:rFonts w:asciiTheme="majorBidi" w:hAnsiTheme="majorBidi" w:cstheme="majorBidi"/>
          <w:lang w:val="ru-RU"/>
        </w:rPr>
        <w:t xml:space="preserve"> августа</w:t>
      </w:r>
      <w:r w:rsidR="008A489B" w:rsidRPr="000B104E">
        <w:rPr>
          <w:rFonts w:asciiTheme="majorBidi" w:hAnsiTheme="majorBidi" w:cstheme="majorBidi"/>
          <w:lang w:val="ru-RU"/>
        </w:rPr>
        <w:t xml:space="preserve"> 2014</w:t>
      </w:r>
      <w:r w:rsidR="00EA2E49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/</w:t>
      </w:r>
      <w:r w:rsidRPr="000B104E">
        <w:rPr>
          <w:rFonts w:asciiTheme="majorBidi" w:hAnsiTheme="majorBidi" w:cstheme="majorBidi"/>
          <w:lang w:val="ru-RU"/>
        </w:rPr>
        <w:t>время окончания</w:t>
      </w:r>
      <w:r w:rsidR="00EA2E49" w:rsidRPr="000B104E">
        <w:rPr>
          <w:rFonts w:asciiTheme="majorBidi" w:hAnsiTheme="majorBidi" w:cstheme="majorBidi"/>
          <w:lang w:val="ru-RU"/>
        </w:rPr>
        <w:t xml:space="preserve">: </w:t>
      </w:r>
      <w:r w:rsidR="008A489B" w:rsidRPr="000B104E">
        <w:rPr>
          <w:rFonts w:asciiTheme="majorBidi" w:hAnsiTheme="majorBidi" w:cstheme="majorBidi"/>
          <w:lang w:val="ru-RU"/>
        </w:rPr>
        <w:t>9</w:t>
      </w:r>
      <w:r w:rsidR="00EA2E49" w:rsidRPr="000B104E">
        <w:rPr>
          <w:rFonts w:asciiTheme="majorBidi" w:hAnsiTheme="majorBidi" w:cstheme="majorBidi"/>
          <w:lang w:val="ru-RU"/>
        </w:rPr>
        <w:t xml:space="preserve"> августа </w:t>
      </w:r>
      <w:r w:rsidR="008A489B" w:rsidRPr="000B104E">
        <w:rPr>
          <w:rFonts w:asciiTheme="majorBidi" w:hAnsiTheme="majorBidi" w:cstheme="majorBidi"/>
          <w:lang w:val="ru-RU"/>
        </w:rPr>
        <w:t>2014</w:t>
      </w:r>
      <w:r w:rsidR="00EA2E49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402"/>
        <w:gridCol w:w="1508"/>
      </w:tblGrid>
      <w:tr w:rsidR="00DF63C2" w:rsidRPr="000B104E" w:rsidTr="00DF63C2">
        <w:trPr>
          <w:jc w:val="center"/>
        </w:trPr>
        <w:tc>
          <w:tcPr>
            <w:tcW w:w="3114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Текущая рабочая позиция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F63C2" w:rsidRPr="000B104E" w:rsidRDefault="00057A37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ru-RU"/>
              </w:rPr>
              <w:t>80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  <w:highlight w:val="yellow"/>
              </w:rPr>
              <w:t>° в. д.</w:t>
            </w:r>
          </w:p>
        </w:tc>
        <w:tc>
          <w:tcPr>
            <w:tcW w:w="3402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Целевая рабочая позиция</w:t>
            </w:r>
          </w:p>
        </w:tc>
        <w:tc>
          <w:tcPr>
            <w:tcW w:w="1508" w:type="dxa"/>
            <w:shd w:val="clear" w:color="auto" w:fill="548DD4" w:themeFill="text2" w:themeFillTint="99"/>
            <w:vAlign w:val="center"/>
          </w:tcPr>
          <w:p w:rsidR="00DF63C2" w:rsidRPr="000B104E" w:rsidRDefault="00057A37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highlight w:val="cyan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77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° в. д.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4640C5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первого смещения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10:46:23, 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августа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второй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10:22:06, 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августа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третьей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11:50:43, 8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августа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четвертой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21:26:22, 8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августа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пятой команды захвата спутника и слежения за ним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11:23:10, 9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августа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</w:tbl>
    <w:p w:rsidR="008A489B" w:rsidRPr="000B104E" w:rsidRDefault="00DF63C2" w:rsidP="00DF63C2">
      <w:pPr>
        <w:pStyle w:val="TableNotitle"/>
        <w:spacing w:before="480" w:after="240"/>
        <w:rPr>
          <w:rFonts w:asciiTheme="majorBidi" w:hAnsiTheme="majorBidi" w:cstheme="majorBidi"/>
          <w:lang w:val="ru-RU"/>
        </w:rPr>
      </w:pPr>
      <w:r w:rsidRPr="000B104E">
        <w:rPr>
          <w:rFonts w:asciiTheme="majorBidi" w:hAnsiTheme="majorBidi" w:cstheme="majorBidi"/>
          <w:lang w:val="ru-RU"/>
        </w:rPr>
        <w:lastRenderedPageBreak/>
        <w:t xml:space="preserve">План изменения позиции для спутника </w:t>
      </w:r>
      <w:r w:rsidR="008A489B" w:rsidRPr="000B104E">
        <w:rPr>
          <w:rFonts w:asciiTheme="majorBidi" w:hAnsiTheme="majorBidi" w:cstheme="majorBidi"/>
        </w:rPr>
        <w:t>TL</w:t>
      </w:r>
      <w:r w:rsidRPr="000B104E">
        <w:rPr>
          <w:rFonts w:asciiTheme="majorBidi" w:hAnsiTheme="majorBidi" w:cstheme="majorBidi"/>
          <w:lang w:val="ru-RU"/>
        </w:rPr>
        <w:t>1-01</w:t>
      </w:r>
      <w:r w:rsidR="002D5585" w:rsidRPr="000B104E">
        <w:rPr>
          <w:rFonts w:asciiTheme="majorBidi" w:hAnsiTheme="majorBidi" w:cstheme="majorBidi"/>
          <w:lang w:val="ru-RU"/>
        </w:rPr>
        <w:br/>
      </w:r>
      <w:r w:rsidR="008A489B" w:rsidRPr="000B104E">
        <w:rPr>
          <w:rFonts w:asciiTheme="majorBidi" w:hAnsiTheme="majorBidi" w:cstheme="majorBidi"/>
          <w:lang w:val="ru-RU"/>
        </w:rPr>
        <w:t>(</w:t>
      </w:r>
      <w:r w:rsidRPr="000B104E">
        <w:rPr>
          <w:rFonts w:asciiTheme="majorBidi" w:hAnsiTheme="majorBidi" w:cstheme="majorBidi"/>
          <w:lang w:val="ru-RU"/>
        </w:rPr>
        <w:t>Время начала</w:t>
      </w:r>
      <w:r w:rsidR="008A489B" w:rsidRPr="000B104E">
        <w:rPr>
          <w:rFonts w:asciiTheme="majorBidi" w:hAnsiTheme="majorBidi" w:cstheme="majorBidi"/>
          <w:lang w:val="ru-RU"/>
        </w:rPr>
        <w:t>: 13</w:t>
      </w:r>
      <w:r w:rsidR="00AB2AEA" w:rsidRPr="000B104E">
        <w:rPr>
          <w:rFonts w:asciiTheme="majorBidi" w:hAnsiTheme="majorBidi" w:cstheme="majorBidi"/>
          <w:lang w:val="ru-RU"/>
        </w:rPr>
        <w:t xml:space="preserve"> ноября</w:t>
      </w:r>
      <w:r w:rsidR="008A489B" w:rsidRPr="000B104E">
        <w:rPr>
          <w:rFonts w:asciiTheme="majorBidi" w:hAnsiTheme="majorBidi" w:cstheme="majorBidi"/>
          <w:lang w:val="ru-RU"/>
        </w:rPr>
        <w:t xml:space="preserve"> 2014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/</w:t>
      </w:r>
      <w:r w:rsidRPr="000B104E">
        <w:rPr>
          <w:rFonts w:asciiTheme="majorBidi" w:hAnsiTheme="majorBidi" w:cstheme="majorBidi"/>
          <w:lang w:val="ru-RU"/>
        </w:rPr>
        <w:t>время окончания</w:t>
      </w:r>
      <w:r w:rsidR="008A489B" w:rsidRPr="000B104E">
        <w:rPr>
          <w:rFonts w:asciiTheme="majorBidi" w:hAnsiTheme="majorBidi" w:cstheme="majorBidi"/>
          <w:lang w:val="ru-RU"/>
        </w:rPr>
        <w:t>: 17</w:t>
      </w:r>
      <w:r w:rsidR="00AB2AEA" w:rsidRPr="000B104E">
        <w:rPr>
          <w:rFonts w:asciiTheme="majorBidi" w:hAnsiTheme="majorBidi" w:cstheme="majorBidi"/>
          <w:lang w:val="ru-RU"/>
        </w:rPr>
        <w:t xml:space="preserve"> ноября </w:t>
      </w:r>
      <w:r w:rsidR="008A489B" w:rsidRPr="000B104E">
        <w:rPr>
          <w:rFonts w:asciiTheme="majorBidi" w:hAnsiTheme="majorBidi" w:cstheme="majorBidi"/>
          <w:lang w:val="ru-RU"/>
        </w:rPr>
        <w:t>2014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402"/>
        <w:gridCol w:w="1508"/>
      </w:tblGrid>
      <w:tr w:rsidR="008A489B" w:rsidRPr="000B104E" w:rsidTr="00DF63C2">
        <w:trPr>
          <w:jc w:val="center"/>
        </w:trPr>
        <w:tc>
          <w:tcPr>
            <w:tcW w:w="3114" w:type="dxa"/>
            <w:vAlign w:val="center"/>
          </w:tcPr>
          <w:p w:rsidR="008A489B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Текущая рабочая позиция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8A489B" w:rsidRPr="000B104E" w:rsidRDefault="008A489B" w:rsidP="002D558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highlight w:val="yellow"/>
              </w:rPr>
              <w:t>77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  <w:highlight w:val="yellow"/>
              </w:rPr>
              <w:t>° в. д.</w:t>
            </w:r>
          </w:p>
        </w:tc>
        <w:tc>
          <w:tcPr>
            <w:tcW w:w="3402" w:type="dxa"/>
            <w:vAlign w:val="center"/>
          </w:tcPr>
          <w:p w:rsidR="008A489B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Целевая рабочая позиция</w:t>
            </w:r>
          </w:p>
        </w:tc>
        <w:tc>
          <w:tcPr>
            <w:tcW w:w="1508" w:type="dxa"/>
            <w:shd w:val="clear" w:color="auto" w:fill="548DD4" w:themeFill="text2" w:themeFillTint="99"/>
            <w:vAlign w:val="center"/>
          </w:tcPr>
          <w:p w:rsidR="008A489B" w:rsidRPr="000B104E" w:rsidRDefault="008A489B" w:rsidP="002D558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highlight w:val="cyan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° в. д.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4640C5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первого смещения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15:38:13, 13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второй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02:02:42, 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третьей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02:56:34, 16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четвертой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02:59:25, 17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пятой команды захвата спутника и слежения за ним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15:29:51, 17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ноября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</w:tbl>
    <w:p w:rsidR="008A489B" w:rsidRPr="000B104E" w:rsidRDefault="00DF63C2" w:rsidP="00DF63C2">
      <w:pPr>
        <w:pStyle w:val="TableNotitle"/>
        <w:spacing w:before="480" w:after="240"/>
        <w:rPr>
          <w:rFonts w:asciiTheme="majorBidi" w:hAnsiTheme="majorBidi" w:cstheme="majorBidi"/>
          <w:lang w:val="ru-RU"/>
        </w:rPr>
      </w:pPr>
      <w:r w:rsidRPr="000B104E">
        <w:rPr>
          <w:rFonts w:asciiTheme="majorBidi" w:hAnsiTheme="majorBidi" w:cstheme="majorBidi"/>
          <w:lang w:val="ru-RU"/>
        </w:rPr>
        <w:t xml:space="preserve">План изменения позиции для спутника </w:t>
      </w:r>
      <w:r w:rsidR="008A489B" w:rsidRPr="000B104E">
        <w:rPr>
          <w:rFonts w:asciiTheme="majorBidi" w:hAnsiTheme="majorBidi" w:cstheme="majorBidi"/>
        </w:rPr>
        <w:t>TL</w:t>
      </w:r>
      <w:r w:rsidRPr="000B104E">
        <w:rPr>
          <w:rFonts w:asciiTheme="majorBidi" w:hAnsiTheme="majorBidi" w:cstheme="majorBidi"/>
          <w:lang w:val="ru-RU"/>
        </w:rPr>
        <w:t>1-01</w:t>
      </w:r>
      <w:r w:rsidR="0046512F" w:rsidRPr="000B104E">
        <w:rPr>
          <w:rFonts w:asciiTheme="majorBidi" w:hAnsiTheme="majorBidi" w:cstheme="majorBidi"/>
          <w:lang w:val="ru-RU"/>
        </w:rPr>
        <w:br/>
      </w:r>
      <w:r w:rsidR="008A489B" w:rsidRPr="000B104E">
        <w:rPr>
          <w:rFonts w:asciiTheme="majorBidi" w:hAnsiTheme="majorBidi" w:cstheme="majorBidi"/>
          <w:lang w:val="ru-RU"/>
        </w:rPr>
        <w:t>(</w:t>
      </w:r>
      <w:r w:rsidRPr="000B104E">
        <w:rPr>
          <w:rFonts w:asciiTheme="majorBidi" w:hAnsiTheme="majorBidi" w:cstheme="majorBidi"/>
          <w:lang w:val="ru-RU"/>
        </w:rPr>
        <w:t>Время начала</w:t>
      </w:r>
      <w:r w:rsidR="008A489B" w:rsidRPr="000B104E">
        <w:rPr>
          <w:rFonts w:asciiTheme="majorBidi" w:hAnsiTheme="majorBidi" w:cstheme="majorBidi"/>
          <w:lang w:val="ru-RU"/>
        </w:rPr>
        <w:t>: 11</w:t>
      </w:r>
      <w:r w:rsidR="00AB2AEA" w:rsidRPr="000B104E">
        <w:rPr>
          <w:rFonts w:asciiTheme="majorBidi" w:hAnsiTheme="majorBidi" w:cstheme="majorBidi"/>
          <w:lang w:val="ru-RU"/>
        </w:rPr>
        <w:t xml:space="preserve"> марта</w:t>
      </w:r>
      <w:r w:rsidR="008A489B" w:rsidRPr="000B104E">
        <w:rPr>
          <w:rFonts w:asciiTheme="majorBidi" w:hAnsiTheme="majorBidi" w:cstheme="majorBidi"/>
          <w:lang w:val="ru-RU"/>
        </w:rPr>
        <w:t xml:space="preserve"> 2015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/</w:t>
      </w:r>
      <w:r w:rsidRPr="000B104E">
        <w:rPr>
          <w:rFonts w:asciiTheme="majorBidi" w:hAnsiTheme="majorBidi" w:cstheme="majorBidi"/>
          <w:lang w:val="ru-RU"/>
        </w:rPr>
        <w:t>время окончания</w:t>
      </w:r>
      <w:r w:rsidR="008A489B" w:rsidRPr="000B104E">
        <w:rPr>
          <w:rFonts w:asciiTheme="majorBidi" w:hAnsiTheme="majorBidi" w:cstheme="majorBidi"/>
          <w:lang w:val="ru-RU"/>
        </w:rPr>
        <w:t>: 15</w:t>
      </w:r>
      <w:r w:rsidR="00AB2AEA" w:rsidRPr="000B104E">
        <w:rPr>
          <w:rFonts w:asciiTheme="majorBidi" w:hAnsiTheme="majorBidi" w:cstheme="majorBidi"/>
          <w:lang w:val="ru-RU"/>
        </w:rPr>
        <w:t xml:space="preserve"> марта</w:t>
      </w:r>
      <w:r w:rsidR="008A489B" w:rsidRPr="000B104E">
        <w:rPr>
          <w:rFonts w:asciiTheme="majorBidi" w:hAnsiTheme="majorBidi" w:cstheme="majorBidi"/>
          <w:lang w:val="ru-RU"/>
        </w:rPr>
        <w:t xml:space="preserve"> 2015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402"/>
        <w:gridCol w:w="1508"/>
      </w:tblGrid>
      <w:tr w:rsidR="00DF63C2" w:rsidRPr="000B104E" w:rsidTr="00DF63C2">
        <w:trPr>
          <w:jc w:val="center"/>
        </w:trPr>
        <w:tc>
          <w:tcPr>
            <w:tcW w:w="3114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Текущая рабочая позиция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F63C2" w:rsidRPr="000B104E" w:rsidRDefault="00057A37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ru-RU"/>
              </w:rPr>
              <w:t>80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  <w:highlight w:val="yellow"/>
              </w:rPr>
              <w:t>° в. д.</w:t>
            </w:r>
          </w:p>
        </w:tc>
        <w:tc>
          <w:tcPr>
            <w:tcW w:w="3402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Целевая рабочая позиция</w:t>
            </w:r>
          </w:p>
        </w:tc>
        <w:tc>
          <w:tcPr>
            <w:tcW w:w="1508" w:type="dxa"/>
            <w:shd w:val="clear" w:color="auto" w:fill="548DD4" w:themeFill="text2" w:themeFillTint="99"/>
            <w:vAlign w:val="center"/>
          </w:tcPr>
          <w:p w:rsidR="00DF63C2" w:rsidRPr="000B104E" w:rsidRDefault="00057A37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highlight w:val="cyan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77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° в. д.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4640C5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первого смещения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07:35:04, 11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марта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второй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07:34:07, 12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марта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третьей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09:31:16, 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марта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четвертой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19:24:16, 14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марта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пятой команды захвата спутника и слежения за ним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09:20:39, 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марта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</w:tbl>
    <w:p w:rsidR="008A489B" w:rsidRPr="000B104E" w:rsidRDefault="00DF63C2" w:rsidP="00DF63C2">
      <w:pPr>
        <w:pStyle w:val="TableNotitle"/>
        <w:spacing w:before="480" w:after="240"/>
        <w:rPr>
          <w:rFonts w:asciiTheme="majorBidi" w:hAnsiTheme="majorBidi" w:cstheme="majorBidi"/>
          <w:lang w:val="ru-RU"/>
        </w:rPr>
      </w:pPr>
      <w:r w:rsidRPr="000B104E">
        <w:rPr>
          <w:rFonts w:asciiTheme="majorBidi" w:hAnsiTheme="majorBidi" w:cstheme="majorBidi"/>
          <w:lang w:val="ru-RU"/>
        </w:rPr>
        <w:t xml:space="preserve">План изменения позиции для спутника </w:t>
      </w:r>
      <w:r w:rsidR="008A489B" w:rsidRPr="000B104E">
        <w:rPr>
          <w:rFonts w:asciiTheme="majorBidi" w:hAnsiTheme="majorBidi" w:cstheme="majorBidi"/>
        </w:rPr>
        <w:t>TL</w:t>
      </w:r>
      <w:r w:rsidR="008A489B" w:rsidRPr="000B104E">
        <w:rPr>
          <w:rFonts w:asciiTheme="majorBidi" w:hAnsiTheme="majorBidi" w:cstheme="majorBidi"/>
          <w:lang w:val="ru-RU"/>
        </w:rPr>
        <w:t xml:space="preserve">1-01 </w:t>
      </w:r>
      <w:r w:rsidR="008A489B" w:rsidRPr="000B104E">
        <w:rPr>
          <w:rFonts w:asciiTheme="majorBidi" w:hAnsiTheme="majorBidi" w:cstheme="majorBidi"/>
          <w:lang w:val="ru-RU"/>
        </w:rPr>
        <w:br/>
        <w:t>(</w:t>
      </w:r>
      <w:r w:rsidRPr="000B104E">
        <w:rPr>
          <w:rFonts w:asciiTheme="majorBidi" w:hAnsiTheme="majorBidi" w:cstheme="majorBidi"/>
          <w:lang w:val="ru-RU"/>
        </w:rPr>
        <w:t>Время начала</w:t>
      </w:r>
      <w:r w:rsidR="008A489B" w:rsidRPr="000B104E">
        <w:rPr>
          <w:rFonts w:asciiTheme="majorBidi" w:hAnsiTheme="majorBidi" w:cstheme="majorBidi"/>
          <w:lang w:val="ru-RU"/>
        </w:rPr>
        <w:t>: 23</w:t>
      </w:r>
      <w:r w:rsidR="00AB2AEA" w:rsidRPr="000B104E">
        <w:rPr>
          <w:rFonts w:asciiTheme="majorBidi" w:hAnsiTheme="majorBidi" w:cstheme="majorBidi"/>
          <w:lang w:val="ru-RU"/>
        </w:rPr>
        <w:t xml:space="preserve"> июня</w:t>
      </w:r>
      <w:r w:rsidR="008A489B" w:rsidRPr="000B104E">
        <w:rPr>
          <w:rFonts w:asciiTheme="majorBidi" w:hAnsiTheme="majorBidi" w:cstheme="majorBidi"/>
          <w:lang w:val="ru-RU"/>
        </w:rPr>
        <w:t xml:space="preserve"> 2015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/</w:t>
      </w:r>
      <w:r w:rsidRPr="000B104E">
        <w:rPr>
          <w:rFonts w:asciiTheme="majorBidi" w:hAnsiTheme="majorBidi" w:cstheme="majorBidi"/>
          <w:lang w:val="ru-RU"/>
        </w:rPr>
        <w:t>время окончания</w:t>
      </w:r>
      <w:r w:rsidR="008A489B" w:rsidRPr="000B104E">
        <w:rPr>
          <w:rFonts w:asciiTheme="majorBidi" w:hAnsiTheme="majorBidi" w:cstheme="majorBidi"/>
          <w:lang w:val="ru-RU"/>
        </w:rPr>
        <w:t>: 27</w:t>
      </w:r>
      <w:r w:rsidR="00AB2AEA" w:rsidRPr="000B104E">
        <w:rPr>
          <w:rFonts w:asciiTheme="majorBidi" w:hAnsiTheme="majorBidi" w:cstheme="majorBidi"/>
          <w:lang w:val="ru-RU"/>
        </w:rPr>
        <w:t xml:space="preserve"> июня</w:t>
      </w:r>
      <w:r w:rsidR="008A489B" w:rsidRPr="000B104E">
        <w:rPr>
          <w:rFonts w:asciiTheme="majorBidi" w:hAnsiTheme="majorBidi" w:cstheme="majorBidi"/>
          <w:lang w:val="ru-RU"/>
        </w:rPr>
        <w:t xml:space="preserve"> 2015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402"/>
        <w:gridCol w:w="1508"/>
      </w:tblGrid>
      <w:tr w:rsidR="00DF63C2" w:rsidRPr="000B104E" w:rsidTr="00DF63C2">
        <w:trPr>
          <w:jc w:val="center"/>
        </w:trPr>
        <w:tc>
          <w:tcPr>
            <w:tcW w:w="3114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Текущая рабочая позиция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F63C2" w:rsidRPr="000B104E" w:rsidRDefault="00DF63C2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highlight w:val="yellow"/>
              </w:rPr>
              <w:t>77</w:t>
            </w:r>
            <w:r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  <w:highlight w:val="yellow"/>
              </w:rPr>
              <w:t>° в. д.</w:t>
            </w:r>
          </w:p>
        </w:tc>
        <w:tc>
          <w:tcPr>
            <w:tcW w:w="3402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Целевая рабочая позиция</w:t>
            </w:r>
          </w:p>
        </w:tc>
        <w:tc>
          <w:tcPr>
            <w:tcW w:w="1508" w:type="dxa"/>
            <w:shd w:val="clear" w:color="auto" w:fill="548DD4" w:themeFill="text2" w:themeFillTint="99"/>
            <w:vAlign w:val="center"/>
          </w:tcPr>
          <w:p w:rsidR="00DF63C2" w:rsidRPr="000B104E" w:rsidRDefault="00DF63C2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highlight w:val="cyan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  <w:r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° в. д.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4640C5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первого смещения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13:45:22, 23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второй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01:13:51, 24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третьей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03:21:27, 26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четвертой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03:02:34, 27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пятой команды захвата спутника и слежения за ним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16:11:15, 27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</w:tbl>
    <w:p w:rsidR="008A489B" w:rsidRPr="000B104E" w:rsidRDefault="00DF63C2" w:rsidP="00DF63C2">
      <w:pPr>
        <w:pStyle w:val="TableNotitle"/>
        <w:spacing w:before="480" w:after="240"/>
        <w:rPr>
          <w:rFonts w:asciiTheme="majorBidi" w:hAnsiTheme="majorBidi" w:cstheme="majorBidi"/>
          <w:lang w:val="ru-RU"/>
        </w:rPr>
      </w:pPr>
      <w:r w:rsidRPr="000B104E">
        <w:rPr>
          <w:rFonts w:asciiTheme="majorBidi" w:hAnsiTheme="majorBidi" w:cstheme="majorBidi"/>
          <w:lang w:val="ru-RU"/>
        </w:rPr>
        <w:t>План изменения позиции для спутника</w:t>
      </w:r>
      <w:r w:rsidR="008A489B" w:rsidRPr="000B104E">
        <w:rPr>
          <w:rFonts w:asciiTheme="majorBidi" w:hAnsiTheme="majorBidi" w:cstheme="majorBidi"/>
          <w:lang w:val="ru-RU"/>
        </w:rPr>
        <w:t xml:space="preserve"> </w:t>
      </w:r>
      <w:r w:rsidR="008A489B" w:rsidRPr="000B104E">
        <w:rPr>
          <w:rFonts w:asciiTheme="majorBidi" w:hAnsiTheme="majorBidi" w:cstheme="majorBidi"/>
        </w:rPr>
        <w:t>TL</w:t>
      </w:r>
      <w:r w:rsidRPr="000B104E">
        <w:rPr>
          <w:rFonts w:asciiTheme="majorBidi" w:hAnsiTheme="majorBidi" w:cstheme="majorBidi"/>
          <w:lang w:val="ru-RU"/>
        </w:rPr>
        <w:t>1-01</w:t>
      </w:r>
      <w:r w:rsidR="008A489B" w:rsidRPr="000B104E">
        <w:rPr>
          <w:rFonts w:asciiTheme="majorBidi" w:hAnsiTheme="majorBidi" w:cstheme="majorBidi"/>
          <w:lang w:val="ru-RU"/>
        </w:rPr>
        <w:br/>
        <w:t>(</w:t>
      </w:r>
      <w:r w:rsidRPr="000B104E">
        <w:rPr>
          <w:rFonts w:asciiTheme="majorBidi" w:hAnsiTheme="majorBidi" w:cstheme="majorBidi"/>
          <w:lang w:val="ru-RU"/>
        </w:rPr>
        <w:t>Время начала</w:t>
      </w:r>
      <w:r w:rsidR="008A489B" w:rsidRPr="000B104E">
        <w:rPr>
          <w:rFonts w:asciiTheme="majorBidi" w:hAnsiTheme="majorBidi" w:cstheme="majorBidi"/>
          <w:lang w:val="ru-RU"/>
        </w:rPr>
        <w:t>: 18</w:t>
      </w:r>
      <w:r w:rsidR="00AB2AEA" w:rsidRPr="000B104E">
        <w:rPr>
          <w:rFonts w:asciiTheme="majorBidi" w:hAnsiTheme="majorBidi" w:cstheme="majorBidi"/>
          <w:lang w:val="ru-RU"/>
        </w:rPr>
        <w:t xml:space="preserve"> декабря</w:t>
      </w:r>
      <w:r w:rsidR="008A489B" w:rsidRPr="000B104E">
        <w:rPr>
          <w:rFonts w:asciiTheme="majorBidi" w:hAnsiTheme="majorBidi" w:cstheme="majorBidi"/>
          <w:lang w:val="ru-RU"/>
        </w:rPr>
        <w:t xml:space="preserve"> 2015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/</w:t>
      </w:r>
      <w:r w:rsidRPr="000B104E">
        <w:rPr>
          <w:rFonts w:asciiTheme="majorBidi" w:hAnsiTheme="majorBidi" w:cstheme="majorBidi"/>
          <w:lang w:val="ru-RU"/>
        </w:rPr>
        <w:t>время окончания</w:t>
      </w:r>
      <w:r w:rsidR="008A489B" w:rsidRPr="000B104E">
        <w:rPr>
          <w:rFonts w:asciiTheme="majorBidi" w:hAnsiTheme="majorBidi" w:cstheme="majorBidi"/>
          <w:lang w:val="ru-RU"/>
        </w:rPr>
        <w:t>: 22</w:t>
      </w:r>
      <w:r w:rsidR="00AB2AEA" w:rsidRPr="000B104E">
        <w:rPr>
          <w:rFonts w:asciiTheme="majorBidi" w:hAnsiTheme="majorBidi" w:cstheme="majorBidi"/>
          <w:lang w:val="ru-RU"/>
        </w:rPr>
        <w:t xml:space="preserve"> декабря </w:t>
      </w:r>
      <w:r w:rsidR="008A489B" w:rsidRPr="000B104E">
        <w:rPr>
          <w:rFonts w:asciiTheme="majorBidi" w:hAnsiTheme="majorBidi" w:cstheme="majorBidi"/>
          <w:lang w:val="ru-RU"/>
        </w:rPr>
        <w:t>2015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402"/>
        <w:gridCol w:w="1508"/>
      </w:tblGrid>
      <w:tr w:rsidR="00DF63C2" w:rsidRPr="000B104E" w:rsidTr="00DF63C2">
        <w:trPr>
          <w:jc w:val="center"/>
        </w:trPr>
        <w:tc>
          <w:tcPr>
            <w:tcW w:w="3114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Текущая рабочая позиция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F63C2" w:rsidRPr="000B104E" w:rsidRDefault="00057A37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ru-RU"/>
              </w:rPr>
              <w:t>80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  <w:highlight w:val="yellow"/>
              </w:rPr>
              <w:t>° в. д.</w:t>
            </w:r>
          </w:p>
        </w:tc>
        <w:tc>
          <w:tcPr>
            <w:tcW w:w="3402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Целевая рабочая позиция</w:t>
            </w:r>
          </w:p>
        </w:tc>
        <w:tc>
          <w:tcPr>
            <w:tcW w:w="1508" w:type="dxa"/>
            <w:shd w:val="clear" w:color="auto" w:fill="548DD4" w:themeFill="text2" w:themeFillTint="99"/>
            <w:vAlign w:val="center"/>
          </w:tcPr>
          <w:p w:rsidR="00DF63C2" w:rsidRPr="000B104E" w:rsidRDefault="00057A37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highlight w:val="cyan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77</w:t>
            </w:r>
            <w:r w:rsidR="00DF63C2"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° в. д.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4640C5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первого смещения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11:43:19, 18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декабря</w:t>
            </w:r>
            <w:r w:rsidRPr="000B104E">
              <w:rPr>
                <w:rFonts w:asciiTheme="majorBidi" w:hAnsiTheme="majorBidi" w:cstheme="majorBidi"/>
                <w:sz w:val="20"/>
              </w:rPr>
              <w:t xml:space="preserve"> 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второй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11:24:33, 19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декабря </w:t>
            </w:r>
            <w:r w:rsidRPr="000B104E">
              <w:rPr>
                <w:rFonts w:asciiTheme="majorBidi" w:hAnsiTheme="majorBidi" w:cstheme="majorBidi"/>
                <w:sz w:val="20"/>
              </w:rPr>
              <w:t>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третьей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13:36:42, 21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декабря </w:t>
            </w:r>
            <w:r w:rsidRPr="000B104E">
              <w:rPr>
                <w:rFonts w:asciiTheme="majorBidi" w:hAnsiTheme="majorBidi" w:cstheme="majorBidi"/>
                <w:sz w:val="20"/>
              </w:rPr>
              <w:t>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четвертой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03:43:54, 22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декабря </w:t>
            </w:r>
            <w:r w:rsidRPr="000B104E">
              <w:rPr>
                <w:rFonts w:asciiTheme="majorBidi" w:hAnsiTheme="majorBidi" w:cstheme="majorBidi"/>
                <w:sz w:val="20"/>
              </w:rPr>
              <w:t>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пятой команды захвата спутника и слежения за ним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15:15:24, 22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декабря </w:t>
            </w:r>
            <w:r w:rsidRPr="000B104E">
              <w:rPr>
                <w:rFonts w:asciiTheme="majorBidi" w:hAnsiTheme="majorBidi" w:cstheme="majorBidi"/>
                <w:sz w:val="20"/>
              </w:rPr>
              <w:t>2015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</w:tbl>
    <w:p w:rsidR="008A489B" w:rsidRPr="000B104E" w:rsidRDefault="00DF63C2" w:rsidP="00DF63C2">
      <w:pPr>
        <w:pStyle w:val="TableNotitle"/>
        <w:spacing w:before="480" w:after="240"/>
        <w:rPr>
          <w:rFonts w:asciiTheme="majorBidi" w:hAnsiTheme="majorBidi" w:cstheme="majorBidi"/>
          <w:lang w:val="ru-RU"/>
        </w:rPr>
      </w:pPr>
      <w:r w:rsidRPr="000B104E">
        <w:rPr>
          <w:rFonts w:asciiTheme="majorBidi" w:hAnsiTheme="majorBidi" w:cstheme="majorBidi"/>
          <w:lang w:val="ru-RU"/>
        </w:rPr>
        <w:lastRenderedPageBreak/>
        <w:t xml:space="preserve">План изменения позиции для спутника </w:t>
      </w:r>
      <w:r w:rsidR="008A489B" w:rsidRPr="000B104E">
        <w:rPr>
          <w:rFonts w:asciiTheme="majorBidi" w:hAnsiTheme="majorBidi" w:cstheme="majorBidi"/>
        </w:rPr>
        <w:t>TL</w:t>
      </w:r>
      <w:r w:rsidRPr="000B104E">
        <w:rPr>
          <w:rFonts w:asciiTheme="majorBidi" w:hAnsiTheme="majorBidi" w:cstheme="majorBidi"/>
          <w:lang w:val="ru-RU"/>
        </w:rPr>
        <w:t>1-01</w:t>
      </w:r>
      <w:r w:rsidR="008A489B" w:rsidRPr="000B104E">
        <w:rPr>
          <w:rFonts w:asciiTheme="majorBidi" w:hAnsiTheme="majorBidi" w:cstheme="majorBidi"/>
          <w:lang w:val="ru-RU"/>
        </w:rPr>
        <w:br/>
        <w:t>(</w:t>
      </w:r>
      <w:r w:rsidRPr="000B104E">
        <w:rPr>
          <w:rFonts w:asciiTheme="majorBidi" w:hAnsiTheme="majorBidi" w:cstheme="majorBidi"/>
          <w:lang w:val="ru-RU"/>
        </w:rPr>
        <w:t>Время начала</w:t>
      </w:r>
      <w:r w:rsidR="008A489B" w:rsidRPr="000B104E">
        <w:rPr>
          <w:rFonts w:asciiTheme="majorBidi" w:hAnsiTheme="majorBidi" w:cstheme="majorBidi"/>
          <w:lang w:val="ru-RU"/>
        </w:rPr>
        <w:t>: 21</w:t>
      </w:r>
      <w:r w:rsidR="00AB2AEA" w:rsidRPr="000B104E">
        <w:rPr>
          <w:rFonts w:asciiTheme="majorBidi" w:hAnsiTheme="majorBidi" w:cstheme="majorBidi"/>
          <w:lang w:val="ru-RU"/>
        </w:rPr>
        <w:t xml:space="preserve"> июня</w:t>
      </w:r>
      <w:r w:rsidR="008A489B" w:rsidRPr="000B104E">
        <w:rPr>
          <w:rFonts w:asciiTheme="majorBidi" w:hAnsiTheme="majorBidi" w:cstheme="majorBidi"/>
          <w:lang w:val="ru-RU"/>
        </w:rPr>
        <w:t xml:space="preserve"> 2016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/</w:t>
      </w:r>
      <w:r w:rsidRPr="000B104E">
        <w:rPr>
          <w:rFonts w:asciiTheme="majorBidi" w:hAnsiTheme="majorBidi" w:cstheme="majorBidi"/>
          <w:lang w:val="ru-RU"/>
        </w:rPr>
        <w:t>время окончания</w:t>
      </w:r>
      <w:r w:rsidR="008A489B" w:rsidRPr="000B104E">
        <w:rPr>
          <w:rFonts w:asciiTheme="majorBidi" w:hAnsiTheme="majorBidi" w:cstheme="majorBidi"/>
          <w:lang w:val="ru-RU"/>
        </w:rPr>
        <w:t>: 25</w:t>
      </w:r>
      <w:r w:rsidR="00AB2AEA" w:rsidRPr="000B104E">
        <w:rPr>
          <w:rFonts w:asciiTheme="majorBidi" w:hAnsiTheme="majorBidi" w:cstheme="majorBidi"/>
          <w:lang w:val="ru-RU"/>
        </w:rPr>
        <w:t xml:space="preserve"> июня</w:t>
      </w:r>
      <w:r w:rsidR="008A489B" w:rsidRPr="000B104E">
        <w:rPr>
          <w:rFonts w:asciiTheme="majorBidi" w:hAnsiTheme="majorBidi" w:cstheme="majorBidi"/>
          <w:lang w:val="ru-RU"/>
        </w:rPr>
        <w:t xml:space="preserve"> 2016</w:t>
      </w:r>
      <w:r w:rsidR="00AB2AEA" w:rsidRPr="000B104E">
        <w:rPr>
          <w:rFonts w:asciiTheme="majorBidi" w:hAnsiTheme="majorBidi" w:cstheme="majorBidi"/>
          <w:lang w:val="ru-RU"/>
        </w:rPr>
        <w:t xml:space="preserve"> г.</w:t>
      </w:r>
      <w:r w:rsidR="008A489B" w:rsidRPr="000B104E">
        <w:rPr>
          <w:rFonts w:asciiTheme="majorBidi" w:hAnsiTheme="majorBidi" w:cstheme="majorBidi"/>
          <w:lang w:val="ru-RU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402"/>
        <w:gridCol w:w="1508"/>
      </w:tblGrid>
      <w:tr w:rsidR="00DF63C2" w:rsidRPr="000B104E" w:rsidTr="00DF63C2">
        <w:trPr>
          <w:jc w:val="center"/>
        </w:trPr>
        <w:tc>
          <w:tcPr>
            <w:tcW w:w="3114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Текущая рабочая позиция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F63C2" w:rsidRPr="000B104E" w:rsidRDefault="00DF63C2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highlight w:val="yellow"/>
              </w:rPr>
              <w:t>77</w:t>
            </w:r>
            <w:r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  <w:highlight w:val="yellow"/>
              </w:rPr>
              <w:t>° в. д.</w:t>
            </w:r>
          </w:p>
        </w:tc>
        <w:tc>
          <w:tcPr>
            <w:tcW w:w="3402" w:type="dxa"/>
            <w:vAlign w:val="center"/>
          </w:tcPr>
          <w:p w:rsidR="00DF63C2" w:rsidRPr="000B104E" w:rsidRDefault="004640C5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Целевая рабочая позиция</w:t>
            </w:r>
          </w:p>
        </w:tc>
        <w:tc>
          <w:tcPr>
            <w:tcW w:w="1508" w:type="dxa"/>
            <w:shd w:val="clear" w:color="auto" w:fill="548DD4" w:themeFill="text2" w:themeFillTint="99"/>
            <w:vAlign w:val="center"/>
          </w:tcPr>
          <w:p w:rsidR="00DF63C2" w:rsidRPr="000B104E" w:rsidRDefault="00DF63C2" w:rsidP="00DF63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highlight w:val="cyan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  <w:r w:rsidRPr="000B104E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° в. д.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4640C5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первого смещения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16:22:16, 21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 </w:t>
            </w:r>
            <w:r w:rsidRPr="000B104E">
              <w:rPr>
                <w:rFonts w:asciiTheme="majorBidi" w:hAnsiTheme="majorBidi" w:cstheme="majorBidi"/>
                <w:sz w:val="20"/>
              </w:rPr>
              <w:t>2016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второй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04:35:43, 22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 </w:t>
            </w:r>
            <w:r w:rsidRPr="000B104E">
              <w:rPr>
                <w:rFonts w:asciiTheme="majorBidi" w:hAnsiTheme="majorBidi" w:cstheme="majorBidi"/>
                <w:sz w:val="20"/>
              </w:rPr>
              <w:t>2016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третьей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07:15:56, 24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 </w:t>
            </w:r>
            <w:r w:rsidRPr="000B104E">
              <w:rPr>
                <w:rFonts w:asciiTheme="majorBidi" w:hAnsiTheme="majorBidi" w:cstheme="majorBidi"/>
                <w:sz w:val="20"/>
              </w:rPr>
              <w:t>2016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 xml:space="preserve">Время четвертой </w:t>
            </w:r>
            <w:r w:rsidR="00A90F40">
              <w:rPr>
                <w:rFonts w:asciiTheme="majorBidi" w:hAnsiTheme="majorBidi" w:cstheme="majorBidi"/>
                <w:b/>
                <w:bCs/>
                <w:sz w:val="20"/>
                <w:lang w:eastAsia="zh-CN"/>
              </w:rPr>
              <w:t>команды управления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06:48:33, 25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 </w:t>
            </w:r>
            <w:r w:rsidRPr="000B104E">
              <w:rPr>
                <w:rFonts w:asciiTheme="majorBidi" w:hAnsiTheme="majorBidi" w:cstheme="majorBidi"/>
                <w:sz w:val="20"/>
              </w:rPr>
              <w:t>2016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  <w:tr w:rsidR="00057A37" w:rsidRPr="000B104E" w:rsidTr="002D5585">
        <w:trPr>
          <w:jc w:val="center"/>
        </w:trPr>
        <w:tc>
          <w:tcPr>
            <w:tcW w:w="3114" w:type="dxa"/>
          </w:tcPr>
          <w:p w:rsidR="00057A37" w:rsidRPr="000B104E" w:rsidRDefault="000B104E" w:rsidP="00057A3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0B104E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Время пятой команды захвата спутника и слежения за ним</w:t>
            </w:r>
          </w:p>
        </w:tc>
        <w:tc>
          <w:tcPr>
            <w:tcW w:w="5902" w:type="dxa"/>
            <w:gridSpan w:val="3"/>
            <w:vAlign w:val="center"/>
          </w:tcPr>
          <w:p w:rsidR="00057A37" w:rsidRPr="000B104E" w:rsidRDefault="00057A37" w:rsidP="00057A3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</w:rPr>
            </w:pPr>
            <w:r w:rsidRPr="000B104E">
              <w:rPr>
                <w:rFonts w:asciiTheme="majorBidi" w:hAnsiTheme="majorBidi" w:cstheme="majorBidi"/>
                <w:sz w:val="20"/>
              </w:rPr>
              <w:t>19:12:47, 25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июня </w:t>
            </w:r>
            <w:r w:rsidRPr="000B104E">
              <w:rPr>
                <w:rFonts w:asciiTheme="majorBidi" w:hAnsiTheme="majorBidi" w:cstheme="majorBidi"/>
                <w:sz w:val="20"/>
              </w:rPr>
              <w:t>2016</w:t>
            </w:r>
            <w:r w:rsidRPr="000B104E">
              <w:rPr>
                <w:rFonts w:asciiTheme="majorBidi" w:hAnsiTheme="majorBidi" w:cstheme="majorBidi"/>
                <w:sz w:val="20"/>
                <w:lang w:val="ru-RU"/>
              </w:rPr>
              <w:t xml:space="preserve"> г.</w:t>
            </w:r>
          </w:p>
        </w:tc>
      </w:tr>
    </w:tbl>
    <w:p w:rsidR="008A489B" w:rsidRPr="000B104E" w:rsidRDefault="008A489B" w:rsidP="008A489B">
      <w:pPr>
        <w:spacing w:before="720"/>
        <w:jc w:val="center"/>
        <w:rPr>
          <w:rFonts w:asciiTheme="majorBidi" w:hAnsiTheme="majorBidi" w:cstheme="majorBidi"/>
        </w:rPr>
      </w:pPr>
      <w:r w:rsidRPr="000B104E">
        <w:rPr>
          <w:rFonts w:asciiTheme="majorBidi" w:hAnsiTheme="majorBidi" w:cstheme="majorBidi"/>
        </w:rPr>
        <w:t>______________</w:t>
      </w:r>
    </w:p>
    <w:sectPr w:rsidR="008A489B" w:rsidRPr="000B104E" w:rsidSect="00604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49" w:rsidRDefault="00EA2E49">
      <w:r>
        <w:separator/>
      </w:r>
    </w:p>
  </w:endnote>
  <w:endnote w:type="continuationSeparator" w:id="0">
    <w:p w:rsidR="00EA2E49" w:rsidRDefault="00EA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4D" w:rsidRDefault="00246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49" w:rsidRPr="00E65905" w:rsidRDefault="00EA2E49" w:rsidP="00246F4D">
    <w:pPr>
      <w:pStyle w:val="Footer"/>
      <w:rPr>
        <w:lang w:val="en-US"/>
      </w:rPr>
    </w:pPr>
    <w:r w:rsidRPr="0082570C">
      <w:rPr>
        <w:lang w:val="en-US"/>
      </w:rPr>
      <w:t xml:space="preserve"> (</w:t>
    </w:r>
    <w:r>
      <w:rPr>
        <w:lang w:val="ru-RU"/>
      </w:rPr>
      <w:t>440952</w:t>
    </w:r>
    <w:r w:rsidRPr="0082570C">
      <w:rPr>
        <w:lang w:val="en-US"/>
      </w:rPr>
      <w:t>)</w:t>
    </w: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49" w:rsidRPr="00E65905" w:rsidRDefault="00EA2E49" w:rsidP="00246F4D">
    <w:pPr>
      <w:pStyle w:val="Footer"/>
      <w:rPr>
        <w:lang w:val="en-US"/>
      </w:rPr>
    </w:pPr>
    <w:r w:rsidRPr="0082570C">
      <w:rPr>
        <w:lang w:val="en-US"/>
      </w:rPr>
      <w:t>(</w:t>
    </w:r>
    <w:r>
      <w:rPr>
        <w:lang w:val="ru-RU"/>
      </w:rPr>
      <w:t>440952</w:t>
    </w:r>
    <w:r w:rsidRPr="0082570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49" w:rsidRDefault="00EA2E49">
      <w:r>
        <w:t>____________________</w:t>
      </w:r>
    </w:p>
  </w:footnote>
  <w:footnote w:type="continuationSeparator" w:id="0">
    <w:p w:rsidR="00EA2E49" w:rsidRDefault="00EA2E49">
      <w:r>
        <w:continuationSeparator/>
      </w:r>
    </w:p>
  </w:footnote>
  <w:footnote w:id="1">
    <w:p w:rsidR="00EA2E49" w:rsidRPr="004640C5" w:rsidRDefault="00EA2E49" w:rsidP="0079697E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lang w:val="ru-RU"/>
        </w:rPr>
      </w:pPr>
      <w:r>
        <w:rPr>
          <w:rStyle w:val="FootnoteReference"/>
        </w:rPr>
        <w:footnoteRef/>
      </w:r>
      <w:r w:rsidRPr="004640C5">
        <w:rPr>
          <w:lang w:val="ru-RU"/>
        </w:rPr>
        <w:tab/>
      </w:r>
      <w:r w:rsidR="0079697E">
        <w:rPr>
          <w:lang w:val="ru-RU"/>
        </w:rPr>
        <w:t>Английская</w:t>
      </w:r>
      <w:r w:rsidR="0079697E" w:rsidRPr="004640C5">
        <w:rPr>
          <w:lang w:val="ru-RU"/>
        </w:rPr>
        <w:t xml:space="preserve"> </w:t>
      </w:r>
      <w:r w:rsidR="0079697E">
        <w:rPr>
          <w:lang w:val="ru-RU"/>
        </w:rPr>
        <w:t>версия</w:t>
      </w:r>
      <w:r w:rsidR="0079697E" w:rsidRPr="004640C5">
        <w:rPr>
          <w:lang w:val="ru-RU"/>
        </w:rPr>
        <w:t xml:space="preserve"> </w:t>
      </w:r>
      <w:r w:rsidR="0079697E">
        <w:rPr>
          <w:lang w:val="ru-RU"/>
        </w:rPr>
        <w:t>любезно</w:t>
      </w:r>
      <w:r w:rsidR="0079697E" w:rsidRPr="004640C5">
        <w:rPr>
          <w:lang w:val="ru-RU"/>
        </w:rPr>
        <w:t xml:space="preserve"> </w:t>
      </w:r>
      <w:r w:rsidR="0079697E">
        <w:rPr>
          <w:lang w:val="ru-RU"/>
        </w:rPr>
        <w:t>предоставлена</w:t>
      </w:r>
      <w:r w:rsidR="0079697E" w:rsidRPr="004640C5">
        <w:rPr>
          <w:lang w:val="ru-RU"/>
        </w:rPr>
        <w:t xml:space="preserve"> </w:t>
      </w:r>
      <w:r w:rsidR="0079697E">
        <w:rPr>
          <w:lang w:val="ru-RU"/>
        </w:rPr>
        <w:t>администрацией</w:t>
      </w:r>
      <w:r w:rsidR="0079697E" w:rsidRPr="004640C5">
        <w:rPr>
          <w:lang w:val="ru-RU"/>
        </w:rPr>
        <w:t xml:space="preserve"> </w:t>
      </w:r>
      <w:r w:rsidR="0079697E">
        <w:rPr>
          <w:lang w:val="ru-RU"/>
        </w:rPr>
        <w:t>Китая после того, как был подготовлен перевод МСЭ</w:t>
      </w:r>
      <w:r w:rsidRPr="004640C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4D" w:rsidRDefault="00246F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49" w:rsidRDefault="00EA2E4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46F4D">
      <w:rPr>
        <w:noProof/>
      </w:rPr>
      <w:t>2</w:t>
    </w:r>
    <w:r>
      <w:rPr>
        <w:noProof/>
      </w:rPr>
      <w:fldChar w:fldCharType="end"/>
    </w:r>
  </w:p>
  <w:p w:rsidR="00EA2E49" w:rsidRPr="00E65905" w:rsidRDefault="00EA2E49" w:rsidP="00E65905">
    <w:pPr>
      <w:pStyle w:val="Header"/>
      <w:rPr>
        <w:lang w:val="en-US"/>
      </w:rPr>
    </w:pPr>
    <w:r>
      <w:t>RRB18-2/DELAYED/</w:t>
    </w:r>
    <w:r>
      <w:rPr>
        <w:lang w:val="ru-RU"/>
      </w:rPr>
      <w:t>2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4D" w:rsidRDefault="00246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50C2"/>
    <w:multiLevelType w:val="hybridMultilevel"/>
    <w:tmpl w:val="BA14295E"/>
    <w:lvl w:ilvl="0" w:tplc="CEF2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17"/>
    <w:rsid w:val="000008BA"/>
    <w:rsid w:val="00002F27"/>
    <w:rsid w:val="0000703D"/>
    <w:rsid w:val="0001052E"/>
    <w:rsid w:val="00011A22"/>
    <w:rsid w:val="000272A2"/>
    <w:rsid w:val="00032EEA"/>
    <w:rsid w:val="000449A2"/>
    <w:rsid w:val="00045CD9"/>
    <w:rsid w:val="00051850"/>
    <w:rsid w:val="00051ADB"/>
    <w:rsid w:val="00051C50"/>
    <w:rsid w:val="000540D1"/>
    <w:rsid w:val="0005615E"/>
    <w:rsid w:val="00057A37"/>
    <w:rsid w:val="00062949"/>
    <w:rsid w:val="000701D2"/>
    <w:rsid w:val="0008032C"/>
    <w:rsid w:val="00081435"/>
    <w:rsid w:val="00083770"/>
    <w:rsid w:val="000918F7"/>
    <w:rsid w:val="00091F23"/>
    <w:rsid w:val="000962A2"/>
    <w:rsid w:val="000A0A67"/>
    <w:rsid w:val="000A5F7A"/>
    <w:rsid w:val="000B04B7"/>
    <w:rsid w:val="000B104E"/>
    <w:rsid w:val="000B3431"/>
    <w:rsid w:val="000B3D13"/>
    <w:rsid w:val="000B7B55"/>
    <w:rsid w:val="000C0492"/>
    <w:rsid w:val="000C283B"/>
    <w:rsid w:val="000C3200"/>
    <w:rsid w:val="000D021D"/>
    <w:rsid w:val="000D4589"/>
    <w:rsid w:val="000D5524"/>
    <w:rsid w:val="000D60E7"/>
    <w:rsid w:val="000E0EC6"/>
    <w:rsid w:val="000E2A20"/>
    <w:rsid w:val="000E4C33"/>
    <w:rsid w:val="000F54AE"/>
    <w:rsid w:val="00101028"/>
    <w:rsid w:val="00101B26"/>
    <w:rsid w:val="00102C9C"/>
    <w:rsid w:val="00111FA2"/>
    <w:rsid w:val="00121287"/>
    <w:rsid w:val="00124F88"/>
    <w:rsid w:val="0012714F"/>
    <w:rsid w:val="001351A2"/>
    <w:rsid w:val="001403C3"/>
    <w:rsid w:val="00141E2A"/>
    <w:rsid w:val="001459EE"/>
    <w:rsid w:val="0015341D"/>
    <w:rsid w:val="00153594"/>
    <w:rsid w:val="00161867"/>
    <w:rsid w:val="00163C35"/>
    <w:rsid w:val="0017180D"/>
    <w:rsid w:val="001730A6"/>
    <w:rsid w:val="00174983"/>
    <w:rsid w:val="00181552"/>
    <w:rsid w:val="0018404D"/>
    <w:rsid w:val="001844A4"/>
    <w:rsid w:val="00186ADA"/>
    <w:rsid w:val="0019534A"/>
    <w:rsid w:val="00196F6F"/>
    <w:rsid w:val="001A2DF4"/>
    <w:rsid w:val="001B2A3D"/>
    <w:rsid w:val="001C332B"/>
    <w:rsid w:val="001C4C40"/>
    <w:rsid w:val="001C7E8A"/>
    <w:rsid w:val="001D2D4C"/>
    <w:rsid w:val="001D2DBB"/>
    <w:rsid w:val="001D7929"/>
    <w:rsid w:val="001E2B79"/>
    <w:rsid w:val="001E523F"/>
    <w:rsid w:val="001E5BA6"/>
    <w:rsid w:val="001E76D4"/>
    <w:rsid w:val="001F2151"/>
    <w:rsid w:val="001F221A"/>
    <w:rsid w:val="001F2E5F"/>
    <w:rsid w:val="001F67F7"/>
    <w:rsid w:val="002000EE"/>
    <w:rsid w:val="00204405"/>
    <w:rsid w:val="0020604C"/>
    <w:rsid w:val="00210A2D"/>
    <w:rsid w:val="00210A36"/>
    <w:rsid w:val="0021567B"/>
    <w:rsid w:val="002242B8"/>
    <w:rsid w:val="0023063B"/>
    <w:rsid w:val="00234F40"/>
    <w:rsid w:val="00235019"/>
    <w:rsid w:val="002362D9"/>
    <w:rsid w:val="00236BB0"/>
    <w:rsid w:val="00240BAE"/>
    <w:rsid w:val="00242DC3"/>
    <w:rsid w:val="00243533"/>
    <w:rsid w:val="002452D8"/>
    <w:rsid w:val="00246F4D"/>
    <w:rsid w:val="00254099"/>
    <w:rsid w:val="00255614"/>
    <w:rsid w:val="002567BB"/>
    <w:rsid w:val="0026332D"/>
    <w:rsid w:val="00265983"/>
    <w:rsid w:val="00271621"/>
    <w:rsid w:val="002848DA"/>
    <w:rsid w:val="00295AE2"/>
    <w:rsid w:val="002B0734"/>
    <w:rsid w:val="002B0BA1"/>
    <w:rsid w:val="002B0D18"/>
    <w:rsid w:val="002C5EAA"/>
    <w:rsid w:val="002C6792"/>
    <w:rsid w:val="002D1D11"/>
    <w:rsid w:val="002D4F8F"/>
    <w:rsid w:val="002D5585"/>
    <w:rsid w:val="002D57D9"/>
    <w:rsid w:val="002D6DF0"/>
    <w:rsid w:val="002D78F6"/>
    <w:rsid w:val="002E0CFF"/>
    <w:rsid w:val="002E2E18"/>
    <w:rsid w:val="002E711C"/>
    <w:rsid w:val="00301E64"/>
    <w:rsid w:val="00305774"/>
    <w:rsid w:val="00306733"/>
    <w:rsid w:val="003121DC"/>
    <w:rsid w:val="00312912"/>
    <w:rsid w:val="00334502"/>
    <w:rsid w:val="003432C0"/>
    <w:rsid w:val="00346BDB"/>
    <w:rsid w:val="00353F0B"/>
    <w:rsid w:val="003548EA"/>
    <w:rsid w:val="00356F74"/>
    <w:rsid w:val="00366298"/>
    <w:rsid w:val="00381197"/>
    <w:rsid w:val="003835D6"/>
    <w:rsid w:val="003870B3"/>
    <w:rsid w:val="003903C7"/>
    <w:rsid w:val="003903F7"/>
    <w:rsid w:val="00390E69"/>
    <w:rsid w:val="00391390"/>
    <w:rsid w:val="00396C28"/>
    <w:rsid w:val="003976A6"/>
    <w:rsid w:val="003D5D71"/>
    <w:rsid w:val="003E146F"/>
    <w:rsid w:val="003E1632"/>
    <w:rsid w:val="003E4FA8"/>
    <w:rsid w:val="003F2BA0"/>
    <w:rsid w:val="003F5A7D"/>
    <w:rsid w:val="003F7C82"/>
    <w:rsid w:val="00402225"/>
    <w:rsid w:val="00410744"/>
    <w:rsid w:val="00414CA3"/>
    <w:rsid w:val="0041519D"/>
    <w:rsid w:val="00420254"/>
    <w:rsid w:val="00421DDB"/>
    <w:rsid w:val="00425505"/>
    <w:rsid w:val="004469B9"/>
    <w:rsid w:val="004511CC"/>
    <w:rsid w:val="00453623"/>
    <w:rsid w:val="00455C95"/>
    <w:rsid w:val="00463D0D"/>
    <w:rsid w:val="004640C5"/>
    <w:rsid w:val="0046512F"/>
    <w:rsid w:val="004705C5"/>
    <w:rsid w:val="00471AD5"/>
    <w:rsid w:val="00473A70"/>
    <w:rsid w:val="004755AA"/>
    <w:rsid w:val="00483996"/>
    <w:rsid w:val="00487E3A"/>
    <w:rsid w:val="00490BE6"/>
    <w:rsid w:val="004918C3"/>
    <w:rsid w:val="00493466"/>
    <w:rsid w:val="004A3470"/>
    <w:rsid w:val="004B014A"/>
    <w:rsid w:val="004B144B"/>
    <w:rsid w:val="004B2E65"/>
    <w:rsid w:val="004C179D"/>
    <w:rsid w:val="004C5755"/>
    <w:rsid w:val="004C6FEC"/>
    <w:rsid w:val="004D4188"/>
    <w:rsid w:val="004D6518"/>
    <w:rsid w:val="004D6B36"/>
    <w:rsid w:val="00500437"/>
    <w:rsid w:val="0050230D"/>
    <w:rsid w:val="00512FFD"/>
    <w:rsid w:val="0051607C"/>
    <w:rsid w:val="0051682B"/>
    <w:rsid w:val="0052632F"/>
    <w:rsid w:val="00533FC0"/>
    <w:rsid w:val="00536FAC"/>
    <w:rsid w:val="00545B3A"/>
    <w:rsid w:val="00547BC2"/>
    <w:rsid w:val="005566E0"/>
    <w:rsid w:val="00560AC1"/>
    <w:rsid w:val="0056345E"/>
    <w:rsid w:val="005664CC"/>
    <w:rsid w:val="00571377"/>
    <w:rsid w:val="005761AB"/>
    <w:rsid w:val="005813C6"/>
    <w:rsid w:val="005819E3"/>
    <w:rsid w:val="00584DA8"/>
    <w:rsid w:val="005B084A"/>
    <w:rsid w:val="005B45D2"/>
    <w:rsid w:val="005C20F1"/>
    <w:rsid w:val="005C41C0"/>
    <w:rsid w:val="005D0B9D"/>
    <w:rsid w:val="005D3B0D"/>
    <w:rsid w:val="005E0041"/>
    <w:rsid w:val="005E2F99"/>
    <w:rsid w:val="006035C6"/>
    <w:rsid w:val="0060407B"/>
    <w:rsid w:val="00606EEC"/>
    <w:rsid w:val="00612D3E"/>
    <w:rsid w:val="0061300C"/>
    <w:rsid w:val="006169CA"/>
    <w:rsid w:val="00617F26"/>
    <w:rsid w:val="00621BD7"/>
    <w:rsid w:val="00625DCE"/>
    <w:rsid w:val="00631F7E"/>
    <w:rsid w:val="00631FCD"/>
    <w:rsid w:val="006426C5"/>
    <w:rsid w:val="0064417A"/>
    <w:rsid w:val="006476A3"/>
    <w:rsid w:val="00647A81"/>
    <w:rsid w:val="00651190"/>
    <w:rsid w:val="006545E6"/>
    <w:rsid w:val="00662267"/>
    <w:rsid w:val="00662A35"/>
    <w:rsid w:val="00667350"/>
    <w:rsid w:val="0066792E"/>
    <w:rsid w:val="00672E51"/>
    <w:rsid w:val="00675ECE"/>
    <w:rsid w:val="00676F3C"/>
    <w:rsid w:val="006771A4"/>
    <w:rsid w:val="00681407"/>
    <w:rsid w:val="006818D7"/>
    <w:rsid w:val="0068279F"/>
    <w:rsid w:val="006828CC"/>
    <w:rsid w:val="00682A7D"/>
    <w:rsid w:val="006928DF"/>
    <w:rsid w:val="00695060"/>
    <w:rsid w:val="00697F56"/>
    <w:rsid w:val="006A194F"/>
    <w:rsid w:val="006A37C0"/>
    <w:rsid w:val="006A6501"/>
    <w:rsid w:val="006A6E63"/>
    <w:rsid w:val="006B45CA"/>
    <w:rsid w:val="006B4A40"/>
    <w:rsid w:val="006B5E2A"/>
    <w:rsid w:val="006C142F"/>
    <w:rsid w:val="006C5266"/>
    <w:rsid w:val="006C73A1"/>
    <w:rsid w:val="006D0E95"/>
    <w:rsid w:val="006E340E"/>
    <w:rsid w:val="006F53C8"/>
    <w:rsid w:val="006F5CC7"/>
    <w:rsid w:val="006F7283"/>
    <w:rsid w:val="006F7CE2"/>
    <w:rsid w:val="00700ACD"/>
    <w:rsid w:val="007065F6"/>
    <w:rsid w:val="00712B39"/>
    <w:rsid w:val="00714085"/>
    <w:rsid w:val="007172C2"/>
    <w:rsid w:val="00717CE4"/>
    <w:rsid w:val="00724BC4"/>
    <w:rsid w:val="007301BD"/>
    <w:rsid w:val="00730808"/>
    <w:rsid w:val="00732755"/>
    <w:rsid w:val="00732A25"/>
    <w:rsid w:val="00733642"/>
    <w:rsid w:val="00740D4B"/>
    <w:rsid w:val="00741FA0"/>
    <w:rsid w:val="0075093B"/>
    <w:rsid w:val="00756B91"/>
    <w:rsid w:val="0076200D"/>
    <w:rsid w:val="007625D2"/>
    <w:rsid w:val="00764889"/>
    <w:rsid w:val="00765656"/>
    <w:rsid w:val="007678A5"/>
    <w:rsid w:val="007825F7"/>
    <w:rsid w:val="00783BAE"/>
    <w:rsid w:val="00783F04"/>
    <w:rsid w:val="00786C91"/>
    <w:rsid w:val="00793387"/>
    <w:rsid w:val="0079611A"/>
    <w:rsid w:val="0079697E"/>
    <w:rsid w:val="00796A4C"/>
    <w:rsid w:val="007B1076"/>
    <w:rsid w:val="007B2DEA"/>
    <w:rsid w:val="007B3C68"/>
    <w:rsid w:val="007B4823"/>
    <w:rsid w:val="007B54BA"/>
    <w:rsid w:val="007B55EB"/>
    <w:rsid w:val="007C1F51"/>
    <w:rsid w:val="007C6154"/>
    <w:rsid w:val="007D191F"/>
    <w:rsid w:val="007D4AD9"/>
    <w:rsid w:val="007E4198"/>
    <w:rsid w:val="007E61D8"/>
    <w:rsid w:val="007F3203"/>
    <w:rsid w:val="0080145D"/>
    <w:rsid w:val="00802D1D"/>
    <w:rsid w:val="00807027"/>
    <w:rsid w:val="00826DA0"/>
    <w:rsid w:val="00826E78"/>
    <w:rsid w:val="00832A59"/>
    <w:rsid w:val="00835B65"/>
    <w:rsid w:val="0083770B"/>
    <w:rsid w:val="00840CD5"/>
    <w:rsid w:val="00841024"/>
    <w:rsid w:val="008431BE"/>
    <w:rsid w:val="008469D1"/>
    <w:rsid w:val="00847671"/>
    <w:rsid w:val="008506CE"/>
    <w:rsid w:val="00854CE3"/>
    <w:rsid w:val="00855E4D"/>
    <w:rsid w:val="00857020"/>
    <w:rsid w:val="00866B49"/>
    <w:rsid w:val="00870860"/>
    <w:rsid w:val="00872765"/>
    <w:rsid w:val="00875845"/>
    <w:rsid w:val="008779D9"/>
    <w:rsid w:val="00882DEE"/>
    <w:rsid w:val="008836C3"/>
    <w:rsid w:val="008865AD"/>
    <w:rsid w:val="008901DF"/>
    <w:rsid w:val="00890653"/>
    <w:rsid w:val="00892291"/>
    <w:rsid w:val="008931E6"/>
    <w:rsid w:val="00897B0D"/>
    <w:rsid w:val="008A489B"/>
    <w:rsid w:val="008B0415"/>
    <w:rsid w:val="008C3210"/>
    <w:rsid w:val="008C343A"/>
    <w:rsid w:val="008C48BA"/>
    <w:rsid w:val="008D2ADC"/>
    <w:rsid w:val="008E0DA0"/>
    <w:rsid w:val="008E20B8"/>
    <w:rsid w:val="008E7367"/>
    <w:rsid w:val="008F7FB2"/>
    <w:rsid w:val="00906F2E"/>
    <w:rsid w:val="00907BD3"/>
    <w:rsid w:val="00913770"/>
    <w:rsid w:val="0092354D"/>
    <w:rsid w:val="00923832"/>
    <w:rsid w:val="009253DC"/>
    <w:rsid w:val="0093037E"/>
    <w:rsid w:val="00931FB7"/>
    <w:rsid w:val="00934952"/>
    <w:rsid w:val="00936EC1"/>
    <w:rsid w:val="00946CBF"/>
    <w:rsid w:val="0094773A"/>
    <w:rsid w:val="009568A7"/>
    <w:rsid w:val="009628A4"/>
    <w:rsid w:val="00964F01"/>
    <w:rsid w:val="00972D23"/>
    <w:rsid w:val="009746B9"/>
    <w:rsid w:val="00974C0F"/>
    <w:rsid w:val="00976593"/>
    <w:rsid w:val="009779DB"/>
    <w:rsid w:val="00983C68"/>
    <w:rsid w:val="00984F6D"/>
    <w:rsid w:val="00985521"/>
    <w:rsid w:val="009935F9"/>
    <w:rsid w:val="009A040A"/>
    <w:rsid w:val="009A0BA5"/>
    <w:rsid w:val="009A16EC"/>
    <w:rsid w:val="009A3151"/>
    <w:rsid w:val="009A5C00"/>
    <w:rsid w:val="009A65DF"/>
    <w:rsid w:val="009B41E2"/>
    <w:rsid w:val="009B56A1"/>
    <w:rsid w:val="009B6610"/>
    <w:rsid w:val="009C7514"/>
    <w:rsid w:val="009D20DA"/>
    <w:rsid w:val="009D2253"/>
    <w:rsid w:val="009D5793"/>
    <w:rsid w:val="009D605B"/>
    <w:rsid w:val="009D7367"/>
    <w:rsid w:val="009E14B2"/>
    <w:rsid w:val="009E51FE"/>
    <w:rsid w:val="009E5218"/>
    <w:rsid w:val="009F2DD4"/>
    <w:rsid w:val="009F64F5"/>
    <w:rsid w:val="00A02124"/>
    <w:rsid w:val="00A0369C"/>
    <w:rsid w:val="00A10AE1"/>
    <w:rsid w:val="00A12A17"/>
    <w:rsid w:val="00A16076"/>
    <w:rsid w:val="00A23727"/>
    <w:rsid w:val="00A27592"/>
    <w:rsid w:val="00A27A14"/>
    <w:rsid w:val="00A309FF"/>
    <w:rsid w:val="00A328DD"/>
    <w:rsid w:val="00A36619"/>
    <w:rsid w:val="00A4126E"/>
    <w:rsid w:val="00A43BF2"/>
    <w:rsid w:val="00A44D09"/>
    <w:rsid w:val="00A45FBB"/>
    <w:rsid w:val="00A52345"/>
    <w:rsid w:val="00A529BB"/>
    <w:rsid w:val="00A613EF"/>
    <w:rsid w:val="00A6467E"/>
    <w:rsid w:val="00A6744C"/>
    <w:rsid w:val="00A674D2"/>
    <w:rsid w:val="00A71A7B"/>
    <w:rsid w:val="00A80E2A"/>
    <w:rsid w:val="00A868AA"/>
    <w:rsid w:val="00A90B31"/>
    <w:rsid w:val="00A90F40"/>
    <w:rsid w:val="00A94301"/>
    <w:rsid w:val="00AA2B0B"/>
    <w:rsid w:val="00AA76A4"/>
    <w:rsid w:val="00AB0FC7"/>
    <w:rsid w:val="00AB2AEA"/>
    <w:rsid w:val="00AB3497"/>
    <w:rsid w:val="00AB5123"/>
    <w:rsid w:val="00AC1539"/>
    <w:rsid w:val="00AC71CE"/>
    <w:rsid w:val="00AD0681"/>
    <w:rsid w:val="00AD1556"/>
    <w:rsid w:val="00AD2FF1"/>
    <w:rsid w:val="00AD48E3"/>
    <w:rsid w:val="00AE06CD"/>
    <w:rsid w:val="00AE0DC8"/>
    <w:rsid w:val="00AE309B"/>
    <w:rsid w:val="00AF3CAF"/>
    <w:rsid w:val="00AF3EC6"/>
    <w:rsid w:val="00AF609D"/>
    <w:rsid w:val="00AF7AFC"/>
    <w:rsid w:val="00B00683"/>
    <w:rsid w:val="00B0122B"/>
    <w:rsid w:val="00B14699"/>
    <w:rsid w:val="00B25BED"/>
    <w:rsid w:val="00B262BA"/>
    <w:rsid w:val="00B35790"/>
    <w:rsid w:val="00B36D4F"/>
    <w:rsid w:val="00B42FDC"/>
    <w:rsid w:val="00B47228"/>
    <w:rsid w:val="00B5116A"/>
    <w:rsid w:val="00B663E0"/>
    <w:rsid w:val="00B67C17"/>
    <w:rsid w:val="00B749CD"/>
    <w:rsid w:val="00B811A8"/>
    <w:rsid w:val="00B811A9"/>
    <w:rsid w:val="00B8480E"/>
    <w:rsid w:val="00B92035"/>
    <w:rsid w:val="00BA3044"/>
    <w:rsid w:val="00BA4A3E"/>
    <w:rsid w:val="00BB77C0"/>
    <w:rsid w:val="00BC0564"/>
    <w:rsid w:val="00BC0764"/>
    <w:rsid w:val="00BC2EBF"/>
    <w:rsid w:val="00BC3DC3"/>
    <w:rsid w:val="00BC7BE6"/>
    <w:rsid w:val="00BD0817"/>
    <w:rsid w:val="00BD2630"/>
    <w:rsid w:val="00BD5E54"/>
    <w:rsid w:val="00BD610A"/>
    <w:rsid w:val="00BE7674"/>
    <w:rsid w:val="00BF44D2"/>
    <w:rsid w:val="00BF5053"/>
    <w:rsid w:val="00BF6E7E"/>
    <w:rsid w:val="00BF7495"/>
    <w:rsid w:val="00BF79AB"/>
    <w:rsid w:val="00C01D1A"/>
    <w:rsid w:val="00C058C4"/>
    <w:rsid w:val="00C1572F"/>
    <w:rsid w:val="00C16E35"/>
    <w:rsid w:val="00C2211B"/>
    <w:rsid w:val="00C2266A"/>
    <w:rsid w:val="00C24FB0"/>
    <w:rsid w:val="00C3703A"/>
    <w:rsid w:val="00C40008"/>
    <w:rsid w:val="00C46ED5"/>
    <w:rsid w:val="00C5064E"/>
    <w:rsid w:val="00C5575A"/>
    <w:rsid w:val="00C564E7"/>
    <w:rsid w:val="00C66D40"/>
    <w:rsid w:val="00C70A84"/>
    <w:rsid w:val="00C725A3"/>
    <w:rsid w:val="00C7455A"/>
    <w:rsid w:val="00C76CA2"/>
    <w:rsid w:val="00C80BDF"/>
    <w:rsid w:val="00C8256C"/>
    <w:rsid w:val="00C848E7"/>
    <w:rsid w:val="00C84E82"/>
    <w:rsid w:val="00C85261"/>
    <w:rsid w:val="00C852EA"/>
    <w:rsid w:val="00CA4157"/>
    <w:rsid w:val="00CA56E0"/>
    <w:rsid w:val="00CA641B"/>
    <w:rsid w:val="00CB1D26"/>
    <w:rsid w:val="00CB517C"/>
    <w:rsid w:val="00CC360B"/>
    <w:rsid w:val="00CC4534"/>
    <w:rsid w:val="00CC45AF"/>
    <w:rsid w:val="00CD00EC"/>
    <w:rsid w:val="00CD2547"/>
    <w:rsid w:val="00CE5CC0"/>
    <w:rsid w:val="00CE6ABA"/>
    <w:rsid w:val="00CE6CD5"/>
    <w:rsid w:val="00CF0E9B"/>
    <w:rsid w:val="00CF2ADE"/>
    <w:rsid w:val="00CF6067"/>
    <w:rsid w:val="00D049A1"/>
    <w:rsid w:val="00D05964"/>
    <w:rsid w:val="00D06A87"/>
    <w:rsid w:val="00D17EEA"/>
    <w:rsid w:val="00D26D8B"/>
    <w:rsid w:val="00D30FB3"/>
    <w:rsid w:val="00D35C59"/>
    <w:rsid w:val="00D3748B"/>
    <w:rsid w:val="00D42034"/>
    <w:rsid w:val="00D437AF"/>
    <w:rsid w:val="00D513C3"/>
    <w:rsid w:val="00D53196"/>
    <w:rsid w:val="00D568E1"/>
    <w:rsid w:val="00D654CF"/>
    <w:rsid w:val="00D762A2"/>
    <w:rsid w:val="00D77C59"/>
    <w:rsid w:val="00D8282E"/>
    <w:rsid w:val="00D85971"/>
    <w:rsid w:val="00D96367"/>
    <w:rsid w:val="00D9733B"/>
    <w:rsid w:val="00DA271B"/>
    <w:rsid w:val="00DA32E2"/>
    <w:rsid w:val="00DA4297"/>
    <w:rsid w:val="00DA7261"/>
    <w:rsid w:val="00DA7CFB"/>
    <w:rsid w:val="00DB1F2E"/>
    <w:rsid w:val="00DB35ED"/>
    <w:rsid w:val="00DB3623"/>
    <w:rsid w:val="00DB7828"/>
    <w:rsid w:val="00DC1D07"/>
    <w:rsid w:val="00DC3B0B"/>
    <w:rsid w:val="00DC637A"/>
    <w:rsid w:val="00DD38FD"/>
    <w:rsid w:val="00DD77BB"/>
    <w:rsid w:val="00DE01BB"/>
    <w:rsid w:val="00DE055B"/>
    <w:rsid w:val="00DE1E4D"/>
    <w:rsid w:val="00DE4404"/>
    <w:rsid w:val="00DE7F38"/>
    <w:rsid w:val="00DF4862"/>
    <w:rsid w:val="00DF55A2"/>
    <w:rsid w:val="00DF63C2"/>
    <w:rsid w:val="00DF77DA"/>
    <w:rsid w:val="00E00102"/>
    <w:rsid w:val="00E026C0"/>
    <w:rsid w:val="00E03182"/>
    <w:rsid w:val="00E10933"/>
    <w:rsid w:val="00E15C71"/>
    <w:rsid w:val="00E17B98"/>
    <w:rsid w:val="00E22C37"/>
    <w:rsid w:val="00E26A33"/>
    <w:rsid w:val="00E26CB8"/>
    <w:rsid w:val="00E4622B"/>
    <w:rsid w:val="00E60DD1"/>
    <w:rsid w:val="00E61050"/>
    <w:rsid w:val="00E62001"/>
    <w:rsid w:val="00E65006"/>
    <w:rsid w:val="00E65905"/>
    <w:rsid w:val="00E73932"/>
    <w:rsid w:val="00E82A2D"/>
    <w:rsid w:val="00E91C78"/>
    <w:rsid w:val="00EA296B"/>
    <w:rsid w:val="00EA2E49"/>
    <w:rsid w:val="00EA51FA"/>
    <w:rsid w:val="00EA69E5"/>
    <w:rsid w:val="00EB404F"/>
    <w:rsid w:val="00EB43BB"/>
    <w:rsid w:val="00EB63F2"/>
    <w:rsid w:val="00EB65A5"/>
    <w:rsid w:val="00EC513D"/>
    <w:rsid w:val="00ED0781"/>
    <w:rsid w:val="00ED0E7C"/>
    <w:rsid w:val="00ED1FFA"/>
    <w:rsid w:val="00ED3388"/>
    <w:rsid w:val="00ED5D6F"/>
    <w:rsid w:val="00ED770B"/>
    <w:rsid w:val="00EF2B17"/>
    <w:rsid w:val="00EF6277"/>
    <w:rsid w:val="00F00062"/>
    <w:rsid w:val="00F04CC7"/>
    <w:rsid w:val="00F0544C"/>
    <w:rsid w:val="00F15271"/>
    <w:rsid w:val="00F17B33"/>
    <w:rsid w:val="00F227B3"/>
    <w:rsid w:val="00F24267"/>
    <w:rsid w:val="00F26B4D"/>
    <w:rsid w:val="00F32389"/>
    <w:rsid w:val="00F33A67"/>
    <w:rsid w:val="00F40122"/>
    <w:rsid w:val="00F40D9C"/>
    <w:rsid w:val="00F46C7D"/>
    <w:rsid w:val="00F52746"/>
    <w:rsid w:val="00F61370"/>
    <w:rsid w:val="00F70A8D"/>
    <w:rsid w:val="00F744E3"/>
    <w:rsid w:val="00F74FB5"/>
    <w:rsid w:val="00F750FB"/>
    <w:rsid w:val="00F82063"/>
    <w:rsid w:val="00F924C3"/>
    <w:rsid w:val="00F946EF"/>
    <w:rsid w:val="00F94762"/>
    <w:rsid w:val="00F94AF8"/>
    <w:rsid w:val="00F96946"/>
    <w:rsid w:val="00FA318F"/>
    <w:rsid w:val="00FA3AB9"/>
    <w:rsid w:val="00FA773C"/>
    <w:rsid w:val="00FB6306"/>
    <w:rsid w:val="00FC1F33"/>
    <w:rsid w:val="00FC2237"/>
    <w:rsid w:val="00FC2CCD"/>
    <w:rsid w:val="00FC3F8A"/>
    <w:rsid w:val="00FE3091"/>
    <w:rsid w:val="00FE43B6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549DD67B-16EA-48AC-A820-8D3F8A50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5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A489B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basedOn w:val="DefaultParagraphFont"/>
    <w:link w:val="Header"/>
    <w:rsid w:val="00A12A17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A12A17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12A17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39"/>
    <w:rsid w:val="00A1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01D1A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26E78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FCD"/>
    <w:pPr>
      <w:snapToGrid/>
      <w:ind w:left="720"/>
      <w:contextualSpacing/>
    </w:pPr>
    <w:rPr>
      <w:sz w:val="24"/>
    </w:rPr>
  </w:style>
  <w:style w:type="paragraph" w:customStyle="1" w:styleId="Normalaftertitle0">
    <w:name w:val="Normal after title"/>
    <w:basedOn w:val="Normal"/>
    <w:next w:val="Normal"/>
    <w:link w:val="NormalaftertitleChar"/>
    <w:rsid w:val="008506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80"/>
    </w:pPr>
    <w:rPr>
      <w:rFonts w:eastAsia="Times New Roman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506CE"/>
    <w:rPr>
      <w:rFonts w:ascii="Times New Roman" w:eastAsia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qFormat/>
    <w:rsid w:val="008506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eastAsia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E65905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89B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2-C-0009/e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RB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9C8D-D7E9-4F71-8166-15E0D297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PR_RRB14.dotm</Template>
  <TotalTime>0</TotalTime>
  <Pages>4</Pages>
  <Words>696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Olga Komissarova</dc:creator>
  <cp:keywords/>
  <dc:description/>
  <cp:lastModifiedBy>Gozal, Karine</cp:lastModifiedBy>
  <cp:revision>2</cp:revision>
  <cp:lastPrinted>2018-06-28T15:05:00Z</cp:lastPrinted>
  <dcterms:created xsi:type="dcterms:W3CDTF">2018-07-16T07:29:00Z</dcterms:created>
  <dcterms:modified xsi:type="dcterms:W3CDTF">2018-07-16T07:29:00Z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