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FF1290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29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March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CA"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5B4442" w:rsidRDefault="00CC1B2C" w:rsidP="005B444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5B4442">
              <w:rPr>
                <w:rFonts w:ascii="Verdana" w:hAnsi="Verdana"/>
                <w:b/>
                <w:sz w:val="20"/>
              </w:rPr>
              <w:t>Document RAG18/ADM/1-E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5B4442" w:rsidRDefault="00194ECD" w:rsidP="0006083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060833">
              <w:rPr>
                <w:rFonts w:ascii="Verdana" w:hAnsi="Verdana"/>
                <w:b/>
                <w:sz w:val="20"/>
              </w:rPr>
              <w:t>3</w:t>
            </w:r>
            <w:bookmarkStart w:id="2" w:name="_GoBack"/>
            <w:bookmarkEnd w:id="2"/>
            <w:r w:rsidR="005B4442">
              <w:rPr>
                <w:rFonts w:ascii="Verdana" w:hAnsi="Verdana"/>
                <w:b/>
                <w:sz w:val="20"/>
              </w:rPr>
              <w:t xml:space="preserve"> </w:t>
            </w:r>
            <w:r w:rsidR="00EF678F">
              <w:rPr>
                <w:rFonts w:ascii="Verdana" w:hAnsi="Verdana"/>
                <w:b/>
                <w:sz w:val="20"/>
              </w:rPr>
              <w:t>March</w:t>
            </w:r>
            <w:r w:rsidR="005B4442">
              <w:rPr>
                <w:rFonts w:ascii="Verdana" w:hAnsi="Verdana"/>
                <w:b/>
                <w:sz w:val="20"/>
              </w:rPr>
              <w:t xml:space="preserve"> 2018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1"/>
          </w:p>
        </w:tc>
        <w:tc>
          <w:tcPr>
            <w:tcW w:w="3402" w:type="dxa"/>
          </w:tcPr>
          <w:p w:rsidR="0051782D" w:rsidRPr="005B4442" w:rsidRDefault="005B4442" w:rsidP="005B4442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</w:t>
            </w:r>
            <w:r w:rsidR="00CC1B2C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5B4442" w:rsidP="008C2E83">
            <w:pPr>
              <w:pStyle w:val="Title1"/>
              <w:spacing w:before="480"/>
            </w:pPr>
            <w:bookmarkStart w:id="4" w:name="dsource" w:colFirst="0" w:colLast="0"/>
            <w:bookmarkEnd w:id="3"/>
            <w:r>
              <w:t>DRAFT AGENDA OF THE TWENTY-FIFTH MEETING OF THE RADIOCOMMUNICATION ADVISORY GROUP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5B4442" w:rsidP="005B4442">
            <w:pPr>
              <w:pStyle w:val="Title4"/>
            </w:pPr>
            <w:bookmarkStart w:id="5" w:name="dtitle1" w:colFirst="0" w:colLast="0"/>
            <w:bookmarkEnd w:id="4"/>
            <w:r>
              <w:t>Geneva, 26-29 March 2018</w:t>
            </w:r>
          </w:p>
        </w:tc>
      </w:tr>
      <w:tr w:rsidR="005B4442" w:rsidTr="00B35BE4">
        <w:trPr>
          <w:cantSplit/>
        </w:trPr>
        <w:tc>
          <w:tcPr>
            <w:tcW w:w="9889" w:type="dxa"/>
            <w:gridSpan w:val="3"/>
          </w:tcPr>
          <w:p w:rsidR="005B4442" w:rsidRDefault="005B4442" w:rsidP="005B4442">
            <w:pPr>
              <w:pStyle w:val="Title3"/>
            </w:pPr>
          </w:p>
        </w:tc>
      </w:tr>
      <w:bookmarkEnd w:id="5"/>
    </w:tbl>
    <w:p w:rsidR="00FF1290" w:rsidRDefault="00FF1290" w:rsidP="009065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6831"/>
        <w:gridCol w:w="2126"/>
      </w:tblGrid>
      <w:tr w:rsidR="005B4442" w:rsidTr="00EF678F">
        <w:tc>
          <w:tcPr>
            <w:tcW w:w="682" w:type="dxa"/>
          </w:tcPr>
          <w:p w:rsidR="005B4442" w:rsidRDefault="005B4442" w:rsidP="00906598"/>
        </w:tc>
        <w:tc>
          <w:tcPr>
            <w:tcW w:w="6831" w:type="dxa"/>
          </w:tcPr>
          <w:p w:rsidR="005B4442" w:rsidRDefault="005B4442" w:rsidP="00906598"/>
        </w:tc>
        <w:tc>
          <w:tcPr>
            <w:tcW w:w="2126" w:type="dxa"/>
          </w:tcPr>
          <w:p w:rsidR="005B4442" w:rsidRDefault="005B4442" w:rsidP="00C83861">
            <w:pPr>
              <w:pStyle w:val="toc0"/>
              <w:jc w:val="center"/>
            </w:pPr>
            <w:r>
              <w:t>D</w:t>
            </w:r>
            <w:r w:rsidR="009E238B">
              <w:t>ocuments</w:t>
            </w:r>
          </w:p>
        </w:tc>
      </w:tr>
      <w:tr w:rsidR="00C83861" w:rsidTr="00EF678F">
        <w:tc>
          <w:tcPr>
            <w:tcW w:w="682" w:type="dxa"/>
          </w:tcPr>
          <w:p w:rsidR="00C83861" w:rsidRDefault="00C83861" w:rsidP="00C456E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831" w:type="dxa"/>
          </w:tcPr>
          <w:p w:rsidR="00C83861" w:rsidRDefault="00C83861" w:rsidP="00906598">
            <w:r>
              <w:t>Opening remarks</w:t>
            </w:r>
          </w:p>
        </w:tc>
        <w:tc>
          <w:tcPr>
            <w:tcW w:w="2126" w:type="dxa"/>
          </w:tcPr>
          <w:p w:rsidR="00C83861" w:rsidRDefault="0030394D" w:rsidP="00C83861">
            <w:pPr>
              <w:jc w:val="center"/>
            </w:pPr>
            <w:r>
              <w:t>-</w:t>
            </w:r>
          </w:p>
        </w:tc>
      </w:tr>
      <w:tr w:rsidR="00C83861" w:rsidRPr="0037044E" w:rsidTr="00EF678F">
        <w:tc>
          <w:tcPr>
            <w:tcW w:w="682" w:type="dxa"/>
          </w:tcPr>
          <w:p w:rsidR="00C83861" w:rsidRDefault="00C83861" w:rsidP="00C456E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831" w:type="dxa"/>
          </w:tcPr>
          <w:p w:rsidR="00C83861" w:rsidRDefault="00C83861" w:rsidP="00906598">
            <w:r>
              <w:t>Approval of the agenda</w:t>
            </w:r>
          </w:p>
        </w:tc>
        <w:tc>
          <w:tcPr>
            <w:tcW w:w="2126" w:type="dxa"/>
          </w:tcPr>
          <w:p w:rsidR="00C83861" w:rsidRPr="0037044E" w:rsidRDefault="00C83861" w:rsidP="00C83861">
            <w:pPr>
              <w:jc w:val="center"/>
            </w:pPr>
            <w:r w:rsidRPr="003C65A6">
              <w:t>ADM/1</w:t>
            </w:r>
          </w:p>
        </w:tc>
      </w:tr>
      <w:tr w:rsidR="00C83861" w:rsidRPr="0037044E" w:rsidTr="00EF678F">
        <w:tc>
          <w:tcPr>
            <w:tcW w:w="682" w:type="dxa"/>
          </w:tcPr>
          <w:p w:rsidR="00C83861" w:rsidRDefault="00C83861" w:rsidP="00C456E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831" w:type="dxa"/>
          </w:tcPr>
          <w:p w:rsidR="00C83861" w:rsidRDefault="00C83861" w:rsidP="00906598">
            <w:r>
              <w:t>Council-18 related matters</w:t>
            </w:r>
          </w:p>
        </w:tc>
        <w:tc>
          <w:tcPr>
            <w:tcW w:w="2126" w:type="dxa"/>
          </w:tcPr>
          <w:p w:rsidR="00EF678F" w:rsidRPr="00EF678F" w:rsidRDefault="00060833" w:rsidP="00EF678F">
            <w:pPr>
              <w:jc w:val="center"/>
              <w:rPr>
                <w:u w:val="single"/>
              </w:rPr>
            </w:pPr>
            <w:hyperlink r:id="rId8" w:history="1">
              <w:r w:rsidR="00EF678F" w:rsidRPr="00EF678F">
                <w:rPr>
                  <w:rStyle w:val="Hyperlink"/>
                </w:rPr>
                <w:t>1</w:t>
              </w:r>
            </w:hyperlink>
            <w:r w:rsidR="00EF678F">
              <w:t xml:space="preserve">, </w:t>
            </w:r>
            <w:hyperlink r:id="rId9" w:history="1">
              <w:r w:rsidR="00EF678F" w:rsidRPr="00EF678F">
                <w:rPr>
                  <w:rStyle w:val="Hyperlink"/>
                </w:rPr>
                <w:t>1(Add.2)</w:t>
              </w:r>
            </w:hyperlink>
          </w:p>
        </w:tc>
      </w:tr>
      <w:tr w:rsidR="00C83861" w:rsidRPr="0037044E" w:rsidTr="00EF678F">
        <w:tc>
          <w:tcPr>
            <w:tcW w:w="682" w:type="dxa"/>
          </w:tcPr>
          <w:p w:rsidR="00C83861" w:rsidRDefault="00C83861" w:rsidP="00C456E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831" w:type="dxa"/>
          </w:tcPr>
          <w:p w:rsidR="00C83861" w:rsidRDefault="00C83861" w:rsidP="00906598">
            <w:r>
              <w:t>Implementation of WRC-15 Decisions</w:t>
            </w:r>
          </w:p>
        </w:tc>
        <w:tc>
          <w:tcPr>
            <w:tcW w:w="2126" w:type="dxa"/>
          </w:tcPr>
          <w:p w:rsidR="00C83861" w:rsidRPr="0037044E" w:rsidRDefault="00060833" w:rsidP="00EF678F">
            <w:pPr>
              <w:jc w:val="center"/>
            </w:pPr>
            <w:hyperlink r:id="rId10" w:history="1">
              <w:r w:rsidR="00EF678F" w:rsidRPr="00EF678F">
                <w:rPr>
                  <w:rStyle w:val="Hyperlink"/>
                </w:rPr>
                <w:t>1</w:t>
              </w:r>
            </w:hyperlink>
            <w:r w:rsidR="00EF678F">
              <w:t xml:space="preserve">, </w:t>
            </w:r>
            <w:hyperlink r:id="rId11" w:history="1">
              <w:r w:rsidR="00EF678F" w:rsidRPr="00EF678F">
                <w:rPr>
                  <w:rStyle w:val="Hyperlink"/>
                </w:rPr>
                <w:t>9</w:t>
              </w:r>
            </w:hyperlink>
          </w:p>
        </w:tc>
      </w:tr>
      <w:tr w:rsidR="00C83861" w:rsidRPr="0037044E" w:rsidTr="00EF678F">
        <w:tc>
          <w:tcPr>
            <w:tcW w:w="682" w:type="dxa"/>
          </w:tcPr>
          <w:p w:rsidR="00C83861" w:rsidRDefault="00C83861" w:rsidP="00C456E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831" w:type="dxa"/>
          </w:tcPr>
          <w:p w:rsidR="00C83861" w:rsidRDefault="00C44C71" w:rsidP="00F36EF4">
            <w:r>
              <w:t>RA/</w:t>
            </w:r>
            <w:r w:rsidR="00C83861">
              <w:t>WRC-19 preparation</w:t>
            </w:r>
          </w:p>
        </w:tc>
        <w:tc>
          <w:tcPr>
            <w:tcW w:w="2126" w:type="dxa"/>
          </w:tcPr>
          <w:p w:rsidR="00C83861" w:rsidRPr="0037044E" w:rsidRDefault="00060833" w:rsidP="00C83861">
            <w:pPr>
              <w:jc w:val="center"/>
            </w:pPr>
            <w:hyperlink r:id="rId12" w:history="1">
              <w:r w:rsidR="00EF678F" w:rsidRPr="00EF678F">
                <w:rPr>
                  <w:rStyle w:val="Hyperlink"/>
                </w:rPr>
                <w:t>1</w:t>
              </w:r>
            </w:hyperlink>
            <w:r w:rsidR="00EF678F">
              <w:t>,</w:t>
            </w:r>
            <w:r w:rsidR="00EF678F" w:rsidRPr="00EF678F">
              <w:rPr>
                <w:rStyle w:val="Hyperlink"/>
                <w:u w:val="none"/>
              </w:rPr>
              <w:t xml:space="preserve"> </w:t>
            </w:r>
            <w:hyperlink r:id="rId13" w:history="1">
              <w:r w:rsidR="005946D7" w:rsidRPr="00EF678F">
                <w:rPr>
                  <w:rStyle w:val="Hyperlink"/>
                </w:rPr>
                <w:t>7</w:t>
              </w:r>
            </w:hyperlink>
            <w:r w:rsidR="005946D7" w:rsidRPr="0037044E">
              <w:t xml:space="preserve">, </w:t>
            </w:r>
            <w:hyperlink r:id="rId14" w:history="1">
              <w:r w:rsidR="005946D7" w:rsidRPr="00EF678F">
                <w:rPr>
                  <w:rStyle w:val="Hyperlink"/>
                </w:rPr>
                <w:t>11</w:t>
              </w:r>
            </w:hyperlink>
            <w:r w:rsidR="005946D7" w:rsidRPr="0037044E">
              <w:t xml:space="preserve">, </w:t>
            </w:r>
            <w:hyperlink r:id="rId15" w:history="1">
              <w:r w:rsidR="005946D7" w:rsidRPr="00EF678F">
                <w:rPr>
                  <w:rStyle w:val="Hyperlink"/>
                </w:rPr>
                <w:t>12</w:t>
              </w:r>
            </w:hyperlink>
          </w:p>
        </w:tc>
      </w:tr>
      <w:tr w:rsidR="00C83861" w:rsidRPr="0037044E" w:rsidTr="00EF678F">
        <w:tc>
          <w:tcPr>
            <w:tcW w:w="682" w:type="dxa"/>
          </w:tcPr>
          <w:p w:rsidR="00C83861" w:rsidRDefault="00C83861" w:rsidP="00C456E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831" w:type="dxa"/>
          </w:tcPr>
          <w:p w:rsidR="00C83861" w:rsidRDefault="00C83861" w:rsidP="00906598">
            <w:r>
              <w:t>Study Group activities</w:t>
            </w:r>
          </w:p>
        </w:tc>
        <w:tc>
          <w:tcPr>
            <w:tcW w:w="2126" w:type="dxa"/>
          </w:tcPr>
          <w:p w:rsidR="00C83861" w:rsidRPr="0037044E" w:rsidRDefault="00060833" w:rsidP="00C83861">
            <w:pPr>
              <w:jc w:val="center"/>
            </w:pPr>
            <w:hyperlink r:id="rId16" w:history="1">
              <w:r w:rsidR="00A520C7" w:rsidRPr="00EF678F">
                <w:rPr>
                  <w:rStyle w:val="Hyperlink"/>
                </w:rPr>
                <w:t>1(Add.1)</w:t>
              </w:r>
            </w:hyperlink>
            <w:r w:rsidR="00A520C7" w:rsidRPr="0037044E">
              <w:rPr>
                <w:rStyle w:val="Hyperlink"/>
                <w:u w:val="none"/>
              </w:rPr>
              <w:t xml:space="preserve">, </w:t>
            </w:r>
            <w:hyperlink r:id="rId17" w:history="1">
              <w:r w:rsidR="005946D7" w:rsidRPr="00EF678F">
                <w:rPr>
                  <w:rStyle w:val="Hyperlink"/>
                </w:rPr>
                <w:t>8</w:t>
              </w:r>
            </w:hyperlink>
            <w:r w:rsidR="005946D7" w:rsidRPr="0037044E">
              <w:t xml:space="preserve">, </w:t>
            </w:r>
            <w:hyperlink r:id="rId18" w:history="1">
              <w:r w:rsidR="005946D7" w:rsidRPr="00EF678F">
                <w:rPr>
                  <w:rStyle w:val="Hyperlink"/>
                </w:rPr>
                <w:t>10</w:t>
              </w:r>
            </w:hyperlink>
          </w:p>
        </w:tc>
      </w:tr>
      <w:tr w:rsidR="00C83861" w:rsidRPr="0037044E" w:rsidTr="00EF678F">
        <w:tc>
          <w:tcPr>
            <w:tcW w:w="682" w:type="dxa"/>
          </w:tcPr>
          <w:p w:rsidR="00C83861" w:rsidRDefault="00C83861" w:rsidP="00C456E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831" w:type="dxa"/>
          </w:tcPr>
          <w:p w:rsidR="00C83861" w:rsidRDefault="00EF678F" w:rsidP="00906598">
            <w:r w:rsidRPr="00EF678F">
              <w:t xml:space="preserve">Preparation of the </w:t>
            </w:r>
            <w:r w:rsidR="00D54336">
              <w:t>ITU</w:t>
            </w:r>
            <w:r w:rsidR="00F36EF4">
              <w:t xml:space="preserve"> Strategic Plan </w:t>
            </w:r>
            <w:r w:rsidR="00C83861">
              <w:t>2020-2023</w:t>
            </w:r>
          </w:p>
        </w:tc>
        <w:tc>
          <w:tcPr>
            <w:tcW w:w="2126" w:type="dxa"/>
          </w:tcPr>
          <w:p w:rsidR="00C83861" w:rsidRPr="005107DB" w:rsidRDefault="00060833" w:rsidP="00C83861">
            <w:pPr>
              <w:jc w:val="center"/>
              <w:rPr>
                <w:u w:val="single"/>
              </w:rPr>
            </w:pPr>
            <w:hyperlink r:id="rId19" w:history="1">
              <w:r w:rsidR="001A7586" w:rsidRPr="005107DB">
                <w:rPr>
                  <w:rStyle w:val="Hyperlink"/>
                </w:rPr>
                <w:t>5</w:t>
              </w:r>
            </w:hyperlink>
          </w:p>
        </w:tc>
      </w:tr>
      <w:tr w:rsidR="00C83861" w:rsidRPr="0037044E" w:rsidTr="00EF678F">
        <w:tc>
          <w:tcPr>
            <w:tcW w:w="682" w:type="dxa"/>
          </w:tcPr>
          <w:p w:rsidR="00C83861" w:rsidRDefault="00C83861" w:rsidP="00C456E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831" w:type="dxa"/>
          </w:tcPr>
          <w:p w:rsidR="00C83861" w:rsidRPr="00363B0C" w:rsidRDefault="00C83861" w:rsidP="00906598">
            <w:r w:rsidRPr="00363B0C">
              <w:t>Draft Rolling Operational Plan</w:t>
            </w:r>
            <w:r w:rsidR="00EF678F" w:rsidRPr="00363B0C">
              <w:t>s</w:t>
            </w:r>
            <w:r w:rsidRPr="00363B0C">
              <w:t xml:space="preserve"> for 2019-2022</w:t>
            </w:r>
          </w:p>
        </w:tc>
        <w:tc>
          <w:tcPr>
            <w:tcW w:w="2126" w:type="dxa"/>
          </w:tcPr>
          <w:p w:rsidR="00C83861" w:rsidRPr="00363B0C" w:rsidRDefault="00060833" w:rsidP="00C83861">
            <w:pPr>
              <w:jc w:val="center"/>
            </w:pPr>
            <w:hyperlink r:id="rId20" w:history="1">
              <w:r w:rsidR="00705F61" w:rsidRPr="00363B0C">
                <w:rPr>
                  <w:rStyle w:val="Hyperlink"/>
                </w:rPr>
                <w:t>1(Add.3)</w:t>
              </w:r>
            </w:hyperlink>
            <w:r w:rsidR="00EF678F" w:rsidRPr="00363B0C">
              <w:t xml:space="preserve">, </w:t>
            </w:r>
            <w:hyperlink r:id="rId21" w:history="1">
              <w:r w:rsidR="00EF678F" w:rsidRPr="00363B0C">
                <w:rPr>
                  <w:rStyle w:val="Hyperlink"/>
                </w:rPr>
                <w:t>4</w:t>
              </w:r>
            </w:hyperlink>
          </w:p>
        </w:tc>
      </w:tr>
      <w:tr w:rsidR="00EF678F" w:rsidRPr="0037044E" w:rsidTr="009B5CA0">
        <w:tc>
          <w:tcPr>
            <w:tcW w:w="682" w:type="dxa"/>
          </w:tcPr>
          <w:p w:rsidR="00EF678F" w:rsidRDefault="00EF678F" w:rsidP="009B5CA0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831" w:type="dxa"/>
          </w:tcPr>
          <w:p w:rsidR="00EF678F" w:rsidRPr="00363B0C" w:rsidRDefault="00EF678F" w:rsidP="009B5CA0">
            <w:r w:rsidRPr="00363B0C">
              <w:t>BR information system</w:t>
            </w:r>
          </w:p>
        </w:tc>
        <w:tc>
          <w:tcPr>
            <w:tcW w:w="2126" w:type="dxa"/>
          </w:tcPr>
          <w:p w:rsidR="00EF678F" w:rsidRPr="00363B0C" w:rsidRDefault="00060833" w:rsidP="00EF678F">
            <w:pPr>
              <w:jc w:val="center"/>
              <w:rPr>
                <w:u w:val="single"/>
              </w:rPr>
            </w:pPr>
            <w:hyperlink r:id="rId22" w:history="1">
              <w:r w:rsidR="00EF678F" w:rsidRPr="00363B0C">
                <w:rPr>
                  <w:rStyle w:val="Hyperlink"/>
                </w:rPr>
                <w:t>1</w:t>
              </w:r>
            </w:hyperlink>
            <w:r w:rsidR="00EF678F" w:rsidRPr="00363B0C">
              <w:rPr>
                <w:u w:val="single"/>
              </w:rPr>
              <w:t xml:space="preserve"> </w:t>
            </w:r>
          </w:p>
        </w:tc>
      </w:tr>
      <w:tr w:rsidR="00EF678F" w:rsidRPr="0037044E" w:rsidTr="00847317">
        <w:tc>
          <w:tcPr>
            <w:tcW w:w="682" w:type="dxa"/>
          </w:tcPr>
          <w:p w:rsidR="00EF678F" w:rsidRDefault="00EF678F" w:rsidP="00847317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831" w:type="dxa"/>
          </w:tcPr>
          <w:p w:rsidR="00EF678F" w:rsidRPr="00363B0C" w:rsidRDefault="00EF678F" w:rsidP="00847317">
            <w:r w:rsidRPr="00363B0C">
              <w:t>Inter-sector activities</w:t>
            </w:r>
          </w:p>
        </w:tc>
        <w:tc>
          <w:tcPr>
            <w:tcW w:w="2126" w:type="dxa"/>
          </w:tcPr>
          <w:p w:rsidR="00EF678F" w:rsidRPr="00363B0C" w:rsidRDefault="00060833" w:rsidP="00BA1753">
            <w:pPr>
              <w:jc w:val="center"/>
            </w:pPr>
            <w:hyperlink r:id="rId23" w:history="1">
              <w:r w:rsidR="00EF678F" w:rsidRPr="00363B0C">
                <w:rPr>
                  <w:rStyle w:val="Hyperlink"/>
                </w:rPr>
                <w:t>2</w:t>
              </w:r>
            </w:hyperlink>
            <w:r w:rsidR="00EF678F" w:rsidRPr="00363B0C">
              <w:t xml:space="preserve">, </w:t>
            </w:r>
            <w:hyperlink r:id="rId24" w:history="1">
              <w:r w:rsidR="00EF678F" w:rsidRPr="00363B0C">
                <w:rPr>
                  <w:rStyle w:val="Hyperlink"/>
                </w:rPr>
                <w:t>3</w:t>
              </w:r>
            </w:hyperlink>
            <w:r w:rsidR="00EF678F" w:rsidRPr="00363B0C">
              <w:t xml:space="preserve">, </w:t>
            </w:r>
            <w:hyperlink r:id="rId25" w:history="1">
              <w:r w:rsidR="00EF678F" w:rsidRPr="00363B0C">
                <w:rPr>
                  <w:rStyle w:val="Hyperlink"/>
                </w:rPr>
                <w:t>6</w:t>
              </w:r>
            </w:hyperlink>
            <w:r w:rsidR="00EF678F" w:rsidRPr="00363B0C">
              <w:t xml:space="preserve">, </w:t>
            </w:r>
            <w:hyperlink r:id="rId26" w:history="1">
              <w:r w:rsidR="00EF678F" w:rsidRPr="00363B0C">
                <w:rPr>
                  <w:rStyle w:val="Hyperlink"/>
                </w:rPr>
                <w:t>1</w:t>
              </w:r>
              <w:r w:rsidR="00BA1753">
                <w:rPr>
                  <w:rStyle w:val="Hyperlink"/>
                </w:rPr>
                <w:t>3-Rev1</w:t>
              </w:r>
            </w:hyperlink>
            <w:r w:rsidR="00EF678F" w:rsidRPr="00363B0C">
              <w:t>,</w:t>
            </w:r>
            <w:r w:rsidR="00194ECD">
              <w:t xml:space="preserve"> </w:t>
            </w:r>
            <w:hyperlink r:id="rId27" w:history="1">
              <w:r w:rsidR="00194ECD" w:rsidRPr="00194ECD">
                <w:rPr>
                  <w:rStyle w:val="Hyperlink"/>
                </w:rPr>
                <w:t>15</w:t>
              </w:r>
            </w:hyperlink>
            <w:r w:rsidR="00BA1753">
              <w:rPr>
                <w:rStyle w:val="Hyperlink"/>
              </w:rPr>
              <w:t>,</w:t>
            </w:r>
            <w:r w:rsidR="00EF678F" w:rsidRPr="00363B0C">
              <w:t xml:space="preserve"> </w:t>
            </w:r>
            <w:hyperlink r:id="rId28" w:history="1">
              <w:r w:rsidR="00EF678F" w:rsidRPr="00363B0C">
                <w:rPr>
                  <w:rStyle w:val="Hyperlink"/>
                </w:rPr>
                <w:t>INFO/2</w:t>
              </w:r>
            </w:hyperlink>
          </w:p>
        </w:tc>
      </w:tr>
      <w:tr w:rsidR="00C83861" w:rsidRPr="0037044E" w:rsidTr="00EF678F">
        <w:tc>
          <w:tcPr>
            <w:tcW w:w="682" w:type="dxa"/>
          </w:tcPr>
          <w:p w:rsidR="00C83861" w:rsidRDefault="00C83861" w:rsidP="00C456E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831" w:type="dxa"/>
          </w:tcPr>
          <w:p w:rsidR="00C83861" w:rsidRPr="00363B0C" w:rsidRDefault="00C83861" w:rsidP="00F36EF4">
            <w:r w:rsidRPr="00363B0C">
              <w:t>Membership outreach activities</w:t>
            </w:r>
          </w:p>
        </w:tc>
        <w:tc>
          <w:tcPr>
            <w:tcW w:w="2126" w:type="dxa"/>
          </w:tcPr>
          <w:p w:rsidR="00194ECD" w:rsidRPr="00194ECD" w:rsidRDefault="00060833" w:rsidP="00194ECD">
            <w:pPr>
              <w:jc w:val="center"/>
              <w:rPr>
                <w:color w:val="0000FF" w:themeColor="hyperlink"/>
                <w:u w:val="single"/>
              </w:rPr>
            </w:pPr>
            <w:hyperlink r:id="rId29" w:history="1">
              <w:r w:rsidR="00363B0C" w:rsidRPr="00363B0C">
                <w:rPr>
                  <w:rStyle w:val="Hyperlink"/>
                </w:rPr>
                <w:t>1</w:t>
              </w:r>
            </w:hyperlink>
            <w:r w:rsidR="00194ECD" w:rsidRPr="00194ECD">
              <w:rPr>
                <w:rStyle w:val="Hyperlink"/>
                <w:u w:val="none"/>
              </w:rPr>
              <w:t xml:space="preserve">, </w:t>
            </w:r>
            <w:hyperlink r:id="rId30" w:history="1">
              <w:r w:rsidR="00194ECD" w:rsidRPr="00194ECD">
                <w:rPr>
                  <w:rStyle w:val="Hyperlink"/>
                </w:rPr>
                <w:t>14</w:t>
              </w:r>
            </w:hyperlink>
          </w:p>
        </w:tc>
      </w:tr>
      <w:tr w:rsidR="00C83861" w:rsidRPr="009B4482" w:rsidTr="00EF678F">
        <w:tc>
          <w:tcPr>
            <w:tcW w:w="682" w:type="dxa"/>
          </w:tcPr>
          <w:p w:rsidR="00C83861" w:rsidRPr="00C456E6" w:rsidRDefault="00C83861" w:rsidP="00C456E6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6831" w:type="dxa"/>
          </w:tcPr>
          <w:p w:rsidR="00C83861" w:rsidRPr="009B4482" w:rsidRDefault="00C83861" w:rsidP="00906598">
            <w:pPr>
              <w:rPr>
                <w:rFonts w:asciiTheme="majorBidi" w:hAnsiTheme="majorBidi" w:cstheme="majorBidi"/>
              </w:rPr>
            </w:pPr>
            <w:r w:rsidRPr="009B4482">
              <w:rPr>
                <w:rFonts w:asciiTheme="majorBidi" w:hAnsiTheme="majorBidi" w:cstheme="majorBidi"/>
              </w:rPr>
              <w:t>Date of next meeting</w:t>
            </w:r>
          </w:p>
        </w:tc>
        <w:tc>
          <w:tcPr>
            <w:tcW w:w="2126" w:type="dxa"/>
          </w:tcPr>
          <w:p w:rsidR="00C83861" w:rsidRPr="009B4482" w:rsidRDefault="007000C0" w:rsidP="00C8386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416E9C" w:rsidRPr="009B4482" w:rsidTr="00EF678F">
        <w:tc>
          <w:tcPr>
            <w:tcW w:w="682" w:type="dxa"/>
          </w:tcPr>
          <w:p w:rsidR="00416E9C" w:rsidRPr="00C456E6" w:rsidRDefault="00416E9C" w:rsidP="00C456E6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6831" w:type="dxa"/>
          </w:tcPr>
          <w:p w:rsidR="00416E9C" w:rsidRDefault="00416E9C" w:rsidP="0090659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Any other business</w:t>
            </w:r>
          </w:p>
        </w:tc>
        <w:tc>
          <w:tcPr>
            <w:tcW w:w="2126" w:type="dxa"/>
          </w:tcPr>
          <w:p w:rsidR="00416E9C" w:rsidRDefault="00060833" w:rsidP="00C83861">
            <w:pPr>
              <w:jc w:val="center"/>
              <w:rPr>
                <w:rFonts w:asciiTheme="majorBidi" w:hAnsiTheme="majorBidi" w:cstheme="majorBidi"/>
              </w:rPr>
            </w:pPr>
            <w:hyperlink r:id="rId31" w:history="1">
              <w:r w:rsidR="00363B0C" w:rsidRPr="005107DB">
                <w:rPr>
                  <w:rStyle w:val="Hyperlink"/>
                </w:rPr>
                <w:t>INFO/1</w:t>
              </w:r>
            </w:hyperlink>
          </w:p>
        </w:tc>
      </w:tr>
    </w:tbl>
    <w:p w:rsidR="00EF678F" w:rsidRDefault="00EF678F" w:rsidP="008C2E83">
      <w:pPr>
        <w:pStyle w:val="ChairSignature"/>
        <w:spacing w:before="240"/>
        <w:ind w:left="4820"/>
        <w:rPr>
          <w:rFonts w:asciiTheme="majorBidi" w:hAnsiTheme="majorBidi" w:cstheme="majorBidi"/>
        </w:rPr>
      </w:pPr>
    </w:p>
    <w:p w:rsidR="000455FF" w:rsidRDefault="000455FF" w:rsidP="008C2E83">
      <w:pPr>
        <w:pStyle w:val="ChairSignature"/>
        <w:spacing w:before="240"/>
        <w:ind w:left="4820"/>
      </w:pPr>
      <w:r w:rsidRPr="009B4482">
        <w:rPr>
          <w:rFonts w:asciiTheme="majorBidi" w:hAnsiTheme="majorBidi" w:cstheme="majorBidi"/>
        </w:rPr>
        <w:t>Mr Daniel OBAM</w:t>
      </w:r>
      <w:r w:rsidRPr="009B4482">
        <w:rPr>
          <w:rFonts w:asciiTheme="majorBidi" w:hAnsiTheme="majorBidi" w:cstheme="majorBidi"/>
        </w:rPr>
        <w:br/>
        <w:t>Chairman, Radiocommunication Advisory Group</w:t>
      </w:r>
    </w:p>
    <w:sectPr w:rsidR="000455FF" w:rsidSect="00F749F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442" w:rsidRDefault="005B4442">
      <w:r>
        <w:separator/>
      </w:r>
    </w:p>
  </w:endnote>
  <w:endnote w:type="continuationSeparator" w:id="0">
    <w:p w:rsidR="005B4442" w:rsidRDefault="005B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9B" w:rsidRDefault="000256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971BF2" w:rsidRDefault="001E41A0">
    <w:pPr>
      <w:rPr>
        <w:lang w:val="en-US"/>
      </w:rPr>
    </w:pPr>
    <w:r>
      <w:fldChar w:fldCharType="begin"/>
    </w:r>
    <w:r w:rsidRPr="00971BF2">
      <w:rPr>
        <w:lang w:val="en-US"/>
      </w:rPr>
      <w:instrText xml:space="preserve"> FILENAME \p \* MERGEFORMAT </w:instrText>
    </w:r>
    <w:r>
      <w:fldChar w:fldCharType="separate"/>
    </w:r>
    <w:r w:rsidR="00532ECC">
      <w:rPr>
        <w:noProof/>
        <w:lang w:val="en-US"/>
      </w:rPr>
      <w:t>Y:\APP\BR\POOL\RAG-18\ADM\001V2E.docx</w:t>
    </w:r>
    <w:r>
      <w:rPr>
        <w:lang w:val="es-ES_tradnl"/>
      </w:rPr>
      <w:fldChar w:fldCharType="end"/>
    </w:r>
    <w:r w:rsidR="0095426A" w:rsidRPr="00971BF2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204799">
      <w:rPr>
        <w:noProof/>
      </w:rPr>
      <w:t>23.03.18</w:t>
    </w:r>
    <w:r w:rsidR="00CC1D49">
      <w:fldChar w:fldCharType="end"/>
    </w:r>
    <w:r w:rsidR="0095426A" w:rsidRPr="00971BF2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532ECC">
      <w:rPr>
        <w:noProof/>
      </w:rPr>
      <w:t>15.03.18</w:t>
    </w:r>
    <w:r w:rsidR="00CC1D4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E41A0" w:rsidRDefault="001E41A0" w:rsidP="008C2E83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7F6F2D">
      <w:rPr>
        <w:lang w:val="en-US"/>
      </w:rPr>
      <w:t>Y:\APP\BR\POOL\RAG-18\ADM\001E-Rev1.docx</w:t>
    </w:r>
    <w:r>
      <w:rPr>
        <w:lang w:val="es-ES_tradnl"/>
      </w:rPr>
      <w:fldChar w:fldCharType="end"/>
    </w:r>
    <w:r w:rsidR="0095426A" w:rsidRPr="001E41A0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442" w:rsidRDefault="005B4442">
      <w:r>
        <w:t>____________________</w:t>
      </w:r>
    </w:p>
  </w:footnote>
  <w:footnote w:type="continuationSeparator" w:id="0">
    <w:p w:rsidR="005B4442" w:rsidRDefault="005B4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9B" w:rsidRDefault="000256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37044E">
      <w:rPr>
        <w:noProof/>
      </w:rPr>
      <w:t>2</w:t>
    </w:r>
    <w:r>
      <w:rPr>
        <w:noProof/>
      </w:rPr>
      <w:fldChar w:fldCharType="end"/>
    </w:r>
  </w:p>
  <w:p w:rsidR="0095426A" w:rsidRDefault="00597657" w:rsidP="00FF1290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FF1290">
      <w:rPr>
        <w:lang w:val="es-ES"/>
      </w:rPr>
      <w:t>8</w:t>
    </w:r>
    <w:r w:rsidR="0095426A">
      <w:rPr>
        <w:lang w:val="es-ES"/>
      </w:rPr>
      <w:t>/#-E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9B" w:rsidRDefault="000256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D3729"/>
    <w:multiLevelType w:val="hybridMultilevel"/>
    <w:tmpl w:val="B1E2B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42"/>
    <w:rsid w:val="0002569B"/>
    <w:rsid w:val="000455FF"/>
    <w:rsid w:val="00060833"/>
    <w:rsid w:val="00093C73"/>
    <w:rsid w:val="000E3833"/>
    <w:rsid w:val="000F2431"/>
    <w:rsid w:val="001377D6"/>
    <w:rsid w:val="001632FD"/>
    <w:rsid w:val="00173C6E"/>
    <w:rsid w:val="00194ECD"/>
    <w:rsid w:val="001A7586"/>
    <w:rsid w:val="001E00E1"/>
    <w:rsid w:val="001E41A0"/>
    <w:rsid w:val="00204799"/>
    <w:rsid w:val="00214707"/>
    <w:rsid w:val="002774E4"/>
    <w:rsid w:val="002F4DA3"/>
    <w:rsid w:val="0030394D"/>
    <w:rsid w:val="00314FF1"/>
    <w:rsid w:val="00353EFA"/>
    <w:rsid w:val="00363B0C"/>
    <w:rsid w:val="0037044E"/>
    <w:rsid w:val="00375B24"/>
    <w:rsid w:val="003B1B9F"/>
    <w:rsid w:val="003C65A6"/>
    <w:rsid w:val="003D068D"/>
    <w:rsid w:val="003E2CE2"/>
    <w:rsid w:val="00416E9C"/>
    <w:rsid w:val="00481551"/>
    <w:rsid w:val="004927DD"/>
    <w:rsid w:val="004A7051"/>
    <w:rsid w:val="004E3F6A"/>
    <w:rsid w:val="004F0848"/>
    <w:rsid w:val="00507DA3"/>
    <w:rsid w:val="005107DB"/>
    <w:rsid w:val="0051782D"/>
    <w:rsid w:val="00532ECC"/>
    <w:rsid w:val="005946D7"/>
    <w:rsid w:val="00597657"/>
    <w:rsid w:val="005B2C58"/>
    <w:rsid w:val="005B4442"/>
    <w:rsid w:val="00656189"/>
    <w:rsid w:val="006B4CFB"/>
    <w:rsid w:val="006D49B2"/>
    <w:rsid w:val="007000C0"/>
    <w:rsid w:val="00705F61"/>
    <w:rsid w:val="00746923"/>
    <w:rsid w:val="0074783A"/>
    <w:rsid w:val="007A5B44"/>
    <w:rsid w:val="007F6F2D"/>
    <w:rsid w:val="00806E63"/>
    <w:rsid w:val="0081028D"/>
    <w:rsid w:val="008B3F50"/>
    <w:rsid w:val="008C2E83"/>
    <w:rsid w:val="00906598"/>
    <w:rsid w:val="0095426A"/>
    <w:rsid w:val="00971BF2"/>
    <w:rsid w:val="009B4482"/>
    <w:rsid w:val="009D27EC"/>
    <w:rsid w:val="009E238B"/>
    <w:rsid w:val="009E5047"/>
    <w:rsid w:val="00A16CB2"/>
    <w:rsid w:val="00A520C7"/>
    <w:rsid w:val="00A90299"/>
    <w:rsid w:val="00AC1FCA"/>
    <w:rsid w:val="00B35BE4"/>
    <w:rsid w:val="00B409FB"/>
    <w:rsid w:val="00B52992"/>
    <w:rsid w:val="00B56062"/>
    <w:rsid w:val="00B70421"/>
    <w:rsid w:val="00BA1753"/>
    <w:rsid w:val="00BF1E88"/>
    <w:rsid w:val="00C209BD"/>
    <w:rsid w:val="00C322C4"/>
    <w:rsid w:val="00C44C71"/>
    <w:rsid w:val="00C456E6"/>
    <w:rsid w:val="00C83861"/>
    <w:rsid w:val="00CC1B2C"/>
    <w:rsid w:val="00CC1D49"/>
    <w:rsid w:val="00CD4D80"/>
    <w:rsid w:val="00CE366B"/>
    <w:rsid w:val="00CF7532"/>
    <w:rsid w:val="00D211BC"/>
    <w:rsid w:val="00D3340F"/>
    <w:rsid w:val="00D35EB4"/>
    <w:rsid w:val="00D54336"/>
    <w:rsid w:val="00DC3B29"/>
    <w:rsid w:val="00DD3BF8"/>
    <w:rsid w:val="00EC0BE3"/>
    <w:rsid w:val="00EF678F"/>
    <w:rsid w:val="00F03FFA"/>
    <w:rsid w:val="00F36EF4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B2B16A01-EC16-41D4-8702-B73A1BA0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table" w:styleId="TableGrid">
    <w:name w:val="Table Grid"/>
    <w:basedOn w:val="TableNormal"/>
    <w:rsid w:val="005B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455F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55FF"/>
    <w:rPr>
      <w:rFonts w:ascii="Segoe UI" w:hAnsi="Segoe UI" w:cs="Segoe UI"/>
      <w:sz w:val="18"/>
      <w:szCs w:val="18"/>
      <w:lang w:val="en-GB" w:eastAsia="en-US"/>
    </w:rPr>
  </w:style>
  <w:style w:type="paragraph" w:customStyle="1" w:styleId="ChairSignature">
    <w:name w:val="ChairSignature"/>
    <w:qFormat/>
    <w:rsid w:val="000455FF"/>
    <w:pPr>
      <w:spacing w:before="480"/>
      <w:ind w:left="6379"/>
      <w:jc w:val="center"/>
    </w:pPr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456E6"/>
    <w:pPr>
      <w:ind w:left="720"/>
      <w:contextualSpacing/>
    </w:pPr>
  </w:style>
  <w:style w:type="character" w:styleId="Hyperlink">
    <w:name w:val="Hyperlink"/>
    <w:basedOn w:val="DefaultParagraphFont"/>
    <w:unhideWhenUsed/>
    <w:rsid w:val="00B560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A75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8-RAG18-C-0001/en" TargetMode="External"/><Relationship Id="rId13" Type="http://schemas.openxmlformats.org/officeDocument/2006/relationships/hyperlink" Target="https://www.itu.int/md/R18-RAG18-C-0007/en" TargetMode="External"/><Relationship Id="rId18" Type="http://schemas.openxmlformats.org/officeDocument/2006/relationships/hyperlink" Target="https://www.itu.int/md/R18-RAG18-C-0010/en" TargetMode="External"/><Relationship Id="rId26" Type="http://schemas.openxmlformats.org/officeDocument/2006/relationships/hyperlink" Target="https://www.itu.int/md/R18-RAG18-C-0013/en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R18-RAG18-C-0004/en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R18-RAG18-C-0001/en" TargetMode="External"/><Relationship Id="rId17" Type="http://schemas.openxmlformats.org/officeDocument/2006/relationships/hyperlink" Target="https://www.itu.int/md/R18-RAG18-C-0008/en" TargetMode="External"/><Relationship Id="rId25" Type="http://schemas.openxmlformats.org/officeDocument/2006/relationships/hyperlink" Target="https://www.itu.int/md/R18-RAG18-C-0006/en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R18-RAG18-C-0001/en" TargetMode="External"/><Relationship Id="rId20" Type="http://schemas.openxmlformats.org/officeDocument/2006/relationships/hyperlink" Target="https://www.itu.int/md/R18-RAG18-C-0001/en" TargetMode="External"/><Relationship Id="rId29" Type="http://schemas.openxmlformats.org/officeDocument/2006/relationships/hyperlink" Target="https://www.itu.int/md/R18-RAG18-C-0001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8-RAG18-C-0009/en" TargetMode="External"/><Relationship Id="rId24" Type="http://schemas.openxmlformats.org/officeDocument/2006/relationships/hyperlink" Target="https://www.itu.int/md/R18-RAG18-C-0003/en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8-RAG18-C-0012/en" TargetMode="External"/><Relationship Id="rId23" Type="http://schemas.openxmlformats.org/officeDocument/2006/relationships/hyperlink" Target="https://www.itu.int/md/R18-RAG18-C-0002/en" TargetMode="External"/><Relationship Id="rId28" Type="http://schemas.openxmlformats.org/officeDocument/2006/relationships/hyperlink" Target="https://www.itu.int/md/R18-RAG18-INF-0002/en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ww.itu.int/md/R18-RAG18-C-0001/en" TargetMode="External"/><Relationship Id="rId19" Type="http://schemas.openxmlformats.org/officeDocument/2006/relationships/hyperlink" Target="https://www.itu.int/md/R18-RAG18-C-0005/en" TargetMode="External"/><Relationship Id="rId31" Type="http://schemas.openxmlformats.org/officeDocument/2006/relationships/hyperlink" Target="https://www.itu.int/md/R18-RAG18-INF-000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8-RAG18-C-0001/en" TargetMode="External"/><Relationship Id="rId14" Type="http://schemas.openxmlformats.org/officeDocument/2006/relationships/hyperlink" Target="https://www.itu.int/md/R18-RAG18-C-0011/en" TargetMode="External"/><Relationship Id="rId22" Type="http://schemas.openxmlformats.org/officeDocument/2006/relationships/hyperlink" Target="https://www.itu.int/md/R18-RAG18-C-0001/en" TargetMode="External"/><Relationship Id="rId27" Type="http://schemas.openxmlformats.org/officeDocument/2006/relationships/hyperlink" Target="https://www.itu.int/md/R18-RAG18-C-0015/en" TargetMode="External"/><Relationship Id="rId30" Type="http://schemas.openxmlformats.org/officeDocument/2006/relationships/hyperlink" Target="https://www.itu.int/md/R18-RAG18-C-0014/en" TargetMode="External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8\10.%20RAG%202018%20(Geneva,%2026-29%20March%202018)\Documents\Templates\PE_RAG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PE_RAG18.dotm</Template>
  <TotalTime>10</TotalTime>
  <Pages>1</Pages>
  <Words>126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Faure, Graciela</dc:creator>
  <cp:keywords/>
  <dc:description>PE_RAG10.dotm  For: _x000d_Document date: _x000d_Saved by TRA44246 at 12:32:17 on 12.02.2010</dc:description>
  <cp:lastModifiedBy>MJ Deraspe</cp:lastModifiedBy>
  <cp:revision>8</cp:revision>
  <cp:lastPrinted>2018-03-15T09:09:00Z</cp:lastPrinted>
  <dcterms:created xsi:type="dcterms:W3CDTF">2018-03-21T09:11:00Z</dcterms:created>
  <dcterms:modified xsi:type="dcterms:W3CDTF">2018-03-23T12:41:00Z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