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B953B1" w:rsidTr="0020275A">
        <w:trPr>
          <w:cantSplit/>
        </w:trPr>
        <w:tc>
          <w:tcPr>
            <w:tcW w:w="6771" w:type="dxa"/>
            <w:vAlign w:val="center"/>
          </w:tcPr>
          <w:p w:rsidR="0020275A" w:rsidRPr="00B953B1" w:rsidRDefault="0020275A" w:rsidP="004A34F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953B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B953B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953B1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26–28 </w:t>
            </w:r>
            <w:r w:rsidR="001725F1" w:rsidRPr="00B953B1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B953B1">
              <w:rPr>
                <w:b/>
                <w:bCs/>
              </w:rPr>
              <w:t xml:space="preserve"> </w:t>
            </w:r>
            <w:r w:rsidRPr="00B953B1">
              <w:rPr>
                <w:rFonts w:ascii="Verdana" w:hAnsi="Verdana"/>
                <w:b/>
                <w:bCs/>
                <w:sz w:val="18"/>
                <w:szCs w:val="16"/>
              </w:rPr>
              <w:t>2017 года</w:t>
            </w:r>
          </w:p>
        </w:tc>
        <w:tc>
          <w:tcPr>
            <w:tcW w:w="3118" w:type="dxa"/>
            <w:vAlign w:val="center"/>
          </w:tcPr>
          <w:p w:rsidR="0020275A" w:rsidRPr="00B953B1" w:rsidRDefault="0020275A" w:rsidP="004A34F8">
            <w:pPr>
              <w:shd w:val="solid" w:color="FFFFFF" w:fill="FFFFFF"/>
              <w:spacing w:before="0"/>
              <w:jc w:val="right"/>
            </w:pPr>
            <w:r w:rsidRPr="00B953B1">
              <w:rPr>
                <w:lang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B953B1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B953B1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B953B1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953B1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B953B1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B953B1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B953B1" w:rsidTr="00675D35">
        <w:trPr>
          <w:cantSplit/>
        </w:trPr>
        <w:tc>
          <w:tcPr>
            <w:tcW w:w="6771" w:type="dxa"/>
            <w:vMerge w:val="restart"/>
          </w:tcPr>
          <w:p w:rsidR="0051782D" w:rsidRPr="00B953B1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B953B1" w:rsidRDefault="006262A3" w:rsidP="003E484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953B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B953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B953B1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B953B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 w:rsidRPr="00B953B1">
              <w:rPr>
                <w:rFonts w:ascii="Verdana" w:hAnsi="Verdana"/>
                <w:b/>
                <w:sz w:val="18"/>
                <w:szCs w:val="18"/>
              </w:rPr>
              <w:t>7</w:t>
            </w:r>
            <w:proofErr w:type="spellEnd"/>
            <w:r w:rsidR="00BD7223" w:rsidRPr="00B953B1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3E484D" w:rsidRPr="00B953B1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D7223" w:rsidRPr="00B953B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B953B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B953B1" w:rsidTr="00675D35">
        <w:trPr>
          <w:cantSplit/>
        </w:trPr>
        <w:tc>
          <w:tcPr>
            <w:tcW w:w="6771" w:type="dxa"/>
            <w:vMerge/>
          </w:tcPr>
          <w:p w:rsidR="0051782D" w:rsidRPr="00B953B1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B953B1" w:rsidRDefault="003E484D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953B1"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2C5F62" w:rsidRPr="00B953B1">
              <w:rPr>
                <w:rFonts w:ascii="Verdana" w:hAnsi="Verdana"/>
                <w:b/>
                <w:sz w:val="18"/>
                <w:szCs w:val="18"/>
              </w:rPr>
              <w:t xml:space="preserve"> апреля</w:t>
            </w:r>
            <w:r w:rsidR="00B278AD" w:rsidRPr="00B953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B953B1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 w:rsidRPr="00B953B1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262A3" w:rsidRPr="00B953B1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B953B1" w:rsidTr="00675D35">
        <w:trPr>
          <w:cantSplit/>
        </w:trPr>
        <w:tc>
          <w:tcPr>
            <w:tcW w:w="6771" w:type="dxa"/>
            <w:vMerge/>
          </w:tcPr>
          <w:p w:rsidR="0051782D" w:rsidRPr="00B953B1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B953B1" w:rsidRDefault="006262A3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953B1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278AD" w:rsidRPr="00B953B1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B953B1" w:rsidTr="00675D35">
        <w:trPr>
          <w:cantSplit/>
        </w:trPr>
        <w:tc>
          <w:tcPr>
            <w:tcW w:w="9889" w:type="dxa"/>
            <w:gridSpan w:val="2"/>
          </w:tcPr>
          <w:p w:rsidR="00093C73" w:rsidRPr="00B953B1" w:rsidRDefault="003E484D" w:rsidP="004A34F8">
            <w:pPr>
              <w:pStyle w:val="Source"/>
            </w:pPr>
            <w:bookmarkStart w:id="3" w:name="dsource" w:colFirst="0" w:colLast="0"/>
            <w:bookmarkEnd w:id="2"/>
            <w:r w:rsidRPr="00B953B1">
              <w:t>Российская Федерация</w:t>
            </w:r>
          </w:p>
        </w:tc>
      </w:tr>
      <w:tr w:rsidR="00093C73" w:rsidRPr="00B953B1" w:rsidTr="00675D35">
        <w:trPr>
          <w:cantSplit/>
        </w:trPr>
        <w:tc>
          <w:tcPr>
            <w:tcW w:w="9889" w:type="dxa"/>
            <w:gridSpan w:val="2"/>
          </w:tcPr>
          <w:p w:rsidR="00093C73" w:rsidRPr="00B953B1" w:rsidRDefault="003E484D" w:rsidP="00672EE8">
            <w:pPr>
              <w:pStyle w:val="Title1"/>
            </w:pPr>
            <w:bookmarkStart w:id="4" w:name="dtitle1" w:colFirst="0" w:colLast="0"/>
            <w:bookmarkEnd w:id="3"/>
            <w:r w:rsidRPr="00B953B1">
              <w:rPr>
                <w:lang w:eastAsia="ja-JP"/>
              </w:rPr>
              <w:t>предложение по созданию объединенного координационного комитета мсэ по терминологии</w:t>
            </w:r>
          </w:p>
        </w:tc>
      </w:tr>
      <w:tr w:rsidR="00BD38D0" w:rsidRPr="00B953B1" w:rsidTr="00675D35">
        <w:trPr>
          <w:cantSplit/>
        </w:trPr>
        <w:tc>
          <w:tcPr>
            <w:tcW w:w="9889" w:type="dxa"/>
            <w:gridSpan w:val="2"/>
          </w:tcPr>
          <w:p w:rsidR="00BD38D0" w:rsidRPr="00B953B1" w:rsidRDefault="00BD38D0" w:rsidP="00BD38D0">
            <w:pPr>
              <w:pStyle w:val="Title2"/>
            </w:pPr>
          </w:p>
        </w:tc>
      </w:tr>
    </w:tbl>
    <w:bookmarkEnd w:id="4"/>
    <w:p w:rsidR="00BD38D0" w:rsidRPr="00B953B1" w:rsidRDefault="003E484D" w:rsidP="00725ECD">
      <w:pPr>
        <w:pStyle w:val="Headingb"/>
        <w:spacing w:before="480"/>
        <w:rPr>
          <w:lang w:val="ru-RU"/>
        </w:rPr>
      </w:pPr>
      <w:r w:rsidRPr="00B953B1">
        <w:rPr>
          <w:lang w:val="ru-RU" w:eastAsia="ja-JP"/>
        </w:rPr>
        <w:t>1</w:t>
      </w:r>
      <w:r w:rsidRPr="00B953B1">
        <w:rPr>
          <w:lang w:val="ru-RU" w:eastAsia="ja-JP"/>
        </w:rPr>
        <w:tab/>
      </w:r>
      <w:r w:rsidR="00BD38D0" w:rsidRPr="00B953B1">
        <w:rPr>
          <w:lang w:val="ru-RU" w:eastAsia="ja-JP"/>
        </w:rPr>
        <w:t>Введение</w:t>
      </w:r>
    </w:p>
    <w:p w:rsidR="00A50D3E" w:rsidRPr="00B953B1" w:rsidRDefault="007938FF" w:rsidP="00516B25">
      <w:pPr>
        <w:rPr>
          <w:b/>
        </w:rPr>
      </w:pPr>
      <w:r w:rsidRPr="00B953B1">
        <w:t>В последние годы успешно проводились совместные собрания Координационного комитета по терминологии МСЭ-R (</w:t>
      </w:r>
      <w:proofErr w:type="spellStart"/>
      <w:r w:rsidRPr="00B953B1">
        <w:t>ККТ</w:t>
      </w:r>
      <w:proofErr w:type="spellEnd"/>
      <w:r w:rsidRPr="00B953B1">
        <w:t>) и Комитета по стандартизации терминологии (</w:t>
      </w:r>
      <w:proofErr w:type="spellStart"/>
      <w:r w:rsidRPr="00B953B1">
        <w:t>КСТ</w:t>
      </w:r>
      <w:proofErr w:type="spellEnd"/>
      <w:r w:rsidRPr="00B953B1">
        <w:t>) МСЭ-Т</w:t>
      </w:r>
      <w:r w:rsidR="00516B25" w:rsidRPr="00B953B1">
        <w:t xml:space="preserve"> под единым председательством</w:t>
      </w:r>
      <w:r w:rsidR="00A50D3E" w:rsidRPr="00B953B1">
        <w:t>.</w:t>
      </w:r>
    </w:p>
    <w:p w:rsidR="00A50D3E" w:rsidRPr="00B953B1" w:rsidRDefault="00516B25" w:rsidP="00516B25">
      <w:r w:rsidRPr="00B953B1">
        <w:t xml:space="preserve">На Ассамблее радиосвязи 2015 года было избрано руководство </w:t>
      </w:r>
      <w:proofErr w:type="spellStart"/>
      <w:r w:rsidRPr="00B953B1">
        <w:t>ККТ</w:t>
      </w:r>
      <w:proofErr w:type="spellEnd"/>
      <w:r w:rsidRPr="00B953B1">
        <w:t xml:space="preserve"> – председатель и шесть заместителей председателя</w:t>
      </w:r>
      <w:r w:rsidR="00A50D3E" w:rsidRPr="00B953B1">
        <w:t xml:space="preserve">. </w:t>
      </w:r>
      <w:r w:rsidRPr="00B953B1">
        <w:t xml:space="preserve">На </w:t>
      </w:r>
      <w:proofErr w:type="spellStart"/>
      <w:r w:rsidRPr="00B953B1">
        <w:t>ВАСЭ</w:t>
      </w:r>
      <w:proofErr w:type="spellEnd"/>
      <w:r w:rsidRPr="00B953B1">
        <w:noBreakHyphen/>
        <w:t xml:space="preserve">16 были избраны три заместителя председателя </w:t>
      </w:r>
      <w:proofErr w:type="spellStart"/>
      <w:r w:rsidRPr="00B953B1">
        <w:t>КСТ</w:t>
      </w:r>
      <w:proofErr w:type="spellEnd"/>
      <w:r w:rsidR="00A50D3E" w:rsidRPr="00B953B1">
        <w:t>.</w:t>
      </w:r>
    </w:p>
    <w:p w:rsidR="00A50D3E" w:rsidRPr="00B953B1" w:rsidRDefault="00516B25" w:rsidP="00516B25">
      <w:r w:rsidRPr="00B953B1">
        <w:t xml:space="preserve">В Резолюции 67 </w:t>
      </w:r>
      <w:proofErr w:type="spellStart"/>
      <w:r w:rsidRPr="00B953B1">
        <w:t>ВАСЭ</w:t>
      </w:r>
      <w:proofErr w:type="spellEnd"/>
      <w:r w:rsidR="00A50D3E" w:rsidRPr="00B953B1">
        <w:t xml:space="preserve"> (</w:t>
      </w:r>
      <w:proofErr w:type="spellStart"/>
      <w:r w:rsidRPr="00B953B1">
        <w:t>Пересм</w:t>
      </w:r>
      <w:proofErr w:type="spellEnd"/>
      <w:r w:rsidRPr="00B953B1">
        <w:t>.</w:t>
      </w:r>
      <w:r w:rsidR="00A50D3E" w:rsidRPr="00B953B1">
        <w:t xml:space="preserve"> 2016</w:t>
      </w:r>
      <w:r w:rsidRPr="00B953B1">
        <w:t> г.</w:t>
      </w:r>
      <w:r w:rsidR="00A50D3E" w:rsidRPr="00B953B1">
        <w:t xml:space="preserve">) </w:t>
      </w:r>
      <w:r w:rsidRPr="00B953B1">
        <w:t>Совету предлагается</w:t>
      </w:r>
      <w:r w:rsidR="00A50D3E" w:rsidRPr="00B953B1">
        <w:t>:</w:t>
      </w:r>
    </w:p>
    <w:p w:rsidR="00A50D3E" w:rsidRPr="00B953B1" w:rsidRDefault="00516B25" w:rsidP="00A50D3E">
      <w:pPr>
        <w:spacing w:before="160"/>
        <w:ind w:left="567"/>
        <w:rPr>
          <w:i/>
          <w:iCs/>
        </w:rPr>
      </w:pPr>
      <w:r w:rsidRPr="00B953B1">
        <w:rPr>
          <w:i/>
          <w:iCs/>
          <w:color w:val="000000"/>
        </w:rPr>
        <w:t>рассмотреть вопрос о пересмотре Резолюции 154 (</w:t>
      </w:r>
      <w:proofErr w:type="spellStart"/>
      <w:r w:rsidRPr="00B953B1">
        <w:rPr>
          <w:i/>
          <w:iCs/>
          <w:color w:val="000000"/>
        </w:rPr>
        <w:t>Пересм</w:t>
      </w:r>
      <w:proofErr w:type="spellEnd"/>
      <w:r w:rsidRPr="00B953B1">
        <w:rPr>
          <w:i/>
          <w:iCs/>
          <w:color w:val="000000"/>
        </w:rPr>
        <w:t xml:space="preserve">. </w:t>
      </w:r>
      <w:proofErr w:type="spellStart"/>
      <w:r w:rsidRPr="00B953B1">
        <w:rPr>
          <w:i/>
          <w:iCs/>
          <w:color w:val="000000"/>
        </w:rPr>
        <w:t>Пусан</w:t>
      </w:r>
      <w:proofErr w:type="spellEnd"/>
      <w:r w:rsidRPr="00B953B1">
        <w:rPr>
          <w:i/>
          <w:iCs/>
          <w:color w:val="000000"/>
        </w:rPr>
        <w:t>, 2014 г.), чтобы обеспечить целесообразность формирования в МСЭ единого рабочего органа, занимающегося вопросами терминологии и использования всех шести языков Союза на равной основе</w:t>
      </w:r>
      <w:r w:rsidR="00A50D3E" w:rsidRPr="00B953B1">
        <w:rPr>
          <w:i/>
          <w:iCs/>
        </w:rPr>
        <w:t>.</w:t>
      </w:r>
    </w:p>
    <w:p w:rsidR="00A50D3E" w:rsidRPr="00B953B1" w:rsidRDefault="003510B6" w:rsidP="00EE29ED">
      <w:r w:rsidRPr="00B953B1">
        <w:t xml:space="preserve">Задачи </w:t>
      </w:r>
      <w:proofErr w:type="spellStart"/>
      <w:r w:rsidRPr="00B953B1">
        <w:t>ККТ</w:t>
      </w:r>
      <w:proofErr w:type="spellEnd"/>
      <w:r w:rsidRPr="00B953B1">
        <w:t xml:space="preserve"> и </w:t>
      </w:r>
      <w:proofErr w:type="spellStart"/>
      <w:r w:rsidRPr="00B953B1">
        <w:t>КСТ</w:t>
      </w:r>
      <w:proofErr w:type="spellEnd"/>
      <w:r w:rsidRPr="00B953B1">
        <w:t xml:space="preserve"> касаются в основном вопросов терминологии, используемой в Резолюциях и Отчетах МСЭ-R и МСЭ-Т</w:t>
      </w:r>
      <w:r w:rsidR="00A50D3E" w:rsidRPr="00B953B1">
        <w:t xml:space="preserve">. </w:t>
      </w:r>
      <w:r w:rsidRPr="00B953B1">
        <w:t xml:space="preserve">В настоящее время </w:t>
      </w:r>
      <w:r w:rsidR="00EE29ED" w:rsidRPr="00B953B1">
        <w:t>уже появляется необходимость рассматривать терминологию, используемую в МСЭ-D, где нет соб</w:t>
      </w:r>
      <w:bookmarkStart w:id="5" w:name="_GoBack"/>
      <w:bookmarkEnd w:id="5"/>
      <w:r w:rsidR="00EE29ED" w:rsidRPr="00B953B1">
        <w:t>ственного комитета по терминологии</w:t>
      </w:r>
      <w:r w:rsidR="00A50D3E" w:rsidRPr="00B953B1">
        <w:t>.</w:t>
      </w:r>
    </w:p>
    <w:p w:rsidR="00A50D3E" w:rsidRPr="00B953B1" w:rsidRDefault="00EE29ED" w:rsidP="00A7656C">
      <w:r w:rsidRPr="00B953B1">
        <w:t xml:space="preserve">На своем собрании в феврале </w:t>
      </w:r>
      <w:proofErr w:type="spellStart"/>
      <w:r w:rsidRPr="00B953B1">
        <w:t>РГС-ЯЗ</w:t>
      </w:r>
      <w:proofErr w:type="spellEnd"/>
      <w:r w:rsidRPr="00B953B1">
        <w:t xml:space="preserve"> поддержала идею создания единого органа, который занимался бы вопросами терминологии на уровне всего МСЭ и в который входили бы </w:t>
      </w:r>
      <w:r w:rsidR="00A7656C" w:rsidRPr="00B953B1">
        <w:t xml:space="preserve">и </w:t>
      </w:r>
      <w:r w:rsidRPr="00B953B1">
        <w:t>представители Секретариата</w:t>
      </w:r>
      <w:r w:rsidR="00A50D3E" w:rsidRPr="00B953B1">
        <w:t xml:space="preserve">. </w:t>
      </w:r>
      <w:r w:rsidRPr="00B953B1">
        <w:t xml:space="preserve">Было также предложено, чтобы руководство такого органа </w:t>
      </w:r>
      <w:r w:rsidR="00A7656C" w:rsidRPr="00B953B1">
        <w:t>не совпадало с</w:t>
      </w:r>
      <w:r w:rsidRPr="00B953B1">
        <w:t xml:space="preserve"> руководств</w:t>
      </w:r>
      <w:r w:rsidR="00A7656C" w:rsidRPr="00B953B1">
        <w:t>ом</w:t>
      </w:r>
      <w:r w:rsidRPr="00B953B1">
        <w:t xml:space="preserve"> </w:t>
      </w:r>
      <w:proofErr w:type="spellStart"/>
      <w:r w:rsidRPr="00B953B1">
        <w:t>РГС</w:t>
      </w:r>
      <w:proofErr w:type="spellEnd"/>
      <w:r w:rsidRPr="00B953B1">
        <w:t>-ЯЗ</w:t>
      </w:r>
      <w:r w:rsidR="00A50D3E" w:rsidRPr="00B953B1">
        <w:t>.</w:t>
      </w:r>
    </w:p>
    <w:p w:rsidR="00BD38D0" w:rsidRPr="00B953B1" w:rsidRDefault="00A50D3E" w:rsidP="00F42ACD">
      <w:pPr>
        <w:pStyle w:val="Headingb"/>
        <w:rPr>
          <w:lang w:val="ru-RU"/>
        </w:rPr>
      </w:pPr>
      <w:r w:rsidRPr="00B953B1">
        <w:rPr>
          <w:lang w:val="ru-RU"/>
        </w:rPr>
        <w:t>2</w:t>
      </w:r>
      <w:r w:rsidRPr="00B953B1">
        <w:rPr>
          <w:lang w:val="ru-RU"/>
        </w:rPr>
        <w:tab/>
      </w:r>
      <w:r w:rsidR="00BD38D0" w:rsidRPr="00B953B1">
        <w:rPr>
          <w:lang w:val="ru-RU"/>
        </w:rPr>
        <w:t>Предложение</w:t>
      </w:r>
    </w:p>
    <w:p w:rsidR="00A50D3E" w:rsidRPr="00B953B1" w:rsidRDefault="00A50D3E" w:rsidP="00A7656C">
      <w:pPr>
        <w:pStyle w:val="enumlev1"/>
      </w:pPr>
      <w:r w:rsidRPr="00B953B1">
        <w:t>a)</w:t>
      </w:r>
      <w:r w:rsidRPr="00B953B1">
        <w:tab/>
      </w:r>
      <w:r w:rsidR="00EE29ED" w:rsidRPr="00B953B1">
        <w:t xml:space="preserve">Поддержать создание единого органа, который занимался бы </w:t>
      </w:r>
      <w:r w:rsidR="0044670D" w:rsidRPr="00B953B1">
        <w:t>вопросами терминологии на уровне всего МСЭ, т. е. Координационн</w:t>
      </w:r>
      <w:r w:rsidR="00A7656C" w:rsidRPr="00B953B1">
        <w:t>ого</w:t>
      </w:r>
      <w:r w:rsidR="0044670D" w:rsidRPr="00B953B1">
        <w:t xml:space="preserve"> комитет</w:t>
      </w:r>
      <w:r w:rsidR="00A7656C" w:rsidRPr="00B953B1">
        <w:t>а</w:t>
      </w:r>
      <w:r w:rsidR="0044670D" w:rsidRPr="00B953B1">
        <w:t xml:space="preserve"> МСЭ по терминологии </w:t>
      </w:r>
      <w:r w:rsidR="00A7656C" w:rsidRPr="00B953B1">
        <w:t>(</w:t>
      </w:r>
      <w:proofErr w:type="spellStart"/>
      <w:r w:rsidR="0044670D" w:rsidRPr="00B953B1">
        <w:t>ККТ</w:t>
      </w:r>
      <w:proofErr w:type="spellEnd"/>
      <w:r w:rsidR="0044670D" w:rsidRPr="00B953B1">
        <w:t xml:space="preserve"> МСЭ) для рассмотрения вопросов терминологии в интересах всех Секторов МСЭ</w:t>
      </w:r>
      <w:r w:rsidRPr="00B953B1">
        <w:t>.</w:t>
      </w:r>
    </w:p>
    <w:p w:rsidR="00A50D3E" w:rsidRPr="00B953B1" w:rsidRDefault="00A50D3E" w:rsidP="00B953B1">
      <w:pPr>
        <w:pStyle w:val="enumlev1"/>
        <w:keepNext/>
        <w:pageBreakBefore/>
        <w:spacing w:after="120"/>
      </w:pPr>
      <w:r w:rsidRPr="00B953B1">
        <w:lastRenderedPageBreak/>
        <w:t>b)</w:t>
      </w:r>
      <w:r w:rsidRPr="00B953B1">
        <w:tab/>
      </w:r>
      <w:r w:rsidR="0044670D" w:rsidRPr="00B953B1">
        <w:t xml:space="preserve">Предложить Совету МСЭ учредить </w:t>
      </w:r>
      <w:proofErr w:type="spellStart"/>
      <w:r w:rsidR="0044670D" w:rsidRPr="00B953B1">
        <w:t>ККТ</w:t>
      </w:r>
      <w:proofErr w:type="spellEnd"/>
      <w:r w:rsidR="0044670D" w:rsidRPr="00B953B1">
        <w:t xml:space="preserve"> МСЭ на основании существующих </w:t>
      </w:r>
      <w:proofErr w:type="spellStart"/>
      <w:r w:rsidR="0044670D" w:rsidRPr="00B953B1">
        <w:t>ККТ</w:t>
      </w:r>
      <w:proofErr w:type="spellEnd"/>
      <w:r w:rsidR="0044670D" w:rsidRPr="00B953B1">
        <w:t xml:space="preserve"> МСЭ-R и </w:t>
      </w:r>
      <w:proofErr w:type="spellStart"/>
      <w:r w:rsidR="0044670D" w:rsidRPr="00B953B1">
        <w:t>КСТ</w:t>
      </w:r>
      <w:proofErr w:type="spellEnd"/>
      <w:r w:rsidR="0044670D" w:rsidRPr="00B953B1">
        <w:t xml:space="preserve"> МСЭ-Т, в следующем составе</w:t>
      </w:r>
      <w:r w:rsidRPr="00B953B1"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510"/>
        <w:gridCol w:w="3715"/>
        <w:gridCol w:w="2806"/>
      </w:tblGrid>
      <w:tr w:rsidR="00A50D3E" w:rsidRPr="00B953B1" w:rsidTr="00175026">
        <w:tc>
          <w:tcPr>
            <w:tcW w:w="3510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 xml:space="preserve">Председатель </w:t>
            </w:r>
            <w:proofErr w:type="spellStart"/>
            <w:r w:rsidRPr="00B953B1">
              <w:t>ККТ</w:t>
            </w:r>
            <w:proofErr w:type="spellEnd"/>
            <w:r w:rsidRPr="00B953B1">
              <w:t xml:space="preserve"> МСЭ</w:t>
            </w:r>
          </w:p>
        </w:tc>
        <w:tc>
          <w:tcPr>
            <w:tcW w:w="6521" w:type="dxa"/>
            <w:gridSpan w:val="2"/>
          </w:tcPr>
          <w:p w:rsidR="00A50D3E" w:rsidRPr="00B953B1" w:rsidRDefault="0044670D" w:rsidP="00B953B1">
            <w:pPr>
              <w:pStyle w:val="Tabletext"/>
            </w:pPr>
            <w:r w:rsidRPr="00B953B1">
              <w:rPr>
                <w:bCs/>
                <w:lang w:eastAsia="ru-RU"/>
              </w:rPr>
              <w:t xml:space="preserve">Г-н </w:t>
            </w:r>
            <w:proofErr w:type="spellStart"/>
            <w:r w:rsidRPr="00B953B1">
              <w:rPr>
                <w:bCs/>
                <w:lang w:eastAsia="ru-RU"/>
              </w:rPr>
              <w:t>Кристиан</w:t>
            </w:r>
            <w:proofErr w:type="spellEnd"/>
            <w:r w:rsidRPr="00B953B1">
              <w:rPr>
                <w:bCs/>
                <w:lang w:eastAsia="ru-RU"/>
              </w:rPr>
              <w:t xml:space="preserve"> </w:t>
            </w:r>
            <w:proofErr w:type="spellStart"/>
            <w:r w:rsidRPr="00B953B1">
              <w:rPr>
                <w:bCs/>
                <w:lang w:eastAsia="ru-RU"/>
              </w:rPr>
              <w:t>РИССОН</w:t>
            </w:r>
            <w:proofErr w:type="spellEnd"/>
            <w:r w:rsidR="00A50D3E" w:rsidRPr="00B953B1">
              <w:rPr>
                <w:bCs/>
                <w:lang w:eastAsia="ru-RU"/>
              </w:rPr>
              <w:t xml:space="preserve"> (</w:t>
            </w:r>
            <w:r w:rsidRPr="00B953B1">
              <w:rPr>
                <w:bCs/>
                <w:lang w:eastAsia="ru-RU"/>
              </w:rPr>
              <w:t>АР</w:t>
            </w:r>
            <w:r w:rsidR="00A50D3E" w:rsidRPr="00B953B1">
              <w:rPr>
                <w:bCs/>
                <w:lang w:eastAsia="ru-RU"/>
              </w:rPr>
              <w:t>-15)</w:t>
            </w:r>
          </w:p>
        </w:tc>
      </w:tr>
      <w:tr w:rsidR="00A50D3E" w:rsidRPr="00B953B1" w:rsidTr="00B953B1">
        <w:tc>
          <w:tcPr>
            <w:tcW w:w="3510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 xml:space="preserve">Заместители председателя </w:t>
            </w:r>
            <w:proofErr w:type="spellStart"/>
            <w:r w:rsidRPr="00B953B1">
              <w:t>ККТ</w:t>
            </w:r>
            <w:proofErr w:type="spellEnd"/>
            <w:r w:rsidRPr="00B953B1">
              <w:t xml:space="preserve"> МСЭ по языковым группам</w:t>
            </w:r>
            <w:r w:rsidR="00A50D3E" w:rsidRPr="00B953B1">
              <w:t xml:space="preserve"> </w:t>
            </w:r>
          </w:p>
        </w:tc>
        <w:tc>
          <w:tcPr>
            <w:tcW w:w="3715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>АР</w:t>
            </w:r>
            <w:r w:rsidR="00A50D3E" w:rsidRPr="00B953B1">
              <w:t>-15</w:t>
            </w:r>
          </w:p>
        </w:tc>
        <w:tc>
          <w:tcPr>
            <w:tcW w:w="2806" w:type="dxa"/>
          </w:tcPr>
          <w:p w:rsidR="00A50D3E" w:rsidRPr="00B953B1" w:rsidRDefault="0044670D" w:rsidP="00B953B1">
            <w:pPr>
              <w:pStyle w:val="Tabletext"/>
            </w:pPr>
            <w:proofErr w:type="spellStart"/>
            <w:r w:rsidRPr="00B953B1">
              <w:t>ВАСЭ</w:t>
            </w:r>
            <w:proofErr w:type="spellEnd"/>
            <w:r w:rsidR="00A50D3E" w:rsidRPr="00B953B1">
              <w:t>-16</w:t>
            </w:r>
          </w:p>
        </w:tc>
      </w:tr>
      <w:tr w:rsidR="00A50D3E" w:rsidRPr="00B953B1" w:rsidTr="00B953B1">
        <w:tc>
          <w:tcPr>
            <w:tcW w:w="3510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>Арабская</w:t>
            </w:r>
          </w:p>
        </w:tc>
        <w:tc>
          <w:tcPr>
            <w:tcW w:w="3715" w:type="dxa"/>
          </w:tcPr>
          <w:p w:rsidR="00A50D3E" w:rsidRPr="00B953B1" w:rsidRDefault="0044670D" w:rsidP="00B953B1">
            <w:pPr>
              <w:pStyle w:val="Tabletext"/>
            </w:pPr>
            <w:r w:rsidRPr="00B953B1">
              <w:rPr>
                <w:bCs/>
                <w:lang w:eastAsia="ru-RU"/>
              </w:rPr>
              <w:t xml:space="preserve">Г-н </w:t>
            </w:r>
            <w:proofErr w:type="spellStart"/>
            <w:r w:rsidRPr="00B953B1">
              <w:rPr>
                <w:bCs/>
                <w:lang w:eastAsia="ru-RU"/>
              </w:rPr>
              <w:t>Мохаммад</w:t>
            </w:r>
            <w:proofErr w:type="spellEnd"/>
            <w:r w:rsidRPr="00B953B1">
              <w:rPr>
                <w:bCs/>
                <w:lang w:eastAsia="ru-RU"/>
              </w:rPr>
              <w:t xml:space="preserve"> Ибрагим Ахмад </w:t>
            </w:r>
            <w:proofErr w:type="spellStart"/>
            <w:r w:rsidRPr="00B953B1">
              <w:rPr>
                <w:bCs/>
                <w:lang w:eastAsia="ru-RU"/>
              </w:rPr>
              <w:t>САДЕК</w:t>
            </w:r>
            <w:proofErr w:type="spellEnd"/>
          </w:p>
        </w:tc>
        <w:tc>
          <w:tcPr>
            <w:tcW w:w="2806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 xml:space="preserve">Назначается </w:t>
            </w:r>
            <w:proofErr w:type="spellStart"/>
            <w:r w:rsidRPr="00B953B1">
              <w:t>КГСЭ</w:t>
            </w:r>
            <w:proofErr w:type="spellEnd"/>
          </w:p>
        </w:tc>
      </w:tr>
      <w:tr w:rsidR="00A50D3E" w:rsidRPr="00B953B1" w:rsidTr="00B953B1">
        <w:tc>
          <w:tcPr>
            <w:tcW w:w="3510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>Китайская</w:t>
            </w:r>
          </w:p>
        </w:tc>
        <w:tc>
          <w:tcPr>
            <w:tcW w:w="3715" w:type="dxa"/>
          </w:tcPr>
          <w:p w:rsidR="00A50D3E" w:rsidRPr="00B953B1" w:rsidRDefault="0044670D" w:rsidP="00B953B1">
            <w:pPr>
              <w:pStyle w:val="Tabletext"/>
            </w:pPr>
            <w:r w:rsidRPr="00B953B1">
              <w:rPr>
                <w:bCs/>
                <w:lang w:eastAsia="ru-RU"/>
              </w:rPr>
              <w:t xml:space="preserve">Г-н </w:t>
            </w:r>
            <w:proofErr w:type="spellStart"/>
            <w:r w:rsidRPr="00B953B1">
              <w:rPr>
                <w:bCs/>
                <w:lang w:eastAsia="ru-RU"/>
              </w:rPr>
              <w:t>Цунь</w:t>
            </w:r>
            <w:proofErr w:type="spellEnd"/>
            <w:r w:rsidR="00A50D3E" w:rsidRPr="00B953B1">
              <w:rPr>
                <w:bCs/>
                <w:lang w:eastAsia="ru-RU"/>
              </w:rPr>
              <w:t xml:space="preserve"> </w:t>
            </w:r>
            <w:r w:rsidRPr="00B953B1">
              <w:rPr>
                <w:bCs/>
                <w:lang w:eastAsia="ru-RU"/>
              </w:rPr>
              <w:t>СЕ</w:t>
            </w:r>
          </w:p>
        </w:tc>
        <w:tc>
          <w:tcPr>
            <w:tcW w:w="2806" w:type="dxa"/>
          </w:tcPr>
          <w:p w:rsidR="00A50D3E" w:rsidRPr="00B953B1" w:rsidRDefault="00943A09" w:rsidP="00B953B1">
            <w:pPr>
              <w:pStyle w:val="Tabletext"/>
            </w:pPr>
            <w:r w:rsidRPr="00B953B1">
              <w:t>Г-н Тун У</w:t>
            </w:r>
          </w:p>
        </w:tc>
      </w:tr>
      <w:tr w:rsidR="00A50D3E" w:rsidRPr="00B953B1" w:rsidTr="00B953B1">
        <w:tc>
          <w:tcPr>
            <w:tcW w:w="3510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>Английская</w:t>
            </w:r>
          </w:p>
        </w:tc>
        <w:tc>
          <w:tcPr>
            <w:tcW w:w="3715" w:type="dxa"/>
          </w:tcPr>
          <w:p w:rsidR="00A50D3E" w:rsidRPr="00B953B1" w:rsidRDefault="0044670D" w:rsidP="00B953B1">
            <w:pPr>
              <w:pStyle w:val="Tabletext"/>
            </w:pPr>
            <w:r w:rsidRPr="00B953B1">
              <w:rPr>
                <w:bCs/>
                <w:lang w:eastAsia="ru-RU"/>
              </w:rPr>
              <w:t>Г-н</w:t>
            </w:r>
            <w:r w:rsidR="00A50D3E" w:rsidRPr="00B953B1">
              <w:rPr>
                <w:bCs/>
                <w:lang w:eastAsia="ru-RU"/>
              </w:rPr>
              <w:t xml:space="preserve"> </w:t>
            </w:r>
            <w:r w:rsidRPr="00B953B1">
              <w:rPr>
                <w:color w:val="000000"/>
              </w:rPr>
              <w:t xml:space="preserve">Пол </w:t>
            </w:r>
            <w:proofErr w:type="spellStart"/>
            <w:r w:rsidRPr="00B953B1">
              <w:rPr>
                <w:color w:val="000000"/>
              </w:rPr>
              <w:t>НАЖАРЯН</w:t>
            </w:r>
            <w:proofErr w:type="spellEnd"/>
          </w:p>
        </w:tc>
        <w:tc>
          <w:tcPr>
            <w:tcW w:w="2806" w:type="dxa"/>
          </w:tcPr>
          <w:p w:rsidR="00A50D3E" w:rsidRPr="00B953B1" w:rsidRDefault="00943A09" w:rsidP="00B953B1">
            <w:pPr>
              <w:pStyle w:val="Tabletext"/>
            </w:pPr>
            <w:r w:rsidRPr="00B953B1">
              <w:rPr>
                <w:bCs/>
                <w:lang w:eastAsia="ru-RU"/>
              </w:rPr>
              <w:t xml:space="preserve">Г-н </w:t>
            </w:r>
            <w:r w:rsidRPr="00B953B1">
              <w:rPr>
                <w:color w:val="000000"/>
              </w:rPr>
              <w:t xml:space="preserve">Пол </w:t>
            </w:r>
            <w:proofErr w:type="spellStart"/>
            <w:r w:rsidRPr="00B953B1">
              <w:rPr>
                <w:color w:val="000000"/>
              </w:rPr>
              <w:t>НАЖАРЯН</w:t>
            </w:r>
            <w:proofErr w:type="spellEnd"/>
          </w:p>
        </w:tc>
      </w:tr>
      <w:tr w:rsidR="00A50D3E" w:rsidRPr="00B953B1" w:rsidTr="00B953B1">
        <w:tc>
          <w:tcPr>
            <w:tcW w:w="3510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>Французская</w:t>
            </w:r>
          </w:p>
        </w:tc>
        <w:tc>
          <w:tcPr>
            <w:tcW w:w="3715" w:type="dxa"/>
          </w:tcPr>
          <w:p w:rsidR="00A50D3E" w:rsidRPr="00B953B1" w:rsidRDefault="0044670D" w:rsidP="00B953B1">
            <w:pPr>
              <w:pStyle w:val="Tabletext"/>
            </w:pPr>
            <w:r w:rsidRPr="00B953B1">
              <w:rPr>
                <w:bCs/>
                <w:lang w:eastAsia="ru-RU"/>
              </w:rPr>
              <w:t xml:space="preserve">Г-н Жорж </w:t>
            </w:r>
            <w:proofErr w:type="spellStart"/>
            <w:r w:rsidRPr="00B953B1">
              <w:rPr>
                <w:bCs/>
                <w:lang w:eastAsia="ru-RU"/>
              </w:rPr>
              <w:t>ЯИ</w:t>
            </w:r>
            <w:proofErr w:type="spellEnd"/>
          </w:p>
        </w:tc>
        <w:tc>
          <w:tcPr>
            <w:tcW w:w="2806" w:type="dxa"/>
          </w:tcPr>
          <w:p w:rsidR="00A50D3E" w:rsidRPr="00B953B1" w:rsidRDefault="00943A09" w:rsidP="00B953B1">
            <w:pPr>
              <w:pStyle w:val="Tabletext"/>
            </w:pPr>
            <w:r w:rsidRPr="00B953B1">
              <w:t xml:space="preserve">Назначается </w:t>
            </w:r>
            <w:proofErr w:type="spellStart"/>
            <w:r w:rsidRPr="00B953B1">
              <w:t>КГСЭ</w:t>
            </w:r>
            <w:proofErr w:type="spellEnd"/>
          </w:p>
        </w:tc>
      </w:tr>
      <w:tr w:rsidR="00A50D3E" w:rsidRPr="00B953B1" w:rsidTr="00B953B1">
        <w:tc>
          <w:tcPr>
            <w:tcW w:w="3510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>Русская</w:t>
            </w:r>
          </w:p>
        </w:tc>
        <w:tc>
          <w:tcPr>
            <w:tcW w:w="3715" w:type="dxa"/>
          </w:tcPr>
          <w:p w:rsidR="00A50D3E" w:rsidRPr="00B953B1" w:rsidRDefault="0044670D" w:rsidP="00B953B1">
            <w:pPr>
              <w:pStyle w:val="Tabletext"/>
            </w:pPr>
            <w:r w:rsidRPr="00B953B1">
              <w:rPr>
                <w:bCs/>
                <w:lang w:eastAsia="ru-RU"/>
              </w:rPr>
              <w:t>Г-н Владимир МИНКИН</w:t>
            </w:r>
          </w:p>
        </w:tc>
        <w:tc>
          <w:tcPr>
            <w:tcW w:w="2806" w:type="dxa"/>
          </w:tcPr>
          <w:p w:rsidR="00A50D3E" w:rsidRPr="00B953B1" w:rsidRDefault="00943A09" w:rsidP="00B953B1">
            <w:pPr>
              <w:pStyle w:val="Tabletext"/>
            </w:pPr>
            <w:r w:rsidRPr="00B953B1">
              <w:t>Г-н Константин ТРОФИМОВ</w:t>
            </w:r>
          </w:p>
        </w:tc>
      </w:tr>
      <w:tr w:rsidR="00A50D3E" w:rsidRPr="00B953B1" w:rsidTr="00B953B1">
        <w:tc>
          <w:tcPr>
            <w:tcW w:w="3510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>Испанская</w:t>
            </w:r>
          </w:p>
        </w:tc>
        <w:tc>
          <w:tcPr>
            <w:tcW w:w="3715" w:type="dxa"/>
          </w:tcPr>
          <w:p w:rsidR="00A50D3E" w:rsidRPr="00B953B1" w:rsidRDefault="0044670D" w:rsidP="00B953B1">
            <w:pPr>
              <w:pStyle w:val="Tabletext"/>
            </w:pPr>
            <w:r w:rsidRPr="00B953B1">
              <w:rPr>
                <w:bCs/>
                <w:lang w:eastAsia="ru-RU"/>
              </w:rPr>
              <w:t xml:space="preserve">Г-н </w:t>
            </w:r>
            <w:proofErr w:type="spellStart"/>
            <w:r w:rsidRPr="00B953B1">
              <w:rPr>
                <w:bCs/>
                <w:lang w:eastAsia="ru-RU"/>
              </w:rPr>
              <w:t>Селестино</w:t>
            </w:r>
            <w:proofErr w:type="spellEnd"/>
            <w:r w:rsidRPr="00B953B1">
              <w:rPr>
                <w:bCs/>
                <w:lang w:eastAsia="ru-RU"/>
              </w:rPr>
              <w:t xml:space="preserve"> </w:t>
            </w:r>
            <w:proofErr w:type="spellStart"/>
            <w:r w:rsidR="00943A09" w:rsidRPr="00B953B1">
              <w:rPr>
                <w:color w:val="000000"/>
              </w:rPr>
              <w:t>МЕНЕНДЕС</w:t>
            </w:r>
            <w:proofErr w:type="spellEnd"/>
            <w:r w:rsidR="00943A09" w:rsidRPr="00B953B1">
              <w:rPr>
                <w:color w:val="000000"/>
              </w:rPr>
              <w:t xml:space="preserve"> </w:t>
            </w:r>
            <w:proofErr w:type="spellStart"/>
            <w:r w:rsidR="00943A09" w:rsidRPr="00B953B1">
              <w:rPr>
                <w:color w:val="000000"/>
              </w:rPr>
              <w:t>АРГУЭЛЬЕС</w:t>
            </w:r>
            <w:proofErr w:type="spellEnd"/>
          </w:p>
        </w:tc>
        <w:tc>
          <w:tcPr>
            <w:tcW w:w="2806" w:type="dxa"/>
          </w:tcPr>
          <w:p w:rsidR="00A50D3E" w:rsidRPr="00B953B1" w:rsidRDefault="00B953B1" w:rsidP="00B953B1">
            <w:pPr>
              <w:pStyle w:val="Tabletext"/>
            </w:pPr>
            <w:r w:rsidRPr="00B953B1">
              <w:t xml:space="preserve">Назначается </w:t>
            </w:r>
            <w:proofErr w:type="spellStart"/>
            <w:r w:rsidRPr="00B953B1">
              <w:t>КГР</w:t>
            </w:r>
            <w:r w:rsidR="00943A09" w:rsidRPr="00B953B1">
              <w:t>Э</w:t>
            </w:r>
            <w:proofErr w:type="spellEnd"/>
          </w:p>
        </w:tc>
      </w:tr>
      <w:tr w:rsidR="00A50D3E" w:rsidRPr="00B953B1" w:rsidTr="00175026">
        <w:tc>
          <w:tcPr>
            <w:tcW w:w="3510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>Заместители председателя от МСЭ</w:t>
            </w:r>
            <w:r w:rsidRPr="00B953B1">
              <w:noBreakHyphen/>
            </w:r>
            <w:r w:rsidR="00A50D3E" w:rsidRPr="00B953B1">
              <w:t>D</w:t>
            </w:r>
          </w:p>
        </w:tc>
        <w:tc>
          <w:tcPr>
            <w:tcW w:w="6521" w:type="dxa"/>
            <w:gridSpan w:val="2"/>
          </w:tcPr>
          <w:p w:rsidR="00A50D3E" w:rsidRPr="00B953B1" w:rsidRDefault="0044670D" w:rsidP="00B953B1">
            <w:pPr>
              <w:pStyle w:val="Tabletext"/>
            </w:pPr>
            <w:r w:rsidRPr="00B953B1">
              <w:t xml:space="preserve">Назначаются </w:t>
            </w:r>
            <w:proofErr w:type="spellStart"/>
            <w:r w:rsidRPr="00B953B1">
              <w:t>ВКРЭ</w:t>
            </w:r>
            <w:proofErr w:type="spellEnd"/>
            <w:r w:rsidRPr="00B953B1">
              <w:noBreakHyphen/>
              <w:t xml:space="preserve">17 или </w:t>
            </w:r>
            <w:proofErr w:type="spellStart"/>
            <w:r w:rsidRPr="00B953B1">
              <w:t>КГРЭ</w:t>
            </w:r>
            <w:proofErr w:type="spellEnd"/>
          </w:p>
        </w:tc>
      </w:tr>
      <w:tr w:rsidR="00A50D3E" w:rsidRPr="00B953B1" w:rsidTr="00175026">
        <w:tc>
          <w:tcPr>
            <w:tcW w:w="3510" w:type="dxa"/>
          </w:tcPr>
          <w:p w:rsidR="00A50D3E" w:rsidRPr="00B953B1" w:rsidRDefault="0044670D" w:rsidP="00B953B1">
            <w:pPr>
              <w:pStyle w:val="Tabletext"/>
            </w:pPr>
            <w:r w:rsidRPr="00B953B1">
              <w:t>Представители Секретариата</w:t>
            </w:r>
          </w:p>
        </w:tc>
        <w:tc>
          <w:tcPr>
            <w:tcW w:w="6521" w:type="dxa"/>
            <w:gridSpan w:val="2"/>
          </w:tcPr>
          <w:p w:rsidR="00A50D3E" w:rsidRPr="00B953B1" w:rsidRDefault="00A50D3E" w:rsidP="00B953B1">
            <w:pPr>
              <w:pStyle w:val="Tabletext"/>
            </w:pPr>
          </w:p>
        </w:tc>
      </w:tr>
    </w:tbl>
    <w:p w:rsidR="00A50D3E" w:rsidRPr="00B953B1" w:rsidRDefault="00A50D3E" w:rsidP="00B953B1">
      <w:pPr>
        <w:pStyle w:val="enumlev1"/>
        <w:spacing w:before="120"/>
      </w:pPr>
      <w:r w:rsidRPr="00B953B1">
        <w:t>c)</w:t>
      </w:r>
      <w:r w:rsidRPr="00B953B1">
        <w:tab/>
      </w:r>
      <w:r w:rsidR="00943A09" w:rsidRPr="00B953B1">
        <w:t xml:space="preserve">Предложить </w:t>
      </w:r>
      <w:proofErr w:type="spellStart"/>
      <w:r w:rsidR="00943A09" w:rsidRPr="00B953B1">
        <w:t>КГРЭ</w:t>
      </w:r>
      <w:proofErr w:type="spellEnd"/>
      <w:r w:rsidR="00943A09" w:rsidRPr="00B953B1">
        <w:t xml:space="preserve"> и </w:t>
      </w:r>
      <w:proofErr w:type="spellStart"/>
      <w:r w:rsidR="00943A09" w:rsidRPr="00B953B1">
        <w:t>ВКРЭ</w:t>
      </w:r>
      <w:proofErr w:type="spellEnd"/>
      <w:r w:rsidR="00943A09" w:rsidRPr="00B953B1">
        <w:t xml:space="preserve"> рассмотреть вопрос о назначении представителей МСЭ-D заместителями председателя </w:t>
      </w:r>
      <w:proofErr w:type="spellStart"/>
      <w:r w:rsidR="00943A09" w:rsidRPr="00B953B1">
        <w:t>ККТ</w:t>
      </w:r>
      <w:proofErr w:type="spellEnd"/>
      <w:r w:rsidR="00943A09" w:rsidRPr="00B953B1">
        <w:t xml:space="preserve"> МСЭ для координации вопросов терминологии в ИК МСЭ-D</w:t>
      </w:r>
      <w:r w:rsidRPr="00B953B1">
        <w:t>.</w:t>
      </w:r>
    </w:p>
    <w:p w:rsidR="00A50D3E" w:rsidRPr="00B953B1" w:rsidRDefault="00A50D3E" w:rsidP="00A7656C">
      <w:pPr>
        <w:pStyle w:val="enumlev1"/>
      </w:pPr>
      <w:r w:rsidRPr="00B953B1">
        <w:t>d)</w:t>
      </w:r>
      <w:r w:rsidRPr="00B953B1">
        <w:tab/>
      </w:r>
      <w:r w:rsidR="00943A09" w:rsidRPr="00B953B1">
        <w:t xml:space="preserve">Сохранить круг ведения </w:t>
      </w:r>
      <w:proofErr w:type="spellStart"/>
      <w:r w:rsidR="00943A09" w:rsidRPr="00B953B1">
        <w:t>РГС-ЯЗ</w:t>
      </w:r>
      <w:proofErr w:type="spellEnd"/>
      <w:r w:rsidR="00943A09" w:rsidRPr="00B953B1">
        <w:t xml:space="preserve"> без изменений</w:t>
      </w:r>
      <w:r w:rsidR="00A7656C" w:rsidRPr="00B953B1">
        <w:t xml:space="preserve"> и кооптировать председателя </w:t>
      </w:r>
      <w:proofErr w:type="spellStart"/>
      <w:r w:rsidR="00A7656C" w:rsidRPr="00B953B1">
        <w:t>ККТ</w:t>
      </w:r>
      <w:proofErr w:type="spellEnd"/>
      <w:r w:rsidR="00A7656C" w:rsidRPr="00B953B1">
        <w:t xml:space="preserve"> МСЭ в качестве специального заместителя председателя </w:t>
      </w:r>
      <w:proofErr w:type="spellStart"/>
      <w:r w:rsidR="00A7656C" w:rsidRPr="00B953B1">
        <w:t>РГС-ЯЗ</w:t>
      </w:r>
      <w:proofErr w:type="spellEnd"/>
      <w:r w:rsidR="00A7656C" w:rsidRPr="00B953B1">
        <w:t xml:space="preserve"> сверх языковой квоты</w:t>
      </w:r>
      <w:r w:rsidRPr="00B953B1">
        <w:t>.</w:t>
      </w:r>
    </w:p>
    <w:p w:rsidR="00A50D3E" w:rsidRPr="00B953B1" w:rsidRDefault="00A50D3E" w:rsidP="00A7656C">
      <w:pPr>
        <w:pStyle w:val="enumlev1"/>
      </w:pPr>
      <w:r w:rsidRPr="00B953B1">
        <w:t>e)</w:t>
      </w:r>
      <w:r w:rsidRPr="00B953B1">
        <w:tab/>
      </w:r>
      <w:r w:rsidR="00A7656C" w:rsidRPr="00B953B1">
        <w:t>Представить результаты рассмотрения другим консультативным группам и Совету 2017 года</w:t>
      </w:r>
      <w:r w:rsidRPr="00B953B1">
        <w:t>.</w:t>
      </w:r>
    </w:p>
    <w:p w:rsidR="00E30391" w:rsidRPr="00B953B1" w:rsidRDefault="00A50D3E" w:rsidP="00B953B1">
      <w:pPr>
        <w:spacing w:before="480"/>
        <w:jc w:val="center"/>
      </w:pPr>
      <w:r w:rsidRPr="00B953B1">
        <w:t>______________</w:t>
      </w:r>
    </w:p>
    <w:sectPr w:rsidR="00E30391" w:rsidRPr="00B953B1" w:rsidSect="00C72BEC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96" w:rsidRDefault="001C1F96">
      <w:r>
        <w:separator/>
      </w:r>
    </w:p>
  </w:endnote>
  <w:endnote w:type="continuationSeparator" w:id="0">
    <w:p w:rsidR="001C1F96" w:rsidRDefault="001C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96" w:rsidRPr="002C5F62" w:rsidRDefault="001C1F96" w:rsidP="00B953B1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B953B1">
      <w:rPr>
        <w:lang w:val="sv-SE"/>
      </w:rPr>
      <w:t>P:\RUS\ITU-R\AG\RAG\RAG17\000\008R.docx</w:t>
    </w:r>
    <w:r>
      <w:fldChar w:fldCharType="end"/>
    </w:r>
    <w:r w:rsidRPr="00254F06">
      <w:rPr>
        <w:lang w:val="en-US"/>
      </w:rPr>
      <w:t xml:space="preserve"> (</w:t>
    </w:r>
    <w:r w:rsidR="00B953B1" w:rsidRPr="00B953B1">
      <w:t>416576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2C5B4B">
      <w:t>07.04.2017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2C5B4B">
      <w:t>07.04.2017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96" w:rsidRPr="00E30391" w:rsidRDefault="001C1F96" w:rsidP="00B953B1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B953B1">
      <w:rPr>
        <w:lang w:val="sv-SE"/>
      </w:rPr>
      <w:t>P:\RUS\ITU-R\AG\RAG\RAG17\000\008R.docx</w:t>
    </w:r>
    <w:r>
      <w:fldChar w:fldCharType="end"/>
    </w:r>
    <w:r w:rsidRPr="00254F06">
      <w:rPr>
        <w:lang w:val="en-US"/>
      </w:rPr>
      <w:t xml:space="preserve"> (</w:t>
    </w:r>
    <w:r w:rsidR="00B953B1" w:rsidRPr="00B953B1">
      <w:t>416576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2C5B4B">
      <w:t>07.04.2017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2C5B4B">
      <w:t>07.04.2017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96" w:rsidRDefault="001C1F96">
      <w:r>
        <w:t>____________________</w:t>
      </w:r>
    </w:p>
  </w:footnote>
  <w:footnote w:type="continuationSeparator" w:id="0">
    <w:p w:rsidR="001C1F96" w:rsidRDefault="001C1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96" w:rsidRDefault="001C1F96" w:rsidP="00A50D3E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953B1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</w:t>
    </w:r>
    <w:r>
      <w:rPr>
        <w:lang w:val="en-US"/>
      </w:rPr>
      <w:t>7</w:t>
    </w:r>
    <w:r>
      <w:rPr>
        <w:lang w:val="es-ES"/>
      </w:rPr>
      <w:t>/</w:t>
    </w:r>
    <w:r w:rsidR="00A50D3E">
      <w:rPr>
        <w:lang w:val="ru-RU"/>
      </w:rPr>
      <w:t>8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2661B"/>
    <w:rsid w:val="000311CF"/>
    <w:rsid w:val="000365C9"/>
    <w:rsid w:val="00040472"/>
    <w:rsid w:val="00047081"/>
    <w:rsid w:val="00050979"/>
    <w:rsid w:val="00055FEE"/>
    <w:rsid w:val="00060A29"/>
    <w:rsid w:val="00063688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1D62"/>
    <w:rsid w:val="000B3C3A"/>
    <w:rsid w:val="000B4D42"/>
    <w:rsid w:val="000B5DA3"/>
    <w:rsid w:val="000B5DE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0A7F"/>
    <w:rsid w:val="00101C48"/>
    <w:rsid w:val="00107E5A"/>
    <w:rsid w:val="00110829"/>
    <w:rsid w:val="00113164"/>
    <w:rsid w:val="00114B08"/>
    <w:rsid w:val="00116077"/>
    <w:rsid w:val="001225EE"/>
    <w:rsid w:val="001252AE"/>
    <w:rsid w:val="00126441"/>
    <w:rsid w:val="0012724F"/>
    <w:rsid w:val="00130A81"/>
    <w:rsid w:val="00130BE2"/>
    <w:rsid w:val="0013473D"/>
    <w:rsid w:val="00134F13"/>
    <w:rsid w:val="00135FF1"/>
    <w:rsid w:val="00140B2F"/>
    <w:rsid w:val="00145A5A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0AC"/>
    <w:rsid w:val="00180A3A"/>
    <w:rsid w:val="001842A5"/>
    <w:rsid w:val="00184DF4"/>
    <w:rsid w:val="00185093"/>
    <w:rsid w:val="00185346"/>
    <w:rsid w:val="00191ADC"/>
    <w:rsid w:val="0019463F"/>
    <w:rsid w:val="00194AD3"/>
    <w:rsid w:val="001A5A4C"/>
    <w:rsid w:val="001A5D06"/>
    <w:rsid w:val="001A6D28"/>
    <w:rsid w:val="001B00F1"/>
    <w:rsid w:val="001B425E"/>
    <w:rsid w:val="001C04A2"/>
    <w:rsid w:val="001C1B26"/>
    <w:rsid w:val="001C1F96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5B4B"/>
    <w:rsid w:val="002C5F62"/>
    <w:rsid w:val="002C605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3041D"/>
    <w:rsid w:val="003317CB"/>
    <w:rsid w:val="00332571"/>
    <w:rsid w:val="00333270"/>
    <w:rsid w:val="00333A04"/>
    <w:rsid w:val="003346E4"/>
    <w:rsid w:val="00335235"/>
    <w:rsid w:val="003365BF"/>
    <w:rsid w:val="00342659"/>
    <w:rsid w:val="0034529C"/>
    <w:rsid w:val="003459B1"/>
    <w:rsid w:val="003510B6"/>
    <w:rsid w:val="003522D4"/>
    <w:rsid w:val="003534E1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22FF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84D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4670D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A34F8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6B25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5E32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3550E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2EE8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25ECD"/>
    <w:rsid w:val="0073010A"/>
    <w:rsid w:val="0073133E"/>
    <w:rsid w:val="007331B2"/>
    <w:rsid w:val="00743DFA"/>
    <w:rsid w:val="007459BF"/>
    <w:rsid w:val="00745BF9"/>
    <w:rsid w:val="00747DE4"/>
    <w:rsid w:val="00750939"/>
    <w:rsid w:val="0075704C"/>
    <w:rsid w:val="0076044E"/>
    <w:rsid w:val="00763088"/>
    <w:rsid w:val="007712F8"/>
    <w:rsid w:val="00772533"/>
    <w:rsid w:val="00776BF6"/>
    <w:rsid w:val="00782996"/>
    <w:rsid w:val="00782AEA"/>
    <w:rsid w:val="00784E90"/>
    <w:rsid w:val="007873EB"/>
    <w:rsid w:val="007938FF"/>
    <w:rsid w:val="007955F2"/>
    <w:rsid w:val="007A0A02"/>
    <w:rsid w:val="007A299C"/>
    <w:rsid w:val="007C1EBA"/>
    <w:rsid w:val="007C3994"/>
    <w:rsid w:val="007C4F8B"/>
    <w:rsid w:val="007D1EFB"/>
    <w:rsid w:val="007E139B"/>
    <w:rsid w:val="007E206B"/>
    <w:rsid w:val="007E730A"/>
    <w:rsid w:val="007F087F"/>
    <w:rsid w:val="007F28FE"/>
    <w:rsid w:val="007F42B2"/>
    <w:rsid w:val="007F4426"/>
    <w:rsid w:val="008024F9"/>
    <w:rsid w:val="008040DF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3A09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0167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8DF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D3E"/>
    <w:rsid w:val="00A50E68"/>
    <w:rsid w:val="00A56060"/>
    <w:rsid w:val="00A56CFB"/>
    <w:rsid w:val="00A620A1"/>
    <w:rsid w:val="00A6373C"/>
    <w:rsid w:val="00A66E4C"/>
    <w:rsid w:val="00A71784"/>
    <w:rsid w:val="00A7469A"/>
    <w:rsid w:val="00A7656C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E5089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E44"/>
    <w:rsid w:val="00B25A3A"/>
    <w:rsid w:val="00B277C7"/>
    <w:rsid w:val="00B278AD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743FB"/>
    <w:rsid w:val="00B77197"/>
    <w:rsid w:val="00B820B1"/>
    <w:rsid w:val="00B82BEC"/>
    <w:rsid w:val="00B8548B"/>
    <w:rsid w:val="00B87B3E"/>
    <w:rsid w:val="00B912A0"/>
    <w:rsid w:val="00B92983"/>
    <w:rsid w:val="00B953B1"/>
    <w:rsid w:val="00B958A7"/>
    <w:rsid w:val="00BB4ADA"/>
    <w:rsid w:val="00BC2E16"/>
    <w:rsid w:val="00BC3C0F"/>
    <w:rsid w:val="00BC72C9"/>
    <w:rsid w:val="00BD38D0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316B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2BEC"/>
    <w:rsid w:val="00C736BD"/>
    <w:rsid w:val="00C73D9E"/>
    <w:rsid w:val="00C753AE"/>
    <w:rsid w:val="00C75D7A"/>
    <w:rsid w:val="00C82617"/>
    <w:rsid w:val="00C82804"/>
    <w:rsid w:val="00C83B40"/>
    <w:rsid w:val="00C841B9"/>
    <w:rsid w:val="00C93772"/>
    <w:rsid w:val="00C96AC3"/>
    <w:rsid w:val="00CA2B2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F39"/>
    <w:rsid w:val="00CD7876"/>
    <w:rsid w:val="00CE1DEC"/>
    <w:rsid w:val="00CE20C1"/>
    <w:rsid w:val="00CE6FDB"/>
    <w:rsid w:val="00CF0CD4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31C2"/>
    <w:rsid w:val="00D14247"/>
    <w:rsid w:val="00D16119"/>
    <w:rsid w:val="00D174CF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26B5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5E91"/>
    <w:rsid w:val="00DA6EFE"/>
    <w:rsid w:val="00DB489B"/>
    <w:rsid w:val="00DC5051"/>
    <w:rsid w:val="00DE27E2"/>
    <w:rsid w:val="00DE6419"/>
    <w:rsid w:val="00DF09FF"/>
    <w:rsid w:val="00DF3182"/>
    <w:rsid w:val="00DF3D87"/>
    <w:rsid w:val="00E04D9B"/>
    <w:rsid w:val="00E123C0"/>
    <w:rsid w:val="00E13C38"/>
    <w:rsid w:val="00E13D80"/>
    <w:rsid w:val="00E1699D"/>
    <w:rsid w:val="00E17DF4"/>
    <w:rsid w:val="00E218B9"/>
    <w:rsid w:val="00E253F9"/>
    <w:rsid w:val="00E2683D"/>
    <w:rsid w:val="00E27750"/>
    <w:rsid w:val="00E301FE"/>
    <w:rsid w:val="00E30391"/>
    <w:rsid w:val="00E32DE7"/>
    <w:rsid w:val="00E34DC8"/>
    <w:rsid w:val="00E37220"/>
    <w:rsid w:val="00E37793"/>
    <w:rsid w:val="00E41191"/>
    <w:rsid w:val="00E50D90"/>
    <w:rsid w:val="00E528E0"/>
    <w:rsid w:val="00E5332A"/>
    <w:rsid w:val="00E54DCD"/>
    <w:rsid w:val="00E5574B"/>
    <w:rsid w:val="00E57B2A"/>
    <w:rsid w:val="00E57B85"/>
    <w:rsid w:val="00E736E7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29ED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42ACD"/>
    <w:rsid w:val="00F47001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85D87"/>
    <w:rsid w:val="00F90561"/>
    <w:rsid w:val="00F9582A"/>
    <w:rsid w:val="00F95A2A"/>
    <w:rsid w:val="00F97513"/>
    <w:rsid w:val="00FA433B"/>
    <w:rsid w:val="00FB08BC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E5D24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B953B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B953B1"/>
    <w:rPr>
      <w:rFonts w:ascii="Times New Roman" w:hAnsi="Times New Roman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qFormat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D38D0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link w:val="FootnoteText"/>
    <w:qFormat/>
    <w:rsid w:val="00BD38D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uiPriority w:val="99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5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6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SimSun" w:hAnsi="Calibri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E5574B"/>
    <w:rPr>
      <w:color w:val="800080" w:themeColor="followedHyperlink"/>
      <w:u w:val="single"/>
    </w:rPr>
  </w:style>
  <w:style w:type="character" w:customStyle="1" w:styleId="-">
    <w:name w:val="Интернет-ссылка"/>
    <w:uiPriority w:val="99"/>
    <w:unhideWhenUsed/>
    <w:rsid w:val="00BD38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8</TotalTime>
  <Pages>2</Pages>
  <Words>365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2764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Antipina, Nadezda</cp:lastModifiedBy>
  <cp:revision>3</cp:revision>
  <cp:lastPrinted>2017-04-07T14:10:00Z</cp:lastPrinted>
  <dcterms:created xsi:type="dcterms:W3CDTF">2017-04-18T15:51:00Z</dcterms:created>
  <dcterms:modified xsi:type="dcterms:W3CDTF">2017-04-19T07:40:00Z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