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A079A6" w14:paraId="72F7F08D" w14:textId="77777777" w:rsidTr="0050008E">
        <w:trPr>
          <w:cantSplit/>
        </w:trPr>
        <w:tc>
          <w:tcPr>
            <w:tcW w:w="6911" w:type="dxa"/>
          </w:tcPr>
          <w:p w14:paraId="4949C5A1" w14:textId="77777777" w:rsidR="00C8286D" w:rsidRPr="00A079A6" w:rsidRDefault="00C8286D" w:rsidP="00C8286D">
            <w:pPr>
              <w:spacing w:before="400" w:after="48" w:line="240" w:lineRule="atLeast"/>
              <w:rPr>
                <w:rFonts w:ascii="Verdana" w:hAnsi="Verdana"/>
                <w:position w:val="6"/>
              </w:rPr>
            </w:pPr>
            <w:r w:rsidRPr="00A079A6">
              <w:rPr>
                <w:rFonts w:ascii="Verdana" w:hAnsi="Verdana" w:cs="Times"/>
                <w:b/>
                <w:position w:val="6"/>
                <w:sz w:val="20"/>
              </w:rPr>
              <w:t>Conferencia Mundial de Radiocomunicaciones (</w:t>
            </w:r>
            <w:proofErr w:type="spellStart"/>
            <w:r w:rsidRPr="00A079A6">
              <w:rPr>
                <w:rFonts w:ascii="Verdana" w:hAnsi="Verdana" w:cs="Times"/>
                <w:b/>
                <w:position w:val="6"/>
                <w:sz w:val="20"/>
              </w:rPr>
              <w:t>CMR</w:t>
            </w:r>
            <w:proofErr w:type="spellEnd"/>
            <w:r w:rsidRPr="00A079A6">
              <w:rPr>
                <w:rFonts w:ascii="Verdana" w:hAnsi="Verdana" w:cs="Times"/>
                <w:b/>
                <w:position w:val="6"/>
                <w:sz w:val="20"/>
              </w:rPr>
              <w:t>-19)</w:t>
            </w:r>
            <w:r w:rsidRPr="00A079A6">
              <w:rPr>
                <w:rFonts w:ascii="Verdana" w:hAnsi="Verdana" w:cs="Times"/>
                <w:b/>
                <w:position w:val="6"/>
                <w:sz w:val="20"/>
              </w:rPr>
              <w:br/>
            </w:r>
            <w:r w:rsidRPr="00A079A6">
              <w:rPr>
                <w:rFonts w:ascii="Verdana" w:hAnsi="Verdana"/>
                <w:b/>
                <w:bCs/>
                <w:position w:val="6"/>
                <w:sz w:val="17"/>
                <w:szCs w:val="17"/>
              </w:rPr>
              <w:t>Sharm el-</w:t>
            </w:r>
            <w:proofErr w:type="spellStart"/>
            <w:r w:rsidRPr="00A079A6">
              <w:rPr>
                <w:rFonts w:ascii="Verdana" w:hAnsi="Verdana"/>
                <w:b/>
                <w:bCs/>
                <w:position w:val="6"/>
                <w:sz w:val="17"/>
                <w:szCs w:val="17"/>
              </w:rPr>
              <w:t>Sheikh</w:t>
            </w:r>
            <w:proofErr w:type="spellEnd"/>
            <w:r w:rsidRPr="00A079A6">
              <w:rPr>
                <w:rFonts w:ascii="Verdana" w:hAnsi="Verdana"/>
                <w:b/>
                <w:bCs/>
                <w:position w:val="6"/>
                <w:sz w:val="17"/>
                <w:szCs w:val="17"/>
              </w:rPr>
              <w:t xml:space="preserve"> (Egipto), 28 de octubre </w:t>
            </w:r>
            <w:r w:rsidR="009A599E" w:rsidRPr="00A079A6">
              <w:rPr>
                <w:rFonts w:ascii="Verdana" w:hAnsi="Verdana"/>
                <w:b/>
                <w:bCs/>
                <w:position w:val="6"/>
                <w:sz w:val="17"/>
                <w:szCs w:val="17"/>
              </w:rPr>
              <w:t>–</w:t>
            </w:r>
            <w:r w:rsidRPr="00A079A6">
              <w:rPr>
                <w:rFonts w:ascii="Verdana" w:hAnsi="Verdana"/>
                <w:b/>
                <w:bCs/>
                <w:position w:val="6"/>
                <w:sz w:val="17"/>
                <w:szCs w:val="17"/>
              </w:rPr>
              <w:t xml:space="preserve"> 22 de noviembre de 2019</w:t>
            </w:r>
          </w:p>
        </w:tc>
        <w:tc>
          <w:tcPr>
            <w:tcW w:w="3120" w:type="dxa"/>
          </w:tcPr>
          <w:p w14:paraId="2E2F9871" w14:textId="77777777" w:rsidR="00C8286D" w:rsidRPr="00A079A6" w:rsidRDefault="00C8286D" w:rsidP="00C8286D">
            <w:pPr>
              <w:spacing w:before="0" w:line="240" w:lineRule="atLeast"/>
              <w:jc w:val="right"/>
            </w:pPr>
            <w:bookmarkStart w:id="0" w:name="ditulogo"/>
            <w:bookmarkEnd w:id="0"/>
            <w:r w:rsidRPr="00A079A6">
              <w:rPr>
                <w:rFonts w:ascii="Verdana" w:hAnsi="Verdana"/>
                <w:b/>
                <w:bCs/>
                <w:noProof/>
                <w:szCs w:val="24"/>
                <w:lang w:eastAsia="zh-CN"/>
              </w:rPr>
              <w:drawing>
                <wp:inline distT="0" distB="0" distL="0" distR="0" wp14:anchorId="32B86AE7" wp14:editId="67E9E7E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A079A6" w14:paraId="695B67B9" w14:textId="77777777" w:rsidTr="00A1779F">
        <w:trPr>
          <w:cantSplit/>
        </w:trPr>
        <w:tc>
          <w:tcPr>
            <w:tcW w:w="10031" w:type="dxa"/>
            <w:gridSpan w:val="2"/>
            <w:tcBorders>
              <w:bottom w:val="single" w:sz="12" w:space="0" w:color="auto"/>
            </w:tcBorders>
          </w:tcPr>
          <w:p w14:paraId="2CD458B2" w14:textId="77777777" w:rsidR="00C8286D" w:rsidRPr="00A079A6" w:rsidRDefault="00C8286D" w:rsidP="00C8286D">
            <w:pPr>
              <w:spacing w:before="0" w:after="48" w:line="240" w:lineRule="atLeast"/>
              <w:rPr>
                <w:rFonts w:ascii="Verdana" w:hAnsi="Verdana"/>
                <w:b/>
                <w:smallCaps/>
                <w:sz w:val="20"/>
              </w:rPr>
            </w:pPr>
            <w:bookmarkStart w:id="1" w:name="dhead"/>
          </w:p>
        </w:tc>
      </w:tr>
      <w:tr w:rsidR="00C8286D" w:rsidRPr="00A079A6" w14:paraId="457F3E8E" w14:textId="77777777" w:rsidTr="0050008E">
        <w:trPr>
          <w:cantSplit/>
        </w:trPr>
        <w:tc>
          <w:tcPr>
            <w:tcW w:w="6911" w:type="dxa"/>
            <w:tcBorders>
              <w:top w:val="single" w:sz="12" w:space="0" w:color="auto"/>
            </w:tcBorders>
          </w:tcPr>
          <w:p w14:paraId="72A713D9" w14:textId="77777777" w:rsidR="00C8286D" w:rsidRPr="00A079A6"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0EB15E67" w14:textId="77777777" w:rsidR="00C8286D" w:rsidRPr="00A079A6" w:rsidRDefault="00C8286D" w:rsidP="00C8286D">
            <w:pPr>
              <w:spacing w:before="0" w:line="240" w:lineRule="atLeast"/>
              <w:rPr>
                <w:rFonts w:ascii="Verdana" w:hAnsi="Verdana"/>
                <w:sz w:val="20"/>
              </w:rPr>
            </w:pPr>
          </w:p>
        </w:tc>
      </w:tr>
      <w:tr w:rsidR="00C8286D" w:rsidRPr="00A079A6" w14:paraId="2C385418" w14:textId="77777777" w:rsidTr="0050008E">
        <w:trPr>
          <w:cantSplit/>
          <w:trHeight w:val="23"/>
        </w:trPr>
        <w:tc>
          <w:tcPr>
            <w:tcW w:w="6911" w:type="dxa"/>
            <w:vMerge w:val="restart"/>
          </w:tcPr>
          <w:p w14:paraId="3D8F9CB6" w14:textId="77777777" w:rsidR="00C8286D" w:rsidRPr="00A079A6" w:rsidRDefault="00E33013"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A079A6">
              <w:rPr>
                <w:rFonts w:ascii="Verdana" w:hAnsi="Verdana"/>
                <w:b/>
                <w:bCs/>
                <w:sz w:val="20"/>
              </w:rPr>
              <w:t>SESIÓN PLENARIA</w:t>
            </w:r>
          </w:p>
        </w:tc>
        <w:tc>
          <w:tcPr>
            <w:tcW w:w="3120" w:type="dxa"/>
          </w:tcPr>
          <w:p w14:paraId="497BC4C3" w14:textId="77777777" w:rsidR="00C8286D" w:rsidRPr="00A079A6" w:rsidRDefault="00E33013" w:rsidP="00C8286D">
            <w:pPr>
              <w:tabs>
                <w:tab w:val="left" w:pos="851"/>
              </w:tabs>
              <w:spacing w:before="0" w:line="240" w:lineRule="atLeast"/>
              <w:rPr>
                <w:rFonts w:ascii="Verdana" w:hAnsi="Verdana"/>
                <w:sz w:val="20"/>
              </w:rPr>
            </w:pPr>
            <w:proofErr w:type="spellStart"/>
            <w:r w:rsidRPr="00A079A6">
              <w:rPr>
                <w:rFonts w:ascii="Verdana" w:hAnsi="Verdana"/>
                <w:b/>
                <w:sz w:val="20"/>
              </w:rPr>
              <w:t>Addéndum</w:t>
            </w:r>
            <w:proofErr w:type="spellEnd"/>
            <w:r w:rsidRPr="00A079A6">
              <w:rPr>
                <w:rFonts w:ascii="Verdana" w:hAnsi="Verdana"/>
                <w:b/>
                <w:sz w:val="20"/>
              </w:rPr>
              <w:t xml:space="preserve"> 22 al</w:t>
            </w:r>
            <w:r w:rsidRPr="00A079A6">
              <w:rPr>
                <w:rFonts w:ascii="Verdana" w:hAnsi="Verdana"/>
                <w:b/>
                <w:sz w:val="20"/>
              </w:rPr>
              <w:br/>
            </w:r>
            <w:r w:rsidR="00C8286D" w:rsidRPr="00A079A6">
              <w:rPr>
                <w:rFonts w:ascii="Verdana" w:hAnsi="Verdana"/>
                <w:b/>
                <w:sz w:val="20"/>
              </w:rPr>
              <w:t xml:space="preserve">Documento </w:t>
            </w:r>
            <w:r w:rsidRPr="00A079A6">
              <w:rPr>
                <w:rFonts w:ascii="Verdana" w:hAnsi="Verdana"/>
                <w:b/>
                <w:sz w:val="20"/>
              </w:rPr>
              <w:t>16</w:t>
            </w:r>
            <w:r w:rsidR="00C8286D" w:rsidRPr="00A079A6">
              <w:rPr>
                <w:rFonts w:ascii="Verdana" w:hAnsi="Verdana"/>
                <w:b/>
                <w:sz w:val="20"/>
              </w:rPr>
              <w:t>-S</w:t>
            </w:r>
          </w:p>
        </w:tc>
      </w:tr>
      <w:tr w:rsidR="00C8286D" w:rsidRPr="00A079A6" w14:paraId="6244A14B" w14:textId="77777777" w:rsidTr="0050008E">
        <w:trPr>
          <w:cantSplit/>
          <w:trHeight w:val="23"/>
        </w:trPr>
        <w:tc>
          <w:tcPr>
            <w:tcW w:w="6911" w:type="dxa"/>
            <w:vMerge/>
          </w:tcPr>
          <w:p w14:paraId="07FEDBBD" w14:textId="77777777" w:rsidR="00C8286D" w:rsidRPr="00A079A6"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57408BEB" w14:textId="77777777" w:rsidR="00C8286D" w:rsidRPr="00A079A6" w:rsidRDefault="00E33013" w:rsidP="00C8286D">
            <w:pPr>
              <w:tabs>
                <w:tab w:val="left" w:pos="993"/>
              </w:tabs>
              <w:spacing w:before="0"/>
              <w:rPr>
                <w:rFonts w:ascii="Verdana" w:hAnsi="Verdana"/>
                <w:sz w:val="20"/>
              </w:rPr>
            </w:pPr>
            <w:r w:rsidRPr="00A079A6">
              <w:rPr>
                <w:rFonts w:ascii="Verdana" w:hAnsi="Verdana"/>
                <w:b/>
                <w:sz w:val="20"/>
              </w:rPr>
              <w:t>8</w:t>
            </w:r>
            <w:r w:rsidR="00C8286D" w:rsidRPr="00A079A6">
              <w:rPr>
                <w:rFonts w:ascii="Verdana" w:hAnsi="Verdana"/>
                <w:b/>
                <w:sz w:val="20"/>
              </w:rPr>
              <w:t xml:space="preserve"> de </w:t>
            </w:r>
            <w:r w:rsidRPr="00A079A6">
              <w:rPr>
                <w:rFonts w:ascii="Verdana" w:hAnsi="Verdana"/>
                <w:b/>
                <w:sz w:val="20"/>
              </w:rPr>
              <w:t>octubre</w:t>
            </w:r>
            <w:r w:rsidR="00C8286D" w:rsidRPr="00A079A6">
              <w:rPr>
                <w:rFonts w:ascii="Verdana" w:hAnsi="Verdana"/>
                <w:b/>
                <w:sz w:val="20"/>
              </w:rPr>
              <w:t xml:space="preserve"> de 201</w:t>
            </w:r>
            <w:r w:rsidRPr="00A079A6">
              <w:rPr>
                <w:rFonts w:ascii="Verdana" w:hAnsi="Verdana"/>
                <w:b/>
                <w:sz w:val="20"/>
              </w:rPr>
              <w:t>9</w:t>
            </w:r>
          </w:p>
        </w:tc>
      </w:tr>
      <w:tr w:rsidR="00C8286D" w:rsidRPr="00A079A6" w14:paraId="26A7AAF6" w14:textId="77777777" w:rsidTr="0050008E">
        <w:trPr>
          <w:cantSplit/>
          <w:trHeight w:val="23"/>
        </w:trPr>
        <w:tc>
          <w:tcPr>
            <w:tcW w:w="6911" w:type="dxa"/>
            <w:vMerge/>
          </w:tcPr>
          <w:p w14:paraId="7DEC9BCD" w14:textId="77777777" w:rsidR="00C8286D" w:rsidRPr="00A079A6"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tcPr>
          <w:p w14:paraId="7921F457" w14:textId="77777777" w:rsidR="00C8286D" w:rsidRPr="00A079A6" w:rsidRDefault="00C8286D" w:rsidP="00C8286D">
            <w:pPr>
              <w:tabs>
                <w:tab w:val="left" w:pos="993"/>
              </w:tabs>
              <w:spacing w:before="0" w:after="120"/>
              <w:rPr>
                <w:rFonts w:ascii="Verdana" w:hAnsi="Verdana"/>
                <w:sz w:val="20"/>
              </w:rPr>
            </w:pPr>
            <w:r w:rsidRPr="00A079A6">
              <w:rPr>
                <w:rFonts w:ascii="Verdana" w:hAnsi="Verdana"/>
                <w:b/>
                <w:sz w:val="20"/>
              </w:rPr>
              <w:t>Original: inglés</w:t>
            </w:r>
          </w:p>
        </w:tc>
      </w:tr>
      <w:tr w:rsidR="00C8286D" w:rsidRPr="00A079A6" w14:paraId="54CDFF6D" w14:textId="77777777" w:rsidTr="0050008E">
        <w:trPr>
          <w:cantSplit/>
        </w:trPr>
        <w:tc>
          <w:tcPr>
            <w:tcW w:w="10031" w:type="dxa"/>
            <w:gridSpan w:val="2"/>
          </w:tcPr>
          <w:p w14:paraId="095674DD" w14:textId="77777777" w:rsidR="00C8286D" w:rsidRPr="00A079A6" w:rsidRDefault="00E33013" w:rsidP="0050008E">
            <w:pPr>
              <w:pStyle w:val="Source"/>
            </w:pPr>
            <w:bookmarkStart w:id="6" w:name="dsource" w:colFirst="0" w:colLast="0"/>
            <w:bookmarkEnd w:id="5"/>
            <w:r w:rsidRPr="00A079A6">
              <w:t>Propuestas Comunes Europeas</w:t>
            </w:r>
          </w:p>
        </w:tc>
      </w:tr>
      <w:tr w:rsidR="00C8286D" w:rsidRPr="00A079A6" w14:paraId="36F3D5E0" w14:textId="77777777" w:rsidTr="0050008E">
        <w:trPr>
          <w:cantSplit/>
        </w:trPr>
        <w:tc>
          <w:tcPr>
            <w:tcW w:w="10031" w:type="dxa"/>
            <w:gridSpan w:val="2"/>
          </w:tcPr>
          <w:p w14:paraId="7DCCDAD3" w14:textId="77777777" w:rsidR="00C8286D" w:rsidRPr="00A079A6" w:rsidRDefault="00E33013" w:rsidP="0050008E">
            <w:pPr>
              <w:pStyle w:val="Title1"/>
            </w:pPr>
            <w:bookmarkStart w:id="7" w:name="dtitle1" w:colFirst="0" w:colLast="0"/>
            <w:bookmarkEnd w:id="6"/>
            <w:r w:rsidRPr="00A079A6">
              <w:t>PROPUESTAS PARA LOS TRABAJOS DE LA CONFERENCIA</w:t>
            </w:r>
          </w:p>
        </w:tc>
      </w:tr>
      <w:tr w:rsidR="00C8286D" w:rsidRPr="00A079A6" w14:paraId="734DAE3C" w14:textId="77777777" w:rsidTr="0050008E">
        <w:trPr>
          <w:cantSplit/>
        </w:trPr>
        <w:tc>
          <w:tcPr>
            <w:tcW w:w="10031" w:type="dxa"/>
            <w:gridSpan w:val="2"/>
          </w:tcPr>
          <w:p w14:paraId="4360CAB7" w14:textId="77777777" w:rsidR="00C8286D" w:rsidRPr="00A079A6" w:rsidRDefault="00C8286D" w:rsidP="0050008E">
            <w:pPr>
              <w:pStyle w:val="Title2"/>
            </w:pPr>
            <w:bookmarkStart w:id="8" w:name="dtitle2" w:colFirst="0" w:colLast="0"/>
            <w:bookmarkEnd w:id="7"/>
          </w:p>
        </w:tc>
      </w:tr>
      <w:tr w:rsidR="00C8286D" w:rsidRPr="00A079A6" w14:paraId="69FAECB1" w14:textId="77777777" w:rsidTr="0050008E">
        <w:trPr>
          <w:cantSplit/>
        </w:trPr>
        <w:tc>
          <w:tcPr>
            <w:tcW w:w="10031" w:type="dxa"/>
            <w:gridSpan w:val="2"/>
          </w:tcPr>
          <w:p w14:paraId="0622393F" w14:textId="77777777" w:rsidR="00C8286D" w:rsidRPr="00A079A6" w:rsidRDefault="00E33013" w:rsidP="00E33013">
            <w:pPr>
              <w:pStyle w:val="Agendaitem"/>
            </w:pPr>
            <w:bookmarkStart w:id="9" w:name="dtitle3" w:colFirst="0" w:colLast="0"/>
            <w:bookmarkEnd w:id="8"/>
            <w:r w:rsidRPr="00A079A6">
              <w:t>Punto 9.2 del orden del día</w:t>
            </w:r>
          </w:p>
        </w:tc>
      </w:tr>
    </w:tbl>
    <w:bookmarkEnd w:id="9"/>
    <w:p w14:paraId="5A573517" w14:textId="77777777" w:rsidR="00E33013" w:rsidRPr="00A079A6" w:rsidRDefault="00E33013" w:rsidP="00E33013">
      <w:r w:rsidRPr="00A079A6">
        <w:t>9</w:t>
      </w:r>
      <w:r w:rsidRPr="00A079A6">
        <w:tab/>
        <w:t>examinar y aprobar el Informe del Director de la Oficina de Radiocomunicaciones, de conformidad con el Artículo 7 del Convenio:</w:t>
      </w:r>
    </w:p>
    <w:p w14:paraId="5E9C97AF" w14:textId="77777777" w:rsidR="00E33013" w:rsidRPr="00A079A6" w:rsidRDefault="00E33013" w:rsidP="008E6E46">
      <w:r w:rsidRPr="00A079A6">
        <w:t>9.2</w:t>
      </w:r>
      <w:r w:rsidRPr="00A079A6">
        <w:tab/>
        <w:t>sobre las dificultades o incoherencias observadas en la aplicación del Reglamento de Radiocomunicaciones</w:t>
      </w:r>
      <w:r w:rsidR="008E6E46" w:rsidRPr="00A079A6">
        <w:rPr>
          <w:rStyle w:val="FootnoteReference"/>
        </w:rPr>
        <w:footnoteReference w:customMarkFollows="1" w:id="1"/>
        <w:sym w:font="Symbol" w:char="F02A"/>
      </w:r>
      <w:r w:rsidRPr="00A079A6">
        <w:t>; y</w:t>
      </w:r>
    </w:p>
    <w:p w14:paraId="3873F6BB" w14:textId="77777777" w:rsidR="00E33013" w:rsidRPr="00A079A6" w:rsidRDefault="00E33013" w:rsidP="00E33013">
      <w:pPr>
        <w:pStyle w:val="Headingb"/>
      </w:pPr>
      <w:r w:rsidRPr="00A079A6">
        <w:t>Introducción</w:t>
      </w:r>
    </w:p>
    <w:p w14:paraId="53CD3BD3" w14:textId="77777777" w:rsidR="00E33013" w:rsidRPr="00A079A6" w:rsidRDefault="00E33013" w:rsidP="00E33013">
      <w:r w:rsidRPr="00A079A6">
        <w:t xml:space="preserve">El punto 9.2 del orden del día de la </w:t>
      </w:r>
      <w:proofErr w:type="spellStart"/>
      <w:r w:rsidRPr="00A079A6">
        <w:t>CMR</w:t>
      </w:r>
      <w:proofErr w:type="spellEnd"/>
      <w:r w:rsidRPr="00A079A6">
        <w:t>-19 trata el Informe del Director de la Oficina de Radiocomunicaciones sobre las incoherencias del Reglamento de Radiocomunicaciones y las dificultades observadas en la aplicación del mismo, identificadas por las administraciones, la Oficina de Radiocomunicaciones y la Junta del Reglamento de Radiocomunicaciones, así como las propuestas de modificaciones del Reglamento de Radiocomunicaciones presentadas por la Oficina de Radiocomunicaciones y la Junta del Reglamento de Radiocomunicaciones para reducir esas dificultades e incoherencias.</w:t>
      </w:r>
    </w:p>
    <w:p w14:paraId="037CE9F8" w14:textId="77777777" w:rsidR="00E33013" w:rsidRPr="00A079A6" w:rsidRDefault="00E33013" w:rsidP="00E33013">
      <w:r w:rsidRPr="00A079A6">
        <w:t xml:space="preserve">La </w:t>
      </w:r>
      <w:proofErr w:type="spellStart"/>
      <w:r w:rsidRPr="00A079A6">
        <w:t>CEPT</w:t>
      </w:r>
      <w:proofErr w:type="spellEnd"/>
      <w:r w:rsidRPr="00A079A6">
        <w:t xml:space="preserve"> ha estudiado las cuestiones tratadas por el Director de la Oficina de Radiocomunicaciones en su Informe y preparado las opiniones y propuestas europeas.</w:t>
      </w:r>
    </w:p>
    <w:p w14:paraId="6A287A2D" w14:textId="77777777" w:rsidR="00E33013" w:rsidRPr="00A079A6" w:rsidRDefault="00E33013" w:rsidP="00E33013">
      <w:pPr>
        <w:pStyle w:val="Headingb"/>
      </w:pPr>
      <w:r w:rsidRPr="00A079A6">
        <w:t>Resumen de las propuestas europeas</w:t>
      </w:r>
    </w:p>
    <w:p w14:paraId="2DE3FB32" w14:textId="77777777" w:rsidR="00E33013" w:rsidRPr="00A079A6" w:rsidRDefault="00E33013" w:rsidP="007F535B">
      <w:r w:rsidRPr="00A079A6">
        <w:t xml:space="preserve">Como los procedimientos de coordinación y notificación de redes de satélites no planificadas están afectadas, estas propuestas europeas apoyan la finalización de la publicación de las Secciones Especiales API/C de la BR </w:t>
      </w:r>
      <w:proofErr w:type="spellStart"/>
      <w:r w:rsidRPr="00A079A6">
        <w:t>IFIC</w:t>
      </w:r>
      <w:proofErr w:type="spellEnd"/>
      <w:r w:rsidRPr="00A079A6">
        <w:t xml:space="preserve"> pues la Oficina puede publicar todos los datos necesarios en su sitio web (3.1.3.1). Se propone también la modificación del número </w:t>
      </w:r>
      <w:r w:rsidRPr="00A079A6">
        <w:rPr>
          <w:b/>
          <w:bCs/>
        </w:rPr>
        <w:t>9.4</w:t>
      </w:r>
      <w:r w:rsidRPr="00A079A6">
        <w:t xml:space="preserve"> del </w:t>
      </w:r>
      <w:proofErr w:type="spellStart"/>
      <w:r w:rsidRPr="00A079A6">
        <w:t>RR</w:t>
      </w:r>
      <w:proofErr w:type="spellEnd"/>
      <w:r w:rsidRPr="00A079A6">
        <w:t xml:space="preserve"> (3.1.3.3) a fin de que la elaboración de los informes sobre los avances no sea obligatoria para las administraciones concernidas.</w:t>
      </w:r>
    </w:p>
    <w:p w14:paraId="1E2887C1" w14:textId="77777777" w:rsidR="00E33013" w:rsidRPr="00A079A6" w:rsidRDefault="00E33013" w:rsidP="000F0292">
      <w:pPr>
        <w:keepNext/>
        <w:keepLines/>
      </w:pPr>
      <w:r w:rsidRPr="00A079A6">
        <w:lastRenderedPageBreak/>
        <w:t xml:space="preserve">Además, las propuestas europeas apoyan la armonización del procedimiento de reanudación del funcionamiento con el procedimiento de puesta en servicio del Artículo </w:t>
      </w:r>
      <w:r w:rsidRPr="00A079A6">
        <w:rPr>
          <w:b/>
        </w:rPr>
        <w:t>11</w:t>
      </w:r>
      <w:r w:rsidRPr="00A079A6">
        <w:rPr>
          <w:bCs/>
        </w:rPr>
        <w:t xml:space="preserve"> del </w:t>
      </w:r>
      <w:proofErr w:type="spellStart"/>
      <w:r w:rsidRPr="00A079A6">
        <w:rPr>
          <w:bCs/>
        </w:rPr>
        <w:t>RR</w:t>
      </w:r>
      <w:proofErr w:type="spellEnd"/>
      <w:r w:rsidRPr="00A079A6">
        <w:rPr>
          <w:bCs/>
        </w:rPr>
        <w:t xml:space="preserve"> </w:t>
      </w:r>
      <w:r w:rsidRPr="00A079A6">
        <w:t xml:space="preserve">(3.1.4.1), así como la introducción de la posibilidad de indicar, a nivel de notificación, el estado de la coordinación con arreglo al número </w:t>
      </w:r>
      <w:r w:rsidRPr="00A079A6">
        <w:rPr>
          <w:b/>
          <w:bCs/>
        </w:rPr>
        <w:t>9.7</w:t>
      </w:r>
      <w:r w:rsidRPr="00A079A6">
        <w:t xml:space="preserve"> del </w:t>
      </w:r>
      <w:proofErr w:type="spellStart"/>
      <w:r w:rsidRPr="00A079A6">
        <w:t>RR</w:t>
      </w:r>
      <w:proofErr w:type="spellEnd"/>
      <w:r w:rsidRPr="00A079A6">
        <w:t xml:space="preserve"> para su examen con arreglo a los números </w:t>
      </w:r>
      <w:r w:rsidRPr="00A079A6">
        <w:rPr>
          <w:b/>
        </w:rPr>
        <w:t>11.32</w:t>
      </w:r>
      <w:r w:rsidRPr="00A079A6">
        <w:t xml:space="preserve"> y </w:t>
      </w:r>
      <w:proofErr w:type="spellStart"/>
      <w:r w:rsidRPr="00A079A6">
        <w:rPr>
          <w:b/>
        </w:rPr>
        <w:t>11.32A</w:t>
      </w:r>
      <w:proofErr w:type="spellEnd"/>
      <w:r w:rsidRPr="00A079A6">
        <w:rPr>
          <w:b/>
        </w:rPr>
        <w:t xml:space="preserve"> </w:t>
      </w:r>
      <w:r w:rsidRPr="00A079A6">
        <w:rPr>
          <w:bCs/>
        </w:rPr>
        <w:t xml:space="preserve">del </w:t>
      </w:r>
      <w:proofErr w:type="spellStart"/>
      <w:r w:rsidRPr="00A079A6">
        <w:rPr>
          <w:bCs/>
        </w:rPr>
        <w:t>RR</w:t>
      </w:r>
      <w:proofErr w:type="spellEnd"/>
      <w:r w:rsidRPr="00A079A6">
        <w:rPr>
          <w:bCs/>
        </w:rPr>
        <w:t xml:space="preserve"> </w:t>
      </w:r>
      <w:r w:rsidRPr="00A079A6">
        <w:t xml:space="preserve">(3.1.4.2.2), que hace el procedimiento de notificación del Artículo </w:t>
      </w:r>
      <w:r w:rsidRPr="00A079A6">
        <w:rPr>
          <w:b/>
          <w:bCs/>
        </w:rPr>
        <w:t>11</w:t>
      </w:r>
      <w:r w:rsidRPr="00A079A6">
        <w:t xml:space="preserve"> del </w:t>
      </w:r>
      <w:proofErr w:type="spellStart"/>
      <w:r w:rsidRPr="00A079A6">
        <w:t>RR</w:t>
      </w:r>
      <w:proofErr w:type="spellEnd"/>
      <w:r w:rsidRPr="00A079A6">
        <w:t xml:space="preserve"> más directo y práctico y reducirá en el futuro el número de aplicaciones del número </w:t>
      </w:r>
      <w:r w:rsidRPr="00A079A6">
        <w:rPr>
          <w:b/>
          <w:bCs/>
        </w:rPr>
        <w:t>11.41</w:t>
      </w:r>
      <w:r w:rsidRPr="00A079A6">
        <w:t xml:space="preserve"> del RR.</w:t>
      </w:r>
    </w:p>
    <w:p w14:paraId="13ECC1BF" w14:textId="77777777" w:rsidR="00E33013" w:rsidRPr="00A079A6" w:rsidRDefault="00E33013" w:rsidP="007F535B">
      <w:r w:rsidRPr="00A079A6">
        <w:t>En lo que respecta a los procedimientos reglamentarios para las bandas de frecuencias planificadas para el servicio de radiodifusión por satélite (</w:t>
      </w:r>
      <w:proofErr w:type="spellStart"/>
      <w:r w:rsidRPr="00A079A6">
        <w:t>SRS</w:t>
      </w:r>
      <w:proofErr w:type="spellEnd"/>
      <w:r w:rsidRPr="00A079A6">
        <w:t xml:space="preserve">) contempladas en los Apéndices </w:t>
      </w:r>
      <w:r w:rsidRPr="00A079A6">
        <w:rPr>
          <w:b/>
        </w:rPr>
        <w:t>30</w:t>
      </w:r>
      <w:r w:rsidRPr="00A079A6">
        <w:t xml:space="preserve"> y </w:t>
      </w:r>
      <w:proofErr w:type="spellStart"/>
      <w:r w:rsidRPr="00A079A6">
        <w:rPr>
          <w:b/>
        </w:rPr>
        <w:t>30A</w:t>
      </w:r>
      <w:proofErr w:type="spellEnd"/>
      <w:r w:rsidRPr="00A079A6">
        <w:t xml:space="preserve"> del </w:t>
      </w:r>
      <w:proofErr w:type="spellStart"/>
      <w:r w:rsidRPr="00A079A6">
        <w:t>RR</w:t>
      </w:r>
      <w:proofErr w:type="spellEnd"/>
      <w:r w:rsidRPr="00A079A6">
        <w:t xml:space="preserve">, estas propuestas europeas apoyan la introducción de recordatorios en los Apéndices </w:t>
      </w:r>
      <w:r w:rsidRPr="00A079A6">
        <w:rPr>
          <w:b/>
        </w:rPr>
        <w:t>30</w:t>
      </w:r>
      <w:r w:rsidRPr="00A079A6">
        <w:t xml:space="preserve"> y </w:t>
      </w:r>
      <w:proofErr w:type="spellStart"/>
      <w:r w:rsidRPr="00A079A6">
        <w:rPr>
          <w:b/>
        </w:rPr>
        <w:t>30A</w:t>
      </w:r>
      <w:proofErr w:type="spellEnd"/>
      <w:r w:rsidRPr="00A079A6">
        <w:t xml:space="preserve"> del </w:t>
      </w:r>
      <w:proofErr w:type="spellStart"/>
      <w:r w:rsidRPr="00A079A6">
        <w:t>RR</w:t>
      </w:r>
      <w:proofErr w:type="spellEnd"/>
      <w:r w:rsidRPr="00A079A6">
        <w:t xml:space="preserve"> en caso de acuerdos temporales entre redes de los Apéndices </w:t>
      </w:r>
      <w:r w:rsidRPr="00A079A6">
        <w:rPr>
          <w:b/>
          <w:bCs/>
        </w:rPr>
        <w:t>30</w:t>
      </w:r>
      <w:r w:rsidRPr="00A079A6">
        <w:t xml:space="preserve"> y </w:t>
      </w:r>
      <w:proofErr w:type="spellStart"/>
      <w:r w:rsidRPr="00A079A6">
        <w:rPr>
          <w:b/>
          <w:bCs/>
        </w:rPr>
        <w:t>30A</w:t>
      </w:r>
      <w:proofErr w:type="spellEnd"/>
      <w:r w:rsidRPr="00A079A6">
        <w:t xml:space="preserve"> del </w:t>
      </w:r>
      <w:proofErr w:type="spellStart"/>
      <w:r w:rsidRPr="00A079A6">
        <w:t>RR</w:t>
      </w:r>
      <w:proofErr w:type="spellEnd"/>
      <w:r w:rsidRPr="00A079A6">
        <w:t xml:space="preserve"> (3.2.4.2), así como en caso de superación de los 15 años de funcionamiento de las asignaciones de la Lista del </w:t>
      </w:r>
      <w:proofErr w:type="spellStart"/>
      <w:r w:rsidRPr="00A079A6">
        <w:t>SRS</w:t>
      </w:r>
      <w:proofErr w:type="spellEnd"/>
      <w:r w:rsidRPr="00A079A6">
        <w:t xml:space="preserve"> (3.2.4.3). También se proponen modificaciones a la sección 6 del Anexo 1 al Apéndice</w:t>
      </w:r>
      <w:r w:rsidR="00BF58D1" w:rsidRPr="00A079A6">
        <w:t> </w:t>
      </w:r>
      <w:r w:rsidRPr="00A079A6">
        <w:rPr>
          <w:b/>
          <w:bCs/>
        </w:rPr>
        <w:t xml:space="preserve">30 </w:t>
      </w:r>
      <w:r w:rsidRPr="00A079A6">
        <w:t>del</w:t>
      </w:r>
      <w:r w:rsidR="00BF58D1" w:rsidRPr="00A079A6">
        <w:t> </w:t>
      </w:r>
      <w:proofErr w:type="spellStart"/>
      <w:r w:rsidRPr="00A079A6">
        <w:t>RR</w:t>
      </w:r>
      <w:proofErr w:type="spellEnd"/>
      <w:r w:rsidRPr="00A079A6">
        <w:t xml:space="preserve"> para corregir las incoherencias entre diferentes secciones del Anexo 1 al Apéndice </w:t>
      </w:r>
      <w:r w:rsidRPr="00A079A6">
        <w:rPr>
          <w:b/>
          <w:bCs/>
        </w:rPr>
        <w:t>30</w:t>
      </w:r>
      <w:r w:rsidRPr="00A079A6">
        <w:t xml:space="preserve"> del </w:t>
      </w:r>
      <w:proofErr w:type="spellStart"/>
      <w:r w:rsidRPr="00A079A6">
        <w:t>RR</w:t>
      </w:r>
      <w:proofErr w:type="spellEnd"/>
      <w:r w:rsidRPr="00A079A6">
        <w:t xml:space="preserve"> y con el Anexo 4 del Apéndice </w:t>
      </w:r>
      <w:r w:rsidRPr="00A079A6">
        <w:rPr>
          <w:b/>
          <w:bCs/>
        </w:rPr>
        <w:t>30</w:t>
      </w:r>
      <w:r w:rsidRPr="00A079A6">
        <w:t xml:space="preserve"> del </w:t>
      </w:r>
      <w:proofErr w:type="spellStart"/>
      <w:r w:rsidRPr="00A079A6">
        <w:t>RR</w:t>
      </w:r>
      <w:proofErr w:type="spellEnd"/>
      <w:r w:rsidRPr="00A079A6">
        <w:rPr>
          <w:b/>
        </w:rPr>
        <w:t xml:space="preserve"> </w:t>
      </w:r>
      <w:r w:rsidRPr="00A079A6">
        <w:t>(3.2.4.8).</w:t>
      </w:r>
    </w:p>
    <w:p w14:paraId="7CD16C90" w14:textId="77777777" w:rsidR="00E33013" w:rsidRPr="00A079A6" w:rsidRDefault="00E33013" w:rsidP="00A9253A">
      <w:r w:rsidRPr="00A079A6">
        <w:t xml:space="preserve">Además, se apoya la incorporación de una Regla de Procedimiento relativa al número </w:t>
      </w:r>
      <w:r w:rsidRPr="00A079A6">
        <w:rPr>
          <w:b/>
          <w:bCs/>
        </w:rPr>
        <w:t>5.510</w:t>
      </w:r>
      <w:r w:rsidRPr="00A079A6">
        <w:t xml:space="preserve"> del </w:t>
      </w:r>
      <w:proofErr w:type="spellStart"/>
      <w:r w:rsidRPr="00A079A6">
        <w:t>RR</w:t>
      </w:r>
      <w:proofErr w:type="spellEnd"/>
      <w:r w:rsidRPr="00A079A6">
        <w:t xml:space="preserve"> (3.2.4.6), así como la incorporación de una nota al Artículo </w:t>
      </w:r>
      <w:proofErr w:type="spellStart"/>
      <w:r w:rsidRPr="00A079A6">
        <w:t>2A</w:t>
      </w:r>
      <w:proofErr w:type="spellEnd"/>
      <w:r w:rsidRPr="00A079A6">
        <w:t xml:space="preserve"> de los Apéndices </w:t>
      </w:r>
      <w:r w:rsidRPr="00A079A6">
        <w:rPr>
          <w:b/>
        </w:rPr>
        <w:t>30</w:t>
      </w:r>
      <w:r w:rsidRPr="00A079A6">
        <w:t xml:space="preserve"> y </w:t>
      </w:r>
      <w:proofErr w:type="spellStart"/>
      <w:r w:rsidRPr="00A079A6">
        <w:rPr>
          <w:b/>
        </w:rPr>
        <w:t>30A</w:t>
      </w:r>
      <w:proofErr w:type="spellEnd"/>
      <w:r w:rsidRPr="00A079A6">
        <w:t xml:space="preserve"> del </w:t>
      </w:r>
      <w:proofErr w:type="spellStart"/>
      <w:r w:rsidRPr="00A079A6">
        <w:t>RR</w:t>
      </w:r>
      <w:proofErr w:type="spellEnd"/>
      <w:r w:rsidRPr="00A079A6">
        <w:t xml:space="preserve"> para aclarar que el procedimiento de debida diligencia administrativa no es aplicable a las comunicaciones de </w:t>
      </w:r>
      <w:proofErr w:type="spellStart"/>
      <w:r w:rsidRPr="00A079A6">
        <w:t>SRS</w:t>
      </w:r>
      <w:proofErr w:type="spellEnd"/>
      <w:r w:rsidRPr="00A079A6">
        <w:t xml:space="preserve"> planificadas para funciones de operaciones espaciales (3.2.4.10).</w:t>
      </w:r>
    </w:p>
    <w:p w14:paraId="093EC8A7" w14:textId="56234F92" w:rsidR="00E33013" w:rsidRPr="00A079A6" w:rsidRDefault="00E33013" w:rsidP="00A9253A">
      <w:r w:rsidRPr="00A079A6">
        <w:t>Con respecto a los procedimientos reglamentarios de las redes planificadas del servicio fijo por satélite (</w:t>
      </w:r>
      <w:proofErr w:type="spellStart"/>
      <w:r w:rsidRPr="00A079A6">
        <w:t>SFS</w:t>
      </w:r>
      <w:proofErr w:type="spellEnd"/>
      <w:r w:rsidRPr="00A079A6">
        <w:t xml:space="preserve">) de Apéndice </w:t>
      </w:r>
      <w:proofErr w:type="spellStart"/>
      <w:r w:rsidRPr="00A079A6">
        <w:rPr>
          <w:b/>
          <w:bCs/>
        </w:rPr>
        <w:t>30B</w:t>
      </w:r>
      <w:proofErr w:type="spellEnd"/>
      <w:r w:rsidRPr="00A079A6">
        <w:t xml:space="preserve"> del </w:t>
      </w:r>
      <w:proofErr w:type="spellStart"/>
      <w:r w:rsidRPr="00A079A6">
        <w:t>RR</w:t>
      </w:r>
      <w:proofErr w:type="spellEnd"/>
      <w:r w:rsidRPr="00A079A6">
        <w:t>, estas propuestas europeas apoyan la supresión del periodo obligatorio de 2 años para la puesta en servicio del §</w:t>
      </w:r>
      <w:r w:rsidR="001C27F7" w:rsidRPr="00A079A6">
        <w:t> </w:t>
      </w:r>
      <w:r w:rsidRPr="00A079A6">
        <w:t xml:space="preserve">6.1 del Apéndice </w:t>
      </w:r>
      <w:proofErr w:type="spellStart"/>
      <w:r w:rsidRPr="00A079A6">
        <w:rPr>
          <w:b/>
          <w:bCs/>
        </w:rPr>
        <w:t>30B</w:t>
      </w:r>
      <w:proofErr w:type="spellEnd"/>
      <w:r w:rsidRPr="00A079A6">
        <w:t xml:space="preserve"> del </w:t>
      </w:r>
      <w:proofErr w:type="spellStart"/>
      <w:r w:rsidRPr="00A079A6">
        <w:t>RR</w:t>
      </w:r>
      <w:proofErr w:type="spellEnd"/>
      <w:r w:rsidRPr="00A079A6">
        <w:rPr>
          <w:b/>
        </w:rPr>
        <w:t xml:space="preserve"> </w:t>
      </w:r>
      <w:r w:rsidRPr="00A079A6">
        <w:t>(3.2.5.1), y proponen la modificación el §</w:t>
      </w:r>
      <w:r w:rsidR="001C27F7" w:rsidRPr="00A079A6">
        <w:t> </w:t>
      </w:r>
      <w:r w:rsidRPr="00A079A6">
        <w:t xml:space="preserve">6.16 del Apéndice </w:t>
      </w:r>
      <w:proofErr w:type="spellStart"/>
      <w:r w:rsidRPr="00A079A6">
        <w:rPr>
          <w:b/>
        </w:rPr>
        <w:t>30B</w:t>
      </w:r>
      <w:proofErr w:type="spellEnd"/>
      <w:r w:rsidRPr="00A079A6">
        <w:t xml:space="preserve"> para permitir desplazar los puntos de prueba en caso de solicitud de exclusión de un país en cuyo territorio se sitúan esos puntos de prueba</w:t>
      </w:r>
      <w:r w:rsidR="00FB2409" w:rsidRPr="00A079A6">
        <w:t> </w:t>
      </w:r>
      <w:r w:rsidRPr="00A079A6">
        <w:t>(3.2.5.2).</w:t>
      </w:r>
    </w:p>
    <w:p w14:paraId="48A4575B" w14:textId="452EA2FC" w:rsidR="00E33013" w:rsidRPr="00A079A6" w:rsidRDefault="00E33013" w:rsidP="00A9253A">
      <w:r w:rsidRPr="00A079A6">
        <w:t>En el caso del plazo de dos meses para la publicación del contenido de una notificación en el §</w:t>
      </w:r>
      <w:r w:rsidR="001C27F7" w:rsidRPr="00A079A6">
        <w:t> </w:t>
      </w:r>
      <w:r w:rsidRPr="00A079A6">
        <w:t xml:space="preserve">8.5 del Apéndice </w:t>
      </w:r>
      <w:proofErr w:type="spellStart"/>
      <w:r w:rsidRPr="00A079A6">
        <w:rPr>
          <w:b/>
          <w:bCs/>
        </w:rPr>
        <w:t>30B</w:t>
      </w:r>
      <w:proofErr w:type="spellEnd"/>
      <w:r w:rsidRPr="00A079A6">
        <w:rPr>
          <w:b/>
          <w:bCs/>
        </w:rPr>
        <w:t xml:space="preserve"> </w:t>
      </w:r>
      <w:r w:rsidRPr="00A079A6">
        <w:rPr>
          <w:bCs/>
        </w:rPr>
        <w:t xml:space="preserve">del </w:t>
      </w:r>
      <w:proofErr w:type="spellStart"/>
      <w:r w:rsidRPr="00A079A6">
        <w:rPr>
          <w:bCs/>
        </w:rPr>
        <w:t>RR</w:t>
      </w:r>
      <w:proofErr w:type="spellEnd"/>
      <w:r w:rsidRPr="00A079A6">
        <w:t xml:space="preserve"> (3.2.5.3), se propone modificar esta disposición a fin de corregir la incoherencia actual y diferenciar dos casos posibles de presentación de notificaciones en virtud del Apéndice </w:t>
      </w:r>
      <w:proofErr w:type="spellStart"/>
      <w:r w:rsidRPr="00A079A6">
        <w:rPr>
          <w:b/>
          <w:bCs/>
        </w:rPr>
        <w:t>30B</w:t>
      </w:r>
      <w:proofErr w:type="spellEnd"/>
      <w:r w:rsidRPr="00A079A6">
        <w:t xml:space="preserve"> del RR.</w:t>
      </w:r>
    </w:p>
    <w:p w14:paraId="63B809BC" w14:textId="1C5A4A45" w:rsidR="00E33013" w:rsidRPr="00A079A6" w:rsidRDefault="00E33013" w:rsidP="00A9253A">
      <w:r w:rsidRPr="00A079A6">
        <w:t>Además, estas propuestas europeas apoyan las modificaciones del §</w:t>
      </w:r>
      <w:r w:rsidR="001C27F7" w:rsidRPr="00A079A6">
        <w:t> </w:t>
      </w:r>
      <w:r w:rsidRPr="00A079A6">
        <w:t xml:space="preserve">6.19 del Apéndice </w:t>
      </w:r>
      <w:proofErr w:type="spellStart"/>
      <w:r w:rsidRPr="00A079A6">
        <w:rPr>
          <w:b/>
        </w:rPr>
        <w:t>30B</w:t>
      </w:r>
      <w:proofErr w:type="spellEnd"/>
      <w:r w:rsidRPr="00A079A6">
        <w:t xml:space="preserve"> (3.2.5.7) a fin de incluir, para la administración notificante de la asignación para su inclusión en la Lista del Apéndice </w:t>
      </w:r>
      <w:proofErr w:type="spellStart"/>
      <w:r w:rsidRPr="00A079A6">
        <w:rPr>
          <w:b/>
          <w:bCs/>
        </w:rPr>
        <w:t>30B</w:t>
      </w:r>
      <w:proofErr w:type="spellEnd"/>
      <w:r w:rsidRPr="00A079A6">
        <w:t xml:space="preserve"> del </w:t>
      </w:r>
      <w:proofErr w:type="spellStart"/>
      <w:r w:rsidRPr="00A079A6">
        <w:t>RR</w:t>
      </w:r>
      <w:proofErr w:type="spellEnd"/>
      <w:r w:rsidRPr="00A079A6">
        <w:t>, la obligación de obtener explícitamente los acuerdos de todas las administraciones cuyos territorios están dentro de la zona de servicio definitiva</w:t>
      </w:r>
      <w:r w:rsidR="007F535B" w:rsidRPr="00A079A6">
        <w:t>.</w:t>
      </w:r>
    </w:p>
    <w:p w14:paraId="265A5CAC" w14:textId="77777777" w:rsidR="00E33013" w:rsidRPr="00A079A6" w:rsidRDefault="00E33013" w:rsidP="00A9253A">
      <w:r w:rsidRPr="00A079A6">
        <w:t xml:space="preserve">Finalmente, estas administraciones europeas apoyan las modificaciones de la Resolución </w:t>
      </w:r>
      <w:r w:rsidRPr="00A079A6">
        <w:rPr>
          <w:b/>
        </w:rPr>
        <w:t>49 (</w:t>
      </w:r>
      <w:proofErr w:type="spellStart"/>
      <w:r w:rsidRPr="00A079A6">
        <w:rPr>
          <w:b/>
        </w:rPr>
        <w:t>Rev.CMR</w:t>
      </w:r>
      <w:proofErr w:type="spellEnd"/>
      <w:r w:rsidRPr="00A079A6">
        <w:rPr>
          <w:b/>
        </w:rPr>
        <w:t>-15)</w:t>
      </w:r>
      <w:r w:rsidRPr="00A079A6">
        <w:t xml:space="preserve"> (3.3.1) a fin de corregir las incoherencias en relación con el plazo de presentación de la información de debida diligencia, así como eliminar todas las medidas transitorias que se definieron hace mucho tiempo y que ya son necesarias en el texto de la Resolución. Además, se incluye en la revisión del texto de la Resolución </w:t>
      </w:r>
      <w:r w:rsidRPr="00A079A6">
        <w:rPr>
          <w:b/>
          <w:bCs/>
        </w:rPr>
        <w:t>49 (</w:t>
      </w:r>
      <w:proofErr w:type="spellStart"/>
      <w:r w:rsidRPr="00A079A6">
        <w:rPr>
          <w:b/>
          <w:bCs/>
        </w:rPr>
        <w:t>Rev.CMR</w:t>
      </w:r>
      <w:proofErr w:type="spellEnd"/>
      <w:r w:rsidRPr="00A079A6">
        <w:rPr>
          <w:b/>
          <w:bCs/>
        </w:rPr>
        <w:t>-15)</w:t>
      </w:r>
      <w:r w:rsidRPr="00A079A6">
        <w:t xml:space="preserve"> la obligación de actualizar la información de debida diligencia.</w:t>
      </w:r>
    </w:p>
    <w:p w14:paraId="73A1F11F" w14:textId="77777777" w:rsidR="00E33013" w:rsidRPr="00A079A6" w:rsidRDefault="00E33013" w:rsidP="00A9253A">
      <w:r w:rsidRPr="00A079A6">
        <w:t xml:space="preserve">Las propuestas europeas resumidas en el texto anterior están dividas en 14 </w:t>
      </w:r>
      <w:proofErr w:type="spellStart"/>
      <w:r w:rsidRPr="00A079A6">
        <w:t>Addenda</w:t>
      </w:r>
      <w:proofErr w:type="spellEnd"/>
      <w:r w:rsidRPr="00A079A6">
        <w:t xml:space="preserve"> diferentes. Para cada </w:t>
      </w:r>
      <w:proofErr w:type="spellStart"/>
      <w:r w:rsidRPr="00A079A6">
        <w:t>Addéndum</w:t>
      </w:r>
      <w:proofErr w:type="spellEnd"/>
      <w:r w:rsidRPr="00A079A6">
        <w:t>, se indica también el número de apartado correspondiente del Informe del Director.</w:t>
      </w:r>
    </w:p>
    <w:p w14:paraId="26AC2CC5" w14:textId="77777777" w:rsidR="00E33013" w:rsidRPr="00A079A6" w:rsidRDefault="00E33013" w:rsidP="00F65E8D">
      <w:pPr>
        <w:pStyle w:val="enumlev1"/>
      </w:pPr>
      <w:proofErr w:type="spellStart"/>
      <w:r w:rsidRPr="00A079A6">
        <w:rPr>
          <w:b/>
          <w:bCs/>
        </w:rPr>
        <w:t>Addéndum</w:t>
      </w:r>
      <w:proofErr w:type="spellEnd"/>
      <w:r w:rsidRPr="00A079A6">
        <w:rPr>
          <w:b/>
          <w:bCs/>
        </w:rPr>
        <w:t xml:space="preserve"> 1</w:t>
      </w:r>
      <w:r w:rsidRPr="00A079A6">
        <w:tab/>
        <w:t xml:space="preserve">Parte 1 </w:t>
      </w:r>
      <w:r w:rsidR="00D6680A" w:rsidRPr="00A079A6">
        <w:t>–</w:t>
      </w:r>
      <w:r w:rsidRPr="00A079A6">
        <w:t xml:space="preserve"> Cese de la Publicación de API/C en la BR (3.1.3.1)</w:t>
      </w:r>
    </w:p>
    <w:p w14:paraId="363E5ACF" w14:textId="77777777" w:rsidR="00E33013" w:rsidRPr="00A079A6" w:rsidRDefault="00E33013" w:rsidP="00F65E8D">
      <w:pPr>
        <w:pStyle w:val="enumlev1"/>
        <w:ind w:left="1871" w:hanging="1871"/>
      </w:pPr>
      <w:proofErr w:type="spellStart"/>
      <w:r w:rsidRPr="00A079A6">
        <w:rPr>
          <w:b/>
          <w:bCs/>
        </w:rPr>
        <w:t>Addéndum</w:t>
      </w:r>
      <w:proofErr w:type="spellEnd"/>
      <w:r w:rsidRPr="00A079A6">
        <w:rPr>
          <w:b/>
          <w:bCs/>
        </w:rPr>
        <w:t xml:space="preserve"> 2</w:t>
      </w:r>
      <w:r w:rsidRPr="00A079A6">
        <w:tab/>
        <w:t xml:space="preserve">Parte 2 </w:t>
      </w:r>
      <w:r w:rsidR="00D6680A" w:rsidRPr="00A079A6">
        <w:t>–</w:t>
      </w:r>
      <w:r w:rsidRPr="00A079A6">
        <w:t xml:space="preserve"> Requisito de un informe sobre los avances registrados en virtud del número </w:t>
      </w:r>
      <w:r w:rsidRPr="00A079A6">
        <w:rPr>
          <w:b/>
          <w:bCs/>
        </w:rPr>
        <w:t>9.4</w:t>
      </w:r>
      <w:r w:rsidRPr="00A079A6">
        <w:t xml:space="preserve"> del </w:t>
      </w:r>
      <w:proofErr w:type="spellStart"/>
      <w:r w:rsidRPr="00A079A6">
        <w:t>RR</w:t>
      </w:r>
      <w:proofErr w:type="spellEnd"/>
      <w:r w:rsidRPr="00A079A6">
        <w:t xml:space="preserve"> (3.1.3.3)</w:t>
      </w:r>
    </w:p>
    <w:p w14:paraId="112E777E" w14:textId="77777777" w:rsidR="00E33013" w:rsidRPr="00A079A6" w:rsidRDefault="00E33013" w:rsidP="00A9253A">
      <w:pPr>
        <w:pStyle w:val="enumlev1"/>
        <w:ind w:left="1871" w:hanging="1871"/>
      </w:pPr>
      <w:proofErr w:type="spellStart"/>
      <w:r w:rsidRPr="00A079A6">
        <w:rPr>
          <w:b/>
          <w:bCs/>
        </w:rPr>
        <w:t>Addéndum</w:t>
      </w:r>
      <w:proofErr w:type="spellEnd"/>
      <w:r w:rsidRPr="00A079A6">
        <w:rPr>
          <w:b/>
          <w:bCs/>
        </w:rPr>
        <w:t xml:space="preserve"> 3</w:t>
      </w:r>
      <w:r w:rsidRPr="00A079A6">
        <w:tab/>
        <w:t xml:space="preserve">Parte 3 </w:t>
      </w:r>
      <w:r w:rsidR="00D6680A" w:rsidRPr="00A079A6">
        <w:t>–</w:t>
      </w:r>
      <w:r w:rsidRPr="00A079A6">
        <w:t xml:space="preserve"> Procedimiento de reanudación del servicio tras la suspensión de una asignación (3.1.4.1)</w:t>
      </w:r>
    </w:p>
    <w:p w14:paraId="3EAACA68" w14:textId="77777777" w:rsidR="00E33013" w:rsidRPr="00A079A6" w:rsidRDefault="00E33013" w:rsidP="00A9253A">
      <w:pPr>
        <w:pStyle w:val="enumlev1"/>
        <w:ind w:left="1871" w:hanging="1871"/>
      </w:pPr>
      <w:proofErr w:type="spellStart"/>
      <w:r w:rsidRPr="00A079A6">
        <w:rPr>
          <w:b/>
        </w:rPr>
        <w:lastRenderedPageBreak/>
        <w:t>Addéndum</w:t>
      </w:r>
      <w:proofErr w:type="spellEnd"/>
      <w:r w:rsidRPr="00A079A6">
        <w:rPr>
          <w:b/>
        </w:rPr>
        <w:t xml:space="preserve"> 4</w:t>
      </w:r>
      <w:r w:rsidRPr="00A079A6">
        <w:tab/>
        <w:t xml:space="preserve">Parte 4 </w:t>
      </w:r>
      <w:r w:rsidR="00D6680A" w:rsidRPr="00A079A6">
        <w:t>–</w:t>
      </w:r>
      <w:r w:rsidRPr="00A079A6">
        <w:t xml:space="preserve"> Indicación, a nivel de notificación, del estado de la coordinación con arreglo al número </w:t>
      </w:r>
      <w:r w:rsidRPr="00A079A6">
        <w:rPr>
          <w:b/>
          <w:bCs/>
        </w:rPr>
        <w:t>9.7</w:t>
      </w:r>
      <w:r w:rsidRPr="00A079A6">
        <w:t xml:space="preserve"> del </w:t>
      </w:r>
      <w:proofErr w:type="spellStart"/>
      <w:r w:rsidRPr="00A079A6">
        <w:t>RR</w:t>
      </w:r>
      <w:proofErr w:type="spellEnd"/>
      <w:r w:rsidRPr="00A079A6">
        <w:t xml:space="preserve"> para su examen con arreglo al número </w:t>
      </w:r>
      <w:proofErr w:type="spellStart"/>
      <w:r w:rsidRPr="00A079A6">
        <w:rPr>
          <w:b/>
          <w:bCs/>
        </w:rPr>
        <w:t>11.32A</w:t>
      </w:r>
      <w:proofErr w:type="spellEnd"/>
      <w:r w:rsidRPr="00A079A6">
        <w:t xml:space="preserve"> del</w:t>
      </w:r>
      <w:r w:rsidR="00A9253A" w:rsidRPr="00A079A6">
        <w:t> </w:t>
      </w:r>
      <w:proofErr w:type="spellStart"/>
      <w:r w:rsidRPr="00A079A6">
        <w:t>RR</w:t>
      </w:r>
      <w:proofErr w:type="spellEnd"/>
      <w:r w:rsidRPr="00A079A6">
        <w:t xml:space="preserve"> (3.1.4.2.2)</w:t>
      </w:r>
    </w:p>
    <w:p w14:paraId="3923C303" w14:textId="77777777" w:rsidR="00E33013" w:rsidRPr="00A079A6" w:rsidRDefault="00E33013" w:rsidP="00A9253A">
      <w:pPr>
        <w:pStyle w:val="enumlev1"/>
        <w:ind w:left="1871" w:hanging="1871"/>
      </w:pPr>
      <w:proofErr w:type="spellStart"/>
      <w:r w:rsidRPr="00A079A6">
        <w:rPr>
          <w:b/>
        </w:rPr>
        <w:t>Addéndum</w:t>
      </w:r>
      <w:proofErr w:type="spellEnd"/>
      <w:r w:rsidRPr="00A079A6">
        <w:rPr>
          <w:b/>
        </w:rPr>
        <w:t xml:space="preserve"> 5</w:t>
      </w:r>
      <w:r w:rsidRPr="00A079A6">
        <w:tab/>
        <w:t xml:space="preserve">Parte 5 </w:t>
      </w:r>
      <w:r w:rsidR="00D6680A" w:rsidRPr="00A079A6">
        <w:t>–</w:t>
      </w:r>
      <w:r w:rsidRPr="00A079A6">
        <w:t xml:space="preserve"> Modificaciones de la Resolución </w:t>
      </w:r>
      <w:r w:rsidRPr="00A079A6">
        <w:rPr>
          <w:b/>
        </w:rPr>
        <w:t>49 (</w:t>
      </w:r>
      <w:proofErr w:type="spellStart"/>
      <w:r w:rsidRPr="00A079A6">
        <w:rPr>
          <w:b/>
        </w:rPr>
        <w:t>Rev.CMR</w:t>
      </w:r>
      <w:proofErr w:type="spellEnd"/>
      <w:r w:rsidRPr="00A079A6">
        <w:rPr>
          <w:b/>
        </w:rPr>
        <w:t>-15)</w:t>
      </w:r>
      <w:r w:rsidRPr="00A079A6">
        <w:t xml:space="preserve"> (3.3.1)</w:t>
      </w:r>
    </w:p>
    <w:p w14:paraId="2BFD0BA7" w14:textId="77777777" w:rsidR="00E33013" w:rsidRPr="00A079A6" w:rsidRDefault="00E33013" w:rsidP="00A9253A">
      <w:pPr>
        <w:pStyle w:val="enumlev1"/>
        <w:ind w:left="1871" w:hanging="1871"/>
      </w:pPr>
      <w:proofErr w:type="spellStart"/>
      <w:r w:rsidRPr="00A079A6">
        <w:rPr>
          <w:b/>
        </w:rPr>
        <w:t>Addéndum</w:t>
      </w:r>
      <w:proofErr w:type="spellEnd"/>
      <w:r w:rsidRPr="00A079A6">
        <w:rPr>
          <w:b/>
        </w:rPr>
        <w:t xml:space="preserve"> 6</w:t>
      </w:r>
      <w:r w:rsidRPr="00A079A6">
        <w:tab/>
        <w:t xml:space="preserve">Parte 6 </w:t>
      </w:r>
      <w:r w:rsidR="00D6680A" w:rsidRPr="00A079A6">
        <w:t>–</w:t>
      </w:r>
      <w:r w:rsidRPr="00A079A6">
        <w:t xml:space="preserve"> Recordatorio antes de la finalización de los acuerdos temporales entre redes de los Apéndices </w:t>
      </w:r>
      <w:r w:rsidRPr="00A079A6">
        <w:rPr>
          <w:b/>
          <w:bCs/>
        </w:rPr>
        <w:t>30</w:t>
      </w:r>
      <w:r w:rsidRPr="00A079A6">
        <w:t xml:space="preserve"> y </w:t>
      </w:r>
      <w:proofErr w:type="spellStart"/>
      <w:r w:rsidRPr="00A079A6">
        <w:rPr>
          <w:b/>
          <w:bCs/>
        </w:rPr>
        <w:t>30A</w:t>
      </w:r>
      <w:proofErr w:type="spellEnd"/>
      <w:r w:rsidRPr="00A079A6">
        <w:t xml:space="preserve"> del </w:t>
      </w:r>
      <w:proofErr w:type="spellStart"/>
      <w:r w:rsidRPr="00A079A6">
        <w:t>RR</w:t>
      </w:r>
      <w:proofErr w:type="spellEnd"/>
      <w:r w:rsidRPr="00A079A6">
        <w:t xml:space="preserve"> (3.2.4.2)</w:t>
      </w:r>
    </w:p>
    <w:p w14:paraId="25B4DD09" w14:textId="77777777" w:rsidR="00E33013" w:rsidRPr="00A079A6" w:rsidRDefault="00E33013" w:rsidP="00F65E8D">
      <w:pPr>
        <w:pStyle w:val="enumlev1"/>
        <w:ind w:left="1871" w:hanging="1871"/>
      </w:pPr>
      <w:proofErr w:type="spellStart"/>
      <w:r w:rsidRPr="00A079A6">
        <w:rPr>
          <w:b/>
        </w:rPr>
        <w:t>Addéndum</w:t>
      </w:r>
      <w:proofErr w:type="spellEnd"/>
      <w:r w:rsidRPr="00A079A6">
        <w:rPr>
          <w:b/>
        </w:rPr>
        <w:t xml:space="preserve"> 7</w:t>
      </w:r>
      <w:r w:rsidRPr="00A079A6">
        <w:tab/>
        <w:t xml:space="preserve">Parte 7 </w:t>
      </w:r>
      <w:r w:rsidR="00320B51" w:rsidRPr="00A079A6">
        <w:t xml:space="preserve">– </w:t>
      </w:r>
      <w:r w:rsidRPr="00A079A6">
        <w:t xml:space="preserve">Recordatorio antes de la finalización de los 15 años de funcionamiento de una asignación de la Listas de las Regiones 1 y 3 de los Apéndices </w:t>
      </w:r>
      <w:r w:rsidRPr="00A079A6">
        <w:rPr>
          <w:b/>
        </w:rPr>
        <w:t>30</w:t>
      </w:r>
      <w:r w:rsidRPr="00A079A6">
        <w:t xml:space="preserve"> y </w:t>
      </w:r>
      <w:proofErr w:type="spellStart"/>
      <w:r w:rsidRPr="00A079A6">
        <w:rPr>
          <w:b/>
        </w:rPr>
        <w:t>30A</w:t>
      </w:r>
      <w:proofErr w:type="spellEnd"/>
      <w:r w:rsidRPr="00A079A6">
        <w:t xml:space="preserve"> (3.2.4.3)</w:t>
      </w:r>
    </w:p>
    <w:p w14:paraId="2690742B" w14:textId="77777777" w:rsidR="00E33013" w:rsidRPr="00A079A6" w:rsidRDefault="00E33013" w:rsidP="00F65E8D">
      <w:pPr>
        <w:pStyle w:val="enumlev1"/>
        <w:ind w:left="1871" w:hanging="1871"/>
      </w:pPr>
      <w:proofErr w:type="spellStart"/>
      <w:r w:rsidRPr="00A079A6">
        <w:rPr>
          <w:b/>
        </w:rPr>
        <w:t>Addéndum</w:t>
      </w:r>
      <w:proofErr w:type="spellEnd"/>
      <w:r w:rsidRPr="00A079A6">
        <w:rPr>
          <w:b/>
        </w:rPr>
        <w:t xml:space="preserve"> 8</w:t>
      </w:r>
      <w:r w:rsidRPr="00A079A6">
        <w:tab/>
        <w:t xml:space="preserve">Parte 8 </w:t>
      </w:r>
      <w:r w:rsidR="00320B51" w:rsidRPr="00A079A6">
        <w:t>–</w:t>
      </w:r>
      <w:r w:rsidRPr="00A079A6">
        <w:t xml:space="preserve"> Regla de Procedimiento relativa al número </w:t>
      </w:r>
      <w:r w:rsidRPr="00A079A6">
        <w:rPr>
          <w:b/>
          <w:bCs/>
        </w:rPr>
        <w:t>5.510</w:t>
      </w:r>
      <w:r w:rsidRPr="00A079A6">
        <w:t xml:space="preserve"> del </w:t>
      </w:r>
      <w:proofErr w:type="spellStart"/>
      <w:r w:rsidRPr="00A079A6">
        <w:t>RR</w:t>
      </w:r>
      <w:proofErr w:type="spellEnd"/>
      <w:r w:rsidRPr="00A079A6">
        <w:t xml:space="preserve"> (3.2.4.6)</w:t>
      </w:r>
    </w:p>
    <w:p w14:paraId="0EC55D8E" w14:textId="77777777" w:rsidR="00E33013" w:rsidRPr="00A079A6" w:rsidRDefault="00E33013" w:rsidP="00F65E8D">
      <w:pPr>
        <w:pStyle w:val="enumlev1"/>
        <w:ind w:left="1871" w:hanging="1871"/>
      </w:pPr>
      <w:proofErr w:type="spellStart"/>
      <w:r w:rsidRPr="00A079A6">
        <w:rPr>
          <w:b/>
        </w:rPr>
        <w:t>Addéndum</w:t>
      </w:r>
      <w:proofErr w:type="spellEnd"/>
      <w:r w:rsidRPr="00A079A6">
        <w:rPr>
          <w:b/>
        </w:rPr>
        <w:t xml:space="preserve"> 9</w:t>
      </w:r>
      <w:r w:rsidRPr="00A079A6">
        <w:tab/>
        <w:t xml:space="preserve">Parte 9 </w:t>
      </w:r>
      <w:r w:rsidR="00320B51" w:rsidRPr="00A079A6">
        <w:t>–</w:t>
      </w:r>
      <w:r w:rsidRPr="00A079A6">
        <w:t xml:space="preserve"> Incoherencias en la sección 6 del Anexo 1 al Apéndice </w:t>
      </w:r>
      <w:r w:rsidRPr="00A079A6">
        <w:rPr>
          <w:b/>
          <w:bCs/>
        </w:rPr>
        <w:t>30</w:t>
      </w:r>
      <w:r w:rsidRPr="00A079A6">
        <w:t xml:space="preserve"> del </w:t>
      </w:r>
      <w:proofErr w:type="spellStart"/>
      <w:r w:rsidRPr="00A079A6">
        <w:t>RR</w:t>
      </w:r>
      <w:proofErr w:type="spellEnd"/>
      <w:r w:rsidRPr="00A079A6">
        <w:t xml:space="preserve"> (3.2.4.8)</w:t>
      </w:r>
    </w:p>
    <w:p w14:paraId="44A2D273" w14:textId="77777777" w:rsidR="00E33013" w:rsidRPr="00A079A6" w:rsidRDefault="00E33013" w:rsidP="00F65E8D">
      <w:pPr>
        <w:pStyle w:val="enumlev1"/>
        <w:ind w:left="1871" w:hanging="1871"/>
      </w:pPr>
      <w:proofErr w:type="spellStart"/>
      <w:r w:rsidRPr="00A079A6">
        <w:rPr>
          <w:b/>
          <w:bCs/>
        </w:rPr>
        <w:t>Addéndum</w:t>
      </w:r>
      <w:proofErr w:type="spellEnd"/>
      <w:r w:rsidRPr="00A079A6">
        <w:rPr>
          <w:b/>
          <w:bCs/>
        </w:rPr>
        <w:t xml:space="preserve"> 10</w:t>
      </w:r>
      <w:r w:rsidRPr="00A079A6">
        <w:tab/>
        <w:t xml:space="preserve">Parte 10 </w:t>
      </w:r>
      <w:r w:rsidR="00320B51" w:rsidRPr="00A079A6">
        <w:t>–</w:t>
      </w:r>
      <w:r w:rsidRPr="00A079A6">
        <w:t xml:space="preserve"> No aplicabilidad de la Resolución </w:t>
      </w:r>
      <w:r w:rsidRPr="00A079A6">
        <w:rPr>
          <w:b/>
          <w:bCs/>
        </w:rPr>
        <w:t xml:space="preserve">49 </w:t>
      </w:r>
      <w:r w:rsidRPr="00A079A6">
        <w:t xml:space="preserve">a las notificaciones con arreglo al Artículo </w:t>
      </w:r>
      <w:proofErr w:type="spellStart"/>
      <w:r w:rsidRPr="00A079A6">
        <w:t>2A</w:t>
      </w:r>
      <w:proofErr w:type="spellEnd"/>
      <w:r w:rsidRPr="00A079A6">
        <w:t xml:space="preserve"> de los Apéndices </w:t>
      </w:r>
      <w:r w:rsidRPr="00A079A6">
        <w:rPr>
          <w:b/>
          <w:bCs/>
        </w:rPr>
        <w:t>30</w:t>
      </w:r>
      <w:r w:rsidRPr="00A079A6">
        <w:t xml:space="preserve"> y </w:t>
      </w:r>
      <w:proofErr w:type="spellStart"/>
      <w:r w:rsidRPr="00A079A6">
        <w:rPr>
          <w:b/>
          <w:bCs/>
        </w:rPr>
        <w:t>30A</w:t>
      </w:r>
      <w:proofErr w:type="spellEnd"/>
      <w:r w:rsidRPr="00A079A6">
        <w:t xml:space="preserve"> del </w:t>
      </w:r>
      <w:proofErr w:type="spellStart"/>
      <w:r w:rsidRPr="00A079A6">
        <w:t>RR</w:t>
      </w:r>
      <w:proofErr w:type="spellEnd"/>
      <w:r w:rsidRPr="00A079A6">
        <w:t xml:space="preserve"> (3.2.4.10)</w:t>
      </w:r>
    </w:p>
    <w:p w14:paraId="357052A8" w14:textId="01626C93" w:rsidR="00E33013" w:rsidRPr="00A079A6" w:rsidRDefault="00E33013" w:rsidP="00F65E8D">
      <w:pPr>
        <w:pStyle w:val="enumlev1"/>
        <w:ind w:left="1871" w:hanging="1871"/>
      </w:pPr>
      <w:proofErr w:type="spellStart"/>
      <w:r w:rsidRPr="00A079A6">
        <w:rPr>
          <w:b/>
        </w:rPr>
        <w:t>Addéndum</w:t>
      </w:r>
      <w:proofErr w:type="spellEnd"/>
      <w:r w:rsidRPr="00A079A6">
        <w:rPr>
          <w:b/>
        </w:rPr>
        <w:t xml:space="preserve"> 11</w:t>
      </w:r>
      <w:r w:rsidRPr="00A079A6">
        <w:tab/>
        <w:t xml:space="preserve">Parte 11 </w:t>
      </w:r>
      <w:r w:rsidR="00320B51" w:rsidRPr="00A079A6">
        <w:t>–</w:t>
      </w:r>
      <w:r w:rsidRPr="00A079A6">
        <w:t xml:space="preserve"> Supresión del periodo obligatorio de 2 años para la puesta en servicio del §</w:t>
      </w:r>
      <w:r w:rsidR="001C27F7" w:rsidRPr="00A079A6">
        <w:t> </w:t>
      </w:r>
      <w:r w:rsidRPr="00A079A6">
        <w:t xml:space="preserve">6.1 del Apéndice </w:t>
      </w:r>
      <w:proofErr w:type="spellStart"/>
      <w:r w:rsidRPr="00A079A6">
        <w:rPr>
          <w:b/>
          <w:bCs/>
        </w:rPr>
        <w:t>30B</w:t>
      </w:r>
      <w:proofErr w:type="spellEnd"/>
      <w:r w:rsidRPr="00A079A6">
        <w:t xml:space="preserve"> del </w:t>
      </w:r>
      <w:proofErr w:type="spellStart"/>
      <w:r w:rsidRPr="00A079A6">
        <w:t>RR</w:t>
      </w:r>
      <w:proofErr w:type="spellEnd"/>
      <w:r w:rsidRPr="00A079A6">
        <w:t xml:space="preserve"> (3.2.5.1)</w:t>
      </w:r>
    </w:p>
    <w:p w14:paraId="311FB872" w14:textId="72B2C42D" w:rsidR="00E33013" w:rsidRPr="00A079A6" w:rsidRDefault="00E33013" w:rsidP="00F65E8D">
      <w:pPr>
        <w:pStyle w:val="enumlev1"/>
        <w:ind w:left="1871" w:hanging="1871"/>
      </w:pPr>
      <w:proofErr w:type="spellStart"/>
      <w:r w:rsidRPr="00A079A6">
        <w:rPr>
          <w:b/>
        </w:rPr>
        <w:t>Addéndum</w:t>
      </w:r>
      <w:proofErr w:type="spellEnd"/>
      <w:r w:rsidRPr="00A079A6">
        <w:rPr>
          <w:b/>
        </w:rPr>
        <w:t xml:space="preserve"> 12</w:t>
      </w:r>
      <w:r w:rsidRPr="00A079A6">
        <w:tab/>
        <w:t xml:space="preserve">Parte 12 </w:t>
      </w:r>
      <w:r w:rsidR="00320B51" w:rsidRPr="00A079A6">
        <w:t xml:space="preserve">– </w:t>
      </w:r>
      <w:r w:rsidRPr="00A079A6">
        <w:t>Desplazamiento de los puntos de prueba de enlace descendente tras la aplicación del §</w:t>
      </w:r>
      <w:r w:rsidR="001C27F7" w:rsidRPr="00A079A6">
        <w:t> </w:t>
      </w:r>
      <w:r w:rsidRPr="00A079A6">
        <w:t xml:space="preserve">6.16 del Apéndice </w:t>
      </w:r>
      <w:proofErr w:type="spellStart"/>
      <w:r w:rsidRPr="00A079A6">
        <w:rPr>
          <w:b/>
        </w:rPr>
        <w:t>30B</w:t>
      </w:r>
      <w:proofErr w:type="spellEnd"/>
      <w:r w:rsidRPr="00A079A6">
        <w:t xml:space="preserve"> del </w:t>
      </w:r>
      <w:proofErr w:type="spellStart"/>
      <w:r w:rsidRPr="00A079A6">
        <w:t>RR</w:t>
      </w:r>
      <w:proofErr w:type="spellEnd"/>
      <w:r w:rsidRPr="00A079A6">
        <w:t xml:space="preserve"> (3.2.5.2)</w:t>
      </w:r>
    </w:p>
    <w:p w14:paraId="28F3B6D8" w14:textId="2247775B" w:rsidR="00E33013" w:rsidRPr="00A079A6" w:rsidRDefault="00E33013" w:rsidP="00F65E8D">
      <w:pPr>
        <w:pStyle w:val="enumlev1"/>
        <w:ind w:left="1871" w:hanging="1871"/>
      </w:pPr>
      <w:proofErr w:type="spellStart"/>
      <w:r w:rsidRPr="00A079A6">
        <w:rPr>
          <w:b/>
        </w:rPr>
        <w:t>Addéndum</w:t>
      </w:r>
      <w:proofErr w:type="spellEnd"/>
      <w:r w:rsidRPr="00A079A6">
        <w:rPr>
          <w:b/>
        </w:rPr>
        <w:t xml:space="preserve"> 13</w:t>
      </w:r>
      <w:r w:rsidRPr="00A079A6">
        <w:tab/>
        <w:t xml:space="preserve">Parte 13 </w:t>
      </w:r>
      <w:r w:rsidR="00320B51" w:rsidRPr="00A079A6">
        <w:t>–</w:t>
      </w:r>
      <w:r w:rsidRPr="00A079A6">
        <w:t xml:space="preserve"> Plazo de dos meses para la publicación del contenido de una notificación en el §</w:t>
      </w:r>
      <w:r w:rsidR="001C27F7" w:rsidRPr="00A079A6">
        <w:t> </w:t>
      </w:r>
      <w:r w:rsidRPr="00A079A6">
        <w:t xml:space="preserve">8.5 del Apéndice </w:t>
      </w:r>
      <w:proofErr w:type="spellStart"/>
      <w:r w:rsidRPr="00A079A6">
        <w:rPr>
          <w:b/>
          <w:bCs/>
        </w:rPr>
        <w:t>30B</w:t>
      </w:r>
      <w:proofErr w:type="spellEnd"/>
      <w:r w:rsidRPr="00A079A6">
        <w:t xml:space="preserve"> del </w:t>
      </w:r>
      <w:proofErr w:type="spellStart"/>
      <w:r w:rsidRPr="00A079A6">
        <w:t>RR</w:t>
      </w:r>
      <w:proofErr w:type="spellEnd"/>
      <w:r w:rsidRPr="00A079A6">
        <w:t xml:space="preserve"> (3.2.5.3)</w:t>
      </w:r>
    </w:p>
    <w:p w14:paraId="28BA569C" w14:textId="52E9A0E1" w:rsidR="00E33013" w:rsidRPr="00A079A6" w:rsidRDefault="00E33013" w:rsidP="00F65E8D">
      <w:pPr>
        <w:pStyle w:val="enumlev1"/>
        <w:ind w:left="1871" w:hanging="1871"/>
      </w:pPr>
      <w:proofErr w:type="spellStart"/>
      <w:r w:rsidRPr="00A079A6">
        <w:rPr>
          <w:b/>
        </w:rPr>
        <w:t>Addéndum</w:t>
      </w:r>
      <w:proofErr w:type="spellEnd"/>
      <w:r w:rsidRPr="00A079A6">
        <w:rPr>
          <w:b/>
        </w:rPr>
        <w:t xml:space="preserve"> 14</w:t>
      </w:r>
      <w:r w:rsidRPr="00A079A6">
        <w:tab/>
        <w:t xml:space="preserve">Parte 14 </w:t>
      </w:r>
      <w:r w:rsidR="00320B51" w:rsidRPr="00A079A6">
        <w:t>–</w:t>
      </w:r>
      <w:r w:rsidRPr="00A079A6">
        <w:t xml:space="preserve"> Propuesta de modificación del §</w:t>
      </w:r>
      <w:r w:rsidR="001C27F7" w:rsidRPr="00A079A6">
        <w:t> </w:t>
      </w:r>
      <w:r w:rsidRPr="00A079A6">
        <w:t xml:space="preserve">6.19 del Apéndice </w:t>
      </w:r>
      <w:proofErr w:type="spellStart"/>
      <w:r w:rsidRPr="00A079A6">
        <w:rPr>
          <w:b/>
        </w:rPr>
        <w:t>30B</w:t>
      </w:r>
      <w:proofErr w:type="spellEnd"/>
      <w:r w:rsidRPr="00A079A6">
        <w:t xml:space="preserve"> del </w:t>
      </w:r>
      <w:proofErr w:type="spellStart"/>
      <w:r w:rsidRPr="00A079A6">
        <w:t>RR</w:t>
      </w:r>
      <w:proofErr w:type="spellEnd"/>
      <w:r w:rsidRPr="00A079A6">
        <w:t xml:space="preserve"> (3.2.5.7)</w:t>
      </w:r>
    </w:p>
    <w:p w14:paraId="0F9965DB" w14:textId="77777777" w:rsidR="00E33013" w:rsidRPr="00A079A6" w:rsidRDefault="00E33013" w:rsidP="00F65E8D">
      <w:pPr>
        <w:pStyle w:val="enumlev1"/>
        <w:ind w:left="1871" w:hanging="1871"/>
      </w:pPr>
      <w:proofErr w:type="spellStart"/>
      <w:r w:rsidRPr="00A079A6">
        <w:rPr>
          <w:b/>
        </w:rPr>
        <w:t>Addéndum</w:t>
      </w:r>
      <w:proofErr w:type="spellEnd"/>
      <w:r w:rsidRPr="00A079A6">
        <w:rPr>
          <w:b/>
        </w:rPr>
        <w:t xml:space="preserve"> 15</w:t>
      </w:r>
      <w:r w:rsidRPr="00A079A6">
        <w:rPr>
          <w:b/>
        </w:rPr>
        <w:tab/>
      </w:r>
      <w:r w:rsidRPr="00A079A6">
        <w:t xml:space="preserve">Parte 15 </w:t>
      </w:r>
      <w:r w:rsidR="00320B51" w:rsidRPr="00A079A6">
        <w:t>–</w:t>
      </w:r>
      <w:r w:rsidRPr="00A079A6">
        <w:t xml:space="preserve"> Propuesta de modificaciones del número</w:t>
      </w:r>
      <w:r w:rsidRPr="00A079A6">
        <w:rPr>
          <w:b/>
        </w:rPr>
        <w:t xml:space="preserve"> </w:t>
      </w:r>
      <w:proofErr w:type="spellStart"/>
      <w:r w:rsidRPr="00A079A6">
        <w:rPr>
          <w:b/>
        </w:rPr>
        <w:t>5.441B</w:t>
      </w:r>
      <w:proofErr w:type="spellEnd"/>
      <w:r w:rsidRPr="00A079A6">
        <w:t xml:space="preserve"> del </w:t>
      </w:r>
      <w:proofErr w:type="spellStart"/>
      <w:r w:rsidRPr="00A079A6">
        <w:t>RR</w:t>
      </w:r>
      <w:proofErr w:type="spellEnd"/>
      <w:r w:rsidRPr="00A079A6">
        <w:t xml:space="preserve"> (3.6.6)</w:t>
      </w:r>
    </w:p>
    <w:p w14:paraId="0AE54B78" w14:textId="77777777" w:rsidR="00E33013" w:rsidRPr="00A079A6" w:rsidRDefault="00E33013" w:rsidP="00FB2409">
      <w:r w:rsidRPr="00A079A6">
        <w:t>Además de la</w:t>
      </w:r>
      <w:r w:rsidR="00C34FF2" w:rsidRPr="00A079A6">
        <w:t>s</w:t>
      </w:r>
      <w:r w:rsidRPr="00A079A6">
        <w:t xml:space="preserve"> propuestas descritas anteriormente, la </w:t>
      </w:r>
      <w:proofErr w:type="spellStart"/>
      <w:r w:rsidRPr="00A079A6">
        <w:t>CEPT</w:t>
      </w:r>
      <w:proofErr w:type="spellEnd"/>
      <w:r w:rsidRPr="00A079A6">
        <w:t xml:space="preserve"> tiene las siguientes opiniones y posiciones en relación con los diferentes puntos tratados en el Informe del Director.</w:t>
      </w:r>
    </w:p>
    <w:p w14:paraId="198CE3F5" w14:textId="77777777" w:rsidR="00E33013" w:rsidRPr="00A079A6" w:rsidRDefault="00E33013" w:rsidP="00FB2409">
      <w:r w:rsidRPr="00A079A6">
        <w:t xml:space="preserve">En relación con el punto del proyecto de base de datos CR/D disponible en la BR </w:t>
      </w:r>
      <w:proofErr w:type="spellStart"/>
      <w:r w:rsidRPr="00A079A6">
        <w:t>IFIC</w:t>
      </w:r>
      <w:proofErr w:type="spellEnd"/>
      <w:r w:rsidRPr="00A079A6">
        <w:t xml:space="preserve"> antes de la publicación de CR/D con arreglo al número </w:t>
      </w:r>
      <w:proofErr w:type="spellStart"/>
      <w:r w:rsidRPr="00A079A6">
        <w:rPr>
          <w:b/>
          <w:bCs/>
        </w:rPr>
        <w:t>9.53A</w:t>
      </w:r>
      <w:proofErr w:type="spellEnd"/>
      <w:r w:rsidRPr="00A079A6">
        <w:t xml:space="preserve"> del </w:t>
      </w:r>
      <w:proofErr w:type="spellStart"/>
      <w:r w:rsidRPr="00A079A6">
        <w:t>RR</w:t>
      </w:r>
      <w:proofErr w:type="spellEnd"/>
      <w:r w:rsidRPr="00A079A6">
        <w:t xml:space="preserve"> (3.1.3.4 en el Informe del Director), La</w:t>
      </w:r>
      <w:r w:rsidR="00FB2409" w:rsidRPr="00A079A6">
        <w:t> </w:t>
      </w:r>
      <w:proofErr w:type="spellStart"/>
      <w:r w:rsidRPr="00A079A6">
        <w:t>CEPT</w:t>
      </w:r>
      <w:proofErr w:type="spellEnd"/>
      <w:r w:rsidRPr="00A079A6">
        <w:t xml:space="preserve"> está de acuerdo con la Oficina que el procedimiento no tiene utilidad práctica y, al mismo tiempo, utiliza numerosos recursos de la Oficina. La </w:t>
      </w:r>
      <w:proofErr w:type="spellStart"/>
      <w:r w:rsidRPr="00A079A6">
        <w:t>CEPT</w:t>
      </w:r>
      <w:proofErr w:type="spellEnd"/>
      <w:r w:rsidRPr="00A079A6">
        <w:t xml:space="preserve"> apoya el cese de esta práctica. Cada administración puede reaccionar frente a las publicaciones oficiales de las Secciones Especiales CD/R a fin de solicitar una modificación o una incorporación a los datos publicados. En tal caso, se publicaría una modificación de la Sección Especial CR/D en cuestión.</w:t>
      </w:r>
    </w:p>
    <w:p w14:paraId="4D11EBAB" w14:textId="77777777" w:rsidR="00E33013" w:rsidRPr="00A079A6" w:rsidRDefault="00E33013" w:rsidP="00FB2409">
      <w:r w:rsidRPr="00A079A6">
        <w:t xml:space="preserve">Con respecto al examen con arreglo a los números </w:t>
      </w:r>
      <w:r w:rsidRPr="00A079A6">
        <w:rPr>
          <w:b/>
          <w:bCs/>
        </w:rPr>
        <w:t>11.32</w:t>
      </w:r>
      <w:r w:rsidRPr="00A079A6">
        <w:t xml:space="preserve"> y </w:t>
      </w:r>
      <w:proofErr w:type="spellStart"/>
      <w:r w:rsidRPr="00A079A6">
        <w:rPr>
          <w:b/>
          <w:bCs/>
        </w:rPr>
        <w:t>11.32A</w:t>
      </w:r>
      <w:proofErr w:type="spellEnd"/>
      <w:r w:rsidRPr="00A079A6">
        <w:t xml:space="preserve"> del </w:t>
      </w:r>
      <w:proofErr w:type="spellStart"/>
      <w:r w:rsidRPr="00A079A6">
        <w:t>RR</w:t>
      </w:r>
      <w:proofErr w:type="spellEnd"/>
      <w:r w:rsidRPr="00A079A6">
        <w:t xml:space="preserve"> sobre la base del estado del acuerdo de coordinación a nivel de grupo relativo a los formularios de notificación del Apéndice</w:t>
      </w:r>
      <w:r w:rsidR="00FB2409" w:rsidRPr="00A079A6">
        <w:t> </w:t>
      </w:r>
      <w:r w:rsidRPr="00A079A6">
        <w:rPr>
          <w:b/>
          <w:bCs/>
        </w:rPr>
        <w:t>4</w:t>
      </w:r>
      <w:r w:rsidRPr="00A079A6">
        <w:t xml:space="preserve"> del </w:t>
      </w:r>
      <w:proofErr w:type="spellStart"/>
      <w:r w:rsidRPr="00A079A6">
        <w:t>RR</w:t>
      </w:r>
      <w:proofErr w:type="spellEnd"/>
      <w:r w:rsidRPr="00A079A6">
        <w:t xml:space="preserve"> (3.1.4.2.1), la </w:t>
      </w:r>
      <w:proofErr w:type="spellStart"/>
      <w:r w:rsidRPr="00A079A6">
        <w:t>CEPT</w:t>
      </w:r>
      <w:proofErr w:type="spellEnd"/>
      <w:r w:rsidRPr="00A079A6">
        <w:t xml:space="preserve"> apoya el desarrollo de una herramienta </w:t>
      </w:r>
      <w:r w:rsidRPr="00A079A6">
        <w:rPr>
          <w:i/>
          <w:iCs/>
        </w:rPr>
        <w:t>software</w:t>
      </w:r>
      <w:r w:rsidRPr="00A079A6">
        <w:t xml:space="preserve"> por la Oficina con el fin de ayudar a las administraciones, durante la notificación de sus redes, a definir un estado de coordinación en relación con una administración afectada a nivel de red y de grupo, indicando las redes de satélites para las cuales se ha completado o no la coordinación. Además, este tipo de coordinación se reflejaría en una publicación.</w:t>
      </w:r>
    </w:p>
    <w:p w14:paraId="438AEBC4" w14:textId="01027CA1" w:rsidR="00E33013" w:rsidRPr="00A079A6" w:rsidRDefault="00E33013" w:rsidP="00FB2409">
      <w:r w:rsidRPr="00A079A6">
        <w:t xml:space="preserve">En el tema de notificaciones que contienen antenas con un contorno de antena con un valor de ganancia absoluta de antena de satélite inferior a </w:t>
      </w:r>
      <w:r w:rsidR="00BB5CD2" w:rsidRPr="00A079A6">
        <w:t>–</w:t>
      </w:r>
      <w:r w:rsidRPr="00A079A6">
        <w:t xml:space="preserve">10 </w:t>
      </w:r>
      <w:r w:rsidR="00367105" w:rsidRPr="00A079A6">
        <w:t>dBi</w:t>
      </w:r>
      <w:r w:rsidRPr="00A079A6">
        <w:t xml:space="preserve"> (3.2.4.4), la </w:t>
      </w:r>
      <w:proofErr w:type="spellStart"/>
      <w:r w:rsidRPr="00A079A6">
        <w:t>CEPT</w:t>
      </w:r>
      <w:proofErr w:type="spellEnd"/>
      <w:r w:rsidRPr="00A079A6">
        <w:t xml:space="preserve"> opina que son necesarios estudios adicionales. En relación con la presencia de múltiples estaciones terrenas por comunicación en los Apéndices </w:t>
      </w:r>
      <w:r w:rsidRPr="00A079A6">
        <w:rPr>
          <w:b/>
          <w:bCs/>
        </w:rPr>
        <w:t>30</w:t>
      </w:r>
      <w:r w:rsidRPr="00A079A6">
        <w:t xml:space="preserve"> y </w:t>
      </w:r>
      <w:proofErr w:type="spellStart"/>
      <w:r w:rsidRPr="00A079A6">
        <w:rPr>
          <w:b/>
          <w:bCs/>
        </w:rPr>
        <w:t>30A</w:t>
      </w:r>
      <w:proofErr w:type="spellEnd"/>
      <w:r w:rsidRPr="00A079A6">
        <w:t xml:space="preserve"> del </w:t>
      </w:r>
      <w:proofErr w:type="spellStart"/>
      <w:r w:rsidRPr="00A079A6">
        <w:t>RR</w:t>
      </w:r>
      <w:proofErr w:type="spellEnd"/>
      <w:r w:rsidRPr="00A079A6">
        <w:t xml:space="preserve"> (3.2.4.5), la </w:t>
      </w:r>
      <w:proofErr w:type="spellStart"/>
      <w:r w:rsidRPr="00A079A6">
        <w:t>CEPT</w:t>
      </w:r>
      <w:proofErr w:type="spellEnd"/>
      <w:r w:rsidRPr="00A079A6">
        <w:t xml:space="preserve"> entiende la idea de la Oficina de limitar el número de antenas a 3 para cada notificación de los Apéndices </w:t>
      </w:r>
      <w:r w:rsidRPr="00A079A6">
        <w:rPr>
          <w:b/>
          <w:bCs/>
        </w:rPr>
        <w:t>30</w:t>
      </w:r>
      <w:r w:rsidRPr="00A079A6">
        <w:t xml:space="preserve"> y </w:t>
      </w:r>
      <w:proofErr w:type="spellStart"/>
      <w:r w:rsidRPr="00A079A6">
        <w:rPr>
          <w:b/>
          <w:bCs/>
        </w:rPr>
        <w:t>30A</w:t>
      </w:r>
      <w:proofErr w:type="spellEnd"/>
      <w:r w:rsidRPr="00A079A6">
        <w:t xml:space="preserve"> del </w:t>
      </w:r>
      <w:proofErr w:type="spellStart"/>
      <w:r w:rsidRPr="00A079A6">
        <w:t>RR</w:t>
      </w:r>
      <w:proofErr w:type="spellEnd"/>
      <w:r w:rsidRPr="00A079A6">
        <w:t xml:space="preserve">, sin embargo, como existen administraciones que vinculan las características de las antenas con los </w:t>
      </w:r>
      <w:r w:rsidRPr="00A079A6">
        <w:lastRenderedPageBreak/>
        <w:t>derechos de aterraje (necesitan una correspondencia exacta), puede ser necesario incrementar el número máximo de antenas hasta 5.</w:t>
      </w:r>
    </w:p>
    <w:p w14:paraId="4383A694" w14:textId="5B4193FE" w:rsidR="00E33013" w:rsidRPr="00A079A6" w:rsidRDefault="00E33013" w:rsidP="00FB2409">
      <w:r w:rsidRPr="00A079A6">
        <w:t xml:space="preserve">En el punto correspondiente al arco de coordinación para el Artículo </w:t>
      </w:r>
      <w:proofErr w:type="spellStart"/>
      <w:r w:rsidRPr="00A079A6">
        <w:t>2A</w:t>
      </w:r>
      <w:proofErr w:type="spellEnd"/>
      <w:r w:rsidRPr="00A079A6">
        <w:t xml:space="preserve"> en 14 GHz (3.2.4.7), la</w:t>
      </w:r>
      <w:r w:rsidR="00FB2409" w:rsidRPr="00A079A6">
        <w:t> </w:t>
      </w:r>
      <w:proofErr w:type="spellStart"/>
      <w:r w:rsidRPr="00A079A6">
        <w:t>CEPT</w:t>
      </w:r>
      <w:proofErr w:type="spellEnd"/>
      <w:r w:rsidRPr="00A079A6">
        <w:t xml:space="preserve"> apoya la incorporación de la Regla de Procedimiento existente del §</w:t>
      </w:r>
      <w:r w:rsidR="001C27F7" w:rsidRPr="00A079A6">
        <w:t> </w:t>
      </w:r>
      <w:proofErr w:type="spellStart"/>
      <w:r w:rsidRPr="00A079A6">
        <w:t>2A.1.2</w:t>
      </w:r>
      <w:proofErr w:type="spellEnd"/>
      <w:r w:rsidRPr="00A079A6">
        <w:t xml:space="preserve"> del Apéndice</w:t>
      </w:r>
      <w:r w:rsidR="00FB2409" w:rsidRPr="00A079A6">
        <w:t> </w:t>
      </w:r>
      <w:proofErr w:type="spellStart"/>
      <w:r w:rsidRPr="00A079A6">
        <w:rPr>
          <w:b/>
          <w:bCs/>
        </w:rPr>
        <w:t>30A</w:t>
      </w:r>
      <w:proofErr w:type="spellEnd"/>
      <w:r w:rsidRPr="00A079A6">
        <w:t xml:space="preserve"> del </w:t>
      </w:r>
      <w:proofErr w:type="spellStart"/>
      <w:r w:rsidRPr="00A079A6">
        <w:t>RR</w:t>
      </w:r>
      <w:proofErr w:type="spellEnd"/>
      <w:r w:rsidRPr="00A079A6">
        <w:t xml:space="preserve"> en el Reglamento de Radiocomunicaciones. En relación con el cálculo de </w:t>
      </w:r>
      <w:proofErr w:type="spellStart"/>
      <w:r w:rsidRPr="00A079A6">
        <w:t>ΔT</w:t>
      </w:r>
      <w:proofErr w:type="spellEnd"/>
      <w:r w:rsidRPr="00A079A6">
        <w:t xml:space="preserve">/T en la sección 2 del Anexo 4 al Apéndice </w:t>
      </w:r>
      <w:proofErr w:type="spellStart"/>
      <w:r w:rsidRPr="00A079A6">
        <w:rPr>
          <w:b/>
          <w:bCs/>
        </w:rPr>
        <w:t>30A</w:t>
      </w:r>
      <w:proofErr w:type="spellEnd"/>
      <w:r w:rsidRPr="00A079A6">
        <w:t xml:space="preserve"> del </w:t>
      </w:r>
      <w:proofErr w:type="spellStart"/>
      <w:r w:rsidRPr="00A079A6">
        <w:t>RR</w:t>
      </w:r>
      <w:proofErr w:type="spellEnd"/>
      <w:r w:rsidRPr="00A079A6">
        <w:t xml:space="preserve"> (3.2.4.9)</w:t>
      </w:r>
      <w:r w:rsidR="0073517D" w:rsidRPr="00A079A6">
        <w:t>,</w:t>
      </w:r>
      <w:r w:rsidRPr="00A079A6">
        <w:t xml:space="preserve"> la </w:t>
      </w:r>
      <w:proofErr w:type="spellStart"/>
      <w:r w:rsidRPr="00A079A6">
        <w:t>CEPT</w:t>
      </w:r>
      <w:proofErr w:type="spellEnd"/>
      <w:r w:rsidRPr="00A079A6">
        <w:t xml:space="preserve"> apoya la propuesta de modificación de la Oficina de la sección 2 del Anexo 4 al Apéndice </w:t>
      </w:r>
      <w:proofErr w:type="spellStart"/>
      <w:r w:rsidRPr="00A079A6">
        <w:rPr>
          <w:b/>
          <w:bCs/>
        </w:rPr>
        <w:t>30A</w:t>
      </w:r>
      <w:proofErr w:type="spellEnd"/>
      <w:r w:rsidRPr="00A079A6">
        <w:t xml:space="preserve"> del RR.</w:t>
      </w:r>
    </w:p>
    <w:p w14:paraId="2C9A5695" w14:textId="7DE262E2" w:rsidR="00E33013" w:rsidRPr="00A079A6" w:rsidRDefault="00E33013" w:rsidP="00FB2409">
      <w:r w:rsidRPr="00A079A6">
        <w:t xml:space="preserve">Con respecto a la utilización del diagrama de radiación de la antena de la estación terrena específico de los Apéndices </w:t>
      </w:r>
      <w:r w:rsidRPr="00A079A6">
        <w:rPr>
          <w:b/>
          <w:bCs/>
        </w:rPr>
        <w:t>30</w:t>
      </w:r>
      <w:r w:rsidRPr="00A079A6">
        <w:t xml:space="preserve"> y </w:t>
      </w:r>
      <w:proofErr w:type="spellStart"/>
      <w:r w:rsidRPr="00A079A6">
        <w:rPr>
          <w:b/>
          <w:bCs/>
        </w:rPr>
        <w:t>30A</w:t>
      </w:r>
      <w:proofErr w:type="spellEnd"/>
      <w:r w:rsidRPr="00A079A6">
        <w:t xml:space="preserve"> del </w:t>
      </w:r>
      <w:proofErr w:type="spellStart"/>
      <w:r w:rsidRPr="00A079A6">
        <w:t>RR</w:t>
      </w:r>
      <w:proofErr w:type="spellEnd"/>
      <w:r w:rsidRPr="00A079A6">
        <w:t xml:space="preserve"> para las comunicaciones con arreglo al Apéndice </w:t>
      </w:r>
      <w:proofErr w:type="spellStart"/>
      <w:r w:rsidRPr="00A079A6">
        <w:rPr>
          <w:b/>
          <w:bCs/>
        </w:rPr>
        <w:t>30B</w:t>
      </w:r>
      <w:proofErr w:type="spellEnd"/>
      <w:r w:rsidRPr="00A079A6">
        <w:t xml:space="preserve"> del </w:t>
      </w:r>
      <w:proofErr w:type="spellStart"/>
      <w:r w:rsidRPr="00A079A6">
        <w:t>RR</w:t>
      </w:r>
      <w:proofErr w:type="spellEnd"/>
      <w:r w:rsidRPr="00A079A6">
        <w:t xml:space="preserve"> (3.2.5.4), la </w:t>
      </w:r>
      <w:proofErr w:type="spellStart"/>
      <w:r w:rsidRPr="00A079A6">
        <w:t>CEPT</w:t>
      </w:r>
      <w:proofErr w:type="spellEnd"/>
      <w:r w:rsidRPr="00A079A6">
        <w:t xml:space="preserve"> opina que el diagrama de radiación </w:t>
      </w:r>
      <w:proofErr w:type="spellStart"/>
      <w:r w:rsidRPr="00A079A6">
        <w:t>MODRES</w:t>
      </w:r>
      <w:proofErr w:type="spellEnd"/>
      <w:r w:rsidRPr="00A079A6">
        <w:t xml:space="preserve"> debería seguir acept</w:t>
      </w:r>
      <w:r w:rsidR="00CF2A2E" w:rsidRPr="00A079A6">
        <w:t>á</w:t>
      </w:r>
      <w:r w:rsidRPr="00A079A6">
        <w:t xml:space="preserve">ndose en las nuevas comunicaciones del Apéndice </w:t>
      </w:r>
      <w:proofErr w:type="spellStart"/>
      <w:r w:rsidRPr="00A079A6">
        <w:rPr>
          <w:b/>
          <w:bCs/>
        </w:rPr>
        <w:t>30B</w:t>
      </w:r>
      <w:proofErr w:type="spellEnd"/>
      <w:r w:rsidRPr="00A079A6">
        <w:t xml:space="preserve"> del </w:t>
      </w:r>
      <w:proofErr w:type="spellStart"/>
      <w:r w:rsidRPr="00A079A6">
        <w:t>RR</w:t>
      </w:r>
      <w:proofErr w:type="spellEnd"/>
      <w:r w:rsidRPr="00A079A6">
        <w:t xml:space="preserve"> a título provisional, hasta que se apruebe una modificación de la Recomendación UIT-R </w:t>
      </w:r>
      <w:proofErr w:type="spellStart"/>
      <w:r w:rsidRPr="00A079A6">
        <w:t>BO.1213</w:t>
      </w:r>
      <w:proofErr w:type="spellEnd"/>
      <w:r w:rsidRPr="00A079A6">
        <w:t xml:space="preserve">. El diagrama de antena </w:t>
      </w:r>
      <w:proofErr w:type="spellStart"/>
      <w:r w:rsidRPr="00A079A6">
        <w:t>MODRES</w:t>
      </w:r>
      <w:proofErr w:type="spellEnd"/>
      <w:r w:rsidRPr="00A079A6">
        <w:t xml:space="preserve"> es muy común, no solo en las comunicaciones </w:t>
      </w:r>
      <w:r w:rsidR="007D5B87">
        <w:t xml:space="preserve">de </w:t>
      </w:r>
      <w:r w:rsidRPr="00A079A6">
        <w:t xml:space="preserve">los Apéndices </w:t>
      </w:r>
      <w:r w:rsidRPr="00A079A6">
        <w:rPr>
          <w:b/>
          <w:bCs/>
        </w:rPr>
        <w:t>30</w:t>
      </w:r>
      <w:r w:rsidRPr="00A079A6">
        <w:t xml:space="preserve"> y </w:t>
      </w:r>
      <w:proofErr w:type="spellStart"/>
      <w:r w:rsidRPr="00A079A6">
        <w:rPr>
          <w:b/>
          <w:bCs/>
        </w:rPr>
        <w:t>30A</w:t>
      </w:r>
      <w:proofErr w:type="spellEnd"/>
      <w:r w:rsidRPr="00A079A6">
        <w:t xml:space="preserve"> del </w:t>
      </w:r>
      <w:proofErr w:type="spellStart"/>
      <w:r w:rsidRPr="00A079A6">
        <w:t>RR</w:t>
      </w:r>
      <w:proofErr w:type="spellEnd"/>
      <w:r w:rsidRPr="00A079A6">
        <w:t xml:space="preserve">, sino en general. El diagrama de antena </w:t>
      </w:r>
      <w:proofErr w:type="spellStart"/>
      <w:r w:rsidRPr="00A079A6">
        <w:t>MODRES</w:t>
      </w:r>
      <w:proofErr w:type="spellEnd"/>
      <w:r w:rsidRPr="00A079A6">
        <w:t xml:space="preserve"> es uno de los preferidos para la recepción del </w:t>
      </w:r>
      <w:proofErr w:type="spellStart"/>
      <w:r w:rsidRPr="00A079A6">
        <w:t>SRS</w:t>
      </w:r>
      <w:proofErr w:type="spellEnd"/>
      <w:r w:rsidRPr="00A079A6">
        <w:t xml:space="preserve"> y la recepción de</w:t>
      </w:r>
      <w:r w:rsidR="00FB2409" w:rsidRPr="00A079A6">
        <w:t> </w:t>
      </w:r>
      <w:proofErr w:type="spellStart"/>
      <w:r w:rsidRPr="00A079A6">
        <w:t>DTH</w:t>
      </w:r>
      <w:proofErr w:type="spellEnd"/>
      <w:r w:rsidRPr="00A079A6">
        <w:t xml:space="preserve"> en general.</w:t>
      </w:r>
      <w:bookmarkStart w:id="10" w:name="_GoBack"/>
      <w:bookmarkEnd w:id="10"/>
    </w:p>
    <w:p w14:paraId="37F84B4D" w14:textId="77777777" w:rsidR="00E33013" w:rsidRPr="00A079A6" w:rsidRDefault="00E33013" w:rsidP="00FB2409">
      <w:r w:rsidRPr="00A079A6">
        <w:t xml:space="preserve">En relación con el punto de una posible armonización de la zona de cobertura y de servicio para las comunicaciones con arreglo al Apéndice </w:t>
      </w:r>
      <w:proofErr w:type="spellStart"/>
      <w:r w:rsidRPr="00A079A6">
        <w:rPr>
          <w:b/>
          <w:bCs/>
        </w:rPr>
        <w:t>30B</w:t>
      </w:r>
      <w:proofErr w:type="spellEnd"/>
      <w:r w:rsidRPr="00A079A6">
        <w:t xml:space="preserve"> del </w:t>
      </w:r>
      <w:proofErr w:type="spellStart"/>
      <w:r w:rsidRPr="00A079A6">
        <w:t>RR</w:t>
      </w:r>
      <w:proofErr w:type="spellEnd"/>
      <w:r w:rsidRPr="00A079A6">
        <w:t xml:space="preserve"> (3.2.5.5) y el cambio, en consecuencia, del punto </w:t>
      </w:r>
      <w:proofErr w:type="spellStart"/>
      <w:r w:rsidRPr="00A079A6">
        <w:t>B.3.b.1</w:t>
      </w:r>
      <w:proofErr w:type="spellEnd"/>
      <w:r w:rsidRPr="00A079A6">
        <w:t xml:space="preserve"> del Anexo 2 al Apéndice </w:t>
      </w:r>
      <w:r w:rsidRPr="00A079A6">
        <w:rPr>
          <w:b/>
          <w:bCs/>
        </w:rPr>
        <w:t xml:space="preserve">4 </w:t>
      </w:r>
      <w:r w:rsidRPr="00A079A6">
        <w:rPr>
          <w:bCs/>
        </w:rPr>
        <w:t>del</w:t>
      </w:r>
      <w:r w:rsidRPr="00A079A6">
        <w:rPr>
          <w:b/>
          <w:bCs/>
        </w:rPr>
        <w:t xml:space="preserve"> </w:t>
      </w:r>
      <w:proofErr w:type="spellStart"/>
      <w:r w:rsidRPr="00A079A6">
        <w:t>RR</w:t>
      </w:r>
      <w:proofErr w:type="spellEnd"/>
      <w:r w:rsidRPr="00A079A6">
        <w:t xml:space="preserve">, la </w:t>
      </w:r>
      <w:proofErr w:type="spellStart"/>
      <w:r w:rsidRPr="00A079A6">
        <w:t>CEPT</w:t>
      </w:r>
      <w:proofErr w:type="spellEnd"/>
      <w:r w:rsidRPr="00A079A6">
        <w:t xml:space="preserve"> no ve la necesidad de armonizar la zona de cobertura y de servicio para las comunicaciones con arreglo al Apéndice </w:t>
      </w:r>
      <w:proofErr w:type="spellStart"/>
      <w:r w:rsidRPr="00A079A6">
        <w:rPr>
          <w:b/>
          <w:bCs/>
        </w:rPr>
        <w:t>30B</w:t>
      </w:r>
      <w:proofErr w:type="spellEnd"/>
      <w:r w:rsidRPr="00A079A6">
        <w:t xml:space="preserve"> del </w:t>
      </w:r>
      <w:proofErr w:type="spellStart"/>
      <w:r w:rsidRPr="00A079A6">
        <w:t>RR</w:t>
      </w:r>
      <w:proofErr w:type="spellEnd"/>
      <w:r w:rsidRPr="00A079A6">
        <w:t xml:space="preserve"> pues la</w:t>
      </w:r>
      <w:r w:rsidR="00FB2409" w:rsidRPr="00A079A6">
        <w:t> </w:t>
      </w:r>
      <w:proofErr w:type="spellStart"/>
      <w:r w:rsidRPr="00A079A6">
        <w:t>CEPT</w:t>
      </w:r>
      <w:proofErr w:type="spellEnd"/>
      <w:r w:rsidRPr="00A079A6">
        <w:t xml:space="preserve"> prefiere mantener la flexibilidad de definición de las zonas de cobertura de los haces fijos en las comunicaciones a la BR. Además, es necesario señalar que los posibles cambios en este punto tendrían repercusiones mucho más amplias que solo la modificación de las futuras comunicaciones con arreglo al Apéndice </w:t>
      </w:r>
      <w:proofErr w:type="spellStart"/>
      <w:r w:rsidRPr="00A079A6">
        <w:rPr>
          <w:b/>
          <w:bCs/>
        </w:rPr>
        <w:t>30B</w:t>
      </w:r>
      <w:proofErr w:type="spellEnd"/>
      <w:r w:rsidRPr="00A079A6">
        <w:t xml:space="preserve"> del RR.</w:t>
      </w:r>
    </w:p>
    <w:p w14:paraId="4B6D9327" w14:textId="6DADE6C7" w:rsidR="00E33013" w:rsidRPr="00A079A6" w:rsidRDefault="00E33013" w:rsidP="00FB2409">
      <w:r w:rsidRPr="00A079A6">
        <w:t>Con respecto a las modificaciones propuestas al §</w:t>
      </w:r>
      <w:r w:rsidR="001C27F7" w:rsidRPr="00A079A6">
        <w:t> </w:t>
      </w:r>
      <w:r w:rsidRPr="00A079A6">
        <w:t xml:space="preserve">6.21 del Apéndice </w:t>
      </w:r>
      <w:proofErr w:type="spellStart"/>
      <w:r w:rsidRPr="00A079A6">
        <w:rPr>
          <w:b/>
          <w:bCs/>
        </w:rPr>
        <w:t>30B</w:t>
      </w:r>
      <w:proofErr w:type="spellEnd"/>
      <w:r w:rsidRPr="00A079A6">
        <w:t xml:space="preserve"> (3.2.5.8), la </w:t>
      </w:r>
      <w:proofErr w:type="spellStart"/>
      <w:r w:rsidRPr="00A079A6">
        <w:t>CEPT</w:t>
      </w:r>
      <w:proofErr w:type="spellEnd"/>
      <w:r w:rsidRPr="00A079A6">
        <w:t xml:space="preserve"> apoya la propuesta de la Oficina de modificar el §</w:t>
      </w:r>
      <w:r w:rsidR="001C27F7" w:rsidRPr="00A079A6">
        <w:t> </w:t>
      </w:r>
      <w:r w:rsidRPr="00A079A6">
        <w:t xml:space="preserve">6.21 del Apéndice </w:t>
      </w:r>
      <w:proofErr w:type="spellStart"/>
      <w:r w:rsidRPr="00A079A6">
        <w:rPr>
          <w:b/>
          <w:bCs/>
        </w:rPr>
        <w:t>30B</w:t>
      </w:r>
      <w:proofErr w:type="spellEnd"/>
      <w:r w:rsidRPr="00A079A6">
        <w:t xml:space="preserve"> a fin de tener en cuenta también las redes sometidas a examen que no se consideraban afectadas en virtud del §</w:t>
      </w:r>
      <w:r w:rsidR="001C27F7" w:rsidRPr="00A079A6">
        <w:t> </w:t>
      </w:r>
      <w:r w:rsidRPr="00A079A6">
        <w:t>6.5 del Apéndice</w:t>
      </w:r>
      <w:r w:rsidR="00FB2409" w:rsidRPr="00A079A6">
        <w:t> </w:t>
      </w:r>
      <w:proofErr w:type="spellStart"/>
      <w:r w:rsidRPr="00A079A6">
        <w:rPr>
          <w:b/>
          <w:bCs/>
        </w:rPr>
        <w:t>30B</w:t>
      </w:r>
      <w:proofErr w:type="spellEnd"/>
      <w:r w:rsidRPr="00A079A6">
        <w:rPr>
          <w:b/>
          <w:bCs/>
        </w:rPr>
        <w:t>.</w:t>
      </w:r>
    </w:p>
    <w:p w14:paraId="45B31243" w14:textId="132D529E" w:rsidR="00E33013" w:rsidRPr="00A079A6" w:rsidRDefault="00E33013" w:rsidP="00FB2409">
      <w:r w:rsidRPr="00A079A6">
        <w:t xml:space="preserve">En lo relativo al punto de las asignaciones con cobertura mundial o </w:t>
      </w:r>
      <w:proofErr w:type="gramStart"/>
      <w:r w:rsidRPr="00A079A6">
        <w:t>regional</w:t>
      </w:r>
      <w:proofErr w:type="gramEnd"/>
      <w:r w:rsidRPr="00A079A6">
        <w:t xml:space="preserve"> pero zona de servicio pequeña en el Apéndice </w:t>
      </w:r>
      <w:proofErr w:type="spellStart"/>
      <w:r w:rsidRPr="00A079A6">
        <w:rPr>
          <w:b/>
          <w:bCs/>
        </w:rPr>
        <w:t>30B</w:t>
      </w:r>
      <w:proofErr w:type="spellEnd"/>
      <w:r w:rsidRPr="00A079A6">
        <w:t xml:space="preserve"> (3.2.5.9), la </w:t>
      </w:r>
      <w:proofErr w:type="spellStart"/>
      <w:r w:rsidRPr="00A079A6">
        <w:t>CEPT</w:t>
      </w:r>
      <w:proofErr w:type="spellEnd"/>
      <w:r w:rsidRPr="00A079A6">
        <w:t xml:space="preserve"> subraya que se trata de un punto delicado debido al acuerdo explícito que debe incluirse en la zona de servicio. Como el pedido de un satélite debe lanzarse 3 </w:t>
      </w:r>
      <w:proofErr w:type="spellStart"/>
      <w:r w:rsidR="00A079A6">
        <w:t>ó</w:t>
      </w:r>
      <w:proofErr w:type="spellEnd"/>
      <w:r w:rsidRPr="00A079A6">
        <w:t xml:space="preserve"> 4 años antes del final del periodo de 8 años, es difícil saber con antelación qué países acordarán finalmente ser incluidos en la zona de servicio. En consecuencia, la </w:t>
      </w:r>
      <w:proofErr w:type="spellStart"/>
      <w:r w:rsidRPr="00A079A6">
        <w:t>CEPT</w:t>
      </w:r>
      <w:proofErr w:type="spellEnd"/>
      <w:r w:rsidRPr="00A079A6">
        <w:t xml:space="preserve"> no apoya la propuesta de la Oficina.</w:t>
      </w:r>
    </w:p>
    <w:p w14:paraId="01D07F0B" w14:textId="77777777" w:rsidR="00E33013" w:rsidRPr="00A079A6" w:rsidRDefault="00E33013" w:rsidP="00FB2409">
      <w:r w:rsidRPr="00A079A6">
        <w:t xml:space="preserve">Con respecto a una posible actualización del Artículo 10 del Apéndice </w:t>
      </w:r>
      <w:proofErr w:type="spellStart"/>
      <w:r w:rsidRPr="00A079A6">
        <w:rPr>
          <w:b/>
          <w:bCs/>
        </w:rPr>
        <w:t>30B</w:t>
      </w:r>
      <w:proofErr w:type="spellEnd"/>
      <w:r w:rsidRPr="00A079A6">
        <w:rPr>
          <w:b/>
          <w:bCs/>
        </w:rPr>
        <w:t xml:space="preserve"> </w:t>
      </w:r>
      <w:r w:rsidRPr="00A079A6">
        <w:t xml:space="preserve">(3.2.5.10), la </w:t>
      </w:r>
      <w:proofErr w:type="spellStart"/>
      <w:r w:rsidRPr="00A079A6">
        <w:t>CEPT</w:t>
      </w:r>
      <w:proofErr w:type="spellEnd"/>
      <w:r w:rsidRPr="00A079A6">
        <w:t xml:space="preserve"> apoya la propuesta de la Oficina.</w:t>
      </w:r>
    </w:p>
    <w:p w14:paraId="36A66F49" w14:textId="77777777" w:rsidR="00E33013" w:rsidRPr="00A079A6" w:rsidRDefault="00E33013" w:rsidP="00FB2409">
      <w:r w:rsidRPr="00A079A6">
        <w:t xml:space="preserve">En el caso de una posible revisión de la aplicación del número </w:t>
      </w:r>
      <w:r w:rsidRPr="00A079A6">
        <w:rPr>
          <w:b/>
          <w:bCs/>
        </w:rPr>
        <w:t>11.47</w:t>
      </w:r>
      <w:r w:rsidRPr="00A079A6">
        <w:t xml:space="preserve"> del </w:t>
      </w:r>
      <w:proofErr w:type="spellStart"/>
      <w:r w:rsidRPr="00A079A6">
        <w:t>RR</w:t>
      </w:r>
      <w:proofErr w:type="spellEnd"/>
      <w:r w:rsidRPr="00A079A6">
        <w:t xml:space="preserve"> con respecto a las inscripciones provisionales (3.1.4.3) la </w:t>
      </w:r>
      <w:proofErr w:type="spellStart"/>
      <w:r w:rsidRPr="00A079A6">
        <w:t>CEPT</w:t>
      </w:r>
      <w:proofErr w:type="spellEnd"/>
      <w:r w:rsidRPr="00A079A6">
        <w:t xml:space="preserve"> apoya la sugerencia de la Oficina de suprimir el requisito de presentar, en virtud del punto </w:t>
      </w:r>
      <w:proofErr w:type="spellStart"/>
      <w:r w:rsidRPr="00A079A6">
        <w:t>A.2.a</w:t>
      </w:r>
      <w:proofErr w:type="spellEnd"/>
      <w:r w:rsidRPr="00A079A6">
        <w:t>,</w:t>
      </w:r>
      <w:r w:rsidR="00607F90" w:rsidRPr="00A079A6">
        <w:t xml:space="preserve"> </w:t>
      </w:r>
      <w:r w:rsidRPr="00A079A6">
        <w:t>una fecha prevista de puesta en servicio (es decir una fecha posterior a la fecha de recepción de la notificación).</w:t>
      </w:r>
    </w:p>
    <w:p w14:paraId="2A081665" w14:textId="77777777" w:rsidR="00E33013" w:rsidRPr="00A079A6" w:rsidRDefault="00E33013" w:rsidP="00FB2409">
      <w:r w:rsidRPr="00A079A6">
        <w:t xml:space="preserve">En lo relativo al punto de los pequeños huecos y contornos de ganancia inverosímiles en los diagramas de ganancia de la antena del satélite para evitar la coordinación (3.2.6) la </w:t>
      </w:r>
      <w:proofErr w:type="spellStart"/>
      <w:r w:rsidRPr="00A079A6">
        <w:t>CEPT</w:t>
      </w:r>
      <w:proofErr w:type="spellEnd"/>
      <w:r w:rsidRPr="00A079A6">
        <w:t xml:space="preserve"> subraya que se trata de un punto delicado y la </w:t>
      </w:r>
      <w:proofErr w:type="spellStart"/>
      <w:r w:rsidRPr="00A079A6">
        <w:t>CEPT</w:t>
      </w:r>
      <w:proofErr w:type="spellEnd"/>
      <w:r w:rsidRPr="00A079A6">
        <w:t xml:space="preserve"> alienta a las administraciones a contribuir a esta cuestión durante el próximo ciclo de estudios.</w:t>
      </w:r>
    </w:p>
    <w:p w14:paraId="134FE721" w14:textId="7A5E7D31" w:rsidR="00E33013" w:rsidRPr="00A079A6" w:rsidRDefault="00E33013" w:rsidP="00FB2409">
      <w:r w:rsidRPr="00A079A6">
        <w:t xml:space="preserve">Para el tema de la Resolución </w:t>
      </w:r>
      <w:r w:rsidRPr="00A079A6">
        <w:rPr>
          <w:b/>
          <w:bCs/>
        </w:rPr>
        <w:t>55 (</w:t>
      </w:r>
      <w:proofErr w:type="spellStart"/>
      <w:r w:rsidRPr="00A079A6">
        <w:rPr>
          <w:b/>
          <w:bCs/>
        </w:rPr>
        <w:t>Rev.CMR</w:t>
      </w:r>
      <w:proofErr w:type="spellEnd"/>
      <w:r w:rsidRPr="00A079A6">
        <w:rPr>
          <w:b/>
          <w:bCs/>
        </w:rPr>
        <w:t>-15)</w:t>
      </w:r>
      <w:r w:rsidRPr="00A079A6">
        <w:t xml:space="preserve"> (3.3.2),</w:t>
      </w:r>
      <w:r w:rsidR="00607F90" w:rsidRPr="00A079A6">
        <w:rPr>
          <w:b/>
          <w:bCs/>
        </w:rPr>
        <w:t xml:space="preserve"> </w:t>
      </w:r>
      <w:r w:rsidRPr="00A079A6">
        <w:t xml:space="preserve">la </w:t>
      </w:r>
      <w:proofErr w:type="spellStart"/>
      <w:r w:rsidRPr="00A079A6">
        <w:t>CEPT</w:t>
      </w:r>
      <w:proofErr w:type="spellEnd"/>
      <w:r w:rsidRPr="00A079A6">
        <w:t xml:space="preserve"> apoya la idea de la Oficina de suprimir la posibilidad de presentar gráficos en formato impreso. En lo que concierne al tema de la Resolución </w:t>
      </w:r>
      <w:r w:rsidRPr="00A079A6">
        <w:rPr>
          <w:b/>
          <w:bCs/>
        </w:rPr>
        <w:t>554 (</w:t>
      </w:r>
      <w:proofErr w:type="spellStart"/>
      <w:r w:rsidRPr="00A079A6">
        <w:rPr>
          <w:b/>
          <w:bCs/>
        </w:rPr>
        <w:t>Rev.CMR</w:t>
      </w:r>
      <w:proofErr w:type="spellEnd"/>
      <w:r w:rsidRPr="00A079A6">
        <w:rPr>
          <w:b/>
          <w:bCs/>
        </w:rPr>
        <w:t>-12)</w:t>
      </w:r>
      <w:r w:rsidRPr="00A079A6">
        <w:t xml:space="preserve"> (3.3.3), la </w:t>
      </w:r>
      <w:proofErr w:type="spellStart"/>
      <w:r w:rsidRPr="00A079A6">
        <w:t>CEPT</w:t>
      </w:r>
      <w:proofErr w:type="spellEnd"/>
      <w:r w:rsidRPr="00A079A6">
        <w:t xml:space="preserve"> está de acuerdo con la propuesta de la Oficina de </w:t>
      </w:r>
      <w:r w:rsidRPr="00A079A6">
        <w:lastRenderedPageBreak/>
        <w:t xml:space="preserve">aclarar que las máscaras de </w:t>
      </w:r>
      <w:proofErr w:type="spellStart"/>
      <w:r w:rsidRPr="00A079A6">
        <w:t>dfp</w:t>
      </w:r>
      <w:proofErr w:type="spellEnd"/>
      <w:r w:rsidRPr="00A079A6">
        <w:t xml:space="preserve"> s</w:t>
      </w:r>
      <w:r w:rsidR="00A079A6">
        <w:t>o</w:t>
      </w:r>
      <w:r w:rsidRPr="00A079A6">
        <w:t xml:space="preserve">lo son aplicables a la zona de servicio de las asignaciones de frecuencias de las redes de satélites existentes y que no se han de evaluar los niveles de </w:t>
      </w:r>
      <w:proofErr w:type="spellStart"/>
      <w:r w:rsidRPr="00A079A6">
        <w:t>dfp</w:t>
      </w:r>
      <w:proofErr w:type="spellEnd"/>
      <w:r w:rsidRPr="00A079A6">
        <w:t xml:space="preserve"> en la zona de servicio de las asignaciones nuevas.</w:t>
      </w:r>
    </w:p>
    <w:p w14:paraId="7B628692" w14:textId="0CC6DA0C" w:rsidR="00E33013" w:rsidRPr="00A079A6" w:rsidRDefault="00E33013" w:rsidP="00FB2409">
      <w:r w:rsidRPr="00A079A6">
        <w:t xml:space="preserve">Además, la </w:t>
      </w:r>
      <w:proofErr w:type="spellStart"/>
      <w:r w:rsidRPr="00A079A6">
        <w:t>CEPT</w:t>
      </w:r>
      <w:proofErr w:type="spellEnd"/>
      <w:r w:rsidRPr="00A079A6">
        <w:t xml:space="preserve"> está de acuerdo con la propuesta de la Oficina de indicar claramente que la Resolución </w:t>
      </w:r>
      <w:r w:rsidRPr="00A079A6">
        <w:rPr>
          <w:b/>
        </w:rPr>
        <w:t>762 (</w:t>
      </w:r>
      <w:proofErr w:type="spellStart"/>
      <w:r w:rsidRPr="00A079A6">
        <w:rPr>
          <w:b/>
        </w:rPr>
        <w:t>CMR</w:t>
      </w:r>
      <w:proofErr w:type="spellEnd"/>
      <w:r w:rsidRPr="00A079A6">
        <w:rPr>
          <w:b/>
        </w:rPr>
        <w:t>-15)</w:t>
      </w:r>
      <w:r w:rsidRPr="00A079A6">
        <w:t xml:space="preserve"> (3.3.4) s</w:t>
      </w:r>
      <w:r w:rsidR="00A079A6">
        <w:t>o</w:t>
      </w:r>
      <w:r w:rsidRPr="00A079A6">
        <w:t xml:space="preserve">lo debe utilizarse para identificar la probabilidad de que se cause interferencia perjudicial en los sentidos de transmisión espacio-Tierra y Tierra-espacio y refrenda la modificación propuesta del número </w:t>
      </w:r>
      <w:proofErr w:type="spellStart"/>
      <w:r w:rsidRPr="00A079A6">
        <w:rPr>
          <w:b/>
        </w:rPr>
        <w:t>11.32A.2</w:t>
      </w:r>
      <w:proofErr w:type="spellEnd"/>
      <w:r w:rsidRPr="00A079A6">
        <w:t xml:space="preserve"> del RR.</w:t>
      </w:r>
    </w:p>
    <w:p w14:paraId="0DD187FA" w14:textId="77777777" w:rsidR="008E6E46" w:rsidRPr="00A079A6" w:rsidRDefault="008E6E46" w:rsidP="00FB2409"/>
    <w:p w14:paraId="3A5A3BE4" w14:textId="77777777" w:rsidR="000E45E1" w:rsidRPr="00A079A6" w:rsidRDefault="00FB2409" w:rsidP="00FB2409">
      <w:pPr>
        <w:jc w:val="center"/>
      </w:pPr>
      <w:r w:rsidRPr="00A079A6">
        <w:t>______________</w:t>
      </w:r>
    </w:p>
    <w:sectPr w:rsidR="000E45E1" w:rsidRPr="00A079A6">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9676E" w14:textId="77777777" w:rsidR="00DA7BE7" w:rsidRDefault="00DA7BE7">
      <w:r>
        <w:separator/>
      </w:r>
    </w:p>
  </w:endnote>
  <w:endnote w:type="continuationSeparator" w:id="0">
    <w:p w14:paraId="5F00E38C" w14:textId="77777777" w:rsidR="00DA7BE7" w:rsidRDefault="00DA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B42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3B44E" w14:textId="09797FDC" w:rsidR="0077084A" w:rsidRPr="00F76B3E" w:rsidRDefault="0077084A">
    <w:pPr>
      <w:ind w:right="360"/>
    </w:pPr>
    <w:r>
      <w:fldChar w:fldCharType="begin"/>
    </w:r>
    <w:r w:rsidRPr="00F76B3E">
      <w:instrText xml:space="preserve"> FILENAME \p  \* MERGEFORMAT </w:instrText>
    </w:r>
    <w:r>
      <w:fldChar w:fldCharType="separate"/>
    </w:r>
    <w:r w:rsidR="00D259B6">
      <w:rPr>
        <w:noProof/>
      </w:rPr>
      <w:t>P:\ESP\ITU-R\CONF-R\CMR19\000\016ADD22S.docx</w:t>
    </w:r>
    <w:r>
      <w:fldChar w:fldCharType="end"/>
    </w:r>
    <w:r w:rsidRPr="00F76B3E">
      <w:tab/>
    </w:r>
    <w:r>
      <w:fldChar w:fldCharType="begin"/>
    </w:r>
    <w:r>
      <w:instrText xml:space="preserve"> SAVEDATE \@ DD.MM.YY </w:instrText>
    </w:r>
    <w:r>
      <w:fldChar w:fldCharType="separate"/>
    </w:r>
    <w:r w:rsidR="004F7854">
      <w:rPr>
        <w:noProof/>
      </w:rPr>
      <w:t>22.10.19</w:t>
    </w:r>
    <w:r>
      <w:fldChar w:fldCharType="end"/>
    </w:r>
    <w:r w:rsidRPr="00F76B3E">
      <w:tab/>
    </w:r>
    <w:r>
      <w:fldChar w:fldCharType="begin"/>
    </w:r>
    <w:r>
      <w:instrText xml:space="preserve"> PRINTDATE \@ DD.MM.YY </w:instrText>
    </w:r>
    <w:r>
      <w:fldChar w:fldCharType="separate"/>
    </w:r>
    <w:r w:rsidR="00D259B6">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ED04" w14:textId="72771DC3" w:rsidR="0077084A" w:rsidRPr="007F535B" w:rsidRDefault="001504BA" w:rsidP="007F535B">
    <w:pPr>
      <w:pStyle w:val="Footer"/>
    </w:pPr>
    <w:fldSimple w:instr=" FILENAME \p  \* MERGEFORMAT ">
      <w:r w:rsidR="00D259B6">
        <w:t>P:\ESP\ITU-R\CONF-R\CMR19\000\016ADD22S.docx</w:t>
      </w:r>
    </w:fldSimple>
    <w:r w:rsidR="007F535B">
      <w:t xml:space="preserve"> (461940)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16B3" w14:textId="2F45E321" w:rsidR="0077084A" w:rsidRDefault="007D5B87" w:rsidP="007F535B">
    <w:pPr>
      <w:pStyle w:val="Footer"/>
      <w:rPr>
        <w:lang w:val="en-US"/>
      </w:rPr>
    </w:pPr>
    <w:r>
      <w:fldChar w:fldCharType="begin"/>
    </w:r>
    <w:r>
      <w:instrText xml:space="preserve"> FILENAME \p  \* MERGE</w:instrText>
    </w:r>
    <w:r>
      <w:instrText xml:space="preserve">FORMAT </w:instrText>
    </w:r>
    <w:r>
      <w:fldChar w:fldCharType="separate"/>
    </w:r>
    <w:r w:rsidR="00D259B6">
      <w:t>P:\ESP\ITU-R\CONF-R\CMR19\000\016ADD22S.docx</w:t>
    </w:r>
    <w:r>
      <w:fldChar w:fldCharType="end"/>
    </w:r>
    <w:r w:rsidR="007F535B">
      <w:t xml:space="preserve"> (461940)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56E37" w14:textId="77777777" w:rsidR="00DA7BE7" w:rsidRDefault="00DA7BE7">
      <w:r>
        <w:rPr>
          <w:b/>
        </w:rPr>
        <w:t>_______________</w:t>
      </w:r>
    </w:p>
  </w:footnote>
  <w:footnote w:type="continuationSeparator" w:id="0">
    <w:p w14:paraId="398E0A43" w14:textId="77777777" w:rsidR="00DA7BE7" w:rsidRDefault="00DA7BE7">
      <w:r>
        <w:continuationSeparator/>
      </w:r>
    </w:p>
  </w:footnote>
  <w:footnote w:id="1">
    <w:p w14:paraId="1BF66EF6" w14:textId="77777777" w:rsidR="008E6E46" w:rsidRPr="008E6E46" w:rsidRDefault="008E6E46">
      <w:pPr>
        <w:pStyle w:val="FootnoteText"/>
        <w:rPr>
          <w:lang w:val="es-ES"/>
        </w:rPr>
      </w:pPr>
      <w:r w:rsidRPr="008E6E46">
        <w:rPr>
          <w:rStyle w:val="FootnoteReference"/>
        </w:rPr>
        <w:sym w:font="Symbol" w:char="F02A"/>
      </w:r>
      <w:r>
        <w:tab/>
      </w:r>
      <w:r w:rsidRPr="008E6E46">
        <w:t>Este punto del orden del día se limita estrictamente al Informe del Director, en relación con las dificultades o incoherencias observadas en la aplicación del Reglamento de Radiocomunicaciones y las observaciones de las administraciones.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21F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612018E1" w14:textId="77777777" w:rsidR="0077084A" w:rsidRDefault="00C918CF" w:rsidP="00A4450C">
    <w:pPr>
      <w:pStyle w:val="Header"/>
      <w:rPr>
        <w:lang w:val="en-US"/>
      </w:rPr>
    </w:pPr>
    <w:proofErr w:type="spellStart"/>
    <w:r>
      <w:rPr>
        <w:lang w:val="en-US"/>
      </w:rPr>
      <w:t>CMR19</w:t>
    </w:r>
    <w:proofErr w:type="spellEnd"/>
    <w:r>
      <w:rPr>
        <w:lang w:val="en-US"/>
      </w:rPr>
      <w:t>/</w:t>
    </w:r>
    <w:r w:rsidR="00E33013">
      <w:rPr>
        <w:lang w:val="en-US"/>
      </w:rPr>
      <w:t>16(</w:t>
    </w:r>
    <w:proofErr w:type="spellStart"/>
    <w:r w:rsidR="00E33013">
      <w:rPr>
        <w:lang w:val="en-US"/>
      </w:rPr>
      <w:t>Add.22</w:t>
    </w:r>
    <w:proofErr w:type="spellEnd"/>
    <w:r w:rsidR="00E33013">
      <w:rPr>
        <w:lang w:val="en-US"/>
      </w:rPr>
      <w:t>)</w:t>
    </w:r>
    <w:r>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E7"/>
    <w:rsid w:val="0007394D"/>
    <w:rsid w:val="00087AE8"/>
    <w:rsid w:val="000A601D"/>
    <w:rsid w:val="000D1059"/>
    <w:rsid w:val="000E45E1"/>
    <w:rsid w:val="000E5BF9"/>
    <w:rsid w:val="000F0292"/>
    <w:rsid w:val="000F0E6D"/>
    <w:rsid w:val="00121170"/>
    <w:rsid w:val="00123CC5"/>
    <w:rsid w:val="001504BA"/>
    <w:rsid w:val="0015142D"/>
    <w:rsid w:val="001616DC"/>
    <w:rsid w:val="00163962"/>
    <w:rsid w:val="00191A97"/>
    <w:rsid w:val="001C27F7"/>
    <w:rsid w:val="001C41FA"/>
    <w:rsid w:val="001E2B52"/>
    <w:rsid w:val="001E3F27"/>
    <w:rsid w:val="00236D2A"/>
    <w:rsid w:val="00255F12"/>
    <w:rsid w:val="00262C09"/>
    <w:rsid w:val="00280126"/>
    <w:rsid w:val="002A791F"/>
    <w:rsid w:val="002C1B26"/>
    <w:rsid w:val="002E701F"/>
    <w:rsid w:val="00320B51"/>
    <w:rsid w:val="0032680B"/>
    <w:rsid w:val="00363A65"/>
    <w:rsid w:val="00367105"/>
    <w:rsid w:val="00377704"/>
    <w:rsid w:val="003C2508"/>
    <w:rsid w:val="003C614D"/>
    <w:rsid w:val="003D0AA3"/>
    <w:rsid w:val="003D160D"/>
    <w:rsid w:val="0044541C"/>
    <w:rsid w:val="00454553"/>
    <w:rsid w:val="004B124A"/>
    <w:rsid w:val="004F7854"/>
    <w:rsid w:val="00532097"/>
    <w:rsid w:val="0058350F"/>
    <w:rsid w:val="005F2605"/>
    <w:rsid w:val="00607F90"/>
    <w:rsid w:val="00662BA0"/>
    <w:rsid w:val="00692AAE"/>
    <w:rsid w:val="006D6E67"/>
    <w:rsid w:val="00701C20"/>
    <w:rsid w:val="0073517D"/>
    <w:rsid w:val="007354E9"/>
    <w:rsid w:val="007542C0"/>
    <w:rsid w:val="00765578"/>
    <w:rsid w:val="0077084A"/>
    <w:rsid w:val="007C2317"/>
    <w:rsid w:val="007D330A"/>
    <w:rsid w:val="007D5B87"/>
    <w:rsid w:val="007F2F80"/>
    <w:rsid w:val="007F535B"/>
    <w:rsid w:val="00866AE6"/>
    <w:rsid w:val="008E6E46"/>
    <w:rsid w:val="0094091F"/>
    <w:rsid w:val="009538D2"/>
    <w:rsid w:val="00973754"/>
    <w:rsid w:val="009A599E"/>
    <w:rsid w:val="009C0BED"/>
    <w:rsid w:val="009E11EC"/>
    <w:rsid w:val="009F6FD5"/>
    <w:rsid w:val="00A079A6"/>
    <w:rsid w:val="00A118DB"/>
    <w:rsid w:val="00A4450C"/>
    <w:rsid w:val="00A9253A"/>
    <w:rsid w:val="00AA5E6C"/>
    <w:rsid w:val="00AE5677"/>
    <w:rsid w:val="00AF2F78"/>
    <w:rsid w:val="00B27304"/>
    <w:rsid w:val="00B52D55"/>
    <w:rsid w:val="00B95DD9"/>
    <w:rsid w:val="00BB5CD2"/>
    <w:rsid w:val="00BE2E80"/>
    <w:rsid w:val="00BE5EDD"/>
    <w:rsid w:val="00BE6A1F"/>
    <w:rsid w:val="00BF58D1"/>
    <w:rsid w:val="00C104EC"/>
    <w:rsid w:val="00C126C4"/>
    <w:rsid w:val="00C34FF2"/>
    <w:rsid w:val="00C63EB5"/>
    <w:rsid w:val="00C8286D"/>
    <w:rsid w:val="00C918CF"/>
    <w:rsid w:val="00CC01E0"/>
    <w:rsid w:val="00CE60D2"/>
    <w:rsid w:val="00CF2A2E"/>
    <w:rsid w:val="00D0288A"/>
    <w:rsid w:val="00D04D3F"/>
    <w:rsid w:val="00D259B6"/>
    <w:rsid w:val="00D405F7"/>
    <w:rsid w:val="00D6680A"/>
    <w:rsid w:val="00D72A5D"/>
    <w:rsid w:val="00DA7BE7"/>
    <w:rsid w:val="00DB0CDE"/>
    <w:rsid w:val="00DB53AB"/>
    <w:rsid w:val="00DC629B"/>
    <w:rsid w:val="00E262F1"/>
    <w:rsid w:val="00E33013"/>
    <w:rsid w:val="00E71D14"/>
    <w:rsid w:val="00F65E8D"/>
    <w:rsid w:val="00F76B3E"/>
    <w:rsid w:val="00F8150C"/>
    <w:rsid w:val="00FB2409"/>
    <w:rsid w:val="00FE4574"/>
    <w:rsid w:val="00FF2E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88B257"/>
  <w15:docId w15:val="{30ED18B9-EA4D-467D-819B-A328F668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3FC4-59F8-464D-8C9F-EE2C44B9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73</TotalTime>
  <Pages>5</Pages>
  <Words>2282</Words>
  <Characters>11470</Characters>
  <Application>Microsoft Office Word</Application>
  <DocSecurity>0</DocSecurity>
  <Lines>273</Lines>
  <Paragraphs>152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13600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Spanish1</cp:lastModifiedBy>
  <cp:revision>31</cp:revision>
  <cp:lastPrinted>2019-10-22T03:26:00Z</cp:lastPrinted>
  <dcterms:created xsi:type="dcterms:W3CDTF">2019-10-17T12:47:00Z</dcterms:created>
  <dcterms:modified xsi:type="dcterms:W3CDTF">2019-10-22T23:40:00Z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