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1A59AA" w14:paraId="535B35E1" w14:textId="77777777">
        <w:trPr>
          <w:cantSplit/>
        </w:trPr>
        <w:tc>
          <w:tcPr>
            <w:tcW w:w="6911" w:type="dxa"/>
          </w:tcPr>
          <w:p w14:paraId="330CAB42" w14:textId="77777777" w:rsidR="00C92213" w:rsidRPr="001A59AA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1A59A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(ВКР-19)</w:t>
            </w:r>
            <w:r w:rsidRPr="001A59AA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1A59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Египет,</w:t>
            </w:r>
            <w:r w:rsidRPr="001A59A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1A59A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14:paraId="0812C6A4" w14:textId="77777777" w:rsidR="00C92213" w:rsidRPr="001A59AA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A59AA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40C4C6" wp14:editId="5EC9C71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1A59AA" w14:paraId="3F39A71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2ECA55" w14:textId="77777777" w:rsidR="00C92213" w:rsidRPr="001A59AA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1517AA" w14:textId="77777777" w:rsidR="00C92213" w:rsidRPr="001A59AA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1A59AA" w14:paraId="6D00D84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CC8230" w14:textId="77777777" w:rsidR="00C92213" w:rsidRPr="001A59AA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DAB3AF0" w14:textId="77777777" w:rsidR="00C92213" w:rsidRPr="001A59AA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1A59AA" w14:paraId="43B6359D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47747B5" w14:textId="1C519B0A" w:rsidR="00C92213" w:rsidRPr="001A59AA" w:rsidRDefault="00C714A9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1A59AA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14:paraId="7F06D214" w14:textId="37EDC526" w:rsidR="00C92213" w:rsidRPr="001A59AA" w:rsidRDefault="00453198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C92213" w:rsidRPr="001A59AA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C92213" w:rsidRPr="001A59A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C714A9" w:rsidRPr="001A59AA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12</w:t>
            </w:r>
            <w:r w:rsidR="00C92213" w:rsidRPr="001A59A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1A59AA" w14:paraId="329838FE" w14:textId="77777777">
        <w:trPr>
          <w:cantSplit/>
          <w:trHeight w:val="23"/>
        </w:trPr>
        <w:tc>
          <w:tcPr>
            <w:tcW w:w="6911" w:type="dxa"/>
            <w:vMerge/>
          </w:tcPr>
          <w:p w14:paraId="403394B0" w14:textId="77777777" w:rsidR="00C92213" w:rsidRPr="001A59AA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14:paraId="15DBF6D0" w14:textId="2D5C88D8" w:rsidR="00C92213" w:rsidRPr="001A59AA" w:rsidRDefault="00453198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57B6C">
              <w:rPr>
                <w:rFonts w:ascii="Verdana" w:hAnsi="Verdana"/>
                <w:b/>
                <w:bCs/>
                <w:sz w:val="18"/>
                <w:szCs w:val="18"/>
              </w:rPr>
              <w:t>22</w:t>
            </w:r>
            <w:r w:rsidR="00C714A9" w:rsidRPr="001A59AA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</w:t>
            </w:r>
            <w:r w:rsidR="00C92213" w:rsidRPr="001A59AA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1A59AA" w14:paraId="57FB51D8" w14:textId="77777777">
        <w:trPr>
          <w:cantSplit/>
          <w:trHeight w:val="23"/>
        </w:trPr>
        <w:tc>
          <w:tcPr>
            <w:tcW w:w="6911" w:type="dxa"/>
            <w:vMerge/>
          </w:tcPr>
          <w:p w14:paraId="14CF414B" w14:textId="77777777" w:rsidR="00C92213" w:rsidRPr="001A59AA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14:paraId="6E0885A1" w14:textId="6D94B819" w:rsidR="00C92213" w:rsidRPr="001A59AA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59AA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C714A9" w:rsidRPr="001A59AA"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C92213" w:rsidRPr="001A59AA" w14:paraId="425F720E" w14:textId="77777777">
        <w:trPr>
          <w:cantSplit/>
        </w:trPr>
        <w:tc>
          <w:tcPr>
            <w:tcW w:w="10031" w:type="dxa"/>
            <w:gridSpan w:val="2"/>
          </w:tcPr>
          <w:p w14:paraId="5F7FBC16" w14:textId="52456ADE" w:rsidR="00C92213" w:rsidRPr="001A59AA" w:rsidRDefault="00C714A9" w:rsidP="0045319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1A59AA">
              <w:rPr>
                <w:szCs w:val="26"/>
              </w:rPr>
              <w:t>Общие предложения Регионального содружества в</w:t>
            </w:r>
            <w:r w:rsidRPr="001A59AA">
              <w:rPr>
                <w:szCs w:val="26"/>
                <w:lang w:val="en-US"/>
              </w:rPr>
              <w:t> </w:t>
            </w:r>
            <w:r w:rsidRPr="001A59AA">
              <w:rPr>
                <w:szCs w:val="26"/>
              </w:rPr>
              <w:t>области связи</w:t>
            </w:r>
          </w:p>
        </w:tc>
      </w:tr>
      <w:tr w:rsidR="00C92213" w:rsidRPr="001A59AA" w14:paraId="4B8D6BC9" w14:textId="77777777">
        <w:trPr>
          <w:cantSplit/>
        </w:trPr>
        <w:tc>
          <w:tcPr>
            <w:tcW w:w="10031" w:type="dxa"/>
            <w:gridSpan w:val="2"/>
          </w:tcPr>
          <w:p w14:paraId="62A769A9" w14:textId="770F9FFE" w:rsidR="00C92213" w:rsidRPr="001A59AA" w:rsidRDefault="00C714A9" w:rsidP="00453198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proofErr w:type="spellStart"/>
            <w:r w:rsidRPr="001A59AA">
              <w:rPr>
                <w:szCs w:val="26"/>
                <w:lang w:val="en-US"/>
              </w:rPr>
              <w:t>Предложения</w:t>
            </w:r>
            <w:proofErr w:type="spellEnd"/>
            <w:r w:rsidRPr="001A59AA">
              <w:rPr>
                <w:szCs w:val="26"/>
                <w:lang w:val="en-US"/>
              </w:rPr>
              <w:t xml:space="preserve"> </w:t>
            </w:r>
            <w:proofErr w:type="spellStart"/>
            <w:r w:rsidRPr="001A59AA">
              <w:rPr>
                <w:szCs w:val="26"/>
                <w:lang w:val="en-US"/>
              </w:rPr>
              <w:t>для</w:t>
            </w:r>
            <w:proofErr w:type="spellEnd"/>
            <w:r w:rsidRPr="001A59AA">
              <w:rPr>
                <w:szCs w:val="26"/>
                <w:lang w:val="en-US"/>
              </w:rPr>
              <w:t xml:space="preserve"> </w:t>
            </w:r>
            <w:proofErr w:type="spellStart"/>
            <w:r w:rsidRPr="001A59AA">
              <w:rPr>
                <w:szCs w:val="26"/>
                <w:lang w:val="en-US"/>
              </w:rPr>
              <w:t>работы</w:t>
            </w:r>
            <w:proofErr w:type="spellEnd"/>
            <w:r w:rsidRPr="001A59AA">
              <w:rPr>
                <w:szCs w:val="26"/>
                <w:lang w:val="en-US"/>
              </w:rPr>
              <w:t xml:space="preserve"> </w:t>
            </w:r>
            <w:proofErr w:type="spellStart"/>
            <w:r w:rsidRPr="001A59AA">
              <w:rPr>
                <w:szCs w:val="26"/>
                <w:lang w:val="en-US"/>
              </w:rPr>
              <w:t>конференции</w:t>
            </w:r>
            <w:proofErr w:type="spellEnd"/>
          </w:p>
        </w:tc>
      </w:tr>
      <w:tr w:rsidR="00C92213" w:rsidRPr="001A59AA" w14:paraId="680F76B2" w14:textId="77777777">
        <w:trPr>
          <w:cantSplit/>
        </w:trPr>
        <w:tc>
          <w:tcPr>
            <w:tcW w:w="10031" w:type="dxa"/>
            <w:gridSpan w:val="2"/>
          </w:tcPr>
          <w:p w14:paraId="0B6CCD5F" w14:textId="77777777" w:rsidR="00C92213" w:rsidRPr="001A59AA" w:rsidRDefault="00C92213" w:rsidP="0045319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1A59AA" w14:paraId="04897683" w14:textId="77777777">
        <w:trPr>
          <w:cantSplit/>
        </w:trPr>
        <w:tc>
          <w:tcPr>
            <w:tcW w:w="10031" w:type="dxa"/>
            <w:gridSpan w:val="2"/>
          </w:tcPr>
          <w:p w14:paraId="34498BEB" w14:textId="77777777" w:rsidR="00C92213" w:rsidRPr="001A59AA" w:rsidRDefault="00C92213" w:rsidP="0045319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14:paraId="3A562954" w14:textId="04C33376" w:rsidR="00C714A9" w:rsidRPr="001A59AA" w:rsidRDefault="00C714A9" w:rsidP="00C714A9">
      <w:r w:rsidRPr="001A59AA">
        <w:t>Государства – Члены МСЭ, администрации связи (АС) которых являются членами Регионального содружества в области связи (</w:t>
      </w:r>
      <w:proofErr w:type="spellStart"/>
      <w:r w:rsidRPr="001A59AA">
        <w:t>РСС</w:t>
      </w:r>
      <w:proofErr w:type="spellEnd"/>
      <w:r w:rsidRPr="001A59AA">
        <w:t>), разработали общие предложения по пунктам повестки дня Всемирной конференция радиосвязи 2019 года (</w:t>
      </w:r>
      <w:proofErr w:type="spellStart"/>
      <w:r w:rsidRPr="001A59AA">
        <w:t>ВКР</w:t>
      </w:r>
      <w:proofErr w:type="spellEnd"/>
      <w:r w:rsidRPr="001A59AA">
        <w:t>-19), содержащиеся в соответствующих дополнительных документах к данному документу.</w:t>
      </w:r>
    </w:p>
    <w:p w14:paraId="167C4313" w14:textId="1BB4DE5C" w:rsidR="00C714A9" w:rsidRPr="001A59AA" w:rsidRDefault="00C714A9" w:rsidP="00C714A9">
      <w:r w:rsidRPr="001A59AA">
        <w:t>Структура документа содержится в Приложении 1.</w:t>
      </w:r>
    </w:p>
    <w:p w14:paraId="3825F549" w14:textId="77777777" w:rsidR="00C714A9" w:rsidRPr="001A59AA" w:rsidRDefault="00C714A9" w:rsidP="00C714A9">
      <w:r w:rsidRPr="001A59AA">
        <w:t xml:space="preserve">Таблица, содержащаяся в Приложении 2, показывает, какая АС </w:t>
      </w:r>
      <w:proofErr w:type="spellStart"/>
      <w:r w:rsidRPr="001A59AA">
        <w:t>РСС</w:t>
      </w:r>
      <w:proofErr w:type="spellEnd"/>
      <w:r w:rsidRPr="001A59AA">
        <w:t xml:space="preserve"> поддерживает предложение по пункту повестки дня </w:t>
      </w:r>
      <w:proofErr w:type="spellStart"/>
      <w:r w:rsidRPr="001A59AA">
        <w:t>ВКР</w:t>
      </w:r>
      <w:proofErr w:type="spellEnd"/>
      <w:r w:rsidRPr="001A59AA">
        <w:t>-19.</w:t>
      </w:r>
    </w:p>
    <w:p w14:paraId="233FD301" w14:textId="77777777" w:rsidR="00C714A9" w:rsidRPr="001A59AA" w:rsidRDefault="00C714A9" w:rsidP="00C714A9">
      <w:r w:rsidRPr="001A59AA">
        <w:t xml:space="preserve">Учитывая, что по некоторым пунктам повестки дня или вопросам </w:t>
      </w:r>
      <w:proofErr w:type="spellStart"/>
      <w:r w:rsidRPr="001A59AA">
        <w:t>ВКР</w:t>
      </w:r>
      <w:proofErr w:type="spellEnd"/>
      <w:r w:rsidRPr="001A59AA">
        <w:t xml:space="preserve">-19 позиции Государств-Членов МСЭ по их решению совпадают, АС </w:t>
      </w:r>
      <w:proofErr w:type="spellStart"/>
      <w:r w:rsidRPr="001A59AA">
        <w:t>РСС</w:t>
      </w:r>
      <w:proofErr w:type="spellEnd"/>
      <w:r w:rsidRPr="001A59AA">
        <w:t xml:space="preserve"> предлагают Конференции рассмотреть такие пункты повестки дня или вопросы на первом Пленарном заседании и направить соответствующее документы в Редакционный Комитет для дальнейшего рассмотрения с целью включения в Заключительные акты </w:t>
      </w:r>
      <w:proofErr w:type="spellStart"/>
      <w:r w:rsidRPr="001A59AA">
        <w:t>ВКР</w:t>
      </w:r>
      <w:proofErr w:type="spellEnd"/>
      <w:r w:rsidRPr="001A59AA">
        <w:t>-19.</w:t>
      </w:r>
    </w:p>
    <w:p w14:paraId="289445A6" w14:textId="1A880915" w:rsidR="00C714A9" w:rsidRPr="001A59AA" w:rsidRDefault="00C714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A59AA">
        <w:br w:type="page"/>
      </w:r>
    </w:p>
    <w:p w14:paraId="0B204EC1" w14:textId="77777777" w:rsidR="00C714A9" w:rsidRPr="001A59AA" w:rsidRDefault="00C714A9" w:rsidP="00C714A9">
      <w:pPr>
        <w:pStyle w:val="AnnexNo"/>
      </w:pPr>
      <w:r w:rsidRPr="001A59AA">
        <w:lastRenderedPageBreak/>
        <w:t>Приложение 1</w:t>
      </w:r>
    </w:p>
    <w:p w14:paraId="7179FD74" w14:textId="77777777" w:rsidR="00C714A9" w:rsidRPr="001A59AA" w:rsidRDefault="00C714A9" w:rsidP="00C714A9">
      <w:pPr>
        <w:pStyle w:val="TableNo"/>
      </w:pPr>
      <w:r w:rsidRPr="001A59AA">
        <w:t>Таблица</w:t>
      </w:r>
    </w:p>
    <w:p w14:paraId="6FFD45F2" w14:textId="77777777" w:rsidR="00C714A9" w:rsidRPr="001A59AA" w:rsidRDefault="00C714A9" w:rsidP="00C714A9">
      <w:pPr>
        <w:pStyle w:val="Tabletitle"/>
        <w:rPr>
          <w:rFonts w:ascii="Times New Roman" w:hAnsi="Times New Roman"/>
        </w:rPr>
      </w:pPr>
      <w:r w:rsidRPr="001A59AA">
        <w:t xml:space="preserve">Дополнительные документы к </w:t>
      </w:r>
      <w:r w:rsidRPr="001A59AA">
        <w:rPr>
          <w:rFonts w:ascii="Times New Roman" w:hAnsi="Times New Roman"/>
        </w:rPr>
        <w:t>Документу 12</w:t>
      </w:r>
    </w:p>
    <w:tbl>
      <w:tblPr>
        <w:tblStyle w:val="TableGrid1"/>
        <w:tblW w:w="8897" w:type="dxa"/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1A59AA" w:rsidRPr="001A59AA" w14:paraId="23B2E229" w14:textId="77777777" w:rsidTr="00453198">
        <w:trPr>
          <w:trHeight w:val="317"/>
          <w:tblHeader/>
        </w:trPr>
        <w:tc>
          <w:tcPr>
            <w:tcW w:w="5495" w:type="dxa"/>
          </w:tcPr>
          <w:p w14:paraId="5E115120" w14:textId="7147D538" w:rsidR="001A59AA" w:rsidRPr="001A59AA" w:rsidRDefault="001A59AA" w:rsidP="001A59AA">
            <w:pPr>
              <w:pStyle w:val="Tablehead"/>
            </w:pPr>
            <w:r w:rsidRPr="001A59AA">
              <w:rPr>
                <w:lang w:val="ru-RU"/>
              </w:rPr>
              <w:t>Дополнительный документ</w:t>
            </w:r>
          </w:p>
        </w:tc>
        <w:tc>
          <w:tcPr>
            <w:tcW w:w="3402" w:type="dxa"/>
          </w:tcPr>
          <w:p w14:paraId="59621B01" w14:textId="03E1F820" w:rsidR="001A59AA" w:rsidRPr="001A59AA" w:rsidRDefault="001A59AA" w:rsidP="001A59AA">
            <w:pPr>
              <w:pStyle w:val="Tablehead"/>
            </w:pPr>
            <w:r w:rsidRPr="001A59AA">
              <w:rPr>
                <w:lang w:val="ru-RU"/>
              </w:rPr>
              <w:t xml:space="preserve">Пункт повестки дня </w:t>
            </w:r>
            <w:proofErr w:type="spellStart"/>
            <w:r w:rsidRPr="001A59AA">
              <w:rPr>
                <w:lang w:val="ru-RU"/>
              </w:rPr>
              <w:t>ВКР</w:t>
            </w:r>
            <w:proofErr w:type="spellEnd"/>
            <w:r w:rsidRPr="001A59AA">
              <w:rPr>
                <w:lang w:val="ru-RU"/>
              </w:rPr>
              <w:t>-19</w:t>
            </w:r>
          </w:p>
        </w:tc>
      </w:tr>
      <w:tr w:rsidR="001A59AA" w:rsidRPr="001A59AA" w14:paraId="34D32AEB" w14:textId="77777777" w:rsidTr="00453198">
        <w:tc>
          <w:tcPr>
            <w:tcW w:w="5495" w:type="dxa"/>
          </w:tcPr>
          <w:p w14:paraId="209B0ED8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</w:t>
            </w:r>
            <w:proofErr w:type="spellEnd"/>
          </w:p>
        </w:tc>
        <w:tc>
          <w:tcPr>
            <w:tcW w:w="3402" w:type="dxa"/>
          </w:tcPr>
          <w:p w14:paraId="7795470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</w:t>
            </w:r>
          </w:p>
        </w:tc>
      </w:tr>
      <w:tr w:rsidR="001A59AA" w:rsidRPr="001A59AA" w14:paraId="186FD54B" w14:textId="77777777" w:rsidTr="00453198">
        <w:tc>
          <w:tcPr>
            <w:tcW w:w="5495" w:type="dxa"/>
          </w:tcPr>
          <w:p w14:paraId="24223C95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</w:t>
            </w:r>
            <w:proofErr w:type="spellEnd"/>
          </w:p>
        </w:tc>
        <w:tc>
          <w:tcPr>
            <w:tcW w:w="3402" w:type="dxa"/>
          </w:tcPr>
          <w:p w14:paraId="507AF758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1.2</w:t>
            </w:r>
          </w:p>
        </w:tc>
      </w:tr>
      <w:tr w:rsidR="001A59AA" w:rsidRPr="001A59AA" w14:paraId="624FB840" w14:textId="77777777" w:rsidTr="00453198">
        <w:tc>
          <w:tcPr>
            <w:tcW w:w="5495" w:type="dxa"/>
          </w:tcPr>
          <w:p w14:paraId="15566E6C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A3</w:t>
            </w:r>
            <w:proofErr w:type="spellEnd"/>
          </w:p>
        </w:tc>
        <w:tc>
          <w:tcPr>
            <w:tcW w:w="3402" w:type="dxa"/>
          </w:tcPr>
          <w:p w14:paraId="2FD6E65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1.3</w:t>
            </w:r>
          </w:p>
        </w:tc>
      </w:tr>
      <w:tr w:rsidR="001A59AA" w:rsidRPr="001A59AA" w14:paraId="58059271" w14:textId="77777777" w:rsidTr="00453198">
        <w:tc>
          <w:tcPr>
            <w:tcW w:w="5495" w:type="dxa"/>
          </w:tcPr>
          <w:p w14:paraId="275C59E0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A4</w:t>
            </w:r>
            <w:proofErr w:type="spellEnd"/>
          </w:p>
        </w:tc>
        <w:tc>
          <w:tcPr>
            <w:tcW w:w="3402" w:type="dxa"/>
          </w:tcPr>
          <w:p w14:paraId="1CF0AC10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1.4</w:t>
            </w:r>
          </w:p>
        </w:tc>
      </w:tr>
      <w:tr w:rsidR="001A59AA" w:rsidRPr="001A59AA" w14:paraId="71950E56" w14:textId="77777777" w:rsidTr="00453198">
        <w:tc>
          <w:tcPr>
            <w:tcW w:w="5495" w:type="dxa"/>
          </w:tcPr>
          <w:p w14:paraId="68CFCE78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A5</w:t>
            </w:r>
            <w:proofErr w:type="spellEnd"/>
          </w:p>
        </w:tc>
        <w:tc>
          <w:tcPr>
            <w:tcW w:w="3402" w:type="dxa"/>
          </w:tcPr>
          <w:p w14:paraId="0730AE22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1.5</w:t>
            </w:r>
          </w:p>
        </w:tc>
      </w:tr>
      <w:tr w:rsidR="001A59AA" w:rsidRPr="001A59AA" w14:paraId="100B168D" w14:textId="77777777" w:rsidTr="00453198">
        <w:tc>
          <w:tcPr>
            <w:tcW w:w="5495" w:type="dxa"/>
          </w:tcPr>
          <w:p w14:paraId="7E53FE16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A6</w:t>
            </w:r>
            <w:proofErr w:type="spellEnd"/>
          </w:p>
        </w:tc>
        <w:tc>
          <w:tcPr>
            <w:tcW w:w="3402" w:type="dxa"/>
          </w:tcPr>
          <w:p w14:paraId="77479424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1.6</w:t>
            </w:r>
          </w:p>
        </w:tc>
      </w:tr>
      <w:tr w:rsidR="001A59AA" w:rsidRPr="001A59AA" w14:paraId="7ABD6134" w14:textId="77777777" w:rsidTr="00453198">
        <w:tc>
          <w:tcPr>
            <w:tcW w:w="5495" w:type="dxa"/>
          </w:tcPr>
          <w:p w14:paraId="146CE13D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A7</w:t>
            </w:r>
            <w:proofErr w:type="spellEnd"/>
          </w:p>
        </w:tc>
        <w:tc>
          <w:tcPr>
            <w:tcW w:w="3402" w:type="dxa"/>
          </w:tcPr>
          <w:p w14:paraId="3009959C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1.7</w:t>
            </w:r>
          </w:p>
        </w:tc>
      </w:tr>
      <w:tr w:rsidR="001A59AA" w:rsidRPr="001A59AA" w14:paraId="3704EC50" w14:textId="77777777" w:rsidTr="00453198">
        <w:tc>
          <w:tcPr>
            <w:tcW w:w="5495" w:type="dxa"/>
          </w:tcPr>
          <w:p w14:paraId="4E46F86F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A8</w:t>
            </w:r>
            <w:proofErr w:type="spellEnd"/>
            <w:r w:rsidRPr="001A59AA">
              <w:rPr>
                <w:lang w:val="en-US"/>
              </w:rPr>
              <w:t>A1</w:t>
            </w:r>
          </w:p>
        </w:tc>
        <w:tc>
          <w:tcPr>
            <w:tcW w:w="3402" w:type="dxa"/>
          </w:tcPr>
          <w:p w14:paraId="13B58D93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1.8 (А)</w:t>
            </w:r>
          </w:p>
        </w:tc>
      </w:tr>
      <w:tr w:rsidR="001A59AA" w:rsidRPr="001A59AA" w14:paraId="09252285" w14:textId="77777777" w:rsidTr="00453198">
        <w:tc>
          <w:tcPr>
            <w:tcW w:w="5495" w:type="dxa"/>
          </w:tcPr>
          <w:p w14:paraId="52EA7D79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A8</w:t>
            </w:r>
            <w:proofErr w:type="spellEnd"/>
            <w:r w:rsidRPr="001A59AA">
              <w:rPr>
                <w:lang w:val="en-US"/>
              </w:rPr>
              <w:t>A</w:t>
            </w:r>
            <w:r w:rsidRPr="001A59AA">
              <w:t>2</w:t>
            </w:r>
          </w:p>
        </w:tc>
        <w:tc>
          <w:tcPr>
            <w:tcW w:w="3402" w:type="dxa"/>
          </w:tcPr>
          <w:p w14:paraId="08DC5E95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1.8 (В)</w:t>
            </w:r>
          </w:p>
        </w:tc>
      </w:tr>
      <w:tr w:rsidR="001A59AA" w:rsidRPr="001A59AA" w14:paraId="022AD9B2" w14:textId="77777777" w:rsidTr="00453198">
        <w:tc>
          <w:tcPr>
            <w:tcW w:w="5495" w:type="dxa"/>
          </w:tcPr>
          <w:p w14:paraId="70A9F81E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A9</w:t>
            </w:r>
            <w:proofErr w:type="spellEnd"/>
            <w:r w:rsidRPr="001A59AA">
              <w:rPr>
                <w:lang w:val="en-US"/>
              </w:rPr>
              <w:t>-</w:t>
            </w:r>
            <w:proofErr w:type="spellStart"/>
            <w:r w:rsidRPr="001A59AA">
              <w:t>A1</w:t>
            </w:r>
            <w:proofErr w:type="spellEnd"/>
          </w:p>
        </w:tc>
        <w:tc>
          <w:tcPr>
            <w:tcW w:w="3402" w:type="dxa"/>
          </w:tcPr>
          <w:p w14:paraId="43A092C1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1.9.1</w:t>
            </w:r>
          </w:p>
        </w:tc>
      </w:tr>
      <w:tr w:rsidR="001A59AA" w:rsidRPr="001A59AA" w14:paraId="5656BCBA" w14:textId="77777777" w:rsidTr="00453198">
        <w:tc>
          <w:tcPr>
            <w:tcW w:w="5495" w:type="dxa"/>
          </w:tcPr>
          <w:p w14:paraId="40EE4480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A9</w:t>
            </w:r>
            <w:proofErr w:type="spellEnd"/>
            <w:r w:rsidRPr="001A59AA">
              <w:rPr>
                <w:lang w:val="en-US"/>
              </w:rPr>
              <w:t>-</w:t>
            </w:r>
            <w:proofErr w:type="spellStart"/>
            <w:r w:rsidRPr="001A59AA">
              <w:t>A2</w:t>
            </w:r>
            <w:proofErr w:type="spellEnd"/>
          </w:p>
        </w:tc>
        <w:tc>
          <w:tcPr>
            <w:tcW w:w="3402" w:type="dxa"/>
          </w:tcPr>
          <w:p w14:paraId="0FC6BD3E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1.9.2</w:t>
            </w:r>
          </w:p>
        </w:tc>
      </w:tr>
      <w:tr w:rsidR="001A59AA" w:rsidRPr="001A59AA" w14:paraId="19C95968" w14:textId="77777777" w:rsidTr="00453198">
        <w:tc>
          <w:tcPr>
            <w:tcW w:w="5495" w:type="dxa"/>
          </w:tcPr>
          <w:p w14:paraId="5893172B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A10</w:t>
            </w:r>
            <w:proofErr w:type="spellEnd"/>
          </w:p>
        </w:tc>
        <w:tc>
          <w:tcPr>
            <w:tcW w:w="3402" w:type="dxa"/>
          </w:tcPr>
          <w:p w14:paraId="1DECA02B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1.10</w:t>
            </w:r>
          </w:p>
        </w:tc>
      </w:tr>
      <w:tr w:rsidR="001A59AA" w:rsidRPr="001A59AA" w14:paraId="327B040A" w14:textId="77777777" w:rsidTr="00453198">
        <w:tc>
          <w:tcPr>
            <w:tcW w:w="5495" w:type="dxa"/>
          </w:tcPr>
          <w:p w14:paraId="5C779EB5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A11</w:t>
            </w:r>
            <w:proofErr w:type="spellEnd"/>
          </w:p>
        </w:tc>
        <w:tc>
          <w:tcPr>
            <w:tcW w:w="3402" w:type="dxa"/>
          </w:tcPr>
          <w:p w14:paraId="74105ADF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1.11</w:t>
            </w:r>
          </w:p>
        </w:tc>
      </w:tr>
      <w:tr w:rsidR="001A59AA" w:rsidRPr="001A59AA" w14:paraId="43D9EB70" w14:textId="77777777" w:rsidTr="00453198">
        <w:tc>
          <w:tcPr>
            <w:tcW w:w="5495" w:type="dxa"/>
          </w:tcPr>
          <w:p w14:paraId="3456C42F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A12</w:t>
            </w:r>
            <w:proofErr w:type="spellEnd"/>
          </w:p>
        </w:tc>
        <w:tc>
          <w:tcPr>
            <w:tcW w:w="3402" w:type="dxa"/>
          </w:tcPr>
          <w:p w14:paraId="7FB0FCA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1.12</w:t>
            </w:r>
          </w:p>
        </w:tc>
      </w:tr>
      <w:tr w:rsidR="001A59AA" w:rsidRPr="001A59AA" w14:paraId="4E990B84" w14:textId="77777777" w:rsidTr="00453198">
        <w:tc>
          <w:tcPr>
            <w:tcW w:w="5495" w:type="dxa"/>
          </w:tcPr>
          <w:p w14:paraId="1A29EDE6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A13</w:t>
            </w:r>
            <w:proofErr w:type="spellEnd"/>
          </w:p>
        </w:tc>
        <w:tc>
          <w:tcPr>
            <w:tcW w:w="3402" w:type="dxa"/>
          </w:tcPr>
          <w:p w14:paraId="55984B9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1.13</w:t>
            </w:r>
          </w:p>
        </w:tc>
      </w:tr>
      <w:tr w:rsidR="001A59AA" w:rsidRPr="001A59AA" w14:paraId="27780980" w14:textId="77777777" w:rsidTr="00453198">
        <w:tc>
          <w:tcPr>
            <w:tcW w:w="5495" w:type="dxa"/>
          </w:tcPr>
          <w:p w14:paraId="605BA61C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A14</w:t>
            </w:r>
            <w:proofErr w:type="spellEnd"/>
          </w:p>
        </w:tc>
        <w:tc>
          <w:tcPr>
            <w:tcW w:w="3402" w:type="dxa"/>
          </w:tcPr>
          <w:p w14:paraId="3700743D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1.14</w:t>
            </w:r>
          </w:p>
        </w:tc>
      </w:tr>
      <w:tr w:rsidR="001A59AA" w:rsidRPr="001A59AA" w14:paraId="459B734C" w14:textId="77777777" w:rsidTr="00453198">
        <w:tc>
          <w:tcPr>
            <w:tcW w:w="5495" w:type="dxa"/>
          </w:tcPr>
          <w:p w14:paraId="431135F6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A15</w:t>
            </w:r>
            <w:proofErr w:type="spellEnd"/>
          </w:p>
        </w:tc>
        <w:tc>
          <w:tcPr>
            <w:tcW w:w="3402" w:type="dxa"/>
          </w:tcPr>
          <w:p w14:paraId="064FFCA1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1.15</w:t>
            </w:r>
          </w:p>
        </w:tc>
      </w:tr>
      <w:tr w:rsidR="001A59AA" w:rsidRPr="001A59AA" w14:paraId="14ACE7D1" w14:textId="77777777" w:rsidTr="00453198">
        <w:tc>
          <w:tcPr>
            <w:tcW w:w="5495" w:type="dxa"/>
          </w:tcPr>
          <w:p w14:paraId="77A2F708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A16</w:t>
            </w:r>
            <w:proofErr w:type="spellEnd"/>
          </w:p>
        </w:tc>
        <w:tc>
          <w:tcPr>
            <w:tcW w:w="3402" w:type="dxa"/>
          </w:tcPr>
          <w:p w14:paraId="41EBF89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1.16</w:t>
            </w:r>
          </w:p>
        </w:tc>
      </w:tr>
      <w:tr w:rsidR="001A59AA" w:rsidRPr="001A59AA" w14:paraId="73810F6B" w14:textId="77777777" w:rsidTr="00453198">
        <w:tc>
          <w:tcPr>
            <w:tcW w:w="5495" w:type="dxa"/>
          </w:tcPr>
          <w:p w14:paraId="4845F56C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A17</w:t>
            </w:r>
            <w:proofErr w:type="spellEnd"/>
          </w:p>
        </w:tc>
        <w:tc>
          <w:tcPr>
            <w:tcW w:w="3402" w:type="dxa"/>
          </w:tcPr>
          <w:p w14:paraId="3EE5086D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2</w:t>
            </w:r>
          </w:p>
        </w:tc>
      </w:tr>
      <w:tr w:rsidR="001A59AA" w:rsidRPr="001A59AA" w14:paraId="226F8AF7" w14:textId="77777777" w:rsidTr="00453198">
        <w:tc>
          <w:tcPr>
            <w:tcW w:w="5495" w:type="dxa"/>
          </w:tcPr>
          <w:p w14:paraId="39396333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A18</w:t>
            </w:r>
            <w:proofErr w:type="spellEnd"/>
          </w:p>
        </w:tc>
        <w:tc>
          <w:tcPr>
            <w:tcW w:w="3402" w:type="dxa"/>
          </w:tcPr>
          <w:p w14:paraId="699F6195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4</w:t>
            </w:r>
          </w:p>
        </w:tc>
      </w:tr>
      <w:tr w:rsidR="001A59AA" w:rsidRPr="001A59AA" w14:paraId="589DD906" w14:textId="77777777" w:rsidTr="00453198">
        <w:tc>
          <w:tcPr>
            <w:tcW w:w="5495" w:type="dxa"/>
          </w:tcPr>
          <w:p w14:paraId="2C32E68C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proofErr w:type="spellEnd"/>
            <w:r w:rsidRPr="001A59AA">
              <w:rPr>
                <w:lang w:val="en-US"/>
              </w:rPr>
              <w:t>A1</w:t>
            </w:r>
          </w:p>
        </w:tc>
        <w:tc>
          <w:tcPr>
            <w:tcW w:w="3402" w:type="dxa"/>
          </w:tcPr>
          <w:p w14:paraId="37C340E8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7(А)</w:t>
            </w:r>
          </w:p>
        </w:tc>
      </w:tr>
      <w:tr w:rsidR="001A59AA" w:rsidRPr="001A59AA" w14:paraId="0E127C6C" w14:textId="77777777" w:rsidTr="00453198">
        <w:tc>
          <w:tcPr>
            <w:tcW w:w="5495" w:type="dxa"/>
          </w:tcPr>
          <w:p w14:paraId="3A9BA5BA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A19А2</w:t>
            </w:r>
            <w:proofErr w:type="spellEnd"/>
          </w:p>
        </w:tc>
        <w:tc>
          <w:tcPr>
            <w:tcW w:w="3402" w:type="dxa"/>
          </w:tcPr>
          <w:p w14:paraId="0031B5A7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7(В)</w:t>
            </w:r>
          </w:p>
        </w:tc>
      </w:tr>
      <w:tr w:rsidR="001A59AA" w:rsidRPr="001A59AA" w14:paraId="02760E12" w14:textId="77777777" w:rsidTr="00453198">
        <w:tc>
          <w:tcPr>
            <w:tcW w:w="5495" w:type="dxa"/>
          </w:tcPr>
          <w:p w14:paraId="763BE9EA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r w:rsidRPr="001A59AA">
              <w:rPr>
                <w:lang w:val="en-US"/>
              </w:rPr>
              <w:t>A3</w:t>
            </w:r>
            <w:proofErr w:type="spellEnd"/>
          </w:p>
        </w:tc>
        <w:tc>
          <w:tcPr>
            <w:tcW w:w="3402" w:type="dxa"/>
          </w:tcPr>
          <w:p w14:paraId="7389A46E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7(С)</w:t>
            </w:r>
          </w:p>
        </w:tc>
      </w:tr>
      <w:tr w:rsidR="001A59AA" w:rsidRPr="001A59AA" w14:paraId="7BA817A0" w14:textId="77777777" w:rsidTr="00453198">
        <w:tc>
          <w:tcPr>
            <w:tcW w:w="5495" w:type="dxa"/>
          </w:tcPr>
          <w:p w14:paraId="060670A1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A19А4</w:t>
            </w:r>
            <w:proofErr w:type="spellEnd"/>
          </w:p>
        </w:tc>
        <w:tc>
          <w:tcPr>
            <w:tcW w:w="3402" w:type="dxa"/>
          </w:tcPr>
          <w:p w14:paraId="401B8AC9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D</w:t>
            </w:r>
            <w:r w:rsidRPr="001A59AA">
              <w:t>)</w:t>
            </w:r>
          </w:p>
        </w:tc>
      </w:tr>
      <w:tr w:rsidR="001A59AA" w:rsidRPr="001A59AA" w14:paraId="01331765" w14:textId="77777777" w:rsidTr="00453198">
        <w:tc>
          <w:tcPr>
            <w:tcW w:w="5495" w:type="dxa"/>
          </w:tcPr>
          <w:p w14:paraId="7A9F4524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r w:rsidRPr="001A59AA">
              <w:rPr>
                <w:lang w:val="en-US"/>
              </w:rPr>
              <w:t>A5</w:t>
            </w:r>
            <w:proofErr w:type="spellEnd"/>
          </w:p>
        </w:tc>
        <w:tc>
          <w:tcPr>
            <w:tcW w:w="3402" w:type="dxa"/>
          </w:tcPr>
          <w:p w14:paraId="4B2C6532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E</w:t>
            </w:r>
            <w:r w:rsidRPr="001A59AA">
              <w:t>)</w:t>
            </w:r>
          </w:p>
        </w:tc>
      </w:tr>
      <w:tr w:rsidR="001A59AA" w:rsidRPr="001A59AA" w14:paraId="2C44630E" w14:textId="77777777" w:rsidTr="00453198">
        <w:tc>
          <w:tcPr>
            <w:tcW w:w="5495" w:type="dxa"/>
          </w:tcPr>
          <w:p w14:paraId="20152435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r w:rsidRPr="001A59AA">
              <w:rPr>
                <w:lang w:val="en-US"/>
              </w:rPr>
              <w:t>A6</w:t>
            </w:r>
            <w:proofErr w:type="spellEnd"/>
          </w:p>
        </w:tc>
        <w:tc>
          <w:tcPr>
            <w:tcW w:w="3402" w:type="dxa"/>
          </w:tcPr>
          <w:p w14:paraId="661AC6AA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F</w:t>
            </w:r>
            <w:r w:rsidRPr="001A59AA">
              <w:t>)</w:t>
            </w:r>
          </w:p>
        </w:tc>
      </w:tr>
      <w:tr w:rsidR="001A59AA" w:rsidRPr="001A59AA" w14:paraId="0D53B92F" w14:textId="77777777" w:rsidTr="00453198">
        <w:tc>
          <w:tcPr>
            <w:tcW w:w="5495" w:type="dxa"/>
          </w:tcPr>
          <w:p w14:paraId="5698D279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A19А7</w:t>
            </w:r>
            <w:proofErr w:type="spellEnd"/>
          </w:p>
        </w:tc>
        <w:tc>
          <w:tcPr>
            <w:tcW w:w="3402" w:type="dxa"/>
          </w:tcPr>
          <w:p w14:paraId="3FCF4340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G</w:t>
            </w:r>
            <w:r w:rsidRPr="001A59AA">
              <w:t>)</w:t>
            </w:r>
          </w:p>
        </w:tc>
      </w:tr>
      <w:tr w:rsidR="001A59AA" w:rsidRPr="001A59AA" w14:paraId="7BC4C3B2" w14:textId="77777777" w:rsidTr="00453198">
        <w:tc>
          <w:tcPr>
            <w:tcW w:w="5495" w:type="dxa"/>
          </w:tcPr>
          <w:p w14:paraId="5FF3E5C3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A19А8</w:t>
            </w:r>
            <w:proofErr w:type="spellEnd"/>
          </w:p>
        </w:tc>
        <w:tc>
          <w:tcPr>
            <w:tcW w:w="3402" w:type="dxa"/>
          </w:tcPr>
          <w:p w14:paraId="2AC251B1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H</w:t>
            </w:r>
            <w:r w:rsidRPr="001A59AA">
              <w:t>)</w:t>
            </w:r>
          </w:p>
        </w:tc>
      </w:tr>
      <w:tr w:rsidR="001A59AA" w:rsidRPr="001A59AA" w14:paraId="2665E3C2" w14:textId="77777777" w:rsidTr="00453198">
        <w:tc>
          <w:tcPr>
            <w:tcW w:w="5495" w:type="dxa"/>
          </w:tcPr>
          <w:p w14:paraId="4694800C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r w:rsidRPr="001A59AA">
              <w:rPr>
                <w:lang w:val="en-US"/>
              </w:rPr>
              <w:t>A9</w:t>
            </w:r>
            <w:proofErr w:type="spellEnd"/>
          </w:p>
        </w:tc>
        <w:tc>
          <w:tcPr>
            <w:tcW w:w="3402" w:type="dxa"/>
          </w:tcPr>
          <w:p w14:paraId="4A0113EA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7(</w:t>
            </w:r>
            <w:r w:rsidRPr="001A59AA">
              <w:rPr>
                <w:lang w:val="en-US"/>
              </w:rPr>
              <w:t>I</w:t>
            </w:r>
            <w:r w:rsidRPr="001A59AA">
              <w:t>)</w:t>
            </w:r>
          </w:p>
        </w:tc>
      </w:tr>
      <w:tr w:rsidR="001A59AA" w:rsidRPr="001A59AA" w14:paraId="5835BD4C" w14:textId="77777777" w:rsidTr="00453198">
        <w:tc>
          <w:tcPr>
            <w:tcW w:w="5495" w:type="dxa"/>
          </w:tcPr>
          <w:p w14:paraId="2DDF4499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</w:t>
            </w:r>
            <w:r w:rsidRPr="001A59AA">
              <w:rPr>
                <w:lang w:val="en-US"/>
              </w:rPr>
              <w:t>A10</w:t>
            </w:r>
            <w:proofErr w:type="spellEnd"/>
          </w:p>
        </w:tc>
        <w:tc>
          <w:tcPr>
            <w:tcW w:w="3402" w:type="dxa"/>
          </w:tcPr>
          <w:p w14:paraId="6957611E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r w:rsidRPr="001A59AA">
              <w:rPr>
                <w:lang w:val="en-US"/>
              </w:rPr>
              <w:t>7(J)</w:t>
            </w:r>
          </w:p>
        </w:tc>
      </w:tr>
      <w:tr w:rsidR="001A59AA" w:rsidRPr="001A59AA" w14:paraId="00613B5B" w14:textId="77777777" w:rsidTr="00453198">
        <w:tc>
          <w:tcPr>
            <w:tcW w:w="5495" w:type="dxa"/>
          </w:tcPr>
          <w:p w14:paraId="20AC010D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A19А11</w:t>
            </w:r>
            <w:proofErr w:type="spellEnd"/>
          </w:p>
        </w:tc>
        <w:tc>
          <w:tcPr>
            <w:tcW w:w="3402" w:type="dxa"/>
          </w:tcPr>
          <w:p w14:paraId="01B10D8B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r w:rsidRPr="001A59AA">
              <w:rPr>
                <w:lang w:val="en-US"/>
              </w:rPr>
              <w:t>7(K)</w:t>
            </w:r>
          </w:p>
        </w:tc>
      </w:tr>
      <w:tr w:rsidR="001A59AA" w:rsidRPr="001A59AA" w14:paraId="1827CAEF" w14:textId="77777777" w:rsidTr="00453198">
        <w:tc>
          <w:tcPr>
            <w:tcW w:w="5495" w:type="dxa"/>
          </w:tcPr>
          <w:p w14:paraId="2D2ECBD5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A20</w:t>
            </w:r>
            <w:proofErr w:type="spellEnd"/>
          </w:p>
        </w:tc>
        <w:tc>
          <w:tcPr>
            <w:tcW w:w="3402" w:type="dxa"/>
          </w:tcPr>
          <w:p w14:paraId="774E7693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8</w:t>
            </w:r>
          </w:p>
        </w:tc>
      </w:tr>
      <w:tr w:rsidR="001A59AA" w:rsidRPr="001A59AA" w14:paraId="553DB155" w14:textId="77777777" w:rsidTr="00453198">
        <w:tc>
          <w:tcPr>
            <w:tcW w:w="5495" w:type="dxa"/>
          </w:tcPr>
          <w:p w14:paraId="49A0EB18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A21</w:t>
            </w:r>
            <w:proofErr w:type="spellEnd"/>
            <w:r w:rsidRPr="001A59AA">
              <w:rPr>
                <w:lang w:val="en-US"/>
              </w:rPr>
              <w:t>A1</w:t>
            </w:r>
          </w:p>
        </w:tc>
        <w:tc>
          <w:tcPr>
            <w:tcW w:w="3402" w:type="dxa"/>
          </w:tcPr>
          <w:p w14:paraId="3D67E15E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9.1.1</w:t>
            </w:r>
          </w:p>
        </w:tc>
      </w:tr>
      <w:tr w:rsidR="001A59AA" w:rsidRPr="001A59AA" w14:paraId="5F58704D" w14:textId="77777777" w:rsidTr="00453198">
        <w:tc>
          <w:tcPr>
            <w:tcW w:w="5495" w:type="dxa"/>
          </w:tcPr>
          <w:p w14:paraId="3AC8F015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A21А2</w:t>
            </w:r>
            <w:proofErr w:type="spellEnd"/>
          </w:p>
        </w:tc>
        <w:tc>
          <w:tcPr>
            <w:tcW w:w="3402" w:type="dxa"/>
          </w:tcPr>
          <w:p w14:paraId="49AF262D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9.1.2</w:t>
            </w:r>
          </w:p>
        </w:tc>
      </w:tr>
      <w:tr w:rsidR="001A59AA" w:rsidRPr="001A59AA" w14:paraId="798B05E8" w14:textId="77777777" w:rsidTr="00453198">
        <w:tc>
          <w:tcPr>
            <w:tcW w:w="5495" w:type="dxa"/>
          </w:tcPr>
          <w:p w14:paraId="5ED91FA6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</w:t>
            </w:r>
            <w:r w:rsidRPr="001A59AA">
              <w:rPr>
                <w:lang w:val="en-US"/>
              </w:rPr>
              <w:t>1A3</w:t>
            </w:r>
            <w:proofErr w:type="spellEnd"/>
          </w:p>
        </w:tc>
        <w:tc>
          <w:tcPr>
            <w:tcW w:w="3402" w:type="dxa"/>
          </w:tcPr>
          <w:p w14:paraId="4AA00FCD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9.1.3</w:t>
            </w:r>
          </w:p>
        </w:tc>
      </w:tr>
      <w:tr w:rsidR="001A59AA" w:rsidRPr="001A59AA" w14:paraId="0D631788" w14:textId="77777777" w:rsidTr="00453198">
        <w:tc>
          <w:tcPr>
            <w:tcW w:w="5495" w:type="dxa"/>
          </w:tcPr>
          <w:p w14:paraId="656E9EB3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A21А4</w:t>
            </w:r>
            <w:proofErr w:type="spellEnd"/>
          </w:p>
        </w:tc>
        <w:tc>
          <w:tcPr>
            <w:tcW w:w="3402" w:type="dxa"/>
          </w:tcPr>
          <w:p w14:paraId="5FCB17F6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9.1.4</w:t>
            </w:r>
          </w:p>
        </w:tc>
      </w:tr>
      <w:tr w:rsidR="001A59AA" w:rsidRPr="001A59AA" w14:paraId="672F3D08" w14:textId="77777777" w:rsidTr="00453198">
        <w:tc>
          <w:tcPr>
            <w:tcW w:w="5495" w:type="dxa"/>
          </w:tcPr>
          <w:p w14:paraId="2D8A63BF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A21А5</w:t>
            </w:r>
            <w:proofErr w:type="spellEnd"/>
          </w:p>
        </w:tc>
        <w:tc>
          <w:tcPr>
            <w:tcW w:w="3402" w:type="dxa"/>
          </w:tcPr>
          <w:p w14:paraId="312157BA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9.1.5</w:t>
            </w:r>
          </w:p>
        </w:tc>
      </w:tr>
      <w:tr w:rsidR="001A59AA" w:rsidRPr="001A59AA" w14:paraId="4D952A63" w14:textId="77777777" w:rsidTr="00453198">
        <w:tc>
          <w:tcPr>
            <w:tcW w:w="5495" w:type="dxa"/>
          </w:tcPr>
          <w:p w14:paraId="1A453A2B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</w:t>
            </w:r>
            <w:proofErr w:type="spellEnd"/>
            <w:r w:rsidRPr="001A59AA">
              <w:rPr>
                <w:lang w:val="en-US"/>
              </w:rPr>
              <w:t>1</w:t>
            </w:r>
            <w:proofErr w:type="spellStart"/>
            <w:r w:rsidRPr="001A59AA">
              <w:t>А6</w:t>
            </w:r>
            <w:proofErr w:type="spellEnd"/>
          </w:p>
        </w:tc>
        <w:tc>
          <w:tcPr>
            <w:tcW w:w="3402" w:type="dxa"/>
          </w:tcPr>
          <w:p w14:paraId="6CD54A6D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9.1.6</w:t>
            </w:r>
          </w:p>
        </w:tc>
      </w:tr>
      <w:tr w:rsidR="001A59AA" w:rsidRPr="001A59AA" w14:paraId="394A6676" w14:textId="77777777" w:rsidTr="00453198">
        <w:tc>
          <w:tcPr>
            <w:tcW w:w="5495" w:type="dxa"/>
          </w:tcPr>
          <w:p w14:paraId="6E87FC4B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A21А7</w:t>
            </w:r>
            <w:proofErr w:type="spellEnd"/>
          </w:p>
        </w:tc>
        <w:tc>
          <w:tcPr>
            <w:tcW w:w="3402" w:type="dxa"/>
          </w:tcPr>
          <w:p w14:paraId="71E6AB66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9.1.7</w:t>
            </w:r>
          </w:p>
        </w:tc>
      </w:tr>
      <w:tr w:rsidR="001A59AA" w:rsidRPr="001A59AA" w14:paraId="3B99BA10" w14:textId="77777777" w:rsidTr="00453198">
        <w:tc>
          <w:tcPr>
            <w:tcW w:w="5495" w:type="dxa"/>
          </w:tcPr>
          <w:p w14:paraId="764980D3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t>A21А8</w:t>
            </w:r>
            <w:proofErr w:type="spellEnd"/>
          </w:p>
        </w:tc>
        <w:tc>
          <w:tcPr>
            <w:tcW w:w="3402" w:type="dxa"/>
          </w:tcPr>
          <w:p w14:paraId="7CE0152F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9.1.8</w:t>
            </w:r>
          </w:p>
        </w:tc>
      </w:tr>
      <w:tr w:rsidR="001A59AA" w:rsidRPr="001A59AA" w14:paraId="2E6A2030" w14:textId="77777777" w:rsidTr="00453198">
        <w:tc>
          <w:tcPr>
            <w:tcW w:w="5495" w:type="dxa"/>
          </w:tcPr>
          <w:p w14:paraId="1383D9BF" w14:textId="77777777" w:rsidR="001A59AA" w:rsidRPr="001A59AA" w:rsidRDefault="001A59AA" w:rsidP="00453198">
            <w:pPr>
              <w:pStyle w:val="Tabletext"/>
              <w:jc w:val="center"/>
            </w:pPr>
            <w:proofErr w:type="spellStart"/>
            <w:r w:rsidRPr="001A59AA">
              <w:lastRenderedPageBreak/>
              <w:t>A2</w:t>
            </w:r>
            <w:proofErr w:type="spellEnd"/>
            <w:r w:rsidRPr="001A59AA">
              <w:rPr>
                <w:lang w:val="en-US"/>
              </w:rPr>
              <w:t>1</w:t>
            </w:r>
            <w:proofErr w:type="spellStart"/>
            <w:r w:rsidRPr="001A59AA">
              <w:t>А9</w:t>
            </w:r>
            <w:proofErr w:type="spellEnd"/>
          </w:p>
        </w:tc>
        <w:tc>
          <w:tcPr>
            <w:tcW w:w="3402" w:type="dxa"/>
          </w:tcPr>
          <w:p w14:paraId="4445375F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9.1.9</w:t>
            </w:r>
          </w:p>
        </w:tc>
      </w:tr>
      <w:tr w:rsidR="001A59AA" w:rsidRPr="001A59AA" w14:paraId="2E01EA82" w14:textId="77777777" w:rsidTr="00453198">
        <w:tc>
          <w:tcPr>
            <w:tcW w:w="5495" w:type="dxa"/>
          </w:tcPr>
          <w:p w14:paraId="3861A1C3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rPr>
                <w:lang w:val="en-US"/>
              </w:rPr>
              <w:t>A21A10</w:t>
            </w:r>
            <w:proofErr w:type="spellEnd"/>
          </w:p>
        </w:tc>
        <w:tc>
          <w:tcPr>
            <w:tcW w:w="3402" w:type="dxa"/>
          </w:tcPr>
          <w:p w14:paraId="148784E4" w14:textId="1D229B8C" w:rsidR="001A59AA" w:rsidRPr="001A59AA" w:rsidRDefault="001A59AA" w:rsidP="00453198">
            <w:pPr>
              <w:pStyle w:val="Tabletext"/>
              <w:jc w:val="center"/>
            </w:pPr>
            <w:r w:rsidRPr="001A59AA">
              <w:t>9.1 (</w:t>
            </w:r>
            <w:proofErr w:type="spellStart"/>
            <w:r w:rsidRPr="001A59AA">
              <w:t>5.441В</w:t>
            </w:r>
            <w:proofErr w:type="spellEnd"/>
            <w:r w:rsidRPr="001A59AA">
              <w:t>)</w:t>
            </w:r>
          </w:p>
        </w:tc>
      </w:tr>
      <w:tr w:rsidR="001A59AA" w:rsidRPr="001A59AA" w14:paraId="5016789E" w14:textId="77777777" w:rsidTr="00453198">
        <w:tc>
          <w:tcPr>
            <w:tcW w:w="5495" w:type="dxa"/>
          </w:tcPr>
          <w:p w14:paraId="1A8E423D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r w:rsidRPr="001A59AA">
              <w:t>A</w:t>
            </w:r>
            <w:r w:rsidRPr="001A59AA">
              <w:rPr>
                <w:lang w:val="en-US"/>
              </w:rPr>
              <w:t>22</w:t>
            </w:r>
          </w:p>
        </w:tc>
        <w:tc>
          <w:tcPr>
            <w:tcW w:w="3402" w:type="dxa"/>
          </w:tcPr>
          <w:p w14:paraId="5E8FDCCC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9.2</w:t>
            </w:r>
          </w:p>
        </w:tc>
      </w:tr>
      <w:tr w:rsidR="001A59AA" w:rsidRPr="001A59AA" w14:paraId="5A9463C0" w14:textId="77777777" w:rsidTr="00453198">
        <w:tc>
          <w:tcPr>
            <w:tcW w:w="5495" w:type="dxa"/>
          </w:tcPr>
          <w:p w14:paraId="091E1E91" w14:textId="77777777" w:rsidR="001A59AA" w:rsidRPr="001A59AA" w:rsidRDefault="001A59AA" w:rsidP="00453198">
            <w:pPr>
              <w:pStyle w:val="Tabletext"/>
              <w:jc w:val="center"/>
              <w:rPr>
                <w:lang w:val="en-US"/>
              </w:rPr>
            </w:pPr>
            <w:r w:rsidRPr="001A59AA">
              <w:t>A</w:t>
            </w:r>
            <w:r w:rsidRPr="001A59AA">
              <w:rPr>
                <w:lang w:val="en-US"/>
              </w:rPr>
              <w:t>24</w:t>
            </w:r>
          </w:p>
        </w:tc>
        <w:tc>
          <w:tcPr>
            <w:tcW w:w="3402" w:type="dxa"/>
          </w:tcPr>
          <w:p w14:paraId="638759FE" w14:textId="77777777" w:rsidR="001A59AA" w:rsidRPr="001A59AA" w:rsidRDefault="001A59AA" w:rsidP="00453198">
            <w:pPr>
              <w:pStyle w:val="Tabletext"/>
              <w:jc w:val="center"/>
            </w:pPr>
            <w:r w:rsidRPr="001A59AA">
              <w:t>10</w:t>
            </w:r>
          </w:p>
        </w:tc>
      </w:tr>
    </w:tbl>
    <w:p w14:paraId="7AAF41A3" w14:textId="77777777" w:rsidR="00C714A9" w:rsidRPr="001A59AA" w:rsidRDefault="00C714A9" w:rsidP="00C714A9">
      <w:r w:rsidRPr="001A59AA">
        <w:br w:type="page"/>
      </w:r>
    </w:p>
    <w:p w14:paraId="14142D12" w14:textId="77777777" w:rsidR="00C714A9" w:rsidRPr="001A59AA" w:rsidRDefault="00C714A9" w:rsidP="00C714A9">
      <w:pPr>
        <w:pStyle w:val="AnnexNo"/>
      </w:pPr>
      <w:r w:rsidRPr="001A59AA">
        <w:lastRenderedPageBreak/>
        <w:t>Приложение 2</w:t>
      </w:r>
    </w:p>
    <w:p w14:paraId="6511BE90" w14:textId="77777777" w:rsidR="00C714A9" w:rsidRPr="001A59AA" w:rsidRDefault="00C714A9" w:rsidP="00C714A9">
      <w:pPr>
        <w:pStyle w:val="TableNo"/>
      </w:pPr>
      <w:r w:rsidRPr="001A59AA">
        <w:t>Таблица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83"/>
        <w:gridCol w:w="1493"/>
        <w:gridCol w:w="673"/>
        <w:gridCol w:w="673"/>
        <w:gridCol w:w="673"/>
        <w:gridCol w:w="673"/>
        <w:gridCol w:w="673"/>
        <w:gridCol w:w="674"/>
        <w:gridCol w:w="673"/>
        <w:gridCol w:w="673"/>
        <w:gridCol w:w="674"/>
      </w:tblGrid>
      <w:tr w:rsidR="00453198" w:rsidRPr="001A59AA" w14:paraId="6DEA748D" w14:textId="77777777" w:rsidTr="00453198">
        <w:trPr>
          <w:cantSplit/>
          <w:tblHeader/>
          <w:jc w:val="center"/>
        </w:trPr>
        <w:tc>
          <w:tcPr>
            <w:tcW w:w="1883" w:type="dxa"/>
            <w:noWrap/>
            <w:vAlign w:val="center"/>
          </w:tcPr>
          <w:p w14:paraId="3FCF2CD6" w14:textId="04F8E161" w:rsidR="00453198" w:rsidRPr="001A59AA" w:rsidRDefault="00453198" w:rsidP="001A59AA">
            <w:pPr>
              <w:pStyle w:val="Tablehead"/>
            </w:pPr>
            <w:proofErr w:type="spellStart"/>
            <w:r w:rsidRPr="001A59AA">
              <w:t>Пункт</w:t>
            </w:r>
            <w:proofErr w:type="spellEnd"/>
            <w:r w:rsidRPr="001A59AA">
              <w:t xml:space="preserve"> </w:t>
            </w:r>
            <w:proofErr w:type="spellStart"/>
            <w:r w:rsidRPr="001A59AA">
              <w:t>повестки</w:t>
            </w:r>
            <w:proofErr w:type="spellEnd"/>
            <w:r w:rsidRPr="001A59AA">
              <w:t xml:space="preserve"> </w:t>
            </w:r>
            <w:proofErr w:type="spellStart"/>
            <w:r w:rsidRPr="001A59AA">
              <w:t>дня</w:t>
            </w:r>
            <w:proofErr w:type="spellEnd"/>
          </w:p>
        </w:tc>
        <w:tc>
          <w:tcPr>
            <w:tcW w:w="1493" w:type="dxa"/>
            <w:noWrap/>
            <w:vAlign w:val="center"/>
          </w:tcPr>
          <w:p w14:paraId="031EB74B" w14:textId="77777777" w:rsidR="00453198" w:rsidRPr="001A59AA" w:rsidRDefault="00453198" w:rsidP="001A59AA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hAnsi="Times New Roman Bold"/>
                <w:b/>
                <w:sz w:val="18"/>
                <w:lang w:val="en-US"/>
              </w:rPr>
            </w:pPr>
            <w:proofErr w:type="spellStart"/>
            <w:r w:rsidRPr="001A59AA">
              <w:rPr>
                <w:rFonts w:ascii="Times New Roman Bold" w:hAnsi="Times New Roman Bold"/>
                <w:b/>
                <w:sz w:val="18"/>
                <w:lang w:val="en-US"/>
              </w:rPr>
              <w:t>ОП</w:t>
            </w:r>
            <w:proofErr w:type="spellEnd"/>
            <w:r w:rsidRPr="001A59AA">
              <w:rPr>
                <w:rFonts w:ascii="Times New Roman Bold" w:hAnsi="Times New Roman Bold"/>
                <w:b/>
                <w:sz w:val="18"/>
                <w:lang w:val="en-US"/>
              </w:rPr>
              <w:t xml:space="preserve"> </w:t>
            </w:r>
            <w:proofErr w:type="spellStart"/>
            <w:r w:rsidRPr="001A59AA">
              <w:rPr>
                <w:rFonts w:ascii="Times New Roman Bold" w:hAnsi="Times New Roman Bold"/>
                <w:b/>
                <w:sz w:val="18"/>
                <w:lang w:val="en-US"/>
              </w:rPr>
              <w:t>РСС</w:t>
            </w:r>
            <w:proofErr w:type="spellEnd"/>
          </w:p>
          <w:p w14:paraId="07F49FDD" w14:textId="4C6A7C0E" w:rsidR="00453198" w:rsidRPr="001A59AA" w:rsidRDefault="00453198" w:rsidP="001A59AA">
            <w:pPr>
              <w:pStyle w:val="Tablehead"/>
            </w:pPr>
            <w:proofErr w:type="spellStart"/>
            <w:r w:rsidRPr="001A59AA">
              <w:rPr>
                <w:lang w:val="en-US"/>
              </w:rPr>
              <w:t>RCC</w:t>
            </w:r>
            <w:proofErr w:type="spellEnd"/>
            <w:r w:rsidRPr="001A59AA">
              <w:rPr>
                <w:lang w:val="en-US"/>
              </w:rPr>
              <w:t>/12</w:t>
            </w:r>
          </w:p>
        </w:tc>
        <w:tc>
          <w:tcPr>
            <w:tcW w:w="673" w:type="dxa"/>
            <w:noWrap/>
            <w:vAlign w:val="center"/>
          </w:tcPr>
          <w:p w14:paraId="4EA5918A" w14:textId="77777777" w:rsidR="00453198" w:rsidRPr="001A59AA" w:rsidRDefault="00453198" w:rsidP="001A59AA">
            <w:pPr>
              <w:pStyle w:val="Tablehead"/>
            </w:pPr>
            <w:r w:rsidRPr="001A59AA">
              <w:t>ARM</w:t>
            </w:r>
          </w:p>
        </w:tc>
        <w:tc>
          <w:tcPr>
            <w:tcW w:w="673" w:type="dxa"/>
            <w:noWrap/>
            <w:vAlign w:val="center"/>
          </w:tcPr>
          <w:p w14:paraId="40CD3413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AZE</w:t>
            </w:r>
            <w:proofErr w:type="spellEnd"/>
          </w:p>
        </w:tc>
        <w:tc>
          <w:tcPr>
            <w:tcW w:w="673" w:type="dxa"/>
            <w:noWrap/>
            <w:vAlign w:val="center"/>
          </w:tcPr>
          <w:p w14:paraId="1B5387AF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BLR</w:t>
            </w:r>
            <w:proofErr w:type="spellEnd"/>
          </w:p>
        </w:tc>
        <w:tc>
          <w:tcPr>
            <w:tcW w:w="673" w:type="dxa"/>
            <w:noWrap/>
            <w:vAlign w:val="center"/>
          </w:tcPr>
          <w:p w14:paraId="19390A08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KAZ</w:t>
            </w:r>
            <w:proofErr w:type="spellEnd"/>
          </w:p>
        </w:tc>
        <w:tc>
          <w:tcPr>
            <w:tcW w:w="673" w:type="dxa"/>
            <w:noWrap/>
            <w:vAlign w:val="center"/>
          </w:tcPr>
          <w:p w14:paraId="3C42A48E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KGZ</w:t>
            </w:r>
            <w:proofErr w:type="spellEnd"/>
          </w:p>
        </w:tc>
        <w:tc>
          <w:tcPr>
            <w:tcW w:w="674" w:type="dxa"/>
            <w:noWrap/>
            <w:vAlign w:val="center"/>
          </w:tcPr>
          <w:p w14:paraId="63AFB8A5" w14:textId="77777777" w:rsidR="00453198" w:rsidRPr="001A59AA" w:rsidRDefault="00453198" w:rsidP="001A59AA">
            <w:pPr>
              <w:pStyle w:val="Tablehead"/>
            </w:pPr>
            <w:r w:rsidRPr="001A59AA">
              <w:t>RUS</w:t>
            </w:r>
          </w:p>
        </w:tc>
        <w:tc>
          <w:tcPr>
            <w:tcW w:w="673" w:type="dxa"/>
            <w:noWrap/>
            <w:vAlign w:val="center"/>
          </w:tcPr>
          <w:p w14:paraId="674B82B5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TJK</w:t>
            </w:r>
            <w:proofErr w:type="spellEnd"/>
          </w:p>
        </w:tc>
        <w:tc>
          <w:tcPr>
            <w:tcW w:w="673" w:type="dxa"/>
            <w:noWrap/>
            <w:vAlign w:val="center"/>
          </w:tcPr>
          <w:p w14:paraId="56E241C1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TKM</w:t>
            </w:r>
            <w:proofErr w:type="spellEnd"/>
          </w:p>
        </w:tc>
        <w:tc>
          <w:tcPr>
            <w:tcW w:w="674" w:type="dxa"/>
            <w:noWrap/>
            <w:vAlign w:val="center"/>
          </w:tcPr>
          <w:p w14:paraId="41016773" w14:textId="77777777" w:rsidR="00453198" w:rsidRPr="001A59AA" w:rsidRDefault="00453198" w:rsidP="001A59AA">
            <w:pPr>
              <w:pStyle w:val="Tablehead"/>
            </w:pPr>
            <w:proofErr w:type="spellStart"/>
            <w:r w:rsidRPr="001A59AA">
              <w:t>UZB</w:t>
            </w:r>
            <w:proofErr w:type="spellEnd"/>
          </w:p>
        </w:tc>
      </w:tr>
      <w:tr w:rsidR="00453198" w:rsidRPr="001A59AA" w14:paraId="2D4D75DA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568633E4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</w:t>
            </w:r>
          </w:p>
        </w:tc>
        <w:tc>
          <w:tcPr>
            <w:tcW w:w="1493" w:type="dxa"/>
            <w:noWrap/>
          </w:tcPr>
          <w:p w14:paraId="7581969B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</w:t>
            </w:r>
            <w:proofErr w:type="spellEnd"/>
          </w:p>
        </w:tc>
        <w:tc>
          <w:tcPr>
            <w:tcW w:w="673" w:type="dxa"/>
            <w:noWrap/>
          </w:tcPr>
          <w:p w14:paraId="077B9DEA" w14:textId="3EEB17E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C65D92D" w14:textId="5C0166B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494B8B" w14:textId="729E0302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6C67FEA7" w14:textId="780C2F4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CA1327E" w14:textId="55DD3EDC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7F1B0647" w14:textId="1DE9F6E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ACCD165" w14:textId="33B296B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E89F66B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DBF41D5" w14:textId="654C182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  <w:r w:rsidRPr="00F266AA">
              <w:rPr>
                <w:rStyle w:val="FootnoteReference"/>
              </w:rPr>
              <w:t>*</w:t>
            </w:r>
          </w:p>
        </w:tc>
      </w:tr>
      <w:tr w:rsidR="00453198" w:rsidRPr="001A59AA" w14:paraId="60A0F068" w14:textId="77777777" w:rsidTr="00453198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FAEEE36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1.2</w:t>
            </w:r>
          </w:p>
        </w:tc>
        <w:tc>
          <w:tcPr>
            <w:tcW w:w="1493" w:type="dxa"/>
            <w:noWrap/>
          </w:tcPr>
          <w:p w14:paraId="44F54211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A2</w:t>
            </w:r>
            <w:proofErr w:type="spellEnd"/>
          </w:p>
        </w:tc>
        <w:tc>
          <w:tcPr>
            <w:tcW w:w="673" w:type="dxa"/>
            <w:noWrap/>
          </w:tcPr>
          <w:p w14:paraId="0FF465B6" w14:textId="3346B8A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DEEC14C" w14:textId="3B26B28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B7A53B5" w14:textId="569B2F3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3B83E02" w14:textId="1A704DB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E2FA599" w14:textId="616155EB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64F0B45F" w14:textId="6E29F14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1449FE5" w14:textId="5A1B54D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0B6BF93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DE04AC3" w14:textId="6592A0B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1DBC95D4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1933B042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1.3</w:t>
            </w:r>
          </w:p>
        </w:tc>
        <w:tc>
          <w:tcPr>
            <w:tcW w:w="1493" w:type="dxa"/>
            <w:noWrap/>
          </w:tcPr>
          <w:p w14:paraId="6EFD8BB8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A3</w:t>
            </w:r>
            <w:proofErr w:type="spellEnd"/>
          </w:p>
        </w:tc>
        <w:tc>
          <w:tcPr>
            <w:tcW w:w="673" w:type="dxa"/>
            <w:noWrap/>
          </w:tcPr>
          <w:p w14:paraId="0FE61772" w14:textId="452D23F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1E1ECC" w14:textId="4E8F6023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63903C4B" w14:textId="2092568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474C143" w14:textId="290E3C6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E2722BF" w14:textId="4863D502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7E6CD984" w14:textId="2B5E631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0E19EE1" w14:textId="5F0D6D2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98F661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930BC82" w14:textId="2122848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2E2AA68C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6CCAE3F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1.4</w:t>
            </w:r>
          </w:p>
        </w:tc>
        <w:tc>
          <w:tcPr>
            <w:tcW w:w="1493" w:type="dxa"/>
            <w:noWrap/>
          </w:tcPr>
          <w:p w14:paraId="5545849F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A4</w:t>
            </w:r>
            <w:proofErr w:type="spellEnd"/>
          </w:p>
        </w:tc>
        <w:tc>
          <w:tcPr>
            <w:tcW w:w="673" w:type="dxa"/>
            <w:noWrap/>
          </w:tcPr>
          <w:p w14:paraId="66FDAA84" w14:textId="4442404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C83733B" w14:textId="3CA991F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9E859C7" w14:textId="5052130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66E5056" w14:textId="77B0493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10CC298" w14:textId="40F55E68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31920268" w14:textId="203381D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9732AAB" w14:textId="7308E89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238C89F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775682F" w14:textId="37CF369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5C73311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354409AC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1.5</w:t>
            </w:r>
          </w:p>
        </w:tc>
        <w:tc>
          <w:tcPr>
            <w:tcW w:w="1493" w:type="dxa"/>
            <w:noWrap/>
          </w:tcPr>
          <w:p w14:paraId="0E33E9E6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A5</w:t>
            </w:r>
            <w:proofErr w:type="spellEnd"/>
          </w:p>
        </w:tc>
        <w:tc>
          <w:tcPr>
            <w:tcW w:w="673" w:type="dxa"/>
            <w:noWrap/>
          </w:tcPr>
          <w:p w14:paraId="78A0CAEF" w14:textId="236DAA4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B961D5F" w14:textId="412934F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8F1AABD" w14:textId="64E1A7C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E24FBEC" w14:textId="3FEEFC3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BE1472D" w14:textId="4E4E081E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6C747D42" w14:textId="229A4DB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BF64D1B" w14:textId="14A3ADF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2F8CFA9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E4371D7" w14:textId="6655795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11F0F8C6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4A2E9C4A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1.6</w:t>
            </w:r>
          </w:p>
        </w:tc>
        <w:tc>
          <w:tcPr>
            <w:tcW w:w="1493" w:type="dxa"/>
            <w:noWrap/>
          </w:tcPr>
          <w:p w14:paraId="792E9C6B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A6</w:t>
            </w:r>
            <w:proofErr w:type="spellEnd"/>
          </w:p>
        </w:tc>
        <w:tc>
          <w:tcPr>
            <w:tcW w:w="673" w:type="dxa"/>
            <w:noWrap/>
          </w:tcPr>
          <w:p w14:paraId="0C33B766" w14:textId="781D5A5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70F87B7" w14:textId="1920BED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9D65224" w14:textId="1845E6C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C587D0E" w14:textId="4CB3C56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9C2546E" w14:textId="58CBD05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0F2DF1B5" w14:textId="33293E5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09E55E3" w14:textId="5048573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551DAF5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049954A" w14:textId="0246656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93852B0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48482F1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1.7</w:t>
            </w:r>
          </w:p>
        </w:tc>
        <w:tc>
          <w:tcPr>
            <w:tcW w:w="1493" w:type="dxa"/>
            <w:noWrap/>
          </w:tcPr>
          <w:p w14:paraId="4AA04E89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A7</w:t>
            </w:r>
            <w:proofErr w:type="spellEnd"/>
          </w:p>
        </w:tc>
        <w:tc>
          <w:tcPr>
            <w:tcW w:w="673" w:type="dxa"/>
            <w:noWrap/>
          </w:tcPr>
          <w:p w14:paraId="02F1C8B2" w14:textId="61AD998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0AD0FDC" w14:textId="5BE8B4B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46316E" w14:textId="09693F4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4BD417D" w14:textId="25AC364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B861387" w14:textId="4F601462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21A807F3" w14:textId="62E7ED7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645A9F4" w14:textId="768D275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995C3B6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18227AA" w14:textId="202B619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5242D035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00C9110B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1.8 (А)</w:t>
            </w:r>
          </w:p>
        </w:tc>
        <w:tc>
          <w:tcPr>
            <w:tcW w:w="1493" w:type="dxa"/>
            <w:noWrap/>
          </w:tcPr>
          <w:p w14:paraId="3C9F8F9D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rPr>
                <w:lang w:val="en-US"/>
              </w:rPr>
              <w:t>A8A1</w:t>
            </w:r>
            <w:proofErr w:type="spellEnd"/>
          </w:p>
        </w:tc>
        <w:tc>
          <w:tcPr>
            <w:tcW w:w="673" w:type="dxa"/>
            <w:noWrap/>
          </w:tcPr>
          <w:p w14:paraId="505551DA" w14:textId="3B4CAD9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431F900" w14:textId="35CB0F31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3C2A68EA" w14:textId="156DBEC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C650081" w14:textId="2E3D1B8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D12E42" w14:textId="473A8526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8E841D7" w14:textId="195D7FB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132A0DC" w14:textId="32FA138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E51E3E6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6A0CF70" w14:textId="3ECD1AA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9523577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83A56E5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1.8 (В)</w:t>
            </w:r>
          </w:p>
        </w:tc>
        <w:tc>
          <w:tcPr>
            <w:tcW w:w="1493" w:type="dxa"/>
            <w:noWrap/>
          </w:tcPr>
          <w:p w14:paraId="212480A3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A8A2</w:t>
            </w:r>
            <w:proofErr w:type="spellEnd"/>
          </w:p>
        </w:tc>
        <w:tc>
          <w:tcPr>
            <w:tcW w:w="673" w:type="dxa"/>
            <w:noWrap/>
          </w:tcPr>
          <w:p w14:paraId="1067A0D8" w14:textId="5D838FD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29237B6" w14:textId="1B3226E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E7038A0" w14:textId="6E0AAF0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A7A44E3" w14:textId="2AE8795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FB18471" w14:textId="0CE9C027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6832C3EE" w14:textId="760A902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E937C57" w14:textId="0E49797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B16119C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8AE7F31" w14:textId="33C4CA5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0A18AB2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1DA1F0C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1.9.1</w:t>
            </w:r>
          </w:p>
        </w:tc>
        <w:tc>
          <w:tcPr>
            <w:tcW w:w="1493" w:type="dxa"/>
            <w:noWrap/>
          </w:tcPr>
          <w:p w14:paraId="07E60347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rPr>
                <w:lang w:val="en-US"/>
              </w:rPr>
              <w:t>A9A1</w:t>
            </w:r>
            <w:proofErr w:type="spellEnd"/>
          </w:p>
        </w:tc>
        <w:tc>
          <w:tcPr>
            <w:tcW w:w="673" w:type="dxa"/>
            <w:noWrap/>
          </w:tcPr>
          <w:p w14:paraId="1E186E32" w14:textId="1F92D00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A483EDF" w14:textId="5E43A2B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0A0A829" w14:textId="63C712B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32340A9" w14:textId="6725B91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7473FA" w14:textId="2D3A938E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40921CD4" w14:textId="3B3B6D2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068D725" w14:textId="71D73E5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1127006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B6057E5" w14:textId="697F934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0FAD819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F6A0101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1.9.2</w:t>
            </w:r>
          </w:p>
        </w:tc>
        <w:tc>
          <w:tcPr>
            <w:tcW w:w="1493" w:type="dxa"/>
            <w:noWrap/>
          </w:tcPr>
          <w:p w14:paraId="50B57268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A9A2</w:t>
            </w:r>
            <w:proofErr w:type="spellEnd"/>
          </w:p>
        </w:tc>
        <w:tc>
          <w:tcPr>
            <w:tcW w:w="673" w:type="dxa"/>
            <w:noWrap/>
          </w:tcPr>
          <w:p w14:paraId="5BF2E11D" w14:textId="5E4103F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FB2ED81" w14:textId="7F43303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E4E2AC7" w14:textId="4F9E95D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95B1367" w14:textId="11E802F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60453EC" w14:textId="283EC571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4F146817" w14:textId="1D12775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CEA0EA6" w14:textId="6879FD3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A40DD69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57AB639" w14:textId="2AF3AC9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4C1B13C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0E50A837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1.10</w:t>
            </w:r>
          </w:p>
        </w:tc>
        <w:tc>
          <w:tcPr>
            <w:tcW w:w="1493" w:type="dxa"/>
            <w:noWrap/>
          </w:tcPr>
          <w:p w14:paraId="47520838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A10</w:t>
            </w:r>
            <w:proofErr w:type="spellEnd"/>
          </w:p>
        </w:tc>
        <w:tc>
          <w:tcPr>
            <w:tcW w:w="673" w:type="dxa"/>
            <w:noWrap/>
          </w:tcPr>
          <w:p w14:paraId="311215B3" w14:textId="61315B5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DD74733" w14:textId="3D894EA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6D33AD4" w14:textId="579B2BC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0A94EE5" w14:textId="76EBDD6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A445319" w14:textId="4AA9E5A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A34D0DB" w14:textId="7C500F4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73D352E" w14:textId="26678EC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22DF476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8082909" w14:textId="6DDE57A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6BBD768A" w14:textId="77777777" w:rsidTr="00453198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45D20358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1.11</w:t>
            </w:r>
          </w:p>
        </w:tc>
        <w:tc>
          <w:tcPr>
            <w:tcW w:w="1493" w:type="dxa"/>
            <w:noWrap/>
          </w:tcPr>
          <w:p w14:paraId="24D72934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A11</w:t>
            </w:r>
            <w:proofErr w:type="spellEnd"/>
          </w:p>
        </w:tc>
        <w:tc>
          <w:tcPr>
            <w:tcW w:w="673" w:type="dxa"/>
            <w:noWrap/>
          </w:tcPr>
          <w:p w14:paraId="6D546862" w14:textId="05D6050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357627" w14:textId="7E8AAEB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002AE6D" w14:textId="295E450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B53080D" w14:textId="208BED2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B68CDF6" w14:textId="33159416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2EB23E4B" w14:textId="5DDEDC3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70C9AB1" w14:textId="49B2399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972ACE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751E4A6" w14:textId="55581E0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E6798D2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5E797BD9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1.12</w:t>
            </w:r>
          </w:p>
        </w:tc>
        <w:tc>
          <w:tcPr>
            <w:tcW w:w="1493" w:type="dxa"/>
            <w:noWrap/>
          </w:tcPr>
          <w:p w14:paraId="75912D70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A12</w:t>
            </w:r>
            <w:proofErr w:type="spellEnd"/>
          </w:p>
        </w:tc>
        <w:tc>
          <w:tcPr>
            <w:tcW w:w="673" w:type="dxa"/>
            <w:noWrap/>
          </w:tcPr>
          <w:p w14:paraId="5D891A52" w14:textId="30842FD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FC3A6B6" w14:textId="5A2CCB6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FDF75AD" w14:textId="03854A3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1951DB8" w14:textId="2B7D51F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0A1E233" w14:textId="01BD26E1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0D6FADE0" w14:textId="50892C2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06E1ADB" w14:textId="39709B2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B090B0A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4F96369" w14:textId="2FFD321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380F85D7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75E9CC8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1.13</w:t>
            </w:r>
          </w:p>
        </w:tc>
        <w:tc>
          <w:tcPr>
            <w:tcW w:w="1493" w:type="dxa"/>
            <w:noWrap/>
          </w:tcPr>
          <w:p w14:paraId="33B1A576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A13</w:t>
            </w:r>
            <w:proofErr w:type="spellEnd"/>
          </w:p>
        </w:tc>
        <w:tc>
          <w:tcPr>
            <w:tcW w:w="673" w:type="dxa"/>
            <w:noWrap/>
          </w:tcPr>
          <w:p w14:paraId="41255C8F" w14:textId="1F7746B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15CB8BC" w14:textId="20A13D6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6D27D584" w14:textId="6F4ED7A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5A9D3C00" w14:textId="6010FA0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D13C2D6" w14:textId="3F84892E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5A2668BA" w14:textId="747B669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E8C915F" w14:textId="3D1C513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1B1AF45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89DC806" w14:textId="02640C5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22F8256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468E6604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1.14</w:t>
            </w:r>
          </w:p>
        </w:tc>
        <w:tc>
          <w:tcPr>
            <w:tcW w:w="1493" w:type="dxa"/>
            <w:noWrap/>
          </w:tcPr>
          <w:p w14:paraId="5FEC8A48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rPr>
                <w:lang w:val="en-US"/>
              </w:rPr>
              <w:t>A14</w:t>
            </w:r>
            <w:proofErr w:type="spellEnd"/>
          </w:p>
        </w:tc>
        <w:tc>
          <w:tcPr>
            <w:tcW w:w="673" w:type="dxa"/>
            <w:noWrap/>
          </w:tcPr>
          <w:p w14:paraId="1081DC67" w14:textId="533A0DE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0F112A3" w14:textId="7534BF9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B64F266" w14:textId="03A634A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62C1836" w14:textId="1A3EEB2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4A9AB1B" w14:textId="4ED068BB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0C15FC56" w14:textId="351C408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27E1455" w14:textId="17E44AD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9DED758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4F83C55" w14:textId="2C18051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269EDC10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23A80804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1.15</w:t>
            </w:r>
          </w:p>
        </w:tc>
        <w:tc>
          <w:tcPr>
            <w:tcW w:w="1493" w:type="dxa"/>
            <w:noWrap/>
          </w:tcPr>
          <w:p w14:paraId="00485527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A15</w:t>
            </w:r>
            <w:proofErr w:type="spellEnd"/>
          </w:p>
        </w:tc>
        <w:tc>
          <w:tcPr>
            <w:tcW w:w="673" w:type="dxa"/>
            <w:noWrap/>
          </w:tcPr>
          <w:p w14:paraId="71F76885" w14:textId="30889EF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B71AEBA" w14:textId="044778D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348F9E7" w14:textId="44F3CDC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DB1F402" w14:textId="58297CC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EEACD1D" w14:textId="4AA45D9E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50CBA9F3" w14:textId="1EA85E4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043B601" w14:textId="3C348DA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0AA1F54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980A0A0" w14:textId="472AEF5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0937568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376D25A8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1.16</w:t>
            </w:r>
          </w:p>
        </w:tc>
        <w:tc>
          <w:tcPr>
            <w:tcW w:w="1493" w:type="dxa"/>
            <w:noWrap/>
          </w:tcPr>
          <w:p w14:paraId="714A81AF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A16</w:t>
            </w:r>
            <w:proofErr w:type="spellEnd"/>
          </w:p>
        </w:tc>
        <w:tc>
          <w:tcPr>
            <w:tcW w:w="673" w:type="dxa"/>
            <w:noWrap/>
          </w:tcPr>
          <w:p w14:paraId="525E06BE" w14:textId="552C0AB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C357DB6" w14:textId="60A6C72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2B24B564" w14:textId="4343E8FB" w:rsidR="00453198" w:rsidRPr="00F266AA" w:rsidRDefault="00453198" w:rsidP="00453198">
            <w:pPr>
              <w:pStyle w:val="Tabletext"/>
              <w:jc w:val="center"/>
              <w:rPr>
                <w:rStyle w:val="FootnoteReference"/>
              </w:rPr>
            </w:pPr>
            <w:r w:rsidRPr="00F266AA">
              <w:rPr>
                <w:rStyle w:val="FootnoteReference"/>
              </w:rPr>
              <w:t>*</w:t>
            </w:r>
          </w:p>
        </w:tc>
        <w:tc>
          <w:tcPr>
            <w:tcW w:w="673" w:type="dxa"/>
            <w:noWrap/>
          </w:tcPr>
          <w:p w14:paraId="17873F67" w14:textId="1F4DCB1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A9818A0" w14:textId="0674E609" w:rsidR="00453198" w:rsidRPr="001A59AA" w:rsidRDefault="00453198" w:rsidP="00453198">
            <w:pPr>
              <w:pStyle w:val="Tabletext"/>
              <w:jc w:val="center"/>
            </w:pPr>
            <w:r w:rsidRPr="00376A0E">
              <w:t>√</w:t>
            </w:r>
          </w:p>
        </w:tc>
        <w:tc>
          <w:tcPr>
            <w:tcW w:w="674" w:type="dxa"/>
            <w:noWrap/>
          </w:tcPr>
          <w:p w14:paraId="77F59387" w14:textId="4DA98EF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329A758" w14:textId="7CDF175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00593D8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10573C6" w14:textId="15901F0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5484F05F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2AFEA26D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2</w:t>
            </w:r>
          </w:p>
        </w:tc>
        <w:tc>
          <w:tcPr>
            <w:tcW w:w="1493" w:type="dxa"/>
            <w:noWrap/>
          </w:tcPr>
          <w:p w14:paraId="05AA0A57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</w:t>
            </w:r>
            <w:proofErr w:type="spellEnd"/>
            <w:r w:rsidRPr="001A59AA">
              <w:rPr>
                <w:lang w:val="en-US"/>
              </w:rPr>
              <w:t>7</w:t>
            </w:r>
          </w:p>
        </w:tc>
        <w:tc>
          <w:tcPr>
            <w:tcW w:w="673" w:type="dxa"/>
            <w:noWrap/>
          </w:tcPr>
          <w:p w14:paraId="675B5DCE" w14:textId="5502497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72A9C80" w14:textId="53CA68B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8C2AD38" w14:textId="171F738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9A014A5" w14:textId="2C9F7CA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D44D5E8" w14:textId="5B42A4B2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64CF088F" w14:textId="5CB4504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58849A3" w14:textId="0C78E57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87DDD71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FA4E8D4" w14:textId="150739F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46D4530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0B0640CF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4</w:t>
            </w:r>
          </w:p>
        </w:tc>
        <w:tc>
          <w:tcPr>
            <w:tcW w:w="1493" w:type="dxa"/>
            <w:noWrap/>
          </w:tcPr>
          <w:p w14:paraId="09F105F1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</w:t>
            </w:r>
            <w:proofErr w:type="spellEnd"/>
            <w:r w:rsidRPr="001A59AA">
              <w:rPr>
                <w:lang w:val="en-US"/>
              </w:rPr>
              <w:t>8</w:t>
            </w:r>
          </w:p>
        </w:tc>
        <w:tc>
          <w:tcPr>
            <w:tcW w:w="673" w:type="dxa"/>
            <w:noWrap/>
          </w:tcPr>
          <w:p w14:paraId="7E7D9FA0" w14:textId="514722E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461BC5B" w14:textId="105E6F27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2483B305" w14:textId="5D561A6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5E84F62" w14:textId="4B405A5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C3A5CF6" w14:textId="1822C902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060D1499" w14:textId="7A4C739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EDBF325" w14:textId="61FA925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70BA9D0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57E3C19" w14:textId="64CDCA0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09607F1C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5A818250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</w:t>
            </w:r>
            <w:r w:rsidRPr="001A59AA">
              <w:t>(А)</w:t>
            </w:r>
          </w:p>
        </w:tc>
        <w:tc>
          <w:tcPr>
            <w:tcW w:w="1493" w:type="dxa"/>
            <w:noWrap/>
          </w:tcPr>
          <w:p w14:paraId="35712A4E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1</w:t>
            </w:r>
          </w:p>
        </w:tc>
        <w:tc>
          <w:tcPr>
            <w:tcW w:w="673" w:type="dxa"/>
            <w:noWrap/>
          </w:tcPr>
          <w:p w14:paraId="5170B3BF" w14:textId="45CC835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BAC962D" w14:textId="76FDDC7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570A3CD9" w14:textId="623F43C5" w:rsidR="00453198" w:rsidRPr="00F266AA" w:rsidRDefault="00453198" w:rsidP="00453198">
            <w:pPr>
              <w:pStyle w:val="Tabletext"/>
              <w:jc w:val="center"/>
              <w:rPr>
                <w:rStyle w:val="FootnoteReference"/>
              </w:rPr>
            </w:pPr>
            <w:r w:rsidRPr="00F266AA">
              <w:rPr>
                <w:rStyle w:val="FootnoteReference"/>
              </w:rPr>
              <w:t>**</w:t>
            </w:r>
          </w:p>
        </w:tc>
        <w:tc>
          <w:tcPr>
            <w:tcW w:w="673" w:type="dxa"/>
            <w:noWrap/>
          </w:tcPr>
          <w:p w14:paraId="62E1B803" w14:textId="3017C51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85D3D0F" w14:textId="27115075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7BFC267D" w14:textId="279E9F1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35D728A" w14:textId="0B4A736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2FFC59E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94CFBB1" w14:textId="4238F5E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28D47DC9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55F91C6D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</w:t>
            </w:r>
            <w:r w:rsidRPr="001A59AA">
              <w:t>(В)</w:t>
            </w:r>
          </w:p>
        </w:tc>
        <w:tc>
          <w:tcPr>
            <w:tcW w:w="1493" w:type="dxa"/>
            <w:noWrap/>
          </w:tcPr>
          <w:p w14:paraId="50C477D5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A19А2</w:t>
            </w:r>
            <w:proofErr w:type="spellEnd"/>
          </w:p>
        </w:tc>
        <w:tc>
          <w:tcPr>
            <w:tcW w:w="673" w:type="dxa"/>
            <w:noWrap/>
          </w:tcPr>
          <w:p w14:paraId="1C361859" w14:textId="1E3F6CF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250CC5F" w14:textId="024376A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0BD41A3" w14:textId="712CA0D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BCFE93C" w14:textId="58242C3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23370BA" w14:textId="1A99DFB0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5A783F73" w14:textId="450470F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226FB3D" w14:textId="566FA70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C81328B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37CE11A" w14:textId="146685F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33269B47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7AEA4B9A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</w:t>
            </w:r>
            <w:r w:rsidRPr="001A59AA">
              <w:t>(С)</w:t>
            </w:r>
          </w:p>
        </w:tc>
        <w:tc>
          <w:tcPr>
            <w:tcW w:w="1493" w:type="dxa"/>
            <w:noWrap/>
          </w:tcPr>
          <w:p w14:paraId="09634D02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3</w:t>
            </w:r>
          </w:p>
        </w:tc>
        <w:tc>
          <w:tcPr>
            <w:tcW w:w="673" w:type="dxa"/>
            <w:noWrap/>
          </w:tcPr>
          <w:p w14:paraId="418DF528" w14:textId="3C2E1BD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E02D88B" w14:textId="4FEEC90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E3A449B" w14:textId="16A37ED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F162018" w14:textId="1945E1C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EDA2717" w14:textId="263FA7E4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621A6642" w14:textId="03AEF39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9D1E811" w14:textId="69C28DE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4C091D7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AA7D1C1" w14:textId="67CA2E9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50F9A2DF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B1FB52D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</w:t>
            </w:r>
            <w:r w:rsidRPr="001A59AA">
              <w:t>(</w:t>
            </w:r>
            <w:r w:rsidRPr="001A59AA">
              <w:rPr>
                <w:lang w:val="en-US"/>
              </w:rPr>
              <w:t>D</w:t>
            </w:r>
            <w:r w:rsidRPr="001A59AA">
              <w:t>)</w:t>
            </w:r>
          </w:p>
        </w:tc>
        <w:tc>
          <w:tcPr>
            <w:tcW w:w="1493" w:type="dxa"/>
            <w:noWrap/>
          </w:tcPr>
          <w:p w14:paraId="3A767D01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A19А4</w:t>
            </w:r>
            <w:proofErr w:type="spellEnd"/>
          </w:p>
        </w:tc>
        <w:tc>
          <w:tcPr>
            <w:tcW w:w="673" w:type="dxa"/>
            <w:noWrap/>
          </w:tcPr>
          <w:p w14:paraId="6EA65A5D" w14:textId="526AD4C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EE59B2A" w14:textId="6772131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97EA45A" w14:textId="1E540F3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AA06AF5" w14:textId="19D75B2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7343490" w14:textId="144BEDFA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18D13FF2" w14:textId="4B3A1EE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E8EF344" w14:textId="0FC03BE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D175510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3272D17" w14:textId="5CC6679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3D04E7B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13EA24D9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7(E)</w:t>
            </w:r>
          </w:p>
        </w:tc>
        <w:tc>
          <w:tcPr>
            <w:tcW w:w="1493" w:type="dxa"/>
            <w:noWrap/>
          </w:tcPr>
          <w:p w14:paraId="18945886" w14:textId="77777777" w:rsidR="00453198" w:rsidRPr="001A59AA" w:rsidRDefault="00453198" w:rsidP="00453198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5</w:t>
            </w:r>
          </w:p>
        </w:tc>
        <w:tc>
          <w:tcPr>
            <w:tcW w:w="673" w:type="dxa"/>
            <w:noWrap/>
          </w:tcPr>
          <w:p w14:paraId="0E14CF4B" w14:textId="42816D9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F613614" w14:textId="7A5704B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F648231" w14:textId="775DA54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C7F37E5" w14:textId="5E9B17F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7900524" w14:textId="42AFE36A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B21EB5A" w14:textId="5B42B4D6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F4EBB28" w14:textId="2920690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A6EB0BE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37F403D" w14:textId="5B6B2CD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50CC27E9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195FBB4C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7(F)</w:t>
            </w:r>
          </w:p>
        </w:tc>
        <w:tc>
          <w:tcPr>
            <w:tcW w:w="1493" w:type="dxa"/>
            <w:noWrap/>
          </w:tcPr>
          <w:p w14:paraId="08A11AC5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6</w:t>
            </w:r>
          </w:p>
        </w:tc>
        <w:tc>
          <w:tcPr>
            <w:tcW w:w="673" w:type="dxa"/>
            <w:noWrap/>
          </w:tcPr>
          <w:p w14:paraId="278CA7F9" w14:textId="39A3ACB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A14BBF8" w14:textId="4C61EC29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687C01FE" w14:textId="367843C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21AE18C" w14:textId="3ECDEA2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C4BAB2D" w14:textId="18B9A8C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DF2A5BB" w14:textId="0A77597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0CCBC3F" w14:textId="1FB0BC6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95E7109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723504A" w14:textId="5A383A1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3183C817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4323E73E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7(G)</w:t>
            </w:r>
          </w:p>
        </w:tc>
        <w:tc>
          <w:tcPr>
            <w:tcW w:w="1493" w:type="dxa"/>
            <w:noWrap/>
          </w:tcPr>
          <w:p w14:paraId="536B07F2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A19А7</w:t>
            </w:r>
            <w:proofErr w:type="spellEnd"/>
          </w:p>
        </w:tc>
        <w:tc>
          <w:tcPr>
            <w:tcW w:w="673" w:type="dxa"/>
            <w:noWrap/>
          </w:tcPr>
          <w:p w14:paraId="4C1CA143" w14:textId="26A5927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16352B9" w14:textId="422C9A57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5A692C57" w14:textId="0E47D983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56BA5D4" w14:textId="75703D1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DC59540" w14:textId="1569B705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2FFB8CEC" w14:textId="7B80317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059F6F3" w14:textId="7FF5E982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663B179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99C700E" w14:textId="180C0D4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7C1726EC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279FEFA0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7(H)</w:t>
            </w:r>
          </w:p>
        </w:tc>
        <w:tc>
          <w:tcPr>
            <w:tcW w:w="1493" w:type="dxa"/>
            <w:noWrap/>
          </w:tcPr>
          <w:p w14:paraId="3DB89BBA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A19А8</w:t>
            </w:r>
            <w:proofErr w:type="spellEnd"/>
          </w:p>
        </w:tc>
        <w:tc>
          <w:tcPr>
            <w:tcW w:w="673" w:type="dxa"/>
            <w:noWrap/>
          </w:tcPr>
          <w:p w14:paraId="6E3AF6CC" w14:textId="21650ED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71AF435" w14:textId="3CF6351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0177816" w14:textId="4C6003B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1292199" w14:textId="1A7BFC3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1FABF7A" w14:textId="520ED197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7B907D70" w14:textId="1427AE5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12934E2" w14:textId="51589C45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4DEC467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1217877" w14:textId="4F6FDA4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4190A736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1F3D26B2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7(I)</w:t>
            </w:r>
          </w:p>
        </w:tc>
        <w:tc>
          <w:tcPr>
            <w:tcW w:w="1493" w:type="dxa"/>
            <w:noWrap/>
          </w:tcPr>
          <w:p w14:paraId="08023C88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9</w:t>
            </w:r>
          </w:p>
        </w:tc>
        <w:tc>
          <w:tcPr>
            <w:tcW w:w="673" w:type="dxa"/>
            <w:noWrap/>
          </w:tcPr>
          <w:p w14:paraId="58D8D3EB" w14:textId="1115E67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146C626" w14:textId="1037CCD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32C693C" w14:textId="47BAD50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E6D4A5F" w14:textId="658B8E3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1CAE76B" w14:textId="0B0CC733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501CC398" w14:textId="21EDD57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A88823F" w14:textId="3C24402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1F99788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F3724EE" w14:textId="55BD076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23D80C9D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656B99E8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7(J)</w:t>
            </w:r>
          </w:p>
        </w:tc>
        <w:tc>
          <w:tcPr>
            <w:tcW w:w="1493" w:type="dxa"/>
            <w:noWrap/>
          </w:tcPr>
          <w:p w14:paraId="6BFC4A92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</w:t>
            </w:r>
            <w:proofErr w:type="spellEnd"/>
            <w:r w:rsidRPr="001A59AA">
              <w:rPr>
                <w:lang w:val="en-US"/>
              </w:rPr>
              <w:t>10</w:t>
            </w:r>
          </w:p>
        </w:tc>
        <w:tc>
          <w:tcPr>
            <w:tcW w:w="673" w:type="dxa"/>
            <w:noWrap/>
          </w:tcPr>
          <w:p w14:paraId="48C5B574" w14:textId="4FD1FD5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3CF0B10" w14:textId="45EFF2C7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8E8628B" w14:textId="21419AC8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1C82AA0" w14:textId="6CDBA00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717FDFC" w14:textId="0952079C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1E779FCA" w14:textId="5C4126E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E39C9CB" w14:textId="4A7E9734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9FF608A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5276846" w14:textId="757B889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396A6673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3268ABF1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rPr>
                <w:lang w:val="en-US"/>
              </w:rPr>
              <w:t>7(K)</w:t>
            </w:r>
          </w:p>
        </w:tc>
        <w:tc>
          <w:tcPr>
            <w:tcW w:w="1493" w:type="dxa"/>
            <w:noWrap/>
          </w:tcPr>
          <w:p w14:paraId="74990C46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A19А11</w:t>
            </w:r>
            <w:proofErr w:type="spellEnd"/>
          </w:p>
        </w:tc>
        <w:tc>
          <w:tcPr>
            <w:tcW w:w="673" w:type="dxa"/>
            <w:noWrap/>
          </w:tcPr>
          <w:p w14:paraId="2E78BD76" w14:textId="1F332B5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9091E39" w14:textId="0912B4C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DD9600E" w14:textId="2DAECA2E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CDE276B" w14:textId="258F18E9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19AFA87" w14:textId="6E02AC17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1189F1E6" w14:textId="186203B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411CAC2" w14:textId="033611C0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99C7C3F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3575BD2" w14:textId="4C53AD0B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453198" w:rsidRPr="001A59AA" w14:paraId="6C8215E4" w14:textId="77777777" w:rsidTr="00453198">
        <w:trPr>
          <w:cantSplit/>
          <w:jc w:val="center"/>
        </w:trPr>
        <w:tc>
          <w:tcPr>
            <w:tcW w:w="1883" w:type="dxa"/>
            <w:noWrap/>
          </w:tcPr>
          <w:p w14:paraId="41E9177A" w14:textId="77777777" w:rsidR="00453198" w:rsidRPr="001A59AA" w:rsidRDefault="00453198" w:rsidP="00453198">
            <w:pPr>
              <w:pStyle w:val="Tabletext"/>
              <w:jc w:val="center"/>
            </w:pPr>
            <w:r w:rsidRPr="001A59AA">
              <w:t>8</w:t>
            </w:r>
          </w:p>
        </w:tc>
        <w:tc>
          <w:tcPr>
            <w:tcW w:w="1493" w:type="dxa"/>
            <w:noWrap/>
          </w:tcPr>
          <w:p w14:paraId="26368B06" w14:textId="77777777" w:rsidR="00453198" w:rsidRPr="001A59AA" w:rsidRDefault="00453198" w:rsidP="00453198">
            <w:pPr>
              <w:pStyle w:val="Tabletext"/>
              <w:jc w:val="center"/>
            </w:pPr>
            <w:proofErr w:type="spellStart"/>
            <w:r w:rsidRPr="001A59AA">
              <w:t>A20</w:t>
            </w:r>
            <w:proofErr w:type="spellEnd"/>
          </w:p>
        </w:tc>
        <w:tc>
          <w:tcPr>
            <w:tcW w:w="673" w:type="dxa"/>
            <w:noWrap/>
          </w:tcPr>
          <w:p w14:paraId="158027A5" w14:textId="412264FA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07D9CD6" w14:textId="0E89F0C9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1DF6AAEA" w14:textId="170DC57C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E7F2987" w14:textId="065DE51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F68D7B7" w14:textId="25DBCDDD" w:rsidR="00453198" w:rsidRPr="001A59AA" w:rsidRDefault="00F266AA" w:rsidP="00453198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4285FBF" w14:textId="5E71F83F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BEDFB2E" w14:textId="554D6A71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3C9D08E" w14:textId="77777777" w:rsidR="00453198" w:rsidRPr="001A59AA" w:rsidRDefault="00453198" w:rsidP="00453198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0529DF2" w14:textId="15F95DED" w:rsidR="00453198" w:rsidRPr="001A59AA" w:rsidRDefault="00453198" w:rsidP="00453198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56E9D3EF" w14:textId="77777777" w:rsidTr="006C6E9C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558EC8E2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9.1.1</w:t>
            </w:r>
          </w:p>
        </w:tc>
        <w:tc>
          <w:tcPr>
            <w:tcW w:w="1493" w:type="dxa"/>
            <w:noWrap/>
          </w:tcPr>
          <w:p w14:paraId="61BD6615" w14:textId="77777777" w:rsidR="00F266AA" w:rsidRPr="001A59AA" w:rsidRDefault="00F266AA" w:rsidP="00F266AA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A21А</w:t>
            </w:r>
            <w:proofErr w:type="spellEnd"/>
            <w:r w:rsidRPr="001A59AA">
              <w:rPr>
                <w:lang w:val="en-US"/>
              </w:rPr>
              <w:t>1</w:t>
            </w:r>
          </w:p>
        </w:tc>
        <w:tc>
          <w:tcPr>
            <w:tcW w:w="673" w:type="dxa"/>
            <w:noWrap/>
          </w:tcPr>
          <w:p w14:paraId="3A02279E" w14:textId="29F6DBE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FB6B921" w14:textId="7E5E19FB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FE913F0" w14:textId="7B17AAD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3B7F131" w14:textId="5600FED9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2AC973A" w14:textId="7F3DAC76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72326F46" w14:textId="7C0E1EB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3E3BD27" w14:textId="44BCD8B3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2DC4A3A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8184A5D" w14:textId="1BD227DE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7EDC8EC2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6374654B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9.1.2</w:t>
            </w:r>
          </w:p>
        </w:tc>
        <w:tc>
          <w:tcPr>
            <w:tcW w:w="1493" w:type="dxa"/>
            <w:noWrap/>
          </w:tcPr>
          <w:p w14:paraId="035ED68D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A21А2</w:t>
            </w:r>
            <w:proofErr w:type="spellEnd"/>
          </w:p>
        </w:tc>
        <w:tc>
          <w:tcPr>
            <w:tcW w:w="673" w:type="dxa"/>
            <w:noWrap/>
          </w:tcPr>
          <w:p w14:paraId="68598CB4" w14:textId="6850252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E77B90B" w14:textId="65ADF0CE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202CB29" w14:textId="5CFBEC0C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117CA51" w14:textId="479B60B3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8B95034" w14:textId="2ED992C9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0846BF60" w14:textId="6BE1081A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D28693E" w14:textId="3300BA8B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25A3F2C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B36580C" w14:textId="3E012BF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7625DF3D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6E5DB6D6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9.1.3</w:t>
            </w:r>
          </w:p>
        </w:tc>
        <w:tc>
          <w:tcPr>
            <w:tcW w:w="1493" w:type="dxa"/>
            <w:noWrap/>
          </w:tcPr>
          <w:p w14:paraId="1C3C3471" w14:textId="77777777" w:rsidR="00F266AA" w:rsidRPr="001A59AA" w:rsidRDefault="00F266AA" w:rsidP="00F266AA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A21А</w:t>
            </w:r>
            <w:proofErr w:type="spellEnd"/>
            <w:r w:rsidRPr="001A59AA">
              <w:rPr>
                <w:lang w:val="en-US"/>
              </w:rPr>
              <w:t>3</w:t>
            </w:r>
          </w:p>
        </w:tc>
        <w:tc>
          <w:tcPr>
            <w:tcW w:w="673" w:type="dxa"/>
            <w:noWrap/>
          </w:tcPr>
          <w:p w14:paraId="4CB4A0E7" w14:textId="4E001817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88D8D31" w14:textId="74A90C22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96E7161" w14:textId="1443762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B5E95CD" w14:textId="7B179A8A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36A5A30E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B6D11CD" w14:textId="53909612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250A469" w14:textId="6CDA06C7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AC0402A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C6A5403" w14:textId="0343031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19A90F5B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25F2136F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9.1.4</w:t>
            </w:r>
          </w:p>
        </w:tc>
        <w:tc>
          <w:tcPr>
            <w:tcW w:w="1493" w:type="dxa"/>
            <w:noWrap/>
          </w:tcPr>
          <w:p w14:paraId="52E04EEF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A21А4</w:t>
            </w:r>
            <w:proofErr w:type="spellEnd"/>
          </w:p>
        </w:tc>
        <w:tc>
          <w:tcPr>
            <w:tcW w:w="673" w:type="dxa"/>
            <w:noWrap/>
          </w:tcPr>
          <w:p w14:paraId="0240F6DA" w14:textId="3CDB756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14ABC60" w14:textId="4A34ED8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B2964AC" w14:textId="6B8857F6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80E8273" w14:textId="68A359F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FAF2A26" w14:textId="5DC07F8D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7DF0F2BB" w14:textId="3CEA1DFD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F9CE4C0" w14:textId="7C8D3D9C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100541E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4A7EFD8" w14:textId="51818D8B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74DE0494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05BEE064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9.1.5</w:t>
            </w:r>
          </w:p>
        </w:tc>
        <w:tc>
          <w:tcPr>
            <w:tcW w:w="1493" w:type="dxa"/>
            <w:noWrap/>
          </w:tcPr>
          <w:p w14:paraId="06B31700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A21А5</w:t>
            </w:r>
            <w:proofErr w:type="spellEnd"/>
          </w:p>
        </w:tc>
        <w:tc>
          <w:tcPr>
            <w:tcW w:w="673" w:type="dxa"/>
            <w:noWrap/>
          </w:tcPr>
          <w:p w14:paraId="1F861718" w14:textId="722001B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630C11E" w14:textId="50EE726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76D8E17" w14:textId="66A7470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319F5BC" w14:textId="3A5DF76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5F50231" w14:textId="3B06E969" w:rsidR="00F266AA" w:rsidRPr="001A59AA" w:rsidRDefault="00F266AA" w:rsidP="00F266AA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3361E3EC" w14:textId="1870E719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D71B192" w14:textId="3E5E64C0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DB609E7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BA6B0EA" w14:textId="464BFC3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06A402C7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0462A079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9.1.6</w:t>
            </w:r>
          </w:p>
        </w:tc>
        <w:tc>
          <w:tcPr>
            <w:tcW w:w="1493" w:type="dxa"/>
            <w:noWrap/>
          </w:tcPr>
          <w:p w14:paraId="56B2FB6D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</w:t>
            </w:r>
            <w:proofErr w:type="spellEnd"/>
            <w:r w:rsidRPr="001A59AA">
              <w:rPr>
                <w:lang w:val="en-US"/>
              </w:rPr>
              <w:t>1</w:t>
            </w:r>
            <w:proofErr w:type="spellStart"/>
            <w:r w:rsidRPr="001A59AA">
              <w:t>А6</w:t>
            </w:r>
            <w:proofErr w:type="spellEnd"/>
          </w:p>
        </w:tc>
        <w:tc>
          <w:tcPr>
            <w:tcW w:w="673" w:type="dxa"/>
            <w:noWrap/>
          </w:tcPr>
          <w:p w14:paraId="2B646AA7" w14:textId="6C174AA7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65C4B47" w14:textId="5497DADC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DC0CEFD" w14:textId="60B3FCDE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DAD9948" w14:textId="73F8AD68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7DE3C70" w14:textId="26216A0A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23C19A5D" w14:textId="6AEDD3D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54B970F" w14:textId="40E44FD2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FEEF9E8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DF622DC" w14:textId="11D70309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43252930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5D0B5040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9.1.7</w:t>
            </w:r>
          </w:p>
        </w:tc>
        <w:tc>
          <w:tcPr>
            <w:tcW w:w="1493" w:type="dxa"/>
            <w:noWrap/>
          </w:tcPr>
          <w:p w14:paraId="16129DCA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A21А7</w:t>
            </w:r>
            <w:proofErr w:type="spellEnd"/>
          </w:p>
        </w:tc>
        <w:tc>
          <w:tcPr>
            <w:tcW w:w="673" w:type="dxa"/>
            <w:noWrap/>
          </w:tcPr>
          <w:p w14:paraId="633C0F7E" w14:textId="009C1849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22B4F0F" w14:textId="7F5C5BD8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284B6B6" w14:textId="153C5792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8EA7477" w14:textId="46F842D9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582CEA6" w14:textId="3D294B42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663E92D7" w14:textId="7439074D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942876" w14:textId="4ADA1D7E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3E0EEFE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73D3BA0" w14:textId="2CAA42D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7FDBF0A1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03A9FBE5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9.1.8</w:t>
            </w:r>
          </w:p>
        </w:tc>
        <w:tc>
          <w:tcPr>
            <w:tcW w:w="1493" w:type="dxa"/>
            <w:noWrap/>
          </w:tcPr>
          <w:p w14:paraId="2B31316C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A21А8</w:t>
            </w:r>
            <w:proofErr w:type="spellEnd"/>
          </w:p>
        </w:tc>
        <w:tc>
          <w:tcPr>
            <w:tcW w:w="673" w:type="dxa"/>
            <w:noWrap/>
          </w:tcPr>
          <w:p w14:paraId="1941BCAD" w14:textId="1AD20FD0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EFF46B" w14:textId="07B567C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5806FDB" w14:textId="555AB5CD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9188720" w14:textId="13FD4D0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D047F51" w14:textId="77808098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0094EBBF" w14:textId="17D247E0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C249D08" w14:textId="791C0B3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3A920E9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A606A55" w14:textId="43E6B7E3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2C9FF2FB" w14:textId="77777777" w:rsidTr="006C6E9C">
        <w:trPr>
          <w:cantSplit/>
          <w:jc w:val="center"/>
        </w:trPr>
        <w:tc>
          <w:tcPr>
            <w:tcW w:w="1883" w:type="dxa"/>
            <w:noWrap/>
          </w:tcPr>
          <w:p w14:paraId="33AB41B5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lastRenderedPageBreak/>
              <w:t>9.1.9</w:t>
            </w:r>
          </w:p>
        </w:tc>
        <w:tc>
          <w:tcPr>
            <w:tcW w:w="1493" w:type="dxa"/>
            <w:noWrap/>
          </w:tcPr>
          <w:p w14:paraId="4C0481EA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A21А</w:t>
            </w:r>
            <w:proofErr w:type="spellEnd"/>
            <w:r w:rsidRPr="001A59AA">
              <w:rPr>
                <w:lang w:val="en-US"/>
              </w:rPr>
              <w:t>9</w:t>
            </w:r>
          </w:p>
        </w:tc>
        <w:tc>
          <w:tcPr>
            <w:tcW w:w="673" w:type="dxa"/>
            <w:noWrap/>
          </w:tcPr>
          <w:p w14:paraId="63F8BA95" w14:textId="05294BD2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81AD865" w14:textId="1C4E6E4A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8EC749C" w14:textId="07E9CCCD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142DD8D" w14:textId="2F6285A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D3A1275" w14:textId="71AD2AF5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37E3011A" w14:textId="1B55DF0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AAE055C" w14:textId="485B0536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11055C4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AB714A7" w14:textId="66E3BC63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5A801153" w14:textId="77777777" w:rsidTr="00E26D99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F395663" w14:textId="0ED2939A" w:rsidR="00F266AA" w:rsidRPr="001A59AA" w:rsidRDefault="00F266AA" w:rsidP="00F266AA">
            <w:pPr>
              <w:pStyle w:val="Tabletext"/>
              <w:jc w:val="center"/>
            </w:pPr>
            <w:r w:rsidRPr="001A59AA">
              <w:t>9.1 (</w:t>
            </w:r>
            <w:proofErr w:type="spellStart"/>
            <w:r w:rsidRPr="001A59AA">
              <w:t>5.441В</w:t>
            </w:r>
            <w:proofErr w:type="spellEnd"/>
            <w:r w:rsidRPr="001A59AA">
              <w:t>)</w:t>
            </w:r>
          </w:p>
        </w:tc>
        <w:tc>
          <w:tcPr>
            <w:tcW w:w="1493" w:type="dxa"/>
            <w:noWrap/>
          </w:tcPr>
          <w:p w14:paraId="25B3C738" w14:textId="77777777" w:rsidR="00F266AA" w:rsidRPr="001A59AA" w:rsidRDefault="00F266AA" w:rsidP="00F266AA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rPr>
                <w:lang w:val="en-US"/>
              </w:rPr>
              <w:t>A21A10</w:t>
            </w:r>
            <w:proofErr w:type="spellEnd"/>
          </w:p>
        </w:tc>
        <w:tc>
          <w:tcPr>
            <w:tcW w:w="673" w:type="dxa"/>
            <w:noWrap/>
          </w:tcPr>
          <w:p w14:paraId="7CEE6C1B" w14:textId="4F7951DE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1B653EC" w14:textId="78C64E03" w:rsidR="00F266AA" w:rsidRPr="001A59AA" w:rsidRDefault="00F266AA" w:rsidP="00F266AA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2ABE785A" w14:textId="3CB4E5CD" w:rsidR="00F266AA" w:rsidRPr="00F266AA" w:rsidRDefault="00F266AA" w:rsidP="00F266AA">
            <w:pPr>
              <w:pStyle w:val="Tabletext"/>
              <w:jc w:val="center"/>
              <w:rPr>
                <w:rStyle w:val="FootnoteReference"/>
              </w:rPr>
            </w:pPr>
            <w:r w:rsidRPr="00F266AA">
              <w:rPr>
                <w:rStyle w:val="FootnoteReference"/>
              </w:rPr>
              <w:t>***</w:t>
            </w:r>
          </w:p>
        </w:tc>
        <w:tc>
          <w:tcPr>
            <w:tcW w:w="673" w:type="dxa"/>
            <w:noWrap/>
          </w:tcPr>
          <w:p w14:paraId="0E6A9FAF" w14:textId="02E0CACF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B7CB239" w14:textId="04D118CE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69CE10A4" w14:textId="64B153C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1615EEA" w14:textId="01E6F770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F82E9BC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C4DAA03" w14:textId="14AF3033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0013800A" w14:textId="77777777" w:rsidTr="008C11EA">
        <w:trPr>
          <w:cantSplit/>
          <w:jc w:val="center"/>
        </w:trPr>
        <w:tc>
          <w:tcPr>
            <w:tcW w:w="1883" w:type="dxa"/>
            <w:noWrap/>
          </w:tcPr>
          <w:p w14:paraId="7E258DFE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9.2</w:t>
            </w:r>
          </w:p>
        </w:tc>
        <w:tc>
          <w:tcPr>
            <w:tcW w:w="1493" w:type="dxa"/>
            <w:noWrap/>
          </w:tcPr>
          <w:p w14:paraId="01C5383F" w14:textId="77777777" w:rsidR="00F266AA" w:rsidRPr="001A59AA" w:rsidRDefault="00F266AA" w:rsidP="00F266AA">
            <w:pPr>
              <w:pStyle w:val="Tabletext"/>
              <w:jc w:val="center"/>
            </w:pPr>
            <w:proofErr w:type="spellStart"/>
            <w:r w:rsidRPr="001A59AA">
              <w:t>A2</w:t>
            </w:r>
            <w:proofErr w:type="spellEnd"/>
            <w:r w:rsidRPr="001A59AA">
              <w:rPr>
                <w:lang w:val="en-US"/>
              </w:rPr>
              <w:t>2</w:t>
            </w:r>
          </w:p>
        </w:tc>
        <w:tc>
          <w:tcPr>
            <w:tcW w:w="673" w:type="dxa"/>
            <w:noWrap/>
          </w:tcPr>
          <w:p w14:paraId="060B7CD1" w14:textId="6093ABC8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1C00CB0" w14:textId="5C9245C4" w:rsidR="00F266AA" w:rsidRPr="001A59AA" w:rsidRDefault="00F266AA" w:rsidP="00F266AA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3FB36D3B" w14:textId="45C7C74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794B940B" w14:textId="1C33D9EA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637B6D0B" w14:textId="66ACA242" w:rsidR="00F266AA" w:rsidRPr="001A59AA" w:rsidRDefault="00F266AA" w:rsidP="00F266AA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4" w:type="dxa"/>
            <w:noWrap/>
          </w:tcPr>
          <w:p w14:paraId="1113335D" w14:textId="65F1D66A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28A62DA2" w14:textId="09BB90C1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A317832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6DCCF90" w14:textId="7BACF355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  <w:tr w:rsidR="00F266AA" w:rsidRPr="001A59AA" w14:paraId="1BE77EAB" w14:textId="77777777" w:rsidTr="008C11EA">
        <w:trPr>
          <w:cantSplit/>
          <w:jc w:val="center"/>
        </w:trPr>
        <w:tc>
          <w:tcPr>
            <w:tcW w:w="1883" w:type="dxa"/>
            <w:noWrap/>
          </w:tcPr>
          <w:p w14:paraId="0723A001" w14:textId="77777777" w:rsidR="00F266AA" w:rsidRPr="001A59AA" w:rsidRDefault="00F266AA" w:rsidP="00F266AA">
            <w:pPr>
              <w:pStyle w:val="Tabletext"/>
              <w:jc w:val="center"/>
            </w:pPr>
            <w:r w:rsidRPr="001A59AA">
              <w:t>10</w:t>
            </w:r>
          </w:p>
        </w:tc>
        <w:tc>
          <w:tcPr>
            <w:tcW w:w="1493" w:type="dxa"/>
            <w:noWrap/>
          </w:tcPr>
          <w:p w14:paraId="7CBE0BD2" w14:textId="77777777" w:rsidR="00F266AA" w:rsidRPr="001A59AA" w:rsidRDefault="00F266AA" w:rsidP="00F266AA">
            <w:pPr>
              <w:pStyle w:val="Tabletext"/>
              <w:jc w:val="center"/>
              <w:rPr>
                <w:lang w:val="en-US"/>
              </w:rPr>
            </w:pPr>
            <w:proofErr w:type="spellStart"/>
            <w:r w:rsidRPr="001A59AA">
              <w:t>A2</w:t>
            </w:r>
            <w:proofErr w:type="spellEnd"/>
            <w:r w:rsidRPr="001A59AA">
              <w:rPr>
                <w:lang w:val="en-US"/>
              </w:rPr>
              <w:t>4</w:t>
            </w:r>
          </w:p>
        </w:tc>
        <w:tc>
          <w:tcPr>
            <w:tcW w:w="673" w:type="dxa"/>
            <w:noWrap/>
          </w:tcPr>
          <w:p w14:paraId="21D86D66" w14:textId="34FFFF10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06E997EF" w14:textId="44C6DA63" w:rsidR="00F266AA" w:rsidRPr="001A59AA" w:rsidRDefault="00F266AA" w:rsidP="00F266AA">
            <w:pPr>
              <w:pStyle w:val="Tabletext"/>
              <w:jc w:val="center"/>
            </w:pPr>
            <w:r>
              <w:t>−</w:t>
            </w:r>
          </w:p>
        </w:tc>
        <w:tc>
          <w:tcPr>
            <w:tcW w:w="673" w:type="dxa"/>
            <w:noWrap/>
          </w:tcPr>
          <w:p w14:paraId="4A764FF0" w14:textId="0E188BB1" w:rsidR="00F266AA" w:rsidRPr="00F266AA" w:rsidRDefault="00F266AA" w:rsidP="00F266AA">
            <w:pPr>
              <w:pStyle w:val="Tabletext"/>
              <w:jc w:val="center"/>
              <w:rPr>
                <w:rStyle w:val="FootnoteReference"/>
              </w:rPr>
            </w:pPr>
            <w:r w:rsidRPr="00F266AA">
              <w:rPr>
                <w:rStyle w:val="FootnoteReference"/>
              </w:rPr>
              <w:t>****</w:t>
            </w:r>
          </w:p>
        </w:tc>
        <w:tc>
          <w:tcPr>
            <w:tcW w:w="673" w:type="dxa"/>
            <w:noWrap/>
          </w:tcPr>
          <w:p w14:paraId="7E316DBE" w14:textId="5EB3BA6C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494C0689" w14:textId="3003B91F" w:rsidR="00F266AA" w:rsidRPr="001A59AA" w:rsidRDefault="00F266AA" w:rsidP="00F266AA">
            <w:pPr>
              <w:pStyle w:val="Tabletext"/>
              <w:jc w:val="center"/>
            </w:pPr>
            <w:r w:rsidRPr="00A76DD6">
              <w:t>√</w:t>
            </w:r>
          </w:p>
        </w:tc>
        <w:tc>
          <w:tcPr>
            <w:tcW w:w="674" w:type="dxa"/>
            <w:noWrap/>
          </w:tcPr>
          <w:p w14:paraId="04A3A0FF" w14:textId="19E1A5B8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14640758" w14:textId="009F33F4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  <w:tc>
          <w:tcPr>
            <w:tcW w:w="673" w:type="dxa"/>
            <w:noWrap/>
          </w:tcPr>
          <w:p w14:paraId="5C7A70FE" w14:textId="77777777" w:rsidR="00F266AA" w:rsidRPr="001A59AA" w:rsidRDefault="00F266AA" w:rsidP="00F266AA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04D98B0" w14:textId="7698BC47" w:rsidR="00F266AA" w:rsidRPr="001A59AA" w:rsidRDefault="00F266AA" w:rsidP="00F266AA">
            <w:pPr>
              <w:pStyle w:val="Tabletext"/>
              <w:jc w:val="center"/>
            </w:pPr>
            <w:r>
              <w:t>√</w:t>
            </w:r>
          </w:p>
        </w:tc>
      </w:tr>
    </w:tbl>
    <w:p w14:paraId="6AEC0343" w14:textId="77777777" w:rsidR="00F266AA" w:rsidRPr="00957B6C" w:rsidRDefault="00F266AA" w:rsidP="00F266AA">
      <w:pPr>
        <w:pStyle w:val="Note"/>
      </w:pPr>
      <w:r w:rsidRPr="00957B6C">
        <w:t>Примечание от Республики Беларусь:</w:t>
      </w:r>
    </w:p>
    <w:p w14:paraId="7B46145A" w14:textId="4A394981" w:rsidR="00F266AA" w:rsidRPr="00957B6C" w:rsidRDefault="00F266AA" w:rsidP="00F266AA">
      <w:pPr>
        <w:pStyle w:val="Note"/>
        <w:tabs>
          <w:tab w:val="clear" w:pos="284"/>
          <w:tab w:val="clear" w:pos="1134"/>
          <w:tab w:val="left" w:pos="567"/>
        </w:tabs>
        <w:ind w:left="567" w:hanging="567"/>
        <w:rPr>
          <w:lang w:val="ru-RU"/>
        </w:rPr>
      </w:pPr>
      <w:r w:rsidRPr="00957B6C">
        <w:rPr>
          <w:rStyle w:val="FootnoteReference"/>
          <w:lang w:val="ru-RU"/>
        </w:rPr>
        <w:t>*</w:t>
      </w:r>
      <w:r w:rsidRPr="00957B6C">
        <w:rPr>
          <w:lang w:val="ru-RU"/>
        </w:rPr>
        <w:tab/>
        <w:t>Поддерживается, за исключением полосы радиочастот 5150−5250 МГц.</w:t>
      </w:r>
    </w:p>
    <w:p w14:paraId="4A87BA01" w14:textId="4404E3A7" w:rsidR="00F266AA" w:rsidRPr="00957B6C" w:rsidRDefault="00F266AA" w:rsidP="00F266AA">
      <w:pPr>
        <w:pStyle w:val="Note"/>
        <w:tabs>
          <w:tab w:val="clear" w:pos="284"/>
          <w:tab w:val="clear" w:pos="1134"/>
          <w:tab w:val="left" w:pos="567"/>
        </w:tabs>
        <w:ind w:left="567" w:hanging="567"/>
        <w:rPr>
          <w:lang w:val="ru-RU"/>
        </w:rPr>
      </w:pPr>
      <w:r w:rsidRPr="00957B6C">
        <w:rPr>
          <w:rStyle w:val="FootnoteReference"/>
          <w:lang w:val="ru-RU"/>
        </w:rPr>
        <w:t>**</w:t>
      </w:r>
      <w:r w:rsidRPr="00957B6C">
        <w:rPr>
          <w:lang w:val="ru-RU"/>
        </w:rPr>
        <w:tab/>
        <w:t xml:space="preserve">Поддерживается, за исключением минимального процента выведенных на орбиту спутников по окончанию третьего этапа развертывания </w:t>
      </w:r>
      <w:proofErr w:type="spellStart"/>
      <w:r w:rsidRPr="00957B6C">
        <w:rPr>
          <w:lang w:val="ru-RU"/>
        </w:rPr>
        <w:t>многоспутниковых</w:t>
      </w:r>
      <w:proofErr w:type="spellEnd"/>
      <w:r w:rsidRPr="00957B6C">
        <w:rPr>
          <w:lang w:val="ru-RU"/>
        </w:rPr>
        <w:t xml:space="preserve"> систем.</w:t>
      </w:r>
    </w:p>
    <w:p w14:paraId="53F79533" w14:textId="1B6B073B" w:rsidR="00F266AA" w:rsidRPr="00957B6C" w:rsidRDefault="00F266AA" w:rsidP="00F266AA">
      <w:pPr>
        <w:pStyle w:val="Note"/>
        <w:tabs>
          <w:tab w:val="clear" w:pos="284"/>
          <w:tab w:val="clear" w:pos="1134"/>
          <w:tab w:val="left" w:pos="567"/>
        </w:tabs>
        <w:ind w:left="567" w:hanging="567"/>
        <w:rPr>
          <w:lang w:val="ru-RU"/>
        </w:rPr>
      </w:pPr>
      <w:r w:rsidRPr="00957B6C">
        <w:rPr>
          <w:rStyle w:val="FootnoteReference"/>
          <w:lang w:val="ru-RU"/>
        </w:rPr>
        <w:t>***</w:t>
      </w:r>
      <w:r w:rsidRPr="00957B6C">
        <w:rPr>
          <w:lang w:val="ru-RU"/>
        </w:rPr>
        <w:tab/>
        <w:t xml:space="preserve">Не поддерживается изменение примечания </w:t>
      </w:r>
      <w:proofErr w:type="spellStart"/>
      <w:r w:rsidRPr="00957B6C">
        <w:rPr>
          <w:b/>
          <w:bCs/>
          <w:lang w:val="ru-RU"/>
        </w:rPr>
        <w:t>5.441В</w:t>
      </w:r>
      <w:proofErr w:type="spellEnd"/>
      <w:r w:rsidRPr="00957B6C">
        <w:rPr>
          <w:lang w:val="ru-RU"/>
        </w:rPr>
        <w:t xml:space="preserve">. Условия, предложенные </w:t>
      </w:r>
      <w:proofErr w:type="spellStart"/>
      <w:r w:rsidRPr="00957B6C">
        <w:rPr>
          <w:lang w:val="ru-RU"/>
        </w:rPr>
        <w:t>РСС</w:t>
      </w:r>
      <w:proofErr w:type="spellEnd"/>
      <w:r w:rsidRPr="00957B6C">
        <w:rPr>
          <w:lang w:val="ru-RU"/>
        </w:rPr>
        <w:t xml:space="preserve"> по защите первичных служб, приемлемы для Ре</w:t>
      </w:r>
      <w:bookmarkStart w:id="12" w:name="_GoBack"/>
      <w:bookmarkEnd w:id="12"/>
      <w:r w:rsidRPr="00957B6C">
        <w:rPr>
          <w:lang w:val="ru-RU"/>
        </w:rPr>
        <w:t>спублики Беларусь.</w:t>
      </w:r>
    </w:p>
    <w:p w14:paraId="5C23A163" w14:textId="4BD03C98" w:rsidR="00F266AA" w:rsidRPr="00675603" w:rsidRDefault="00F266AA" w:rsidP="00F266AA">
      <w:pPr>
        <w:pStyle w:val="Note"/>
        <w:tabs>
          <w:tab w:val="clear" w:pos="1134"/>
          <w:tab w:val="left" w:pos="567"/>
        </w:tabs>
        <w:ind w:left="567" w:hanging="567"/>
        <w:rPr>
          <w:lang w:val="ru-RU"/>
        </w:rPr>
      </w:pPr>
      <w:r w:rsidRPr="00957B6C">
        <w:rPr>
          <w:rStyle w:val="FootnoteReference"/>
          <w:lang w:val="ru-RU"/>
        </w:rPr>
        <w:t>****</w:t>
      </w:r>
      <w:r w:rsidRPr="00957B6C">
        <w:rPr>
          <w:lang w:val="ru-RU"/>
        </w:rPr>
        <w:tab/>
        <w:t>Поддерживается, кроме исключения пункта 2.5 предварительной повестки</w:t>
      </w:r>
      <w:r w:rsidRPr="00675603">
        <w:rPr>
          <w:lang w:val="ru-RU"/>
        </w:rPr>
        <w:t xml:space="preserve"> дня ВКР-23.</w:t>
      </w:r>
    </w:p>
    <w:p w14:paraId="75A06002" w14:textId="77777777" w:rsidR="00C714A9" w:rsidRDefault="00C714A9" w:rsidP="00C714A9">
      <w:pPr>
        <w:spacing w:before="720"/>
        <w:jc w:val="center"/>
      </w:pPr>
      <w:r w:rsidRPr="001A59AA">
        <w:t>______________</w:t>
      </w:r>
    </w:p>
    <w:sectPr w:rsidR="00C714A9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A7CB7" w14:textId="77777777" w:rsidR="00453198" w:rsidRDefault="00453198">
      <w:r>
        <w:separator/>
      </w:r>
    </w:p>
  </w:endnote>
  <w:endnote w:type="continuationSeparator" w:id="0">
    <w:p w14:paraId="6484FB5B" w14:textId="77777777" w:rsidR="00453198" w:rsidRDefault="0045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0CAC2" w14:textId="77777777" w:rsidR="00453198" w:rsidRDefault="0045319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7EF4913" w14:textId="490F7069" w:rsidR="00453198" w:rsidRPr="00CB5AF7" w:rsidRDefault="00453198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7B6C">
      <w:rPr>
        <w:noProof/>
        <w:lang w:val="en-US"/>
      </w:rPr>
      <w:t>P:\RUS\ITU-R\CONF-R\CMR19\000\012REV1R.docx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B6C">
      <w:rPr>
        <w:noProof/>
      </w:rPr>
      <w:t>22.10.19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B6C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E321" w14:textId="0567C763" w:rsidR="00453198" w:rsidRPr="00957B6C" w:rsidRDefault="00453198" w:rsidP="00A93DD4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7B6C">
      <w:rPr>
        <w:lang w:val="en-US"/>
      </w:rPr>
      <w:t>P:\RUS\ITU-R\CONF-R\CMR19\000\012REV1R.docx</w:t>
    </w:r>
    <w:r>
      <w:fldChar w:fldCharType="end"/>
    </w:r>
    <w:r w:rsidRPr="00957B6C">
      <w:t xml:space="preserve"> (</w:t>
    </w:r>
    <w:r w:rsidR="00675603" w:rsidRPr="00957B6C">
      <w:t>462979</w:t>
    </w:r>
    <w:r w:rsidRPr="00957B6C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31D58" w14:textId="5F9B8791" w:rsidR="00453198" w:rsidRPr="00957B6C" w:rsidRDefault="00453198" w:rsidP="00C714A9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957B6C">
      <w:rPr>
        <w:lang w:val="en-US"/>
      </w:rPr>
      <w:t>P:\RUS\ITU-R\CONF-R\CMR19\000\012REV1R.docx</w:t>
    </w:r>
    <w:r>
      <w:fldChar w:fldCharType="end"/>
    </w:r>
    <w:r w:rsidRPr="00957B6C">
      <w:t xml:space="preserve"> (</w:t>
    </w:r>
    <w:r w:rsidR="00675603" w:rsidRPr="00957B6C">
      <w:t>462979</w:t>
    </w:r>
    <w:r w:rsidRPr="00957B6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DB15" w14:textId="77777777" w:rsidR="00453198" w:rsidRDefault="00453198">
      <w:r>
        <w:rPr>
          <w:b/>
        </w:rPr>
        <w:t>_______________</w:t>
      </w:r>
    </w:p>
  </w:footnote>
  <w:footnote w:type="continuationSeparator" w:id="0">
    <w:p w14:paraId="6B8EE7EB" w14:textId="77777777" w:rsidR="00453198" w:rsidRDefault="00453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F6B63" w14:textId="77777777" w:rsidR="00453198" w:rsidRPr="00434A7C" w:rsidRDefault="0045319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24779014" w14:textId="59A856E4" w:rsidR="00453198" w:rsidRDefault="00453198" w:rsidP="00A15F23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19</w:t>
    </w:r>
    <w:r>
      <w:t>/</w:t>
    </w:r>
    <w:r>
      <w:rPr>
        <w:lang w:val="ru-RU"/>
      </w:rPr>
      <w:t>12</w:t>
    </w:r>
    <w:r w:rsidR="00675603">
      <w:rPr>
        <w:lang w:val="ru-RU"/>
      </w:rPr>
      <w:t>(</w:t>
    </w:r>
    <w:proofErr w:type="spellStart"/>
    <w:r w:rsidR="00675603">
      <w:t>Rev.1</w:t>
    </w:r>
    <w:proofErr w:type="spellEnd"/>
    <w:r w:rsidR="00675603">
      <w:t>)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intFractionalCharacterWidth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2E"/>
    <w:rsid w:val="000260F1"/>
    <w:rsid w:val="0003535B"/>
    <w:rsid w:val="00123B68"/>
    <w:rsid w:val="00124C09"/>
    <w:rsid w:val="00126F2E"/>
    <w:rsid w:val="00151895"/>
    <w:rsid w:val="001521AE"/>
    <w:rsid w:val="001842C8"/>
    <w:rsid w:val="001A59AA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2492E"/>
    <w:rsid w:val="00434A7C"/>
    <w:rsid w:val="0045143A"/>
    <w:rsid w:val="00453198"/>
    <w:rsid w:val="004A58F4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75603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57B6C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3DD4"/>
    <w:rsid w:val="00A97EC0"/>
    <w:rsid w:val="00AC66E6"/>
    <w:rsid w:val="00AF661B"/>
    <w:rsid w:val="00B31F48"/>
    <w:rsid w:val="00B468A6"/>
    <w:rsid w:val="00BA13A4"/>
    <w:rsid w:val="00BA1AA1"/>
    <w:rsid w:val="00BA35DC"/>
    <w:rsid w:val="00BC5313"/>
    <w:rsid w:val="00C03BE4"/>
    <w:rsid w:val="00C20466"/>
    <w:rsid w:val="00C324A8"/>
    <w:rsid w:val="00C56E7A"/>
    <w:rsid w:val="00C64184"/>
    <w:rsid w:val="00C714A9"/>
    <w:rsid w:val="00C83CA1"/>
    <w:rsid w:val="00C92213"/>
    <w:rsid w:val="00CB5AF7"/>
    <w:rsid w:val="00CC47C6"/>
    <w:rsid w:val="00CE5E47"/>
    <w:rsid w:val="00CF020F"/>
    <w:rsid w:val="00D53715"/>
    <w:rsid w:val="00DE2EBA"/>
    <w:rsid w:val="00E976C1"/>
    <w:rsid w:val="00F266AA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98D8B"/>
  <w15:docId w15:val="{F5727B0D-5892-4ED8-A4D8-931F68F8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qFormat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table" w:customStyle="1" w:styleId="TableGrid1">
    <w:name w:val="Table Grid1"/>
    <w:basedOn w:val="TableNormal"/>
    <w:next w:val="TableGrid"/>
    <w:uiPriority w:val="59"/>
    <w:rsid w:val="00C714A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15</TotalTime>
  <Pages>1</Pages>
  <Words>764</Words>
  <Characters>2655</Characters>
  <Application>Microsoft Office Word</Application>
  <DocSecurity>0</DocSecurity>
  <Lines>631</Lines>
  <Paragraphs>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Russian</dc:creator>
  <cp:keywords/>
  <dc:description/>
  <cp:lastModifiedBy>Russian</cp:lastModifiedBy>
  <cp:revision>6</cp:revision>
  <cp:lastPrinted>2019-10-24T14:24:00Z</cp:lastPrinted>
  <dcterms:created xsi:type="dcterms:W3CDTF">2019-10-22T06:34:00Z</dcterms:created>
  <dcterms:modified xsi:type="dcterms:W3CDTF">2019-10-24T14:24:00Z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