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C3494" w:rsidRPr="00D5686E">
        <w:trPr>
          <w:cantSplit/>
        </w:trPr>
        <w:tc>
          <w:tcPr>
            <w:tcW w:w="6911" w:type="dxa"/>
          </w:tcPr>
          <w:p w:rsidR="009C3494" w:rsidRPr="00D5686E" w:rsidRDefault="009C3494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D5686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5686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</w:t>
            </w:r>
            <w:r w:rsidRPr="00D5686E">
              <w:rPr>
                <w:b/>
                <w:bCs/>
              </w:rPr>
              <w:t xml:space="preserve"> </w:t>
            </w:r>
            <w:r w:rsidRPr="00D5686E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9C3494" w:rsidRPr="00D5686E" w:rsidRDefault="009C3494" w:rsidP="009C349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5686E">
              <w:rPr>
                <w:noProof/>
                <w:lang w:val="en-GB" w:eastAsia="zh-CN"/>
              </w:rPr>
              <w:drawing>
                <wp:inline distT="0" distB="0" distL="0" distR="0" wp14:anchorId="303D2D83" wp14:editId="3607D4BB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494" w:rsidRPr="00D568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C3494" w:rsidRPr="00D5686E" w:rsidRDefault="009C3494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D5686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C3494" w:rsidRPr="00D5686E" w:rsidRDefault="009C3494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9C3494" w:rsidRPr="00D568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C3494" w:rsidRPr="00D5686E" w:rsidRDefault="009C3494" w:rsidP="009C3494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C3494" w:rsidRPr="00D5686E" w:rsidRDefault="009C3494" w:rsidP="009C3494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9C3494" w:rsidRPr="00D5686E">
        <w:trPr>
          <w:cantSplit/>
          <w:trHeight w:val="23"/>
        </w:trPr>
        <w:tc>
          <w:tcPr>
            <w:tcW w:w="6911" w:type="dxa"/>
            <w:vMerge w:val="restart"/>
          </w:tcPr>
          <w:p w:rsidR="009C3494" w:rsidRPr="00D5686E" w:rsidRDefault="009C3494" w:rsidP="009C349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D5686E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9C3494" w:rsidRPr="00D5686E" w:rsidRDefault="009C3494" w:rsidP="009C349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5686E">
              <w:rPr>
                <w:rFonts w:ascii="Verdana" w:hAnsi="Verdana"/>
                <w:b/>
                <w:bCs/>
                <w:sz w:val="18"/>
                <w:szCs w:val="18"/>
              </w:rPr>
              <w:t>Документ 304-R</w:t>
            </w:r>
          </w:p>
        </w:tc>
      </w:tr>
      <w:tr w:rsidR="009C3494" w:rsidRPr="00D5686E">
        <w:trPr>
          <w:cantSplit/>
          <w:trHeight w:val="23"/>
        </w:trPr>
        <w:tc>
          <w:tcPr>
            <w:tcW w:w="6911" w:type="dxa"/>
            <w:vMerge/>
          </w:tcPr>
          <w:p w:rsidR="009C3494" w:rsidRPr="00D5686E" w:rsidRDefault="009C34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9C3494" w:rsidRPr="00D5686E" w:rsidRDefault="009C3494" w:rsidP="009C349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5686E">
              <w:rPr>
                <w:rFonts w:ascii="Verdana" w:hAnsi="Verdana"/>
                <w:b/>
                <w:bCs/>
                <w:sz w:val="18"/>
                <w:szCs w:val="18"/>
              </w:rPr>
              <w:t>17 ноября 2015 года</w:t>
            </w:r>
          </w:p>
        </w:tc>
      </w:tr>
      <w:tr w:rsidR="009C3494" w:rsidRPr="00D5686E">
        <w:trPr>
          <w:cantSplit/>
          <w:trHeight w:val="23"/>
        </w:trPr>
        <w:tc>
          <w:tcPr>
            <w:tcW w:w="6911" w:type="dxa"/>
            <w:vMerge/>
          </w:tcPr>
          <w:p w:rsidR="009C3494" w:rsidRPr="00D5686E" w:rsidRDefault="009C34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9C3494" w:rsidRPr="00D5686E" w:rsidRDefault="00CE5242" w:rsidP="00CE5242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="009C3494" w:rsidRPr="00D5686E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ab/>
              <w:t>французский</w:t>
            </w:r>
          </w:p>
        </w:tc>
      </w:tr>
      <w:tr w:rsidR="009C3494" w:rsidRPr="00D5686E">
        <w:trPr>
          <w:cantSplit/>
        </w:trPr>
        <w:tc>
          <w:tcPr>
            <w:tcW w:w="10031" w:type="dxa"/>
            <w:gridSpan w:val="2"/>
          </w:tcPr>
          <w:p w:rsidR="00FC66F9" w:rsidRPr="00FC66F9" w:rsidRDefault="00FC66F9" w:rsidP="00FC66F9">
            <w:pPr>
              <w:pStyle w:val="Title1"/>
            </w:pPr>
            <w:bookmarkStart w:id="8" w:name="dsource" w:colFirst="0" w:colLast="0"/>
            <w:bookmarkEnd w:id="7"/>
            <w:r w:rsidRPr="00FC66F9">
              <w:t xml:space="preserve">протокол </w:t>
            </w:r>
          </w:p>
          <w:p w:rsidR="009C3494" w:rsidRPr="00D5686E" w:rsidRDefault="00FC66F9" w:rsidP="00FC66F9">
            <w:pPr>
              <w:pStyle w:val="Title1"/>
              <w:rPr>
                <w:szCs w:val="26"/>
              </w:rPr>
            </w:pPr>
            <w:r w:rsidRPr="00FC66F9">
              <w:t>чрезвычайного пленарного заседания</w:t>
            </w:r>
          </w:p>
        </w:tc>
      </w:tr>
      <w:tr w:rsidR="00FC66F9" w:rsidRPr="00D5686E">
        <w:trPr>
          <w:cantSplit/>
        </w:trPr>
        <w:tc>
          <w:tcPr>
            <w:tcW w:w="10031" w:type="dxa"/>
            <w:gridSpan w:val="2"/>
          </w:tcPr>
          <w:p w:rsidR="00FC66F9" w:rsidRPr="00D5686E" w:rsidRDefault="00FC66F9" w:rsidP="00FC66F9">
            <w:pPr>
              <w:jc w:val="center"/>
            </w:pPr>
            <w:bookmarkStart w:id="9" w:name="dtitle1" w:colFirst="0" w:colLast="0"/>
            <w:bookmarkEnd w:id="8"/>
            <w:r w:rsidRPr="00D5686E">
              <w:t>Понедельник, 16 ноября 2015 года, 10 час. 40 мин.</w:t>
            </w:r>
          </w:p>
        </w:tc>
      </w:tr>
      <w:tr w:rsidR="00FC66F9" w:rsidRPr="00D5686E">
        <w:trPr>
          <w:cantSplit/>
        </w:trPr>
        <w:tc>
          <w:tcPr>
            <w:tcW w:w="10031" w:type="dxa"/>
            <w:gridSpan w:val="2"/>
          </w:tcPr>
          <w:p w:rsidR="00FC66F9" w:rsidRPr="00D5686E" w:rsidRDefault="00FC66F9" w:rsidP="00FC66F9">
            <w:pPr>
              <w:jc w:val="center"/>
            </w:pPr>
            <w:bookmarkStart w:id="10" w:name="dtitle2" w:colFirst="0" w:colLast="0"/>
            <w:bookmarkEnd w:id="9"/>
            <w:r w:rsidRPr="00D5686E">
              <w:rPr>
                <w:b/>
                <w:bCs/>
              </w:rPr>
              <w:t>Председатель</w:t>
            </w:r>
            <w:r w:rsidRPr="00D5686E">
              <w:t>: г-н Ф.Ю.Н. ДОДУ (Нигерия)</w:t>
            </w:r>
          </w:p>
        </w:tc>
      </w:tr>
      <w:bookmarkEnd w:id="10"/>
    </w:tbl>
    <w:p w:rsidR="009C3494" w:rsidRDefault="009C3494" w:rsidP="006B078C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6837"/>
        <w:gridCol w:w="2660"/>
      </w:tblGrid>
      <w:tr w:rsidR="00FC66F9" w:rsidRPr="00886D2D" w:rsidTr="00904022">
        <w:tc>
          <w:tcPr>
            <w:tcW w:w="534" w:type="dxa"/>
          </w:tcPr>
          <w:p w:rsidR="00FC66F9" w:rsidRPr="00886D2D" w:rsidRDefault="00FC66F9" w:rsidP="00904022">
            <w:pPr>
              <w:rPr>
                <w:b/>
                <w:bCs/>
              </w:rPr>
            </w:pPr>
          </w:p>
        </w:tc>
        <w:tc>
          <w:tcPr>
            <w:tcW w:w="6837" w:type="dxa"/>
          </w:tcPr>
          <w:p w:rsidR="00FC66F9" w:rsidRPr="00886D2D" w:rsidRDefault="00FC66F9" w:rsidP="00904022">
            <w:pPr>
              <w:rPr>
                <w:b/>
                <w:bCs/>
              </w:rPr>
            </w:pPr>
            <w:r w:rsidRPr="00886D2D">
              <w:rPr>
                <w:b/>
                <w:bCs/>
              </w:rPr>
              <w:t>Обсуждаемые вопросы</w:t>
            </w:r>
          </w:p>
        </w:tc>
        <w:tc>
          <w:tcPr>
            <w:tcW w:w="2660" w:type="dxa"/>
          </w:tcPr>
          <w:p w:rsidR="00FC66F9" w:rsidRPr="00886D2D" w:rsidRDefault="00FC66F9" w:rsidP="00904022">
            <w:pPr>
              <w:jc w:val="center"/>
              <w:rPr>
                <w:b/>
                <w:bCs/>
              </w:rPr>
            </w:pPr>
            <w:r w:rsidRPr="00886D2D">
              <w:rPr>
                <w:b/>
                <w:bCs/>
              </w:rPr>
              <w:t>Документы</w:t>
            </w:r>
          </w:p>
        </w:tc>
      </w:tr>
      <w:tr w:rsidR="00FC66F9" w:rsidRPr="00886D2D" w:rsidTr="00904022">
        <w:tc>
          <w:tcPr>
            <w:tcW w:w="534" w:type="dxa"/>
          </w:tcPr>
          <w:p w:rsidR="00FC66F9" w:rsidRPr="00886D2D" w:rsidRDefault="00FC66F9" w:rsidP="00904022">
            <w:pPr>
              <w:rPr>
                <w:rFonts w:asciiTheme="majorBidi" w:hAnsiTheme="majorBidi" w:cstheme="majorBidi"/>
              </w:rPr>
            </w:pPr>
            <w:r w:rsidRPr="00886D2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37" w:type="dxa"/>
          </w:tcPr>
          <w:p w:rsidR="00FC66F9" w:rsidRPr="00886D2D" w:rsidRDefault="00FC66F9" w:rsidP="00904022">
            <w:pPr>
              <w:rPr>
                <w:rFonts w:asciiTheme="majorBidi" w:hAnsiTheme="majorBidi" w:cstheme="majorBidi"/>
              </w:rPr>
            </w:pPr>
            <w:r w:rsidRPr="00D5686E">
              <w:t>Выражения соболезнования, по</w:t>
            </w:r>
            <w:bookmarkStart w:id="11" w:name="_GoBack"/>
            <w:bookmarkEnd w:id="11"/>
            <w:r w:rsidRPr="00D5686E">
              <w:t>ддержки и солидарности после террористических актов в Париже в пятницу, 13 ноября</w:t>
            </w:r>
          </w:p>
        </w:tc>
        <w:tc>
          <w:tcPr>
            <w:tcW w:w="2660" w:type="dxa"/>
          </w:tcPr>
          <w:p w:rsidR="00FC66F9" w:rsidRPr="00886D2D" w:rsidRDefault="00FC66F9" w:rsidP="00904022">
            <w:pPr>
              <w:jc w:val="center"/>
              <w:rPr>
                <w:rFonts w:asciiTheme="majorBidi" w:hAnsiTheme="majorBidi" w:cstheme="majorBidi"/>
              </w:rPr>
            </w:pPr>
            <w:r w:rsidRPr="00D5686E">
              <w:t>−</w:t>
            </w:r>
          </w:p>
        </w:tc>
      </w:tr>
    </w:tbl>
    <w:p w:rsidR="00823F50" w:rsidRPr="00D5686E" w:rsidRDefault="00823F50" w:rsidP="00823F50">
      <w:r w:rsidRPr="00D5686E">
        <w:br w:type="page"/>
      </w:r>
    </w:p>
    <w:p w:rsidR="00803E74" w:rsidRPr="00D5686E" w:rsidRDefault="00803E74" w:rsidP="00803E74">
      <w:pPr>
        <w:pStyle w:val="Heading1"/>
      </w:pPr>
      <w:r w:rsidRPr="00D5686E">
        <w:lastRenderedPageBreak/>
        <w:t>1</w:t>
      </w:r>
      <w:r w:rsidRPr="00D5686E">
        <w:tab/>
        <w:t>Выражения соболезнования, поддержки и солидарности после террористических актов в Париже в пятницу, 13 ноября</w:t>
      </w:r>
    </w:p>
    <w:p w:rsidR="00803E74" w:rsidRPr="00D5686E" w:rsidRDefault="00803E74" w:rsidP="00803E74">
      <w:r w:rsidRPr="00D5686E">
        <w:t>1.1</w:t>
      </w:r>
      <w:r w:rsidRPr="00D5686E">
        <w:tab/>
      </w:r>
      <w:r w:rsidRPr="00D5686E">
        <w:rPr>
          <w:b/>
          <w:bCs/>
        </w:rPr>
        <w:t>Председатель</w:t>
      </w:r>
      <w:r w:rsidRPr="00D5686E">
        <w:t>, выражая свои искренние соболезнования, поддержку и солидарность правительству и народу Франции, а также семьям потерпевших вследствие скоординированных множественных террористических актов, произведенных в Париже в пятницу, 13 ноября 2015 года, выступает с обращением, приведенным в Приложении A.</w:t>
      </w:r>
    </w:p>
    <w:p w:rsidR="00803E74" w:rsidRPr="00D5686E" w:rsidRDefault="00803E74" w:rsidP="00803E74">
      <w:pPr>
        <w:rPr>
          <w:b/>
          <w:bCs/>
        </w:rPr>
      </w:pPr>
      <w:r w:rsidRPr="00D5686E">
        <w:t>1.2</w:t>
      </w:r>
      <w:r w:rsidRPr="00D5686E">
        <w:tab/>
      </w:r>
      <w:r w:rsidRPr="00D5686E">
        <w:rPr>
          <w:b/>
          <w:bCs/>
        </w:rPr>
        <w:t>Конференция объявляет</w:t>
      </w:r>
      <w:r w:rsidRPr="00D5686E">
        <w:t xml:space="preserve"> </w:t>
      </w:r>
      <w:r w:rsidRPr="00D5686E">
        <w:rPr>
          <w:b/>
          <w:bCs/>
        </w:rPr>
        <w:t>минуту молчания в память жертв террористических актов</w:t>
      </w:r>
      <w:r w:rsidR="00D5686E" w:rsidRPr="00D5686E">
        <w:t>.</w:t>
      </w:r>
    </w:p>
    <w:p w:rsidR="00803E74" w:rsidRPr="00D5686E" w:rsidRDefault="00803E74" w:rsidP="00803E74">
      <w:r w:rsidRPr="00D5686E">
        <w:t>1.3</w:t>
      </w:r>
      <w:r w:rsidRPr="00D5686E">
        <w:tab/>
      </w:r>
      <w:r w:rsidRPr="00D5686E">
        <w:rPr>
          <w:b/>
          <w:bCs/>
        </w:rPr>
        <w:t xml:space="preserve">Генеральный секретарь </w:t>
      </w:r>
      <w:r w:rsidRPr="00D5686E">
        <w:t>выступает с обращением, приведенным в Приложении B.</w:t>
      </w:r>
    </w:p>
    <w:p w:rsidR="00803E74" w:rsidRPr="00D5686E" w:rsidRDefault="00803E74" w:rsidP="00803E74">
      <w:r w:rsidRPr="00D5686E">
        <w:t>1.4</w:t>
      </w:r>
      <w:r w:rsidRPr="00D5686E">
        <w:tab/>
      </w:r>
      <w:r w:rsidRPr="00D5686E">
        <w:rPr>
          <w:b/>
          <w:bCs/>
        </w:rPr>
        <w:t xml:space="preserve">Делегат от Франции </w:t>
      </w:r>
      <w:r w:rsidRPr="00D5686E">
        <w:t>выступает с обращением, приведенным в Приложении C.</w:t>
      </w:r>
    </w:p>
    <w:p w:rsidR="00803E74" w:rsidRPr="00D5686E" w:rsidRDefault="00803E74" w:rsidP="00803E74">
      <w:r w:rsidRPr="00D5686E">
        <w:t>1.5</w:t>
      </w:r>
      <w:r w:rsidRPr="00D5686E">
        <w:tab/>
      </w:r>
      <w:r w:rsidRPr="00D5686E">
        <w:rPr>
          <w:b/>
          <w:bCs/>
        </w:rPr>
        <w:t>Делегаты от Новой Зеландии</w:t>
      </w:r>
      <w:r w:rsidRPr="00D5686E">
        <w:t xml:space="preserve">, от имени АТСЭ, </w:t>
      </w:r>
      <w:r w:rsidRPr="00D5686E">
        <w:rPr>
          <w:b/>
          <w:bCs/>
        </w:rPr>
        <w:t>Кении</w:t>
      </w:r>
      <w:r w:rsidRPr="00D5686E">
        <w:t xml:space="preserve">, от имени Африки, </w:t>
      </w:r>
      <w:r w:rsidRPr="00D5686E">
        <w:rPr>
          <w:b/>
          <w:bCs/>
        </w:rPr>
        <w:t>Объединенных Арабских Эмиратов</w:t>
      </w:r>
      <w:r w:rsidRPr="00D5686E">
        <w:t xml:space="preserve">, от имени Группы арабских государств, </w:t>
      </w:r>
      <w:r w:rsidRPr="00D5686E">
        <w:rPr>
          <w:b/>
          <w:bCs/>
        </w:rPr>
        <w:t>Соединенных Штатов</w:t>
      </w:r>
      <w:r w:rsidRPr="00D5686E">
        <w:t xml:space="preserve">, от имени СИТЕЛ, </w:t>
      </w:r>
      <w:r w:rsidRPr="00D5686E">
        <w:rPr>
          <w:b/>
          <w:bCs/>
        </w:rPr>
        <w:t xml:space="preserve">Германии </w:t>
      </w:r>
      <w:r w:rsidRPr="00D5686E">
        <w:t xml:space="preserve">от имени СЕПТ, </w:t>
      </w:r>
      <w:r w:rsidRPr="00D5686E">
        <w:rPr>
          <w:b/>
          <w:bCs/>
        </w:rPr>
        <w:t xml:space="preserve">Армении </w:t>
      </w:r>
      <w:r w:rsidRPr="00D5686E">
        <w:t xml:space="preserve">от имении РСС и </w:t>
      </w:r>
      <w:r w:rsidRPr="00D5686E">
        <w:rPr>
          <w:b/>
          <w:bCs/>
        </w:rPr>
        <w:t xml:space="preserve">Ливана </w:t>
      </w:r>
      <w:r w:rsidRPr="00D5686E">
        <w:t>выражают глубочайшие соболезнования правительству и народу Франции, также семьям жертв террористических актов, которые, как они заявляют, были бессмысленными, не имеющими каких-либо оправданий и заслуживающими решительного осуждения. Акты террора, которым подверглись страны некоторых выступающих, представляют собой акт агрессии не только против отдельного государства, но и против всего человечества и его общих ценностей. Выступающие выражают свою полную солидарность с Францией, готовы оказать любую помощь органам власти Франции и</w:t>
      </w:r>
      <w:r w:rsidR="00D5686E" w:rsidRPr="00D5686E">
        <w:t> </w:t>
      </w:r>
      <w:r w:rsidRPr="00D5686E">
        <w:t>подчеркивают необходимость удвоить усилия для борьбы с бедствием, которое представляет собой терроризм.</w:t>
      </w:r>
    </w:p>
    <w:p w:rsidR="00803E74" w:rsidRPr="00D5686E" w:rsidRDefault="00803E74" w:rsidP="00803E74">
      <w:pPr>
        <w:rPr>
          <w:b/>
          <w:bCs/>
          <w:szCs w:val="24"/>
        </w:rPr>
      </w:pPr>
      <w:r w:rsidRPr="00D5686E">
        <w:rPr>
          <w:b/>
          <w:bCs/>
          <w:szCs w:val="24"/>
        </w:rPr>
        <w:t>Заседание закрывается в 11 час. 10 мин</w:t>
      </w:r>
      <w:r w:rsidRPr="00CE5242">
        <w:rPr>
          <w:szCs w:val="24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79"/>
        <w:gridCol w:w="2760"/>
      </w:tblGrid>
      <w:tr w:rsidR="00823F50" w:rsidRPr="00D5686E" w:rsidTr="00904022">
        <w:trPr>
          <w:cantSplit/>
          <w:jc w:val="center"/>
        </w:trPr>
        <w:tc>
          <w:tcPr>
            <w:tcW w:w="6879" w:type="dxa"/>
          </w:tcPr>
          <w:p w:rsidR="00823F50" w:rsidRPr="00D5686E" w:rsidRDefault="00823F50" w:rsidP="00823F50">
            <w:pPr>
              <w:spacing w:before="1080"/>
              <w:rPr>
                <w:rFonts w:asciiTheme="majorBidi" w:hAnsiTheme="majorBidi" w:cstheme="majorBidi"/>
              </w:rPr>
            </w:pPr>
            <w:r w:rsidRPr="00D5686E">
              <w:rPr>
                <w:rFonts w:asciiTheme="majorBidi" w:hAnsiTheme="majorBidi" w:cstheme="majorBidi"/>
              </w:rPr>
              <w:t>Генеральный секретарь:</w:t>
            </w:r>
            <w:r w:rsidRPr="00D5686E">
              <w:rPr>
                <w:rFonts w:asciiTheme="majorBidi" w:hAnsiTheme="majorBidi" w:cstheme="majorBidi"/>
                <w:lang w:bidi="he-IL"/>
              </w:rPr>
              <w:br/>
            </w:r>
            <w:r w:rsidRPr="00D5686E">
              <w:rPr>
                <w:rFonts w:asciiTheme="majorBidi" w:hAnsiTheme="majorBidi" w:cstheme="majorBidi"/>
              </w:rPr>
              <w:t>Х. ЧЖАО</w:t>
            </w:r>
          </w:p>
        </w:tc>
        <w:tc>
          <w:tcPr>
            <w:tcW w:w="2760" w:type="dxa"/>
          </w:tcPr>
          <w:p w:rsidR="00823F50" w:rsidRPr="00D5686E" w:rsidRDefault="00823F50" w:rsidP="00823F50">
            <w:pPr>
              <w:spacing w:before="1080"/>
              <w:rPr>
                <w:rFonts w:asciiTheme="majorBidi" w:hAnsiTheme="majorBidi" w:cstheme="majorBidi"/>
              </w:rPr>
            </w:pPr>
            <w:r w:rsidRPr="00D5686E">
              <w:rPr>
                <w:rFonts w:asciiTheme="majorBidi" w:hAnsiTheme="majorBidi" w:cstheme="majorBidi"/>
              </w:rPr>
              <w:t>Председатель :</w:t>
            </w:r>
            <w:r w:rsidRPr="00D5686E">
              <w:rPr>
                <w:rFonts w:asciiTheme="majorBidi" w:hAnsiTheme="majorBidi" w:cstheme="majorBidi"/>
                <w:lang w:bidi="he-IL"/>
              </w:rPr>
              <w:br/>
            </w:r>
            <w:r w:rsidRPr="00D5686E">
              <w:rPr>
                <w:rFonts w:asciiTheme="majorBidi" w:hAnsiTheme="majorBidi" w:cstheme="majorBidi"/>
              </w:rPr>
              <w:t>Ф.Ю.Н. ДОДУ</w:t>
            </w:r>
          </w:p>
        </w:tc>
      </w:tr>
    </w:tbl>
    <w:p w:rsidR="00803E74" w:rsidRPr="00D5686E" w:rsidRDefault="00803E74" w:rsidP="00823F50">
      <w:pPr>
        <w:spacing w:before="1480"/>
      </w:pPr>
      <w:r w:rsidRPr="00D5686E">
        <w:rPr>
          <w:b/>
          <w:bCs/>
        </w:rPr>
        <w:t>Приложения</w:t>
      </w:r>
      <w:r w:rsidRPr="00D5686E">
        <w:t>: 3</w:t>
      </w:r>
    </w:p>
    <w:p w:rsidR="00803E74" w:rsidRPr="00D5686E" w:rsidRDefault="00803E74" w:rsidP="00823F50">
      <w:r w:rsidRPr="00D5686E">
        <w:br w:type="page"/>
      </w:r>
    </w:p>
    <w:p w:rsidR="00CE5242" w:rsidRDefault="00CE5242" w:rsidP="00CE5242">
      <w:pPr>
        <w:jc w:val="right"/>
      </w:pPr>
      <w:r w:rsidRPr="00CE5242">
        <w:rPr>
          <w:b/>
          <w:bCs/>
        </w:rPr>
        <w:lastRenderedPageBreak/>
        <w:t>Оригинал</w:t>
      </w:r>
      <w:r>
        <w:t>: английский</w:t>
      </w:r>
    </w:p>
    <w:p w:rsidR="00803E74" w:rsidRPr="00D5686E" w:rsidRDefault="00803E74" w:rsidP="00803E74">
      <w:pPr>
        <w:pStyle w:val="AnnexNo"/>
      </w:pPr>
      <w:r w:rsidRPr="00D5686E">
        <w:t>приложение A</w:t>
      </w:r>
    </w:p>
    <w:p w:rsidR="00803E74" w:rsidRPr="00D5686E" w:rsidRDefault="00803E74" w:rsidP="00803E74">
      <w:pPr>
        <w:pStyle w:val="Annextitle"/>
      </w:pPr>
      <w:r w:rsidRPr="00D5686E">
        <w:t>Обращение Председателя Конференции</w:t>
      </w:r>
    </w:p>
    <w:p w:rsidR="00803E74" w:rsidRPr="00D5686E" w:rsidRDefault="00803E74" w:rsidP="00D5686E">
      <w:pPr>
        <w:pStyle w:val="Normalaftertitle"/>
      </w:pPr>
      <w:r w:rsidRPr="00D5686E">
        <w:t>Уважаемые делегаты и коллеги,</w:t>
      </w:r>
    </w:p>
    <w:p w:rsidR="00803E74" w:rsidRPr="00D5686E" w:rsidRDefault="00803E74" w:rsidP="00823F50">
      <w:r w:rsidRPr="00D5686E">
        <w:t>Приветствую вас на этом чрезвычайном пленарном заседании, которое созвано после скоординированных множественных террористических актов, произведенных в Париже ночью в</w:t>
      </w:r>
      <w:r w:rsidR="00D5686E" w:rsidRPr="00D5686E">
        <w:t> </w:t>
      </w:r>
      <w:r w:rsidRPr="00D5686E">
        <w:t>пятницу. Поэтому мы собрались сегодня утром на это чрезвычайное пленарное заседание, чтобы выразить солидарность с потерпевшими, их семьями, а также правительством и народом Франции.</w:t>
      </w:r>
    </w:p>
    <w:p w:rsidR="00803E74" w:rsidRPr="00D5686E" w:rsidRDefault="00803E74" w:rsidP="00823F50">
      <w:r w:rsidRPr="00D5686E">
        <w:t>С чувством глубокой боли и скорби, от имени всех делегатов и участников Всемирной конференции радиосвязи МСЭ 2015 года (ВКР</w:t>
      </w:r>
      <w:r w:rsidRPr="00D5686E">
        <w:noBreakHyphen/>
        <w:t>15), хотел бы высказать искренние соболезнования правительству и</w:t>
      </w:r>
      <w:r w:rsidR="00D5686E" w:rsidRPr="00D5686E">
        <w:t> </w:t>
      </w:r>
      <w:r w:rsidRPr="00D5686E">
        <w:t>народу Франции и в частности делегации Франции, присутствующей на ВКР</w:t>
      </w:r>
      <w:r w:rsidRPr="00D5686E">
        <w:noBreakHyphen/>
        <w:t>15, в связи с этой трагедией.</w:t>
      </w:r>
    </w:p>
    <w:p w:rsidR="00803E74" w:rsidRPr="00D5686E" w:rsidRDefault="00803E74" w:rsidP="00823F50">
      <w:r w:rsidRPr="00D5686E">
        <w:t xml:space="preserve">Верно, что мы живем в динамичном мире электросвязи и ИКТ; и столь же верно, что возрастают также изощренность и чрезвычайно чудовищные масштабы зла и беззакония. Считаю, что присутствующие на нашей конференции обладают острым умом, разнообразными специальными знаниями и идеями, которые способны помочь человечеству и свести к минимуму такого рода отвратительные явления в нашем обществе. Поэтому обращаюсь ко всем – как к отдельным личностям, корпоративным структурам и администрациям – с призывом сделать все возможное, чтобы помочь человечеству в этой борьбе. Вы помните, что мы осуществили это для авиационной отрасли, приняв распределение спектра для содействия глобальному слежению за рейсами (GFT) </w:t>
      </w:r>
      <w:r w:rsidR="00D5686E" w:rsidRPr="00D5686E">
        <w:t>в </w:t>
      </w:r>
      <w:r w:rsidRPr="00D5686E">
        <w:t>ответ на исчезновение рейса MH370 Малазийских авиалиний 8 марта 2014 года.</w:t>
      </w:r>
    </w:p>
    <w:p w:rsidR="00803E74" w:rsidRPr="00D5686E" w:rsidRDefault="00803E74" w:rsidP="00823F50">
      <w:r w:rsidRPr="00D5686E">
        <w:t>Хотел бы заверить делегацию Франции, что я и все присутствующие на ВКР</w:t>
      </w:r>
      <w:r w:rsidRPr="00D5686E">
        <w:noBreakHyphen/>
        <w:t>15 делегации разделяют вашу боль по поводу этой тяжкой утраты. Молюсь, чтобы Всемогущий Бог даровал всем нам покой и</w:t>
      </w:r>
      <w:r w:rsidR="00D5686E" w:rsidRPr="00D5686E">
        <w:t> </w:t>
      </w:r>
      <w:r w:rsidRPr="00D5686E">
        <w:t>мир, необходимые всем нам, для того чтобы пережить эту трагедию.</w:t>
      </w:r>
    </w:p>
    <w:p w:rsidR="00803E74" w:rsidRPr="00D5686E" w:rsidRDefault="00803E74" w:rsidP="00823F50">
      <w:r w:rsidRPr="00D5686E">
        <w:t>Позвольте мне сейчас предложить всем встать и провести минуту в молчании в память всех павших. Прошу всех встать.</w:t>
      </w:r>
    </w:p>
    <w:p w:rsidR="00803E74" w:rsidRPr="00D5686E" w:rsidRDefault="00803E74" w:rsidP="00823F50">
      <w:r w:rsidRPr="00D5686E">
        <w:t>Предоставляю слово Генеральному секретарю МСЭ, который обратится к пленарному заседанию, после чего будут приняты лишь несколько коротких выступлений с мест – по одному от каждого региона, в том числе, конечно, от Франции. Уверен, что вы понимаете, что мы можем выделить на это пленарное заседание лишь несколько минут, чтобы конференция могла продолжить свою обычную работу.</w:t>
      </w:r>
    </w:p>
    <w:p w:rsidR="00803E74" w:rsidRPr="00D5686E" w:rsidRDefault="00803E74" w:rsidP="00823F50">
      <w:r w:rsidRPr="00D5686E">
        <w:t>Благодарю вас за понимание и отклик на призыв принять участие в этом чрезвычайном пленарном заседании.</w:t>
      </w:r>
    </w:p>
    <w:p w:rsidR="00803E74" w:rsidRPr="00D5686E" w:rsidRDefault="00803E74" w:rsidP="00823F50">
      <w:r w:rsidRPr="00D5686E">
        <w:br w:type="page"/>
      </w:r>
    </w:p>
    <w:p w:rsidR="00803E74" w:rsidRPr="00D5686E" w:rsidRDefault="00803E74" w:rsidP="00823F50">
      <w:pPr>
        <w:jc w:val="right"/>
      </w:pPr>
      <w:r w:rsidRPr="00CE5242">
        <w:rPr>
          <w:b/>
          <w:bCs/>
        </w:rPr>
        <w:lastRenderedPageBreak/>
        <w:t>Оригинал</w:t>
      </w:r>
      <w:r w:rsidRPr="00D5686E">
        <w:t>: английский/французский</w:t>
      </w:r>
    </w:p>
    <w:p w:rsidR="00803E74" w:rsidRPr="00D5686E" w:rsidRDefault="00803E74" w:rsidP="00803E74">
      <w:pPr>
        <w:pStyle w:val="AnnexNo"/>
      </w:pPr>
      <w:r w:rsidRPr="00D5686E">
        <w:t>приложение B</w:t>
      </w:r>
    </w:p>
    <w:p w:rsidR="00803E74" w:rsidRPr="00D5686E" w:rsidRDefault="00803E74" w:rsidP="00803E74">
      <w:pPr>
        <w:pStyle w:val="Annextitle"/>
      </w:pPr>
      <w:r w:rsidRPr="00D5686E">
        <w:t>Обращение Генерального секретаря</w:t>
      </w:r>
    </w:p>
    <w:p w:rsidR="00803E74" w:rsidRPr="00D5686E" w:rsidRDefault="00803E74" w:rsidP="00823F50">
      <w:pPr>
        <w:pStyle w:val="Normalaftertitle"/>
      </w:pPr>
      <w:r w:rsidRPr="00D5686E">
        <w:t>Ваши Превосходительства,</w:t>
      </w:r>
    </w:p>
    <w:p w:rsidR="00803E74" w:rsidRPr="00D5686E" w:rsidRDefault="00CE5242" w:rsidP="00D5686E">
      <w:pPr>
        <w:spacing w:before="40"/>
      </w:pPr>
      <w:r>
        <w:t>к</w:t>
      </w:r>
      <w:r w:rsidR="00803E74" w:rsidRPr="00D5686E">
        <w:t>оллеги,</w:t>
      </w:r>
    </w:p>
    <w:p w:rsidR="00803E74" w:rsidRPr="00D5686E" w:rsidRDefault="00CE5242" w:rsidP="00D5686E">
      <w:pPr>
        <w:spacing w:before="40"/>
      </w:pPr>
      <w:r>
        <w:t>д</w:t>
      </w:r>
      <w:r w:rsidR="00803E74" w:rsidRPr="00D5686E">
        <w:t>амы и господа,</w:t>
      </w:r>
    </w:p>
    <w:p w:rsidR="00803E74" w:rsidRPr="00D5686E" w:rsidRDefault="00803E74" w:rsidP="00823F50">
      <w:r w:rsidRPr="00D5686E">
        <w:t>Вот уже несколько недель Всемирная конференция радиосвязи является символом солидарности народов, собравшихся и работающих вместе для возможно более эффективного управления совместным использованием ресурсов для общего блага. Радиочастотный спектр и геостационарная спутниковая орбита являются почти нематериальными ценностями, но, тем не менее, они нас окружают и являются составной частью нашей повседневной жизни.</w:t>
      </w:r>
    </w:p>
    <w:p w:rsidR="00803E74" w:rsidRPr="00D5686E" w:rsidRDefault="00803E74" w:rsidP="00823F50">
      <w:r w:rsidRPr="00D5686E">
        <w:t>В эту пятницу террористы в Париже бросили вызов другим ценностям, столь же нематериальным и в то же время основополагающим составляющим природы человека, и осуществили на них нападение.</w:t>
      </w:r>
    </w:p>
    <w:p w:rsidR="00803E74" w:rsidRPr="00D5686E" w:rsidRDefault="00803E74" w:rsidP="00823F50">
      <w:r w:rsidRPr="00D5686E">
        <w:t>Сейчас мы всеми помыслами с потерпевшими, их родными и близкими. Мы в полной мере солидарны с народом Франции – страны, которая является не только символом, но и флагманом прав человека для человечества во всем его разнообразии – культурном, политическом и религиозном. От всего сердца выражаем сочувствие делегации Франции, которая сегодня утром с тяжелым сердцем продолжает работать.</w:t>
      </w:r>
    </w:p>
    <w:p w:rsidR="00803E74" w:rsidRPr="00D5686E" w:rsidRDefault="00803E74" w:rsidP="00823F50">
      <w:r w:rsidRPr="00D5686E">
        <w:t>Как вам известно, в результате теракта в пригороде Бейрута Бурдж-аль-Бараджне имеются убитые и раненые, и в последние дни в различных странах произошли другие террористические акты.</w:t>
      </w:r>
    </w:p>
    <w:p w:rsidR="00803E74" w:rsidRPr="00D5686E" w:rsidRDefault="00803E74" w:rsidP="00D5686E">
      <w:r w:rsidRPr="00D5686E">
        <w:t>От имени МСЭ осуждаю эти бессмысленные и заслуживающие презрения действия, и от имени всех собравшихся хотел бы выразить глубочайшие соболезнование потерпевшим и их родным, а также пожелать скорейшего выздоровления всем раненым. Мы решительно выступаем на стороне народа и</w:t>
      </w:r>
      <w:r w:rsidR="00D5686E" w:rsidRPr="00D5686E">
        <w:t> </w:t>
      </w:r>
      <w:r w:rsidRPr="00D5686E">
        <w:t>правительства Франции и всех других, кто пострадал от зверских террористических актов.</w:t>
      </w:r>
    </w:p>
    <w:p w:rsidR="00803E74" w:rsidRPr="00D5686E" w:rsidRDefault="00803E74" w:rsidP="00823F50">
      <w:r w:rsidRPr="00D5686E">
        <w:t>Заверяю вас, что МСЭ тесно сотрудничает с властями Женевы и службой безопасности ООН, чтобы обеспечить безопасность и защищенность всех делегатов, участвующих в ВКР</w:t>
      </w:r>
      <w:r w:rsidRPr="00D5686E">
        <w:noBreakHyphen/>
        <w:t>15, а также персонала МСЭ. Сотрудники МСЭ и я лично сделаем все, что в наших силах, чтобы помочь вам с эти трудные времена. </w:t>
      </w:r>
    </w:p>
    <w:p w:rsidR="00803E74" w:rsidRPr="00D5686E" w:rsidRDefault="00803E74" w:rsidP="00823F50">
      <w:r w:rsidRPr="00D5686E">
        <w:t>Между тем могу вас также заверить, что ВКР</w:t>
      </w:r>
      <w:r w:rsidRPr="00D5686E">
        <w:noBreakHyphen/>
        <w:t xml:space="preserve">15 продолжит свою важную роботу невзирая ни на какие помехи. </w:t>
      </w:r>
    </w:p>
    <w:p w:rsidR="00803E74" w:rsidRPr="00D5686E" w:rsidRDefault="00803E74" w:rsidP="00823F50">
      <w:r w:rsidRPr="00D5686E">
        <w:t>Убежден, что лежащие в основе миссии МСЭ и работы нашей конференции ценности терпимости, понимания, обмена, компромисса и солидарности лишь окрепнут перед лицом таких необоснованных актов насилия.</w:t>
      </w:r>
    </w:p>
    <w:p w:rsidR="00803E74" w:rsidRPr="00D5686E" w:rsidRDefault="00803E74" w:rsidP="00823F50">
      <w:r w:rsidRPr="00D5686E">
        <w:t>Итак, мы с вами. Мы на вашей стороне и вместе с вами встретим нашу общую судьбу.</w:t>
      </w:r>
    </w:p>
    <w:p w:rsidR="00803E74" w:rsidRPr="00D5686E" w:rsidRDefault="00803E74" w:rsidP="00823F50">
      <w:r w:rsidRPr="00D5686E">
        <w:br w:type="page"/>
      </w:r>
    </w:p>
    <w:p w:rsidR="00803E74" w:rsidRPr="00D5686E" w:rsidRDefault="00803E74" w:rsidP="00803E74">
      <w:pPr>
        <w:jc w:val="right"/>
        <w:rPr>
          <w:szCs w:val="24"/>
        </w:rPr>
      </w:pPr>
      <w:r w:rsidRPr="00D5686E">
        <w:rPr>
          <w:szCs w:val="24"/>
        </w:rPr>
        <w:lastRenderedPageBreak/>
        <w:t>Оригинал: французский</w:t>
      </w:r>
    </w:p>
    <w:p w:rsidR="00803E74" w:rsidRPr="00D5686E" w:rsidRDefault="00803E74" w:rsidP="00823F50">
      <w:pPr>
        <w:pStyle w:val="AnnexNo"/>
      </w:pPr>
      <w:r w:rsidRPr="00D5686E">
        <w:t>ПРИЛОЖЕНИЕ C</w:t>
      </w:r>
    </w:p>
    <w:p w:rsidR="00803E74" w:rsidRPr="00D5686E" w:rsidRDefault="00803E74" w:rsidP="00803E74">
      <w:pPr>
        <w:pStyle w:val="Annextitle"/>
      </w:pPr>
      <w:r w:rsidRPr="00D5686E">
        <w:t>Обращение делегата от Франции</w:t>
      </w:r>
    </w:p>
    <w:p w:rsidR="00803E74" w:rsidRPr="00D5686E" w:rsidRDefault="00803E74" w:rsidP="00823F50">
      <w:pPr>
        <w:pStyle w:val="Normalaftertitle"/>
        <w:rPr>
          <w:rFonts w:eastAsia="Calibri"/>
        </w:rPr>
      </w:pPr>
      <w:r w:rsidRPr="00D5686E">
        <w:rPr>
          <w:rFonts w:eastAsia="Calibri"/>
        </w:rPr>
        <w:t>Господин Председатель Конференции,</w:t>
      </w:r>
    </w:p>
    <w:p w:rsidR="00803E74" w:rsidRPr="00D5686E" w:rsidRDefault="00CE5242" w:rsidP="00D5686E">
      <w:pPr>
        <w:spacing w:before="40"/>
      </w:pPr>
      <w:r>
        <w:t>г</w:t>
      </w:r>
      <w:r w:rsidR="00803E74" w:rsidRPr="00D5686E">
        <w:t>осподин Генеральный секретарь,</w:t>
      </w:r>
    </w:p>
    <w:p w:rsidR="00803E74" w:rsidRPr="00D5686E" w:rsidRDefault="00CE5242" w:rsidP="00D5686E">
      <w:pPr>
        <w:spacing w:before="40"/>
      </w:pPr>
      <w:r>
        <w:t>г</w:t>
      </w:r>
      <w:r w:rsidR="00803E74" w:rsidRPr="00D5686E">
        <w:t>осподин Директор Бюро радиосвязи,</w:t>
      </w:r>
    </w:p>
    <w:p w:rsidR="00803E74" w:rsidRPr="00D5686E" w:rsidRDefault="00803E74" w:rsidP="00D5686E">
      <w:pPr>
        <w:spacing w:before="40"/>
      </w:pPr>
      <w:r w:rsidRPr="00D5686E">
        <w:t>Ваши Превосходительства Послы,</w:t>
      </w:r>
    </w:p>
    <w:p w:rsidR="00803E74" w:rsidRPr="00D5686E" w:rsidRDefault="00CE5242" w:rsidP="00D5686E">
      <w:pPr>
        <w:spacing w:before="40"/>
      </w:pPr>
      <w:r>
        <w:t>у</w:t>
      </w:r>
      <w:r w:rsidR="00803E74" w:rsidRPr="00D5686E">
        <w:t>важаемые делегаты,</w:t>
      </w:r>
    </w:p>
    <w:p w:rsidR="00803E74" w:rsidRPr="00D5686E" w:rsidRDefault="00803E74" w:rsidP="00823F50">
      <w:r w:rsidRPr="00D5686E">
        <w:t>Я беру слово от имени делегации Франции, чтобы выразить боль, которая в наших сердцах после ужасных событий этой пятницы, и поделиться с вами думами о жертвах; выступая, я пытаюсь сдержать чувства, которые сейчас меня переполняют.</w:t>
      </w:r>
    </w:p>
    <w:p w:rsidR="00803E74" w:rsidRPr="00D5686E" w:rsidRDefault="00803E74" w:rsidP="00823F50">
      <w:r w:rsidRPr="00D5686E">
        <w:t>После чудовищных актов в Париже и Сен-Дени мысли набегают быстро, и их сложно выразить.</w:t>
      </w:r>
    </w:p>
    <w:p w:rsidR="00803E74" w:rsidRPr="00D5686E" w:rsidRDefault="00803E74" w:rsidP="00823F50">
      <w:r w:rsidRPr="00D5686E">
        <w:t>Во-первых, ужасные картины, которые все мы видели, и удручающие рассказы очевидцев: как люди плакали, разыскивая своих детей, которые, как они только что узнали, отправились повеселиться этим вечером… как уцелевшие рассказывали о пережитых ими часах страха, когда они прятались за дверью всего в нескольких метрах от террориста, угрожавшего заложнику. Груды тел, которые они увидели, когда их наконец освободили. Врачи неотложной и скорой помощи, которые никогда не видели сразу столько раненых и травмированных. Рассказывающий о дочери отец, который только что узнал, что она погибла…</w:t>
      </w:r>
    </w:p>
    <w:p w:rsidR="00803E74" w:rsidRPr="00D5686E" w:rsidRDefault="00803E74" w:rsidP="00803E74">
      <w:r w:rsidRPr="00D5686E">
        <w:t>Затем потрясение – как такая трагедия может быть намеренным действием людей, и приходящее потом понимание, что другие люди пережили ту же боль и тот же ужас несколько дней, недель или лет назад. Некоторые так живут день ото дня. Не берусь перечислить все страны, пострадавшие от таких событий: в памяти свежи события в Ливане, в Египте и России, и уверен, что вы думаете и</w:t>
      </w:r>
      <w:r w:rsidR="00D5686E" w:rsidRPr="00D5686E">
        <w:t> </w:t>
      </w:r>
      <w:r w:rsidRPr="00D5686E">
        <w:t>о</w:t>
      </w:r>
      <w:r w:rsidR="00D5686E" w:rsidRPr="00D5686E">
        <w:t> </w:t>
      </w:r>
      <w:r w:rsidRPr="00D5686E">
        <w:t>других странах, в Европе и на всех пяти континентах.</w:t>
      </w:r>
    </w:p>
    <w:p w:rsidR="00803E74" w:rsidRPr="00D5686E" w:rsidRDefault="00803E74" w:rsidP="00D5686E">
      <w:r w:rsidRPr="00D5686E">
        <w:t>Поэтому Париж не одинок в смятении того, что уже называют войной. К жертвам, которые понесли наши соседи, присоединяются 133</w:t>
      </w:r>
      <w:r w:rsidR="00D5686E" w:rsidRPr="00D5686E">
        <w:t> </w:t>
      </w:r>
      <w:r w:rsidRPr="00D5686E">
        <w:t>погибших и десятки тяжело раненых.</w:t>
      </w:r>
    </w:p>
    <w:p w:rsidR="00803E74" w:rsidRPr="00D5686E" w:rsidRDefault="00803E74" w:rsidP="00D5686E">
      <w:r w:rsidRPr="00D5686E">
        <w:t>"Зло процветает в вакууме, образуемом отсутствием мысли". Среди комментариев, прозвучавших по французскому телевидению в воскресенье, меня поразило это высказывание Ханны Арендт, германской, а потом американской гражданки, выдающегося деятеля истории и философии ХХ века, известную проведенным ею анализом тоталитаризма. Философская мысль действительно помогает нам преодолеть чувство растерянности, но мы все равно чувствуем себя беззащитными, сталкиваясь с</w:t>
      </w:r>
      <w:r w:rsidR="00D5686E" w:rsidRPr="00D5686E">
        <w:t> </w:t>
      </w:r>
      <w:r w:rsidRPr="00D5686E">
        <w:t>такими событиями.</w:t>
      </w:r>
    </w:p>
    <w:p w:rsidR="00803E74" w:rsidRPr="00D5686E" w:rsidRDefault="00803E74" w:rsidP="00803E74">
      <w:r w:rsidRPr="00D5686E">
        <w:t>Франция уже переживала тяжелые времена, и, как вам известно, сопротивление – это одна из сильных сторон моей страны, наряду с принесением жертв ради свободы своих детей. Моя страна часто черпала силы для сопротивления и из щедрой поддержки народов ваших стран – в Европе, Африке, Северной и Южной Америке, Азии и Океании.</w:t>
      </w:r>
    </w:p>
    <w:p w:rsidR="00803E74" w:rsidRPr="00D5686E" w:rsidRDefault="00803E74" w:rsidP="00803E74">
      <w:r w:rsidRPr="00D5686E">
        <w:t>И вновь ваша поддержка трогает наши сердца. Ваши памятники, освещенные тремя цветами французского флага, это знак вашей дружбы и солидарности.</w:t>
      </w:r>
    </w:p>
    <w:p w:rsidR="00803E74" w:rsidRPr="00D5686E" w:rsidRDefault="00803E74" w:rsidP="00803E74">
      <w:r w:rsidRPr="00D5686E">
        <w:t>В заключение позвольте мне выразить благодарность от себя лично и от всей делегации Франции Председателю Конференции и Генеральному секретарю за теплые слова, а также многим делегациям и многим делегатам, которые за эти два дня направили нам выражения сочувствия и поддержки.</w:t>
      </w:r>
    </w:p>
    <w:p w:rsidR="00803E74" w:rsidRPr="00D5686E" w:rsidRDefault="00803E74" w:rsidP="00803E74">
      <w:r w:rsidRPr="00D5686E">
        <w:t>Нам остается лишь самый важный долг в эти часы скорби: объединиться в помыслах о жертвах, их родных и близких, о молодых людях, потерявших жизни в этом хаосе, как если бы они были нашими детьми, потому что они ими и являются.</w:t>
      </w:r>
    </w:p>
    <w:p w:rsidR="00803E74" w:rsidRPr="00D5686E" w:rsidRDefault="00803E74" w:rsidP="00D5686E">
      <w:pPr>
        <w:jc w:val="center"/>
      </w:pPr>
      <w:r w:rsidRPr="00D5686E">
        <w:t>______________</w:t>
      </w:r>
    </w:p>
    <w:sectPr w:rsidR="00803E74" w:rsidRPr="00D5686E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94" w:rsidRDefault="009C3494">
      <w:r>
        <w:separator/>
      </w:r>
    </w:p>
  </w:endnote>
  <w:endnote w:type="continuationSeparator" w:id="0">
    <w:p w:rsidR="009C3494" w:rsidRDefault="009C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FC66F9">
      <w:rPr>
        <w:noProof/>
        <w:lang w:val="en-US"/>
      </w:rPr>
      <w:t>P:\RUS\ITU-R\CONF-R\CMR15\300\304R.docx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5242">
      <w:rPr>
        <w:noProof/>
      </w:rPr>
      <w:t>19.11.15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66F9">
      <w:rPr>
        <w:noProof/>
      </w:rPr>
      <w:t>19.11.15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FC66F9">
      <w:rPr>
        <w:lang w:val="en-US"/>
      </w:rPr>
      <w:t>P:\RUS\ITU-R\CONF-R\CMR15\300\304R.docx</w:t>
    </w:r>
    <w:r>
      <w:fldChar w:fldCharType="end"/>
    </w:r>
    <w:r w:rsidR="00803E74">
      <w:rPr>
        <w:lang w:val="ru-RU"/>
      </w:rPr>
      <w:t xml:space="preserve"> (390332)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5242">
      <w:t>19.11.15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66F9">
      <w:t>19.11.15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FC66F9">
      <w:rPr>
        <w:lang w:val="en-US"/>
      </w:rPr>
      <w:t>P:\RUS\ITU-R\CONF-R\CMR15\300\304R.docx</w:t>
    </w:r>
    <w:r>
      <w:fldChar w:fldCharType="end"/>
    </w:r>
    <w:r w:rsidR="00803E74">
      <w:rPr>
        <w:lang w:val="ru-RU"/>
      </w:rPr>
      <w:t xml:space="preserve"> (390332)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5242">
      <w:t>19.11.15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66F9">
      <w:t>19.11.15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94" w:rsidRDefault="009C3494">
      <w:r>
        <w:rPr>
          <w:b/>
        </w:rPr>
        <w:t>_______________</w:t>
      </w:r>
    </w:p>
  </w:footnote>
  <w:footnote w:type="continuationSeparator" w:id="0">
    <w:p w:rsidR="009C3494" w:rsidRDefault="009C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F7FC9">
      <w:rPr>
        <w:noProof/>
      </w:rPr>
      <w:t>5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 w:rsidR="00803E74">
      <w:t>/</w:t>
    </w:r>
    <w:r w:rsidR="00803E74">
      <w:rPr>
        <w:lang w:val="ru-RU"/>
      </w:rPr>
      <w:t>304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94"/>
    <w:rsid w:val="000260F1"/>
    <w:rsid w:val="0003535B"/>
    <w:rsid w:val="000F7FC9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2C324D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6B078C"/>
    <w:rsid w:val="00763F4F"/>
    <w:rsid w:val="00775720"/>
    <w:rsid w:val="00803E74"/>
    <w:rsid w:val="00811633"/>
    <w:rsid w:val="00823F50"/>
    <w:rsid w:val="00872FC8"/>
    <w:rsid w:val="008B43F2"/>
    <w:rsid w:val="008C3257"/>
    <w:rsid w:val="009119CC"/>
    <w:rsid w:val="00941A02"/>
    <w:rsid w:val="00943F4A"/>
    <w:rsid w:val="009C3494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37C28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B5AF7"/>
    <w:rsid w:val="00CC47C6"/>
    <w:rsid w:val="00CE5242"/>
    <w:rsid w:val="00CE5E47"/>
    <w:rsid w:val="00CF020F"/>
    <w:rsid w:val="00D53715"/>
    <w:rsid w:val="00D5686E"/>
    <w:rsid w:val="00DE2EBA"/>
    <w:rsid w:val="00E976C1"/>
    <w:rsid w:val="00F65C19"/>
    <w:rsid w:val="00FC63FD"/>
    <w:rsid w:val="00FC66F9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90C2CF-255C-4A14-AAC4-A136AB86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F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paragraph" w:customStyle="1" w:styleId="yiv9560120283msonormal">
    <w:name w:val="yiv9560120283msonormal"/>
    <w:basedOn w:val="Normal"/>
    <w:rsid w:val="00803E7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mov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24</TotalTime>
  <Pages>5</Pages>
  <Words>1383</Words>
  <Characters>8631</Characters>
  <Application>Microsoft Office Word</Application>
  <DocSecurity>0</DocSecurity>
  <Lines>169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Shalimova, Elena</dc:creator>
  <cp:keywords/>
  <dc:description/>
  <cp:lastModifiedBy>Fedosova, Elena</cp:lastModifiedBy>
  <cp:revision>6</cp:revision>
  <cp:lastPrinted>2015-11-19T03:10:00Z</cp:lastPrinted>
  <dcterms:created xsi:type="dcterms:W3CDTF">2015-11-19T03:00:00Z</dcterms:created>
  <dcterms:modified xsi:type="dcterms:W3CDTF">2015-11-19T04:41:00Z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